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107603 ΕΞ 2022</w:t>
      </w:r>
    </w:p>
    <w:p>
      <w:pPr>
        <w:pStyle w:val="PreambelText"/>
        <w:spacing w:before="240" w:after="240"/>
        <w:rPr>
          <w:lang w:val="el" w:eastAsia="el"/>
        </w:rPr>
      </w:pPr>
      <w:r>
        <w:rPr>
          <w:b/>
          <w:bCs/>
          <w:lang w:val="el" w:eastAsia="el"/>
        </w:rPr>
        <w:t>Εκδήλωση ενδιαφέροντος για τη χορήγηση ενίσχυσης με τη μορφή επιχορήγησης σε επιχειρήσεις μεταποίησης, συσκευασίας - αποθήκευσης και εμπορίας σύκων που επλήγησαν οικονομικά λόγω της εμφάνισης και διάδοσης της νόσου του κορωνοϊού COVID-19 κατά το έτος 2021, και υπέστησαν μεγάλες οικονομικές απώλειες που επιτάθηκαν από τις πυρκαγιές που έπληξαν περιοχές της χώρας το καλοκαίρι του 2021, σε περιοχές της Περιφερειακής Ενότητας Ευβοίας της Περιφέρειας Στερεάς Ελλάδας.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21 του ν. 4859/2021 «Μέτρα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(Α’ 228).</w:t>
      </w:r>
    </w:p>
    <w:p>
      <w:pPr>
        <w:pStyle w:val="PreambelText"/>
        <w:spacing w:before="240" w:after="240"/>
        <w:rPr>
          <w:lang w:val="el" w:eastAsia="el"/>
        </w:rPr>
      </w:pPr>
      <w:r>
        <w:rPr>
          <w:lang w:val="el" w:eastAsia="el"/>
        </w:rPr>
        <w:t>2. Τα άρθρα 107 και 108 της Συνθήκης για τη Λειτουργία της Ευρωπαϊκής Ένωσης (ΣΛΕΕ).</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 της 24/12/2013 σελ. 1) και ιδίως το άρθρο 3 αυτού.</w:t>
      </w:r>
    </w:p>
    <w:p>
      <w:pPr>
        <w:pStyle w:val="PreambelText"/>
        <w:spacing w:before="240" w:after="240"/>
        <w:rPr>
          <w:lang w:val="el" w:eastAsia="el"/>
        </w:rPr>
      </w:pPr>
      <w:r>
        <w:rPr>
          <w:lang w:val="el" w:eastAsia="el"/>
        </w:rPr>
        <w:t>4. Το άρθρο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Την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7. Το ν.δ. 356/1974 «Περί Κώδικος Εισπράξεως Δημοσίων Εσόδων» (Α’ 90).</w:t>
      </w:r>
    </w:p>
    <w:p>
      <w:pPr>
        <w:pStyle w:val="PreambelText"/>
        <w:spacing w:before="240" w:after="240"/>
        <w:rPr>
          <w:lang w:val="el" w:eastAsia="el"/>
        </w:rPr>
      </w:pPr>
      <w:r>
        <w:rPr>
          <w:lang w:val="el" w:eastAsia="el"/>
        </w:rPr>
        <w:t>8. Το π.δ. 5/2022 «Οργανισμός Υπουργείου Ανάπτυξης και Επενδύσεων» (Α’ 15).</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Το π.δ. 80/2016 «Ανάληψη υποχρεώσεων από τους διατάκτες» (Α’ 145).</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16. Tην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18.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παραγράφου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υπό στοιχεία Δ.Α.Ε.Φ.Κ.-Κ.Ε/13975/Α325/ 20.08.2021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21. Την υπό στοιχεία 59886/ΕΥΚΕ913/11.6.2020 απόφαση των Υπουργών Οικονομικών και Ανάπτυξης και Επενδύσεων «Λειτουργία του Πληροφοριακού Συστήματος Σώρευσης Ενισχύσεων Ήσσονος Σημασίας (ΠΣΣΕ- ΗΣ)» (Β’ 2417).</w:t>
      </w:r>
    </w:p>
    <w:p>
      <w:pPr>
        <w:pStyle w:val="PreambelText"/>
        <w:spacing w:before="240" w:after="240"/>
        <w:rPr>
          <w:lang w:val="el" w:eastAsia="el"/>
        </w:rPr>
      </w:pPr>
      <w:r>
        <w:rPr>
          <w:lang w:val="el" w:eastAsia="el"/>
        </w:rPr>
        <w:t>22. Την υπό στοιχεία Α.1076/2.4.2020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23. Την ανάγκη στήριξης των επιχειρήσεων μεταποίησης, συσκευασίας - αποθήκευσης και εμπορίας σύκων που πλήττονται οικονομικά λόγω της εμφάνισης και διάδοσης του κορωνοϊού COVID-19 και έχουν υποστεί μεγάλες οικονομικές απώλειες οι οποίες επιτάθηκαν από τις πυρκαγιές της 3ης Αυγούστου 2021 στους Δήμους Μαντουδίου - Λίμνης - Αγίας Άννας και Ιστιαίας - Αιδηψού της Περιφερειακής Ενότητας Εύβοιας της Περιφέρειας Στερεάς Ελλάδας.</w:t>
      </w:r>
    </w:p>
    <w:p>
      <w:pPr>
        <w:pStyle w:val="PreambelText"/>
        <w:spacing w:before="240" w:after="240"/>
        <w:rPr>
          <w:lang w:val="el" w:eastAsia="el"/>
        </w:rPr>
      </w:pPr>
      <w:r>
        <w:rPr>
          <w:lang w:val="el" w:eastAsia="el"/>
        </w:rPr>
        <w:t>24. Την από 26.07.2022 εισήγηση του Διοικητή της Ανεξάρτητης Αρχής Δημοσίων Εσόδων.</w:t>
      </w:r>
    </w:p>
    <w:p>
      <w:pPr>
        <w:pStyle w:val="PreambelText"/>
        <w:spacing w:before="240" w:after="240"/>
        <w:rPr>
          <w:lang w:val="el" w:eastAsia="el"/>
        </w:rPr>
      </w:pPr>
      <w:r>
        <w:rPr>
          <w:lang w:val="el" w:eastAsia="el"/>
        </w:rPr>
        <w:t>25. Την από 29.03.2022 εισήγηση της Κυβερνητικής Επιτροπής Κρατικής Αρωγής.</w:t>
      </w:r>
    </w:p>
    <w:p>
      <w:pPr>
        <w:pStyle w:val="PreambelText"/>
        <w:spacing w:before="240" w:after="240"/>
        <w:rPr>
          <w:lang w:val="el" w:eastAsia="el"/>
        </w:rPr>
      </w:pPr>
      <w:r>
        <w:rPr>
          <w:lang w:val="el" w:eastAsia="el"/>
        </w:rPr>
        <w:t>26. Το από 21.07.2022 ηλεκτρονικό μήνυμα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27. Το από 21.7.2022 ηλεκτρονικό μήνυμα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28. Την υπό στοιχεία 2/138501α/ΔΠΓΚ/20.07.2022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29.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Εκδήλωση ενδιαφέροντος</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επιχορήγησης για επιχειρήσεις που επλήγησαν οικονομικά λόγω της εμφάνισης και διάδοσης της νόσου του κορωνοϊού COVID-19 (COVID-19) και έχουν υποστεί μεγάλες οικονομικές απώλειες οι οποίες επιτάθηκαν από τις πυρκαγιές της 3ης Αυγούστου 2021 στους Δήμους Μαντουδίου - Λίμνης - Αγίας Άννας και Ιστιαίας - Αιδηψού της Περιφερειακής Ενότητας Εύβοιας της Περιφέρειας Στερεάς Ελλάδας, υποβάλλεται εκδήλωση ενδιαφέροντος.</w:t>
      </w:r>
    </w:p>
    <w:p>
      <w:pPr>
        <w:pStyle w:val="MainText"/>
        <w:spacing w:before="120" w:after="0"/>
        <w:rPr>
          <w:lang w:val="el" w:eastAsia="el"/>
        </w:rPr>
      </w:pPr>
      <w:r>
        <w:rPr>
          <w:b/>
          <w:bCs/>
          <w:lang w:val="el" w:eastAsia="el"/>
        </w:rPr>
        <w:t>2.</w:t>
      </w:r>
      <w:r>
        <w:rPr>
          <w:lang w:val="el" w:eastAsia="el"/>
        </w:rPr>
        <w:t xml:space="preserve"> Εκδήλωση ενδιαφέροντος δύνανται να υποβάλλουν ιδιωτικές επιχειρήσεις κάθε νομικής μορφής, συμπεριλαμβανομένων των ατομικών, οι οποίες είναι υποκείμενες σε ΦΠΑ κατά την 31η Δεκεμβρίου 2021 και λειτουργούν νομίμως,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Ιουλίου 2021, σύμφωνα με τα στοιχεία του συστήματος «ΕΡΓΑΝΗ»</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έχουν κάνει έναρξη εργασιών μετά την 1η Ιουλίου 2021,</w:t>
      </w:r>
    </w:p>
    <w:p>
      <w:pPr>
        <w:spacing w:before="240" w:after="240"/>
        <w:rPr>
          <w:lang w:val="el" w:eastAsia="el"/>
        </w:rPr>
      </w:pPr>
      <w:r>
        <w:rPr>
          <w:lang w:val="el" w:eastAsia="el"/>
        </w:rPr>
        <w:t>οι οποίες πληρούν σωρευτικά τα κριτήρια της επόμενης παραγράφου, καθώς και την προϋπόθεση της παραγράφου 4.</w:t>
      </w:r>
    </w:p>
    <w:p>
      <w:pPr>
        <w:pStyle w:val="MainText"/>
        <w:spacing w:before="120" w:after="0"/>
        <w:rPr>
          <w:lang w:val="el" w:eastAsia="el"/>
        </w:rPr>
      </w:pPr>
      <w:r>
        <w:rPr>
          <w:b/>
          <w:bCs/>
          <w:lang w:val="el" w:eastAsia="el"/>
        </w:rPr>
        <w:t>3.</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υποκατάστημα στους Δήμους Μαντουδίου - Λίμνης - Αγίας Άννας και Ιστιαίας - Αιδηψού της Περιφερειακής Ενότητας Εύβοιας της Περιφέρειας Στερεάς Ελλάδας, λειτουργούσαν νομίμως κατά την 3η Αυγούστου 2021 και έχουν πληγεί οικονομικά λόγω της εμφάνισης και διάδοσης του COVID-19.</w:t>
      </w:r>
    </w:p>
    <w:p>
      <w:pPr>
        <w:pStyle w:val="StructureList1"/>
        <w:spacing w:before="120" w:after="0"/>
        <w:rPr>
          <w:lang w:val="el" w:eastAsia="el"/>
        </w:rPr>
      </w:pPr>
      <w:r>
        <w:rPr>
          <w:lang w:val="el" w:eastAsia="el"/>
        </w:rPr>
        <w:t>β)</w:t>
      </w:r>
      <w:r>
        <w:rPr>
          <w:lang w:val="en" w:eastAsia="en"/>
        </w:rPr>
        <w:tab/>
      </w:r>
      <w:r>
        <w:rPr>
          <w:lang w:val="el" w:eastAsia="el"/>
        </w:rPr>
        <w:t>Έχουν ενεργό κύριο ΚΑΔ κατά την 31η Δεκεμβρίου 2021 έναν από τους περιγραφόμενους στο Παράρτημα I, το οποίο και αποτελεί αναπόσπαστο μέρος της παρούσας, ή των οποίων τα ακαθάριστα έσοδα ενεργού κατά την 31η Δεκεμβρίου 2021 ΚΑΔ δευτερεύουσας δραστηριότητας από τους περιγραφόμενους στο Παράρτημα I, όπως αυτά προκύπτουν από την αρχική δήλωση φόρου εισοδήματος φορολογικού έτους 2021, είναι μεγαλύτερα από τα ακαθάριστα έσοδα που αντιστοιχούν στον κύριο ΚΑΔ κατά την 31η Δεκεμβρίου 2021.</w:t>
      </w:r>
    </w:p>
    <w:p>
      <w:pPr>
        <w:spacing w:before="240" w:after="240"/>
        <w:rPr>
          <w:lang w:val="el" w:eastAsia="el"/>
        </w:rPr>
      </w:pPr>
      <w:r>
        <w:rPr>
          <w:lang w:val="el" w:eastAsia="el"/>
        </w:rPr>
        <w:t>Ειδικά επιχειρήσεις που τηρούν διαχειριστική χρήση διαφορετική από τη διαχειριστική χρήση που λήγει την 31η Δεκεμβρίου, έχουν ενεργό κύριο Κωδικό Αριθμό Δραστηριότητας (ΚΑΔ) κατά την 30η Ιουνίου 2021 έναν από τους περιγραφόμενους στο Παράρτημα Ι, το οποίο και αποτελεί αναπόσπαστο μέρος της παρούσας, ή των οποίων τα ακαθάριστα έσοδα ενεργού κατά την 30η Ιουνίου 2021 ΚΑΔ δευτερεύουσας δραστηριότητας από τους περιγραφόμενους στο Παράρτημα I, όπως αυτά προκύπτουν από την κατάσταση οικονομικών στοιχείων από επιχειρηματική δραστηριότητα (έντυπο Ε3) για το φορολογικό έτος 2020, είναι μεγαλύτερα από τα ακαθάριστα έσοδα που αντιστοιχούν στον κύριο ΚΑΔ κατά την 30η Ιουνίου 2021.</w:t>
      </w:r>
    </w:p>
    <w:p>
      <w:pPr>
        <w:pStyle w:val="StructureList1"/>
        <w:spacing w:before="120" w:after="0"/>
        <w:rPr>
          <w:lang w:val="el" w:eastAsia="el"/>
        </w:rPr>
      </w:pPr>
      <w:r>
        <w:rPr>
          <w:lang w:val="el" w:eastAsia="el"/>
        </w:rPr>
        <w:t>γ)</w:t>
      </w:r>
      <w:r>
        <w:rPr>
          <w:lang w:val="en" w:eastAsia="en"/>
        </w:rPr>
        <w:tab/>
      </w:r>
      <w:r>
        <w:rPr>
          <w:lang w:val="el" w:eastAsia="el"/>
        </w:rPr>
        <w:t>Έχουν παραλάβει σύκα κατά το έτος 2020 σε ποσοστό μεγαλύτερο του 30% του συνόλου των παραλαβών τους.</w:t>
      </w:r>
    </w:p>
    <w:p>
      <w:pPr>
        <w:pStyle w:val="StructureList1"/>
        <w:spacing w:before="120" w:after="0"/>
        <w:rPr>
          <w:lang w:val="el" w:eastAsia="el"/>
        </w:rPr>
      </w:pPr>
      <w:r>
        <w:rPr>
          <w:lang w:val="el" w:eastAsia="el"/>
        </w:rPr>
        <w:t>δ)</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έχουν υποβάλει δήλωση φορολογίας εισοδήματος για τα φορολογικά έτη 2018, 2019 και 2020, μέχρι και την προηγούμενη ημέρα από την έναρξη ισχύος της παρούσας απόφασης,</w:t>
      </w:r>
    </w:p>
    <w:p>
      <w:pPr>
        <w:pStyle w:val="StructureList1"/>
        <w:spacing w:before="120" w:after="0"/>
        <w:rPr>
          <w:lang w:val="el" w:eastAsia="el"/>
        </w:rPr>
      </w:pPr>
      <w:r>
        <w:rPr>
          <w:lang w:val="el" w:eastAsia="el"/>
        </w:rPr>
        <w:t>ββ)</w:t>
      </w:r>
      <w:r>
        <w:rPr>
          <w:lang w:val="en" w:eastAsia="en"/>
        </w:rPr>
        <w:tab/>
      </w:r>
      <w:r>
        <w:rPr>
          <w:lang w:val="el" w:eastAsia="el"/>
        </w:rPr>
        <w:t>έχουν οριστικοποιήσει την κατάσταση οικονομικών στοιχείων από επιχειρηματική δραστηριότητα («έντυπο Ε3») για το φορολογικό έτος 2021, ανεξάρτητα από την υποβολή της δήλωσης φορολογίας εισοδήματος φυσικών και νομικών προσώπων ή νομικών οντοτήτων, έως την προθεσμία της παρ. 2 του άρθρου 2 και σε κάθε περίπτωση πριν την υποβολή εκδήλωσης ενδιαφέροντος, γγ) έχουν υποβάλει όλες τις δηλώσεις ΦΠΑ για την περίοδο από 1η Ιανουαρίου 2016 μέχρι 31η Μαΐου 2022, μέχρι και την προηγούμενη ημέρα από την έναρξη ισχύος της παρούσας απόφασης.</w:t>
      </w:r>
    </w:p>
    <w:p>
      <w:pPr>
        <w:pStyle w:val="StructureList1"/>
        <w:spacing w:before="120" w:after="0"/>
        <w:rPr>
          <w:lang w:val="el" w:eastAsia="el"/>
        </w:rPr>
      </w:pPr>
      <w:r>
        <w:rPr>
          <w:lang w:val="el" w:eastAsia="el"/>
        </w:rPr>
        <w:t>στ)</w:t>
      </w:r>
      <w:r>
        <w:rPr>
          <w:lang w:val="en" w:eastAsia="en"/>
        </w:rPr>
        <w:tab/>
      </w:r>
      <w:r>
        <w:rPr>
          <w:lang w:val="el" w:eastAsia="el"/>
        </w:rPr>
        <w:t>Δεν έχουν τεθεί σε αδράνεια από την 1η Ιανουαρίου 2021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ζ)</w:t>
      </w:r>
      <w:r>
        <w:rPr>
          <w:lang w:val="en" w:eastAsia="en"/>
        </w:rPr>
        <w:tab/>
      </w:r>
      <w:r>
        <w:rPr>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απόφαση ΓΓΔΕ ΠΟΛ. 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η)</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θ)</w:t>
      </w:r>
      <w:r>
        <w:rPr>
          <w:lang w:val="en" w:eastAsia="en"/>
        </w:rPr>
        <w:tab/>
      </w:r>
      <w:r>
        <w:rPr>
          <w:lang w:val="el" w:eastAsia="el"/>
        </w:rPr>
        <w:t>Είναι υπόχρεες σε τήρηση και έκδοση λογιστικών αρχείων.</w:t>
      </w:r>
    </w:p>
    <w:p>
      <w:pPr>
        <w:pStyle w:val="MainText"/>
        <w:spacing w:before="120" w:after="0"/>
        <w:rPr>
          <w:lang w:val="el" w:eastAsia="el"/>
        </w:rPr>
      </w:pPr>
      <w:r>
        <w:rPr>
          <w:b/>
          <w:bCs/>
          <w:lang w:val="el" w:eastAsia="el"/>
        </w:rPr>
        <w:t>4.</w:t>
      </w:r>
      <w:r>
        <w:rPr>
          <w:lang w:val="el" w:eastAsia="el"/>
        </w:rPr>
        <w:t xml:space="preserve"> Προϋπόθεση για την οριστικοποίηση της εκδήλωσης ενδιαφέροντος είναι οι ενδιαφερόμενες επιχειρήσεις να έχουν οριστικοποιήσει το έντυπο Ε3 για το φορολογικό έτος 2021, εντός της προθεσμίας της παρ. 2 του άρθρου 2 και πριν την υποβολή ενδιαφέροντος, εφόσον τηρούν διαχειριστική χρήση που λήγει την 31η Δεκεμβρίου. Ειδικά για επιχειρήσεις που τηρούν διαχειριστική χρήση διαφορετική από τη διαχειριστική χρήση που λήγει την 31η Δεκεμβρίου, προϋπόθεση για την οριστικοποίηση της εκδήλωσης ενδιαφέροντος είναι οι ενδιαφερόμενες επιχειρήσεις να έχουν οριστικοποιήσει το έντυπο Ε3 για το φορολογικό έτος 2020, μέχρι και την προηγούμενη ημέρα από την έναρξη ισχύος της παρούσας απόφασης.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υποβολής εκδήλωσης ενδιαφέροντος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εκδήλωση ενδιαφέροντος για τη χορήγηση της ενίσχυσης στην ηλεκτρονική πλατφόρμα «myBusinessSupport» της ΑΑΔΕ (</w:t>
      </w:r>
      <w:hyperlink r:id="rId4" w:history="1">
        <w:r>
          <w:rPr>
            <w:rStyle w:val="Hyperlink"/>
            <w:color w:val="0000EE"/>
            <w:u w:color="0000EE"/>
            <w:lang w:val="el" w:eastAsia="el"/>
          </w:rPr>
          <w:t>https://www.aade.gr/mybusinesssupport</w:t>
        </w:r>
      </w:hyperlink>
      <w:r>
        <w:rPr>
          <w:lang w:val="el" w:eastAsia="el"/>
        </w:rPr>
        <w:t>).</w:t>
      </w:r>
    </w:p>
    <w:p>
      <w:pPr>
        <w:pStyle w:val="MainText"/>
        <w:spacing w:before="120" w:after="0"/>
        <w:rPr>
          <w:lang w:val="el" w:eastAsia="el"/>
        </w:rPr>
      </w:pPr>
      <w:r>
        <w:rPr>
          <w:b/>
          <w:bCs/>
          <w:lang w:val="el" w:eastAsia="el"/>
        </w:rPr>
        <w:t>2.</w:t>
      </w:r>
      <w:r>
        <w:rPr>
          <w:lang w:val="el" w:eastAsia="el"/>
        </w:rPr>
        <w:t xml:space="preserve"> Η εκδήλωση ενδιαφέροντος υποβάλλεται έως και την 10η Αυγούστου 2022.</w:t>
      </w:r>
    </w:p>
    <w:p>
      <w:pPr>
        <w:pStyle w:val="MainText"/>
        <w:spacing w:before="120" w:after="0"/>
        <w:rPr>
          <w:lang w:val="el" w:eastAsia="el"/>
        </w:rPr>
      </w:pPr>
      <w:r>
        <w:rPr>
          <w:b/>
          <w:bCs/>
          <w:lang w:val="el" w:eastAsia="el"/>
        </w:rPr>
        <w:t>3.</w:t>
      </w:r>
      <w:r>
        <w:rPr>
          <w:lang w:val="el" w:eastAsia="el"/>
        </w:rPr>
        <w:t xml:space="preserve"> Η είσοδος στην ηλεκτρονική πλατφόρμα «myBusinessSupport» διενεργείται με τη χρήση των σχετικών διαπιστευτηρίων του TAXISnet της ΑΑΔΕ.</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MainText"/>
        <w:spacing w:before="120" w:after="0"/>
        <w:rPr>
          <w:lang w:val="el" w:eastAsia="el"/>
        </w:rPr>
      </w:pPr>
      <w:r>
        <w:rPr>
          <w:b/>
          <w:bCs/>
          <w:lang w:val="el" w:eastAsia="el"/>
        </w:rPr>
        <w:t>5.</w:t>
      </w:r>
      <w:r>
        <w:rPr>
          <w:lang w:val="el" w:eastAsia="el"/>
        </w:rPr>
        <w:t xml:space="preserve"> Η υποβολή αίτησης εκδήλωσης ενδιαφέροντος κατά τα ανωτέρω δεν δημιουργεί οιοδήποτε δικαίωμα ή αξίωση στις ενδιαφερόμενες επιχειρήσεις.</w:t>
      </w:r>
    </w:p>
    <w:p>
      <w:pPr>
        <w:pStyle w:val="MainText"/>
        <w:spacing w:before="120" w:after="0"/>
        <w:rPr>
          <w:lang w:val="el" w:eastAsia="el"/>
        </w:rPr>
      </w:pPr>
      <w:r>
        <w:rPr>
          <w:b/>
          <w:bCs/>
          <w:lang w:val="el" w:eastAsia="el"/>
        </w:rPr>
        <w:t>6.</w:t>
      </w:r>
      <w:r>
        <w:rPr>
          <w:lang w:val="el" w:eastAsia="el"/>
        </w:rPr>
        <w:t xml:space="preserve"> Οι προϋποθέσεις υπαγωγής στο καθεστώς ενίσχυσης, οι περαιτέρω λεπτομέρειες για τη μορφή της ενίσχυσης, το μέσο, το ύψος, η μεθοδολογία προσδιορισμού και η ένταση της ενίσχυσης, οι προϋποθέσεις, η διαδικασία υποβολής αίτησης, τα απαιτούμενα στοιχεία και δικαιολογητικά, η διαδικασία χορήγησης της ενίσχυσης, οι υποχρεώσεις των δικαιούχων και κάθε άλλο συναφές ζήτημα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Τήρηση αρχείου</w:t>
      </w:r>
    </w:p>
    <w:p>
      <w:pPr>
        <w:spacing w:before="240" w:after="240"/>
        <w:rPr>
          <w:lang w:val="el" w:eastAsia="el"/>
        </w:rPr>
      </w:pPr>
      <w:r>
        <w:rPr>
          <w:lang w:val="el" w:eastAsia="el"/>
        </w:rPr>
        <w:t>Η ΑΑΔΕ υποχρεούται να θέτει στη διάθεση της Διεύθυνσης Κρατικής Αρωγής και της Γενικής Διεύθυνσης Οικονομικών Υπηρεσιών του Υπουργείου Οικονομικών κάθε απαιτούμενη πληροφορία σχετική με την εφαρμογή της παρούσας απόφασης.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ΠΑΡΑΡΤΗΜΑ Ι</w:t>
      </w:r>
    </w:p>
    <w:p>
      <w:pPr>
        <w:spacing w:before="240" w:after="240"/>
        <w:rPr>
          <w:lang w:val="el" w:eastAsia="el"/>
        </w:rPr>
      </w:pPr>
      <w:r>
        <w:rPr>
          <w:lang w:val="el" w:eastAsia="el"/>
        </w:rPr>
        <w:t>Κωδικοί Αριθμοί Δραστηριότητας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επεξεργασμένων και συντηρημένων φρούτων και καρπών με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χουρμάδων, σύκων, μπανανών, ινδικών καρύδων, βραζιλιάνικων καρύδων ανακάρδιου, αβοκάντο, μάνγκο, γουάβας, φρέσκων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επεξεργασμένων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προετοιμασίας (συσκευασία, συντήρηση κ.λπ.), προς αποθήκευση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συσκευασίας άλλων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συσκευασίας και αποσυσκευασίας εμπορευμάτων</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 Αναπληρωτής Υπουργός Οικονομικών</w:t>
      </w:r>
    </w:p>
    <w:p>
      <w:pPr>
        <w:spacing w:before="240" w:after="240"/>
        <w:rPr>
          <w:lang w:val="el" w:eastAsia="el"/>
        </w:rPr>
      </w:pPr>
      <w:r>
        <w:rPr>
          <w:b/>
          <w:bCs/>
          <w:lang w:val="el" w:eastAsia="el"/>
        </w:rPr>
        <w:t>ΧΡΗΣΤΟΣ ΣΤΑΪΚΟΥΡΑΣ ΘΕΟΔΩΡΟΣ ΣΚΥΛΑΚΑΚΗΣ</w:t>
      </w:r>
    </w:p>
    <w:p>
      <w:pPr>
        <w:spacing w:before="240" w:after="240"/>
        <w:rPr>
          <w:lang w:val="el" w:eastAsia="el"/>
        </w:rPr>
      </w:pPr>
      <w:r>
        <w:rPr>
          <w:lang w:val="el" w:eastAsia="el"/>
        </w:rPr>
        <w:t>Υφυπουργός Οικονομικών Ανάπτυξης και Επενδύσεων</w:t>
      </w:r>
    </w:p>
    <w:p>
      <w:pPr>
        <w:spacing w:before="240" w:after="240"/>
        <w:rPr>
          <w:lang w:val="el" w:eastAsia="el"/>
        </w:rPr>
      </w:pPr>
      <w:r>
        <w:rPr>
          <w:b/>
          <w:bCs/>
          <w:lang w:val="el" w:eastAsia="el"/>
        </w:rPr>
        <w:t>ΑΠΟΣΤΟΛΟΣ ΒΕΣΥΡΟΠΟΥΛΟΣ ΣΠΥΡΙΔΩΝ - ΑΔΩΝΙΣ ΓΕΩΡΓΙΑΔΗΣ</w:t>
      </w:r>
    </w:p>
    <w:p>
      <w:pPr>
        <w:spacing w:before="240" w:after="240"/>
        <w:rPr>
          <w:lang w:val="el" w:eastAsia="el"/>
        </w:rPr>
      </w:pPr>
      <w:r>
        <w:rPr>
          <w:b/>
          <w:bCs/>
          <w:lang w:val="el" w:eastAsia="el"/>
        </w:rPr>
        <w:t xml:space="preserve">iT </w:t>
      </w:r>
      <w:r>
        <w:rPr>
          <w:lang w:val="el" w:eastAsia="el"/>
        </w:rPr>
        <w:t xml:space="preserve">ΕΘΝΙΚΟ </w:t>
      </w:r>
      <w:r>
        <w:rPr>
          <w:b/>
          <w:bCs/>
          <w:lang w:val="el" w:eastAsia="el"/>
        </w:rPr>
        <w:t xml:space="preserve">^I </w:t>
      </w:r>
      <w:r>
        <w:rPr>
          <w:lang w:val="el" w:eastAsia="el"/>
        </w:rPr>
        <w:t>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5"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