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111548 ΕΞ 202</w:t>
      </w:r>
      <w:r>
        <w:rPr>
          <w:lang w:val="el" w:eastAsia="el"/>
        </w:rPr>
        <w:t xml:space="preserve">2 </w:t>
      </w:r>
    </w:p>
    <w:p>
      <w:pPr>
        <w:pStyle w:val="PreambelText"/>
        <w:spacing w:before="240" w:after="240"/>
        <w:rPr>
          <w:lang w:val="el" w:eastAsia="el"/>
        </w:rPr>
      </w:pPr>
      <w:r>
        <w:rPr>
          <w:b/>
          <w:bCs/>
          <w:lang w:val="el" w:eastAsia="el"/>
        </w:rPr>
        <w:t>Καθορισμός επιχορήγησης των πληγέντων από τις πυρκαγιές της 23ης και 24ης Ιουλίου 2018 σε περιοχές της Περιφέρειας Αττικής (ενίσχυση ήσσονος σημασίας).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της παρ. 1 του άρθρου 23 και των παρ. 3 και 7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(Α’ 184)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των άρθρων 20, 23, 56, 77, 78, 79 και 80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του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όπως τροποποιήθηκε με τις υπό στοιχεία 110065 ΕΞ 2021/10-09-2021 (Β’ 4203) και την υπό στοιχεία 147036 ΕΞ 2021/22-11-2021 (Β’ 5424) αποφάσεις του Υπουργού Οικονομικών.</w:t>
      </w:r>
    </w:p>
    <w:p>
      <w:pPr>
        <w:pStyle w:val="PreambelText"/>
        <w:spacing w:before="240" w:after="240"/>
        <w:rPr>
          <w:lang w:val="el" w:eastAsia="el"/>
        </w:rPr>
      </w:pPr>
      <w:r>
        <w:rPr>
          <w:lang w:val="el" w:eastAsia="el"/>
        </w:rPr>
        <w:t>12. Την υπ’ αρ. 69359/08-07-2022 απόφαση του Υφυπουργού Ανάπτυξης και Επενδύσεων (ΑΔΑ: 60ΓΘ46ΜΤΛΡ-Ρ2Δ).</w:t>
      </w:r>
    </w:p>
    <w:p>
      <w:pPr>
        <w:pStyle w:val="PreambelText"/>
        <w:spacing w:before="240" w:after="240"/>
        <w:rPr>
          <w:lang w:val="el" w:eastAsia="el"/>
        </w:rPr>
      </w:pPr>
      <w:r>
        <w:rPr>
          <w:lang w:val="el" w:eastAsia="el"/>
        </w:rPr>
        <w:t>13. Την υπό στοιχεία Δ.Α.Ε.Φ.Κ.-Κ.Ε./8706/Α325/ 3-8-2018 κοινή απόφαση των Υπουργών Εσωτερικών, Οικονομίας και Ανάπτυξης, Οικονομικών και Υποδομών και Μεταφορών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 (Β ’3255).</w:t>
      </w:r>
    </w:p>
    <w:p>
      <w:pPr>
        <w:pStyle w:val="PreambelText"/>
        <w:spacing w:before="240" w:after="240"/>
        <w:rPr>
          <w:lang w:val="el" w:eastAsia="el"/>
        </w:rPr>
      </w:pPr>
      <w:r>
        <w:rPr>
          <w:lang w:val="el" w:eastAsia="el"/>
        </w:rPr>
        <w:t>14. α)Τον Κανονισμό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(EE L 352 της 24/12/2013 σελ. 9) και ιδίως το άρθρο 3 αυτού.</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Κανονισμό (ΕΕ) αριθ. 1408/2013.</w:t>
      </w:r>
    </w:p>
    <w:p>
      <w:pPr>
        <w:pStyle w:val="PreambelText"/>
        <w:spacing w:before="240" w:after="240"/>
        <w:rPr>
          <w:lang w:val="el" w:eastAsia="el"/>
        </w:rPr>
      </w:pPr>
      <w:r>
        <w:rPr>
          <w:lang w:val="el" w:eastAsia="el"/>
        </w:rPr>
        <w:t>15. Την υπό στοιχεία 111822 ΕΞ 2021/14-9-2021 (ΑΔΑ: ΨΦΛΘΗ-ΖΦ7) εγκύκλιο «Παροχή διευκρινίσεων για την εφαρμογή του ν. 4797/2021 (Α’ 66)».</w:t>
      </w:r>
    </w:p>
    <w:p>
      <w:pPr>
        <w:pStyle w:val="PreambelText"/>
        <w:spacing w:before="240" w:after="240"/>
        <w:rPr>
          <w:lang w:val="el" w:eastAsia="el"/>
        </w:rPr>
      </w:pPr>
      <w:r>
        <w:rPr>
          <w:lang w:val="el" w:eastAsia="el"/>
        </w:rPr>
        <w:t>16. Την υπό στοιχεία 8345 ΕΞ 2021/25.01.2021 κοινή υπουργική απόφαση «Καθορισμός αποζημίωσης των πληγέντων από τις πυρκαγιές της 23ης και 24ης Ιουλίου 2018 σε περιοχές της Περιφέρειας Αττικής» (Β’ 335).</w:t>
      </w:r>
    </w:p>
    <w:p>
      <w:pPr>
        <w:pStyle w:val="PreambelText"/>
        <w:spacing w:before="240" w:after="240"/>
        <w:rPr>
          <w:lang w:val="el" w:eastAsia="el"/>
        </w:rPr>
      </w:pPr>
      <w:r>
        <w:rPr>
          <w:lang w:val="el" w:eastAsia="el"/>
        </w:rPr>
        <w:t>17. Το υπ’ αρ. 749783/6-10-2020 έγγραφο της Αυτοτελούς Διεύθυνσης Πολιτικής Προστασίας της Περιφέρειας Αττικής.</w:t>
      </w:r>
    </w:p>
    <w:p>
      <w:pPr>
        <w:pStyle w:val="PreambelText"/>
        <w:spacing w:before="240" w:after="240"/>
        <w:rPr>
          <w:lang w:val="el" w:eastAsia="el"/>
        </w:rPr>
      </w:pPr>
      <w:r>
        <w:rPr>
          <w:lang w:val="el" w:eastAsia="el"/>
        </w:rPr>
        <w:t>18. Το υπό στοιχεία 111049 ΕΞ 2022/02-08-2022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Την ανάγκη υποστήριξης των επιχειρήσεων που είναι εγκατεστημένες και λειτουργούν σε περιοχές της Περιφέρειας Αττικής και επλήγησαν από τις πυρκαγιές της 23ης και 24ης Ιουλίου 2018 και για τις οποίες εκκρεμεί η εκταμίευση επιχορήγησής τους.</w:t>
      </w:r>
    </w:p>
    <w:p>
      <w:pPr>
        <w:pStyle w:val="PreambelText"/>
        <w:spacing w:before="240" w:after="240"/>
        <w:rPr>
          <w:lang w:val="el" w:eastAsia="el"/>
        </w:rPr>
      </w:pPr>
      <w:r>
        <w:rPr>
          <w:lang w:val="el" w:eastAsia="el"/>
        </w:rPr>
        <w:t>20. Την υπό στοιχεία 110247 ΕΞ 2022/01-08-2022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21. Το γεγονός ότι, από τις διατάξεις της παρούσας δεν προκαλείται επιπλέον δαπάνη στον κρατικό προϋπολογισμό πέραν της προβλεπόμενης στην υπό στοιχεία 8345 ΕΞ 2021/25.01.2021 κοινή υπουργική απόφαση σε βάρος του Προϋπολογισμού Δημοσίων Επενδύσεων του Υπουργείου Οικονομικών (ΣΑΕ 051 ΚΩΔ. ΕΡΓΟΥ 2021ΣΕ05100001),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πυρκαγιές της 23ης και 24ης Ιουλίου 2018 σε περιοχές της Περιφέρειας Αττικής, οι οποίες έχουν οριοθετηθεί με την υπό στοιχεία Δ.Α.Ε.Φ.Κ.-Κ.Ε./8706/Α325/3-8-2018 κοινή απόφαση των Υπουργών Εσωτερικών, Οικονομίας και Ανάπτυξης, Οικονομικών και Υποδομών και Μεταφορών, σύμφωνα με τις διατάξεις του ν. 4797/2021, ιδίως των άρθρων 4, 7, 22 και 24 του νόμου αυτού και του Κανονισμού (ΕΕ) 1408/2013.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στοιχείο 17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το οποίο δεν καλύπτεται από το ασφαλιστήριο συμβόλαιο, με ανώτατο όριο τα ποσά που προβλέπονται στο υπό στοιχείο 14 Κανονισμό της Ευρωπαϊκής Επιτροπής. Για την καταβολή της απαιτείται η ολοκλήρωση της διαδικασίας προσδιορισμού του ποσού της ζημίας που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Για την καταβολή της επιχορήγησης απαιτείται εντόςπροθεσμίαςδύομηνώναπότηνέκδοσητηςπαρούσης, η προσκόμιση των δικαιολογητικών της παρ. 1 του άρθρου 5 της υπό στοιχεία 74617 ΕΞ 2021/23-06-2021 απόφασης του Υπουργού και του Υφυπουργού Οικονομικών (Β’ 2670) όπως τροποποιήθηκε με τις υπό στοιχεία 110065 ΕΞ 2021/10-09-2021 (Β’ 4203) και υπό στοιχεία 147036 ΕΞ 2021/22-11-2021 (Β’ 5424) αποφάσεις του Υπουργού Οικονομικών στην αρμόδια Διεύθυνση της Γενικής Γραμματείας Οικονομικής Πολιτικής.</w:t>
      </w:r>
    </w:p>
    <w:p>
      <w:pPr>
        <w:pStyle w:val="MainText"/>
        <w:spacing w:before="120" w:after="0"/>
        <w:rPr>
          <w:lang w:val="el" w:eastAsia="el"/>
        </w:rPr>
      </w:pPr>
      <w:r>
        <w:rPr>
          <w:b/>
          <w:bCs/>
          <w:lang w:val="el" w:eastAsia="el"/>
        </w:rPr>
        <w:t>5.</w:t>
      </w:r>
      <w:r>
        <w:rPr>
          <w:lang w:val="el" w:eastAsia="el"/>
        </w:rPr>
        <w:t xml:space="preserve"> Επιπροσθέτως, απαιτείται η προσκόμιση Υπεύθυνης δήλωσης στην οποία να αναφέρονται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δημοσίευσης της παρούσας απόφασης και κατά τα δύο προηγούμενα οικονομικά έτη. Οι ενισχύσεις αυτές αθροιζόμενες με την παρούσα ενίσχυση δεν θα πρέπει να υπερβαίνουν το ποσό των 20.000,00 ευρώ, εφόσον υπάγονται στον Κανονισμό (ΕΕ) 1408/2013, σε οποιαδήποτε περίοδο των τριών οικονομικών ετών, ειδάλλως η επιχείρηση δεν θα δικαιούται επιχορήγησης.</w:t>
      </w:r>
    </w:p>
    <w:p>
      <w:pPr>
        <w:pStyle w:val="MainText"/>
        <w:spacing w:before="120" w:after="0"/>
        <w:rPr>
          <w:lang w:val="el" w:eastAsia="el"/>
        </w:rPr>
      </w:pPr>
      <w:r>
        <w:rPr>
          <w:b/>
          <w:bCs/>
          <w:lang w:val="el" w:eastAsia="el"/>
        </w:rPr>
        <w:t>6.</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7.</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 68ΦΓΗ-ΧΟΨ) απόφασης του Υπουργού και του Υφυπουργού Οικονομικών (Β’ 2670), σε ηλεκτρονική μορφή. Η ΓΔΟΥ προβαίνει σε εκκαθάριση και πληρωμή στους δικαιούχους.</w:t>
      </w:r>
    </w:p>
    <w:p>
      <w:pPr>
        <w:pStyle w:val="MainText"/>
        <w:spacing w:before="120" w:after="0"/>
        <w:rPr>
          <w:lang w:val="el" w:eastAsia="el"/>
        </w:rPr>
      </w:pPr>
      <w:r>
        <w:rPr>
          <w:b/>
          <w:bCs/>
          <w:lang w:val="el" w:eastAsia="el"/>
        </w:rPr>
        <w:t>8.</w:t>
      </w:r>
      <w:r>
        <w:rPr>
          <w:lang w:val="el" w:eastAsia="el"/>
        </w:rPr>
        <w:t xml:space="preserve"> Τα δικαιολογητικά της παρ. 4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9.</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απόφαση του Υπουργού και του Υφυπουργού Οικονομικών (Β’ 2670).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 Αυγούστου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