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77446</w:t>
      </w:r>
    </w:p>
    <w:p>
      <w:pPr>
        <w:pStyle w:val="PreambelText"/>
        <w:spacing w:before="240" w:after="240"/>
        <w:rPr>
          <w:lang w:val="el" w:eastAsia="el"/>
        </w:rPr>
      </w:pPr>
      <w:r>
        <w:rPr>
          <w:b/>
          <w:bCs/>
          <w:lang w:val="el" w:eastAsia="el"/>
        </w:rPr>
        <w:t>Καθορισμός του ποσού, κατά είδος ενισχύσεων, για τα επενδυτικά σχέδια που υπάγονται στο καθεστώς ενισχύσεων «Αγροδιατροφή - πρωτογενής παραγωγή και μεταποίηση γεωργικών προϊόντων - αλιεία και υδατοκαλλιέργεια» του α.ν. 4887/2022, του έτους 2022.</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4887/2022 «Αναπτυξιακός Νόμος - Ελλάδα Ισχυρή Ανάπτυξη» (Α’ 16) και ειδικότερα της παρ. 3 του άρθρου 29 αυτού.</w:t>
      </w:r>
    </w:p>
    <w:p>
      <w:pPr>
        <w:pStyle w:val="PreambelText"/>
        <w:spacing w:before="240" w:after="240"/>
        <w:rPr>
          <w:lang w:val="el" w:eastAsia="el"/>
        </w:rPr>
      </w:pPr>
      <w:r>
        <w:rPr>
          <w:lang w:val="el" w:eastAsia="el"/>
        </w:rPr>
        <w:t>2. Τις διατάξεις του Γενικού Απαλλακτικού Κανονισμού 651/2014 της Ευρωπαϊκής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 άρθρο 10 του ν. 4337/2015 (Α’ 129).</w:t>
      </w:r>
    </w:p>
    <w:p>
      <w:pPr>
        <w:pStyle w:val="PreambelText"/>
        <w:spacing w:before="240" w:after="240"/>
        <w:rPr>
          <w:lang w:val="el" w:eastAsia="el"/>
        </w:rPr>
      </w:pPr>
      <w:r>
        <w:rPr>
          <w:lang w:val="el" w:eastAsia="el"/>
        </w:rPr>
        <w:t>4. Τις διατάξεις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 άρθρο 90 του Κώδικα Νομοθεσίας για την Κυβέρνηση και κυβερνητικά όργανα (π.δ. 63/2005, Α’ 98), όπως αυτό διατηρήθηκε σε ισχύ με την παρ. 22 του άρθρου 119 του ν. 4622/2019.</w:t>
      </w:r>
    </w:p>
    <w:p>
      <w:pPr>
        <w:pStyle w:val="PreambelText"/>
        <w:spacing w:before="240" w:after="240"/>
        <w:rPr>
          <w:lang w:val="el" w:eastAsia="el"/>
        </w:rPr>
      </w:pPr>
      <w:r>
        <w:rPr>
          <w:lang w:val="el" w:eastAsia="el"/>
        </w:rPr>
        <w:t>6. Τις διατάξεις του π.δ. 5/2022 «Οργανισμός του Υπουργείου Ανάπτυξης και Επενδύσεων» (Α’ 15).</w:t>
      </w:r>
    </w:p>
    <w:p>
      <w:pPr>
        <w:pStyle w:val="PreambelText"/>
        <w:spacing w:before="240" w:after="240"/>
        <w:rPr>
          <w:lang w:val="el" w:eastAsia="el"/>
        </w:rPr>
      </w:pPr>
      <w:r>
        <w:rPr>
          <w:lang w:val="el" w:eastAsia="el"/>
        </w:rPr>
        <w:t>7. Τις διατάξεις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Τις διατάξεις του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10. Την υπό στοιχεία Υ 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11. Την υπό στοιχεία Υ 35/23.09.2021 απόφαση του Πρωθυπουργού «Ανάθεση αρμοδιοτήτων στον Αναπληρωτή Υπουργό Ανάπτυξης και Επενδύσεων, Νικόλαο Παπαθανάση» (Β’ 4405).</w:t>
      </w:r>
    </w:p>
    <w:p>
      <w:pPr>
        <w:pStyle w:val="PreambelText"/>
        <w:spacing w:before="240" w:after="240"/>
        <w:rPr>
          <w:lang w:val="el" w:eastAsia="el"/>
        </w:rPr>
      </w:pPr>
      <w:r>
        <w:rPr>
          <w:lang w:val="el" w:eastAsia="el"/>
        </w:rPr>
        <w:t>12. Την υπ’ αρ. 51875/07.05.2021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13. Την υπ’ αρ. 63469/21-6-2022 εισήγηση ( περ. ε της παρ. 5 του άρθρου 24 του ν. 4270/2014) του Προϊσταμένου της Γενικής Διεύθυνσης Οικονομικών Υπηρεσιών του Υπουργείου Ανάπτυξης και Επενδύσεων.</w:t>
      </w:r>
    </w:p>
    <w:p>
      <w:pPr>
        <w:pStyle w:val="PreambelText"/>
        <w:spacing w:before="240" w:after="240"/>
        <w:rPr>
          <w:lang w:val="el" w:eastAsia="el"/>
        </w:rPr>
      </w:pPr>
      <w:r>
        <w:rPr>
          <w:lang w:val="el" w:eastAsia="el"/>
        </w:rPr>
        <w:t>14. Το γεγονός ότι από τις διατάξεις της παρούσας απόφασης προκαλείται επιβάρυνση του κρατικού προϋπολογισμού, το ύψος της οποίας αναφέρεται στο άρθρο 3 της παρούσας. Η προκαλούμενη δαπάνη θα αντιμετωπιστεί στο πλαίσιο των υφιστάμενων ορίων του ΜΠΔΣ,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Ποσό φορολογικής απαλλαγής</w:t>
      </w:r>
    </w:p>
    <w:p>
      <w:pPr>
        <w:spacing w:before="240" w:after="240"/>
        <w:rPr>
          <w:lang w:val="el" w:eastAsia="el"/>
        </w:rPr>
      </w:pPr>
      <w:r>
        <w:rPr>
          <w:lang w:val="el" w:eastAsia="el"/>
        </w:rPr>
        <w:t>Το συνολικό ποσό της φορολογικής απαλλαγής του καθεστώτος του ν. 4887/2016, που προκηρύσσεται το έτος 2022, καθορίζεται για το καθεστώς «Αγροδιατροφή - πρωτογενής παραγωγή και μεταποίηση γεωργικών προϊόντων - αλιεία και υδατοκαλλιέργεια», στα εβδομήντα πέντε εκατομμύρια (75.000.000) ευρώ.</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Ποσό επιχορήγησης, επιδότησης χρηματοδοτικής μίσθωσης και επιδότησης του κόστους της δημιουργούμενης απασχόλησης.</w:t>
      </w:r>
    </w:p>
    <w:p>
      <w:pPr>
        <w:spacing w:before="240" w:after="240"/>
        <w:rPr>
          <w:lang w:val="el" w:eastAsia="el"/>
        </w:rPr>
      </w:pPr>
      <w:r>
        <w:rPr>
          <w:lang w:val="el" w:eastAsia="el"/>
        </w:rPr>
        <w:t>Το συνολικό ποσό της επιχορήγησης, της επιδότησης χρηματοδοτικής μίσθωσης και της επιδότησης του κόστους της δημιουργούμενης απασχόλησης για το καθεστώς «Αγροδιατροφή - πρωτογενής παραγωγή και μεταποίηση γεωργικών προϊόντων - αλιεία και υδατοκαλλιέργεια» του ν. 4887/2022, που προκηρύσσεται το έτος 2022, καθορίζεται, στα εβδομήντα πέντε εκατομμύρια (75.000.000) ευρώ.</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Πηγές Χρηματοδότησης -</w:t>
      </w:r>
    </w:p>
    <w:p>
      <w:pPr>
        <w:spacing w:before="240" w:after="240"/>
        <w:rPr>
          <w:lang w:val="el" w:eastAsia="el"/>
        </w:rPr>
      </w:pPr>
      <w:r>
        <w:rPr>
          <w:lang w:val="el" w:eastAsia="el"/>
        </w:rPr>
        <w:t>Επιβάρυνση κρατικού προϋπολογισμού</w:t>
      </w:r>
    </w:p>
    <w:p>
      <w:pPr>
        <w:spacing w:before="240" w:after="240"/>
        <w:rPr>
          <w:lang w:val="el" w:eastAsia="el"/>
        </w:rPr>
      </w:pPr>
      <w:r>
        <w:rPr>
          <w:lang w:val="el" w:eastAsia="el"/>
        </w:rPr>
        <w:t>α. Τα ποσά των επιχορηγήσεων, της επιδότησης χρηματοδοτικής μίσθωσης και της επιδότησης του κόστους της δημιουργούμενης απασχόλησης των επενδυτικών σχεδίων της παρούσας απόφασης καλύπτονται από τον Προϋπολογισμό Δημοσίων Επενδύσεων, στον οποίο εγγράφεται η δαπάνη των εβδομήντα πέντε εκατομμυρίων (75.000.000) ευρώ, και δύναται να προέλθουν από εθνικούς πόρους ή τα Ευρωπαϊκά Διαρθρωτικά και Επενδυτικά Ταμεία.</w:t>
      </w:r>
    </w:p>
    <w:p>
      <w:pPr>
        <w:spacing w:before="240" w:after="240"/>
        <w:rPr>
          <w:lang w:val="el" w:eastAsia="el"/>
        </w:rPr>
      </w:pPr>
      <w:r>
        <w:rPr>
          <w:lang w:val="el" w:eastAsia="el"/>
        </w:rPr>
        <w:t>β. Από τις διατάξεις της παρούσας απόφασης εκτιμάται ότι:</w:t>
      </w:r>
    </w:p>
    <w:p>
      <w:pPr>
        <w:spacing w:before="240" w:after="240"/>
        <w:rPr>
          <w:lang w:val="el" w:eastAsia="el"/>
        </w:rPr>
      </w:pPr>
      <w:r>
        <w:rPr>
          <w:lang w:val="el" w:eastAsia="el"/>
        </w:rPr>
        <w:t>i. Για το τρέχον έτος (2022) δεν θα προκύψει δαπάνη σε βάρος του Προϋπολογισμού Δημοσίων Επενδύσεων καθώς ούτε και απώλεια φορολογικών εσόδων,</w:t>
      </w:r>
    </w:p>
    <w:p>
      <w:pPr>
        <w:spacing w:before="240" w:after="240"/>
        <w:rPr>
          <w:lang w:val="el" w:eastAsia="el"/>
        </w:rPr>
      </w:pPr>
      <w:r>
        <w:rPr>
          <w:lang w:val="el" w:eastAsia="el"/>
        </w:rPr>
        <w:t>ii. για τo επόμενο έτος (2023) θα προκύψει δαπάνη είκοσι εκατομμυρίων (20.000.000) ευρώ σε βάρος του Προϋπολογισμού Δημοσίων Επενδύσεων και δεν θα προκύψει απώλεια φορολογικών εσόδων,</w:t>
      </w:r>
    </w:p>
    <w:p>
      <w:pPr>
        <w:spacing w:before="240" w:after="240"/>
        <w:rPr>
          <w:lang w:val="el" w:eastAsia="el"/>
        </w:rPr>
      </w:pPr>
      <w:r>
        <w:rPr>
          <w:lang w:val="el" w:eastAsia="el"/>
        </w:rPr>
        <w:t>iii. για τα επόμενα τρία έτη (2024, 2025, 2026) θα προκύψει δαπάνη πενήντα πέντε εκατομμυρίων (55.000.000) ευρώ σε βάρος του Προϋπολογισμού Δημοσίων Επενδύσεων. Για τα έτη αυτά θα προκύψει απώλεια φορολογικών εσόδων ύψους σαράντα πέντε εκατομμυρίων (45.000.000) ευρώ και</w:t>
      </w:r>
    </w:p>
    <w:p>
      <w:pPr>
        <w:spacing w:before="240" w:after="240"/>
        <w:rPr>
          <w:lang w:val="el" w:eastAsia="el"/>
        </w:rPr>
      </w:pPr>
      <w:r>
        <w:rPr>
          <w:lang w:val="el" w:eastAsia="el"/>
        </w:rPr>
        <w:t>iv. για τα έτη 2027 έως 2040 θα προκύψει απώλεια φορολογικών εσόδων ύψους τριάντα εκατομμυρίων (30.000.000) ευρώ.</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Αυγούστου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Αναπληρωτής Υπουργός Οικονομικών Ανάπτυξης και Επενδύσεων</w:t>
      </w:r>
    </w:p>
    <w:p>
      <w:pPr>
        <w:spacing w:before="240" w:after="240"/>
        <w:rPr>
          <w:lang w:val="el" w:eastAsia="el"/>
        </w:rPr>
      </w:pPr>
      <w:r>
        <w:rPr>
          <w:b/>
          <w:bCs/>
          <w:lang w:val="el" w:eastAsia="el"/>
        </w:rPr>
        <w:t>ΘΕΟΔΩΡΟΣ ΣΚΥΛΑΚΑΚΗΣ ΝΙΚΟΛΑΟΣ ΠΑΠΑΘΑΝΑΣΗΣ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b/>
          <w:bCs/>
          <w:lang w:val="el" w:eastAsia="el"/>
        </w:rPr>
        <w:t>ΙΩΑΝΝΗΣ ΤΣΑΚΙΡΗΣ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