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79187/05-08-2022</w:t>
      </w:r>
    </w:p>
    <w:p>
      <w:pPr>
        <w:pStyle w:val="Title"/>
        <w:spacing w:before="120" w:after="360"/>
        <w:rPr>
          <w:lang w:val="el" w:eastAsia="el"/>
        </w:rPr>
      </w:pPr>
      <w:r>
        <w:rPr>
          <w:lang w:val="el" w:eastAsia="el"/>
        </w:rPr>
        <w:t>Προκήρυξη Καθεστώτος Ενισχύσεων «Ενίσχυση Τουριστικών Επενδύσεων» του αναπτυξιακού νόμου 4887/2022</w:t>
      </w:r>
    </w:p>
    <w:p>
      <w:pPr>
        <w:pStyle w:val="PreambelText"/>
        <w:spacing w:before="240" w:after="240"/>
        <w:rPr>
          <w:lang w:val="el" w:eastAsia="el"/>
        </w:rPr>
      </w:pPr>
      <w:r>
        <w:rPr>
          <w:b/>
          <w:bCs/>
          <w:lang w:val="el" w:eastAsia="el"/>
        </w:rPr>
        <w:t>Αριθμ. 79187/2022</w:t>
      </w:r>
    </w:p>
    <w:p>
      <w:pPr>
        <w:pStyle w:val="PreambelText"/>
        <w:spacing w:before="240" w:after="240"/>
        <w:rPr>
          <w:lang w:val="el" w:eastAsia="el"/>
        </w:rPr>
      </w:pPr>
      <w:r>
        <w:rPr>
          <w:lang w:val="el" w:eastAsia="el"/>
        </w:rPr>
        <w:t>(ΦΕΚ Β' 4210/09-08-2022)</w:t>
      </w:r>
    </w:p>
    <w:p>
      <w:pPr>
        <w:pStyle w:val="PreambelText"/>
        <w:spacing w:before="240" w:after="240"/>
        <w:rPr>
          <w:lang w:val="el" w:eastAsia="el"/>
        </w:rPr>
      </w:pPr>
      <w:r>
        <w:rPr>
          <w:lang w:val="el" w:eastAsia="el"/>
        </w:rPr>
        <w:t>Ο ΑΝΑΠΛΗΡΩΤΗΣ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Ελλάδα Ισχυρή Ανάπτυξη» (Α'16) και ιδίως τα άρθρα 29 και 30, όπως το τελευταίο τροποποιήθηκε με το άρθρο 71 του ν. 4949/2022 (Α' 126), καθώς και τα άρθρα 84 έως 90 αυτού.</w:t>
      </w:r>
    </w:p>
    <w:p>
      <w:pPr>
        <w:pStyle w:val="PreambelText"/>
        <w:spacing w:before="240" w:after="240"/>
        <w:rPr>
          <w:lang w:val="el" w:eastAsia="el"/>
        </w:rPr>
      </w:pPr>
      <w:r>
        <w:rPr>
          <w:lang w:val="el" w:eastAsia="el"/>
        </w:rPr>
        <w:t>2.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w:t>
      </w:r>
    </w:p>
    <w:p>
      <w:pPr>
        <w:pStyle w:val="PreambelText"/>
        <w:spacing w:before="240" w:after="240"/>
        <w:rPr>
          <w:lang w:val="el" w:eastAsia="el"/>
        </w:rPr>
      </w:pPr>
      <w:r>
        <w:rPr>
          <w:lang w:val="el" w:eastAsia="el"/>
        </w:rPr>
        <w:t>3. Την υπό στοιχεία C(2002) 25 final/06-01-2022 πράξη της Ευρωπαϊκής Επιτροπής με την οποία ενέκρινε τον Χάρτη Περιφερειακών Ενισχύσεων για την Ελλάδα (1 Ιανουαρίου 2022 31 Δεκεμβρίου 2027) Κρατική ενίσχυση SA. 100372 (2021/N) Ελλάδα, όπως τροποποιήθηκε με την υπό στοιχεία C(2022) 5087 final/14-07-2022 πράξη της και με την C(2023) 6801 final/16-10-2023 Κρατική ενίσχυση SA.109322 (2023/N).</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5. Το άρθρο 90 του Κώδικα της νομοθεσίας για την Κυβέρνηση και Κυβερνητικά Όργανα (π.δ. 63/2005, Α’ 98), το οποίο διατηρήθηκε σε ισχύ με την παρ. 22 του άρθρου 119 του ν. 4622/2019.</w:t>
      </w:r>
    </w:p>
    <w:p>
      <w:pPr>
        <w:pStyle w:val="PreambelText"/>
        <w:spacing w:before="240" w:after="240"/>
        <w:rPr>
          <w:lang w:val="el" w:eastAsia="el"/>
        </w:rPr>
      </w:pPr>
      <w:r>
        <w:rPr>
          <w:lang w:val="el" w:eastAsia="el"/>
        </w:rPr>
        <w:t>6. Το π.δ. 5/2022 «Οργανισμός Υπουργείου Ανάπτυξης και Επενδύσεων» (Α'15).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(Α'119).</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(Α'123).</w:t>
      </w:r>
    </w:p>
    <w:p>
      <w:pPr>
        <w:pStyle w:val="PreambelText"/>
        <w:spacing w:before="240" w:after="240"/>
        <w:rPr>
          <w:lang w:val="el" w:eastAsia="el"/>
        </w:rPr>
      </w:pPr>
      <w:r>
        <w:rPr>
          <w:lang w:val="el" w:eastAsia="el"/>
        </w:rPr>
        <w:t>9. Το π.δ. 62/2020 «Διορισμός Αναπληρωτών Υπουργών και Υφυπουργών» (Α'155).</w:t>
      </w:r>
    </w:p>
    <w:p>
      <w:pPr>
        <w:pStyle w:val="PreambelText"/>
        <w:spacing w:before="240" w:after="240"/>
        <w:rPr>
          <w:lang w:val="el" w:eastAsia="el"/>
        </w:rPr>
      </w:pPr>
      <w:r>
        <w:rPr>
          <w:lang w:val="el" w:eastAsia="el"/>
        </w:rPr>
        <w:t>10. Την υπό στοιχεία Υ35/22.09.2021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11. Την υπ’ αρ. 90882/01-09-2020 κοινή απόφαση του Πρωθυπουργού και του Υπουργού Ανάπτυξης και Επενδύσεων «Διορισμός Γενικού Γραμματέα Ιδιωτικών Επενδύσεων και Συμπράξεων Δημοσίου και Ιδιωτικού Τομέα του Υπουργείου Ανάπτυξης και Επενδύσεων» (Υ.Ο.Δ.Δ. 703).</w:t>
      </w:r>
    </w:p>
    <w:p>
      <w:pPr>
        <w:pStyle w:val="PreambelText"/>
        <w:spacing w:before="240" w:after="240"/>
        <w:rPr>
          <w:lang w:val="el" w:eastAsia="el"/>
        </w:rPr>
      </w:pPr>
      <w:r>
        <w:rPr>
          <w:lang w:val="el" w:eastAsia="el"/>
        </w:rPr>
        <w:t>12. Την υπ' αρ. 77447/02-08-2022 κοινή απόφαση των Υπουργών Οικονομικών και Ανάπτυξης και Επενδύσεων «Καθορισμός του ποσού, κατά είδος ενισχύσεων, για τα επενδυτικά σχέδια που υπάγονται στο καθεστώς ενισχύσεων ’’Ενίσχυση Τουριστικών Επενδύσεων’’ του αναπτυξιακού νόμου 4887/2022, του έτους 2022» (Β'4109).</w:t>
      </w:r>
    </w:p>
    <w:p>
      <w:pPr>
        <w:pStyle w:val="PreambelText"/>
        <w:spacing w:before="240" w:after="240"/>
        <w:rPr>
          <w:lang w:val="el" w:eastAsia="el"/>
        </w:rPr>
      </w:pPr>
      <w:r>
        <w:rPr>
          <w:lang w:val="el" w:eastAsia="el"/>
        </w:rPr>
        <w:t>13. Την υπ' αρ. 77876/02-08-2022 κοινή απόφαση των Υπουργών Ανάπτυξης και Επενδύσεων και Τουρισμού «Καθορισμός περιοχών της Επικράτειας που δεν έχουν εφαρμογή οι ενισχύσεις του ν. 4887/2022 σε επενδυτικά σχέδια στον τομέα του τουρισμού» (Β'4136).</w:t>
      </w:r>
    </w:p>
    <w:p>
      <w:pPr>
        <w:pStyle w:val="PreambelText"/>
        <w:spacing w:before="240" w:after="240"/>
        <w:rPr>
          <w:lang w:val="el" w:eastAsia="el"/>
        </w:rPr>
      </w:pPr>
      <w:r>
        <w:rPr>
          <w:lang w:val="el" w:eastAsia="el"/>
        </w:rPr>
        <w:t>14. Το υπ' αρ. 78915/ 05-08-2022 έγγραφο της Ειδικής Υπηρεσίας Κρατικών Ενισχύσεων της Εθνικής Αρχής Συντονισμού με θέμα «Διατύπωση γνώμης επί σχεδίου Προκήρυξης υποβολής προτάσεων χρηματοδοτικής ενίσχυσης επενδυτικών σχεδίων στο πλαίσιο του Καθεστώτος Ενισχύσεων «Ενίσχυση Τουριστικών Επενδύσεων» του αναπτυξιακού νόμου 4887/2022».</w:t>
      </w:r>
    </w:p>
    <w:p>
      <w:pPr>
        <w:pStyle w:val="PreambelText"/>
        <w:spacing w:before="240" w:after="240"/>
        <w:rPr>
          <w:lang w:val="el" w:eastAsia="el"/>
        </w:rPr>
      </w:pPr>
      <w:r>
        <w:rPr>
          <w:lang w:val="el" w:eastAsia="el"/>
        </w:rPr>
        <w:t>15.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Σκοπός-Διάρκεια Καθεστώτος</w:t>
      </w:r>
    </w:p>
    <w:p>
      <w:pPr>
        <w:spacing w:before="240" w:after="240"/>
        <w:rPr>
          <w:lang w:val="el" w:eastAsia="el"/>
        </w:rPr>
      </w:pPr>
      <w:r>
        <w:rPr>
          <w:lang w:val="el" w:eastAsia="el"/>
        </w:rPr>
        <w:t>Σκοπός του παρόντος καθεστώτος είναι η χορήγηση ενισχύσεων σε ένα ευρύ πεδίο τουριστικών επενδύσεων που αφορούν κυρίως στη δημιουργία, την επέκταση και τον εκσυγχρονισμό ολοκληρωμένης μορφής τουριστικών καταλυμάτων στο σύνολο της Επικράτειας, με στόχο την αναβάθμιση της ποιότητας του τουριστικού προϊόντος. Η ημερομηνία έναρξης της υποβολής αιτήσεων υπαγωγής επενδυτικών σχεδίων στο παρόν καθεστώς είναι η 05.09.2022. Ημερομηνία λήξης του κύκλου υποβολών ορίζεται η 05.12.2022. Η υποβολή των αιτήσεων πραγματοποιείται μέσω του Πληροφοριακού Συστήματος Αναπτυξιακών Νόμων (ΠΣ.-Αv), στην ηλεκτρονική διεύθυνση (https://opsan.mindev.gov.gr)</w:t>
      </w:r>
    </w:p>
    <w:p>
      <w:pPr>
        <w:spacing w:before="240" w:after="240"/>
        <w:rPr>
          <w:lang w:val="el" w:eastAsia="el"/>
        </w:rPr>
      </w:pPr>
      <w:r>
        <w:rPr>
          <w:lang w:val="el" w:eastAsia="el"/>
        </w:rPr>
        <w:t>Ο συνολικός προϋπολογισμός του παρόντος καθεστώτος για το έτος 2022 ανέρχεται σε εκατόν πενήντα εκατομμύρια (150.000.000,00) ευρώ, εκ των οποίων εβδομήντα πέντε εκατομμύρια (75.000.000,00) ευρώ αφορούν το είδος ενίσχυσης της φορολογικής απαλλαγής.</w:t>
      </w:r>
    </w:p>
    <w:p>
      <w:pPr>
        <w:spacing w:before="240" w:after="240"/>
        <w:rPr>
          <w:lang w:val="el" w:eastAsia="el"/>
        </w:rPr>
      </w:pPr>
      <w:r>
        <w:rPr>
          <w:lang w:val="el" w:eastAsia="el"/>
        </w:rPr>
        <w:t>Τα λοιπά εβδομήντα πέντε εκατομμύρια (75.000.000,00) ευρώ αφορούν τα είδη ενίσχυσης της επιχορήγησης, της επιδότησης χρηματοδοτικής μίσθωσης και της επιδότησης του κόστους της δημιουργούμενης απασχόλησης και προέρχονται από τον Προϋπολογισμό Δημοσίων Επενδύσεων του Υπουργείου Ανάπτυξης και Επενδύσεων.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Ενωσιακό Δίκαιο</w:t>
      </w:r>
    </w:p>
    <w:p>
      <w:pPr>
        <w:pStyle w:val="MainText"/>
        <w:spacing w:before="120" w:after="0"/>
        <w:rPr>
          <w:lang w:val="el" w:eastAsia="el"/>
        </w:rPr>
      </w:pPr>
      <w:r>
        <w:rPr>
          <w:b/>
          <w:bCs/>
          <w:lang w:val="el" w:eastAsia="el"/>
        </w:rPr>
        <w:t>1.</w:t>
      </w:r>
      <w:r>
        <w:rPr>
          <w:lang w:val="el" w:eastAsia="el"/>
        </w:rPr>
        <w:t xml:space="preserve"> Η υπαγωγή των επενδυτικών σχεδίων των επιχειρήσεων στο παρόν καθεστώς διέπεται ιδίως από:</w:t>
      </w:r>
    </w:p>
    <w:p>
      <w:pPr>
        <w:spacing w:before="240" w:after="240"/>
        <w:rPr>
          <w:lang w:val="el" w:eastAsia="el"/>
        </w:rPr>
      </w:pPr>
      <w:r>
        <w:rPr>
          <w:lang w:val="el" w:eastAsia="el"/>
        </w:rPr>
        <w:t>α.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όπως ισχύει, και</w:t>
      </w:r>
    </w:p>
    <w:p>
      <w:pPr>
        <w:spacing w:before="240" w:after="240"/>
        <w:rPr>
          <w:lang w:val="el" w:eastAsia="el"/>
        </w:rPr>
      </w:pPr>
      <w:r>
        <w:rPr>
          <w:lang w:val="el" w:eastAsia="el"/>
        </w:rPr>
        <w:t>β. Την υπό στοιχεία C(2022) 25 final/06-01-2022 πράξη της Ευρωπαϊκής Επιτροπής με την οποία ενέκρινε τον Χάρτη Περιφερειακών Ενισχύσεων για την Ελλάδα (1 Ιανουαρίου 2022 31 Δεκεμβρίου 2027) Κρατική ενίσχυση SA. 100372 (2021/N) Ελλάδα, όπως τροποποιήθηκε με την υπό στοιχεία C(2022) 5087 final/14-07-2022 πράξη της και με την C(2023) 6801 final/16-10-2023 Κρατική ενίσχυση SA.109322 (2023/N).</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Στις ενισχύσεις του παρόντος για τις οποίες αξιοποιούνται και πόροι των Ευρωπαϊκών Διαρθρωτικών και Επενδυτικών Ταμείων, έχουν εφαρμογή οι πρόσθετοι όροι και προϋποθέσεις του ενωσιακού και εθνικού δικαίου που διέπουν τις ενισχύσεις αυτές.</w:t>
      </w:r>
    </w:p>
    <w:p>
      <w:pPr>
        <w:pStyle w:val="MainText"/>
        <w:spacing w:before="120" w:after="0"/>
        <w:rPr>
          <w:lang w:val="el" w:eastAsia="el"/>
        </w:rPr>
      </w:pPr>
      <w:r>
        <w:rPr>
          <w:b/>
          <w:bCs/>
          <w:lang w:val="el" w:eastAsia="el"/>
        </w:rPr>
        <w:t>3.</w:t>
      </w:r>
      <w:r>
        <w:rPr>
          <w:lang w:val="el" w:eastAsia="el"/>
        </w:rPr>
        <w:t xml:space="preserve"> Ο Κανονισμός (ΕΚ) 651/2014 όπως τροποποιήθηκε από τον Κανονισμό (ΕΕ) 1315/2023 της Επιτροπής της 23ης Ιουνίου 2023 και ισχύει, υπερισχύει κάθε τυχόν αντίθετης διάταξης της παρούσας Προκήρυξης.</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προκήρυξης, εκτός από τους ορισμούς που περιλαμβάνονται σε αυτήν, ισχύουν και οι ορισμοί του άρθρου 4 του ν. 4887/2022 και του άρθρου 2 του Γενικού Απαλλακτικού Κανονισμού (Γ.Α.Κ. Κανονισμός 651/2014 της Επιτροπής).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Γενικοί κανόνες χορήγησης των ενισχύσεων</w:t>
      </w:r>
    </w:p>
    <w:p>
      <w:pPr>
        <w:spacing w:before="240" w:after="240"/>
        <w:rPr>
          <w:lang w:val="el" w:eastAsia="el"/>
        </w:rPr>
      </w:pPr>
      <w:r>
        <w:rPr>
          <w:lang w:val="el" w:eastAsia="el"/>
        </w:rPr>
        <w:t>Στο καθεστώς ενισχύσεων του παρόντος εφαρμόζονται οι παρακάτω γενικοί κανόνες:</w:t>
      </w:r>
    </w:p>
    <w:p>
      <w:pPr>
        <w:pStyle w:val="MainText"/>
        <w:spacing w:before="120" w:after="0"/>
        <w:rPr>
          <w:lang w:val="el" w:eastAsia="el"/>
        </w:rPr>
      </w:pPr>
      <w:r>
        <w:rPr>
          <w:b/>
          <w:bCs/>
          <w:lang w:val="el" w:eastAsia="el"/>
        </w:rPr>
        <w:t>1.</w:t>
      </w:r>
      <w:r>
        <w:rPr>
          <w:lang w:val="el" w:eastAsia="el"/>
        </w:rPr>
        <w:t xml:space="preserve"> Κανόνες Σώρευσης</w:t>
      </w:r>
    </w:p>
    <w:p>
      <w:pPr>
        <w:spacing w:before="240" w:after="240"/>
        <w:rPr>
          <w:lang w:val="el" w:eastAsia="el"/>
        </w:rPr>
      </w:pPr>
      <w:r>
        <w:rPr>
          <w:lang w:val="el" w:eastAsia="el"/>
        </w:rPr>
        <w:t>α. Επενδυτικά σχέδια που ενισχύονται βάσει του παρόντος καθεστώτος επιτρέπεται να υπαχθούν σε άλλο καθεστώς ενισχύσεων ή καθεστώς ενισχύσεων «ήσσονος σημασίας» (de minimis) ή να δανειοδοτηθούν με δάνεια που ενέχουν στοιχεία κρατικής στήριξης με την προϋπόθεση ότι οι ενισχύεις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στην παρ. 9 του άρθρου 4 του ν. 4887/2022 ή τω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lang w:val="el" w:eastAsia="el"/>
        </w:rPr>
        <w:t>β. Για να εξακριβωθεί η τήρηση των ορίων στις μέγιστες εντάσεις ενίσχυσης και στα μέγιστα ποσά ενίσχυσης που προβλέπονται στο Γ.Α.Κ. για το παρόν καθεστώς λαμβάνεται υπόψη το συνολικό ποσό των ενισχύσεων που χορηγούνται τόσο στο ενισχυόμενο επενδυτικό σχέδιο όσο και στην επιχείρηση, εφόσον αυτή υλοποιεί περισσότερα του ενός επενδυτικά σχέδια, ενώ ελέγχεται η περίπτωση τεχνητής κατάτμησής του.</w:t>
      </w:r>
    </w:p>
    <w:p>
      <w:pPr>
        <w:spacing w:before="240" w:after="240"/>
        <w:rPr>
          <w:lang w:val="el" w:eastAsia="el"/>
        </w:rPr>
      </w:pPr>
      <w:r>
        <w:rPr>
          <w:lang w:val="el" w:eastAsia="el"/>
        </w:rPr>
        <w:t>γ. Αν ενωσιακή χρηματοδότηση, η οποία υπόκειται σε κεντρική διαχείριση από τα θεσμικά όργανα, τους οργανισμούς, κοινές επιχειρήσεις ή τους φορείς της Ένωσης και δεν τελεί υπό τον άμεσο ή έμμεσο έλεγχο του κράτους, συνδυάζεται με ενίσχυση του παρόντος, για να εξακριβωθεί κατά πόσον τηρούνται τα όρια κοινοποίησης, σύμφωνα με το άρθρο 4 του Γ.Α.Κ. και οι μέγιστες εντάσεις ή ποσά ενίσχυσης, λαμβάνεται υπόψη μόνο η κρατική ενίσχυση, υπό την προϋπόθεση ότι το συνολικό ποσό της δημόσιας χρηματοδότησης που χορηγείται για τις επιλέξιμες δαπάνες δεν υπερβαίνει το πλέον ευνοϊκό ποσοστό χρηματοδότησης, όπως καθορίζεται από τους κανόνες της ενωσιακής νομοθεσίας.</w:t>
      </w:r>
    </w:p>
    <w:p>
      <w:pPr>
        <w:pStyle w:val="MainText"/>
        <w:spacing w:before="120" w:after="0"/>
        <w:rPr>
          <w:lang w:val="el" w:eastAsia="el"/>
        </w:rPr>
      </w:pPr>
      <w:r>
        <w:rPr>
          <w:b/>
          <w:bCs/>
          <w:lang w:val="el" w:eastAsia="el"/>
        </w:rPr>
        <w:t>2.</w:t>
      </w:r>
      <w:r>
        <w:rPr>
          <w:lang w:val="el" w:eastAsia="el"/>
        </w:rPr>
        <w:t xml:space="preserve"> Χαρακτήρας Κινήτρου</w:t>
      </w:r>
    </w:p>
    <w:p>
      <w:pPr>
        <w:spacing w:before="240" w:after="240"/>
        <w:rPr>
          <w:lang w:val="el" w:eastAsia="el"/>
        </w:rPr>
      </w:pPr>
      <w:r>
        <w:rPr>
          <w:lang w:val="el" w:eastAsia="el"/>
        </w:rPr>
        <w:t>α. Οι κρατικές ενισχύσεις που χορηγούνται μέσω του παρόντος καθεστώτος λειτουργούν ως κίνητρο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γραπτή αίτηση υπαγωγής σε καθεστώς ενίσχυσης πριν από την έναρξη των εργασιών του επενδυτικού σχεδίου.</w:t>
      </w:r>
    </w:p>
    <w:p>
      <w:pPr>
        <w:spacing w:before="240" w:after="240"/>
        <w:rPr>
          <w:lang w:val="el" w:eastAsia="el"/>
        </w:rPr>
      </w:pPr>
      <w:r>
        <w:rPr>
          <w:lang w:val="el" w:eastAsia="el"/>
        </w:rPr>
        <w:t>Η έναρξη εργασιών του επενδυτικού σχεδίου πριν την υποβολή της αίτησης επιφέρει την απόρριψη της ή και την ανάκληση της εγκριτικής απόφασης, ανεξαρτήτως σταδίου υλοποίησης της επένδυσης και εντός του προβλεπόμενου χρονικού ορίου ελέγχου, μετά την ολοκλήρωση της επένδυσης από τα αρμόδια ελεγκτικά όργανα. β. Έναρξη των εργασιών είναι το πρώτο χρονικά σημείο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Γ.Α.Κ.).</w:t>
      </w:r>
    </w:p>
    <w:p>
      <w:pPr>
        <w:pStyle w:val="MainText"/>
        <w:spacing w:before="120" w:after="0"/>
        <w:rPr>
          <w:lang w:val="el" w:eastAsia="el"/>
        </w:rPr>
      </w:pPr>
      <w:r>
        <w:rPr>
          <w:b/>
          <w:bCs/>
          <w:lang w:val="el" w:eastAsia="el"/>
        </w:rPr>
        <w:t>3.</w:t>
      </w:r>
      <w:r>
        <w:rPr>
          <w:lang w:val="el" w:eastAsia="el"/>
        </w:rPr>
        <w:t xml:space="preserve"> Αρχή «Deggendorf»</w:t>
      </w:r>
    </w:p>
    <w:p>
      <w:pPr>
        <w:spacing w:before="240" w:after="240"/>
        <w:rPr>
          <w:lang w:val="el" w:eastAsia="el"/>
        </w:rPr>
      </w:pPr>
      <w:r>
        <w:rPr>
          <w:lang w:val="el" w:eastAsia="el"/>
        </w:rPr>
        <w:t>Στο παρόν καθεστώς ενισχύσεων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w:t>
      </w:r>
    </w:p>
    <w:p>
      <w:pPr>
        <w:spacing w:before="240" w:after="240"/>
        <w:rPr>
          <w:lang w:val="el" w:eastAsia="el"/>
        </w:rPr>
      </w:pPr>
      <w:r>
        <w:rPr>
          <w:lang w:val="el" w:eastAsia="el"/>
        </w:rPr>
        <w:t>Κάθε επενδυτής, κατά την υποβολή της αίτησης υπαγωγής στον παρόντα νόμο, οφείλει να δηλώνει ότι δεν έχει λάβει οποιαδήποτε κρατική ενίσχυση σε βάρος της οποίας έχει κινηθεί η διαδικασία του προηγούμενου εδαφίου.</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Ενιαίο Επενδυτικό Σχέδιο (εδάφιο πρώτο της παρ. 13 του άρθρου 14 Γ.Α.Κ.)</w:t>
      </w:r>
    </w:p>
    <w:p>
      <w:pPr>
        <w:spacing w:before="240" w:after="240"/>
        <w:rPr>
          <w:lang w:val="el" w:eastAsia="el"/>
        </w:rPr>
      </w:pPr>
      <w:r>
        <w:rPr>
          <w:lang w:val="el" w:eastAsia="el"/>
        </w:rPr>
        <w:t>Για την εφαρμογή του παρόντος καθεστώτος ενισχύσεων, ως ενιαίο επενδυτικό σχέδιο θεωρείται κάθε πρόσθετη αρχική επένδυση του ίδιου δικαιούχου (σε επίπεδο ομίλου), περιλαμβανομένων και των συνδεδεμένων ή συνεργαζόμενων επιχειρήσεων, η οποία αφορά την ίδια ή παρεμφερή δραστηριότητα και αρχίζει εντός τριών (3) ετών από την ημερομηνία έναρξης των εργασιών για άλλη ενισχυόμενη επένδυση στην ίδια Περιφέρεια (Nuts 3) του Κανονισμού (ΕΚ) 1059/2003 του Ευρωπαϊκού Κοινοβουλίου και του Συμβουλίου της 26ης Μαΐου 2003 για τη θέσπιση μιας κοινής ονοματολογίας των εδαφικών στατιστικών μονάδων (NUTS) (L 154). Ως ημερομηνία έναρξης εργασιών του πρώτου επενδυτικού σχεδίου νοείται η πραγματική ημερομηνία έναρξης εργασιών του επενδυτικού σχεδίου. Όταν το ενιαίο επενδυτικό σχέδιο αποτελεί μεγάλο επενδυτικό σχέδιο (επιλέξιμο κόστος άνω των 50.000.000 €), το συνολικό ποσό της ενίσχυσης για το ενιαίο έργο δεν μπορεί να υπερβαίνει το προσαρμοσμένο ποσό ενίσχυσης για μεγάλα επενδυτικά σχέδια, όπως αυτά ορίζονται στην περ. δ της παρ. 5 του άρθρου 10.</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Κανόνας μη διάκρισης και της προσβασιμότητας ατόμων με αναπηρία.</w:t>
      </w:r>
    </w:p>
    <w:p>
      <w:pPr>
        <w:spacing w:before="240" w:after="240"/>
        <w:rPr>
          <w:lang w:val="el" w:eastAsia="el"/>
        </w:rPr>
      </w:pPr>
      <w:r>
        <w:rPr>
          <w:lang w:val="el" w:eastAsia="el"/>
        </w:rPr>
        <w:t>Τα επενδυτικά σχέδια που υπάγονται στο καθεστώς ενίσχυσης του παρόντος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που αφορούν σε:</w:t>
      </w:r>
    </w:p>
    <w:p>
      <w:pPr>
        <w:spacing w:before="240" w:after="240"/>
        <w:rPr>
          <w:lang w:val="el" w:eastAsia="el"/>
        </w:rPr>
      </w:pPr>
      <w:r>
        <w:rPr>
          <w:lang w:val="el" w:eastAsia="el"/>
        </w:rPr>
        <w:t>α. Ίδρυση ή επέκταση ξενοδοχειακών μονάδων τεσσάρων (4) τουλάχιστον αστέρων,</w:t>
      </w:r>
    </w:p>
    <w:p>
      <w:pPr>
        <w:spacing w:before="240" w:after="240"/>
        <w:rPr>
          <w:lang w:val="el" w:eastAsia="el"/>
        </w:rPr>
      </w:pPr>
      <w:r>
        <w:rPr>
          <w:lang w:val="el" w:eastAsia="el"/>
        </w:rPr>
        <w:t>β. εκσυγχρονισμό ολοκληρωμένης μορφής ξενοδοχειακών μονάδων που ανήκουν ή αναβαθμίζονται σε κατηγορία τριών (3) τουλάχιστον αστέρων, αφού παρέλθει πενταετία από την έναρξη λειτουργίας της μονάδας ή από την ημερομηνία ολοκλήρωσης της προηγούμενης επένδυσης εκσυγχρονισμού ολοκληρωμένης μορφής της μονάδας, καθώς και εκσυγχρονισμού μη κύριων τουριστικών καταλυμάτων, εφόσον αναβαθμίζονται σε κατηγορία τριών (3) τουλάχιστον αστέρων,</w:t>
      </w:r>
    </w:p>
    <w:p>
      <w:pPr>
        <w:spacing w:before="240" w:after="240"/>
        <w:rPr>
          <w:lang w:val="el" w:eastAsia="el"/>
        </w:rPr>
      </w:pPr>
      <w:r>
        <w:rPr>
          <w:lang w:val="el" w:eastAsia="el"/>
        </w:rPr>
        <w:t>γ. επέκταση ή/και εκσυγχρονισμό ολοκληρωμένης μορφής ξενοδοχειακών μονάδων που έχουν διακόψει τη λειτουργία τους, για δύο (2) τουλάχιστον έτη πριν την ημερομηνία υποβολής της αίτησης υπαγωγής, με την προϋπόθεση ότι στο διάστημα διακοπής δεν έχει γίνει αλλαγή χρήσης του κτιρίου και ότι, μέσω της επέκτασης ή του εκσυγχρονισμού ολοκληρωμένης μορφής, αναβαθμίζονται σε κατηγορία τεσσάρων (4) τουλάχιστον αστέρων,</w:t>
      </w:r>
    </w:p>
    <w:p>
      <w:pPr>
        <w:spacing w:before="240" w:after="240"/>
        <w:rPr>
          <w:lang w:val="el" w:eastAsia="el"/>
        </w:rPr>
      </w:pPr>
      <w:r>
        <w:rPr>
          <w:lang w:val="el" w:eastAsia="el"/>
        </w:rPr>
        <w:t>δ. ίδρυση, επέκταση ή/και εκσυγχρονισμό ολοκληρωμένης μορφής Τουριστικών Οργανωμένων Κατασκηνώσεων (camping), τα οποία ανήκουν ή αναβαθμίζονται σε</w:t>
      </w:r>
    </w:p>
    <w:p>
      <w:pPr>
        <w:spacing w:before="240" w:after="240"/>
        <w:rPr>
          <w:lang w:val="el" w:eastAsia="el"/>
        </w:rPr>
      </w:pPr>
      <w:r>
        <w:rPr>
          <w:lang w:val="el" w:eastAsia="el"/>
        </w:rPr>
        <w:t>κατηγορία τριών (3) τουλάχιστον αστέρων,</w:t>
      </w:r>
    </w:p>
    <w:p>
      <w:pPr>
        <w:spacing w:before="240" w:after="240"/>
        <w:rPr>
          <w:lang w:val="el" w:eastAsia="el"/>
        </w:rPr>
      </w:pPr>
      <w:r>
        <w:rPr>
          <w:lang w:val="el" w:eastAsia="el"/>
        </w:rPr>
        <w:t>ε. ίδρυση ή/και εκσυγχρονισμό ολοκληρωμένης μορφής ξενοδοχειακών μονάδων εντός χαρακτηρισμένων παραδοσιακών ή διατηρητέων κτιρίων, τα οποία ανήκουν ή αναβαθμίζονται σε κατηγορία τριών (3) τουλάχιστον αστέρων,</w:t>
      </w:r>
    </w:p>
    <w:p>
      <w:pPr>
        <w:spacing w:before="240" w:after="240"/>
        <w:rPr>
          <w:lang w:val="el" w:eastAsia="el"/>
        </w:rPr>
      </w:pPr>
      <w:r>
        <w:rPr>
          <w:lang w:val="el" w:eastAsia="el"/>
        </w:rPr>
        <w:t>στ. ίδρυση, επέκταση ή/και εκσυγχρονισμό σύνθετων τουριστικών καταλυμάτων, όπως ορίζονται στον ν. 4276/2014 (Α' 155), που ανήκουν ή αναβαθμίζονται σε κατηγορία τεσσάρων (4) τουλάχιστον αστέρων, τα οποία κατατίθενται ως ενιαία επενδυτικά σχέδια μη περιλαμβανομένων των προς μεταβίβαση ή μακροχρόνια μίσθωση κτιρίων και εγκαταστάσεων,</w:t>
      </w:r>
    </w:p>
    <w:p>
      <w:pPr>
        <w:spacing w:before="240" w:after="240"/>
        <w:rPr>
          <w:lang w:val="el" w:eastAsia="el"/>
        </w:rPr>
      </w:pPr>
      <w:r>
        <w:rPr>
          <w:lang w:val="el" w:eastAsia="el"/>
        </w:rPr>
        <w:t>ζ. ίδρυση, ή εκσυγχρονισμό μη κύριων τουριστικών καταλυμάτων, εφόσον σωρευτικά,</w:t>
      </w:r>
    </w:p>
    <w:p>
      <w:pPr>
        <w:spacing w:before="240" w:after="240"/>
        <w:rPr>
          <w:lang w:val="el" w:eastAsia="el"/>
        </w:rPr>
      </w:pPr>
      <w:r>
        <w:rPr>
          <w:lang w:val="el" w:eastAsia="el"/>
        </w:rPr>
        <w:t>ζα. φέρουν διακριτικό τίτλο «ξενώνας φιλοξενίας»,</w:t>
      </w:r>
    </w:p>
    <w:p>
      <w:pPr>
        <w:spacing w:before="240" w:after="240"/>
        <w:rPr>
          <w:lang w:val="el" w:eastAsia="el"/>
        </w:rPr>
      </w:pPr>
      <w:r>
        <w:rPr>
          <w:lang w:val="el" w:eastAsia="el"/>
        </w:rPr>
        <w:t>ζβ. υλοποιούνται εντός παραδοσιακών οικισμών σε μια από τις ακόλουθες περιοχές:</w:t>
      </w:r>
    </w:p>
    <w:p>
      <w:pPr>
        <w:pStyle w:val="StructureList1"/>
        <w:spacing w:before="120" w:after="0"/>
        <w:rPr>
          <w:lang w:val="el" w:eastAsia="el"/>
        </w:rPr>
      </w:pPr>
      <w:r>
        <w:rPr>
          <w:lang w:val="el" w:eastAsia="el"/>
        </w:rPr>
        <w:t>i)</w:t>
      </w:r>
      <w:r>
        <w:rPr>
          <w:lang w:val="en" w:eastAsia="en"/>
        </w:rPr>
        <w:tab/>
      </w:r>
      <w:r>
        <w:rPr>
          <w:lang w:val="el" w:eastAsia="el"/>
        </w:rPr>
        <w:t>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pStyle w:val="StructureList1"/>
        <w:spacing w:before="120" w:after="0"/>
        <w:rPr>
          <w:lang w:val="el" w:eastAsia="el"/>
        </w:rPr>
      </w:pPr>
      <w:r>
        <w:rPr>
          <w:lang w:val="el" w:eastAsia="el"/>
        </w:rPr>
        <w:t>ii)</w:t>
      </w:r>
      <w:r>
        <w:rPr>
          <w:lang w:val="en" w:eastAsia="en"/>
        </w:rPr>
        <w:tab/>
      </w:r>
      <w:r>
        <w:rPr>
          <w:lang w:val="el" w:eastAsia="el"/>
        </w:rPr>
        <w:t>περιοχές που βρίσκονται σε απόσταση έως τριάντα (30) χιλιομέτρων από τα σύνορα,</w:t>
      </w:r>
    </w:p>
    <w:p>
      <w:pPr>
        <w:pStyle w:val="StructureList1"/>
        <w:spacing w:before="120" w:after="0"/>
        <w:rPr>
          <w:lang w:val="el" w:eastAsia="el"/>
        </w:rPr>
      </w:pPr>
      <w:r>
        <w:rPr>
          <w:lang w:val="el" w:eastAsia="el"/>
        </w:rPr>
        <w:t>iii)</w:t>
      </w:r>
      <w:r>
        <w:rPr>
          <w:lang w:val="en" w:eastAsia="en"/>
        </w:rPr>
        <w:tab/>
      </w:r>
      <w:r>
        <w:rPr>
          <w:lang w:val="el" w:eastAsia="el"/>
        </w:rPr>
        <w:t>νησιά με πληθυσμό μικρότερο των τριών χιλιάδων εκατό (3.100) κατοίκων,</w:t>
      </w:r>
    </w:p>
    <w:p>
      <w:pPr>
        <w:spacing w:before="240" w:after="240"/>
        <w:rPr>
          <w:lang w:val="el" w:eastAsia="el"/>
        </w:rPr>
      </w:pPr>
      <w:r>
        <w:rPr>
          <w:lang w:val="el" w:eastAsia="el"/>
        </w:rPr>
        <w:t>ζγ. κατατάσσονται σε κατηγορία πέντε (5) κλειδιών, σύμφωνα με την υπ’ αρ. 12868/24.7.2018 (Β' 3119) απόφαση του Υπουργού Τουρισμού και</w:t>
      </w:r>
    </w:p>
    <w:p>
      <w:pPr>
        <w:spacing w:before="240" w:after="240"/>
        <w:rPr>
          <w:lang w:val="el" w:eastAsia="el"/>
        </w:rPr>
      </w:pPr>
      <w:r>
        <w:rPr>
          <w:lang w:val="el" w:eastAsia="el"/>
        </w:rPr>
        <w:t>ζδ. διατηρούν ελάχιστο αριθμό είκοσι (20) ενοικιαζόμενων δωματίων, όπως αναγράφονται στα οικεία αδειοδοτικά έγγραφα,</w:t>
      </w:r>
    </w:p>
    <w:p>
      <w:pPr>
        <w:spacing w:before="240" w:after="240"/>
        <w:rPr>
          <w:lang w:val="el" w:eastAsia="el"/>
        </w:rPr>
      </w:pPr>
      <w:r>
        <w:rPr>
          <w:lang w:val="el" w:eastAsia="el"/>
        </w:rPr>
        <w:t>η. ίδρυση, επέκταση ή/και εκσυγχρονισμό ξενοδοχείων συνιδιοκτησίας (condo hotels), όπως ορίζονται στον ν. 4276/2014, που ανήκουν ή αναβαθμίζονται σε κατηγορία τεσσάρων (4) τουλάχιστον αστέρων και υπό την προϋπόθεση ότι η μεταβίβαση ή η μακροχρόνια μίσθωση ενισχυόμενων τμημάτων αυτών λαμβάνει χώρα μετά από τη λήξη της τήρησης των μακροχρόνιων υποχρεώσεων του φορέα της επένδυσης, με την επιφύλαξη της υποπερ. γζ της περ. γ του άρθρου 25 του παρόντος, Τα ανωτέρω είδη επενδυτικών σχεδίων περιλαμβάνονται στους Κωδικούς Αριθμούς Δραστηριότητας της Εθνικής Ονοματολογίας Οικονομικών Δραστηριοτήτων, όπως θα αποτυπωθούν, στη βάση διοικητικού εγγράφου, σε πίνακα που αναρτάται στην ιστοσελίδα του Υπουργείου Ανάπτυξης και Επενδύσεων: https://ependyseis.mindev.gov.gr/</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(οι επενδύσεις αντικατάστασης δεν συνιστούν αρχική επένδυση) και ειδικότερα να πληρούν μια από τις ακόλουθες προϋποθέσεις: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Δημιουργία νέας μονάδας.</w:t>
      </w:r>
    </w:p>
    <w:p>
      <w:pPr>
        <w:spacing w:before="240" w:after="240"/>
        <w:rPr>
          <w:lang w:val="el" w:eastAsia="el"/>
        </w:rPr>
      </w:pPr>
      <w:r>
        <w:rPr>
          <w:lang w:val="el" w:eastAsia="el"/>
        </w:rPr>
        <w:t>β. Επέκταση της δυναμικότητας υφιστάμενης μονάδας.</w:t>
      </w:r>
    </w:p>
    <w:p>
      <w:pPr>
        <w:spacing w:before="240" w:after="240"/>
        <w:rPr>
          <w:lang w:val="el" w:eastAsia="el"/>
        </w:rPr>
      </w:pPr>
      <w:r>
        <w:rPr>
          <w:lang w:val="el" w:eastAsia="el"/>
        </w:rPr>
        <w:t>γ. Διαφοροποίηση της παραγωγής μιας μονάδας σε προϊόντα που δεν έχουν παραχθεί ποτέ ή υπηρεσίες που δεν έχουν παρασχεθεί από αυτήν με τον όρο,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δ. Θεμελιώδης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3 τελευταίων φορολογικών ετών των στοιχείων του ενεργητικού, τα οποία συνδέονται με τη δραστηριότητα που πρόκειται να εκσυγχρονιστεί. Αν δεν αποτυπώνονται σαφώς οι συνδεόμενες με τη δραστηριότητα αποσβέσεις των στοιχείων του ενεργητικού, θεωρείται ότι δεν πληρούται η ως άνω προϋπόθεση.</w:t>
      </w:r>
    </w:p>
    <w:p>
      <w:pPr>
        <w:pStyle w:val="MainText"/>
        <w:spacing w:before="120" w:after="0"/>
        <w:rPr>
          <w:lang w:val="el" w:eastAsia="el"/>
        </w:rPr>
      </w:pPr>
      <w:r>
        <w:rPr>
          <w:b/>
          <w:bCs/>
          <w:lang w:val="el" w:eastAsia="el"/>
        </w:rPr>
        <w:t>3.</w:t>
      </w:r>
      <w:r>
        <w:rPr>
          <w:lang w:val="el" w:eastAsia="el"/>
        </w:rPr>
        <w:t xml:space="preserve"> α. Για τα επενδυτικά σχέδια των περ. β, γ, ε, και όσον αφορά τις ξενοδοχειακές μονάδες των περ. στ και η, της παρ. 1, το είδος και η έκταση των έργων που εντάσσονται στον εκσυγχρονισμό ξενοδοχειακών μονάδων, ώστε ο εκσυγχρονισμός να θεωρείται ολοκληρωμένης μορφής, καθορίζονται από την υπ' αρ. 43965/30-11-1994 (Β’ 922) κοινή υπουργική απόφαση, η οποία διατηρείται σε ισχύ σύμφωνα με την παρ. 5 του άρθρου 130 του ν. 4887/2022 μέχρι την έκδοση της προβλεπόμενης της παρ. 1 του άρθρου 90 του νόμου αυτού, κοινής απόφασης των Υπουργών Ανάπτυξης και Επενδύσεων και Τουρισμού.</w:t>
      </w:r>
    </w:p>
    <w:p>
      <w:pPr>
        <w:spacing w:before="240" w:after="240"/>
        <w:rPr>
          <w:lang w:val="el" w:eastAsia="el"/>
        </w:rPr>
      </w:pPr>
      <w:r>
        <w:rPr>
          <w:lang w:val="el" w:eastAsia="el"/>
        </w:rPr>
        <w:t>β. Για τα επενδυτικά σχέδια της περ. δ της παρ. 1 το είδος και η έκταση των έργων που εντάσσονται στον εκσυγχρονισμό των τουριστικών οργανωμένων κατασκηνώσεων (campings), ώστε ο εκσυγχρονισμός να θεωρείται ολοκληρωμένης μορφής, καθορίζονται από την από την υπ' αρ. 58692/05-08-1998 (Β' 870) κοινή υπουργική απόφαση, η οποία διατηρείται σε ισχύ σύμφωνα με την παρ. 6 του άρθρου 130 του ν. 4887/2022 μέχρι την έκδοση της προβλεπόμενης της παρ. 2 του άρθρου 90 του νόμου αυτού, κοινής απόφασης των Υπουργών Ανάπτυξης και Επενδύσεων και Τουρισμού.</w:t>
      </w:r>
    </w:p>
    <w:p>
      <w:pPr>
        <w:pStyle w:val="MainText"/>
        <w:spacing w:before="120" w:after="0"/>
        <w:rPr>
          <w:lang w:val="el" w:eastAsia="el"/>
        </w:rPr>
      </w:pPr>
      <w:r>
        <w:rPr>
          <w:b/>
          <w:bCs/>
          <w:lang w:val="el" w:eastAsia="el"/>
        </w:rPr>
        <w:t>4.</w:t>
      </w:r>
      <w:r>
        <w:rPr>
          <w:lang w:val="el" w:eastAsia="el"/>
        </w:rPr>
        <w:t xml:space="preserve"> Στα επενδυτικά σχέδια της περ. στ της παρ. 1 δύναται να αποτελούν επιλέξιμες δαπάνες του ενιαίου σχεδίου το σύνολο των εγκαταστάσεων που περιλαμβάνονται στις ενισχυόμενες δραστηριότητες της περ. γ της παρ. 4 του Παραρτήματος Α' του ν. 4887/2022.</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Τα επενδυτικά σχέδια που υποβάλλονται δύναται να περιλαμβάνουν και επιπρόσθετες επιλέξιμες δαπάνες του άρθρου 7 «Επιλέξιμες Δαπάνες εκτός Περιφερειακών Ενισχύσεων».</w:t>
      </w:r>
    </w:p>
    <w:p>
      <w:pPr>
        <w:pStyle w:val="MainText"/>
        <w:spacing w:before="120" w:after="0"/>
        <w:rPr>
          <w:lang w:val="el" w:eastAsia="el"/>
        </w:rPr>
      </w:pPr>
      <w:r>
        <w:rPr>
          <w:b/>
          <w:bCs/>
          <w:lang w:val="el" w:eastAsia="el"/>
        </w:rPr>
        <w:t>6.</w:t>
      </w:r>
      <w:r>
        <w:rPr>
          <w:lang w:val="el" w:eastAsia="el"/>
        </w:rPr>
        <w:t xml:space="preserve"> Με την παρούσα προκήρυξη, στην ίδια Δημοτική Ενότητα υπάγεται ένα (1) επενδυτικό σχέδιο ανά φορέα συμπεριλαμβανομένων των συνδεδεμένων επιχειρήσεών του.</w:t>
      </w:r>
    </w:p>
    <w:p>
      <w:pPr>
        <w:pStyle w:val="MainText"/>
        <w:spacing w:before="120" w:after="0"/>
        <w:rPr>
          <w:lang w:val="el" w:eastAsia="el"/>
        </w:rPr>
      </w:pPr>
      <w:r>
        <w:rPr>
          <w:b/>
          <w:bCs/>
          <w:lang w:val="el" w:eastAsia="el"/>
        </w:rPr>
        <w:t>7.</w:t>
      </w:r>
      <w:r>
        <w:rPr>
          <w:lang w:val="el" w:eastAsia="el"/>
        </w:rPr>
        <w:t xml:space="preserve"> Η αίτηση υπαγωγής επενδυτικού σχεδίου εκσυγχρονισμού υφιστάμενης μονάδας σύμφωνα με τις περιπτώσεις της παρ. 1, προϋποθέτει την πιστοποίηση της ολοκλήρωσης, προηγούμενου επενδυτικού σχεδίου της μονάδας που έχει υπαχθεί στο παρόν καθεστώς.</w:t>
      </w:r>
    </w:p>
    <w:p>
      <w:pPr>
        <w:pStyle w:val="MainText"/>
        <w:spacing w:before="120" w:after="0"/>
        <w:rPr>
          <w:lang w:val="el" w:eastAsia="el"/>
        </w:rPr>
      </w:pPr>
      <w:r>
        <w:rPr>
          <w:b/>
          <w:bCs/>
          <w:lang w:val="el" w:eastAsia="el"/>
        </w:rPr>
        <w:t>8.</w:t>
      </w:r>
      <w:r>
        <w:rPr>
          <w:lang w:val="el" w:eastAsia="el"/>
        </w:rPr>
        <w:t xml:space="preserve"> Τα υποβαλλόμενα επενδυτικά σχέδια αναπτύσσονται σε έκαστη Περιφερειακή Ενότητα, με την επιφύλαξη της παρ. 9, και δύνανται να διαχωρίζονται σε τμήματα αποκλειστικά και μόνο στις περιπτώσεις που είναι άρρηκτα συνδεδεμένα μέρη του ιδίου ενιαίου επενδυτικού σχεδίου, το οποίο έχει χαρακτήρα αρχικής επένδυσης, πλην όμως διέπονται από διαφορετικό θεσμικό πλαίσιο, ή διαφέρουν στην ένταση της οριζόμενης ενίσχυσης.</w:t>
      </w:r>
    </w:p>
    <w:p>
      <w:pPr>
        <w:spacing w:before="240" w:after="240"/>
        <w:rPr>
          <w:lang w:val="el" w:eastAsia="el"/>
        </w:rPr>
      </w:pPr>
      <w:r>
        <w:rPr>
          <w:lang w:val="el" w:eastAsia="el"/>
        </w:rPr>
        <w:t>Στις περιπτώσεις που το επενδυτικό σχέδιο διαρθρώνεται σε τμήματα, οι ενισχυόμενες δαπάνες πρέπει να είναι απόλυτα διακριτές και διέπονται από τις διατάξεις των άρθρων 6 και 7 της παρούσης στο σύνολό τους.</w:t>
      </w:r>
    </w:p>
    <w:p>
      <w:pPr>
        <w:pStyle w:val="MainText"/>
        <w:spacing w:before="120" w:after="0"/>
        <w:rPr>
          <w:lang w:val="el" w:eastAsia="el"/>
        </w:rPr>
      </w:pPr>
      <w:r>
        <w:rPr>
          <w:b/>
          <w:bCs/>
          <w:lang w:val="el" w:eastAsia="el"/>
        </w:rPr>
        <w:t>9.</w:t>
      </w:r>
      <w:r>
        <w:rPr>
          <w:lang w:val="el" w:eastAsia="el"/>
        </w:rPr>
        <w:t xml:space="preserve"> Τα επενδυτικά σχέδια με τόπο εγκατάστασης στην Περιφερειακή Ενότητα Μυκόνου και από την Περιφερειακή Ενότητα Θήρας, στον Δήμο Θήρας, πλην της Δημοτικής Κοινότητας Θηρασίας, δεν υποβάλλονται στο παρόν καθεστώς.</w:t>
      </w:r>
    </w:p>
    <w:p>
      <w:pPr>
        <w:pStyle w:val="MainText"/>
        <w:spacing w:before="120" w:after="0"/>
        <w:rPr>
          <w:lang w:val="el" w:eastAsia="el"/>
        </w:rPr>
      </w:pPr>
      <w:r>
        <w:rPr>
          <w:b/>
          <w:bCs/>
          <w:lang w:val="el" w:eastAsia="el"/>
        </w:rPr>
        <w:t>10.</w:t>
      </w:r>
      <w:r>
        <w:rPr>
          <w:lang w:val="el" w:eastAsia="el"/>
        </w:rPr>
        <w:t xml:space="preserve"> Τα επενδυτικά σχέδια θα πρέπει να πληρούν το σύνολο των προϋποθέσεων των εφαρμοζόμενων άρθρων του Καν. ΕΕ 651/2014 14,18,19,31,45, 47 όπως αυτά έχουν τροποποιηθεί και ισχύουν.</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Επιλέξιμες δαπάνες περιφερειακών ενισχύσεων</w:t>
      </w:r>
    </w:p>
    <w:p>
      <w:pPr>
        <w:pStyle w:val="MainText"/>
        <w:spacing w:before="120" w:after="0"/>
        <w:rPr>
          <w:lang w:val="el" w:eastAsia="el"/>
        </w:rPr>
      </w:pPr>
      <w:r>
        <w:rPr>
          <w:b/>
          <w:bCs/>
          <w:lang w:val="el" w:eastAsia="el"/>
        </w:rPr>
        <w:t>1.</w:t>
      </w:r>
      <w:r>
        <w:rPr>
          <w:lang w:val="el" w:eastAsia="el"/>
        </w:rPr>
        <w:t xml:space="preserve"> 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κατασκευή, την επέκταση και τον εκσυγχρονισμό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εξήντα τοις εκατό (60%) του συνόλου των ενισχυόμενων δαπανών περιφερειακού χαρακτήρα. Ο ως άνω συντελεστής διαμορφώνεται στο ογδόντα τοις εκατό (80%) για επενδυτικά σχέδια που υλοποιούνται σε κτίρια, τα οποία είναι χαρακτηρισμένα ως διατηρητέα.</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του παρόντος,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 δύο (2) τουλάχιστον έτη πριν την ημερομηνία υποβολής της αίτησης υπαγωγής,</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 ο οποίος δεν έχει συγγένεια μέχρι 3ου βαθμού με τον ιδιοκτήτη/ιδιοκτήτες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ή έχουν λάβει οποιουδήποτε είδους κρατική ενίσχυση πριν από την αγορά τους,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pPr>
        <w:spacing w:before="240" w:after="240"/>
        <w:rPr>
          <w:lang w:val="el" w:eastAsia="el"/>
        </w:rPr>
      </w:pPr>
      <w:r>
        <w:rPr>
          <w:lang w:val="el" w:eastAsia="el"/>
        </w:rPr>
        <w:t>αδ. Τα μισθώματα της χρηματοδοτικής μίσθωσης (leasing) καινούργιων σύγχρονων μηχανημάτων και λοιπού εξοπλισμού, του οποίου αποκτάται η χρήση, υπό την προϋπόθεση ότι στη σύμβαση χρηματοδοτικής μίσθωσης (leasing) προβλέπεται ότι ο εξοπλισμός περιέρχεται στην κυριότητα του μισθωτή, κατά τη λήξη της σύμβασης.</w:t>
      </w:r>
    </w:p>
    <w:p>
      <w:pPr>
        <w:spacing w:before="240" w:after="240"/>
        <w:rPr>
          <w:lang w:val="el" w:eastAsia="el"/>
        </w:rPr>
      </w:pPr>
      <w:r>
        <w:rPr>
          <w:lang w:val="el" w:eastAsia="el"/>
        </w:rPr>
        <w:t>αε. Τον εκσυγχρονισμό ειδικών εγκαταστάσεων που δεν αφορούν σε κτίρια, και μηχανολογικών εγκαταστάσεων,</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το χρονικό διάστημα τήρησης των μακροχρόνιων υποχρεώσεων της παρ. β του άρθρου 25,</w:t>
      </w:r>
    </w:p>
    <w:p>
      <w:pPr>
        <w:spacing w:before="240" w:after="240"/>
        <w:rPr>
          <w:lang w:val="el" w:eastAsia="el"/>
        </w:rPr>
      </w:pPr>
      <w:r>
        <w:rPr>
          <w:lang w:val="el" w:eastAsia="el"/>
        </w:rPr>
        <w:t>ii. να περιλαμβάνονται στα αποσβεστέα στοιχεία του ενεργητικού της επιχείρησης,</w:t>
      </w:r>
    </w:p>
    <w:p>
      <w:pPr>
        <w:spacing w:before="240" w:after="240"/>
        <w:rPr>
          <w:lang w:val="el" w:eastAsia="el"/>
        </w:rPr>
      </w:pPr>
      <w:r>
        <w:rPr>
          <w:lang w:val="el" w:eastAsia="el"/>
        </w:rPr>
        <w:t>iii. να αγοράζονται σύμφωνα με τους όρους της αγοράς από τρίτους που δεν έχουν σχέση με τον αγοραστή. 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spacing w:before="240" w:after="240"/>
        <w:rPr>
          <w:lang w:val="el" w:eastAsia="el"/>
        </w:rPr>
      </w:pPr>
      <w:r>
        <w:rPr>
          <w:lang w:val="el" w:eastAsia="el"/>
        </w:rPr>
        <w:t>γ. Το μισθολογικό κόστος των νέων θέσεων εργασίας, που δημιουργούνται ως αποτέλεσμα της πραγματοποίησης του επενδυτικού σχεδίου υπολογίζεται για δύο (2) έτη από τη δημιουργία κάθε θέσης. Το ως άνω μισθολογικό κόστος αποτελεί επιλέξιμη δαπάνη μόνο αυτοτελώς και όχι σε συνδυασμό με τις περ. α' ή/και β' και εφόσον υλοποιείται αρχική επένδυση.</w:t>
      </w:r>
    </w:p>
    <w:p>
      <w:pPr>
        <w:pStyle w:val="MainText"/>
        <w:spacing w:before="120" w:after="0"/>
        <w:rPr>
          <w:lang w:val="el" w:eastAsia="el"/>
        </w:rPr>
      </w:pPr>
      <w:r>
        <w:rPr>
          <w:b/>
          <w:bCs/>
          <w:lang w:val="el" w:eastAsia="el"/>
        </w:rPr>
        <w:t>2.</w:t>
      </w:r>
      <w:r>
        <w:rPr>
          <w:lang w:val="el" w:eastAsia="el"/>
        </w:rPr>
        <w:t xml:space="preserve"> Όταν οι επιλέξιμες δαπάνες υπολογίζονται με βάση το εκτιμώμενο μισθολογικό κόστος των νέων θέσεων εργασίας που προκύπτουν από την υλοποίηση του επενδυτικού σχεδίου, πρέπει να πληρούνται σωρευτικά οι ακόλουθες προϋποθέσεις:</w:t>
      </w:r>
    </w:p>
    <w:p>
      <w:pPr>
        <w:spacing w:before="240" w:after="240"/>
        <w:rPr>
          <w:lang w:val="el" w:eastAsia="el"/>
        </w:rPr>
      </w:pPr>
      <w:r>
        <w:rPr>
          <w:lang w:val="el" w:eastAsia="el"/>
        </w:rPr>
        <w:t>α. Το επενδυτικό έργο συνεπάγεται καθαρή αύξηση του αριθμού των εργαζομένων αποτυπωμένη σε Ετήσιες Μονάδες Εργασίας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pPr>
        <w:spacing w:before="240" w:after="240"/>
        <w:rPr>
          <w:lang w:val="el" w:eastAsia="el"/>
        </w:rPr>
      </w:pPr>
      <w:r>
        <w:rPr>
          <w:lang w:val="el" w:eastAsia="el"/>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 και</w:t>
      </w:r>
    </w:p>
    <w:p>
      <w:pPr>
        <w:spacing w:before="240" w:after="240"/>
        <w:rPr>
          <w:lang w:val="el" w:eastAsia="el"/>
        </w:rPr>
      </w:pPr>
      <w:r>
        <w:rPr>
          <w:lang w:val="el" w:eastAsia="el"/>
        </w:rPr>
        <w:t>γ. κάθε θέση εργασίας που δημιουργείται μέσω της επένδυσης διατηρείται στη συγκεκριμένη ενισχυόμενη εγκατάσταση για περίοδο πέντε (5) τουλάχιστον ετών για μεγάλες, τεσσάρων (4) τουλάχιστον ετών για μεσαίες επιχειρήσεις και τριών (3) τουλάχιστον ετών για μικρές επιχειρήσεις, από την ημερομηνία πρώτης πλήρωσής της.</w:t>
      </w:r>
    </w:p>
    <w:p>
      <w:pPr>
        <w:pStyle w:val="MainText"/>
        <w:spacing w:before="120" w:after="0"/>
        <w:rPr>
          <w:lang w:val="el" w:eastAsia="el"/>
        </w:rPr>
      </w:pPr>
      <w:r>
        <w:rPr>
          <w:b/>
          <w:bCs/>
          <w:lang w:val="el" w:eastAsia="el"/>
        </w:rPr>
        <w:t>3.</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θα αποτυπωθούν, στη βάση διοικητικού εγγράφου, σε πίνακα που αναρτάται στην ιστοσελίδα του Υπουργείου Ανάπτυξης και Επενδύσεων: https://ependyseis.mindev.gov.gr/</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Επιλέξιμες δαπάνες 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6 και για τις ακόλουθες κατηγορίες επιλέξιμων δαπανών:</w:t>
      </w:r>
    </w:p>
    <w:p>
      <w:pPr>
        <w:spacing w:before="240" w:after="240"/>
        <w:rPr>
          <w:lang w:val="el" w:eastAsia="el"/>
        </w:rPr>
      </w:pPr>
      <w:r>
        <w:rPr>
          <w:lang w:val="el" w:eastAsia="el"/>
        </w:rPr>
        <w:t>α. Τις δαπάνες για συμβουλευτικές υπηρεσίες προς ΜμΕ.</w:t>
      </w:r>
    </w:p>
    <w:p>
      <w:pPr>
        <w:spacing w:before="240" w:after="240"/>
        <w:rPr>
          <w:lang w:val="el" w:eastAsia="el"/>
        </w:rPr>
      </w:pPr>
      <w:r>
        <w:rPr>
          <w:lang w:val="el" w:eastAsia="el"/>
        </w:rPr>
        <w:t>Οι δαπάνες αυτές ορίζονται στην παρ. 1 του Παραρτήματος Β του ν. 4887/2022 και στο άρθρο 18 του Γ.Α.Κ. και αφορούν σε μελέτες και αμοιβές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Νέα επιχείρηση θεωρείται η νεοσύστατη επιχείρηση που δεν έχει κλείσει κατά τον χρόνο υποβολής της αίτησης υπαγωγής στο καθεστώς διαχειριστική χρήση.</w:t>
      </w:r>
    </w:p>
    <w:p>
      <w:pPr>
        <w:spacing w:before="240" w:after="240"/>
        <w:rPr>
          <w:lang w:val="el" w:eastAsia="el"/>
        </w:rPr>
      </w:pPr>
      <w:r>
        <w:rPr>
          <w:lang w:val="el" w:eastAsia="el"/>
        </w:rPr>
        <w:t>β. Τις δαπάνες για επαγγελματική κατάρτιση.</w:t>
      </w:r>
    </w:p>
    <w:p>
      <w:pPr>
        <w:spacing w:before="240" w:after="240"/>
        <w:rPr>
          <w:lang w:val="el" w:eastAsia="el"/>
        </w:rPr>
      </w:pPr>
      <w:r>
        <w:rPr>
          <w:lang w:val="el" w:eastAsia="el"/>
        </w:rPr>
        <w:t>Οι δαπάνες αυτές ορίζονται στην παρ. 13 του Παραρτήματος Β του ν. 4887/2022 και στο άρθρο 31 του Γ.Α.Κ. και επιλέξιμες είναι οι δαπάνες που αφορούν στην αναβάθμιση των προσόντων ή την επανεκπαίδευση των εργαζομένων.</w:t>
      </w:r>
    </w:p>
    <w:p>
      <w:pPr>
        <w:spacing w:before="240" w:after="240"/>
        <w:rPr>
          <w:lang w:val="el" w:eastAsia="el"/>
        </w:rPr>
      </w:pPr>
      <w:r>
        <w:rPr>
          <w:lang w:val="el" w:eastAsia="el"/>
        </w:rPr>
        <w:t>Ειδικότερα, είναι επιλέξιμες οι ακόλουθες δαπάνες:</w:t>
      </w:r>
    </w:p>
    <w:p>
      <w:pPr>
        <w:pStyle w:val="StructureList1"/>
        <w:spacing w:before="120" w:after="0"/>
        <w:rPr>
          <w:lang w:val="el" w:eastAsia="el"/>
        </w:rPr>
      </w:pPr>
      <w:r>
        <w:rPr>
          <w:lang w:val="el" w:eastAsia="el"/>
        </w:rPr>
        <w:t>α)</w:t>
      </w:r>
      <w:r>
        <w:rPr>
          <w:lang w:val="en" w:eastAsia="en"/>
        </w:rPr>
        <w:tab/>
      </w:r>
      <w:r>
        <w:rPr>
          <w:lang w:val="el" w:eastAsia="el"/>
        </w:rPr>
        <w:t>δαπάνες προσωπικού των εκπαιδευτών, για τις ώρες κατά τις οποίες οι εκπαιδευτές συμμετέχουν στην επαγγελματική κατάρτιση,</w:t>
      </w:r>
    </w:p>
    <w:p>
      <w:pPr>
        <w:pStyle w:val="StructureList1"/>
        <w:spacing w:before="120" w:after="0"/>
        <w:rPr>
          <w:lang w:val="el" w:eastAsia="el"/>
        </w:rPr>
      </w:pPr>
      <w:r>
        <w:rPr>
          <w:lang w:val="el" w:eastAsia="el"/>
        </w:rPr>
        <w:t>β)</w:t>
      </w:r>
      <w:r>
        <w:rPr>
          <w:lang w:val="en" w:eastAsia="en"/>
        </w:rPr>
        <w:tab/>
      </w:r>
      <w:r>
        <w:rPr>
          <w:lang w:val="el" w:eastAsia="el"/>
        </w:rPr>
        <w:t>λειτουργικές δαπάνες εκπαιδευτών και εκπαιδευόμενων που σχετίζονται άμεσα με το έργο επαγγελματικής κατάρτισης, όπως έξοδα μετακίνησης, υλικά και εφόδια που σχετίζονται άμεσα με το έργο, αποσβέσεις των υλικοτεχνικών μέσων και του εξοπλισμού, στον βαθμό που χρησιμοποιούνται αποκλειστικά για το έργο επαγγελματικής κατάρτισης. Εξαιρούνται τα έξοδα διαμονής, εκτός από τα ελάχιστα αναγκαία έξοδα διαμονής των εκπαιδευομένων που είναι εργαζόμενοι με αναπηρία,</w:t>
      </w:r>
    </w:p>
    <w:p>
      <w:pPr>
        <w:pStyle w:val="StructureList1"/>
        <w:spacing w:before="120" w:after="0"/>
        <w:rPr>
          <w:lang w:val="el" w:eastAsia="el"/>
        </w:rPr>
      </w:pPr>
      <w:r>
        <w:rPr>
          <w:lang w:val="el" w:eastAsia="el"/>
        </w:rPr>
        <w:t>γ)</w:t>
      </w:r>
      <w:r>
        <w:rPr>
          <w:lang w:val="en" w:eastAsia="en"/>
        </w:rPr>
        <w:tab/>
      </w:r>
      <w:r>
        <w:rPr>
          <w:lang w:val="el" w:eastAsia="el"/>
        </w:rPr>
        <w:t>δαπάνες συμβουλευτικών υπηρεσιών σε σχέση με το έργο επαγγελματικής κατάρτισης,</w:t>
      </w:r>
    </w:p>
    <w:p>
      <w:pPr>
        <w:pStyle w:val="StructureList1"/>
        <w:spacing w:before="120" w:after="0"/>
        <w:rPr>
          <w:lang w:val="el" w:eastAsia="el"/>
        </w:rPr>
      </w:pPr>
      <w:r>
        <w:rPr>
          <w:lang w:val="el" w:eastAsia="el"/>
        </w:rPr>
        <w:t>δ)</w:t>
      </w:r>
      <w:r>
        <w:rPr>
          <w:lang w:val="en" w:eastAsia="en"/>
        </w:rPr>
        <w:tab/>
      </w:r>
      <w:r>
        <w:rPr>
          <w:lang w:val="el" w:eastAsia="el"/>
        </w:rPr>
        <w:t>δαπάνες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w:t>
      </w:r>
    </w:p>
    <w:p>
      <w:pPr>
        <w:spacing w:before="240" w:after="240"/>
        <w:rPr>
          <w:lang w:val="el" w:eastAsia="el"/>
        </w:rPr>
      </w:pPr>
      <w:r>
        <w:rPr>
          <w:lang w:val="el" w:eastAsia="el"/>
        </w:rPr>
        <w:t>γ. Τις δαπάνες για συμμετοχή ΜμΕ σε εμπορικές εκθέσεις.</w:t>
      </w:r>
    </w:p>
    <w:p>
      <w:pPr>
        <w:spacing w:before="240" w:after="240"/>
        <w:rPr>
          <w:lang w:val="el" w:eastAsia="el"/>
        </w:rPr>
      </w:pPr>
      <w:r>
        <w:rPr>
          <w:lang w:val="el" w:eastAsia="el"/>
        </w:rPr>
        <w:t>Οι δαπάνες αυτές ορίζονται στην παρ. 14 του Παραρτήματος Β του ν. 4887/2022 και στο άρθρο 19 του Γ.Α.Κ. και επιλέξιμες είναι οι δαπάνες μίσθωσης, εγκατάστασης και διαχείρισης περιπτέρου για τη συμμετοχή μίας επιχείρησης σε οποιαδήποτε εμπορική έκθεση.</w:t>
      </w:r>
    </w:p>
    <w:p>
      <w:pPr>
        <w:pStyle w:val="MainText"/>
        <w:spacing w:before="120" w:after="0"/>
        <w:rPr>
          <w:lang w:val="el" w:eastAsia="el"/>
        </w:rPr>
      </w:pPr>
      <w:r>
        <w:rPr>
          <w:b/>
          <w:bCs/>
          <w:lang w:val="el" w:eastAsia="el"/>
        </w:rPr>
        <w:t>2.</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θα αποτυπωθούν, στη βάση διοικητικού εγγράφου, σε πίνακα που αναρτάται στην ιστοσελίδα του Υπουργείου Ανάπτυξης και Επενδύσεων: https://ependyseis.mindev.gov.gr/</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 εκτός εάν εντάσσονται στις δαπάνες για επαγγελματική κατάρτιση της περ. δ του άρθρου 7 ή για συμμετοχή ΜΜΕ σε εμπορικές εκθέσεις της περίπτωση ε του άρθου 7.</w:t>
      </w:r>
    </w:p>
    <w:p>
      <w:pPr>
        <w:spacing w:before="240" w:after="240"/>
        <w:rPr>
          <w:lang w:val="el" w:eastAsia="el"/>
        </w:rPr>
      </w:pPr>
      <w:r>
        <w:rPr>
          <w:lang w:val="el" w:eastAsia="el"/>
        </w:rPr>
        <w:t>β. Η αγορά επίπλων και σκευών γραφείου, εκτός εάν είναι μέρος του Ξενοδοχειακού εξοπλισμού της επένδυσης.</w:t>
      </w:r>
    </w:p>
    <w:p>
      <w:pPr>
        <w:spacing w:before="240" w:after="240"/>
        <w:rPr>
          <w:lang w:val="el" w:eastAsia="el"/>
        </w:rPr>
      </w:pPr>
      <w:r>
        <w:rPr>
          <w:lang w:val="el" w:eastAsia="el"/>
        </w:rPr>
        <w:t>γ. Η αγορά επιβατικών αυτοκινήτων έως έξι (6) θέσεων.</w:t>
      </w:r>
    </w:p>
    <w:p>
      <w:pPr>
        <w:spacing w:before="240" w:after="240"/>
        <w:rPr>
          <w:lang w:val="el" w:eastAsia="el"/>
        </w:rPr>
      </w:pPr>
      <w:r>
        <w:rPr>
          <w:lang w:val="el" w:eastAsia="el"/>
        </w:rPr>
        <w:t>δ. Η αγορά οικοπέδων, γηπέδων και αγροτεμαχίων. Σε περίπτωση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spacing w:before="240" w:after="240"/>
        <w:rPr>
          <w:lang w:val="el" w:eastAsia="el"/>
        </w:rPr>
      </w:pPr>
      <w:r>
        <w:rPr>
          <w:lang w:val="el" w:eastAsia="el"/>
        </w:rPr>
        <w:t>ε. Η εισφορά στο εταιρικό κεφάλαιο ακινήτων, μηχανημάτων και λοιπών πάγιων στοιχείων.</w:t>
      </w:r>
    </w:p>
    <w:p>
      <w:pPr>
        <w:spacing w:before="240" w:after="240"/>
        <w:rPr>
          <w:lang w:val="el" w:eastAsia="el"/>
        </w:rPr>
      </w:pPr>
      <w:r>
        <w:rPr>
          <w:lang w:val="el" w:eastAsia="el"/>
        </w:rPr>
        <w:t>στ. Η ανέγερση ή επέκταση κτιριακών εγκαταστάσεων επί γηπέδου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4270/2014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Είδη Ενισχύσεων</w:t>
      </w:r>
    </w:p>
    <w:p>
      <w:pPr>
        <w:pStyle w:val="MainText"/>
        <w:spacing w:before="120" w:after="0"/>
        <w:rPr>
          <w:lang w:val="el" w:eastAsia="el"/>
        </w:rPr>
      </w:pPr>
      <w:r>
        <w:rPr>
          <w:b/>
          <w:bCs/>
          <w:lang w:val="el" w:eastAsia="el"/>
        </w:rPr>
        <w:t>1.</w:t>
      </w:r>
      <w:r>
        <w:rPr>
          <w:lang w:val="el" w:eastAsia="el"/>
        </w:rPr>
        <w:t xml:space="preserve"> Στα επενδυτικά σχέδια τα οποία υπάγονται στο παρόν καθεστώς παρέχονται τα ακόλουθα είδη ενισχύσεων:</w:t>
      </w:r>
    </w:p>
    <w:p>
      <w:pPr>
        <w:spacing w:before="240" w:after="240"/>
        <w:rPr>
          <w:lang w:val="el" w:eastAsia="el"/>
        </w:rPr>
      </w:pPr>
      <w:r>
        <w:rPr>
          <w:lang w:val="el" w:eastAsia="el"/>
        </w:rPr>
        <w:t>α. Φορολογική απαλλαγή,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της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και συνιστά σε φορολογική βάση ισόποσο αποθεματικό, σε λογιστική βάση υποχρέωση και το οποίο τηρείται σε διακριτό λογαριασμό στις οικονομικές τους καταστάσεις,</w:t>
      </w:r>
    </w:p>
    <w:p>
      <w:pPr>
        <w:spacing w:before="240" w:after="240"/>
        <w:rPr>
          <w:lang w:val="el" w:eastAsia="el"/>
        </w:rPr>
      </w:pPr>
      <w:r>
        <w:rPr>
          <w:lang w:val="el" w:eastAsia="el"/>
        </w:rPr>
        <w:t>β. επιχορήγηση, η οποία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(leasing), η οποία συνίσταται στην κάλυψη από το Δημόσιο τμήματος των καταβαλλόμενων δόσεων χρηματοδοτικής μίσθωσης (leasing), η οποία συνάπτεται για την απόκτηση καινούριου μηχανολογικού και λοιπού εξοπλισμού, προσδιορίζεται ως ποσοστό επί της αξίας απόκτησής τους και εμπεριέχεται στις καταβαλλόμενες δόσεις. Η επιδότηση της χρηματοδοτικής μίσθωσης (leasing) δεν μπορεί να υπερβαίνει τα επτά (7) έτη μετά την ημερομηνία ολοκλήρωσης της επένδυσης.</w:t>
      </w:r>
    </w:p>
    <w:p>
      <w:pPr>
        <w:spacing w:before="240" w:after="240"/>
        <w:rPr>
          <w:lang w:val="el" w:eastAsia="el"/>
        </w:rPr>
      </w:pPr>
      <w:r>
        <w:rPr>
          <w:lang w:val="el" w:eastAsia="el"/>
        </w:rPr>
        <w:t>δ. επιδότηση του κόστους της δημιουργούμενης απασχόλησης,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w:t>
      </w:r>
    </w:p>
    <w:p>
      <w:pPr>
        <w:pStyle w:val="MainText"/>
        <w:spacing w:before="120" w:after="0"/>
        <w:rPr>
          <w:lang w:val="el" w:eastAsia="el"/>
        </w:rPr>
      </w:pPr>
      <w:r>
        <w:rPr>
          <w:b/>
          <w:bCs/>
          <w:lang w:val="el" w:eastAsia="el"/>
        </w:rPr>
        <w:t>2.</w:t>
      </w:r>
      <w:r>
        <w:rPr>
          <w:lang w:val="el" w:eastAsia="el"/>
        </w:rPr>
        <w:t xml:space="preserve"> Τα είδη ενισχύσεων των περ. α', β' και γ' της παρ. 1 παρέχονται μεμονωμένα ή συνδυαστικά, με την επιφύλαξη της παρ. 5, και συνυπολογίζονται για τον καθορισμό του συνολικού ποσού ενίσχυσης του κάθε επενδυτικού σχεδίου. Το είδος ενίσχυσης της περ. δ’ της παρ. 1 παρέχεται αυτοτελώς και μόνο για τις δαπάνες του μισθολογικού κόστους των νέων θέσεων εργασίας της περ. γ' της παρ. 1 του άρθρου 6.</w:t>
      </w:r>
    </w:p>
    <w:p>
      <w:pPr>
        <w:pStyle w:val="MainText"/>
        <w:spacing w:before="120" w:after="0"/>
        <w:rPr>
          <w:lang w:val="el" w:eastAsia="el"/>
        </w:rPr>
      </w:pPr>
      <w:r>
        <w:rPr>
          <w:b/>
          <w:bCs/>
          <w:lang w:val="el" w:eastAsia="el"/>
        </w:rPr>
        <w:t>3.</w:t>
      </w:r>
      <w:r>
        <w:rPr>
          <w:lang w:val="el" w:eastAsia="el"/>
        </w:rPr>
        <w:t xml:space="preserve">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και της επιδότησης του κόστους της δημιουργούμενης απασχόλησης, όπως προβλέπονται στην παρ. 1. Για τις μεσαίες και μεγάλες επιχειρήσεις, η ενίσχυση περιλαμβάνει τα ανωτέρω κίνητρα, πλην της επιχορήγησης, με την επιφύλαξη της παρ. 4.</w:t>
      </w:r>
    </w:p>
    <w:p>
      <w:pPr>
        <w:pStyle w:val="MainText"/>
        <w:spacing w:before="120" w:after="0"/>
        <w:rPr>
          <w:lang w:val="el" w:eastAsia="el"/>
        </w:rPr>
      </w:pPr>
      <w:r>
        <w:rPr>
          <w:b/>
          <w:bCs/>
          <w:lang w:val="el" w:eastAsia="el"/>
        </w:rPr>
        <w:t>4.</w:t>
      </w:r>
      <w:r>
        <w:rPr>
          <w:lang w:val="el" w:eastAsia="el"/>
        </w:rPr>
        <w:t xml:space="preserve"> Στα επενδυτικά σχέδια που υλοποιούνται από μεσαίες επιχειρήσεις στις περιφερειακές ενότητες Ροδόπης, Έβρου και Ξάνθης, παρέχεται και το κίνητρο της επιχορήγησης, σε ποσοστό εξήντα τοις εκατό (60%) για την Περιφερειακή Ενότητα Έβρου και τριάντα τοις εκατό (30% για τις Περιφερειακές Ενότητες Ροδόπης και Ξάνθης, του προβλεπόμενου από τις λοιπές διατάξεις της παρούσας ποσοστού ενίσχυσης με τα υπολειπόμενα ποσοστά φορολογικής απαλλαγής να διαμορφώνονται σε σαράντα τοις εκατό (40%) και εβδομήντα τοις εκατό (70%) αντίστοιχα.</w:t>
      </w:r>
    </w:p>
    <w:p>
      <w:pPr>
        <w:pStyle w:val="MainText"/>
        <w:spacing w:before="120" w:after="0"/>
        <w:rPr>
          <w:lang w:val="el" w:eastAsia="el"/>
        </w:rPr>
      </w:pPr>
      <w:r>
        <w:rPr>
          <w:b/>
          <w:bCs/>
          <w:lang w:val="el" w:eastAsia="el"/>
        </w:rPr>
        <w:t>5.</w:t>
      </w:r>
      <w:r>
        <w:rPr>
          <w:lang w:val="el" w:eastAsia="el"/>
        </w:rPr>
        <w:t xml:space="preserve"> Στα επενδυτικά σχέδια που υλοποιούνται από μικρές και πολύ μικρές επιχειρήσεις, και για το μέρος που αφορά την συμβατική επένδυση παρέχεται είτε το κίνητρο της επιχορήγησης είτε το κίνητρο της φορολογικής απαλλαγής, χωρίς να δύνανται τα συγκεκριμένα κίνητρα να αποτελέσουν μίγμα της ενίσχυσης αυτής.</w:t>
      </w:r>
    </w:p>
    <w:p>
      <w:pPr>
        <w:pStyle w:val="MainText"/>
        <w:spacing w:before="120" w:after="0"/>
        <w:rPr>
          <w:lang w:val="el" w:eastAsia="el"/>
        </w:rPr>
      </w:pPr>
      <w:r>
        <w:rPr>
          <w:b/>
          <w:bCs/>
          <w:lang w:val="el" w:eastAsia="el"/>
        </w:rPr>
        <w:t>6.</w:t>
      </w:r>
      <w:r>
        <w:rPr>
          <w:lang w:val="el" w:eastAsia="el"/>
        </w:rPr>
        <w:t xml:space="preserve"> Για τις επιλέξιμες δαπάνες εκτός περιφερειακών ενισχύσεων του άρθρου 7 παρέχονται τα κίνητρα της επιχορήγησης ή της φορολογικής απαλλαγής.</w:t>
      </w:r>
    </w:p>
    <w:p>
      <w:pPr>
        <w:spacing w:before="240" w:after="240"/>
        <w:rPr>
          <w:lang w:val="el" w:eastAsia="el"/>
        </w:rPr>
      </w:pPr>
      <w:r>
        <w:rPr>
          <w:lang w:val="el" w:eastAsia="el"/>
        </w:rPr>
        <w:t>Το είδος της ενίσχυσης είναι το αντίστοιχο της αρχικής επένδυσης και των δαπανών των Περιφερειακών Ενισχύσεων.</w:t>
      </w:r>
    </w:p>
    <w:p>
      <w:pPr>
        <w:spacing w:before="240" w:after="240"/>
        <w:rPr>
          <w:lang w:val="el" w:eastAsia="el"/>
        </w:rPr>
      </w:pPr>
      <w:r>
        <w:rPr>
          <w:lang w:val="el" w:eastAsia="el"/>
        </w:rPr>
        <w:t>Σε περίπτωση ενίσχυσης της αρχικής επένδυσης με το κίνητρο της επιδότησης της χρηματοδοτικής μίσθωσης, το είδος κινήτρου είναι το προτεινόμενο από το φορέα του επενδυτικού σχεδίου και με τις προϋποθέσεις της παρ. 3.</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Εντάσεις και ύψη ενισχύσεων περιφερειακού χαρακτήρα</w:t>
      </w:r>
    </w:p>
    <w:p>
      <w:pPr>
        <w:pStyle w:val="MainText"/>
        <w:spacing w:before="120" w:after="0"/>
        <w:rPr>
          <w:lang w:val="el" w:eastAsia="el"/>
        </w:rPr>
      </w:pPr>
      <w:r>
        <w:rPr>
          <w:b/>
          <w:bCs/>
          <w:lang w:val="el" w:eastAsia="el"/>
        </w:rPr>
        <w:t>1α.</w:t>
      </w:r>
      <w:r>
        <w:rPr>
          <w:lang w:val="el" w:eastAsia="el"/>
        </w:rPr>
        <w:t xml:space="preserve">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όπως έχει εγκριθεί με την υπό στοιχεία C (2002) 25final/06-01-2022 πράξη της Ευρωπαϊκής Επιτροπής και τροποποιηθεί με την υπό στοιχεία C(2022) 5087 final/ 14-07-2022 πράξη της και με την C(2023) 6801 final/16-10-2023 Κρατική ενίσχυση SΑ.109322 (2023/Ν).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Ο ισχύων Χάρτης Περιφερειακών Ενισχύσεων αναρτάται στην ιστοσελίδα του Υπουργείου Ανάπτυξης και Επενδύσεων: https://ependyseis.mindev.gov.gr/</w:t>
      </w:r>
    </w:p>
    <w:p>
      <w:pPr>
        <w:spacing w:before="240" w:after="240"/>
        <w:rPr>
          <w:lang w:val="el" w:eastAsia="el"/>
        </w:rPr>
      </w:pPr>
      <w:r>
        <w:rPr>
          <w:lang w:val="el" w:eastAsia="el"/>
        </w:rPr>
        <w:t>β. Τα αναγραφόμενα ανώτατα ποσοστά του Χάρτη Περιφερειακών Ενισχύσεων 2022-2027 αφορούν τις μεγάλες επιχειρήσεις.</w:t>
      </w:r>
    </w:p>
    <w:p>
      <w:pPr>
        <w:spacing w:before="240" w:after="240"/>
        <w:rPr>
          <w:lang w:val="el" w:eastAsia="el"/>
        </w:rPr>
      </w:pPr>
      <w:r>
        <w:rPr>
          <w:lang w:val="el" w:eastAsia="el"/>
        </w:rPr>
        <w:t>Οι εν λόγω εντάσεις προσαυξάνονται κατά δέκα τοις εκατό (10%) για τις μεσαίες επιχειρήσεις και κατά είκοσι τοις εκατό (20%) για τις μικρές και πολύ μικρές επιχειρήσεις.</w:t>
      </w:r>
    </w:p>
    <w:p>
      <w:pPr>
        <w:spacing w:before="240" w:after="240"/>
        <w:rPr>
          <w:lang w:val="el" w:eastAsia="el"/>
        </w:rPr>
      </w:pPr>
      <w:r>
        <w:rPr>
          <w:lang w:val="el" w:eastAsia="el"/>
        </w:rPr>
        <w:t>γ. Για την Περιφέρεια Βορείου Αιγαίου το ανώτατο ποσοστό ενίσχυσης ορίζεται για τις μεγάλες επιχειρήσεις στο 55%, για τις μεσαίες επιχειρήσεις στο 65% και για τις μικρές και πολύ μικρές επιχειρήσεις στο 75%. Τα ποσοστά αυτά θεωρούνται για τον παρόν ανώτατα όρια του Χάρτη Περιφερειακών Ενισχύσεων.</w:t>
      </w:r>
    </w:p>
    <w:p>
      <w:pPr>
        <w:pStyle w:val="MainText"/>
        <w:spacing w:before="120" w:after="0"/>
        <w:rPr>
          <w:lang w:val="el" w:eastAsia="el"/>
        </w:rPr>
      </w:pPr>
      <w:r>
        <w:rPr>
          <w:b/>
          <w:bCs/>
          <w:lang w:val="el" w:eastAsia="el"/>
        </w:rPr>
        <w:t>2α.</w:t>
      </w:r>
      <w:r>
        <w:rPr>
          <w:lang w:val="el" w:eastAsia="el"/>
        </w:rPr>
        <w:t xml:space="preserve">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β που χορηγείται στο ενενήντα τοις εκατό (90%).</w:t>
      </w:r>
    </w:p>
    <w:p>
      <w:pPr>
        <w:spacing w:before="240" w:after="240"/>
        <w:rPr>
          <w:lang w:val="el" w:eastAsia="el"/>
        </w:rPr>
      </w:pPr>
      <w:r>
        <w:rPr>
          <w:lang w:val="el" w:eastAsia="el"/>
        </w:rPr>
        <w:t>β. για τις μεσαίες και μεγάλες επιχειρήσεις τα κίνητρα της παρ. 1 του άρθρου 9, με την επιφύλαξη του β' εδαφίου της παρ. 3 και της παρ. 4, του ιδίου άρθρου,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β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1 χορηγούνται για τα επενδυτικά σχέδια που:</w:t>
      </w:r>
    </w:p>
    <w:p>
      <w:pPr>
        <w:spacing w:before="240" w:after="240"/>
        <w:rPr>
          <w:lang w:val="el" w:eastAsia="el"/>
        </w:rPr>
      </w:pPr>
      <w:r>
        <w:rPr>
          <w:lang w:val="el" w:eastAsia="el"/>
        </w:rPr>
        <w:t>α. υλοποιούνται στις ακόλουθες περιοχές:</w:t>
      </w:r>
    </w:p>
    <w:p>
      <w:pPr>
        <w:spacing w:before="240" w:after="240"/>
        <w:rPr>
          <w:lang w:val="el" w:eastAsia="el"/>
        </w:rPr>
      </w:pPr>
      <w:r>
        <w:rPr>
          <w:lang w:val="el" w:eastAsia="el"/>
        </w:rPr>
        <w:t>αα.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αβ. περιοχές που βρίσκονται σε απόσταση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w:t>
      </w:r>
    </w:p>
    <w:p>
      <w:pPr>
        <w:spacing w:before="240" w:after="240"/>
        <w:rPr>
          <w:lang w:val="el" w:eastAsia="el"/>
        </w:rPr>
      </w:pPr>
      <w:r>
        <w:rPr>
          <w:lang w:val="el" w:eastAsia="el"/>
        </w:rPr>
        <w:t>αδ.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Οι περιοχές της υποπεριπτώσεων αα και αβ και τα νησιά της υποπερίπτωσης αγ θα αποτυπωθούν, στη βάση διοικητικού εγγράφου, σε πίνακα που αναρτάται στην ιστοσελίδα του Υπουργείου Ανάπτυξης και Επενδύσεων: https://ependyseis.mindev.gov.gr/</w:t>
      </w:r>
    </w:p>
    <w:p>
      <w:pPr>
        <w:spacing w:before="240" w:after="240"/>
        <w:rPr>
          <w:lang w:val="el" w:eastAsia="el"/>
        </w:rPr>
      </w:pPr>
      <w:r>
        <w:rPr>
          <w:lang w:val="el" w:eastAsia="el"/>
        </w:rPr>
        <w:t>β. υλοποιούνται σε κτίρια χαρακτηρισμένα ως διατηρητέα.</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4α.</w:t>
      </w:r>
      <w:r>
        <w:rPr>
          <w:lang w:val="el" w:eastAsia="el"/>
        </w:rPr>
        <w:t xml:space="preserve"> Για τα επενδυτικά σχέδια που υλοποιούνται στις Ζώνες Απολιγνιτοποίησης, οι οποίες σύμφωνα με τον ν. 4759/2020 είναι οι Περιφερειακές Ενότητες Φλώρινας και Κοζάνης και ο Δήμος της Μεγαλόπολης, τα ποσοστά ενίσχυσης είναι τα ανώτατα του Χάρτη Περιφερειακών Ενισχύσεων, ανάλογα το μέγεθος της επιχείρησης και σύμφωνα με τα οριζόμενα είδη ενισχύσεων της παρ. 3 του άρθρου 9.</w:t>
      </w:r>
    </w:p>
    <w:p>
      <w:pPr>
        <w:spacing w:before="240" w:after="240"/>
        <w:rPr>
          <w:lang w:val="el" w:eastAsia="el"/>
        </w:rPr>
      </w:pPr>
      <w:r>
        <w:rPr>
          <w:lang w:val="el" w:eastAsia="el"/>
        </w:rPr>
        <w:t>β. Για τα επενδυτικά σχέδια που υλοποιούνται στις Περιφερειακές Ενότητες Καστοριάς και Γρεβενών και στους Δήμους Τρίπολης, Οιχαλίας και Γορτυνίας, το ποσοστό επιχορήγησης για τις μικρές και πολύ μικρές επιχειρήσεις ορίζεται στο 90% και για τις μεσαίες και μεγάλες επιχειρήσεις το ποσοστό της φορολογικής απαλλαγής στο 90% του ανώτατου ορίου του Χάρτη Περιφερειακών Ενισχύσεων.</w:t>
      </w:r>
    </w:p>
    <w:p>
      <w:pPr>
        <w:pStyle w:val="MainText"/>
        <w:spacing w:before="120" w:after="0"/>
        <w:rPr>
          <w:lang w:val="el" w:eastAsia="el"/>
        </w:rPr>
      </w:pPr>
      <w:r>
        <w:rPr>
          <w:b/>
          <w:bCs/>
          <w:lang w:val="el" w:eastAsia="el"/>
        </w:rPr>
        <w:t>5.</w:t>
      </w:r>
      <w:r>
        <w:rPr>
          <w:lang w:val="el" w:eastAsia="el"/>
        </w:rPr>
        <w:t xml:space="preserve"> Οι εντάσεις και τα ανώτατα ύψη των ενισχύσεων των επενδυτικών σχεδίων του παρόντος καθεστώτος ενίσχυσης τελούν υπό τις ακόλουθες γενικές προϋποθέσεις:</w:t>
      </w:r>
    </w:p>
    <w:p>
      <w:pPr>
        <w:spacing w:before="240" w:after="240"/>
        <w:rPr>
          <w:lang w:val="el" w:eastAsia="el"/>
        </w:rPr>
      </w:pPr>
      <w:r>
        <w:rPr>
          <w:lang w:val="el" w:eastAsia="el"/>
        </w:rPr>
        <w:t>α. οι αναφερόμενες στις Μικρομεσαίες Επιχειρήσεις αυξημένες εντάσεις ενισχύσεων του Χ.Π.Ε. δεν ισχύουν για επενδυτικά σχέδια με επιλέξιμες δαπάνες άνω των πενήντα εκατομμυρίων (50.000.000,00) ευρώ. Ο ανωτέρω περιορισμός εφαρμόζεται, επίσης, και στις εκτός περιφερειακών ενισχύσεων επιλέξιμες δαπάνες του άρθρου 7, β. στις περιοχές που πληρούν τις προϋποθέσεις του στοιχείου α' της παρ. 3 του άρθρου 107 της Συνθήκης για τη Λειτουργία της Ευρωπαϊκής Ένωσης (Σ.Λ.Ε.Ε.) (Περιοχές «α»), όπως αυτές προσδιορίζονται στον Χ.Π.Ε., οι ενισχύσεις μπορούν να χορηγούνται για οποιαδήποτε μορφή αρχικής επένδυσης, ανεξάρτητα από το μέγεθος του δικαιούχου,</w:t>
      </w:r>
    </w:p>
    <w:p>
      <w:pPr>
        <w:spacing w:before="240" w:after="240"/>
        <w:rPr>
          <w:lang w:val="el" w:eastAsia="el"/>
        </w:rPr>
      </w:pPr>
      <w:r>
        <w:rPr>
          <w:lang w:val="el" w:eastAsia="el"/>
        </w:rPr>
        <w:t>γ. στις περιοχές που πληρούν τις προϋποθέσεις του στοιχείου γ' της παρ. 3 του άρθρου 107 της Σ.Λ.Ε.Ε. (Περιοχές «γ» Περιφερειακές Ενότητες Ανατολικής και Δυτικής Αττικής, Πειραιώς και Νήσων, Δυτικού Τομέα Αθηνών), οι ενισχύσεις μπορούν να χορηγούνται σε Μικρομεσαίες Επιχειρήσεις για οποιαδήποτε μορφή αρχικής επένδυσης, ενώ σε μεγάλες επιχειρήσεις χορηγούνται μόνο για αρχική επένδυση για νέα οικονομική δραστηριότητα στη συγκεκριμένη εγκατάσταση,</w:t>
      </w:r>
    </w:p>
    <w:p>
      <w:pPr>
        <w:spacing w:before="240" w:after="240"/>
        <w:rPr>
          <w:lang w:val="el" w:eastAsia="el"/>
        </w:rPr>
      </w:pPr>
      <w:r>
        <w:rPr>
          <w:lang w:val="el" w:eastAsia="el"/>
        </w:rPr>
        <w:t> </w:t>
      </w:r>
    </w:p>
    <w:p>
      <w:pPr>
        <w:spacing w:before="240" w:after="240"/>
        <w:rPr>
          <w:lang w:val="el" w:eastAsia="el"/>
        </w:rPr>
      </w:pPr>
      <w:r>
        <w:rPr>
          <w:lang w:val="el" w:eastAsia="el"/>
        </w:rPr>
        <w:t>δ. για τα επενδυτικά σχέδια με επιλέξιμες δαπάνες άνω των πενήντα πέντε εκατομμυρίων (55.000.000) ευρώ (μεγάλα επενδυτικά σχέδια) το μέγιστο επιτρεπτό ενίσχυσης για μεγάλο επενδυτικό έργο υπολογίζεται ως εξής: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δα. Για το τμήμα της δαπάνης μέχρι πενήντα πέντε εκατομμύρια (55.000.000) ευρώ, παρέχεται το εκατό τοις εκατό (100%) της ανώτατης επιτρεπόμενης έντασης περιφερειακής ενίσχυσης στην οικεία περιοχή, εξαιρουμένης της αυξημένης έντασης ενίσχυσης για Μικρομεσαίες Επιχειρήσεις (ανώτατο περιφερειακό όριο),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δβ. για το τμήμα της δαπάνης που υπερβαίνει τα πενήντα πέντε εκατομμύρια (55.000.000) ευρώ και μέχρι τα εκατόν δέκα εκατομμύρια (110.000.000) ευρώ παρέχεται το πενήντα τοις εκατό (50%) της ανώτατης επιτρεπόμενης έντασης περιφερειακής ενίσχυσης στην οικεία περιοχή, και</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δγ. για το τμήμα της δαπάνης που υπερβαίνει τα εκατόν δέκα εκατομμύρια (110.000.000) ευρώ δεν παρέχεται κανένα ποσοστό ενίσχυσης,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δδ. για τον υπολογισμό του κόστους των επιλέξιμων δαπανών έχει εφαρμογή ο ορισμός του ενιαίου επενδυτικού σχεδίου της παρ. 4 του άρθρου 4.</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Εντάσεις και ύψη ενισχύσεων εκτός περιφερειακών ενισχύσεων</w:t>
      </w:r>
    </w:p>
    <w:p>
      <w:pPr>
        <w:spacing w:before="240" w:after="240"/>
        <w:rPr>
          <w:lang w:val="el" w:eastAsia="el"/>
        </w:rPr>
      </w:pPr>
      <w:r>
        <w:rPr>
          <w:lang w:val="el" w:eastAsia="el"/>
        </w:rPr>
        <w:t>Οι εντάσεις των ενισχύσεων και το ύψος των ενισχυόμενων δαπανών των επενδυτικών σχεδίων για τα οποία παρέχονται άλλες, πλην των περιφερειακών, ενισχύσεις είναι:</w:t>
      </w:r>
    </w:p>
    <w:p>
      <w:pPr>
        <w:spacing w:before="240" w:after="240"/>
        <w:rPr>
          <w:lang w:val="el" w:eastAsia="el"/>
        </w:rPr>
      </w:pPr>
      <w:r>
        <w:rPr>
          <w:lang w:val="el" w:eastAsia="el"/>
        </w:rPr>
        <w:t>α. Για τις συμβουλευτικές υπηρεσίες σε ΜΜΕ η ένταση 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πενήντα χιλιάδων (50.000,00) ευρώ.</w:t>
      </w:r>
    </w:p>
    <w:p>
      <w:pPr>
        <w:spacing w:before="240" w:after="240"/>
        <w:rPr>
          <w:lang w:val="el" w:eastAsia="el"/>
        </w:rPr>
      </w:pPr>
      <w:r>
        <w:rPr>
          <w:lang w:val="el" w:eastAsia="el"/>
        </w:rPr>
        <w:t>β. Για επαγγελματική κατάρτιση η ένταση της ενίσχυσης των δαπανών ορίζεται σε ποσοστό πενήντα τοις εκατό (50%) αυτών. Το ποσοστό αυτό μπορεί να αυξηθεί, μέχρι το εβδομήντα τοις εκατό (70%) των επιλέξιμων δαπανών, ως εξής:</w:t>
      </w:r>
    </w:p>
    <w:p>
      <w:pPr>
        <w:pStyle w:val="StructureList1"/>
        <w:spacing w:before="120" w:after="0"/>
        <w:rPr>
          <w:lang w:val="el" w:eastAsia="el"/>
        </w:rPr>
      </w:pPr>
      <w:r>
        <w:rPr>
          <w:lang w:val="el" w:eastAsia="el"/>
        </w:rPr>
        <w:t>α)</w:t>
      </w:r>
      <w:r>
        <w:rPr>
          <w:lang w:val="en" w:eastAsia="en"/>
        </w:rPr>
        <w:tab/>
      </w:r>
      <w:r>
        <w:rPr>
          <w:lang w:val="el" w:eastAsia="el"/>
        </w:rPr>
        <w:t>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pPr>
        <w:pStyle w:val="StructureList1"/>
        <w:spacing w:before="120" w:after="0"/>
        <w:rPr>
          <w:lang w:val="el" w:eastAsia="el"/>
        </w:rPr>
      </w:pPr>
      <w:r>
        <w:rPr>
          <w:lang w:val="el" w:eastAsia="el"/>
        </w:rPr>
        <w:t>β)</w:t>
      </w:r>
      <w:r>
        <w:rPr>
          <w:lang w:val="en" w:eastAsia="en"/>
        </w:rPr>
        <w:tab/>
      </w:r>
      <w:r>
        <w:rPr>
          <w:lang w:val="el" w:eastAsia="el"/>
        </w:rPr>
        <w:t>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pPr>
        <w:spacing w:before="240" w:after="240"/>
        <w:rPr>
          <w:lang w:val="el" w:eastAsia="el"/>
        </w:rPr>
      </w:pPr>
      <w:r>
        <w:rPr>
          <w:lang w:val="el" w:eastAsia="el"/>
        </w:rPr>
        <w:t>Οι δαπάνες αυτές ενισχύονται μέχρι ποσοστού δέκα τοις εκατό (10%) επί του συνολικού ενισχυόμενου κόστους περιφερειακών ενισχύσεων.</w:t>
      </w:r>
    </w:p>
    <w:p>
      <w:pPr>
        <w:spacing w:before="240" w:after="240"/>
        <w:rPr>
          <w:lang w:val="el" w:eastAsia="el"/>
        </w:rPr>
      </w:pPr>
      <w:r>
        <w:rPr>
          <w:lang w:val="el" w:eastAsia="el"/>
        </w:rPr>
        <w:t>γ. Για τη συμμετοχή ΜμΕ σε εμπορικές εκθέσεις η ένταση της ενίσχυσης δεν υπερβαίνει το πενήντα τοις εκατό (50%) των επιλέξιμων δαπανών και οι δαπάνες ενισχύονται μέχρι ποσοστού δέκα τοις εκατό (10%) επί του συνολικού ενισχυόμενου κόστους περιφερειακών ενισχύσεων.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Ανώτατα ποσά χορηγούμενων ενισχύσεων</w:t>
      </w:r>
    </w:p>
    <w:p>
      <w:pPr>
        <w:pStyle w:val="MainText"/>
        <w:spacing w:before="120" w:after="0"/>
        <w:rPr>
          <w:lang w:val="el" w:eastAsia="el"/>
        </w:rPr>
      </w:pPr>
      <w:r>
        <w:rPr>
          <w:b/>
          <w:bCs/>
          <w:lang w:val="el" w:eastAsia="el"/>
        </w:rPr>
        <w:t>1α.</w:t>
      </w:r>
      <w:r>
        <w:rPr>
          <w:lang w:val="el" w:eastAsia="el"/>
        </w:rPr>
        <w:t xml:space="preserve"> Το συνολικό ποσό ενίσχυσης ανά επενδυτικό σχέδιο που υποβάλλεται από πολύ μικρές και μικρές επιχειρήσεις δεν μπορεί να υπερβεί τα τρία εκατομμύρια ευρώ (3.000.000,00 €) για όλα τα είδη ενισχύσεων, ήτοι της επιχορήγησης ή της φορολογικής απαλλαγής ή της επιδότησης της χρηματοδοτικής μίσθωσης ή της επιδότησης του κόστους της δημιουργούμενης απασχόλησης.</w:t>
      </w:r>
    </w:p>
    <w:p>
      <w:pPr>
        <w:spacing w:before="240" w:after="240"/>
        <w:rPr>
          <w:lang w:val="el" w:eastAsia="el"/>
        </w:rPr>
      </w:pPr>
      <w:r>
        <w:rPr>
          <w:lang w:val="el" w:eastAsia="el"/>
        </w:rPr>
        <w:t>β. Το συνολικό ποσό ενίσχυσης ανά επενδυτικό σχέδιο που υποβάλλεται από μεσαίες και μεγάλες επιχειρήσεις δεν μπορεί να υπερβεί: ι) τα τρία εκατομμύρια ευρώ (3.000.000€) για τις ενισχύσεις της επιδότησης χρηματοδοτικής μίσθωσης ή της επιδότησης του κόστους της δημιουργούμενης απασχόλησης, καθώς και της επιχορήγησης στην περίπτωση της παρ. 4 του άρθρου 9 (ενισχύσεις για μεσαίες επιχειρήσεις στις Περιφερειακές Ενότητες της Θράκης) και ιι) τα πέντε εκατομμύρια ευρώ (5.000.000€) για την ενίσχυση της φορολογικής απαλλαγής.</w:t>
      </w:r>
    </w:p>
    <w:p>
      <w:pPr>
        <w:spacing w:before="240" w:after="240"/>
        <w:rPr>
          <w:lang w:val="el" w:eastAsia="el"/>
        </w:rPr>
      </w:pPr>
      <w:r>
        <w:rPr>
          <w:lang w:val="el" w:eastAsia="el"/>
        </w:rPr>
        <w:t>γ. Το συνολικό ποσό ενίσχυσης ανά επενδυτικό σχέδιο που αφορά τις επιλέξιμες δαπάνες εκτός περιφερειακών ενισχύσεων του άρθρου 7 δεν μπορεί να υπερβεί τις εκατό χιλιάδες (100.000,00) ευρώ, υπολογιζομένου εντός των ορίων των περιπτώσεων α και β.</w:t>
      </w:r>
    </w:p>
    <w:p>
      <w:pPr>
        <w:pStyle w:val="MainText"/>
        <w:spacing w:before="120" w:after="0"/>
        <w:rPr>
          <w:lang w:val="el" w:eastAsia="el"/>
        </w:rPr>
      </w:pPr>
      <w:r>
        <w:rPr>
          <w:b/>
          <w:bCs/>
          <w:lang w:val="el" w:eastAsia="el"/>
        </w:rPr>
        <w:t>2α.</w:t>
      </w:r>
      <w:r>
        <w:rPr>
          <w:lang w:val="el" w:eastAsia="el"/>
        </w:rPr>
        <w:t xml:space="preserve"> Το ανώτατο όριο των τριών εκατομμυρίων ευρώ (3.000.000,00 €) για τις πολύ μικρές και μικρές επιχειρήσεις εφαρμόζεται και στην περίπτωση συνδυασμού των ενισχύσεων και υπολογίζεται με την εξής σειρά: επιχορήγηση, επιδότηση χρηματοδοτικής μίσθωσης (εφόσον ζητείται με την επενδυτική πρόταση), φορολογική απαλλαγή. β. Το ανώτατο όριο, για τις μεσαίες και μεγάλες επιχειρήσεις, των τριών εκατομμυρίων ευρώ (3.000.000,00 €) που αφορούν την ενίσχυση της επιδότησης χρηματοδοτικής μίσθωσης ή της επιδότησης του κόστους της δημιουργούμενης απασχόλησης ή και της επιχορήγησης στην περίπτωση της παρ. 4 του άρθρου 9 (κεφαλαιακά κίνητρα), καθώς και των πέντε εκατομμυρίων ευρώ (5.000.000,00 €) για την ενίσχυση της φορολογικής απαλλαγής, εφαρμόζεται και στην περίπτωση συνδυασμού των ενισχύσεων. Για το όριο των 3.000.000,00 ευρώ υπολογίζεται αρχικά η επιχορήγηση στην περίπτωση της παρ. 4 του άρθρου 9 (ενισχύσεις για μεσαίες επιχειρήσεις στις Περιφερειακές Ενότητες της Θράκης), εν συνεχεία η επιδότηση χρηματοδοτικής μίσθωσης (εφόσον ζητείται με την επενδυτική πρόταση), και τέλος η φορολογική απαλλαγή για το υπόλοιπο μέχρι τα 5.000.000,00 ευρώ.</w:t>
      </w:r>
    </w:p>
    <w:p>
      <w:pPr>
        <w:pStyle w:val="MainText"/>
        <w:spacing w:before="120" w:after="0"/>
        <w:rPr>
          <w:lang w:val="el" w:eastAsia="el"/>
        </w:rPr>
      </w:pPr>
      <w:r>
        <w:rPr>
          <w:b/>
          <w:bCs/>
          <w:lang w:val="el" w:eastAsia="el"/>
        </w:rPr>
        <w:t>3.</w:t>
      </w:r>
      <w:r>
        <w:rPr>
          <w:lang w:val="el" w:eastAsia="el"/>
        </w:rPr>
        <w:t xml:space="preserve">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(20.000.000,00) ευρώ για μεμονωμένη επιχείρηση και τα τριάντα εκατομμύρια (30.000.000,00)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 Το υπερβάλλον ποσό ενίσχυσης περικόπτεται αναλογικά κατά είδος ενίσχυσης και ομάδα δαπανών. Τα ανώτατα όρια της παρούσας παραγράφου προσαυξάνονται κατά 50% στις περιπτώσεις που η ενίσχυση δίδεται με τη μορφή της φορολογικής απαλλαγής.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που χορηγούνται με βάση το παρόν καθεστώς είναι οι φορείς επενδύσεων που είναι εγκατεστημένοι ή έχουν υποκατάστημα στην ελληνική Επικράτεια κατά τη χρονική στιγμή έναρξης εργασιών του επενδυτικού σχεδίου και έχουν μία από τις ακόλουθες μορφές:</w:t>
      </w:r>
    </w:p>
    <w:p>
      <w:pPr>
        <w:spacing w:before="240" w:after="240"/>
        <w:rPr>
          <w:lang w:val="el" w:eastAsia="el"/>
        </w:rPr>
      </w:pPr>
      <w:r>
        <w:rPr>
          <w:lang w:val="el" w:eastAsia="el"/>
        </w:rPr>
        <w:t>α. Εμπορική εταιρεία,</w:t>
      </w:r>
    </w:p>
    <w:p>
      <w:pPr>
        <w:spacing w:before="240" w:after="240"/>
        <w:rPr>
          <w:lang w:val="el" w:eastAsia="el"/>
        </w:rPr>
      </w:pPr>
      <w:r>
        <w:rPr>
          <w:lang w:val="el" w:eastAsia="el"/>
        </w:rPr>
        <w:t>β. Συνεταιρισμός,</w:t>
      </w:r>
    </w:p>
    <w:p>
      <w:pPr>
        <w:spacing w:before="240" w:after="240"/>
        <w:rPr>
          <w:lang w:val="el" w:eastAsia="el"/>
        </w:rPr>
      </w:pPr>
      <w:r>
        <w:rPr>
          <w:lang w:val="el" w:eastAsia="el"/>
        </w:rPr>
        <w:t>γ. Κοινωνικές Συνεταιριστικές Επιχειρήσεις (Κοιν.Σ.Επ.), Αγροτικοί Συνεταιρισμοί (ΑΣ), Ομάδες Παραγωγών (Ο.Π.), Αστικοί Συνεταιρισμοί, Αγροτικές Εταιρικές Συμπράξεις (Α.Ε.Σ.),</w:t>
      </w:r>
    </w:p>
    <w:p>
      <w:pPr>
        <w:spacing w:before="240" w:after="240"/>
        <w:rPr>
          <w:lang w:val="el" w:eastAsia="el"/>
        </w:rPr>
      </w:pPr>
      <w:r>
        <w:rPr>
          <w:lang w:val="el" w:eastAsia="el"/>
        </w:rPr>
        <w:t>δ. κοινοπραξίες που ασκούν εμπορική δραστηριότητα, ε. δημόσιες και δημοτικές επιχειρήσεις και θυγατρικές τους, εφόσον:</w:t>
      </w:r>
    </w:p>
    <w:p>
      <w:pPr>
        <w:spacing w:before="240" w:after="240"/>
        <w:rPr>
          <w:lang w:val="el" w:eastAsia="el"/>
        </w:rPr>
      </w:pPr>
      <w:r>
        <w:rPr>
          <w:lang w:val="el" w:eastAsia="el"/>
        </w:rPr>
        <w:t>στ. δεν τους έχει ανατεθεί η εξυπηρέτηση δημόσιου σκοπού,</w:t>
      </w:r>
    </w:p>
    <w:p>
      <w:pPr>
        <w:spacing w:before="240" w:after="240"/>
        <w:rPr>
          <w:lang w:val="el" w:eastAsia="el"/>
        </w:rPr>
      </w:pPr>
      <w:r>
        <w:rPr>
          <w:lang w:val="el" w:eastAsia="el"/>
        </w:rPr>
        <w:t>στα. δεν έχει ανατεθεί από το κράτος αποκλειστικά σε αυτούς η προσφορά υπηρεσιών,</w:t>
      </w:r>
    </w:p>
    <w:p>
      <w:pPr>
        <w:spacing w:before="240" w:after="240"/>
        <w:rPr>
          <w:lang w:val="el" w:eastAsia="el"/>
        </w:rPr>
      </w:pPr>
      <w:r>
        <w:rPr>
          <w:lang w:val="el" w:eastAsia="el"/>
        </w:rPr>
        <w:t>στβ. δεν επιχορηγείται η λειτουργία τους με δημόσιους πόρους για το διάστημα τήρησης των μακροχρόνιων υποχρεώσεων του άρθρου 25.</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 Ο έλεγχος προβληματικότητας γίνεται τόσο σε επίπεδο αιτούσας επιχείρησης όσο και σε επίπεδο ομίλου επιχειρήσεων.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με ίδια κεφάλαια, είτε με εξωτερική χρηματοδότηση (είτε με συνδυασμό αυτών).</w:t>
      </w:r>
    </w:p>
    <w:p>
      <w:pPr>
        <w:pStyle w:val="MainText"/>
        <w:spacing w:before="120" w:after="0"/>
        <w:rPr>
          <w:lang w:val="el" w:eastAsia="el"/>
        </w:rPr>
      </w:pPr>
      <w:r>
        <w:rPr>
          <w:b/>
          <w:bCs/>
          <w:lang w:val="el" w:eastAsia="el"/>
        </w:rPr>
        <w:t>2.</w:t>
      </w:r>
      <w:r>
        <w:rPr>
          <w:lang w:val="el" w:eastAsia="el"/>
        </w:rPr>
        <w:t xml:space="preserve"> Στο είκοσι πέντε τοις εκατό (25%) του ενισχυόμενου κόστους του επενδυτικού σχεδίου δεν πρέπει να περιλαμβάνεται κρατική ενίσχυση, δημόσια στήριξη ή παροχή.</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υπολογίζεται στο σύνολο των ενισχυόμενων δαπανών αυτού, αφού αφαιρεθεί το ποσό της αιτούμενης επιχορήγησης, εφόσον προβλέπεται στο χρηματοδοτικό σχήμα, και μπορεί να καλύπτεται με στους ακόλουθους τρόπους:</w:t>
      </w:r>
    </w:p>
    <w:p>
      <w:pPr>
        <w:spacing w:before="240" w:after="240"/>
        <w:rPr>
          <w:lang w:val="el" w:eastAsia="el"/>
        </w:rPr>
      </w:pPr>
      <w:r>
        <w:rPr>
          <w:lang w:val="el" w:eastAsia="el"/>
        </w:rPr>
        <w:t>Α. Κάλυψη του ενισχυόμενου κόστους του επενδυτικού σχεδίου ή τμήματος αυτού με ίδια κεφάλαια:</w:t>
      </w:r>
    </w:p>
    <w:p>
      <w:pPr>
        <w:spacing w:before="240" w:after="240"/>
        <w:rPr>
          <w:lang w:val="el" w:eastAsia="el"/>
        </w:rPr>
      </w:pPr>
      <w:r>
        <w:rPr>
          <w:lang w:val="el" w:eastAsia="el"/>
        </w:rPr>
        <w:t>α.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στους είκοσι τέσσερις μήνες προκειμένου για εταιρείες που είναι εισηγμένες σε οργανωμένη χρηματιστηριακή αγορά. Στην περίπτωση αυτή, η αύξηση έχει ως αποκλειστικό σκοπό την χρησιμοποίηση του νέου κεφαλαίου ως ίδια συμμετοχή στη συγκεκριμένη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β. με αύξηση του μετοχικού ή εταιρικού κεφαλαίου του φορέα του επενδυτικού σχεδίου με κεφαλαιοποίηση υφιστάμενων φορολογηθέντων αποθεματικών και κερδών εις νέον.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γ. με την ανάλωση υφιστάμενων φορολογηθέντων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w:t>
      </w:r>
    </w:p>
    <w:p>
      <w:pPr>
        <w:pStyle w:val="StructureList1"/>
        <w:spacing w:before="120" w:after="0"/>
        <w:rPr>
          <w:lang w:val="el" w:eastAsia="el"/>
        </w:rPr>
      </w:pPr>
      <w:r>
        <w:rPr>
          <w:lang w:val="el" w:eastAsia="el"/>
        </w:rPr>
        <w:t>ii)</w:t>
      </w:r>
      <w:r>
        <w:rPr>
          <w:lang w:val="en" w:eastAsia="en"/>
        </w:rPr>
        <w:tab/>
      </w:r>
      <w:r>
        <w:rPr>
          <w:lang w:val="el" w:eastAsia="el"/>
        </w:rPr>
        <w:t>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 α. με τραπεζικό δάνειο ή δάνειο από άλλους χρηματοδοτικούς οργανισμούς ή ομολογιακό δάνειο εκδιδόμενο με δημόσια ή μη εγγραφή, τριετούς τουλάχιστον διάρκειας, αποκλειόμενης της μορφής του αλληλόχρεου λογαριασμού. Σύμφωνα με ρητή πρόβλεψη της σχετικής δανειακής σύμβασης, το ως άνω δάνειο συνάπτεται αποκλειστικά για την πραγματοποίηση του επενδυτικού σχεδίου.</w:t>
      </w:r>
    </w:p>
    <w:p>
      <w:pPr>
        <w:spacing w:before="240" w:after="240"/>
        <w:rPr>
          <w:lang w:val="el" w:eastAsia="el"/>
        </w:rPr>
      </w:pPr>
      <w:r>
        <w:rPr>
          <w:lang w:val="el" w:eastAsia="el"/>
        </w:rPr>
        <w:t>Σημειώνεται ότι 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Στο Παράρτημα Α' ορίζονται τα αποδεκτά δικαιολογητικά τεκμηρίωσης της δυνατότητας κάλυψης του ενισχυόμενου κόστους του επενδυτικού σχεδίου από τον φορέα του επενδυτικού σχεδίου.</w:t>
      </w:r>
    </w:p>
    <w:p>
      <w:pPr>
        <w:pStyle w:val="MainText"/>
        <w:spacing w:before="120" w:after="0"/>
        <w:rPr>
          <w:lang w:val="el" w:eastAsia="el"/>
        </w:rPr>
      </w:pPr>
      <w:r>
        <w:rPr>
          <w:b/>
          <w:bCs/>
          <w:lang w:val="el" w:eastAsia="el"/>
        </w:rPr>
        <w:t>4.</w:t>
      </w:r>
      <w:r>
        <w:rPr>
          <w:lang w:val="el" w:eastAsia="el"/>
        </w:rPr>
        <w:t xml:space="preserve"> Για την περίπτωση που στο επενδυτικό σχέδιο παρέχεται επιδότηση μισθολογικού κόστους επί των δαπανών της δημιουργούμενης απασχόλησης, η κάλυψη του μη ενισχυόμενου τμήματος αυτών μπορεί να γίνεται με ίδια κεφάλαια ή με εξωτερική χρηματοδότηση που δεν περιορίζονται στους ανωτέρω περιγραφόμενους τρόπους των περιπτώσεων Α και Β.</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Ελάχιστο ύψος επενδυτικών σχεδίων</w:t>
      </w:r>
    </w:p>
    <w:p>
      <w:pPr>
        <w:spacing w:before="240" w:after="240"/>
        <w:rPr>
          <w:lang w:val="el" w:eastAsia="el"/>
        </w:rPr>
      </w:pPr>
      <w:r>
        <w:rPr>
          <w:lang w:val="el" w:eastAsia="el"/>
        </w:rPr>
        <w:t>Για την υπαγωγή στο παρόν καθεστώς απαιτείται η ύπαρξη ελάχιστου ύψους του επιλέξιμου κόστους του επενδυτικού σχεδίου, το οποίο προσδιορίζεται με βάση το μέγεθος του φορέα, και συγκεκριμένα ανέρχεται στο: α. ποσό του ενός εκατομμυρίου (1.000.000,00) ευρώ για μεγάλες επιχειρήσεις,</w:t>
      </w:r>
    </w:p>
    <w:p>
      <w:pPr>
        <w:spacing w:before="240" w:after="240"/>
        <w:rPr>
          <w:lang w:val="el" w:eastAsia="el"/>
        </w:rPr>
      </w:pPr>
      <w:r>
        <w:rPr>
          <w:lang w:val="el" w:eastAsia="el"/>
        </w:rPr>
        <w:t>β. ποσό των πεντακοσίων χιλιάδων (500.000,00) ευρώ για μεσαίες επιχειρήσεις,</w:t>
      </w:r>
    </w:p>
    <w:p>
      <w:pPr>
        <w:spacing w:before="240" w:after="240"/>
        <w:rPr>
          <w:lang w:val="el" w:eastAsia="el"/>
        </w:rPr>
      </w:pPr>
      <w:r>
        <w:rPr>
          <w:lang w:val="el" w:eastAsia="el"/>
        </w:rPr>
        <w:t>γ. ποσό των διακοσίων πενήντα χιλιάδων (250.000,00) ευρώ για μικρές επιχειρήσεις,</w:t>
      </w:r>
    </w:p>
    <w:p>
      <w:pPr>
        <w:spacing w:before="240" w:after="240"/>
        <w:rPr>
          <w:lang w:val="el" w:eastAsia="el"/>
        </w:rPr>
      </w:pPr>
      <w:r>
        <w:rPr>
          <w:lang w:val="el" w:eastAsia="el"/>
        </w:rPr>
        <w:t>δ. ποσό των εκατό χιλιάδων (100.000,00) ευρώ για πολύ μικρές επιχειρήσεις,</w:t>
      </w:r>
    </w:p>
    <w:p>
      <w:pPr>
        <w:spacing w:before="240" w:after="240"/>
        <w:rPr>
          <w:lang w:val="el" w:eastAsia="el"/>
        </w:rPr>
      </w:pPr>
      <w:r>
        <w:rPr>
          <w:lang w:val="el" w:eastAsia="el"/>
        </w:rPr>
        <w:t>ε. ποσό των πενήντα χιλιάδων (50.000,00) ευρώ για τις Κοινωνικές Συνεταιριστικές Επιχειρήσεις (Κοιν.Σ.Επ.), καθώς και τους Αγροτικούς Συνεταιρισμούς (Α.Σ.), τους Αστικούς Συνεταιρισμούς, τις Ομάδες Παραγωγών (Ο.Π.) και τις Αγροτικές Εταιρικές Συμπράξεις (Α.Ε.Σ.).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Προϋποθέσεις για τις ενισχύσεις περιφερειακού χαρακτήρα</w:t>
      </w:r>
    </w:p>
    <w:p>
      <w:pPr>
        <w:pStyle w:val="MainText"/>
        <w:spacing w:before="120" w:after="0"/>
        <w:rPr>
          <w:lang w:val="el" w:eastAsia="el"/>
        </w:rPr>
      </w:pPr>
      <w:r>
        <w:rPr>
          <w:b/>
          <w:bCs/>
          <w:lang w:val="el" w:eastAsia="el"/>
        </w:rPr>
        <w:t>1.</w:t>
      </w:r>
      <w:r>
        <w:rPr>
          <w:lang w:val="el" w:eastAsia="el"/>
        </w:rPr>
        <w:t xml:space="preserve"> Τα επενδυτικά σχέδια για τις ενισχύσεις περιφερειακού χαρακτήρα, τα οποία υπάγονται στο παρόν καθεστώς πρέπει να έχουν ολοκληρωμένο χαρακτήρα αρχικής επένδυσης και ειδικότερα να πληρούν μια από τις ακόλουθες προϋποθέσεις:</w:t>
      </w:r>
    </w:p>
    <w:p>
      <w:pPr>
        <w:spacing w:before="240" w:after="240"/>
        <w:rPr>
          <w:lang w:val="el" w:eastAsia="el"/>
        </w:rPr>
      </w:pPr>
      <w:r>
        <w:rPr>
          <w:lang w:val="el" w:eastAsia="el"/>
        </w:rPr>
        <w:t>α. δημιουργία νέας μονάδας,</w:t>
      </w:r>
    </w:p>
    <w:p>
      <w:pPr>
        <w:spacing w:before="240" w:after="240"/>
        <w:rPr>
          <w:lang w:val="el" w:eastAsia="el"/>
        </w:rPr>
      </w:pPr>
      <w:r>
        <w:rPr>
          <w:lang w:val="el" w:eastAsia="el"/>
        </w:rPr>
        <w:t>β. επέκταση της δυναμικότητας υφιστάμενης μονάδας,</w:t>
      </w:r>
    </w:p>
    <w:p>
      <w:pPr>
        <w:spacing w:before="240" w:after="240"/>
        <w:rPr>
          <w:lang w:val="el" w:eastAsia="el"/>
        </w:rPr>
      </w:pPr>
      <w:r>
        <w:rPr>
          <w:lang w:val="el" w:eastAsia="el"/>
        </w:rPr>
        <w:t>γ. διαφοροποίηση της παραγωγής μιας μονάδας σε προϊόντα που δεν έχουν παραχθεί ποτέ ή υπηρεσίες που δεν έχουν παρασχεθεί από αυτήν με τον όρο, για τις μεγάλες επιχειρήσεις, ότι οι ενισχυόμενες δαπάνες υπερβαίνουν κατά διακόσια τοις εκατό (200%) τουλάχιστον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στοιχείων του ενεργητικού, οι οποίες συνδέονται με τη δραστηριότητα που πρόκειται να εκσυγχρονιστεί και έγιναν κατά τα τρία (3) προηγούμενα φορολογικά έτη. Αν δεν αποτυπώνονται σαφώς οι συνδεόμενες με τη δραστηριότητα αποσβέσεις, θεωρείται ότι δεν πληρούται η ως άνω προϋπόθεση.</w:t>
      </w:r>
    </w:p>
    <w:p>
      <w:pPr>
        <w:pStyle w:val="MainText"/>
        <w:spacing w:before="120" w:after="0"/>
        <w:rPr>
          <w:lang w:val="el" w:eastAsia="el"/>
        </w:rPr>
      </w:pPr>
      <w:r>
        <w:rPr>
          <w:b/>
          <w:bCs/>
          <w:lang w:val="el" w:eastAsia="el"/>
        </w:rPr>
        <w:t>2.</w:t>
      </w:r>
      <w:r>
        <w:rPr>
          <w:lang w:val="el" w:eastAsia="el"/>
        </w:rPr>
        <w:t xml:space="preserve"> Κατά την εξέταση των ανωτέρω προϋποθέσεων εφαρμόζεται η έννοια του ενιαίου επενδυτικού σχεδίου, όπως αυτό ορίζεται στο άρθρο 4.</w:t>
      </w:r>
    </w:p>
    <w:p>
      <w:pPr>
        <w:pStyle w:val="MainText"/>
        <w:spacing w:before="120" w:after="0"/>
        <w:rPr>
          <w:lang w:val="el" w:eastAsia="el"/>
        </w:rPr>
      </w:pPr>
      <w:r>
        <w:rPr>
          <w:b/>
          <w:bCs/>
          <w:lang w:val="el" w:eastAsia="el"/>
        </w:rPr>
        <w:t>3.</w:t>
      </w:r>
      <w:r>
        <w:rPr>
          <w:lang w:val="el" w:eastAsia="el"/>
        </w:rPr>
        <w:t xml:space="preserve"> Σε περίπτωση επενδυτικών σχεδίων που έχουν ως κύριο τόπο εγκατάστασης περιοχή που πληροί τις προϋποθέσεις του στοιχείου γ’ της παρ. 3 του άρθρου 107 της Συνθήκης (συγκεκριμένες περιφερειακές ενότητες της Περιφέρειας Αττικής), οι ενισχύσεις σε μεγάλες επιχειρήσεις χορηγούνται μόνο για αρχική επένδυση για νέα οικονομική δραστηριότητα στη συγκεκριμένη περιοχή.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τον φορέα δραστηριότητα.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Η αίτηση για τη χορήγηση ενίσχυσης περιλαμβάνει κατ’ ελάχιστον τα ακόλουθα στοιχεία:</w:t>
      </w:r>
    </w:p>
    <w:p>
      <w:pPr>
        <w:spacing w:before="240" w:after="240"/>
        <w:rPr>
          <w:lang w:val="el" w:eastAsia="el"/>
        </w:rPr>
      </w:pPr>
      <w:r>
        <w:rPr>
          <w:lang w:val="el" w:eastAsia="el"/>
        </w:rPr>
        <w:t>α. Την επωνυμία και το μέγεθος της επιχείρησης (μεγάλη, μεσαία, μικρή, πολύ μικρή),</w:t>
      </w:r>
    </w:p>
    <w:p>
      <w:pPr>
        <w:spacing w:before="240" w:after="240"/>
        <w:rPr>
          <w:lang w:val="el" w:eastAsia="el"/>
        </w:rPr>
      </w:pPr>
      <w:r>
        <w:rPr>
          <w:lang w:val="el" w:eastAsia="el"/>
        </w:rPr>
        <w:t>β. την περιγραφή του έργου, συμπεριλαμβανομένων των εκτιμώμενων ημερομηνιών έναρξης και λήξης,</w:t>
      </w:r>
    </w:p>
    <w:p>
      <w:pPr>
        <w:spacing w:before="240" w:after="240"/>
        <w:rPr>
          <w:lang w:val="el" w:eastAsia="el"/>
        </w:rPr>
      </w:pPr>
      <w:r>
        <w:rPr>
          <w:lang w:val="el" w:eastAsia="el"/>
        </w:rPr>
        <w:t>γ. τον τόπο εκτέλεσης του έργου,</w:t>
      </w:r>
    </w:p>
    <w:p>
      <w:pPr>
        <w:spacing w:before="240" w:after="240"/>
        <w:rPr>
          <w:lang w:val="el" w:eastAsia="el"/>
        </w:rPr>
      </w:pPr>
      <w:r>
        <w:rPr>
          <w:lang w:val="el" w:eastAsia="el"/>
        </w:rPr>
        <w:t>δ. τον κατάλογο των δαπανών του έργου,</w:t>
      </w:r>
    </w:p>
    <w:p>
      <w:pPr>
        <w:spacing w:before="240" w:after="240"/>
        <w:rPr>
          <w:lang w:val="el" w:eastAsia="el"/>
        </w:rPr>
      </w:pPr>
      <w:r>
        <w:rPr>
          <w:lang w:val="el" w:eastAsia="el"/>
        </w:rPr>
        <w:t>ε. τα είδη και το ποσό ενίσχυσης και</w:t>
      </w:r>
    </w:p>
    <w:p>
      <w:pPr>
        <w:spacing w:before="240" w:after="240"/>
        <w:rPr>
          <w:lang w:val="el" w:eastAsia="el"/>
        </w:rPr>
      </w:pPr>
      <w:r>
        <w:rPr>
          <w:lang w:val="el" w:eastAsia="el"/>
        </w:rPr>
        <w:t>στ. το χρηματοδοτικό σχήμα του επενδυτικού σχεδίου.</w:t>
      </w:r>
    </w:p>
    <w:p>
      <w:pPr>
        <w:spacing w:before="240" w:after="240"/>
        <w:rPr>
          <w:lang w:val="el" w:eastAsia="el"/>
        </w:rPr>
      </w:pPr>
      <w:r>
        <w:rPr>
          <w:lang w:val="el" w:eastAsia="el"/>
        </w:rPr>
        <w:t>ζ. αποδεικτικό καταβολής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(300,00) ευρώ.</w:t>
      </w:r>
    </w:p>
    <w:p>
      <w:pPr>
        <w:pStyle w:val="MainText"/>
        <w:spacing w:before="120" w:after="0"/>
        <w:rPr>
          <w:lang w:val="el" w:eastAsia="el"/>
        </w:rPr>
      </w:pPr>
      <w:r>
        <w:rPr>
          <w:b/>
          <w:bCs/>
          <w:lang w:val="el" w:eastAsia="el"/>
        </w:rPr>
        <w:t>2.</w:t>
      </w:r>
      <w:r>
        <w:rPr>
          <w:lang w:val="el" w:eastAsia="el"/>
        </w:rPr>
        <w:t xml:space="preserve"> Η αίτηση υπαγωγής και τα απαιτούμενα δικαιολογητικά υποβάλλονται υποχρεωτικά μέσω του Πληροφοριακού Συστήματος Αναπτυξιακών Νόμων (ΠΣ-Αν), όπως προβλέπεται στο άρθρο 126 του ν. 4887/2022, και ο φορέας ενημερώνεται ηλεκτρονικά για την παραλαβή και καταχώρισή τους. Όλα τα ανωτέρω τηρούνται ηλεκτρονικά στην αρμόδια υπηρεσία παραλαβής, όπως αυτή ορίζεται στην παρ. 3 του άρθρου 17. Το περιεχόμενο της αίτησης και τα απαιτούμενα δικαιολογητικά καθορίζονται στο Παράρτημα Α της παρούσας Προκήρυξης.</w:t>
      </w:r>
    </w:p>
    <w:p>
      <w:pPr>
        <w:pStyle w:val="MainText"/>
        <w:spacing w:before="120" w:after="0"/>
        <w:rPr>
          <w:lang w:val="el" w:eastAsia="el"/>
        </w:rPr>
      </w:pPr>
      <w:r>
        <w:rPr>
          <w:b/>
          <w:bCs/>
          <w:lang w:val="el" w:eastAsia="el"/>
        </w:rPr>
        <w:t>3.</w:t>
      </w:r>
      <w:r>
        <w:rPr>
          <w:lang w:val="el" w:eastAsia="el"/>
        </w:rPr>
        <w:t xml:space="preserve"> Οι αιτήσεις για την υπαγωγή επενδυτικών σχεδίων υποβάλλονται ως εξής:</w:t>
      </w:r>
    </w:p>
    <w:p>
      <w:pPr>
        <w:spacing w:before="240" w:after="240"/>
        <w:rPr>
          <w:lang w:val="el" w:eastAsia="el"/>
        </w:rPr>
      </w:pPr>
      <w:r>
        <w:rPr>
          <w:lang w:val="el" w:eastAsia="el"/>
        </w:rPr>
        <w:t>α. Επενδυτικά σχέδια επιλέξιμου ύψους έως και ενός εκατομμυρίου (1.000.000,00) ευρώ, τα οποία υλοποιούνται μέσα στα όρια της εκάστοτε περιφέρειας, υποβάλλονται στις Διευθύνσεις Αναπτυξιακού Προγραμματισμού των Περιφερειών της χώρας.</w:t>
      </w:r>
    </w:p>
    <w:p>
      <w:pPr>
        <w:spacing w:before="240" w:after="240"/>
        <w:rPr>
          <w:lang w:val="el" w:eastAsia="el"/>
        </w:rPr>
      </w:pPr>
      <w:r>
        <w:rPr>
          <w:lang w:val="el" w:eastAsia="el"/>
        </w:rPr>
        <w:t>β. Επενδυτικά σχέδια επιλέξιμου ύψους άνω του ενός εκατομμυρίου (1.000.000,00) ευρώ και έως τριών εκατομμυρίων (3.000.000,00) ευρώ, που υλοποιούνται στις Περιφέρειες Δυτικής και Κεντρικής Μακεδονίας και Ανατολικής Μακεδονίας και Θράκης, υποβάλλονται στη Διεύθυνση Ιδιωτικών Επενδύσεων του Υπουργείου Εσωτερικών, Τομέας Μακεδονίας Θράκης.</w:t>
      </w:r>
    </w:p>
    <w:p>
      <w:pPr>
        <w:spacing w:before="240" w:after="240"/>
        <w:rPr>
          <w:lang w:val="el" w:eastAsia="el"/>
        </w:rPr>
      </w:pPr>
      <w:r>
        <w:rPr>
          <w:lang w:val="el" w:eastAsia="el"/>
        </w:rPr>
        <w:t>γ. Τα υπόλοιπα επενδυτικά σχέδια υποβάλλονται στη Γενική Διεύθυνση Αναπτυξιακών Νόμων και Άμεσων Ξένων Επενδύσεων της Γενικής Γραμματείας Ιδιωτικών Επενδύσεων και Συμπράξεων Δημοσίου και Ιδιωτικού Τομέα (Σ.Δ.Ι.Τ.) του Υπουργείου Ανάπτυξης και Επενδύσεων.</w:t>
      </w:r>
    </w:p>
    <w:p>
      <w:pPr>
        <w:pStyle w:val="MainText"/>
        <w:spacing w:before="120" w:after="0"/>
        <w:rPr>
          <w:lang w:val="el" w:eastAsia="el"/>
        </w:rPr>
      </w:pPr>
      <w:r>
        <w:rPr>
          <w:b/>
          <w:bCs/>
          <w:lang w:val="el" w:eastAsia="el"/>
        </w:rPr>
        <w:t>4.</w:t>
      </w:r>
      <w:r>
        <w:rPr>
          <w:lang w:val="el" w:eastAsia="el"/>
        </w:rPr>
        <w:t xml:space="preserve"> Με την υποβολή της αίτησης πραγματοποιείται ο έλεγχος της πληρότητας της αίτησης και των συνημμένων δικαιολογητικών, με βάση τυποποιημένο σύστημα ελέγχου πληρότητας.</w:t>
      </w:r>
    </w:p>
    <w:p>
      <w:pPr>
        <w:pStyle w:val="MainText"/>
        <w:spacing w:before="120" w:after="0"/>
        <w:rPr>
          <w:lang w:val="el" w:eastAsia="el"/>
        </w:rPr>
      </w:pPr>
      <w:r>
        <w:rPr>
          <w:b/>
          <w:bCs/>
          <w:lang w:val="el" w:eastAsia="el"/>
        </w:rPr>
        <w:t>5.</w:t>
      </w:r>
      <w:r>
        <w:rPr>
          <w:lang w:val="el" w:eastAsia="el"/>
        </w:rPr>
        <w:t xml:space="preserve"> Οι αιτήσεις υπαγωγής επενδυτικών σχεδίων ύψους άνω των επτακοσίων χιλιάδων (700.000,00) ευρώ συνοδεύονται υποχρεωτικά από έκθεση πιστοποίησης, το πρότυπο της οποίας αποτελεί το Παράρτημα Β'της παρούσας προκήρυξης. Η έκθεση πιστοποίησης υπογράφεται από μέλος του Οικονομικού Επιμελητηρίου Ελλάδος, εγγεγραμμένο στο Εθνικό Μητρώο Πιστοποιημένων Αξιολογητών του άρθρου 117 του ν. 4887/2022, με την επιφύλαξη όσων προβλέπονται στις διατάξεις που αφορούν στην άσκηση ιδιωτικού έργου. Το πρόσωπο που υπογράφει την έκθεση πιστοποίησης δεν συμμετέχει υπό οιαδήποτε ιδιότητα στην Επιτροπή Αξιολόγησης του άρθρου 118 του ν. 4887/2022, για όσα επενδυτικά σχέδια έχει υποβάλλει την εν λόγω έκθεσης πιστοποίησης.</w:t>
      </w:r>
    </w:p>
    <w:p>
      <w:pPr>
        <w:pStyle w:val="MainText"/>
        <w:spacing w:before="120" w:after="0"/>
        <w:rPr>
          <w:lang w:val="el" w:eastAsia="el"/>
        </w:rPr>
      </w:pPr>
      <w:r>
        <w:rPr>
          <w:b/>
          <w:bCs/>
          <w:lang w:val="el" w:eastAsia="el"/>
        </w:rPr>
        <w:t>6.</w:t>
      </w:r>
      <w:r>
        <w:rPr>
          <w:lang w:val="el" w:eastAsia="el"/>
        </w:rPr>
        <w:t xml:space="preserve"> Σε όσες περιπτώσεις ο φορέας του επενδυτικού σχεδίου πρόκειται να λάβει δάνειο από χρηματοπιστωτικό ίδρυμα για την υλοποίηση του επενδυτικού του σχεδίου, στην αίτηση υπαγωγής θα συμπληρώνει σχετικά στην Υπεύθυνη Δήλωση αναγράφοντας το αιτούμενο ποσό. Η εγκριτική πράξη του δανείου (προέγκριση) θα πρέπει να υποβάλλεται ηλεκτρονικά μέσω του ΠΣ.Αν το αργότερο εντός 45 ημερών από τη λήξη της προθεσμίας υποβολής αιτήσεων. Το ενδεικτικό πρότυπο της προέγκρισης αναρτάται στην ιστοσελίδα του Υπουργείου Ανάπτυξης και Επενδύσεων: https://ependyseis.mindev.gov.gr/</w:t>
      </w:r>
    </w:p>
    <w:p>
      <w:pPr>
        <w:pStyle w:val="MainText"/>
        <w:spacing w:before="120" w:after="0"/>
        <w:rPr>
          <w:lang w:val="el" w:eastAsia="el"/>
        </w:rPr>
      </w:pPr>
      <w:r>
        <w:rPr>
          <w:b/>
          <w:bCs/>
          <w:lang w:val="el" w:eastAsia="el"/>
        </w:rPr>
        <w:t>7.</w:t>
      </w:r>
      <w:r>
        <w:rPr>
          <w:lang w:val="el" w:eastAsia="el"/>
        </w:rPr>
        <w:t xml:space="preserve"> Δεν επιτρέπεται η υποβολή αίτησης υπαγωγής:</w:t>
      </w:r>
    </w:p>
    <w:p>
      <w:pPr>
        <w:spacing w:before="240" w:after="240"/>
        <w:rPr>
          <w:lang w:val="el" w:eastAsia="el"/>
        </w:rPr>
      </w:pPr>
      <w:r>
        <w:rPr>
          <w:lang w:val="el" w:eastAsia="el"/>
        </w:rPr>
        <w:t>α. Σε περισσότερα του ενός καθεστώτα ενισχύσεων από τον ίδιο φορέα, για το ίδιο επενδυτικό σχέδιο ή τις ίδιες επιλέξιμες δαπάνες, ή</w:t>
      </w:r>
    </w:p>
    <w:p>
      <w:pPr>
        <w:spacing w:before="240" w:after="240"/>
        <w:rPr>
          <w:lang w:val="el" w:eastAsia="el"/>
        </w:rPr>
      </w:pPr>
      <w:r>
        <w:rPr>
          <w:lang w:val="el" w:eastAsia="el"/>
        </w:rPr>
        <w:t>β. για επενδυτικό σχέδιο το οποίο, είτε στο σύνολό του είτε εν μέρει, έχει ήδη υπαχθεί στις ενισχύσεις του παρόντος ή άλλων καθεστώτων ενίσχυσης.</w:t>
      </w:r>
    </w:p>
    <w:p>
      <w:pPr>
        <w:spacing w:before="240" w:after="240"/>
        <w:rPr>
          <w:lang w:val="el" w:eastAsia="el"/>
        </w:rPr>
      </w:pPr>
      <w:r>
        <w:rPr>
          <w:lang w:val="el" w:eastAsia="el"/>
        </w:rPr>
        <w:t>Οι ως άνω αιτήσεις απορρίπτονται με αιτιολογημένη απόφαση της αρμόδιας υπηρεσίας, το δε παράβολο του άρθρου 27 καταπίπτει υπέρ του Δημοσίου.</w:t>
      </w:r>
    </w:p>
    <w:p>
      <w:pPr>
        <w:spacing w:before="240" w:after="240"/>
        <w:rPr>
          <w:lang w:val="el" w:eastAsia="el"/>
        </w:rPr>
      </w:pPr>
      <w:r>
        <w:rPr>
          <w:lang w:val="el" w:eastAsia="el"/>
        </w:rPr>
        <w:t>Οι περιπτώσεις α και β δεν εφαρμόζονται για το καθεστώς ενισχύσεων «ήσσονος σημασίας» (de minimis) και τη δανειοδότηση με δάνεια που ενέχουν στοιχεία κρατικής στήριξης, όπως του Ταμείου Ανάκαμψης, της Ελληνικής Αναπτυξιακής Τράπεζας κ.λπ, υπό την προϋπόθεση της πλήρωσης των προϋποθέσεων των παρ. 1 και 2 του άρθρου 4.</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Περιεχόμενο αξιολόγησης</w:t>
      </w:r>
    </w:p>
    <w:p>
      <w:pPr>
        <w:spacing w:before="240" w:after="240"/>
        <w:rPr>
          <w:lang w:val="el" w:eastAsia="el"/>
        </w:rPr>
      </w:pPr>
      <w:r>
        <w:rPr>
          <w:lang w:val="el" w:eastAsia="el"/>
        </w:rPr>
        <w:t>Για την υπαγωγή στο παρόν καθεστώς απαιτείται η διενέργεια αξιολόγησης των επενδυτικών σχεδίων, η οποία περιλαμβάνει έλεγχο νομιμότητας, καθώς και αξιολόγηση εύλογου κόστους και έλεγχο δεικτών βαθμολογίας:</w:t>
      </w:r>
    </w:p>
    <w:p>
      <w:pPr>
        <w:spacing w:before="240" w:after="240"/>
        <w:rPr>
          <w:lang w:val="el" w:eastAsia="el"/>
        </w:rPr>
      </w:pPr>
      <w:r>
        <w:rPr>
          <w:lang w:val="el" w:eastAsia="el"/>
        </w:rPr>
        <w:t>α. Ο έλεγχος νομιμότητας, για κάθε επενδυτικό σχέδιο περιλαμβάνει με ποινή αποκλεισμού τα εξής:</w:t>
      </w:r>
    </w:p>
    <w:p>
      <w:pPr>
        <w:spacing w:before="240" w:after="240"/>
        <w:rPr>
          <w:lang w:val="el" w:eastAsia="el"/>
        </w:rPr>
      </w:pPr>
      <w:r>
        <w:rPr>
          <w:lang w:val="el" w:eastAsia="el"/>
        </w:rPr>
        <w:t>αα. Πλήρη συμμόρφωση της αίτησης υπαγωγής και του υπό έγκριση επενδυτικού σχεδίου με τις διατάξεις του ν. 4887/2022 και τους όρους της παρούσας προκήρυξης,</w:t>
      </w:r>
    </w:p>
    <w:p>
      <w:pPr>
        <w:spacing w:before="240" w:after="240"/>
        <w:rPr>
          <w:lang w:val="el" w:eastAsia="el"/>
        </w:rPr>
      </w:pPr>
      <w:r>
        <w:rPr>
          <w:lang w:val="el" w:eastAsia="el"/>
        </w:rPr>
        <w:t>αβ.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παρούσα προκήρυξης,</w:t>
      </w:r>
    </w:p>
    <w:p>
      <w:pPr>
        <w:spacing w:before="240" w:after="240"/>
        <w:rPr>
          <w:lang w:val="el" w:eastAsia="el"/>
        </w:rPr>
      </w:pPr>
      <w:r>
        <w:rPr>
          <w:lang w:val="el" w:eastAsia="el"/>
        </w:rPr>
        <w:t>αγ. τεκμηρίωση της δυνατότητας χρηματοδότησης του κόστους του επενδυτικού σχεδίου μέσω ιδίων κεφαλαίων ή με εξωτερική χρηματοδότηση, σύμφωνα με τους τρόπους που ορίζονται στην οικεία απόφαση προκήρυξης των καθεστώτων ενίσχυσης.</w:t>
      </w:r>
    </w:p>
    <w:p>
      <w:pPr>
        <w:spacing w:before="240" w:after="240"/>
        <w:rPr>
          <w:lang w:val="el" w:eastAsia="el"/>
        </w:rPr>
      </w:pPr>
      <w:r>
        <w:rPr>
          <w:lang w:val="el" w:eastAsia="el"/>
        </w:rPr>
        <w:t>β. Η αξιολόγηση του εύλογου κόστους πραγματοποιείται επί τη βάσει:</w:t>
      </w:r>
    </w:p>
    <w:p>
      <w:pPr>
        <w:spacing w:before="240" w:after="240"/>
        <w:rPr>
          <w:lang w:val="el" w:eastAsia="el"/>
        </w:rPr>
      </w:pPr>
      <w:r>
        <w:rPr>
          <w:lang w:val="el" w:eastAsia="el"/>
        </w:rPr>
        <w:t>βα. εκτίμησης του εύλογου κόστους των επιλέξιμων δαπανών του επενδυτικού σχεδίου,</w:t>
      </w:r>
    </w:p>
    <w:p>
      <w:pPr>
        <w:spacing w:before="240" w:after="240"/>
        <w:rPr>
          <w:lang w:val="el" w:eastAsia="el"/>
        </w:rPr>
      </w:pPr>
      <w:r>
        <w:rPr>
          <w:lang w:val="el" w:eastAsia="el"/>
        </w:rPr>
        <w:t>ββ. εκτίμησης της υποβληθείσας ανάλυσης βιωσιμότητας του επενδυτικού σχεδίου,</w:t>
      </w:r>
    </w:p>
    <w:p>
      <w:pPr>
        <w:spacing w:before="240" w:after="240"/>
        <w:rPr>
          <w:lang w:val="el" w:eastAsia="el"/>
        </w:rPr>
      </w:pPr>
      <w:r>
        <w:rPr>
          <w:lang w:val="el" w:eastAsia="el"/>
        </w:rPr>
        <w:t>γ. Ο έλεγχος δεικτών βαθμολογίας πραγματοποιείται επί τη βάσει κριτηρίων που εξειδικεύονται με τη χρήση συγκεκριμένων δεικτών οι οποίοι βαθμολογούνται με βάση συγκεκριμένα χαρακτηριστικά του επενδυτικού σχεδίου ή του επενδυτικού φορέα. Ως νεοσύστατος επενδυτικός φορέας νοείται αυτός, ο οποίος δεν έχει μια κλεισμένη διαχειριστική χρήση κατά το χρόνο υποβολής της αίτησης υπαγωγής. 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pPr>
        <w:spacing w:before="240" w:after="240"/>
        <w:rPr>
          <w:lang w:val="el" w:eastAsia="el"/>
        </w:rPr>
      </w:pPr>
      <w:r>
        <w:rPr>
          <w:lang w:val="el" w:eastAsia="el"/>
        </w:rPr>
        <w:t>Τα κριτήρια αποτυπώνονται στο Παράρτημα Γ'και διακρίνονται σε τέσσερις (4) Ομάδες:</w:t>
      </w:r>
    </w:p>
    <w:p>
      <w:pPr>
        <w:spacing w:before="240" w:after="240"/>
        <w:rPr>
          <w:lang w:val="el" w:eastAsia="el"/>
        </w:rPr>
      </w:pPr>
      <w:r>
        <w:rPr>
          <w:lang w:val="el" w:eastAsia="el"/>
        </w:rPr>
        <w:t>i. Ομάδα Κριτηρίων Ωριμότητας επενδυτικού σχεδίου με εύρος βαθμολογίας 0 έως 10</w:t>
      </w:r>
    </w:p>
    <w:p>
      <w:pPr>
        <w:spacing w:before="240" w:after="240"/>
        <w:rPr>
          <w:lang w:val="el" w:eastAsia="el"/>
        </w:rPr>
      </w:pPr>
      <w:r>
        <w:rPr>
          <w:lang w:val="el" w:eastAsia="el"/>
        </w:rPr>
        <w:t>ii. Ομάδα Κριτηρίων Αξιολόγησης του χρηματοδοτικού σχήματος με εύρος βαθμολογίας 0 έως 25</w:t>
      </w:r>
    </w:p>
    <w:p>
      <w:pPr>
        <w:spacing w:before="240" w:after="240"/>
        <w:rPr>
          <w:lang w:val="el" w:eastAsia="el"/>
        </w:rPr>
      </w:pPr>
      <w:r>
        <w:rPr>
          <w:lang w:val="el" w:eastAsia="el"/>
        </w:rPr>
        <w:t>iii. Ομάδα Κριτηρίων Αξιολόγησης του φορέα του επενδυτικού σχεδίου με εύρος βαθμολογίας 0 έως 25</w:t>
      </w:r>
    </w:p>
    <w:p>
      <w:pPr>
        <w:spacing w:before="240" w:after="240"/>
        <w:rPr>
          <w:lang w:val="el" w:eastAsia="el"/>
        </w:rPr>
      </w:pPr>
      <w:r>
        <w:rPr>
          <w:lang w:val="el" w:eastAsia="el"/>
        </w:rPr>
        <w:t>iv. Ομάδα Κριτηρίων Αξιολόγησης του επενδυτικού σχεδίου με εύρος βαθμολογίας 0 έως 40.</w:t>
      </w:r>
    </w:p>
    <w:p>
      <w:pPr>
        <w:spacing w:before="240" w:after="240"/>
        <w:rPr>
          <w:lang w:val="el" w:eastAsia="el"/>
        </w:rPr>
      </w:pPr>
      <w:r>
        <w:rPr>
          <w:lang w:val="el" w:eastAsia="el"/>
        </w:rPr>
        <w:t>Η συνολική βαθμολογία των επενδυτικών σχεδίων που υλοποιούνται στην Περιφερειακή Ενότητα Έβρου προσαυξάνεται κατά 10% και των επενδυτικών σχεδίων που υλοποιούνται στις Περιφερειακές Ενότητες Ξάνθης και Ροδόπης προσαυξάνεται κατά 5%.</w:t>
      </w:r>
    </w:p>
    <w:p>
      <w:pPr>
        <w:spacing w:before="240" w:after="240"/>
        <w:rPr>
          <w:lang w:val="el" w:eastAsia="el"/>
        </w:rPr>
      </w:pPr>
      <w:r>
        <w:rPr>
          <w:lang w:val="el" w:eastAsia="el"/>
        </w:rPr>
        <w:t>Η ελάχιστη απαιτούμενη βαθμολογία που πρέπει να συγκεντρώσει κάθε επενδυτικό σχέδιο προκειμένου να μπορεί να συμπεριληφθεί στους πίνακες κατάταξης ανέρχεται σε 50 βαθμούς.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Όργανα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πραγματοποιείται από την Επιτροπή Αξιολόγησης του άρθρου 118 του ν. 4887/2022.</w:t>
      </w:r>
    </w:p>
    <w:p>
      <w:pPr>
        <w:spacing w:before="240" w:after="240"/>
        <w:rPr>
          <w:lang w:val="el" w:eastAsia="el"/>
        </w:rPr>
      </w:pPr>
      <w:r>
        <w:rPr>
          <w:lang w:val="el" w:eastAsia="el"/>
        </w:rPr>
        <w:t>Εάν απαιτούνται διευκρινίσεις σχετικά με το περιεχόμενο του φακέλου, ή υποβολή συμπληρωματικών δικαιολογητικών ή δικαιολογητικών που δεν υποβλήθηκαν, εφόσον συνέτρεχαν οι προϋποθέσεις για την έκδοσή τους κατά τον χρόνο υποβολής της αίτησης, τάσσεται προθεσμία έως επτά (7) εργάσιμων ημερών στον φορέα του επενδυτικού σχεδίου, προκειμένου να τις παράσχει ή να τα υποβάλει. Η δυνατότητα αξιοποιείται άπαξ. Αν η προθεσμία αυτή παρέλθει άπρακτη, η διαδικασία αξιολόγησης ολοκληρώνεται στο σύνολό της.</w:t>
      </w:r>
    </w:p>
    <w:p>
      <w:pPr>
        <w:pStyle w:val="MainText"/>
        <w:spacing w:before="120" w:after="0"/>
        <w:rPr>
          <w:lang w:val="el" w:eastAsia="el"/>
        </w:rPr>
      </w:pPr>
      <w:r>
        <w:rPr>
          <w:b/>
          <w:bCs/>
          <w:lang w:val="el" w:eastAsia="el"/>
        </w:rPr>
        <w:t>2.</w:t>
      </w:r>
      <w:r>
        <w:rPr>
          <w:lang w:val="el" w:eastAsia="el"/>
        </w:rPr>
        <w:t xml:space="preserve"> Η αξιολόγηση των επενδυτικών σχεδίων εκκινεί από την ημερομηνία υποβολής της αίτησης και ολοκληρώνεται με το αποτέλεσμα του ελέγχου αξιολόγησης από την Επιτροπή Αξιολόγησης εντός προθεσμίας σαράντα πέντε (45) ημερών από τη λήξη του καθεστώτος.</w:t>
      </w:r>
    </w:p>
    <w:p>
      <w:pPr>
        <w:spacing w:before="240" w:after="240"/>
        <w:rPr>
          <w:lang w:val="el" w:eastAsia="el"/>
        </w:rPr>
      </w:pPr>
      <w:r>
        <w:rPr>
          <w:lang w:val="el" w:eastAsia="el"/>
        </w:rPr>
        <w:t>Οι ως άνω προθεσμίες αναστέλλονται κατά τον μήνα Αύγουστο.</w:t>
      </w:r>
    </w:p>
    <w:p>
      <w:pPr>
        <w:spacing w:before="240" w:after="240"/>
        <w:rPr>
          <w:lang w:val="el" w:eastAsia="el"/>
        </w:rPr>
      </w:pPr>
      <w:r>
        <w:rPr>
          <w:lang w:val="el" w:eastAsia="el"/>
        </w:rPr>
        <w:t>Στις περιπτώσεις υπέρβασης των ως άνω ορίων, ο έλεγχος αξιολόγησης ανατίθεται, με απόφαση του αρμόδιου οργάνου του Υπουργείου Ανάπτυξης και Επενδύσεων, σε ανεξάρτητο ορκωτό ελεγκτή από το Μητρώο Ορκωτών Λογιστών της περ. β’ της παρ. 1 του άρθρου 117 του ν. 4887/2022. Ο ορκωτός ελεγκτής οφείλει, το αργότερο εντός δέκα (10) εργάσιμων ημερών από την ανάθεση, να ολοκληρώσει την αξιολόγηση των επενδυτικών σχεδίων.</w:t>
      </w:r>
    </w:p>
    <w:p>
      <w:pPr>
        <w:pStyle w:val="MainText"/>
        <w:spacing w:before="120" w:after="0"/>
        <w:rPr>
          <w:lang w:val="el" w:eastAsia="el"/>
        </w:rPr>
      </w:pPr>
      <w:r>
        <w:rPr>
          <w:b/>
          <w:bCs/>
          <w:lang w:val="el" w:eastAsia="el"/>
        </w:rPr>
        <w:t>3.</w:t>
      </w:r>
      <w:r>
        <w:rPr>
          <w:lang w:val="el" w:eastAsia="el"/>
        </w:rPr>
        <w:t xml:space="preserve"> Η αξιολόγηση του ευλόγου κόστους και ο έλεγχος των δεικτών βαθμολογίας διενεργούνται με τη μέθοδο της συγκριτικής αξιολόγησης.</w:t>
      </w:r>
    </w:p>
    <w:p>
      <w:pPr>
        <w:pStyle w:val="MainText"/>
        <w:spacing w:before="120" w:after="0"/>
        <w:rPr>
          <w:lang w:val="el" w:eastAsia="el"/>
        </w:rPr>
      </w:pPr>
      <w:r>
        <w:rPr>
          <w:b/>
          <w:bCs/>
          <w:lang w:val="el" w:eastAsia="el"/>
        </w:rPr>
        <w:t>4.</w:t>
      </w:r>
      <w:r>
        <w:rPr>
          <w:lang w:val="el" w:eastAsia="el"/>
        </w:rPr>
        <w:t xml:space="preserve"> Με βάση τα αποτελέσματα της συγκριτικής αξιολόγησης τα οποία προέρχονται είτε από την Επιτροπή Αξιολόγησης είτε από τον έλεγχο των Ορκωτών Ελεγκτών, καταρτίζεται Προσωρινός Πίνακας αποτελεσμάτων αξιολόγησης. Στον Προσωρινό Πίνακα δεν περιλαμβάνονται οι περιπτώσεις επενδυτικών φορέων, οι οποίοι ενώ είχαν συμπεριλάβει στο χρηματοδοτικό τους σχήμα την τραπεζική χρηματοδότηση, εντούτοις δεν προσκόμισαν εντός της 45ήμερης προθεσμίας της παρ. 6 του άρθρου 17 την επιστολή προέγκρισης δανείου.</w:t>
      </w:r>
    </w:p>
    <w:p>
      <w:pPr>
        <w:pStyle w:val="MainText"/>
        <w:spacing w:before="120" w:after="0"/>
        <w:rPr>
          <w:lang w:val="el" w:eastAsia="el"/>
        </w:rPr>
      </w:pPr>
      <w:r>
        <w:rPr>
          <w:b/>
          <w:bCs/>
          <w:lang w:val="el" w:eastAsia="el"/>
        </w:rPr>
        <w:t>5.</w:t>
      </w:r>
      <w:r>
        <w:rPr>
          <w:lang w:val="el" w:eastAsia="el"/>
        </w:rPr>
        <w:t xml:space="preserve"> Ο φορέας του επενδυτικού σχεδίου δύναται να υποβάλει ένσταση εντός αποκλειστικής προθεσμίας δέκα (10) ημερών από:</w:t>
      </w:r>
    </w:p>
    <w:p>
      <w:pPr>
        <w:spacing w:before="240" w:after="240"/>
        <w:rPr>
          <w:lang w:val="el" w:eastAsia="el"/>
        </w:rPr>
      </w:pPr>
      <w:r>
        <w:rPr>
          <w:lang w:val="el" w:eastAsia="el"/>
        </w:rPr>
        <w:t>α. την ανάρτηση του Προσωρινού Πίνακα της παρ. 4 στην ιστοσελίδα της Γενικής Γραμματείας Ιδιωτικών Επενδύσεων και Συμπράξεων Δημοσίου και Ιδιωτικού Δικαίου του Υπουργείου Ανάπτυξης και Επενδύσεων ή β. την κοινοποίηση της πράξης που εκδίδεται εφόσον η αίτησή του απορρίφθηκε είτε κατά τον έλεγχο νομιμότητας, είτε κατά της βαθμολογίας του επενδυτικού του σχεδίου.</w:t>
      </w:r>
    </w:p>
    <w:p>
      <w:pPr>
        <w:pStyle w:val="MainText"/>
        <w:spacing w:before="120" w:after="0"/>
        <w:rPr>
          <w:lang w:val="el" w:eastAsia="el"/>
        </w:rPr>
      </w:pPr>
      <w:r>
        <w:rPr>
          <w:b/>
          <w:bCs/>
          <w:lang w:val="el" w:eastAsia="el"/>
        </w:rPr>
        <w:t>6.</w:t>
      </w:r>
      <w:r>
        <w:rPr>
          <w:lang w:val="el" w:eastAsia="el"/>
        </w:rPr>
        <w:t xml:space="preserve"> Οι ενστάσεις αυτές υποβάλλονται ενώπιον της Επιτροπής Ενστάσεων του άρθρου 119 του ν. 4887/2022 και αποτελούν ενδικοφανείς προσφυγές. Στην Επιτροπή δύναται να ορίζονται και αναπληρωματικά μέλη. Για τη διευκόλυνση και επιτάχυνση του έργου της Επιτροπής, αυτή μπορεί να ορίζει ειδικούς εισηγητές, οι οποίοι δεν είναι μέλη της. Η Επιτροπή αποφαίνεται εντός προθεσμίας δεκαπέντε (15) ημερών από την ημερομηνία υποβολής της ένστασης.</w:t>
      </w:r>
    </w:p>
    <w:p>
      <w:pPr>
        <w:spacing w:before="240" w:after="240"/>
        <w:rPr>
          <w:lang w:val="el" w:eastAsia="el"/>
        </w:rPr>
      </w:pPr>
      <w:r>
        <w:rPr>
          <w:lang w:val="el" w:eastAsia="el"/>
        </w:rPr>
        <w:t>α. Τα μέλη της Επιτροπής ή οι ειδικοί εισηγητές οφείλουν να ενημερώνουν εγκαίρως την αρμόδια υπηρεσία αν συντρέχει στο πρόσωπο τους κώλυμα στην περίπτωση που έχουν ήδη εξετάσει το επενδυτικό σχέδιο που αφορά η ένσταση ή στην περίπτωση που στο μετοχικό/εταιρικό κεφάλαιο ή στη διοίκηση του επενδυτικού φορέα συμμετέχει σύζυγος ή συγγενείς τους μέχρι β` βαθμού. Μετά την ηλεκτρονική υποβολή της ένστασης από τον επενδυτικό φορέα και την παραλαβή της από την Επιτροπή, ορίζεται από τον Πρόεδρο της μέλος της Επιτροπής αρμόδιο να συντάξει πλήρη και αιτιολογημένη εισήγηση επί της ένστασης. Το αρμόδιο για την εισήγηση μέλος της Επιτροπής αποκτά πρόσβαση μέσω του ΠΣ.Αν. στο ηλεκτρονικό περιβάλλον εξέτασης ενστάσεων του εκάστοτε επενδυτικού σχεδίου, στο σύνολο των στοιχείων της αίτησης υπαγωγής, στα τυχόν διευκρινιστικά στοιχεία που έχουν υποβληθεί ηλεκτρονικά από τον φορέα και στις αξιολογήσεις που έχουν υποβληθεί ηλεκτρονικά από τον αξιολογητή και την Επιτροπή Αξιολόγησης Επενδυτικών Σχεδίων. Οι εισηγητές θα πρέπει να εξετάζουν τα στοιχεία των επενδυτικών σχεδίων που αφορούν τα κριτήρια επί των οποίων υποβάλλεται η εκάστοτε ένσταση και να διατυπώνουν στα σχετικά πεδία του ΠΣ.Αν την κρίση τους και την τεκμηρίωση αυτής.</w:t>
      </w:r>
    </w:p>
    <w:p>
      <w:pPr>
        <w:spacing w:before="240" w:after="240"/>
        <w:rPr>
          <w:lang w:val="el" w:eastAsia="el"/>
        </w:rPr>
      </w:pPr>
      <w:r>
        <w:rPr>
          <w:lang w:val="el" w:eastAsia="el"/>
        </w:rPr>
        <w:t>β. Η ένσταση εξετάζεται με βάση τα στοιχεία που είχε υποβάλει ο φορέας στο αίτημα υπαγωγής, τα οποία δεν μπορούν να διαφοροποιηθούν. Τυχόν διευκρινιστικά στοιχεία που απαιτούνται κατά τη διαδικασία εξέτασης της ένστασης ζητούνται διά της Επιτροπής από την αρμόδια Υπηρεσία ή τον φορέα του επενδυτικού σχεδίου και υποβάλλονται αναλόγως μόνο με ηλεκτρονικό τρόπο μέσω της σχετικής εφαρμογής του ΠΣ.Αν. Απαγορεύεται ρητά η οποιαδήποτε άλλη επικοινωνία των μελών της Επιτροπής με τον φορέα του επενδυτικού σχεδίου.</w:t>
      </w:r>
    </w:p>
    <w:p>
      <w:pPr>
        <w:spacing w:before="240" w:after="240"/>
        <w:rPr>
          <w:lang w:val="el" w:eastAsia="el"/>
        </w:rPr>
      </w:pPr>
      <w:r>
        <w:rPr>
          <w:lang w:val="el" w:eastAsia="el"/>
        </w:rPr>
        <w:t>γ. Το έργο της Επιτροπής συνδράμει Γραμματεία που ορίζεται από την αρμόδια Υπηρεσία και είναι αρμόδια για την τήρηση των πρακτικών των συνεδριάσεων και για κάθε γραμματειακή υποστήριξη που απαιτείται για την ομαλή λειτουργία της Επιτροπής. Οι συνεδριάσεις της Επιτροπής πραγματοποιούνται στην εκάστοτε αρμόδια Υπηρεσία οποιαδήποτε εργάσιμη ημέρα εντός ή πέραν του κανονικού ωραρίου εργασίας, μετά από πρόσκληση των μελών της από τον Πρόεδρο τουλάχιστον δύο (2) ημέρες πριν από τη συνεδρίαση. Η ημερήσια διάταξη, που εκδίδεται από τον Πρόεδρο της Επιτροπής, κοινοποιείται στα μέλη με μέριμνα της Γραμματείας, τουλάχιστον δύο (2) ημέρες πριν από τη συνεδρίαση. Η αποστολή της πρόσκλησης, των εισηγήσεων και κάθε άλλης ενημέρωσης γίνεται μέσω ηλεκτρονικού ταχυδρομείου. Οι αποφάσεις της Επιτροπής λαμβάνονται με την απόλυτη πλειοψηφία των μελών της. Σε περίπτωση που μέλος της Επιτροπής έχει εξαιρεθεί από την εξέταση ένστασης λόγω των προαναφερθέντων κωλυμάτων, αντικαθίσταται από τον αναπληρωτή του.</w:t>
      </w:r>
    </w:p>
    <w:p>
      <w:pPr>
        <w:spacing w:before="240" w:after="240"/>
        <w:rPr>
          <w:lang w:val="el" w:eastAsia="el"/>
        </w:rPr>
      </w:pPr>
      <w:r>
        <w:rPr>
          <w:lang w:val="el" w:eastAsia="el"/>
        </w:rPr>
        <w:t>δ. Η Επιτροπή εξετάζει την ένσταση και βάσει του πορίσματος της διαμορφώνει και υποβάλλει το τελικό αποτέλεσμα της αξιολόγησης και την παραγόμενη έκθεση αξιολόγησης στο ΠΣ.Αν. Η απόφαση της Επιτροπής επί της ένστασης κοινοποιείται στον επενδυτή μέσω του ΠΣ.Αν στην ηλεκτρονική διεύθυνση που έχει δηλώσει και την οποία ο επενδυτής οφείλει να παρακολουθεί.</w:t>
      </w:r>
    </w:p>
    <w:p>
      <w:pPr>
        <w:pStyle w:val="MainText"/>
        <w:spacing w:before="120" w:after="0"/>
        <w:rPr>
          <w:lang w:val="el" w:eastAsia="el"/>
        </w:rPr>
      </w:pPr>
      <w:r>
        <w:rPr>
          <w:b/>
          <w:bCs/>
          <w:lang w:val="el" w:eastAsia="el"/>
        </w:rPr>
        <w:t>7.</w:t>
      </w:r>
      <w:r>
        <w:rPr>
          <w:lang w:val="el" w:eastAsia="el"/>
        </w:rPr>
        <w:t xml:space="preserve"> Μετά από την έκδοση αποφάσεων από την Επιτροπή Ενστάσεων, καταρτίζεται Οριστικός Πίνακας κατάταξης, κατά φθίνουσα βαθμολογική σειρά. Σε περίπτωση ισοβαθμίας, τα επενδυτικά σχέδια κατατάσσονται με κριτήριο το μικρότερο ενισχυόμενο κόστος επένδυσης.</w:t>
      </w:r>
    </w:p>
    <w:p>
      <w:pPr>
        <w:pStyle w:val="MainText"/>
        <w:spacing w:before="120" w:after="0"/>
        <w:rPr>
          <w:lang w:val="el" w:eastAsia="el"/>
        </w:rPr>
      </w:pPr>
      <w:r>
        <w:rPr>
          <w:b/>
          <w:bCs/>
          <w:lang w:val="el" w:eastAsia="el"/>
        </w:rPr>
        <w:t>8.</w:t>
      </w:r>
      <w:r>
        <w:rPr>
          <w:lang w:val="el" w:eastAsia="el"/>
        </w:rPr>
        <w:t xml:space="preserve"> Ο Υπουργός Ανάπτυξης και Επενδύσεων εκδίδει Οδηγό Αξιολόγησης Επενδυτικών Σχεδίων, ο οποίος αναρτάται στην ιστοσελίδα της Γενικής Γραμματείας Ιδιωτικών Επενδύσεων και Συμπράξεων Δημοσίου και Ιδιωτικού Δικαίου και περιλαμβάνει τις μεθόδους ελέγχου των προϋποθέσεων νομιμότητας και τις μεθόδους αξιολόγησης, τα πρότυπα κόστη ανά είδος επενδυτικών σχεδίων και λοιπές οδηγίες για την ορθή εκτέλεση του έργου της αξιολόγησης.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Αποφάσεις ένταξης</w:t>
      </w:r>
    </w:p>
    <w:p>
      <w:pPr>
        <w:pStyle w:val="MainText"/>
        <w:spacing w:before="120" w:after="0"/>
        <w:rPr>
          <w:lang w:val="el" w:eastAsia="el"/>
        </w:rPr>
      </w:pPr>
      <w:r>
        <w:rPr>
          <w:b/>
          <w:bCs/>
          <w:lang w:val="el" w:eastAsia="el"/>
        </w:rPr>
        <w:t>1.</w:t>
      </w:r>
      <w:r>
        <w:rPr>
          <w:lang w:val="el" w:eastAsia="el"/>
        </w:rPr>
        <w:t xml:space="preserve"> Τα επενδυτικά σχέδια που πληρούν τις προϋποθέσεις της παρούσας προκήρυξης εντάσσονται στο παρόν καθεστώς ενισχύσεων, κατόπιν έκδοσης ατομικής απόφασης υπαγωγής από τα αρμόδια όργανα της παρ. 3 του άρθρου 17.</w:t>
      </w:r>
    </w:p>
    <w:p>
      <w:pPr>
        <w:pStyle w:val="MainText"/>
        <w:spacing w:before="120" w:after="0"/>
        <w:rPr>
          <w:lang w:val="el" w:eastAsia="el"/>
        </w:rPr>
      </w:pPr>
      <w:r>
        <w:rPr>
          <w:b/>
          <w:bCs/>
          <w:lang w:val="el" w:eastAsia="el"/>
        </w:rPr>
        <w:t>2.</w:t>
      </w:r>
      <w:r>
        <w:rPr>
          <w:lang w:val="el" w:eastAsia="el"/>
        </w:rPr>
        <w:t xml:space="preserve"> Περίληψη της απόφασης υπαγωγής δημοσιεύεται στην Εφημερίδα της Κυβερνήσεως και αναρτάται στο Πρόγραμμα «ΔΙΑΥΓΕΙΑ».</w:t>
      </w:r>
    </w:p>
    <w:p>
      <w:pPr>
        <w:pStyle w:val="MainText"/>
        <w:spacing w:before="120" w:after="0"/>
        <w:rPr>
          <w:lang w:val="el" w:eastAsia="el"/>
        </w:rPr>
      </w:pPr>
      <w:r>
        <w:rPr>
          <w:b/>
          <w:bCs/>
          <w:lang w:val="el" w:eastAsia="el"/>
        </w:rPr>
        <w:t>3.</w:t>
      </w:r>
      <w:r>
        <w:rPr>
          <w:lang w:val="el" w:eastAsia="el"/>
        </w:rPr>
        <w:t xml:space="preserve"> Στις περιπτώσεις μη έγκρισης του επενδυτικού σχεδίου εκδίδεται απορριπτική απόφαση από τα αρμόδια όργανα της παρ. 3 του άρθρου 17, η οποία κοινοποιείται στη διεύθυνση ηλεκτρονικού ταχυδρομείου του ενδιαφερομένου. Το σχετικό παράβολο δεν επιστρέφεται.</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Έλεγχος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υπάγονται στο παρόν καθεστώς ελέγχονται κατά τη διάρκεια υλοποίησής τους, κατά την ολοκλήρωση και έναρξη της παραγωγικής λειτουργίας της επένδυσης και για την τήρηση των μακροχρόνιων υποχρεώσεών τους.</w:t>
      </w:r>
    </w:p>
    <w:p>
      <w:pPr>
        <w:pStyle w:val="MainText"/>
        <w:spacing w:before="120" w:after="0"/>
        <w:rPr>
          <w:lang w:val="el" w:eastAsia="el"/>
        </w:rPr>
      </w:pPr>
      <w:r>
        <w:rPr>
          <w:b/>
          <w:bCs/>
          <w:lang w:val="el" w:eastAsia="el"/>
        </w:rPr>
        <w:t>2.</w:t>
      </w:r>
      <w:r>
        <w:rPr>
          <w:lang w:val="el" w:eastAsia="el"/>
        </w:rPr>
        <w:t xml:space="preserve"> Ο έλεγχος μπορεί να είναι είτε διοικητικός έλεγχος (επί των εγγράφων του φακέλου) είτε επιτόπιος έλεγχος.</w:t>
      </w:r>
    </w:p>
    <w:p>
      <w:pPr>
        <w:spacing w:before="240" w:after="240"/>
        <w:rPr>
          <w:lang w:val="el" w:eastAsia="el"/>
        </w:rPr>
      </w:pPr>
      <w:r>
        <w:rPr>
          <w:lang w:val="el" w:eastAsia="el"/>
        </w:rPr>
        <w:t>α. Ο διοικητικός έλεγχος διενεργείται:</w:t>
      </w:r>
    </w:p>
    <w:p>
      <w:pPr>
        <w:spacing w:before="240" w:after="240"/>
        <w:rPr>
          <w:lang w:val="el" w:eastAsia="el"/>
        </w:rPr>
      </w:pPr>
      <w:r>
        <w:rPr>
          <w:lang w:val="el" w:eastAsia="el"/>
        </w:rPr>
        <w:t>αα. είτε από την υπηρεσία και προς τον σκοπό αυτό δύναται να επιλέγονται μέλη από όλες τις υπηρεσίες των φορέων της παρ. 3 του άρθρου 17,</w:t>
      </w:r>
    </w:p>
    <w:p>
      <w:pPr>
        <w:spacing w:before="240" w:after="240"/>
        <w:rPr>
          <w:lang w:val="el" w:eastAsia="el"/>
        </w:rPr>
      </w:pPr>
      <w:r>
        <w:rPr>
          <w:lang w:val="el" w:eastAsia="el"/>
        </w:rPr>
        <w:t>αβ. είτε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του άρθρου 120 του ν. 4887/2022. Για την παρακολούθηση των μακροχρόνιων υποχρεώσεων ο διοικητικός έλεγχος δύναται να διενεργείται στο πλαίσιο των αρμοδιοτήτων της υπηρεσίας.</w:t>
      </w:r>
    </w:p>
    <w:p>
      <w:pPr>
        <w:spacing w:before="240" w:after="240"/>
        <w:rPr>
          <w:lang w:val="el" w:eastAsia="el"/>
        </w:rPr>
      </w:pPr>
      <w:r>
        <w:rPr>
          <w:lang w:val="el" w:eastAsia="el"/>
        </w:rPr>
        <w:t>β. Ο επιτόπιος έλεγχος διενεργείται είτε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του άρθρου 120 του ν. 4887/2022, ή επιλέγεται από τον φορέα του επενδυτικού σχεδίου από μέλη του Δημόσιου Μητρώου του άρθρου 14 του ν. 4449/2017 (Α' 7).</w:t>
      </w:r>
    </w:p>
    <w:p>
      <w:pPr>
        <w:pStyle w:val="MainText"/>
        <w:spacing w:before="120" w:after="0"/>
        <w:rPr>
          <w:lang w:val="el" w:eastAsia="el"/>
        </w:rPr>
      </w:pPr>
      <w:r>
        <w:rPr>
          <w:b/>
          <w:bCs/>
          <w:lang w:val="el" w:eastAsia="el"/>
        </w:rPr>
        <w:t>3.</w:t>
      </w:r>
      <w:r>
        <w:rPr>
          <w:lang w:val="el" w:eastAsia="el"/>
        </w:rPr>
        <w:t xml:space="preserve"> Ο έλεγχος των επενδυτικών σχεδίων ύψους:</w:t>
      </w:r>
    </w:p>
    <w:p>
      <w:pPr>
        <w:spacing w:before="240" w:after="240"/>
        <w:rPr>
          <w:lang w:val="el" w:eastAsia="el"/>
        </w:rPr>
      </w:pPr>
      <w:r>
        <w:rPr>
          <w:lang w:val="el" w:eastAsia="el"/>
        </w:rPr>
        <w:t>α. άνω του ποσού των επτακοσίων χιλιάδων (700.000,00) ευρώ, προκειμένου για την πιστοποίηση του πενήντα τοις εκατό (50%) ή του εξήντα πέντε τοις εκατό (65%) του φυσικού και οικονομικού αντικειμένου του επενδυτικού σχεδίου ή της ολοκλήρωσης και έναρξης της παραγωγικής λειτουργίας της επένδυσης, διενεργείται υποχρεωτικά από το όργανο ελέγχου της περ. β’ της παρ. 1 του άρθρου 120 του ν. 4887/2022 (ορκωτό ελεγκτή λογιστή ή ελεγκτική εταιρεία) και</w:t>
      </w:r>
    </w:p>
    <w:p>
      <w:pPr>
        <w:spacing w:before="240" w:after="240"/>
        <w:rPr>
          <w:lang w:val="el" w:eastAsia="el"/>
        </w:rPr>
      </w:pPr>
      <w:r>
        <w:rPr>
          <w:lang w:val="el" w:eastAsia="el"/>
        </w:rPr>
        <w:t>β. κάτω του ποσού των επτακοσίων χιλιάδων (700.000,00) ευρώ, προκειμένου για την πιστοποίηση του πενήντα τοις εκατό (50%) ή του εξήντα πέντε τοις εκατό (65%) του φυσικού και οικονομικού αντικειμένου του επενδυτικού σχεδίου ή της ολοκλήρωσης και έναρξης της παραγωγικής λειτουργίας της επένδυσης, διενεργείται είτε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είτε από το όργανο ελέγχου της περ. β’ της παρ. 1 του άρθρου 120 (ορκωτό ελεγκτή λογιστή ή ελεγκτική εταιρεία).</w:t>
      </w:r>
    </w:p>
    <w:p>
      <w:pPr>
        <w:spacing w:before="240" w:after="240"/>
        <w:rPr>
          <w:lang w:val="el" w:eastAsia="el"/>
        </w:rPr>
      </w:pPr>
      <w:r>
        <w:rPr>
          <w:lang w:val="el" w:eastAsia="el"/>
        </w:rPr>
        <w:t>Σε περίπτωση που διενεργείται διοικητικός έλεγχος, ύστερα από αίτημα του φορέα για την πιστοποίηση του πενήντα τοις εκατό (50%) ή εξήντα πέντε τοις εκατό (65%) του επενδυτικού σχεδίου, ο έλεγχος κατά το στάδιο ολοκλήρωσης πραγματοποιείται υποχρεωτικά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για όσα επενδυτικά σχέδια δεν υπερβαίνουν τις επτακόσιες χιλιάδες (700.000,00) ευρώ.</w:t>
      </w:r>
    </w:p>
    <w:p>
      <w:pPr>
        <w:pStyle w:val="MainText"/>
        <w:spacing w:before="120" w:after="0"/>
        <w:rPr>
          <w:lang w:val="el" w:eastAsia="el"/>
        </w:rPr>
      </w:pPr>
      <w:r>
        <w:rPr>
          <w:b/>
          <w:bCs/>
          <w:lang w:val="el" w:eastAsia="el"/>
        </w:rPr>
        <w:t>4.</w:t>
      </w:r>
      <w:r>
        <w:rPr>
          <w:lang w:val="el" w:eastAsia="el"/>
        </w:rPr>
        <w:t xml:space="preserve"> Σκοπός του ελέγχου είναι η διαπίστωση:</w:t>
      </w:r>
    </w:p>
    <w:p>
      <w:pPr>
        <w:spacing w:before="240" w:after="240"/>
        <w:rPr>
          <w:lang w:val="el" w:eastAsia="el"/>
        </w:rPr>
      </w:pPr>
      <w:r>
        <w:rPr>
          <w:lang w:val="el" w:eastAsia="el"/>
        </w:rPr>
        <w:t>α. Της συμμόρφωσης του φορέα του επενδυτικού σχεδίου με τις διατάξεις του ν. 4887/2022, καθώς και της τήρησης των προϋποθέσεων και των όρων των αποφάσεων προκήρυξης και υπαγωγής και</w:t>
      </w:r>
    </w:p>
    <w:p>
      <w:pPr>
        <w:spacing w:before="240" w:after="240"/>
        <w:rPr>
          <w:lang w:val="el" w:eastAsia="el"/>
        </w:rPr>
      </w:pPr>
      <w:r>
        <w:rPr>
          <w:lang w:val="el" w:eastAsia="el"/>
        </w:rPr>
        <w:t>β. η διαπίστωση της τήρησης των μακροχρόνιων υποχρεώσεων.</w:t>
      </w:r>
    </w:p>
    <w:p>
      <w:pPr>
        <w:pStyle w:val="MainText"/>
        <w:spacing w:before="120" w:after="0"/>
        <w:rPr>
          <w:lang w:val="el" w:eastAsia="el"/>
        </w:rPr>
      </w:pPr>
      <w:r>
        <w:rPr>
          <w:b/>
          <w:bCs/>
          <w:lang w:val="el" w:eastAsia="el"/>
        </w:rPr>
        <w:t>5.</w:t>
      </w:r>
      <w:r>
        <w:rPr>
          <w:lang w:val="el" w:eastAsia="el"/>
        </w:rPr>
        <w:t xml:space="preserve"> Ο έλεγχος διακρίνεται στον τακτικό έλεγχο και στον έκτακτο έλεγχο:</w:t>
      </w:r>
    </w:p>
    <w:p>
      <w:pPr>
        <w:spacing w:before="240" w:after="240"/>
        <w:rPr>
          <w:lang w:val="el" w:eastAsia="el"/>
        </w:rPr>
      </w:pPr>
      <w:r>
        <w:rPr>
          <w:lang w:val="el" w:eastAsia="el"/>
        </w:rPr>
        <w:t>α. Ο τακτικός έλεγχος διενεργείται μετά από αίτηση του φορέα του επενδυτικού σχεδίου, η οποία συνοδεύεται από τα δικαιολογητικά που ορίζονται στην παρούσα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lang w:val="el" w:eastAsia="el"/>
        </w:rPr>
        <w:t>αα. έχει υλοποιηθεί το φυσικό και οικονομικό αντικείμενο της επένδυσης σε ποσοστό πενήντα τοις εκατό (50%) τουλάχιστον, ή εξήντα πέντε τοις εκατό (65%) διαζευκτικά, κατά την ημερομηνία υποβολής του αιτήματος ελέγχου, ώστε να καταστεί δυνατή η χορήγηση παράτασης της προθεσμίας ολοκλήρωσης της επένδυσης και να ενεργοποιηθεί η διαδικασία καταβολής της ενίσχυσης, σύμφωνα με όσα ορίζονται στο άρθρο 24,</w:t>
      </w:r>
    </w:p>
    <w:p>
      <w:pPr>
        <w:spacing w:before="240" w:after="240"/>
        <w:rPr>
          <w:lang w:val="el" w:eastAsia="el"/>
        </w:rPr>
      </w:pPr>
      <w:r>
        <w:rPr>
          <w:lang w:val="el" w:eastAsia="el"/>
        </w:rPr>
        <w:t>αβ. 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23.</w:t>
      </w:r>
    </w:p>
    <w:p>
      <w:pPr>
        <w:spacing w:before="240" w:after="240"/>
        <w:rPr>
          <w:lang w:val="el" w:eastAsia="el"/>
        </w:rPr>
      </w:pPr>
      <w:r>
        <w:rPr>
          <w:lang w:val="el" w:eastAsia="el"/>
        </w:rPr>
        <w:t>β. Έκτακτος έλεγχος μπορεί να διενεργείται οποτεδήποτε κρίνεται απαραίτητο με απόφαση των αρμόδιων οργάνων της παρ. 3 του άρθρου 17.</w:t>
      </w:r>
    </w:p>
    <w:p>
      <w:pPr>
        <w:pStyle w:val="MainText"/>
        <w:spacing w:before="120" w:after="0"/>
        <w:rPr>
          <w:lang w:val="el" w:eastAsia="el"/>
        </w:rPr>
      </w:pPr>
      <w:r>
        <w:rPr>
          <w:b/>
          <w:bCs/>
          <w:lang w:val="el" w:eastAsia="el"/>
        </w:rPr>
        <w:t>6.</w:t>
      </w:r>
      <w:r>
        <w:rPr>
          <w:lang w:val="el" w:eastAsia="el"/>
        </w:rPr>
        <w:t xml:space="preserve"> Για την υποβολή αίτησης τακτικού ελέγχου απαιτείται:</w:t>
      </w:r>
    </w:p>
    <w:p>
      <w:pPr>
        <w:spacing w:before="240" w:after="240"/>
        <w:rPr>
          <w:lang w:val="el" w:eastAsia="el"/>
        </w:rPr>
      </w:pPr>
      <w:r>
        <w:rPr>
          <w:lang w:val="el" w:eastAsia="el"/>
        </w:rPr>
        <w:t>α. Η υποβολή συνοδευτικών δικαιολογητικών σύμφωνα με την προκήρυξη, τα οποία ελέγχονται από τα όργανα ελέγχου του άρθρου 120 του ν. 4887/2022,</w:t>
      </w:r>
    </w:p>
    <w:p>
      <w:pPr>
        <w:spacing w:before="240" w:after="240"/>
        <w:rPr>
          <w:lang w:val="el" w:eastAsia="el"/>
        </w:rPr>
      </w:pPr>
      <w:r>
        <w:rPr>
          <w:lang w:val="el" w:eastAsia="el"/>
        </w:rPr>
        <w:t>β. κατάθεση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(300,00) ευρώ. 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 Το ως άνω ποσό δεν μπορεί να είναι κατώτερο των τριακοσίων (300,00) ευρώ.</w:t>
      </w:r>
    </w:p>
    <w:p>
      <w:pPr>
        <w:spacing w:before="240" w:after="240"/>
        <w:rPr>
          <w:lang w:val="el" w:eastAsia="el"/>
        </w:rPr>
      </w:pPr>
      <w:r>
        <w:rPr>
          <w:lang w:val="el" w:eastAsia="el"/>
        </w:rPr>
        <w:t>Σε περίπτωση υποβολής νέου αιτήματος ελέγχου της περ. γ' της παρ. 8 του άρθρου 21, απαιτείται η καταβολή παραβόλου, το ύψος του οποίου ορίζεται στο διπλάσιο του ως άνω προβλεπόμενου.</w:t>
      </w:r>
    </w:p>
    <w:p>
      <w:pPr>
        <w:spacing w:before="240" w:after="240"/>
        <w:rPr>
          <w:lang w:val="el" w:eastAsia="el"/>
        </w:rPr>
      </w:pPr>
      <w:r>
        <w:rPr>
          <w:lang w:val="el" w:eastAsia="el"/>
        </w:rPr>
        <w:t>γ. ο έλεγχος της πληρότητας του αιτήματος ελέγχου, ο οποίος διενεργείται από τα όργανα που είναι επιφορτισμένα με αυτόν.</w:t>
      </w:r>
    </w:p>
    <w:p>
      <w:pPr>
        <w:pStyle w:val="MainText"/>
        <w:spacing w:before="120" w:after="0"/>
        <w:rPr>
          <w:lang w:val="el" w:eastAsia="el"/>
        </w:rPr>
      </w:pPr>
      <w:r>
        <w:rPr>
          <w:b/>
          <w:bCs/>
          <w:lang w:val="el" w:eastAsia="el"/>
        </w:rPr>
        <w:t>7.</w:t>
      </w:r>
      <w:r>
        <w:rPr>
          <w:lang w:val="el" w:eastAsia="el"/>
        </w:rPr>
        <w:t xml:space="preserve"> Μετά από την ολοκλήρωση του διοικητικού ή επιτόπιου ελέγχου συντάσσεται έκθεση, η οποία υποβάλλεται στην αρμόδια υπηρεσία μέσω του Πληροφοριακού Συστήματος του Αναπτυξιακού Νόμου (ΠΣ-Αν).</w:t>
      </w:r>
    </w:p>
    <w:p>
      <w:pPr>
        <w:pStyle w:val="MainText"/>
        <w:spacing w:before="120" w:after="0"/>
        <w:rPr>
          <w:lang w:val="el" w:eastAsia="el"/>
        </w:rPr>
      </w:pPr>
      <w:r>
        <w:rPr>
          <w:b/>
          <w:bCs/>
          <w:lang w:val="el" w:eastAsia="el"/>
        </w:rPr>
        <w:t>8.</w:t>
      </w:r>
      <w:r>
        <w:rPr>
          <w:lang w:val="el" w:eastAsia="el"/>
        </w:rPr>
        <w:t xml:space="preserve"> Η αρμόδια υπηρεσία διενεργεί έλεγχο πληρότητας της έκθεσης ελέγχου και των όρων της απόφασης υπαγωγής και προβαίνει στις ακόλουθες ενέργειες:</w:t>
      </w:r>
    </w:p>
    <w:p>
      <w:pPr>
        <w:spacing w:before="240" w:after="240"/>
        <w:rPr>
          <w:lang w:val="el" w:eastAsia="el"/>
        </w:rPr>
      </w:pPr>
      <w:r>
        <w:rPr>
          <w:lang w:val="el" w:eastAsia="el"/>
        </w:rPr>
        <w:t>α. Αν η έκθεση ελέγχου είναι πλήρης, εισηγείται την έκδοση σχετικής απόφασης.</w:t>
      </w:r>
    </w:p>
    <w:p>
      <w:pPr>
        <w:spacing w:before="240" w:after="240"/>
        <w:rPr>
          <w:lang w:val="el" w:eastAsia="el"/>
        </w:rPr>
      </w:pPr>
      <w:r>
        <w:rPr>
          <w:lang w:val="el" w:eastAsia="el"/>
        </w:rPr>
        <w:t>β. Αν διαπιστώσει ελλείψεις ήσσονος σημασίας, οι οποίες αφορούν είτε στην έκθεση ελέγχου, είτε στην επένδυση, παραγγέλλει την προσκόμιση συμπληρωματικής έκθεσης ελέγχου.</w:t>
      </w:r>
    </w:p>
    <w:p>
      <w:pPr>
        <w:spacing w:before="240" w:after="240"/>
        <w:rPr>
          <w:lang w:val="el" w:eastAsia="el"/>
        </w:rPr>
      </w:pPr>
      <w:r>
        <w:rPr>
          <w:lang w:val="el" w:eastAsia="el"/>
        </w:rPr>
        <w:t>γ. Αν διαπιστώσει σοβαρές ελλείψεις της έκθεσης ελέγχου, παραγγέλλει την εκ νέου διενέργεια ελέγχου από όργανο με διαφορετική σύνθεση, ή ενημερώνει τον φορέα της επένδυσης να υποβάλλει νέο αίτημα ελέγχου. Στην περίπτωση αυτή απαιτείται η καταβολή παραβόλου όπως ορίζεται στο τελευταίο εδάφιο της περ. β της παρ. 6.</w:t>
      </w:r>
    </w:p>
    <w:p>
      <w:pPr>
        <w:spacing w:before="240" w:after="240"/>
        <w:rPr>
          <w:lang w:val="el" w:eastAsia="el"/>
        </w:rPr>
      </w:pPr>
      <w:r>
        <w:rPr>
          <w:lang w:val="el" w:eastAsia="el"/>
        </w:rPr>
        <w:t>δ. Αν διαπιστώσει σοβαρές ελλείψεις στην επένδυση, μπορεί να εισηγηθεί τη λήψη ενεργειών, σύμφωνα με τα άρθρα 23, 25 και 28.</w:t>
      </w:r>
    </w:p>
    <w:p>
      <w:pPr>
        <w:pStyle w:val="MainText"/>
        <w:spacing w:before="120" w:after="0"/>
        <w:rPr>
          <w:lang w:val="el" w:eastAsia="el"/>
        </w:rPr>
      </w:pPr>
      <w:r>
        <w:rPr>
          <w:b/>
          <w:bCs/>
          <w:lang w:val="el" w:eastAsia="el"/>
        </w:rPr>
        <w:t>9.</w:t>
      </w:r>
      <w:r>
        <w:rPr>
          <w:lang w:val="el" w:eastAsia="el"/>
        </w:rPr>
        <w:t xml:space="preserve"> Δαπάνες ή άλλες πράξεις, οι οποίες διενεργούνται μετά από την ημερομηνία υποβολής του αιτήματος ελέγχου, λαμβάνονται υπόψη για την ολοκλήρωση του επενδυτικού σχεδίου, χωρίς να συνυπολογίζονται στην οριστικοποίηση του ενισχυόμενου κόστους της επένδυσης.</w:t>
      </w:r>
    </w:p>
    <w:p>
      <w:pPr>
        <w:pStyle w:val="MainText"/>
        <w:spacing w:before="120" w:after="0"/>
        <w:rPr>
          <w:lang w:val="el" w:eastAsia="el"/>
        </w:rPr>
      </w:pPr>
      <w:r>
        <w:rPr>
          <w:b/>
          <w:bCs/>
          <w:lang w:val="el" w:eastAsia="el"/>
        </w:rPr>
        <w:t>10.</w:t>
      </w:r>
      <w:r>
        <w:rPr>
          <w:lang w:val="el" w:eastAsia="el"/>
        </w:rPr>
        <w:t xml:space="preserve"> Σε περίπτωση μη επιβεβαίωσης των δηλωθέντων με την αίτηση ελέγχου στοιχείων από το όργανο ελέγχου, ακολουθείται η διαδικασία που προβλέπεται στο άρθρο 28. Ο έλεγχος των δικαιολογητικών, που συνοδεύουν την αίτηση ελέγχου, πραγματοποιείται από τα όργανα ελέγχου του άρθρου 120.</w:t>
      </w:r>
    </w:p>
    <w:p>
      <w:pPr>
        <w:pStyle w:val="MainText"/>
        <w:spacing w:before="120" w:after="0"/>
        <w:rPr>
          <w:lang w:val="el" w:eastAsia="el"/>
        </w:rPr>
      </w:pPr>
      <w:r>
        <w:rPr>
          <w:b/>
          <w:bCs/>
          <w:lang w:val="el" w:eastAsia="el"/>
        </w:rPr>
        <w:t>11.</w:t>
      </w:r>
      <w:r>
        <w:rPr>
          <w:lang w:val="el" w:eastAsia="el"/>
        </w:rPr>
        <w:t xml:space="preserve"> Αν, στο πλαίσιο πιστοποίησης της υλοποίησης του φυσικού και οικονομικού αντικειμένου της επένδυσης σε ποσοστό πενήντα τοις εκατό (50%) ή εξήντα πέντε τοις εκατό (65%) τουλάχιστον, όπως προβλέπεται στις περ. α’ και β’ της παρ. 3, έχουν καταβληθεί και προκαταβολές έργου για το επενδυτικό σχέδιο, αναγνωρίζεται και πιστοποιείται κόστος προκαταβολών μέχρι ποσοστού σαράντα τοις εκατό (40%) ανά κατηγορία δαπανών στην ημεδαπή και μέχρι ποσοστού πενήντα τοις εκατό (50%) για τις αντίστοιχες δαπάνες που πραγματοποιούνται για την προμήθεια μηχανολογικού και λοιπού εξοπλισμού από την αλλοδαπή, υπό την προϋπόθεση ότι το σύνολο των ανωτέρω πιστοποιούμενων δαπανών για προκαταβολές δεν υπερβαίνει το τριάντα τοις εκατό (30%) του συνολικού εγκεκριμένου κόστους του επενδυτικού σχεδίου.</w:t>
      </w:r>
    </w:p>
    <w:p>
      <w:pPr>
        <w:pStyle w:val="MainText"/>
        <w:spacing w:before="120" w:after="0"/>
        <w:rPr>
          <w:lang w:val="el" w:eastAsia="el"/>
        </w:rPr>
      </w:pPr>
      <w:r>
        <w:rPr>
          <w:b/>
          <w:bCs/>
          <w:lang w:val="el" w:eastAsia="el"/>
        </w:rPr>
        <w:t>12.</w:t>
      </w:r>
      <w:r>
        <w:rPr>
          <w:lang w:val="el" w:eastAsia="el"/>
        </w:rPr>
        <w:t xml:space="preserve"> Οι δαπάνες για τις προκαταβολές πρέπει να αποδεικνύονται από επίσημα και νόμιμα παραστατικά, σύμφωνα με τη φορολογική νομοθεσία, όπως προεμβάσματα, ανοίγματα πιστώσεων ή απλές αποδείξεις ή τιμολόγια, και να συνοδεύονται από συμφωνητικό παραγγελίας, με λεπτομερή περιγραφή των παραγγελθέντων ειδών και έργων.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Τροποποιήσεις επενδυτικών σχεδίων</w:t>
      </w:r>
    </w:p>
    <w:p>
      <w:pPr>
        <w:pStyle w:val="MainText"/>
        <w:spacing w:before="120" w:after="0"/>
        <w:rPr>
          <w:lang w:val="el" w:eastAsia="el"/>
        </w:rPr>
      </w:pPr>
      <w:r>
        <w:rPr>
          <w:b/>
          <w:bCs/>
          <w:lang w:val="el" w:eastAsia="el"/>
        </w:rPr>
        <w:t>1.</w:t>
      </w:r>
      <w:r>
        <w:rPr>
          <w:lang w:val="el" w:eastAsia="el"/>
        </w:rPr>
        <w:t xml:space="preserve"> Η τροποποίηση όρων της απόφασης υπαγωγής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αιτήματος τελικού ελέγχου. Μετά την υποβολή αιτήματος τελικού ελέγχου και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μακροχρόνιων υποχρεώσεων, κατά τα οριζόμενα στο άρθρο 25.</w:t>
      </w:r>
    </w:p>
    <w:p>
      <w:pPr>
        <w:pStyle w:val="MainText"/>
        <w:spacing w:before="120" w:after="0"/>
        <w:rPr>
          <w:lang w:val="el" w:eastAsia="el"/>
        </w:rPr>
      </w:pPr>
      <w:r>
        <w:rPr>
          <w:b/>
          <w:bCs/>
          <w:lang w:val="el" w:eastAsia="el"/>
        </w:rPr>
        <w:t>2.</w:t>
      </w:r>
      <w:r>
        <w:rPr>
          <w:lang w:val="el" w:eastAsia="el"/>
        </w:rPr>
        <w:t xml:space="preserve"> Τα αιτήματα τροποποίησης ή έγκρισης μεταβολής στοιχείων της παρ. 1 υποβάλλονται στις παρακάτω περιπτώσεις:</w:t>
      </w:r>
    </w:p>
    <w:p>
      <w:pPr>
        <w:spacing w:before="240" w:after="240"/>
        <w:rPr>
          <w:lang w:val="el" w:eastAsia="el"/>
        </w:rPr>
      </w:pPr>
      <w:r>
        <w:rPr>
          <w:lang w:val="el" w:eastAsia="el"/>
        </w:rPr>
        <w:t>α. Ουσιώδεις διαφοροποιήσεις του φυσικού και οικονομικού αντικειμένου ή μείωση της δυναμικότητας του επενδυτικού σχεδίου,</w:t>
      </w:r>
    </w:p>
    <w:p>
      <w:pPr>
        <w:spacing w:before="240" w:after="240"/>
        <w:rPr>
          <w:lang w:val="el" w:eastAsia="el"/>
        </w:rPr>
      </w:pPr>
      <w:r>
        <w:rPr>
          <w:lang w:val="el" w:eastAsia="el"/>
        </w:rPr>
        <w:t>β. αλλαγή του φορέα της επένδυσης λόγω συγχώνευσης ή διάσπασης,</w:t>
      </w:r>
    </w:p>
    <w:p>
      <w:pPr>
        <w:spacing w:before="240" w:after="240"/>
        <w:rPr>
          <w:lang w:val="el" w:eastAsia="el"/>
        </w:rPr>
      </w:pPr>
      <w:r>
        <w:rPr>
          <w:lang w:val="el" w:eastAsia="el"/>
        </w:rPr>
        <w:t>γ. αλλαγή του τόπου εγκατάστασης,</w:t>
      </w:r>
    </w:p>
    <w:p>
      <w:pPr>
        <w:spacing w:before="240" w:after="240"/>
        <w:rPr>
          <w:lang w:val="el" w:eastAsia="el"/>
        </w:rPr>
      </w:pPr>
      <w:r>
        <w:rPr>
          <w:lang w:val="el" w:eastAsia="el"/>
        </w:rPr>
        <w:t>δ. αλλαγή τρόπου χρηματοδότησης της επένδυσης, καθώς και αλλαγή του τρόπου απόκτησης των ενισχυόμενων δαπανών (συμβατική χρηματοδοτική μίσθωση (leasing)) σε περίπτωση που, για τις ενισχυόμενες δαπάνες, έχει εγκριθεί η ενίσχυση της φορολογικής απαλλαγής χωρίς να επέλθει μεταβολή στη μορφή της ενίσχυσης,</w:t>
      </w:r>
    </w:p>
    <w:p>
      <w:pPr>
        <w:spacing w:before="240" w:after="240"/>
        <w:rPr>
          <w:lang w:val="el" w:eastAsia="el"/>
        </w:rPr>
      </w:pPr>
      <w:r>
        <w:rPr>
          <w:lang w:val="el" w:eastAsia="el"/>
        </w:rPr>
        <w:t>ε. παράταση του χρόνου ολοκλήρωσης της επένδυσης,</w:t>
      </w:r>
    </w:p>
    <w:p>
      <w:pPr>
        <w:spacing w:before="240" w:after="240"/>
        <w:rPr>
          <w:lang w:val="el" w:eastAsia="el"/>
        </w:rPr>
      </w:pPr>
      <w:r>
        <w:rPr>
          <w:lang w:val="el" w:eastAsia="el"/>
        </w:rPr>
        <w:t>στ. αλλαγή άλλων όρων της απόφασης υπαγωγής, οι οποίοι μπορεί να προσδιορίζονται ειδικότερα στην απόφαση προκήρυξης του καθεστώτος,</w:t>
      </w:r>
    </w:p>
    <w:p>
      <w:pPr>
        <w:spacing w:before="240" w:after="240"/>
        <w:rPr>
          <w:lang w:val="el" w:eastAsia="el"/>
        </w:rPr>
      </w:pPr>
      <w:r>
        <w:rPr>
          <w:lang w:val="el" w:eastAsia="el"/>
        </w:rPr>
        <w:t>ζ. εκμίσθωση της ενισχυθείσας επένδυσης.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Τα αιτήματα της παρ. 2 υποβάλλονται μέσω του Πληροφοριακού Συστήματος του Αναπτυξιακού Νόμου (ΠΣΑν) και γίνονται δεκτά, εφόσον συντρέχουν σωρευτικά οι ακόλουθες προϋποθέσεις:</w:t>
      </w:r>
    </w:p>
    <w:p>
      <w:pPr>
        <w:spacing w:before="240" w:after="240"/>
        <w:rPr>
          <w:lang w:val="el" w:eastAsia="el"/>
        </w:rPr>
      </w:pPr>
      <w:r>
        <w:rPr>
          <w:lang w:val="el" w:eastAsia="el"/>
        </w:rPr>
        <w:t>α. Εξακολουθούν να τηρούνται οι όροι και οι προϋποθέσεις της απόφασης προκήρυξης και της εγκριτικής απόφασης,</w:t>
      </w:r>
    </w:p>
    <w:p>
      <w:pPr>
        <w:spacing w:before="240" w:after="240"/>
        <w:rPr>
          <w:lang w:val="el" w:eastAsia="el"/>
        </w:rPr>
      </w:pPr>
      <w:r>
        <w:rPr>
          <w:lang w:val="el" w:eastAsia="el"/>
        </w:rPr>
        <w:t>β. εξακολουθούν να εξυπηρετούνται οι αρχικοί στόχοι της επένδυσης και να διατηρείται ο ολοκληρωμένος χαρακτήρας της,</w:t>
      </w:r>
    </w:p>
    <w:p>
      <w:pPr>
        <w:spacing w:before="240" w:after="240"/>
        <w:rPr>
          <w:lang w:val="el" w:eastAsia="el"/>
        </w:rPr>
      </w:pPr>
      <w:r>
        <w:rPr>
          <w:lang w:val="el" w:eastAsia="el"/>
        </w:rPr>
        <w:t>γ. δεν διαφοροποιούνται κριτήρια επιλεξιμότητας και υπαγωγής, σύμφωνα με όσα προβλέπονται στην απόφαση προκήρυξης,</w:t>
      </w:r>
    </w:p>
    <w:p>
      <w:pPr>
        <w:spacing w:before="240" w:after="240"/>
        <w:rPr>
          <w:lang w:val="el" w:eastAsia="el"/>
        </w:rPr>
      </w:pPr>
      <w:r>
        <w:rPr>
          <w:lang w:val="el" w:eastAsia="el"/>
        </w:rPr>
        <w:t>δ. 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w:t>
      </w:r>
    </w:p>
    <w:p>
      <w:pPr>
        <w:spacing w:before="240" w:after="240"/>
        <w:rPr>
          <w:lang w:val="el" w:eastAsia="el"/>
        </w:rPr>
      </w:pPr>
      <w:r>
        <w:rPr>
          <w:lang w:val="el" w:eastAsia="el"/>
        </w:rPr>
        <w:t>ε. πληρούνται οι ειδικοί όροι για κάθε περίπτωση τροποποίησης ή μεταβολής στοιχείων, που ορίζονται στην παρούσα προκήρυξη.</w:t>
      </w:r>
    </w:p>
    <w:p>
      <w:pPr>
        <w:pStyle w:val="MainText"/>
        <w:spacing w:before="120" w:after="0"/>
        <w:rPr>
          <w:lang w:val="el" w:eastAsia="el"/>
        </w:rPr>
      </w:pPr>
      <w:r>
        <w:rPr>
          <w:b/>
          <w:bCs/>
          <w:lang w:val="el" w:eastAsia="el"/>
        </w:rPr>
        <w:t>4.</w:t>
      </w:r>
      <w:r>
        <w:rPr>
          <w:lang w:val="el" w:eastAsia="el"/>
        </w:rPr>
        <w:t xml:space="preserve"> Ειδικοί όροι και προϋποθέσεις έγκρισης αιτημάτων τροποποίησης ή μεταβολής στοιχείων.</w:t>
      </w:r>
    </w:p>
    <w:p>
      <w:pPr>
        <w:pStyle w:val="StructureList1"/>
        <w:spacing w:before="120" w:after="0"/>
        <w:rPr>
          <w:lang w:val="el" w:eastAsia="el"/>
        </w:rPr>
      </w:pPr>
      <w:r>
        <w:rPr>
          <w:lang w:val="el" w:eastAsia="el"/>
        </w:rPr>
        <w:t>α)</w:t>
      </w:r>
      <w:r>
        <w:rPr>
          <w:lang w:val="en" w:eastAsia="en"/>
        </w:rPr>
        <w:tab/>
      </w:r>
      <w:r>
        <w:rPr>
          <w:lang w:val="el" w:eastAsia="el"/>
        </w:rPr>
        <w:t>Αίτημα τροποποίησης φυσικού και οικονομικού αντικειμένου υποβάλλεται σε περίπτωση: (i) προσθήκης νέας κατηγορίας ενισχυόμενης δαπάνης ή/και (ii) ουσιωδών διαφοροποιήσεων επί του εγκεκριμένου φυσικού αντικειμένου του επενδυτικού σχεδίου ή/και (iii) μείωσης της δυναμικότητας του επενδυτικού σχεδίου μεγαλύτερης του 5% της εγκεκριμένης ή/και (v) μεταβολής των παγίων στοιχείων ενεργητικού που χρησιμοποιούνται εκ νέου σε περίπτωση διαφοροποίησης της παραγωγής μιας μονάδας σε προϊόντα ή υπηρεσίες που δεν έχουν παραχθεί ποτέ σε αυτήν (περ. 1.γ. του άρθρου 16 της παρούσας). Το αίτημα γίνεται αποδεκτό εφόσον πληρούνται οι προϋποθέσεις της παραγράφου 3 καθώς και οι παρακάτω όροι:</w:t>
      </w:r>
    </w:p>
    <w:p>
      <w:pPr>
        <w:spacing w:before="240" w:after="240"/>
        <w:rPr>
          <w:lang w:val="el" w:eastAsia="el"/>
        </w:rPr>
      </w:pPr>
      <w:r>
        <w:rPr>
          <w:lang w:val="el" w:eastAsia="el"/>
        </w:rPr>
        <w:t>i. H μεταφορά επιλέξιμων δαπανών μεταξύ διαφορετικών κατηγοριών εντός της ίδιας ομάδας δαπανών είναι δυνατή υπό τις προϋποθέσεις ότι η αύξηση του επιλέξιμου κόστους ανά κατηγορία δαπάνης δεν υπερβαίνει το 10% του συνόλου του εγκεκριμένου επιλέξιμου κόστους της αντίστοιχης ομάδας δαπανών και το 100% του εγκεκριμένου επιλέξιμου κόστους της κατηγορίας. Η τελευταία προϋπόθεση δεν εφαρμόζεται στην περίπτωση προσθήκης νέας κατηγορίας δαπάνης. Σε κάθε περίπτωση δεν μπορεί να επέρχεται αύξηση του εγκεκριμένου επιλέξιμου και ενισχυόμενου κόστους της ομάδας δαπανών. Τυχόν υπερβάλλον κόστος δεν ενισχύεται.</w:t>
      </w:r>
    </w:p>
    <w:p>
      <w:pPr>
        <w:spacing w:before="240" w:after="240"/>
        <w:rPr>
          <w:lang w:val="el" w:eastAsia="el"/>
        </w:rPr>
      </w:pPr>
      <w:r>
        <w:rPr>
          <w:lang w:val="el" w:eastAsia="el"/>
        </w:rPr>
        <w:t>ii. Δεν είναι δυνατή η μεταφορά δαπανών μεταξύ διαφορετικών ομάδων δαπανών των άρθρων 6 και 7 της παρούσης ήτοι, α) δαπανών για περιφερειακές ενισχύσεις,</w:t>
      </w:r>
    </w:p>
    <w:p>
      <w:pPr>
        <w:pStyle w:val="StructureList1"/>
        <w:spacing w:before="120" w:after="0"/>
        <w:rPr>
          <w:lang w:val="el" w:eastAsia="el"/>
        </w:rPr>
      </w:pPr>
      <w:r>
        <w:rPr>
          <w:lang w:val="el" w:eastAsia="el"/>
        </w:rPr>
        <w:t>β)</w:t>
      </w:r>
      <w:r>
        <w:rPr>
          <w:lang w:val="en" w:eastAsia="en"/>
        </w:rPr>
        <w:tab/>
      </w:r>
      <w:r>
        <w:rPr>
          <w:lang w:val="el" w:eastAsia="el"/>
        </w:rPr>
        <w:t>δαπανών για συμβουλευτικές υπηρεσίες σε μικρές και πολύ μικρές επιχειρήσεις (άρθρο 18 Γ.Α.Κ.),</w:t>
      </w:r>
    </w:p>
    <w:p>
      <w:pPr>
        <w:pStyle w:val="StructureList1"/>
        <w:spacing w:before="120" w:after="0"/>
        <w:rPr>
          <w:lang w:val="el" w:eastAsia="el"/>
        </w:rPr>
      </w:pPr>
      <w:r>
        <w:rPr>
          <w:lang w:val="el" w:eastAsia="el"/>
        </w:rPr>
        <w:t>γ)</w:t>
      </w:r>
      <w:r>
        <w:rPr>
          <w:lang w:val="en" w:eastAsia="en"/>
        </w:rPr>
        <w:tab/>
      </w:r>
      <w:r>
        <w:rPr>
          <w:lang w:val="el" w:eastAsia="el"/>
        </w:rPr>
        <w:t>δαπανών για επαγγελματική κατάρτιση και</w:t>
      </w:r>
    </w:p>
    <w:p>
      <w:pPr>
        <w:pStyle w:val="StructureList1"/>
        <w:spacing w:before="120" w:after="0"/>
        <w:rPr>
          <w:lang w:val="el" w:eastAsia="el"/>
        </w:rPr>
      </w:pPr>
      <w:r>
        <w:rPr>
          <w:lang w:val="el" w:eastAsia="el"/>
        </w:rPr>
        <w:t>δ)</w:t>
      </w:r>
      <w:r>
        <w:rPr>
          <w:lang w:val="en" w:eastAsia="en"/>
        </w:rPr>
        <w:tab/>
      </w:r>
      <w:r>
        <w:rPr>
          <w:lang w:val="el" w:eastAsia="el"/>
        </w:rPr>
        <w:t>δαπανών για συμμετοχή ΜμΕ σε εμπορικές εκθέσεις, όπως αυτές προσδιορίζονται στην απόφαση υπαγωγής.</w:t>
      </w:r>
    </w:p>
    <w:p>
      <w:pPr>
        <w:spacing w:before="240" w:after="240"/>
        <w:rPr>
          <w:lang w:val="el" w:eastAsia="el"/>
        </w:rPr>
      </w:pPr>
      <w:r>
        <w:rPr>
          <w:lang w:val="el" w:eastAsia="el"/>
        </w:rPr>
        <w:t>iii. Δεν επέρχεται υπέρβαση των ορίων των επιμέρους κατηγοριών δαπανών, όπως αυτά προσδιορίζονται από τις σχετικές διατάξεις των άρθρων 6 και 7 της παρούσας.</w:t>
      </w:r>
    </w:p>
    <w:p>
      <w:pPr>
        <w:spacing w:before="240" w:after="240"/>
        <w:rPr>
          <w:lang w:val="el" w:eastAsia="el"/>
        </w:rPr>
      </w:pPr>
      <w:r>
        <w:rPr>
          <w:lang w:val="el" w:eastAsia="el"/>
        </w:rPr>
        <w:t>Τυχόν υπερβάλλον κόστος αφαιρείται από το ενισχυόμενο, προκειμένου να πληρούνται τα εκάστοτε όρια.</w:t>
      </w:r>
    </w:p>
    <w:p>
      <w:pPr>
        <w:spacing w:before="240" w:after="240"/>
        <w:rPr>
          <w:lang w:val="el" w:eastAsia="el"/>
        </w:rPr>
      </w:pPr>
      <w:r>
        <w:rPr>
          <w:lang w:val="el" w:eastAsia="el"/>
        </w:rPr>
        <w:t>iv. Δεν επέρχεται μείωση της δυναμικότητας μεγαλύτερη του 25% της εγκεκριμένης συνολικά και ανά παραγόμενο προϊόν, εκτός περιπτώσεων που επιβάλλονται από αλλαγές του θεσμικού πλαισίου αδειοδοτήσεων για την επένδυση που επήλθαν μετά την έκδοση της προκήρυξης του καθεστώτος, οπότε η απόφαση υπαγωγής τροποποιείται ανεξαρτήτως του ποσοστού μείωσης, με αιτιολογημένη κατά περίπτωση αναπροσαρμογή του κόστους της επένδυσης. Σε άλλη περίπτωση, το αίτημα τροποποίησης απορρίπτεται. Για μείωση της δυναμικότητας έως ποσοστού 5% της εγκεκριμένης, δεν απαιτείται υποβολή αιτήματος τροποποίησης και το επενδυτικό σχέδιο δύναται να ολοκληρώνεται με αιτιολογημένη κατά περίπτωση αναπροσαρμογή ή όχι του κόστους της επένδυσης.</w:t>
      </w:r>
    </w:p>
    <w:p>
      <w:pPr>
        <w:spacing w:before="240" w:after="240"/>
        <w:rPr>
          <w:lang w:val="el" w:eastAsia="el"/>
        </w:rPr>
      </w:pPr>
      <w:r>
        <w:rPr>
          <w:lang w:val="el" w:eastAsia="el"/>
        </w:rPr>
        <w:t>v. Το αίτημα συνοδεύεται υποχρεωτικά από αιτιολόγηση της σκοπιμότητάς του καθώς και τεκμηρίωση του κόστους με πρωτότυπες προσφορές προμηθευτών ή συμβάσεις ανάθεσης, προκειμένου να εξεταστεί. Επιπλέον, συνοδεύεται από αναλυτική τεχνική περιγραφή, ενημερωτικά δελτία, αρχιτεκτονικά ή άλλα σχέδια, όπου κατά περίπτωση απαιτείται. Σε περίπτωση που το επενδυτικό σχέδιο αφορά σε διαφοροποίηση της παραγωγής μιας μονάδας σε προϊόντα ή υπηρεσίες που δεν έχουν παραχθεί ποτέ σε αυτήν (περίπτωση αρχικής επένδυσης 1.γ. του άρθρου 16 της παρούσας), ο φορέας θα πρέπει να συνυποβάλει Υπεύθυνη Δήλωση ότι τα υφιστάμενα κατά την αίτηση υπαγωγής πάγια στοιχεία ενεργητικού της επιχείρησης που θα χρησιμοποιηθούν εκ νέου στην επένδυση, δεν μεταβάλλονται λόγω της τροποποίησης. Σε διαφορετική περίπτωση, προκειμένου να τεκμηριώνεται ο χαρακτήρας αρχικής επένδυσης του σχεδίου και μετά την αιτούμενη τροποποίηση, πρέπει να υποβληθεί νέα κατάσταση των εν λόγω παγίων, συνοδευόμενη με τα προβλεπόμενα στο Παράρτημα Α' δικαιολογητικά (Κεφ. Γ.παρ. 8.ii, απόσπασμα του Μητρώου Παγίων με την αναπόσβεστη αξία τους κατά το χρόνο της αίτησης υπαγωγής).</w:t>
      </w:r>
    </w:p>
    <w:p>
      <w:pPr>
        <w:spacing w:before="240" w:after="240"/>
        <w:rPr>
          <w:lang w:val="el" w:eastAsia="el"/>
        </w:rPr>
      </w:pPr>
      <w:r>
        <w:rPr>
          <w:lang w:val="el" w:eastAsia="el"/>
        </w:rPr>
        <w:t>vi. Για την εξέταση του αιτήματος δεν απαιτείται επανεξέταση της βαθμολογίας που έλαβε το επενδυτικό σχέδιο κατά την υπαγωγή του στις διατάξεις της παρούσας προκήρυξης με την επιφύλαξη των διατάξεων του επόμενου εδαφίου</w:t>
      </w:r>
    </w:p>
    <w:p>
      <w:pPr>
        <w:spacing w:before="240" w:after="240"/>
        <w:rPr>
          <w:lang w:val="el" w:eastAsia="el"/>
        </w:rPr>
      </w:pPr>
      <w:r>
        <w:rPr>
          <w:lang w:val="el" w:eastAsia="el"/>
        </w:rPr>
        <w:t>viii. Σε περίπτωση που το σύνολο ή τμήμα της επένδυσης υλοποιείται σε διατηρητέο κτίριο, τυχόν αίτημα τροποποίησης εξετάζεται υπό την προϋπόθεση ότι συνεχίζει να υλοποιείται σε διατηρητέο κτίριο.</w:t>
      </w:r>
    </w:p>
    <w:p>
      <w:pPr>
        <w:pStyle w:val="StructureList1"/>
        <w:spacing w:before="120" w:after="0"/>
        <w:rPr>
          <w:lang w:val="el" w:eastAsia="el"/>
        </w:rPr>
      </w:pPr>
      <w:r>
        <w:rPr>
          <w:lang w:val="el" w:eastAsia="el"/>
        </w:rPr>
        <w:t>β)</w:t>
      </w:r>
      <w:r>
        <w:rPr>
          <w:lang w:val="en" w:eastAsia="en"/>
        </w:rPr>
        <w:tab/>
      </w:r>
      <w:r>
        <w:rPr>
          <w:lang w:val="el" w:eastAsia="el"/>
        </w:rPr>
        <w:t>Αιτήματα αλλαγής του φορέα της επένδυσης κατά την υλοποίηση, λόγω συγχώνευσης ή διάσπασης, εξετάζονται και γίνονται αποδεκτά υπό τους εξής όρους, πλέον των γενικών προϋποθέσεων της παρ. 3:</w:t>
      </w:r>
    </w:p>
    <w:p>
      <w:pPr>
        <w:spacing w:before="240" w:after="240"/>
        <w:rPr>
          <w:lang w:val="el" w:eastAsia="el"/>
        </w:rPr>
      </w:pPr>
      <w:r>
        <w:rPr>
          <w:lang w:val="el" w:eastAsia="el"/>
        </w:rPr>
        <w:t>i. Πρόθεση ολοκλήρωσης της επένδυσης από το νέο φορέα.</w:t>
      </w:r>
    </w:p>
    <w:p>
      <w:pPr>
        <w:spacing w:before="240" w:after="240"/>
        <w:rPr>
          <w:lang w:val="el" w:eastAsia="el"/>
        </w:rPr>
      </w:pPr>
      <w:r>
        <w:rPr>
          <w:lang w:val="el" w:eastAsia="el"/>
        </w:rPr>
        <w:t>ii. Καθολική διαδοχή του φορέα από τον νέο, ως προς όλα τα δικαιώματα, υποχρεώσεις και έννομες σχέσεις του ή, σε περίπτωση διάσπασης, κατ` ελάχιστον ως προς αυτές που απορρέουν από την απόφαση υπαγωγής.</w:t>
      </w:r>
    </w:p>
    <w:p>
      <w:pPr>
        <w:spacing w:before="240" w:after="240"/>
        <w:rPr>
          <w:lang w:val="el" w:eastAsia="el"/>
        </w:rPr>
      </w:pPr>
      <w:r>
        <w:rPr>
          <w:lang w:val="el" w:eastAsia="el"/>
        </w:rPr>
        <w:t>iii. Κατά την εξέταση του αιτήματος εξετάζονται επιπλέον, το μέγεθος του νέου φορέα και η σώρευση της ενίσχυσης με τυχόν άλλες ενισχύσεις, και εφόσον απαιτείται, μειώνεται το ποσοστό ή το ποσό ενίσχυσης προκειμένου να πληρούνται όλοι οι όροι νομιμότητας για το επενδυτικό σχέδιο.</w:t>
      </w:r>
    </w:p>
    <w:p>
      <w:pPr>
        <w:spacing w:before="240" w:after="240"/>
        <w:rPr>
          <w:lang w:val="el" w:eastAsia="el"/>
        </w:rPr>
      </w:pPr>
      <w:r>
        <w:rPr>
          <w:lang w:val="el" w:eastAsia="el"/>
        </w:rPr>
        <w:t>iv. Το αίτημα συνοδεύεται υποχρεωτικά από τα εξής δικαιολογητικά: α) επιστολή του νόμιμου εκπροσώπου του φορέα για την αλλαγή β) σε περίπτωση συγχώνευσης, Υπεύθυνη Δήλωση του νόμιμου εκπροσώπου της συγχωνευόμενης ή απορροφώσας επιχείρησης, με την οποία δηλώνονται η πρόθεση ολοκλήρωσης της επένδυσης καθώς και τυχόν επενδυτικά σχέδια της επιχείρησης και των συνδεδεμένων ή συνεργαζόμενων επιχειρήσεων αυτής που έχουν υπαχθεί στο ν. 4887/2022. γ) σύντομο εταιρικό προφίλ της συγχωνευόμενης ή απορροφώσας επιχείρησης δ) Δήλωση Μεγέθους για τις υπό συγχώνευση επιχειρήσεις, συμπεριλαμβανομένου και του φορέα της επένδυσης, συνοδευόμενη με τα δικαιολογητικά τεκμηρίωσης που προβλέπονται στο Παράρτημα Α, Κεφ. Γ.παρ.7 της παρούσας, επίκαιρα κατά το χρόνο υποβολής του αιτήματος υπαγωγής ε) τυχόν λοιπά δικαιολογητικά για την τεκμηρίωση του σημείου iii ανωτέρω, εφόσον απαιτείται.</w:t>
      </w:r>
    </w:p>
    <w:p>
      <w:pPr>
        <w:spacing w:before="240" w:after="240"/>
        <w:rPr>
          <w:lang w:val="el" w:eastAsia="el"/>
        </w:rPr>
      </w:pPr>
      <w:r>
        <w:rPr>
          <w:lang w:val="el" w:eastAsia="el"/>
        </w:rPr>
        <w:t>v. Για την εξέταση του αιτήματος δεν απαιτείται επανεξέταση της βαθμολογίας που έλαβε το επενδυτικό σχέδιο κατά την υπαγωγή του στις διατάξεις της παρούσας προκήρυξης.</w:t>
      </w:r>
    </w:p>
    <w:p>
      <w:pPr>
        <w:spacing w:before="240" w:after="240"/>
        <w:rPr>
          <w:lang w:val="el" w:eastAsia="el"/>
        </w:rPr>
      </w:pPr>
      <w:r>
        <w:rPr>
          <w:lang w:val="el" w:eastAsia="el"/>
        </w:rPr>
        <w:t>Εφόσον το αίτημα αλλαγής φορέα υποβάλλεται μετά την έκδοση της απόφασης ολοκλήρωσης του επενδυτικού σχεδίου, γίνεται αποδεκτό υπό τον όρο συνέχισης της παραγωγικής λειτουργίας της επένδυσης στο ίδιο αντικείμενο, καθ’ όλο το διάστημα τήρησης μακροχρόνιων υποχρεώσεων. Στην περίπτωση αυτή το αίτημα συνοδεύεται από τα δικαιολογητικά των εδαφίων α, γ και ε της προηγούμενης παραγράφου και εκδίδεται απόφαση έγκρισης της μεταβολής.</w:t>
      </w:r>
    </w:p>
    <w:p>
      <w:pPr>
        <w:pStyle w:val="StructureList1"/>
        <w:spacing w:before="120" w:after="0"/>
        <w:rPr>
          <w:lang w:val="el" w:eastAsia="el"/>
        </w:rPr>
      </w:pPr>
      <w:r>
        <w:rPr>
          <w:lang w:val="el" w:eastAsia="el"/>
        </w:rPr>
        <w:t>γ)</w:t>
      </w:r>
      <w:r>
        <w:rPr>
          <w:lang w:val="en" w:eastAsia="en"/>
        </w:rPr>
        <w:tab/>
      </w:r>
      <w:r>
        <w:rPr>
          <w:lang w:val="el" w:eastAsia="el"/>
        </w:rPr>
        <w:t>Αιτήματα αλλαγής τόπου εγκατάστασης, εξετάζονται και γίνονται αποδεκτά υπό τους εξής όρους, πλέον των γενικών προϋποθέσεων της παρ. 3:</w:t>
      </w:r>
    </w:p>
    <w:p>
      <w:pPr>
        <w:spacing w:before="240" w:after="240"/>
        <w:rPr>
          <w:lang w:val="el" w:eastAsia="el"/>
        </w:rPr>
      </w:pPr>
      <w:r>
        <w:rPr>
          <w:lang w:val="el" w:eastAsia="el"/>
        </w:rPr>
        <w:t>i. Η επένδυση διατηρείται στην ίδια Περιφέρεια (NUTS 2) εντός της οποίας χορηγήθηκε η ενίσχυση και δεν επέρχεται μεταβολή του είδους και των επιμέρους ποσοστών ενίσχυσης ανά ομάδα επιλέξιμων δαπανών.</w:t>
      </w:r>
    </w:p>
    <w:p>
      <w:pPr>
        <w:spacing w:before="240" w:after="240"/>
        <w:rPr>
          <w:lang w:val="el" w:eastAsia="el"/>
        </w:rPr>
      </w:pPr>
      <w:r>
        <w:rPr>
          <w:lang w:val="el" w:eastAsia="el"/>
        </w:rPr>
        <w:t>ii. Το αίτημα αλλαγής τόπου εγκατάστασης συνοδεύεται υποχρεωτικά από τα εξής δικαιολογητικά: α) τεκμηρίωση της σκοπιμότητας του αιτήματος, β) στοιχεία τεκμηρίωσης της διαθεσιμότητας του τόπου εγκατάστασης σύμφωνα με τα προβλεπόμενα δικαιολογητικά στο Παράρτημα Α της παρούσας προκήρυξης, γ) δήλωση του φορέα.</w:t>
      </w:r>
    </w:p>
    <w:p>
      <w:pPr>
        <w:spacing w:before="240" w:after="240"/>
        <w:rPr>
          <w:lang w:val="el" w:eastAsia="el"/>
        </w:rPr>
      </w:pPr>
      <w:r>
        <w:rPr>
          <w:lang w:val="el" w:eastAsia="el"/>
        </w:rPr>
        <w:t>iii. Αν η αλλαγή τόπου εγκατάστασης επισύρει ουσιώδεις διαφοροποιήσεις επί του εγκεκριμένου φυσικού αντικειμένου, υποβάλλεται και αίτημα τροποποίησης φυσικού αντικειμένου σύμφωνα με τις διατάξεις της περίπτωσης α.</w:t>
      </w:r>
    </w:p>
    <w:p>
      <w:pPr>
        <w:pStyle w:val="StructureList1"/>
        <w:spacing w:before="120" w:after="0"/>
        <w:rPr>
          <w:lang w:val="el" w:eastAsia="el"/>
        </w:rPr>
      </w:pPr>
      <w:r>
        <w:rPr>
          <w:lang w:val="el" w:eastAsia="el"/>
        </w:rPr>
        <w:t>δ)</w:t>
      </w:r>
      <w:r>
        <w:rPr>
          <w:lang w:val="en" w:eastAsia="en"/>
        </w:rPr>
        <w:tab/>
      </w:r>
      <w:r>
        <w:rPr>
          <w:lang w:val="el" w:eastAsia="el"/>
        </w:rPr>
        <w:t>Αιτήματα αλλαγής του τρόπου χρηματοδότησης του ενισχυόμενου κόστους του επενδυτικού σχεδίου, με ίδια κεφάλαια ή με εξωτερική χρηματοδότηση και του τρόπου απόκτησης των ενισχυόμενων δαπανών (συμβατική χρηματοδοτική μίσθωση σε περίπτωση που, για τις ενισχυόμενες δαπάνες, έχει εγκριθεί η ενίσχυση της φορολογικής απαλλαγής, χωρίς να επέλθει μεταβολή στη μορφή της ενίσχυσης), εξετάζονται και γίνονται αποδεκτά υπό τους παρακάτω όρους, πλέον των γενικών προϋποθέσεων της παρ. 3:</w:t>
      </w:r>
    </w:p>
    <w:p>
      <w:pPr>
        <w:spacing w:before="240" w:after="240"/>
        <w:rPr>
          <w:lang w:val="el" w:eastAsia="el"/>
        </w:rPr>
      </w:pPr>
      <w:r>
        <w:rPr>
          <w:lang w:val="el" w:eastAsia="el"/>
        </w:rPr>
        <w:t>i. Η αιτούμενη αλλαγή του τρόπου χρηματοδότησης πρέπει να είναι σύμφωνη με τις διατάξεις του άρθρου 14 της παρούσας προκήρυξης.</w:t>
      </w:r>
    </w:p>
    <w:p>
      <w:pPr>
        <w:spacing w:before="240" w:after="240"/>
        <w:rPr>
          <w:lang w:val="el" w:eastAsia="el"/>
        </w:rPr>
      </w:pPr>
      <w:r>
        <w:rPr>
          <w:lang w:val="el" w:eastAsia="el"/>
        </w:rPr>
        <w:t>ii. Η μεταβολή στον τρόπο χρηματοδότησης του επενδυτικού σχεδίου, δεν επιφέρει μείωση της συνολικής βαθμολογίας του επενδυτικού σχεδίου, κατά το χρόνο αξιολόγησης και υπαγωγής του, κάτω του ορίου που προσδιορίζεται από τη βαθμολογία του τελευταίου κατά σειρά επενδυτικού σχεδίου του οριστικού πίνακα κατάταξης στον οποίο είχε περιληφθεί το σχέδιο, εφόσον κατά την κατάρτιση του πίνακα είχε εξαντληθεί ο σχετικός προϋπολογισμός κονδυλίων. Σε περίπτωση μη εξάντλησης του προϋπολογισμού μετά και το τελευταίο σχέδιο του οριστικού πίνακα και επάρκειας του υπολειπόμενου ποσού για την ενίσχυση του επενδυτικού σχεδίου, το όριο αποδεκτής μείωσης της βαθμολογίας είναι το ελάχιστο απαιτούμενο.</w:t>
      </w:r>
    </w:p>
    <w:p>
      <w:pPr>
        <w:spacing w:before="240" w:after="240"/>
        <w:rPr>
          <w:lang w:val="el" w:eastAsia="el"/>
        </w:rPr>
      </w:pPr>
      <w:r>
        <w:rPr>
          <w:lang w:val="el" w:eastAsia="el"/>
        </w:rPr>
        <w:t>iii. Το αίτημα αλλαγής του τρόπου χρηματοδότησης της επένδυσης και του τρόπου απόκτησης των ενισχυόμενων δαπανών (συμβατική χρηματοδοτική μίσθωση) σε περίπτωση που, για τις ενισχυόμενες δαπάνες, έχει εγκριθεί η ενίσχυση της φορολογικής απαλλαγής, χωρίς να επέλθει μεταβολή στη μορφή της ενίσχυσης, συνοδεύεται υποχρεωτικά από τα εξής δικαιολογητικά: α) επιστολή του φορέα για την αιτούμενη τροποποίηση, β) έγγραφα/στοιχεία τεκμηρίωσης της δυνατότητας χρηματοδότησης του επενδυτικού σχεδίου με τον νέο τρόπο που αιτείται ο φορέας, όπως απαιτούνται για κάθε περίπτωση χρηματοδότησης, σύμφωνα με τα προβλεπόμενα στο Παράρτημα Α της παρούσας προκήρυξης. Τα έγγραφα και στοιχεία θα πρέπει να είναι επίκαιρα ως προς τον χρόνο υποβολής του αιτήματος τροποποίησης, ιδιαίτερα κατά την περίπτωση που ο φορέας αιτείται ως νέο τρόπο χρηματοδότησης, την κεφαλαιοποίηση ή την ανάλωση υφιστάμενων αποθεματικών, αυτά θα πρέπει να εμφανίζονται στις οικονομικές καταστάσεις της τελευταίας διαχειριστικής χρήσης πριν από την υποβολή του αιτήματος τροποποίησης, βάσει των οποίων θα πρέπει να διαπιστώνεται και η πλήρωση των λοιπών προϋποθέσεων της παρ. 3 του άρθρου 14 της παρούσας, γ) Επικαιροποιημένη βαθμολογία του επενδυτικού σχεδίου με το νέο χρηματοδοτικό σχήμα (βάσει των πινάκων του υποδείγματος που είχανε υποβληθεί κατά την υπαγωγή οι οποίοι θα μεταβάλλονται μόνο ως προς τα νέα δεδομένα βάσει της αιτούμενης αλλαγής, προκειμένου να υπολογίζονται εκ νέου οι δείκτες ιδίων και διαθέσιμων κεφαλαίων και ο δείκτης ικανότητας αποπληρωμής τοκοχρεωλυσίων).</w:t>
      </w:r>
    </w:p>
    <w:p>
      <w:pPr>
        <w:pStyle w:val="StructureList1"/>
        <w:spacing w:before="120" w:after="0"/>
        <w:rPr>
          <w:lang w:val="el" w:eastAsia="el"/>
        </w:rPr>
      </w:pPr>
      <w:r>
        <w:rPr>
          <w:lang w:val="el" w:eastAsia="el"/>
        </w:rPr>
        <w:t>ε)</w:t>
      </w:r>
      <w:r>
        <w:rPr>
          <w:lang w:val="en" w:eastAsia="en"/>
        </w:rPr>
        <w:tab/>
      </w:r>
      <w:r>
        <w:rPr>
          <w:lang w:val="el" w:eastAsia="el"/>
        </w:rPr>
        <w:t>Αιτήματα έγκρισης εκμίσθωσης της ενισχυθείσας επένδυσης, σύμφωνα με τα οριζόμενα στην περ. γζ’ του άρθρου 25, εξετάζονται και γίνονται αποδεκτά υπό τους εξής όρους, πλέον των γενικών προϋποθέσεων της παρ. 3:</w:t>
      </w:r>
    </w:p>
    <w:p>
      <w:pPr>
        <w:spacing w:before="240" w:after="240"/>
        <w:rPr>
          <w:lang w:val="el" w:eastAsia="el"/>
        </w:rPr>
      </w:pPr>
      <w:r>
        <w:rPr>
          <w:lang w:val="el" w:eastAsia="el"/>
        </w:rPr>
        <w:t>i. Φερεγγυότητα του μισθωτή και συνέχιση της λειτουργίας της ενισχυόμενης επένδυσης στο ίδιο παραγωγικό αντικείμενο.</w:t>
      </w:r>
    </w:p>
    <w:p>
      <w:pPr>
        <w:spacing w:before="240" w:after="240"/>
        <w:rPr>
          <w:lang w:val="el" w:eastAsia="el"/>
        </w:rPr>
      </w:pPr>
      <w:r>
        <w:rPr>
          <w:lang w:val="el" w:eastAsia="el"/>
        </w:rPr>
        <w:t>ii. Το αίτημα έγκρισης εκμίσθωσης συνοδεύεται από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σχέδιο σύμβασης εκμίσθωσης της εγκατάστασης με αναφορά στη διάρκεια, μίσθωμα και λοιπούς όρους αυτής, β) επιστολή του νομίμου εκπροσώπου του μισθωτή ως προς την πρόθεση ή και τον προγραμματισμό λειτουργίας της ενισχυόμενης επένδυσης στο ίδιο παραγωγικό αντικείμενο, γ) εταιρικό προφίλ και αντίγραφο τελευταίου καταστατικού του μισθωτή, δ) ασφαλιστική και φορολογική ενημερότητα του μισθωτή.</w:t>
      </w:r>
    </w:p>
    <w:p>
      <w:pPr>
        <w:spacing w:before="240" w:after="240"/>
        <w:rPr>
          <w:lang w:val="el" w:eastAsia="el"/>
        </w:rPr>
      </w:pPr>
      <w:r>
        <w:rPr>
          <w:lang w:val="el" w:eastAsia="el"/>
        </w:rPr>
        <w:t>Εφόσον τα ως άνω αιτήματα συνοδεύονται από αιτιολόγηση της σκοπιμότητάς τους, καθώς και τα απαιτούμενα δικαιολογητικά, η αρμόδια υπηρεσία οφείλει να απαντήσει μέσα σε προθεσμία ενενήντα (90) ημερών από την περιέλευση του αιτήματος σε αυτή. Αν η υπηρεσία αποδεχθεί το αίτημα τροποποίησης ολικά ή μερικά, εισηγείται σχετικά προς το όργανο που εξέδωσε κατά περίπτωση την απόφαση υπαγωγής, για την τροποποίηση της απόφασης υπαγωγής ή την έκδοση απόφασης έγκρισης της μεταβολής αντίστοιχα. Στην αντίθετη περίπτωση, εκδίδει αιτιολογημένη απορριπτική απόφαση, η οποία κοινοποιείται στον φορέα, στη διεύθυνση ηλεκτρονικού ταχυδρομείου, την οποία έχει δηλώσει κατά την εγγραφή του στο Πληροφοριακό Σύστημα του Αναπτυξιακού Νόμου (ΠΣ-Αν.). Νέο αίτημα του ίδιου φορέα για τροποποίηση όρων της απόφασης υπαγωγής με το ίδιο περιεχόμενο δεν εξετάζεται στην ουσία του και αρχειοθετείται.</w:t>
      </w:r>
    </w:p>
    <w:p>
      <w:pPr>
        <w:pStyle w:val="MainText"/>
        <w:spacing w:before="120" w:after="0"/>
        <w:rPr>
          <w:lang w:val="el" w:eastAsia="el"/>
        </w:rPr>
      </w:pPr>
      <w:r>
        <w:rPr>
          <w:b/>
          <w:bCs/>
          <w:lang w:val="el" w:eastAsia="el"/>
        </w:rPr>
        <w:t>5.</w:t>
      </w:r>
      <w:r>
        <w:rPr>
          <w:lang w:val="el" w:eastAsia="el"/>
        </w:rPr>
        <w:t xml:space="preserve"> α. Η τροποποίηση της απόφασης υπαγωγής μπορεί να διενεργηθεί και αυτεπαγγέλτως από την αρμόδια υπηρεσία, εφόσον διαπιστωθεί μεταβολή των όρων της απόφασης υπαγωγής στις περιπτώσεις αλλαγής επωνυμίας ή/και νομικής μορφής του φορέα της επένδυσης, οι οποίες διαπιστώνονται κατά τη διαδικασία γνωστοποίησης μεταβολής στοιχείων του φορέα σύμφωνα με τις παρ. γθ και δ του άρθρου 25 της παρούσας. Για την έκδοση τροποποιητικής απόφασης, κατά την γνωστοποίηση της μεταβολής συνυποβάλλεται υποχρεωτικά ισχύον καταστατικό της επιχείρησης και βεβαίωση της μεταβολής στο ΓΕΜΗ.</w:t>
      </w:r>
    </w:p>
    <w:p>
      <w:pPr>
        <w:spacing w:before="240" w:after="240"/>
        <w:rPr>
          <w:lang w:val="el" w:eastAsia="el"/>
        </w:rPr>
      </w:pPr>
      <w:r>
        <w:rPr>
          <w:lang w:val="el" w:eastAsia="el"/>
        </w:rPr>
        <w:t>β. Εφόσον κατά τη γνωστοποίηση μεταβολής της εταιρικής σύνθεσης του φορέα του επενδυτικού σχεδίου, σύμφωνα με τα οριζόμενα στις παρ. γθ και δ του άρθρου 25 της παρούσας, διαπιστώνεται ότι, λόγω αυτής ο φορέας έπαυσε να είναι πολύ μικρή ή μικρή επιχείρηση ή μεσαία επιχείρηση η υπηρεσία προβαίνει σε εξέταση της πλήρωσης των προϋποθέσεων υπαγωγής και στην προσαρμογή του είδους της ενίσχυσης, εφόσον απαιτείται, και του ποσοστού ενίσχυσης σύμφωνα με το άρθρο 10.</w:t>
      </w:r>
    </w:p>
    <w:p>
      <w:pPr>
        <w:pStyle w:val="MainText"/>
        <w:spacing w:before="120" w:after="0"/>
        <w:rPr>
          <w:lang w:val="el" w:eastAsia="el"/>
        </w:rPr>
      </w:pPr>
      <w:r>
        <w:rPr>
          <w:b/>
          <w:bCs/>
          <w:lang w:val="el" w:eastAsia="el"/>
        </w:rPr>
        <w:t>6.</w:t>
      </w:r>
      <w:r>
        <w:rPr>
          <w:lang w:val="el" w:eastAsia="el"/>
        </w:rPr>
        <w:t xml:space="preserve"> Τα αιτήματα τροποποίησης που υποβάλλονται σύμφωνα με την παρούσα, δύναται να εξετάζονται κατά το στάδιο της ολοκλήρωσης ή της πιστοποίησης του πενήντα τοις εκατό (50%) ή του εξήντα πέντε (65%) της επένδυσης, σε όσες περιπτώσεις, κατ’ επιλογήν του φορέα του επενδυτικού σχεδίου, αυτός υποβάλλει υπεύθυνη δήλωση, περί πλήρωσης όλων των νόμιμων προϋποθέσεων τροποποίησης της απόφασης, όπως ορίζονται στον ν. 4887/2022 και στην παρούσα προκήρυξη. Το παρόν εφαρμόζεται διαζευκτικά σε σχέση με τα προβλεπόμενα στην παρ. 4.</w:t>
      </w:r>
    </w:p>
    <w:p>
      <w:pPr>
        <w:pStyle w:val="MainText"/>
        <w:spacing w:before="120" w:after="0"/>
        <w:rPr>
          <w:lang w:val="el" w:eastAsia="el"/>
        </w:rPr>
      </w:pPr>
      <w:r>
        <w:rPr>
          <w:b/>
          <w:bCs/>
          <w:lang w:val="el" w:eastAsia="el"/>
        </w:rPr>
        <w:t>7.</w:t>
      </w:r>
      <w:r>
        <w:rPr>
          <w:lang w:val="el" w:eastAsia="el"/>
        </w:rPr>
        <w:t xml:space="preserve"> Η προβλεπόμενη στην απόφαση υπαγωγής προθεσμία ολοκλήρωσης του επενδυτικού σχεδίου μπορεί να παραταθεί άπαξ έως δύο (2) έτη κατ` ανώτατο όριο, εφόσον συντρέχουν σωρευτικά οι εξής προϋποθέσεις:</w:t>
      </w:r>
    </w:p>
    <w:p>
      <w:pPr>
        <w:spacing w:before="240" w:after="240"/>
        <w:rPr>
          <w:lang w:val="el" w:eastAsia="el"/>
        </w:rPr>
      </w:pPr>
      <w:r>
        <w:rPr>
          <w:lang w:val="el" w:eastAsia="el"/>
        </w:rPr>
        <w:t>α. Ηλεκτρονική υποβολή του σχετικού αιτήματος πριν από τη λήξη της προθεσμίας ολοκλήρωσης, όπως αυτή ορίζεται αρχικά στην απόφαση υπαγωγής,</w:t>
      </w:r>
    </w:p>
    <w:p>
      <w:pPr>
        <w:spacing w:before="240" w:after="240"/>
        <w:rPr>
          <w:lang w:val="el" w:eastAsia="el"/>
        </w:rPr>
      </w:pPr>
      <w:r>
        <w:rPr>
          <w:lang w:val="el" w:eastAsia="el"/>
        </w:rPr>
        <w:t>β. υλοποίηση του πενήντα τοις εκατό (50%) ή του εξήντα πέντε τοις εκατό (65%) του φυσικού και οικονομικού αντικειμένου.</w:t>
      </w:r>
    </w:p>
    <w:p>
      <w:pPr>
        <w:spacing w:before="240" w:after="240"/>
        <w:rPr>
          <w:lang w:val="el" w:eastAsia="el"/>
        </w:rPr>
      </w:pPr>
      <w:r>
        <w:rPr>
          <w:lang w:val="el" w:eastAsia="el"/>
        </w:rPr>
        <w:t>Η προθεσμία ολοκλήρωσης του επενδυτικού σχεδίου, που προβλέπεται στην απόφαση υπαγωγής ή, ύστερα από έγκριση, παράτασης, σύμφωνα με όσα ορίζονται στην περ. α’, μπορεί,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w:t>
      </w:r>
    </w:p>
    <w:p>
      <w:pPr>
        <w:spacing w:before="240" w:after="240"/>
        <w:rPr>
          <w:lang w:val="el" w:eastAsia="el"/>
        </w:rPr>
      </w:pPr>
      <w:r>
        <w:rPr>
          <w:lang w:val="el" w:eastAsia="el"/>
        </w:rPr>
        <w:t>Αιτήματα παράτασης του χρόνου ολοκλήρωσης της επένδυσης για λόγους ανωτέρας βίας εξετάζονται και γίνονται αποδεκτά υπό τους όρους των γενικών προϋποθέσεων της παρ. 3. Το αίτημα παράτασης για λόγους ανωτέρας βίας υποβάλλεται πριν από τη λήξη της αρχικά εγκεκριμένης ημερομηνίας ολοκλήρωσης και για χρονικό διάστημα ίσο με εκείνο της διακοπής ή της καθυστέρησης, με την προϋπόθεση ότι θα τεκμηριώνεται η δυνατότητα ολοκλήρωσης του επενδυτικού σχεδίου εντός της νέας προθεσμίας. Το αίτημα συνοδεύεται υποχρεωτικά από: α) επιστολή του φορέα στην οποία αναφέρονται αναλυτικά και με χρονική σειρά τα γεγονότα που επέβαλαν τη διακοπή ή την καθυστέρηση των εργασιών υλοποίησης του επενδυτικού σχεδίου και συνιστούν λόγους ανωτέρας βίας, β) επίσημα έγγραφα και στοιχεία τεκμηρίωσης των ανωτέρω, γ) τεχνικό υπόμνημα για το υλοποιηθέν έργο και χρονοδιάγραμμα εργασιών για την ολοκλήρωση της επένδυσης ώστε να τεκμηριώνεται η δυνατότητα υλοποίησης του επενδυτικού σχεδίου εντός της αιτούμενης προθεσμίας.</w:t>
      </w:r>
    </w:p>
    <w:p>
      <w:pPr>
        <w:spacing w:before="240" w:after="240"/>
        <w:rPr>
          <w:lang w:val="el" w:eastAsia="el"/>
        </w:rPr>
      </w:pPr>
      <w:r>
        <w:rPr>
          <w:lang w:val="el" w:eastAsia="el"/>
        </w:rPr>
        <w:t>Το αίτημα παράτασης για λόγους ανωτέρας βίας υποβάλλεται ηλεκτρονικά μέσω του Πληροφοριακού Συστήματος του Αναπτυξιακού Νόμου (ΠΣ-Αν) μέσα στην αρχική ή την παραταθείσα προθεσμία ολοκλήρωσης.</w:t>
      </w:r>
    </w:p>
    <w:p>
      <w:pPr>
        <w:pStyle w:val="MainText"/>
        <w:spacing w:before="120" w:after="0"/>
        <w:rPr>
          <w:lang w:val="el" w:eastAsia="el"/>
        </w:rPr>
      </w:pPr>
      <w:r>
        <w:rPr>
          <w:b/>
          <w:bCs/>
          <w:lang w:val="el" w:eastAsia="el"/>
        </w:rPr>
        <w:t>8.</w:t>
      </w:r>
      <w:r>
        <w:rPr>
          <w:lang w:val="el" w:eastAsia="el"/>
        </w:rPr>
        <w:t xml:space="preserve"> Για την υποβολή αιτημάτων τροποποιήσεων της παρ. 1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(300,00) ευρώ.</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Ολοκλήρωση επενδυτικών σχεδίων και έναρξη παραγωγικής λειτουργίας</w:t>
      </w:r>
    </w:p>
    <w:p>
      <w:pPr>
        <w:pStyle w:val="MainText"/>
        <w:spacing w:before="120" w:after="0"/>
        <w:rPr>
          <w:lang w:val="el" w:eastAsia="el"/>
        </w:rPr>
      </w:pPr>
      <w:r>
        <w:rPr>
          <w:b/>
          <w:bCs/>
          <w:lang w:val="el" w:eastAsia="el"/>
        </w:rPr>
        <w:t>1.</w:t>
      </w:r>
      <w:r>
        <w:rPr>
          <w:lang w:val="el" w:eastAsia="el"/>
        </w:rPr>
        <w:t xml:space="preserve"> O επενδυτής υποβάλλει αίτηση ηλεκτρονικά μέσω του Πληροφοριακού Συστήματος του Αναπτυξιακού Νόμου (ΠΣ-Αν) σύμφωνα με το άρθρο 126 του ν. 4887/2022 για την πιστοποίηση της ολοκλήρωσης και της έναρξης παραγωγικής λειτουργίας της επένδυσης το αργότερο μέσα σε εξήντα (60) ημέρες από τη λήξη της προθεσμίας ολοκλήρωσης της επένδυσης σύμφωνα με όσα ορίζονται στην παρ. 2.</w:t>
      </w:r>
    </w:p>
    <w:p>
      <w:pPr>
        <w:spacing w:before="240" w:after="240"/>
        <w:rPr>
          <w:lang w:val="el" w:eastAsia="el"/>
        </w:rPr>
      </w:pPr>
      <w:r>
        <w:rPr>
          <w:lang w:val="el" w:eastAsia="el"/>
        </w:rPr>
        <w:t>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έχουν χορηγηθεί, σύμφωνα με όσα προβλέπονται στις παρ. 1 και 2 του άρθρου 28.</w:t>
      </w:r>
    </w:p>
    <w:p>
      <w:pPr>
        <w:pStyle w:val="MainText"/>
        <w:spacing w:before="120" w:after="0"/>
        <w:rPr>
          <w:lang w:val="el" w:eastAsia="el"/>
        </w:rPr>
      </w:pPr>
      <w:r>
        <w:rPr>
          <w:b/>
          <w:bCs/>
          <w:lang w:val="el" w:eastAsia="el"/>
        </w:rPr>
        <w:t>2.</w:t>
      </w:r>
      <w:r>
        <w:rPr>
          <w:lang w:val="el" w:eastAsia="el"/>
        </w:rPr>
        <w:t xml:space="preserve">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σαράντα (40) ημερών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pStyle w:val="MainText"/>
        <w:spacing w:before="120" w:after="0"/>
        <w:rPr>
          <w:lang w:val="el" w:eastAsia="el"/>
        </w:rPr>
      </w:pPr>
      <w:r>
        <w:rPr>
          <w:b/>
          <w:bCs/>
          <w:lang w:val="el" w:eastAsia="el"/>
        </w:rPr>
        <w:t>3.</w:t>
      </w:r>
      <w:r>
        <w:rPr>
          <w:lang w:val="el" w:eastAsia="el"/>
        </w:rPr>
        <w:t xml:space="preserve"> Με την απόφαση ολοκλήρωσης και έναρξης της παραγωγικής λειτουργίας της επένδυσης καθορίζονται ο χρόνος ολοκλήρωσης του επενδυτικού σχεδίου και το τελικό ποσό ενίσχυσης. Ως χρόνος ολοκλήρωσης νοείται ο πραγματικός χρόνος ολοκλήρωσης του φυσικού και οικονομικού αντικειμένου και όχι ο χρόνος δημοσίευσης της περίληψης της απόφασης ολοκλήρωσης.</w:t>
      </w:r>
    </w:p>
    <w:p>
      <w:pPr>
        <w:pStyle w:val="MainText"/>
        <w:spacing w:before="120" w:after="0"/>
        <w:rPr>
          <w:lang w:val="el" w:eastAsia="el"/>
        </w:rPr>
      </w:pPr>
      <w:r>
        <w:rPr>
          <w:b/>
          <w:bCs/>
          <w:lang w:val="el" w:eastAsia="el"/>
        </w:rPr>
        <w:t>4.</w:t>
      </w:r>
      <w:r>
        <w:rPr>
          <w:lang w:val="el" w:eastAsia="el"/>
        </w:rPr>
        <w:t xml:space="preserve"> Με την απόφαση ολοκλήρωσης και έναρξης της παραγωγικής λειτουργίας της επένδυσης δεν μπορεί να επέλθει αύξηση του συνολικού ενισχυόμενου κόστους του επενδυτικού σχεδίου, ούτε του συνολικού ποσού της ενίσχυσης, ούτε των επιμέρους ποσοστών ενίσχυσης ανά ομάδα επιλέξιμων δαπανών, όπως αυτά έχουν οριστεί αρχικά στην απόφαση υπαγωγής. Σε περίπτωση όπου υφίστανται ήσσονος σημασίας διαφοροποιήσεις επί του εγκεκριμένου φυσικού και οικονομικού αντικειμένου το επενδυτικό σχέδιο δύναται να ολοκληρωθεί υπό την προϋπόθεση ότι η αύξηση του επιλέξιμου κόστους ανά κατηγορία δαπάνης δεν υπερβαίνει το 5% του εγκεκριμένου επιλέξιμου κόστους της εν λόγω κατηγορίας και εφόσον δεν επέρχεται αύξηση του συνολικού ενισχυόμενου κόστους του επενδυτικού σχεδίου.</w:t>
      </w:r>
    </w:p>
    <w:p>
      <w:pPr>
        <w:pStyle w:val="MainText"/>
        <w:spacing w:before="120" w:after="0"/>
        <w:rPr>
          <w:lang w:val="el" w:eastAsia="el"/>
        </w:rPr>
      </w:pPr>
      <w:r>
        <w:rPr>
          <w:b/>
          <w:bCs/>
          <w:lang w:val="el" w:eastAsia="el"/>
        </w:rPr>
        <w:t>5.</w:t>
      </w:r>
      <w:r>
        <w:rPr>
          <w:lang w:val="el" w:eastAsia="el"/>
        </w:rPr>
        <w:t xml:space="preserve"> Μετά από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τήρησης μακροχρόνιων υποχρεώσεων, σύμφωνα με όσα ορίζονται στο άρθρο 25.</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Περιεχόμενο και καταβολή ενισχύσεων</w:t>
      </w:r>
    </w:p>
    <w:p>
      <w:pPr>
        <w:spacing w:before="240" w:after="240"/>
        <w:rPr>
          <w:lang w:val="el" w:eastAsia="el"/>
        </w:rPr>
      </w:pPr>
      <w:r>
        <w:rPr>
          <w:lang w:val="el" w:eastAsia="el"/>
        </w:rPr>
        <w:t>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προϋποθέσεις των περ. 1 έως 6. Ο προσδιορισμός των ποσών της δικαιούμενης ενίσχυσης ανά είδος ενίσχυσης γίνεται βάσει των επιμέρους ποσοστών ενίσχυσης ανά ομάδα επιλέξιμων δαπανών, όπως αυτά έχουν οριστεί στην απόφαση υπαγωγής.</w:t>
      </w:r>
    </w:p>
    <w:p>
      <w:pPr>
        <w:pStyle w:val="MainText"/>
        <w:spacing w:before="120" w:after="0"/>
        <w:rPr>
          <w:lang w:val="el" w:eastAsia="el"/>
        </w:rPr>
      </w:pPr>
      <w:r>
        <w:rPr>
          <w:b/>
          <w:bCs/>
          <w:lang w:val="el" w:eastAsia="el"/>
        </w:rPr>
        <w:t>1.</w:t>
      </w:r>
      <w:r>
        <w:rPr>
          <w:lang w:val="el" w:eastAsia="el"/>
        </w:rPr>
        <w:t xml:space="preserve"> Φορολογική απαλλαγή</w:t>
      </w:r>
    </w:p>
    <w:p>
      <w:pPr>
        <w:spacing w:before="240" w:after="240"/>
        <w:rPr>
          <w:lang w:val="el" w:eastAsia="el"/>
        </w:rPr>
      </w:pPr>
      <w:r>
        <w:rPr>
          <w:lang w:val="el" w:eastAsia="el"/>
        </w:rPr>
        <w:t>α.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απόφασης εντός τριάντα (30) ημερών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ένα τρίτο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αβ. Η ενίσχυση που δικαιούται ο ενδιαφερόμενος να μην υπερβαίνει το ένα τρίτο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β. Το ποσό της δικαιούμενης ενίσχυσης της φορολογικής απαλλαγής για το τμήμα του εξοπλισμού του επενδυτικού σχεδίου, που αποκτάται με χρηματοδοτική μίσθωση (leasing), προσδιορίζεται για κάθε φορολογικό έτος ως ποσοστό επί του τμήματος της αξίας κτήσης του εξοπλισμού, το οποίο εμπεριέχεται στα μισθώματα που καταβλήθηκαν μέχρι τη λήξη του φορολογικού έτους.</w:t>
      </w:r>
    </w:p>
    <w:p>
      <w:pPr>
        <w:spacing w:before="240" w:after="240"/>
        <w:rPr>
          <w:lang w:val="el" w:eastAsia="el"/>
        </w:rPr>
      </w:pPr>
      <w:r>
        <w:rPr>
          <w:lang w:val="el" w:eastAsia="el"/>
        </w:rPr>
        <w:t>γ. Το κατ’ έτος αναλωθέν ποσό της φορολογικής απαλλαγής εμφανίζεται σε ειδικό αποθεματικό και αντίστοιχο λογαριασμό στα βιβλία της επιχείρησης, που σχηματίζεται από τον φόρο εισοδήματος, ο οποίος δεν καταβλήθηκε λόγω της παρεχόμενης φορολογικής απαλλαγής.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α. Ποσό που ανέρχεται μέχρι το είκοσι πέντε τοις εκατό (25%) της εγκεκριμένης επιχορήγησης μπορεί να καταβάλλεται στον δικαιούχο με την υλοποίηση έργου συνολικού ύψους ίσου τουλάχιστον με το είκοσι πέντε τοις εκατό (25%) του συνολικού κόστους της επένδυσης. Τα δικαιολογητικά υποβάλλονται με βεβαίωση δηλωτική πράξη περί της ορθότητάς τους από ορκωτό λογιστή. Η απόφαση της διοίκησης εκδίδεται εντός αποκλειστικής προθεσμίας τριάντα (30) ημερών από την υποβολή του σχετικού αιτήματος.</w:t>
      </w:r>
    </w:p>
    <w:p>
      <w:pPr>
        <w:spacing w:before="240" w:after="240"/>
        <w:rPr>
          <w:lang w:val="el" w:eastAsia="el"/>
        </w:rPr>
      </w:pPr>
      <w:r>
        <w:rPr>
          <w:lang w:val="el" w:eastAsia="el"/>
        </w:rPr>
        <w:t>Το υπόλοιπο ποσό έως το πενήντα τοις εκατό (50%) ή το εξήντα πέντε τοις εκατό (65%) της εγκεκριμένης επιχορήγησης ή, σε περίπτωση μη εφαρμογής του προηγούμενου εδαφίου, ποσό που ανέρχεται μέχρι το πενήντα τοις εκατό (50%) ή το εξήντα πέντε τοις εκατό (65%) της εγκεκριμένης επιχορήγησης, μπορεί να καταβάλλεται στον δικαιούχο ύστερα από αίτημά του και μετά από την πιστοποίηση της υλοποίησης του πενήντα τοις εκατό (50%) ή του εξήντα πέντε τοις εκατό (65%) του συνολικού κόστους του επενδυτικού σχεδίου από το αρμόδιο όργανο, μέσω επιτόπιου ή διοικητικού ελέγχου. Η πιστοποίηση πραγματοποιείται με την έκδοση σχετικής απόφασης, από τα αρμόδια όργανα της παρ. 3 του άρθρου 17, εντός προθεσμίας τριάντα (30) ημερών από την υποβολή της έκθεσης ελέγχου της επένδυσης ή της ημερομηνίας υποβολής συμπληρωματικών στοιχείων.</w:t>
      </w:r>
    </w:p>
    <w:p>
      <w:pPr>
        <w:spacing w:before="240" w:after="240"/>
        <w:rPr>
          <w:lang w:val="el" w:eastAsia="el"/>
        </w:rPr>
      </w:pPr>
      <w:r>
        <w:rPr>
          <w:lang w:val="el" w:eastAsia="el"/>
        </w:rPr>
        <w:t>β. Το υπόλοιπο ποσό της επιχορήγησης ή το σύνολό της σε περίπτωση μη εφαρμογής της περ. α', καταβάλλεται μετά από την έκδοση της απόφασης ολοκλήρωσης και έναρξης παραγωγικής λειτουργίας της επένδυσης.</w:t>
      </w:r>
    </w:p>
    <w:p>
      <w:pPr>
        <w:spacing w:before="240" w:after="240"/>
        <w:rPr>
          <w:lang w:val="el" w:eastAsia="el"/>
        </w:rPr>
      </w:pPr>
      <w:r>
        <w:rPr>
          <w:lang w:val="el" w:eastAsia="el"/>
        </w:rPr>
        <w:t>γ. Τα ποσά της επιχορήγησης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δ. Η επιχορήγηση καταβάλλεται απευθείας μέσω ηλεκτρονικής πληρωμής σε τραπεζικό λογαριασμό του φορέα του επενδυτικού σχεδίου και δεν επιτρέπεται η εκχώρησή της σε τρίτους. Κατ’ εξαίρεση είναι δυνατή η εκχώρηση της απαίτησης του ποσού της επιχορήγησης σε τραπεζικά ιδρύματα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στην τράπεζα με την οποία έχει υπογραφεί η σύμβαση εκχώρησης της απαίτησης, εφόσον κάθε φορά έχει αναληφθεί ισόποσο τουλάχιστον της καταβαλλόμενης επιχορήγησης τμήμα του βραχυπρόθεσμου αυτού δανείου.</w:t>
      </w:r>
    </w:p>
    <w:p>
      <w:pPr>
        <w:pStyle w:val="MainText"/>
        <w:spacing w:before="120" w:after="0"/>
        <w:rPr>
          <w:lang w:val="el" w:eastAsia="el"/>
        </w:rPr>
      </w:pPr>
      <w:r>
        <w:rPr>
          <w:b/>
          <w:bCs/>
          <w:lang w:val="el" w:eastAsia="el"/>
        </w:rPr>
        <w:t>3.</w:t>
      </w:r>
      <w:r>
        <w:rPr>
          <w:lang w:val="el" w:eastAsia="el"/>
        </w:rPr>
        <w:t xml:space="preserve"> Επιδότηση χρηματοδοτικής μίσθωσης (leasing)</w:t>
      </w:r>
    </w:p>
    <w:p>
      <w:pPr>
        <w:spacing w:before="240" w:after="240"/>
        <w:rPr>
          <w:lang w:val="el" w:eastAsia="el"/>
        </w:rPr>
      </w:pPr>
      <w:r>
        <w:rPr>
          <w:lang w:val="el" w:eastAsia="el"/>
        </w:rPr>
        <w:t>α. Η έναρξη της καταβολής της επιδότησης χρηματοδοτικής μίσθωσης (leasing) μπορεί να πραγματοποιείται μετά από την πιστοποίηση από το αρμόδιο όργανο ελέγχου της εγκατάστασης στη μονάδα του συνόλου του μισθωμένου εξοπλισμού, σύμφωνα με τη σύμβαση χρηματοδοτικής μίσθωσης (leasing).</w:t>
      </w:r>
    </w:p>
    <w:p>
      <w:pPr>
        <w:spacing w:before="240" w:after="240"/>
        <w:rPr>
          <w:lang w:val="el" w:eastAsia="el"/>
        </w:rPr>
      </w:pPr>
      <w:r>
        <w:rPr>
          <w:lang w:val="el" w:eastAsia="el"/>
        </w:rPr>
        <w:t>β. Η επιδότηση καταβάλλεται ανά εξάμηνο και μετά από την εκάστοτε πληρωμή των δόσεων του μισθώματος εκ μέρους του φορέα της επένδυσης. Το ποσό που καταβάλλεται υπολογίζεται επί της αξίας απόκτησης του εξοπλισμού, το οποίο εμπεριέχεται στις καταβαλλόμενες δόσεις, σύμφωνα με τα εγκεκριμένα ποσοστά ενισχύσεων και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του επενδυτικού σχεδίου.</w:t>
      </w:r>
    </w:p>
    <w:p>
      <w:pPr>
        <w:spacing w:before="240" w:after="240"/>
        <w:rPr>
          <w:lang w:val="el" w:eastAsia="el"/>
        </w:rPr>
      </w:pPr>
      <w:r>
        <w:rPr>
          <w:lang w:val="el" w:eastAsia="el"/>
        </w:rPr>
        <w:t>γ. Είναι δυνατή η προεξόφληση των δόσεων χρηματοδοτικής μίσθωσης (leasing) από τον φορέα της επένδυσης μόνο για τους τελευταίους δώδεκα (12) μήνες της σύμβασης μίσθωσης, όπως αυτή έχει εγκριθεί από την αρμόδια υπηρεσία.</w:t>
      </w:r>
    </w:p>
    <w:p>
      <w:pPr>
        <w:spacing w:before="240" w:after="240"/>
        <w:rPr>
          <w:lang w:val="el" w:eastAsia="el"/>
        </w:rPr>
      </w:pPr>
      <w:r>
        <w:rPr>
          <w:lang w:val="el" w:eastAsia="el"/>
        </w:rPr>
        <w:t>δ. Τα ποσά της επιδότησης χρηματοδοτικής μίσθωσης (leasing) δεν αφαιρούνται από την αξία των επενδυτικών δαπανών, προκειμένου να γίνει προσδιορισμός των φορολογητέων κερδών.</w:t>
      </w:r>
    </w:p>
    <w:p>
      <w:pPr>
        <w:pStyle w:val="MainText"/>
        <w:spacing w:before="120" w:after="0"/>
        <w:rPr>
          <w:lang w:val="el" w:eastAsia="el"/>
        </w:rPr>
      </w:pPr>
      <w:r>
        <w:rPr>
          <w:b/>
          <w:bCs/>
          <w:lang w:val="el" w:eastAsia="el"/>
        </w:rPr>
        <w:t>4.</w:t>
      </w:r>
      <w:r>
        <w:rPr>
          <w:lang w:val="el" w:eastAsia="el"/>
        </w:rPr>
        <w:t xml:space="preserve"> Επιδότηση του κόστους της δημιουργούμενης απασχόλησης</w:t>
      </w:r>
    </w:p>
    <w:p>
      <w:pPr>
        <w:spacing w:before="240" w:after="240"/>
        <w:rPr>
          <w:lang w:val="el" w:eastAsia="el"/>
        </w:rPr>
      </w:pPr>
      <w:r>
        <w:rPr>
          <w:lang w:val="el" w:eastAsia="el"/>
        </w:rPr>
        <w:t>α. Η έναρξη της επιδότησης του κόστους της δημιουργούμενης απασχόλησης μπορεί να πραγματοποιείται μετά από την πιστοποίηση από το αρμόδιο όργανο ελέγχου της δημιουργίας των συνδεόμενων με το επενδυτικό σχέδιο θέσεων εργασίας.</w:t>
      </w:r>
    </w:p>
    <w:p>
      <w:pPr>
        <w:spacing w:before="240" w:after="240"/>
        <w:rPr>
          <w:lang w:val="el" w:eastAsia="el"/>
        </w:rPr>
      </w:pPr>
      <w:r>
        <w:rPr>
          <w:lang w:val="el" w:eastAsia="el"/>
        </w:rPr>
        <w:t>β. Η επιδότηση καταβάλλεται ανά εξάμηνο και μετά από την εκάστοτε πληρωμή του μισθολογικού κόστους εκ μέρους του φορέα της επένδυσης,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της επένδυσης.</w:t>
      </w:r>
    </w:p>
    <w:p>
      <w:pPr>
        <w:pStyle w:val="MainText"/>
        <w:spacing w:before="120" w:after="0"/>
        <w:rPr>
          <w:lang w:val="el" w:eastAsia="el"/>
        </w:rPr>
      </w:pPr>
      <w:r>
        <w:rPr>
          <w:b/>
          <w:bCs/>
          <w:lang w:val="el" w:eastAsia="el"/>
        </w:rPr>
        <w:t>5.</w:t>
      </w:r>
      <w:r>
        <w:rPr>
          <w:lang w:val="el" w:eastAsia="el"/>
        </w:rPr>
        <w:t xml:space="preserve"> Οι επιχορηγήσεις, οι επιδοτήσεις χρηματοδοτικής μίσθωσης (leasing) και οι επιδοτήσεις του μισθολογικού κόστους που προβλέπονται στον παρόντα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Ευρωπαϊκά Διαρθρωτικά και Επενδυτικά Ταμεία (Ε.Δ.Ε.Τ.) ή από άλλους χρηματοδοτικούς οργανισμούς, σύμφωνα με την εθνική και ενωσιακή νομοθεσία.</w:t>
      </w:r>
    </w:p>
    <w:p>
      <w:pPr>
        <w:pStyle w:val="MainText"/>
        <w:spacing w:before="120" w:after="0"/>
        <w:rPr>
          <w:lang w:val="el" w:eastAsia="el"/>
        </w:rPr>
      </w:pPr>
      <w:r>
        <w:rPr>
          <w:b/>
          <w:bCs/>
          <w:lang w:val="el" w:eastAsia="el"/>
        </w:rPr>
        <w:t>6.</w:t>
      </w:r>
      <w:r>
        <w:rPr>
          <w:lang w:val="el" w:eastAsia="el"/>
        </w:rPr>
        <w:t xml:space="preserve"> Τα ποσά της ληφθείσας επιχορήγησης, επιδότησης χρηματοδοτικής μίσθωσης (leasing), επιδότησης του κόστους της δημιουργούμενης απασχόλησης, καθώς και απαλλαγής από καταβολή φόρου εμφανίζονται σε φορολογική βάση σε λογαριασμό ειδικού αποθεματικού, σε λογιστική βάση ως υποχρέωση και σε περίπτωση διανομής ή κεφαλαιοποίησής του, εντός του χρονικού διαστήματος που προβλέπεται στην περ. β' του άρθρου 25, επιστρέφονται ή και ανακτώνται και επιβάλλονται οι κυρώσεις που προβλέπονται στον ν. 4174/2013 (Α' 170).</w:t>
      </w:r>
    </w:p>
    <w:p>
      <w:pPr>
        <w:spacing w:before="240" w:after="240"/>
        <w:rPr>
          <w:lang w:val="el" w:eastAsia="el"/>
        </w:rPr>
      </w:pPr>
      <w:r>
        <w:rPr>
          <w:lang w:val="el" w:eastAsia="el"/>
        </w:rPr>
        <w:t>Σε περίπτωση διανομής ή κεφαλαιοποίησης μέρους ή του συνόλου του αποθεματικού μετά από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τη φορολογική νομοθεσία.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Υποχρεώσεις ενισχυόμενων φορέων</w:t>
      </w:r>
    </w:p>
    <w:p>
      <w:pPr>
        <w:spacing w:before="240" w:after="240"/>
        <w:rPr>
          <w:lang w:val="el" w:eastAsia="el"/>
        </w:rPr>
      </w:pPr>
      <w:r>
        <w:rPr>
          <w:lang w:val="el" w:eastAsia="el"/>
        </w:rPr>
        <w:t>Στα ενισχυόμενα επενδυτικά σχέδια εφαρμόζονται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Οι φορείς, των οποίων τα επενδυτικά σχέδια υπάγονται στο παρόν καθεστώς, οφείλουν, πλέον όσων ορίζονται στο άρθρο 13, να τηρούν, από τον χρόνο έναρξης εργασιών του επενδυτικού σχεδίου, διπλογραφικό λογιστικό σύστημα ή απλογραφικό λογιστικό σύστημα για επενδυτικά σχέδια των οποίων το επιλέξιμο κόστος δεν υπερβαίνει τις τριακόσιες χιλιάδες (300.000,00) ευρώ, καθώς και διακριτή λογιστική παρακολούθηση των μεγεθών, που σχετίζονται με την υλοποίηση του σχεδίου και τους όρους της απόφασης υπαγωγής.</w:t>
      </w:r>
    </w:p>
    <w:p>
      <w:pPr>
        <w:pStyle w:val="StructureList1"/>
        <w:spacing w:before="120" w:after="0"/>
        <w:rPr>
          <w:lang w:val="el" w:eastAsia="el"/>
        </w:rPr>
      </w:pPr>
      <w:r>
        <w:rPr>
          <w:lang w:val="el" w:eastAsia="el"/>
        </w:rPr>
        <w:t>β)</w:t>
      </w:r>
      <w:r>
        <w:rPr>
          <w:lang w:val="en" w:eastAsia="en"/>
        </w:rPr>
        <w:tab/>
      </w:r>
      <w:r>
        <w:rPr>
          <w:lang w:val="el" w:eastAsia="el"/>
        </w:rPr>
        <w:t>Το διάστημα τήρησης μακροχρόνιων υποχρεώσεων των φορέων μετά από την ολοκλήρωση του επενδυτικού σχεδίου και την πιστοποίηση έναρξης της παραγωγικής λειτουργίας του ορίζεται στα έξι (6) έτη. Σε περιπτώσεις χρηματοδοτικής μίσθωσης (leasing), το παραπάνω διάστημα παρατείνεται για όσα επιπλέον έτη διαρκεί η σύμβαση μίσθωσης. Σε περιπτώσεις δημιουργίας νέων θέσεων εργασίας, το παραπάνω διάστημα ορίζεται σύμφωνα με την περ. γ' της παρ. 2 του άρθρου 6.</w:t>
      </w:r>
    </w:p>
    <w:p>
      <w:pPr>
        <w:pStyle w:val="StructureList1"/>
        <w:spacing w:before="120" w:after="0"/>
        <w:rPr>
          <w:lang w:val="el" w:eastAsia="el"/>
        </w:rPr>
      </w:pPr>
      <w:r>
        <w:rPr>
          <w:lang w:val="el" w:eastAsia="el"/>
        </w:rPr>
        <w:t>γ)</w:t>
      </w:r>
      <w:r>
        <w:rPr>
          <w:lang w:val="en" w:eastAsia="en"/>
        </w:rPr>
        <w:tab/>
      </w:r>
      <w:r>
        <w:rPr>
          <w:lang w:val="el" w:eastAsia="el"/>
        </w:rPr>
        <w:t>Οι φορείς, μετά από την υπαγωγή τους στον παρόντα και μέχρι τη λήξη του διαστήματος τήρησης μακροχρόνιων υποχρεώσεων, οφείλουν:</w:t>
      </w:r>
    </w:p>
    <w:p>
      <w:pPr>
        <w:spacing w:before="240" w:after="240"/>
        <w:rPr>
          <w:lang w:val="el" w:eastAsia="el"/>
        </w:rPr>
      </w:pPr>
      <w:r>
        <w:rPr>
          <w:lang w:val="el" w:eastAsia="el"/>
        </w:rPr>
        <w:t>γα. Να τηρούν τους όρους της απόφασης υπαγωγής.</w:t>
      </w:r>
    </w:p>
    <w:p>
      <w:pPr>
        <w:spacing w:before="240" w:after="240"/>
        <w:rPr>
          <w:lang w:val="el" w:eastAsia="el"/>
        </w:rPr>
      </w:pPr>
      <w:r>
        <w:rPr>
          <w:lang w:val="el" w:eastAsia="el"/>
        </w:rPr>
        <w:t>γβ. Να μην παύσουν τη λειτουργία της επιχείρησης.</w:t>
      </w:r>
    </w:p>
    <w:p>
      <w:pPr>
        <w:spacing w:before="240" w:after="240"/>
        <w:rPr>
          <w:lang w:val="el" w:eastAsia="el"/>
        </w:rPr>
      </w:pPr>
      <w:r>
        <w:rPr>
          <w:lang w:val="el" w:eastAsia="el"/>
        </w:rPr>
        <w:t>γγ. Να μην διακόπτουν την παραγωγική δραστηριότητα της επένδυσης.</w:t>
      </w:r>
    </w:p>
    <w:p>
      <w:pPr>
        <w:spacing w:before="240" w:after="240"/>
        <w:rPr>
          <w:lang w:val="el" w:eastAsia="el"/>
        </w:rPr>
      </w:pPr>
      <w:r>
        <w:rPr>
          <w:lang w:val="el" w:eastAsia="el"/>
        </w:rPr>
        <w:t>γδ. Να αποκτούν την κυριότητα του μισθωμένου εξοπλισμού με τη λήξη της οικείας σύμβασης χρηματοδοτικής μίσθωσης (leasing).</w:t>
      </w:r>
    </w:p>
    <w:p>
      <w:pPr>
        <w:spacing w:before="240" w:after="240"/>
        <w:rPr>
          <w:lang w:val="el" w:eastAsia="el"/>
        </w:rPr>
      </w:pPr>
      <w:r>
        <w:rPr>
          <w:lang w:val="el" w:eastAsia="el"/>
        </w:rPr>
        <w:t>γε. Να μην μεταβιβάζουν για οποιονδήποτε λόγο πάγια περιουσιακά στοιχεία, τα οποία έτυχαν ενίσχυσης, εκτός εάν αυτά αντικατασταθούν εντός εξαμήνου από άλλα καινούρια, κυριότητας του φορέα και ανάλογης αξίας, που να ανταποκρίνονται στην εξυπηρέτηση της παραγωγικής λειτουργίας της επιχείρησης. Ο φορέας υπέχει υποχρέωση γνωστοποίησης της αντικατάστασης των ως άνω περιουσιακών στοιχείων, σύμφωνα με όσα ορίζονται στην περ. δ'.</w:t>
      </w:r>
    </w:p>
    <w:p>
      <w:pPr>
        <w:spacing w:before="240" w:after="240"/>
        <w:rPr>
          <w:lang w:val="el" w:eastAsia="el"/>
        </w:rPr>
      </w:pPr>
      <w:r>
        <w:rPr>
          <w:lang w:val="el" w:eastAsia="el"/>
        </w:rPr>
        <w:t>γστ. Να μην μεταβάλουν τον τόπο εγκατάστασης της επένδυσης, χωρίς προηγούμενη έγκριση του αρμόδιου οργάνου, σύμφωνα με τα άρθρα 22 και 23 και υπό τους όρους της διατήρησης της επένδυσης στην ίδια περιφέρεια, εντός της οποίας χορηγήθηκε η ενίσχυση, και της μη μεταβολής του είδους και του ποσοστού αυτής.</w:t>
      </w:r>
    </w:p>
    <w:p>
      <w:pPr>
        <w:spacing w:before="240" w:after="240"/>
        <w:rPr>
          <w:lang w:val="el" w:eastAsia="el"/>
        </w:rPr>
      </w:pPr>
      <w:r>
        <w:rPr>
          <w:lang w:val="el" w:eastAsia="el"/>
        </w:rPr>
        <w:t>γζ. Να μην εκμισθώνουν μέρος ή το σύνολο της ενισχυθείσας επένδυσης μετά από την ολοκλήρωση του επενδυτικού σχεδίου και μέχρι τη λήξη τήρησης των μακροχρόνιων υποχρεώσεων, χωρίς προηγούμενη έγκριση της μεταβολής, σύμφωνα με το άρθρο 22 και την παρ. 6 του άρθρου 23 και υπό τους όρους της φερεγγυότητας του μισθωτή και της συνέχισης της λειτουργίας της ενισχυόμενης επένδυσης στο ίδιο παραγωγικό αντικείμενο. Την ευθύνη για την τήρηση των όρων υπαγωγής υπέχει ο εκμισθωτής. Η υποχρέωση προηγούμενης τροποποίησης ισχύει και στην περίπτωση εκμίσθωσης της επένδυσης πριν από την ολοκλήρωση του επενδυτικού σχεδίου, εφόσον η διάρκεια της μίσθωσης εκτείνεται και μετά από την ολοκλήρωση της επένδυσης. Από την ανωτέρω υποχρέωση εξαιρούνται οι συμβάσεις μίσθωσης των φορέων επενδυτικών σχεδίων στον τομέα τουρισμού, οι οποίες αφορούν σε εμπορικά καταστήματα και καταστήματα υγειονομικού ενδιαφέροντος εντός της ενισχυόμενης επένδυσης και συνάπτονται είτε μετά από την ολοκλήρωση του επενδυτικού σχεδίου είτε πριν από αυτήν, εφόσον η διάρκεια της μίσθωσης εκτείνεται και μετά από την ολοκλήρωση της επένδυσης και μέχρι τη λήξη της τήρησης των μακροχρόνιων υποχρεώσεων.</w:t>
      </w:r>
    </w:p>
    <w:p>
      <w:pPr>
        <w:spacing w:before="240" w:after="240"/>
        <w:rPr>
          <w:lang w:val="el" w:eastAsia="el"/>
        </w:rPr>
      </w:pPr>
      <w:r>
        <w:rPr>
          <w:lang w:val="el" w:eastAsia="el"/>
        </w:rPr>
        <w:t>γη. Να μην συγχωνευθούν, απορροφήσουν ή απορροφηθούν από άλλη εταιρεία, ή αποσχίσουν κλάδο στον οποίο εντάσσεται η ενισχυθείσα επένδυση, χωρίς προηγούμενη έγκριση της αρμόδιας υπηρεσίας, σύμφωνα με το άρθρο 22 και την παρ. 7 του άρθρου 23. Η έγκριση δίνεται υπό τους όρους της ολοκλήρωσης του επενδυτικού σχεδίου ή συνέχισης της λειτουργίας της επένδυσης στο ίδιο παραγωγικό αντικείμενο, καθώς και υπό τον όρο ανάληψης από τον νέο φορέα του συνόλου των υποχρεώσεων που απορρέουν από την απόφαση υπαγωγής.</w:t>
      </w:r>
    </w:p>
    <w:p>
      <w:pPr>
        <w:spacing w:before="240" w:after="240"/>
        <w:rPr>
          <w:lang w:val="el" w:eastAsia="el"/>
        </w:rPr>
      </w:pPr>
      <w:r>
        <w:rPr>
          <w:lang w:val="el" w:eastAsia="el"/>
        </w:rPr>
        <w:t>γθ. Να γνωστοποιούν κάθε μεταβολή των στοιχείων</w:t>
      </w:r>
    </w:p>
    <w:p>
      <w:pPr>
        <w:spacing w:before="240" w:after="240"/>
        <w:rPr>
          <w:lang w:val="el" w:eastAsia="el"/>
        </w:rPr>
      </w:pPr>
      <w:r>
        <w:rPr>
          <w:lang w:val="el" w:eastAsia="el"/>
        </w:rPr>
        <w:t>τους, όπως επωνυμία, νομική μορφή, έδρα, στοιχεία επικοινωνίας, καθώς και οποιαδήποτε μεταβολή της εταιρικής τους σύνθεσης. Εάν διαπιστωθεί, κατά την ολοκλήρωση της επένδυσης, ότι, λόγω αλλαγής της εταιρικής σύνθεσης, ο φορέας του επενδυτικού σχεδίου έπαυσε να είναι μεσαία ή μικρή επιχείρηση, επέρχονται οι συνέπειες για το είδος και το ποσό της ενίσχυσης σύμφωνα με όσα ορίζονται στα άρθρα 9, 10 και 11.</w:t>
      </w:r>
    </w:p>
    <w:p>
      <w:pPr>
        <w:spacing w:before="240" w:after="240"/>
        <w:rPr>
          <w:lang w:val="el" w:eastAsia="el"/>
        </w:rPr>
      </w:pPr>
      <w:r>
        <w:rPr>
          <w:lang w:val="el" w:eastAsia="el"/>
        </w:rPr>
        <w:t>γι. Να διατηρούν τις Ετήσιες Μονάδες Εργασίας (Ε.Μ.Ε.) τους, σύμφωνα με όσα ορίζονται στην απόφαση υπαγωγής και μέχρι τη λήξη του προβλεπόμενου διαστήματος τήρησης των μακροχρόνιων υποχρεώσεων.</w:t>
      </w:r>
    </w:p>
    <w:p>
      <w:pPr>
        <w:spacing w:before="240" w:after="240"/>
        <w:rPr>
          <w:lang w:val="el" w:eastAsia="el"/>
        </w:rPr>
      </w:pPr>
      <w:r>
        <w:rPr>
          <w:lang w:val="el" w:eastAsia="el"/>
        </w:rPr>
        <w:t>για. Να αναρτούν στον τόπο εγκατάστασης της επένδυσης πινακίδα που θα περιέχει την αναφορά της ένταξης της επένδυσης στο Ειδικό Καθεστώς του Αναπτυξιακού Νόμου.</w:t>
      </w:r>
    </w:p>
    <w:p>
      <w:pPr>
        <w:spacing w:before="240" w:after="240"/>
        <w:rPr>
          <w:lang w:val="el" w:eastAsia="el"/>
        </w:rPr>
      </w:pPr>
      <w:r>
        <w:rPr>
          <w:lang w:val="el" w:eastAsia="el"/>
        </w:rPr>
        <w:t>γιβ. Να υποβάλλουν Δήλωση Φορολογικής Απαλλαγής (Δ.Φ.Α.), μέσω του Πληροφοριακού Συστήματος του Αναπτυξιακού Νόμου (ΠΣ-Αν) στις οριζόμενες προθεσμίες υποβολής δήλωσης φορολογίας εισοδήματος, από το πρώτο έτος χρήσης της ωφέλειας και κάθε έτος μέχρι την εξάντληση του δικαιούμενου ποσού, ή μέχρι την παρέλευση των δεκαπέντε (15) ετών από τη θεμελίωση του δικαιώματος έναρξης χρήσης της ωφέλειας. Τα δηλωθέντα στη Δ.Φ.Α. στοιχεία διασταυρώνονται από την αρμόδια υπηρεσία με τα αντίστοιχα της οικείας δήλωσης φορολογίας εισοδήματος. Η υποχρέωση αυτή ισχύει αποκλειστικά για τους φορείς που κάνουν χρήση της φορολογικής απαλλαγής.</w:t>
      </w:r>
    </w:p>
    <w:p>
      <w:pPr>
        <w:spacing w:before="240" w:after="240"/>
        <w:rPr>
          <w:lang w:val="el" w:eastAsia="el"/>
        </w:rPr>
      </w:pPr>
      <w:r>
        <w:rPr>
          <w:lang w:val="el" w:eastAsia="el"/>
        </w:rPr>
        <w:t>γιγ. Να διατηρούν τα χαρακτηριστικά και τις ιδιότητες, βάσει των οποίων έτυχαν ειδικής αντιμετώπισης στην αξιολόγηση και στις παρεχόμενες ενισχύσεις, σύμφωνα με τις περιπτώσεις που περιλαμβάνονται στα καθεστώτα ενισχύσεων του Μέρους Β.</w:t>
      </w:r>
    </w:p>
    <w:p>
      <w:pPr>
        <w:spacing w:before="240" w:after="240"/>
        <w:rPr>
          <w:lang w:val="el" w:eastAsia="el"/>
        </w:rPr>
      </w:pPr>
      <w:r>
        <w:rPr>
          <w:lang w:val="el" w:eastAsia="el"/>
        </w:rPr>
        <w:t>δ. Η γνωστοποίηση των μεταβολών των υποπερ. γε' και γθ' της περ. γ, με τα σχετικά δικαιολογητικά, πραγματοποιείται μέσω του Πληροφοριακού Συστήματος του Αναπτυξιακού Νόμου (ΠΣ-Αν) εντός διμήνου από τη συντέλεσή τους.</w:t>
      </w:r>
    </w:p>
    <w:p>
      <w:pPr>
        <w:spacing w:before="240" w:after="240"/>
        <w:rPr>
          <w:lang w:val="el" w:eastAsia="el"/>
        </w:rPr>
      </w:pPr>
      <w:r>
        <w:rPr>
          <w:lang w:val="el" w:eastAsia="el"/>
        </w:rPr>
        <w:t>ε. Οι φορείς των επενδυτικών σχεδίων που εντάσσονται στο παρόν,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w:t>
      </w:r>
    </w:p>
    <w:p>
      <w:pPr>
        <w:spacing w:before="240" w:after="240"/>
        <w:rPr>
          <w:lang w:val="el" w:eastAsia="el"/>
        </w:rPr>
      </w:pPr>
      <w:r>
        <w:rPr>
          <w:lang w:val="el" w:eastAsia="el"/>
        </w:rPr>
        <w:t>(10) έτη από την ημερομηνία χορήγησης της τελευταίας ενίσχυσης.</w:t>
      </w:r>
    </w:p>
    <w:p>
      <w:pPr>
        <w:spacing w:before="240" w:after="240"/>
        <w:rPr>
          <w:lang w:val="el" w:eastAsia="el"/>
        </w:rPr>
      </w:pPr>
      <w:r>
        <w:rPr>
          <w:lang w:val="el" w:eastAsia="el"/>
        </w:rPr>
        <w:t>στ. Σε περίπτωση αιτημάτων τροποποίησης που υποβάλλονται μετά την έκδοση απόφασης ολοκλήρωσης, η προθεσμία εξέτασης αυτών ορίζεται σε εξήντα (60) ημέρες.</w:t>
      </w:r>
    </w:p>
    <w:p>
      <w:pPr>
        <w:spacing w:before="240" w:after="240"/>
        <w:rPr>
          <w:lang w:val="el" w:eastAsia="el"/>
        </w:rPr>
      </w:pPr>
      <w:r>
        <w:rPr>
          <w:lang w:val="el" w:eastAsia="el"/>
        </w:rPr>
        <w:t>ζ. Στην περίπτωση ένταξης επενδυτικών σχεδίων του παρόντος καθεστώτος σε καθεστώς συγχρηματοδότησης οι πρόσθετες υποχρεώσεις που απορρέουν από το ενωσιακό δίκαιο για τις υπηρεσίες χορήγησης των ενισχύσεων και για τους φορείς των επενδυτικών σχεδίων θα οριστούν με τροποποίηση του παρόντος. επενδυτικά σχέδια υπάγονται στο παρόν και εντάχθηκαν σε καθεστώς συγχρηματοδότησης.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Παρακολούθηση τήρησης μακροχρόνιων υποχρεώσεων</w:t>
      </w:r>
    </w:p>
    <w:p>
      <w:pPr>
        <w:pStyle w:val="MainText"/>
        <w:spacing w:before="120" w:after="0"/>
        <w:rPr>
          <w:lang w:val="el" w:eastAsia="el"/>
        </w:rPr>
      </w:pPr>
      <w:r>
        <w:rPr>
          <w:b/>
          <w:bCs/>
          <w:lang w:val="el" w:eastAsia="el"/>
        </w:rPr>
        <w:t>1.</w:t>
      </w:r>
      <w:r>
        <w:rPr>
          <w:lang w:val="el" w:eastAsia="el"/>
        </w:rPr>
        <w:t xml:space="preserve"> Η παρακολούθηση της τήρησης των μακροχρόνιων υποχρεώσεων των φορέων υλοποίησης των επενδυτικών σχεδίων διενεργείται ετησίως με την αποστολή στοιχείων από τους φορείς των επενδυτικών σχεδίων, στην αρμόδια υπηρεσία της παρ. 3 του άρθρου 17, το αργότερο εντός δύο (2) μηνών από τη συμπλήρωση εκάστου έτους λειτουργίας της ενισχυθείσας επένδυσης, βάσει της ημερομηνίας ολοκλήρωσης, και μέχρι τη λήξη του προβλεπόμενου διαστήματος τήρησης των μακροχρόνιων υποχρεώσεων. Τα στοιχεία υποβάλλονται μέσω του Πληροφοριακού Συστήματος του Αναπτυξιακού Νόμου (ΠΣ-Αν) και αφορούν στα εξής:</w:t>
      </w:r>
    </w:p>
    <w:p>
      <w:pPr>
        <w:pStyle w:val="StructureList1"/>
        <w:spacing w:before="120" w:after="0"/>
        <w:rPr>
          <w:lang w:val="el" w:eastAsia="el"/>
        </w:rPr>
      </w:pPr>
      <w:r>
        <w:rPr>
          <w:lang w:val="el" w:eastAsia="el"/>
        </w:rPr>
        <w:t>α)</w:t>
      </w:r>
      <w:r>
        <w:rPr>
          <w:lang w:val="en" w:eastAsia="en"/>
        </w:rPr>
        <w:tab/>
      </w:r>
      <w:r>
        <w:rPr>
          <w:lang w:val="el" w:eastAsia="el"/>
        </w:rPr>
        <w:t>Τεκμηρίωση της νόμιμης λειτουργίας του φορέα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πιστοποίηση της φερεγγυότητας του φορέα του επενδυτικού σχεδίου,</w:t>
      </w:r>
    </w:p>
    <w:p>
      <w:pPr>
        <w:pStyle w:val="StructureList1"/>
        <w:spacing w:before="120" w:after="0"/>
        <w:rPr>
          <w:lang w:val="el" w:eastAsia="el"/>
        </w:rPr>
      </w:pPr>
      <w:r>
        <w:rPr>
          <w:lang w:val="el" w:eastAsia="el"/>
        </w:rPr>
        <w:t>γ)</w:t>
      </w:r>
      <w:r>
        <w:rPr>
          <w:lang w:val="en" w:eastAsia="en"/>
        </w:rPr>
        <w:tab/>
      </w:r>
      <w:r>
        <w:rPr>
          <w:lang w:val="el" w:eastAsia="el"/>
        </w:rPr>
        <w:t>τεκμηρίωση της παραγωγικής λειτουργίας της ενισχυθείσας επένδυσης,</w:t>
      </w:r>
    </w:p>
    <w:p>
      <w:pPr>
        <w:pStyle w:val="StructureList1"/>
        <w:spacing w:before="120" w:after="0"/>
        <w:rPr>
          <w:lang w:val="el" w:eastAsia="el"/>
        </w:rPr>
      </w:pPr>
      <w:r>
        <w:rPr>
          <w:lang w:val="el" w:eastAsia="el"/>
        </w:rPr>
        <w:t>δ)</w:t>
      </w:r>
      <w:r>
        <w:rPr>
          <w:lang w:val="en" w:eastAsia="en"/>
        </w:rPr>
        <w:tab/>
      </w:r>
      <w:r>
        <w:rPr>
          <w:lang w:val="el" w:eastAsia="el"/>
        </w:rPr>
        <w:t>τεκμηρίωση των θέσεων απασχόλησης,</w:t>
      </w:r>
    </w:p>
    <w:p>
      <w:pPr>
        <w:pStyle w:val="StructureList1"/>
        <w:spacing w:before="120" w:after="0"/>
        <w:rPr>
          <w:lang w:val="el" w:eastAsia="el"/>
        </w:rPr>
      </w:pPr>
      <w:r>
        <w:rPr>
          <w:lang w:val="el" w:eastAsia="el"/>
        </w:rPr>
        <w:t>ε)</w:t>
      </w:r>
      <w:r>
        <w:rPr>
          <w:lang w:val="en" w:eastAsia="en"/>
        </w:rPr>
        <w:tab/>
      </w:r>
      <w:r>
        <w:rPr>
          <w:lang w:val="el" w:eastAsia="el"/>
        </w:rPr>
        <w:t>τεκμηρίωση των οικονομικών αποτελεσμάτων,</w:t>
      </w:r>
    </w:p>
    <w:p>
      <w:pPr>
        <w:pStyle w:val="StructureList1"/>
        <w:spacing w:before="120" w:after="0"/>
        <w:rPr>
          <w:lang w:val="el" w:eastAsia="el"/>
        </w:rPr>
      </w:pPr>
      <w:r>
        <w:rPr>
          <w:lang w:val="el" w:eastAsia="el"/>
        </w:rPr>
        <w:t>στ)</w:t>
      </w:r>
      <w:r>
        <w:rPr>
          <w:lang w:val="en" w:eastAsia="en"/>
        </w:rPr>
        <w:tab/>
      </w:r>
      <w:r>
        <w:rPr>
          <w:lang w:val="el" w:eastAsia="el"/>
        </w:rPr>
        <w:t>ειδικότερα στοιχεία που ορίζονται με την απόφαση προκήρυξης.</w:t>
      </w:r>
    </w:p>
    <w:p>
      <w:pPr>
        <w:spacing w:before="240" w:after="240"/>
        <w:rPr>
          <w:lang w:val="el" w:eastAsia="el"/>
        </w:rPr>
      </w:pPr>
      <w:r>
        <w:rPr>
          <w:lang w:val="el" w:eastAsia="el"/>
        </w:rPr>
        <w:t>Για τα επενδυτικά σχέδια ύψους άνω του ποσού των επτακοσίων χιλιάδων (700.000,00) ευρώ, πλέον των ανωτέρω στοιχείων, υποβάλλεται έκθεση ορκωτού ελεγκτή-λογιστή από το Δημόσιο Μητρώο του άρθρου 14 του ν. 4449/2017 (Α’ 171), στην οποία πιστοποιείται η τήρηση των μακροχρονίων υποχρεώσεων.</w:t>
      </w:r>
    </w:p>
    <w:p>
      <w:pPr>
        <w:pStyle w:val="MainText"/>
        <w:spacing w:before="120" w:after="0"/>
        <w:rPr>
          <w:lang w:val="el" w:eastAsia="el"/>
        </w:rPr>
      </w:pPr>
      <w:r>
        <w:rPr>
          <w:b/>
          <w:bCs/>
          <w:lang w:val="el" w:eastAsia="el"/>
        </w:rPr>
        <w:t>2.</w:t>
      </w:r>
      <w:r>
        <w:rPr>
          <w:lang w:val="el" w:eastAsia="el"/>
        </w:rPr>
        <w:t xml:space="preserve"> Ο έλεγχος των στοιχείων διενεργείται ετησίως σε τυχαίο δείγμα, το οποίο ανέρχεται σε ποσοστό τουλάχιστον είκοσι τοις εκατό (20%) των επενδυτικών σχεδίων που υποβάλλουν στοιχεία, σύμφωνα με την περ. α', βάσει καταλόγου που καταρτίζεται μέσω του Πληροφοριακού Συστήματος του Αναπτυξιακού Νόμου (ΠΣ-Αν). Ο κατάλογος μπορεί να τροποποιείται, προκειμένου να συμπεριληφθούν επενδυτικά σχέδια, για τα οποία προέκυψαν ενδείξεις για μη τήρηση των μακροχρόνιων υποχρεώσεών τους. Ο έλεγχος διενεργείται σύμφωνα με όσα ορίζονται στο άρθρο 21.</w:t>
      </w:r>
    </w:p>
    <w:p>
      <w:pPr>
        <w:pStyle w:val="MainText"/>
        <w:spacing w:before="120" w:after="0"/>
        <w:rPr>
          <w:lang w:val="el" w:eastAsia="el"/>
        </w:rPr>
      </w:pPr>
      <w:r>
        <w:rPr>
          <w:b/>
          <w:bCs/>
          <w:lang w:val="el" w:eastAsia="el"/>
        </w:rPr>
        <w:t>3.</w:t>
      </w:r>
      <w:r>
        <w:rPr>
          <w:lang w:val="el" w:eastAsia="el"/>
        </w:rPr>
        <w:t xml:space="preserve"> Οι αρμόδιες υπηρεσίες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Παράβολα</w:t>
      </w:r>
    </w:p>
    <w:p>
      <w:pPr>
        <w:pStyle w:val="MainText"/>
        <w:spacing w:before="120" w:after="0"/>
        <w:rPr>
          <w:lang w:val="el" w:eastAsia="el"/>
        </w:rPr>
      </w:pPr>
      <w:r>
        <w:rPr>
          <w:b/>
          <w:bCs/>
          <w:lang w:val="el" w:eastAsia="el"/>
        </w:rPr>
        <w:t>1.</w:t>
      </w:r>
      <w:r>
        <w:rPr>
          <w:lang w:val="el" w:eastAsia="el"/>
        </w:rPr>
        <w:t xml:space="preserve"> Κατά την υποβολή των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(300,00) ευρώ.</w:t>
      </w:r>
    </w:p>
    <w:p>
      <w:pPr>
        <w:pStyle w:val="MainText"/>
        <w:spacing w:before="120" w:after="0"/>
        <w:rPr>
          <w:lang w:val="el" w:eastAsia="el"/>
        </w:rPr>
      </w:pPr>
      <w:r>
        <w:rPr>
          <w:b/>
          <w:bCs/>
          <w:lang w:val="el" w:eastAsia="el"/>
        </w:rPr>
        <w:t>2.</w:t>
      </w:r>
      <w:r>
        <w:rPr>
          <w:lang w:val="el" w:eastAsia="el"/>
        </w:rPr>
        <w:t xml:space="preserve"> Κατά τον έλεγχο υλοποίησης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(300,00) ευρώ.</w:t>
      </w:r>
    </w:p>
    <w:p>
      <w:pPr>
        <w:spacing w:before="240" w:after="240"/>
        <w:rPr>
          <w:lang w:val="el" w:eastAsia="el"/>
        </w:rPr>
      </w:pPr>
      <w:r>
        <w:rPr>
          <w:lang w:val="el" w:eastAsia="el"/>
        </w:rPr>
        <w:t>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 Το ως άνω ποσό δεν μπορεί να είναι κατώτερο των τριακοσίων (300,00) ευρώ.</w:t>
      </w:r>
    </w:p>
    <w:p>
      <w:pPr>
        <w:spacing w:before="240" w:after="240"/>
        <w:rPr>
          <w:lang w:val="el" w:eastAsia="el"/>
        </w:rPr>
      </w:pPr>
      <w:r>
        <w:rPr>
          <w:lang w:val="el" w:eastAsia="el"/>
        </w:rPr>
        <w:t>Σε περίπτωση υποβολής νέου αιτήματος ελέγχου της περ. γ' της παρ. 8 του άρθρου 21, απαιτείται η καταβολή παραβόλου, το ύψος του οποίου ορίζεται στο διπλάσιο του ως άνω προβλεπόμενου.</w:t>
      </w:r>
    </w:p>
    <w:p>
      <w:pPr>
        <w:pStyle w:val="MainText"/>
        <w:spacing w:before="120" w:after="0"/>
        <w:rPr>
          <w:lang w:val="el" w:eastAsia="el"/>
        </w:rPr>
      </w:pPr>
      <w:r>
        <w:rPr>
          <w:b/>
          <w:bCs/>
          <w:lang w:val="el" w:eastAsia="el"/>
        </w:rPr>
        <w:t>3.</w:t>
      </w:r>
      <w:r>
        <w:rPr>
          <w:lang w:val="el" w:eastAsia="el"/>
        </w:rPr>
        <w:t xml:space="preserve"> Για την υποβολή αιτημάτων τροποποιήσεων της παρ. 1 του άρθρου 22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(300,00) ευρώ.</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Ανάκληση αποφάσεων υπαγωγής Κυρώσεις</w:t>
      </w:r>
    </w:p>
    <w:p>
      <w:pPr>
        <w:pStyle w:val="MainText"/>
        <w:spacing w:before="120" w:after="0"/>
        <w:rPr>
          <w:lang w:val="el" w:eastAsia="el"/>
        </w:rPr>
      </w:pPr>
      <w:r>
        <w:rPr>
          <w:b/>
          <w:bCs/>
          <w:lang w:val="el" w:eastAsia="el"/>
        </w:rPr>
        <w:t>1.</w:t>
      </w:r>
      <w:r>
        <w:rPr>
          <w:lang w:val="el" w:eastAsia="el"/>
        </w:rPr>
        <w:t xml:space="preserve"> Σε περιπτώσεις παραβάσεων των υποπερ. γβ', γγ', γδ', γε', γστ' και γι' της περ. γ του άρθρου 25, ή εν γένει παραβάσεων των όρων συμβατότητας με τον Γ.Α.Κ., ανακαλείται από το αρμόδιο όργανο της παρ. 3 του άρθρου 17 η απόφαση υπαγωγής και ανακτάται, με τη διαδικασία είσπραξης δημόσιων εσόδων, το σύνολο της ενίσχυσης, προσαυξημένο κατά το ποσό των νόμιμων τόκων από την εκάστοτε καταβολή. Οι σχετικές αποδείξεις καταβολής των ενισχύσεων από το Δημόσιο αποτελούν τίτλο για τη βεβαίωση του χρέους από την αρμόδια Δημόσια Οικονομική Υπηρεσία.</w:t>
      </w:r>
    </w:p>
    <w:p>
      <w:pPr>
        <w:pStyle w:val="MainText"/>
        <w:spacing w:before="120" w:after="0"/>
        <w:rPr>
          <w:lang w:val="el" w:eastAsia="el"/>
        </w:rPr>
      </w:pPr>
      <w:r>
        <w:rPr>
          <w:b/>
          <w:bCs/>
          <w:lang w:val="el" w:eastAsia="el"/>
        </w:rPr>
        <w:t>2.</w:t>
      </w:r>
      <w:r>
        <w:rPr>
          <w:lang w:val="el" w:eastAsia="el"/>
        </w:rPr>
        <w:t xml:space="preserve"> Στις λοιπές περιπτώσεις του άρθρου 25 μπορεί να ανακληθεί η απόφαση υπαγωγής και να ανακτηθεί η ενίσχυση, ή να παρακρατηθεί ή ανακτηθεί μέρος αυτής, προσαυξημένη κατά το ποσό των νόμιμων τόκων από την εκάστοτε καταβολή.</w:t>
      </w:r>
    </w:p>
    <w:p>
      <w:pPr>
        <w:spacing w:before="240" w:after="240"/>
        <w:rPr>
          <w:lang w:val="el" w:eastAsia="el"/>
        </w:rPr>
      </w:pPr>
      <w:r>
        <w:rPr>
          <w:lang w:val="el" w:eastAsia="el"/>
        </w:rPr>
        <w:t>Όταν η επιχείρηση αξιοποιεί το κίνητρο της φορολογικής απαλλαγής, επιβάλλεται ολική ή μερική απώλεια του φορολογικού οφέλους, ή καταβολή του συνόλου ή μέρους μη αποδοθέντος φόρου, προσαυξημένου κατά το ποσό των νόμιμων τόκων από το κάθε έτος χρήσης της ωφέλειας.</w:t>
      </w:r>
    </w:p>
    <w:p>
      <w:pPr>
        <w:pStyle w:val="MainText"/>
        <w:spacing w:before="120" w:after="0"/>
        <w:rPr>
          <w:lang w:val="el" w:eastAsia="el"/>
        </w:rPr>
      </w:pPr>
      <w:r>
        <w:rPr>
          <w:b/>
          <w:bCs/>
          <w:lang w:val="el" w:eastAsia="el"/>
        </w:rPr>
        <w:t>3.</w:t>
      </w:r>
      <w:r>
        <w:rPr>
          <w:lang w:val="el" w:eastAsia="el"/>
        </w:rPr>
        <w:t xml:space="preserve"> Αν δεν τηρηθούν οι όροι υπαγωγής, όπως καθορίζονται στο παρόν καθεστώς επιστρέφεται το πρόσθετο ποσό ενίσχυσης, προσαυξημένο κατά ποσοστό δέκα τοις εκατό (10%).</w:t>
      </w:r>
    </w:p>
    <w:p>
      <w:pPr>
        <w:pStyle w:val="MainText"/>
        <w:spacing w:before="120" w:after="0"/>
        <w:rPr>
          <w:lang w:val="el" w:eastAsia="el"/>
        </w:rPr>
      </w:pPr>
      <w:r>
        <w:rPr>
          <w:b/>
          <w:bCs/>
          <w:lang w:val="el" w:eastAsia="el"/>
        </w:rPr>
        <w:t>4.</w:t>
      </w:r>
      <w:r>
        <w:rPr>
          <w:lang w:val="el" w:eastAsia="el"/>
        </w:rPr>
        <w:t xml:space="preserve"> Αν διαπιστωθεί ότι έχουν υποβληθεί στην υπηρεσία ψευδή ή παραπλανητικά στοιχεία, ή ότι έχουν αποσιωπηθεί στοιχεία, η γνώση των οποίων θα οδηγούσε στον αποκλεισμό της υπαγωγής του επενδυτικού σχεδίου στο παρόν καθεστώς, ή θα οδηγούσε στο να υπαχθεί με όρους διαφορετικούς ή σε μη πιστοποίηση της ολοκλήρωσης, η απόφαση υπαγωγής:</w:t>
      </w:r>
    </w:p>
    <w:p>
      <w:pPr>
        <w:spacing w:before="240" w:after="240"/>
        <w:rPr>
          <w:lang w:val="el" w:eastAsia="el"/>
        </w:rPr>
      </w:pPr>
      <w:r>
        <w:rPr>
          <w:lang w:val="el" w:eastAsia="el"/>
        </w:rPr>
        <w:t>α. Εάν δεν έχει ολοκληρωθεί η επένδυση και έχει δοθεί τμήμα της ενίσχυσης, η απόφαση υπαγωγής ανακαλείται και η χορηγηθείσα ενίσχυση επιστρέφεται,</w:t>
      </w:r>
    </w:p>
    <w:p>
      <w:pPr>
        <w:spacing w:before="240" w:after="240"/>
        <w:rPr>
          <w:lang w:val="el" w:eastAsia="el"/>
        </w:rPr>
      </w:pPr>
      <w:r>
        <w:rPr>
          <w:lang w:val="el" w:eastAsia="el"/>
        </w:rPr>
        <w:t>β. εάν έχει ολοκληρωθεί η επένδυση, επιστρέφεται το σύνολο της χορηγηθείσας ενίσχυσης.</w:t>
      </w:r>
    </w:p>
    <w:p>
      <w:pPr>
        <w:pStyle w:val="MainText"/>
        <w:spacing w:before="120" w:after="0"/>
        <w:rPr>
          <w:lang w:val="el" w:eastAsia="el"/>
        </w:rPr>
      </w:pPr>
      <w:r>
        <w:rPr>
          <w:b/>
          <w:bCs/>
          <w:lang w:val="el" w:eastAsia="el"/>
        </w:rPr>
        <w:t>5.</w:t>
      </w:r>
      <w:r>
        <w:rPr>
          <w:lang w:val="el" w:eastAsia="el"/>
        </w:rPr>
        <w:t xml:space="preserve"> Οι συνέπειες των παρ. 1, 2 και 3 επέρχονται, εφόσον η διαπίστωση της παράβασης γίνει εντός δεκαετίας από την ημερομηνία δημοσίευσης της περίληψης της απόφασης ολοκλήρωσης και έναρξης παραγωγικής λειτουργίας.</w:t>
      </w:r>
    </w:p>
    <w:p>
      <w:pPr>
        <w:pStyle w:val="MainText"/>
        <w:spacing w:before="120" w:after="0"/>
        <w:rPr>
          <w:lang w:val="el" w:eastAsia="el"/>
        </w:rPr>
      </w:pPr>
      <w:r>
        <w:rPr>
          <w:b/>
          <w:bCs/>
          <w:lang w:val="el" w:eastAsia="el"/>
        </w:rPr>
        <w:t>6.</w:t>
      </w:r>
      <w:r>
        <w:rPr>
          <w:lang w:val="el" w:eastAsia="el"/>
        </w:rPr>
        <w:t xml:space="preserve"> Σε περίπτωση μη υποβολής στοιχείων, σύμφωνα με τα οριζόμενα στην υποπερ. γιβ' της περ. γ και στην περ. δ του άρθρου 25 επιβάλλεται στον φορέα πρόστιμο που μπορεί να κυμαίνεται μεταξύ 0,5 τοις εκατό (0,5%) έως τρία τοις εκατό (3%) της ενίσχυσης, που έχει εγκριθεί, για κάθε έτος μη τήρησης της υποχρέωσης υποβολής στοιχείων, λαμβανομένων υπόψη των ειδικότερων περιστάσεων κάθε υπόθεσης. Σε περίπτωση κατ’ εξακολούθηση παραβίασης της ως άνω υποχρέωσης διατάσσεται αμέσως έλεγχος σύμφωνα με όσα ορίζονται στην περ. β της παρ. 5 του άρθρου 21 και επιβάλλονται οι αντίστοιχες κυρώσεις του παρόντος.</w:t>
      </w:r>
    </w:p>
    <w:p>
      <w:pPr>
        <w:pStyle w:val="MainText"/>
        <w:spacing w:before="120" w:after="0"/>
        <w:rPr>
          <w:lang w:val="el" w:eastAsia="el"/>
        </w:rPr>
      </w:pPr>
      <w:r>
        <w:rPr>
          <w:b/>
          <w:bCs/>
          <w:lang w:val="el" w:eastAsia="el"/>
        </w:rPr>
        <w:t>7.</w:t>
      </w:r>
      <w:r>
        <w:rPr>
          <w:lang w:val="el" w:eastAsia="el"/>
        </w:rPr>
        <w:t xml:space="preserve"> Για την επέλευση των αποτελεσμάτων των παρ. 2 και 3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εταιρείας,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 Η επιβολή μερικής επιστροφής της εγκριθείσας ενίσχυσης μπορεί να κυμαίνεται μεταξύ 0,5 τοις εκατό (0,5%) και τριάντα τοις εκατό (30%), βάσει των παραπάνω αναφερόμενων κριτηρίων.</w:t>
      </w:r>
    </w:p>
    <w:p>
      <w:pPr>
        <w:pStyle w:val="MainText"/>
        <w:spacing w:before="120" w:after="0"/>
        <w:rPr>
          <w:lang w:val="el" w:eastAsia="el"/>
        </w:rPr>
      </w:pPr>
      <w:r>
        <w:rPr>
          <w:b/>
          <w:bCs/>
          <w:lang w:val="el" w:eastAsia="el"/>
        </w:rPr>
        <w:t>8.</w:t>
      </w:r>
      <w:r>
        <w:rPr>
          <w:lang w:val="el" w:eastAsia="el"/>
        </w:rPr>
        <w:t xml:space="preserve"> Δεν ανακαλούνται οι αποφάσεις, ούτε επιβάλλονται κυρώσεις, όταν ο φορέας υποβάλει αίτηση τροποποίησης της απόφασης υπαγωγής του επενδυτικού σχεδίου, λόγω μεταβολών, οι οποίες οφείλονται σε έκδοση μεταγενέστερου νόμου ή απόφασης δημόσιας αρχής, και ο φορέας αναγκάστηκε να τροποποιήσει το επενδυτικό σχέδιο εξαιτίας της συμμόρφωσης με το πλαίσιο αυτό.</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Αυγούστου 2022</w:t>
      </w:r>
    </w:p>
    <w:p>
      <w:pPr>
        <w:spacing w:before="240" w:after="240"/>
        <w:rPr>
          <w:lang w:val="el" w:eastAsia="el"/>
        </w:rPr>
      </w:pPr>
      <w:r>
        <w:rPr>
          <w:lang w:val="el" w:eastAsia="el"/>
        </w:rPr>
        <w:t>Ο Αναπληρωτής Υπουργός</w:t>
      </w:r>
    </w:p>
    <w:p>
      <w:pPr>
        <w:spacing w:before="240" w:after="240"/>
        <w:rPr>
          <w:lang w:val="el" w:eastAsia="el"/>
        </w:rPr>
      </w:pPr>
      <w:r>
        <w:rPr>
          <w:lang w:val="el" w:eastAsia="el"/>
        </w:rPr>
        <w:t>ΝΙΚΟΛΑΟΣ ΠΑΠΑΘΑΝΑΣΗΣ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126394/2023 31.12.2023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