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264128/Δ.Α.Ε.Φ</w:t>
      </w:r>
      <w:r>
        <w:rPr>
          <w:lang w:val="el" w:eastAsia="el"/>
        </w:rPr>
        <w:t>.Κ.-Κ.Ε./Α325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κτήρια από την πυρκαγιά της 4ης Ιουνίου 2022 σε περιοχή του Δήμου Βάρης- Βούλας-Βουλιαγμένης της Περιφερειακής Ενότητας Ανατολικής Αττικής της Περιφέρειας Αττικής.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ΑΝΑΠΤΥΞΗΣ KAI ΕΠΕΝΔΥΣΕΩΝ -</w:t>
      </w:r>
    </w:p>
    <w:p>
      <w:pPr>
        <w:spacing w:before="240" w:after="240"/>
        <w:rPr>
          <w:lang w:val="el" w:eastAsia="el"/>
        </w:rPr>
      </w:pPr>
      <w:r>
        <w:rPr>
          <w:b/>
          <w:bCs/>
          <w:lang w:val="el" w:eastAsia="el"/>
        </w:rPr>
        <w:t>ΕΣΩΤΕΡΙΚΩΝ - ΥΠΟΔΟΜΩΝ KAI ΜΕΤΑΦΟΡΩΝ</w:t>
      </w:r>
    </w:p>
    <w:p>
      <w:pPr>
        <w:spacing w:before="240" w:after="240"/>
        <w:rPr>
          <w:lang w:val="el" w:eastAsia="el"/>
        </w:rPr>
      </w:pPr>
      <w:r>
        <w:rPr>
          <w:lang w:val="el" w:eastAsia="el"/>
        </w:rPr>
        <w:t>Α. Σύμφωνα με:</w:t>
      </w:r>
    </w:p>
    <w:p>
      <w:pPr>
        <w:spacing w:before="240" w:after="240"/>
        <w:rPr>
          <w:lang w:val="el" w:eastAsia="el"/>
        </w:rPr>
      </w:pPr>
      <w:r>
        <w:rPr>
          <w:lang w:val="el" w:eastAsia="el"/>
        </w:rPr>
        <w:t>1. Την από 28.07.1978 πράξη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 άρθρο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το άρθρο πέμπτου του ν. 1190/1981 (Α’ 203) όπως τροποποιήθηκε και συμπληρώθηκε με τις παρ. 42 και 43 του άρθρο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 τελευταίο εδάφιο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Την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6.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Τα άρθρα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 π.δ. 80/2016 «Ανάληψη υποχρεώσεων από τους διατάκτες» (Α’ 145).</w:t>
      </w:r>
    </w:p>
    <w:p>
      <w:pPr>
        <w:spacing w:before="240" w:after="240"/>
        <w:rPr>
          <w:lang w:val="el" w:eastAsia="el"/>
        </w:rPr>
      </w:pPr>
      <w:r>
        <w:rPr>
          <w:lang w:val="el" w:eastAsia="el"/>
        </w:rPr>
        <w:t>10. Το π.δ. 123/2017 «Οργανισμός του Υπουργείου Υποδομών και Μεταφορών» (Α’ 151), σε συνδυασμό με το άρθρο 14 του π.δ. 84/2019 (Α’ 123), όπως τροποποιήθηκε με το π.δ. 46/2021 (Α’ 119).</w:t>
      </w:r>
    </w:p>
    <w:p>
      <w:pPr>
        <w:spacing w:before="240" w:after="240"/>
        <w:rPr>
          <w:lang w:val="el" w:eastAsia="el"/>
        </w:rPr>
      </w:pPr>
      <w:r>
        <w:rPr>
          <w:lang w:val="el" w:eastAsia="el"/>
        </w:rPr>
        <w:t>11. Το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12. Το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13. Το π.δ. 5/2022 «Οργανισμός Υπουργείου Ανάπτυξης και Επενδύσεων» (Α’ 15).</w:t>
      </w:r>
    </w:p>
    <w:p>
      <w:pPr>
        <w:spacing w:before="240" w:after="240"/>
        <w:rPr>
          <w:lang w:val="el" w:eastAsia="el"/>
        </w:rPr>
      </w:pPr>
      <w:r>
        <w:rPr>
          <w:lang w:val="el" w:eastAsia="el"/>
        </w:rPr>
        <w:t>14. Το π.δ. 81/2019 «Σύσταση, συγχώνευση, μετονομασία και κατάργηση Υπουργείων και καθορισμός των αρμοδιοτήτων τους-Μεταφορά υπηρεσιών και αρμοδιοτήτων μεταξύ Υπουργείων» (Α’ 119).</w:t>
      </w:r>
    </w:p>
    <w:p>
      <w:pPr>
        <w:spacing w:before="240" w:after="240"/>
        <w:rPr>
          <w:lang w:val="el" w:eastAsia="el"/>
        </w:rPr>
      </w:pPr>
      <w:r>
        <w:rPr>
          <w:lang w:val="el" w:eastAsia="el"/>
        </w:rPr>
        <w:t>15. Το π.δ. 83/2019 «Διορισμός Αντιπροέδρου της Κυβέρνησης, Υπουργών, Αναπληρωτών Υπουργών και Υφυπουργών» (Α’ 121) και την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16. Το π.δ. 2/2021 «Διορισμός Υπουργών, Αναπληρωτών Υπουργών και Υφυπουργών» (Α’ 2).</w:t>
      </w:r>
    </w:p>
    <w:p>
      <w:pPr>
        <w:spacing w:before="240" w:after="240"/>
        <w:rPr>
          <w:lang w:val="el" w:eastAsia="el"/>
        </w:rPr>
      </w:pPr>
      <w:r>
        <w:rPr>
          <w:lang w:val="el" w:eastAsia="el"/>
        </w:rPr>
        <w:t>17. Τη υπό στοιχεία Υ22/17.06.2021 απόφαση του Πρωθυπουργού «Ανάθεση αρμοδιοτήτων στον Αναπληρωτή Υπουργό Εσωτερικών, Στυλιανό Πέτσα» (Β’ 2607), όπως τροποποιήθηκε με την υπό στοιχεία Υ9/12.05.2022 (Β’ 2357) απόφαση του Πρωθυπουργού.</w:t>
      </w:r>
    </w:p>
    <w:p>
      <w:pPr>
        <w:spacing w:before="240" w:after="240"/>
        <w:rPr>
          <w:lang w:val="el" w:eastAsia="el"/>
        </w:rPr>
      </w:pPr>
      <w:r>
        <w:rPr>
          <w:lang w:val="el" w:eastAsia="el"/>
        </w:rPr>
        <w:t>18. Το π.δ. 68/2021 «Διορισμός Υπουργών, Αναπληρώτριας Υπουργού και Υφυπουργών» (Α’ 155).</w:t>
      </w:r>
    </w:p>
    <w:p>
      <w:pPr>
        <w:spacing w:before="240" w:after="240"/>
        <w:rPr>
          <w:lang w:val="el" w:eastAsia="el"/>
        </w:rPr>
      </w:pPr>
      <w:r>
        <w:rPr>
          <w:lang w:val="el" w:eastAsia="el"/>
        </w:rPr>
        <w:t>19. Την υπό στοιχεία 312/20.09.21 κοινή απόφαση του Πρωθυπουργού και του Υπουργού Υποδομών και Μεταφορών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20. Την υπό στοιχεία Δ16α/04/773/29.11.1990 κοινή απόφαση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21. Την υπό στοιχεία 50148/542/24.06.1992 κοινή απόφαση των Υπουργών Εθν.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22. Την υπό στοιχεία οικ.617/ΓΔζ1/24.07.2018 απόφαση του Υπουργού Υποδομών και Μεταφορών για τη σύσταση Τομέων Αποκατάστασης Επιπτώσεων Φυσικών Καταστροφών (Β’ 3019).</w:t>
      </w:r>
    </w:p>
    <w:p>
      <w:pPr>
        <w:spacing w:before="240" w:after="240"/>
        <w:rPr>
          <w:lang w:val="el" w:eastAsia="el"/>
        </w:rPr>
      </w:pPr>
      <w:r>
        <w:rPr>
          <w:lang w:val="el" w:eastAsia="el"/>
        </w:rPr>
        <w:t>23. Την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τις υπό στοιχεία 11756/Δ5/16.10.2018 (Β’ 4776, διόρθωση σφάλματος Β’5988) και οικ.907/Δ5/03.02.2020 (Β’ 434) αποφάσεις του Υπουργού Υποδομών και Μεταφορών.</w:t>
      </w:r>
    </w:p>
    <w:p>
      <w:pPr>
        <w:spacing w:before="240" w:after="240"/>
        <w:rPr>
          <w:lang w:val="el" w:eastAsia="el"/>
        </w:rPr>
      </w:pPr>
      <w:r>
        <w:rPr>
          <w:lang w:val="el" w:eastAsia="el"/>
        </w:rPr>
        <w:t>24. Την υπό στοιχεία οικ. 5364/Δ/Β11/04.12.2015 απόφαση του Υπουργού Υ.ΜΕ.Δ. «Καθορισμός ελαχίστων υποχρεωτικών απαιτήσεων για τη σύνταξη μελετών αποκατάστασης κτιρίων από οπλισμένο σκυρόδεμα και φέρουσα τοιχοποιία, που έχουν υποστεί βλάβες από πυρκαγιά και την έκδοση σχετικών αδειών επισκευής» (Β’ 2774).</w:t>
      </w:r>
    </w:p>
    <w:p>
      <w:pPr>
        <w:spacing w:before="240" w:after="240"/>
        <w:rPr>
          <w:lang w:val="el" w:eastAsia="el"/>
        </w:rPr>
      </w:pPr>
      <w:r>
        <w:rPr>
          <w:lang w:val="el" w:eastAsia="el"/>
        </w:rPr>
        <w:t>25. Την υπό στοιχεία οικ. 12741/Α321/19.07.2021 απόφαση Υπουργού Υ.ΜΕ. «Προθεσμίες και διαδικασία χορήγησης στεγαστικής συνδρομής για ανακατασκευή, αυτοστέγαση, αποπεράτωση και επισκευή κτιρίων που έχουν πληγεί από πυρκαγιά» (Β’ 3264).</w:t>
      </w:r>
    </w:p>
    <w:p>
      <w:pPr>
        <w:spacing w:before="240" w:after="240"/>
        <w:rPr>
          <w:lang w:val="el" w:eastAsia="el"/>
        </w:rPr>
      </w:pPr>
      <w:r>
        <w:rPr>
          <w:lang w:val="el" w:eastAsia="el"/>
        </w:rPr>
        <w:t>26. Τον Κανονισμό (ΕΕ)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 άρθρο 50.</w:t>
      </w:r>
    </w:p>
    <w:p>
      <w:pPr>
        <w:spacing w:before="240" w:after="240"/>
        <w:rPr>
          <w:lang w:val="el" w:eastAsia="el"/>
        </w:rPr>
      </w:pPr>
      <w:r>
        <w:rPr>
          <w:lang w:val="el" w:eastAsia="el"/>
        </w:rPr>
        <w:t>27. 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(OJL 193, 1.7.2014, p. 1-75) και ιδίως το άρθρο 30.</w:t>
      </w:r>
    </w:p>
    <w:p>
      <w:pPr>
        <w:spacing w:before="240" w:after="240"/>
        <w:rPr>
          <w:lang w:val="el" w:eastAsia="el"/>
        </w:rPr>
      </w:pPr>
      <w:r>
        <w:rPr>
          <w:lang w:val="el" w:eastAsia="el"/>
        </w:rPr>
        <w:t>28. Τον Κανονισμό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24.12.2014, p. 37-63) και ιδίως το άρθρο 44. 29. Το άρθρο 1 του παραρτήματος Ι του Κανονισμού υπ’ αρ. 651/2014, του άρθρου 1 του παραρτήματος Ι του κανονισμού υπ’ αρ. 702/2014 και του άρθρου 1 του παραρτήματος Ι του Κανονισμού υπ’ αρ. 1388/2014, σχετικά με τον ορισμό της «επιχείρησης».</w:t>
      </w:r>
    </w:p>
    <w:p>
      <w:pPr>
        <w:spacing w:before="240" w:after="240"/>
        <w:rPr>
          <w:lang w:val="el" w:eastAsia="el"/>
        </w:rPr>
      </w:pPr>
      <w:r>
        <w:rPr>
          <w:lang w:val="el" w:eastAsia="el"/>
        </w:rPr>
        <w:t>30. Το άρθρο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ΣΑΝΑ 271 (τέως ΣΑΕ 069), δαπάνη ύψους 43.260 €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5.400 €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 αρ. 724745/26.07.2022 έγγραφο του Τμήματος Πολιτικής Προστασίας Περιφερειακής Ενότητας Ανατολικής Αττικής της Αυτοτελούς Διεύθυνσης Πολιτικής Προστασίας της Περιφέρειας Αττικής με θέμα: «Διαβίβαση αιτήματος Δήμου Βάρης - Βούλας - Βουλιαγμένης προς οριοθέτηση περιοχής» με τα συνημμένα του.</w:t>
      </w:r>
    </w:p>
    <w:p>
      <w:pPr>
        <w:spacing w:before="240" w:after="240"/>
        <w:rPr>
          <w:lang w:val="el" w:eastAsia="el"/>
        </w:rPr>
      </w:pPr>
      <w:r>
        <w:rPr>
          <w:lang w:val="el" w:eastAsia="el"/>
        </w:rPr>
        <w:t>2. Τις αυτοψίες που διενήργησαν μηχανικοί της Γενικής Διεύθυνσης Αποκατάστασης Επιπτώσεων Φυσικών Καταστροφών (Γ.Δ.Α.Ε.Φ.Κ.) στις πληγείσες περιοχές του Δήμου Βάρης - Βούλας - Βουλιαγμένης.</w:t>
      </w:r>
    </w:p>
    <w:p>
      <w:pPr>
        <w:spacing w:before="240" w:after="240"/>
        <w:rPr>
          <w:lang w:val="el" w:eastAsia="el"/>
        </w:rPr>
      </w:pPr>
      <w:r>
        <w:rPr>
          <w:lang w:val="el" w:eastAsia="el"/>
        </w:rPr>
        <w:t>3. Την υπ’ αρ. 253717/10.08.22 εισηγητική έκθεση Δημοσιονομικών Επιπτώσεων του Προϊσταμένου της Γενικής Διεύθυνσης Οικονομικών Υπηρεσιών της Γενικής Γραμματείας του Υπουργείου Υποδομών και Μεταφορών.</w:t>
      </w:r>
    </w:p>
    <w:p>
      <w:pPr>
        <w:spacing w:before="240" w:after="240"/>
        <w:rPr>
          <w:lang w:val="el" w:eastAsia="el"/>
        </w:rPr>
      </w:pPr>
      <w:r>
        <w:rPr>
          <w:lang w:val="el" w:eastAsia="el"/>
        </w:rPr>
        <w:t>4. Το υπ’ αρ. 253834/10.08.22 έγγραφο του Τμήματος Δημοσιονομικών Αναφορών και Κρατικών Ενισχύσεων της Διεύθυνσης Προϋπολογισμού και Δημοσιονομικών Αναφορών της Γενικής Δ/νσης Οικονομικών Υπηρεσιών της Γενικής Γραμματείας ΥΠ.ΜΕ. του Υπουργείου Υποδομών και Μεταφορών.</w:t>
      </w:r>
    </w:p>
    <w:p>
      <w:pPr>
        <w:spacing w:before="240" w:after="240"/>
        <w:rPr>
          <w:lang w:val="el" w:eastAsia="el"/>
        </w:rPr>
      </w:pPr>
      <w:r>
        <w:rPr>
          <w:lang w:val="el" w:eastAsia="el"/>
        </w:rPr>
        <w:t>5. Το γεγονός ότι η πυρκαγιά της 4ης Ιουνίου 2022 σε περιοχή του Δήμου Βάρης-Βούλας-Βουλιαγμένης, της Περιφερειακής Ενότητας Ανατολικής Αττικής, της Περιφέρειας Αττικής, ορίζεται ως φυσική καταστροφή.</w:t>
      </w:r>
    </w:p>
    <w:p>
      <w:pPr>
        <w:spacing w:before="240" w:after="240"/>
        <w:rPr>
          <w:lang w:val="el" w:eastAsia="el"/>
        </w:rPr>
      </w:pPr>
      <w:r>
        <w:rPr>
          <w:lang w:val="el" w:eastAsia="el"/>
        </w:rPr>
        <w:t>6. Τις έκτακτες στεγαστικές και λοιπές ανάγκες που έχουν δημιουργηθεί στους κατοίκους της περιοχής του Δήμου Βάρης-Βούλας-Βουλιαγμένης της Περιφερειακής Ενότητας Ανατολικής Αττικής της Περιφέρειας Αττικής τα κτίρια των οποίων επλήγησαν από την πυρκαγιά της 4ης Ιουνίου 2022,</w:t>
      </w:r>
    </w:p>
    <w:p>
      <w:pPr>
        <w:spacing w:before="240" w:after="240"/>
        <w:rPr>
          <w:lang w:val="el" w:eastAsia="el"/>
        </w:rPr>
      </w:pPr>
      <w:r>
        <w:rPr>
          <w:lang w:val="el" w:eastAsia="el"/>
        </w:rPr>
        <w:t>και επειδή,</w:t>
      </w:r>
    </w:p>
    <w:p>
      <w:pPr>
        <w:spacing w:before="240" w:after="240"/>
        <w:rPr>
          <w:lang w:val="el" w:eastAsia="el"/>
        </w:rPr>
      </w:pPr>
      <w:r>
        <w:rPr>
          <w:lang w:val="el" w:eastAsia="el"/>
        </w:rPr>
        <w:t>από την πυρκαγιά της 4ης Ιουνίου 2022 σε περιοχή του Δήμου Βάρης - Βούλας - Βουλιαγμένης, της Περιφερειακής Ενότητας Ανατολικής Αττικής, της Περιφέρειας Αττικής, προκλήθηκαν εκτεταμένες ζημιές σε κτήρια, αποφασίζουμε:</w:t>
      </w:r>
    </w:p>
    <w:p>
      <w:pPr>
        <w:spacing w:before="240" w:after="240"/>
        <w:rPr>
          <w:lang w:val="el" w:eastAsia="el"/>
        </w:rPr>
      </w:pPr>
      <w:r>
        <w:rPr>
          <w:lang w:val="el" w:eastAsia="el"/>
        </w:rPr>
        <w:t>1. ΟΡΙΟΘΕΤΗΣΗ ΠΥΡΟΠΛΗΚΤΩΝ ΠΕΡΙΟΧΩΝ</w:t>
      </w:r>
    </w:p>
    <w:p>
      <w:pPr>
        <w:spacing w:before="240" w:after="240"/>
        <w:rPr>
          <w:lang w:val="el" w:eastAsia="el"/>
        </w:rPr>
      </w:pPr>
      <w:r>
        <w:rPr>
          <w:lang w:val="el" w:eastAsia="el"/>
        </w:rPr>
        <w:t>1.1 Εφαρμόζουμε αναλόγως την από 28.07.1978 πράξεως Νομοθετικού Περιεχομένου «Περί αποκαταστάσεως ζημιών εκ σεισμών 1978 εις περιοχή Βορείου Ελλάδος και ρυθμίσεως συναφών θεμάτων», η οποία κυρώθηκε, τροποποιήθηκε και συμπληρώθηκε με τους νόμους υπ’ αρ. 867/1979 (Α’ 24), 1048/1980 (Α’ 101), 1133/1981 (Α’ 54), 1190/1981 (Α’ 203), 1283/82(Α’ 114) και με 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την πυρκαγιά του θέματος, η οποία έχει χαρακτήρα φυσικής καταστροφής, σε κτίρια τα οποία βρίσκονται εντός των διοικητικών ορίων των παρακάτω περιοχών: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Βούλας της Δημοτικής Ενότητας Βούλας, του Δήμου Βάρης-Βούλας- Βουλιαγμένης.</w:t>
      </w:r>
    </w:p>
    <w:p>
      <w:pPr>
        <w:spacing w:before="240" w:after="240"/>
        <w:rPr>
          <w:lang w:val="el" w:eastAsia="el"/>
        </w:rPr>
      </w:pPr>
      <w:r>
        <w:rPr>
          <w:lang w:val="el" w:eastAsia="el"/>
        </w:rPr>
        <w:t>1.2 Το έργο της αποκατάστασης των ζημιών σε κτίρια από την πυρκαγιά της 4ης Ιουνίου 2022 σε περιοχές της Περιφερειακής Ενότητας Ανατολικής Αττικής, της Περιφέρειας Αττικής, αναλαμβάνει o Τομέας Αποκατάστασης Επιπτώσεων Φυσικών Καταστροφών Ανατολικής Αττικής (Τ.Α.Ε.Φ.Κ.-Α.Α.), ο οποίος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Ο/H ψιλός κύριος, επικαρπωτής ή ο/η έχων/-ουσα την πλήρη κυριότητα ή ο/η διαχειριστής/-τρια (σε περίπτωση διηρημένης ιδιοκτησίας) κτιρίου που έχει πληγεί από την πυρκαγιά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ειδικός/-ή διαχειριστής/-τρια (σε περίπτωση διηρημένης ιδιοκτησίας, όπου απαιτείται από τις ισχύουσες διατάξεις) κτιρίου που έχει πληγεί από την πυρκαγιά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την πυρκαγιά του θέματος, το κόστος της οποίας υπολογίζεται σύμφωνα με τα αναφερόμενα στα σχετικά κεφάλαια 4 και 6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συμβάντος έχουν την πλήρη ή τη ψιλή κυριότητα κτιρίων που έχουν υποστεί βλάβες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στους/τις δικαιούχους δανειολήπτες/-τριες.</w:t>
      </w:r>
    </w:p>
    <w:p>
      <w:pPr>
        <w:spacing w:before="240" w:after="240"/>
        <w:rPr>
          <w:lang w:val="el" w:eastAsia="el"/>
        </w:rPr>
      </w:pPr>
      <w:r>
        <w:rPr>
          <w:lang w:val="el" w:eastAsia="el"/>
        </w:rPr>
        <w:t>3.4 Σε περίπτωση που στον/στην ίδιο/-α ιδιοκτήτη/- τρια ανήκαν την ημέρα της πυρκαγιάς περισσότερες της μίας ιδιοκτησίες, λειτουργικά ανεξάρτητες ως προς τη χρήση, είτε αυτές αποτελούν διηρημένες ιδιοκτησίες είτε όχι, χορηγείται Δ.Κ.Α. για όλες τις ιδιοκτησίες του/ της και έως το μέγιστο όριο των 150 τ.μ. από το σύνολο του αθροίσματος των εμβαδών των ιδιοκτησιών του/της. Για τα υπόλοιπα τ.μ. των ιδιοκτησιών του/της χορηγείται Σ.Σ. με τη μορφή Ατόκου Δανείου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κτιρίων Ιερών Ναών (όχι ιδιωτικούς Ιερούς Ναούς) καθώς και κτιρίων κοινωφελούς χρήσης, που ανήκουν στο Δημόσιο, Ν.Π.Δ.Δ., Ο.Τ.Α. ή σε Κοινωφελή ή σε Φιλανθρωπικά ή σε Ευαγή Ιδρύματα, για το συνολικό εμβαδόν των κτηρίων.</w:t>
      </w:r>
    </w:p>
    <w:p>
      <w:pPr>
        <w:spacing w:before="240" w:after="240"/>
        <w:rPr>
          <w:lang w:val="el" w:eastAsia="el"/>
        </w:rPr>
      </w:pPr>
      <w:r>
        <w:rPr>
          <w:lang w:val="el" w:eastAsia="el"/>
        </w:rPr>
        <w:t>3.5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κτήρια που κατά την ημέρα της πυρκαγιάς του θέματος ήταν εγκαταλειμμένα κατά την κρίση της αρμόδιας Υπηρεσίας.</w:t>
      </w:r>
    </w:p>
    <w:p>
      <w:pPr>
        <w:spacing w:before="240" w:after="240"/>
        <w:rPr>
          <w:lang w:val="el" w:eastAsia="el"/>
        </w:rPr>
      </w:pPr>
      <w:r>
        <w:rPr>
          <w:lang w:val="el" w:eastAsia="el"/>
        </w:rPr>
        <w:t>Εγκαταλειμμένο κτήριο, είναι το κτήριο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πυρκαγιάς του θέματος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ιδιοκτήτης/-τρια να προσκομίσει στοιχεία που ενισχύουν την άρση του εγκαταλελειμμένου, όπως δηλώσεις (Ε1), (Ε2), (Ε9), Βεβαιώσεις Οργανισμών Κοινής Ωφελείας (Ο.Κ.Ω.) των τελευταίων τριών (3) προηγούμενων ετών από το συμβάν.</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3.6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3.7 Στις περιπτώσεις κτηρίων που ανήκουν σε επιχειρήσεις (κτηρίων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(ΕΕ)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κτηρίων,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κτηρίου, πρέπει να χορηγείται εντός τεσσάρων (4) ετών από την εκδήλωση του γεγονότος, σύμφωνα με την παρ. 3 του άρθρου 50 του Κανονισμού (ΕΕ)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(ΕΕ) 702/2014 και την παρ. 4 του άρθρου 44 του Κανονισμού (ΕΕ)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(ΕΕ)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w:t>
        </w:r>
      </w:hyperlink>
      <w:r>
        <w:rPr>
          <w:lang w:val="el" w:eastAsia="el"/>
        </w:rPr>
        <w:t>. eu/competition/transparency/public/search/home/), για λόγους διαφάνειας, το αργότερο εντός έξι (6) μηνών από την ημερομηνία έγκρισης χορήγησης της Σ.Σ., όπως προβλέπεται στην υποπαρ. Β11 της παρ. 8 του άρθρου πρώτου του ν. 4152/2013 (Α’ 107).</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lang w:val="el" w:eastAsia="el"/>
        </w:rPr>
        <w:t>3.8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3.9 Δεν είναι επιλέξιμες οι δαπάνες αποκατάστασης ζημιών οι οποίες δεν προκλήθηκαν ως άμεσο επακόλουθο του συμβάντος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πυρόπληκτων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ανακατασκευάσει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με ανώτατο όριο εμβαδού κλειστών χώρων του κτιρίου τα 150 τ.μ.</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κτίρια κοινωφελούς χρήσης, που ανήκουν στο Δημόσιο, Ν.Π.Δ.Δ., Ο.Τ.Α. ή σε Κοινωφελή ή σε Φιλανθρωπικά ή σε Ευαγή Ιδρύματα, το ποσό των € 500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i. Για κτίρια επαγγελματικής χρήσης, το ποσό των € 500 ανά τ.μ. για το εμβαδόν των κλειστών χώρων του κτιρίου.</w:t>
      </w:r>
    </w:p>
    <w:p>
      <w:pPr>
        <w:spacing w:before="240" w:after="240"/>
        <w:rPr>
          <w:lang w:val="el" w:eastAsia="el"/>
        </w:rPr>
      </w:pPr>
      <w:r>
        <w:rPr>
          <w:lang w:val="el" w:eastAsia="el"/>
        </w:rPr>
        <w:t>ii. Για κτηνοτροφικές μονάδες καθώς και για επαγγελματικές αποθήκες, το ποσό των € 400 ανά τ.μ. για το εμβαδόν των κλειστών χώρων του κτιρίου.</w:t>
      </w:r>
    </w:p>
    <w:p>
      <w:pPr>
        <w:spacing w:before="240" w:after="240"/>
        <w:rPr>
          <w:lang w:val="el" w:eastAsia="el"/>
        </w:rPr>
      </w:pPr>
      <w:r>
        <w:rPr>
          <w:lang w:val="el" w:eastAsia="el"/>
        </w:rPr>
        <w:t>Στις περιπτώσεις i και ii εάν το εμβαδόν των κλειστών χώρων του κτιρίου είναι πάνω από 150 τ.μ. θα διαιρείται σε τμήματα των 150τ.μ. Το προκύπτον τελικώς, μετά την ως άνω διαίρεση, υπόλοιπο τμήματος, αν έχει εμβαδόν μέχρι και 50 τ.μ. θα αμελείται, ενώ αν είναι πάνω από 50 τ.μ., τότε θα χορηγείται Σ.Σ. ανάλογα με το εμβαδόν του.</w:t>
      </w:r>
    </w:p>
    <w:p>
      <w:pPr>
        <w:spacing w:before="240" w:after="240"/>
        <w:rPr>
          <w:lang w:val="el" w:eastAsia="el"/>
        </w:rPr>
      </w:pPr>
      <w:r>
        <w:rPr>
          <w:lang w:val="el" w:eastAsia="el"/>
        </w:rPr>
        <w:t>Κάθε τμήμα με εμβαδόν 150 τ.μ. αντιμετωπίζεται ως ανεξάρτητη ιδιοκτησία. Ως εκ τούτου για το πρώτο τμήμα η Σ.Σ. θα αποτελείται από Δ.Κ.Α. και Α.Δ., ενώ για τα υπόλοιπα τμήματα μόνο από Α.Δ.</w:t>
      </w:r>
    </w:p>
    <w:p>
      <w:pPr>
        <w:pStyle w:val="StructureList1"/>
        <w:spacing w:before="120" w:after="0"/>
        <w:rPr>
          <w:lang w:val="el" w:eastAsia="el"/>
        </w:rPr>
      </w:pPr>
      <w:r>
        <w:rPr>
          <w:lang w:val="el" w:eastAsia="el"/>
        </w:rPr>
        <w:t>στ)</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ζ)</w:t>
      </w:r>
      <w:r>
        <w:rPr>
          <w:lang w:val="en" w:eastAsia="en"/>
        </w:rPr>
        <w:tab/>
      </w:r>
      <w:r>
        <w:rPr>
          <w:lang w:val="el" w:eastAsia="el"/>
        </w:rPr>
        <w:t>Για αποθήκες (εκτός των οικιακών αποθηκών που αναφέρονται στην παρ. 4.3[α] i του κεφ. 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lang w:val="el" w:eastAsia="el"/>
        </w:rPr>
        <w:t>η)</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παραγράφου 4.3.</w:t>
      </w:r>
    </w:p>
    <w:p>
      <w:pPr>
        <w:pStyle w:val="StructureList1"/>
        <w:spacing w:before="120" w:after="0"/>
        <w:rPr>
          <w:lang w:val="el" w:eastAsia="el"/>
        </w:rPr>
      </w:pPr>
      <w:r>
        <w:rPr>
          <w:lang w:val="el" w:eastAsia="el"/>
        </w:rPr>
        <w:t>θ)</w:t>
      </w:r>
      <w:r>
        <w:rPr>
          <w:lang w:val="en" w:eastAsia="en"/>
        </w:rPr>
        <w:tab/>
      </w:r>
      <w:r>
        <w:rPr>
          <w:lang w:val="el" w:eastAsia="el"/>
        </w:rPr>
        <w:t>Για κατασκευές βοηθητικής χρήσης στο δώμα οικοδομών (οι οποίες συμπεριλαμβάνονται στους κοινόχρηστους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w:t>
      </w:r>
      <w:r>
        <w:rPr>
          <w:lang w:val="en" w:eastAsia="en"/>
        </w:rPr>
        <w:tab/>
      </w:r>
      <w:r>
        <w:rPr>
          <w:lang w:val="el" w:eastAsia="el"/>
        </w:rPr>
        <w:t>Για κτίρια που η κατασκευή τους δεν είχε ολοκληρωθεί μέχρι την ημέρα της πυρκαγιάς του θέματος, ανάλογα με το ποσοστό των εργασιών που είχαν εκτελεστεί, βάσει πίνακα της Δ.Α.Ε.Φ.Κ.- Κ.Ε.</w:t>
      </w:r>
    </w:p>
    <w:p>
      <w:pPr>
        <w:pStyle w:val="StructureList1"/>
        <w:spacing w:before="120" w:after="0"/>
        <w:rPr>
          <w:lang w:val="el" w:eastAsia="el"/>
        </w:rPr>
      </w:pPr>
      <w:r>
        <w:rPr>
          <w:lang w:val="el" w:eastAsia="el"/>
        </w:rPr>
        <w:t>ια)</w:t>
      </w:r>
      <w:r>
        <w:rPr>
          <w:lang w:val="en" w:eastAsia="en"/>
        </w:rPr>
        <w:tab/>
      </w:r>
      <w:r>
        <w:rPr>
          <w:lang w:val="el" w:eastAsia="el"/>
        </w:rPr>
        <w:t>Για κτίρια, τα οποία χαρακτηρίζονται διατηρητέα ή μνημεία σύμφωνα με το Φ.Ε.Κ. δημοσίευσης της απόφασης χαρακτηρισμού και κρίνονται κατεδαφιστέα και εφόσον μετά την κατεδάφιση του κτιρίου δεν αίρεται ο χαρακτηρισμός του ως διατηρητέου ή μνημείου και οι ιδιοκτήτες προβούν σε ανακατασκευή αυτών, χορηγείται Σ.Σ. ως ακολούθως:</w:t>
      </w:r>
    </w:p>
    <w:p>
      <w:pPr>
        <w:pStyle w:val="StructureList1"/>
        <w:spacing w:before="120" w:after="0"/>
        <w:rPr>
          <w:lang w:val="el" w:eastAsia="el"/>
        </w:rPr>
      </w:pPr>
      <w:r>
        <w:rPr>
          <w:lang w:val="el" w:eastAsia="el"/>
        </w:rPr>
        <w:t>i)</w:t>
      </w:r>
      <w:r>
        <w:rPr>
          <w:lang w:val="en" w:eastAsia="en"/>
        </w:rPr>
        <w:tab/>
      </w:r>
      <w:r>
        <w:rPr>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 4.3,</w:t>
      </w:r>
    </w:p>
    <w:p>
      <w:pPr>
        <w:pStyle w:val="StructureList1"/>
        <w:spacing w:before="120" w:after="0"/>
        <w:rPr>
          <w:lang w:val="el" w:eastAsia="el"/>
        </w:rPr>
      </w:pPr>
      <w:r>
        <w:rPr>
          <w:lang w:val="el" w:eastAsia="el"/>
        </w:rPr>
        <w:t>ii)</w:t>
      </w:r>
      <w:r>
        <w:rPr>
          <w:lang w:val="en" w:eastAsia="en"/>
        </w:rPr>
        <w:tab/>
      </w:r>
      <w:r>
        <w:rPr>
          <w:lang w:val="el" w:eastAsia="el"/>
        </w:rPr>
        <w:t>σε κτίρια που χαρακτηρίζονται ως μνημεία ή διατηρητέα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lang w:val="el" w:eastAsia="el"/>
        </w:rPr>
        <w:t>ιβ)</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 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την πυρκαγιά του θέματος, να χρησιμοποιηθεί από τον/την δικαιούχο για αυτοστέγαση (αγορά έτοιμου ή υπό ανέγερση κτιρίου). 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ανακατασκευαστεί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 Εγκρίνεται όπως η Σ.Σ. για ανακατασκευή κτιρίου που έχει υποστεί βλάβες από την πυρκαγιά του θέματος, να χρησιμοποιηθεί από τον δικαιούχο για αποπεράτωση ιδιόκτητου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lang w:val="el" w:eastAsia="el"/>
        </w:rPr>
        <w:t>6. ΕΠΙΣΚΕΥΕΣ ΚΤΙΡΙΩΝ</w:t>
      </w:r>
    </w:p>
    <w:p>
      <w:pPr>
        <w:spacing w:before="240" w:after="240"/>
        <w:rPr>
          <w:lang w:val="el" w:eastAsia="el"/>
        </w:rPr>
      </w:pPr>
      <w:r>
        <w:rPr>
          <w:lang w:val="el" w:eastAsia="el"/>
        </w:rPr>
        <w:t>6.1 Για την επισκευή όλων των κτιρίων, η Σ.Σ. υπολογίζεται ανάλογα με τις ζημιές που παρουσιάζει το κτίριο και σύμφωνα με το Τιμολόγιο Επισκευών της Δ.Α.Ε.Φ.Κ.-Κ.Ε., το οποίο έχει εγκριθεί με την υπό στοιχεία οικ.6772/ Β9β/19.12.2011 (Β’ 3201) απόφαση του Υφυπουργού Υ.ΜΕ.ΔΙ., όπως τροποποιήθηκε με τις υπό στοιχεία 11756/Δ5/16.10.2018 (Β’ 4776, διόρθωση σφάλματος Β’5988) και οικ.907/Δ5/03.02.2020 (Β’ 434) αποφάσεις του Υπουργού Υποδομών και Μεταφορών και ισχύει, και σύμφωνα με τους όρους και περιορισμούς που καθορίζονται στην παρ. 3 της παρούσας απόφασης.</w:t>
      </w:r>
    </w:p>
    <w:p>
      <w:pPr>
        <w:spacing w:before="240" w:after="240"/>
        <w:rPr>
          <w:lang w:val="el" w:eastAsia="el"/>
        </w:rPr>
      </w:pPr>
      <w:r>
        <w:rPr>
          <w:lang w:val="el" w:eastAsia="el"/>
        </w:rPr>
        <w:t>6.2 . Το ανώτατο όριο της χορηγούμενης Σ.Σ. για την επισκευή φερόντων στοιχείων κτιρίου ορίζεται σε 300 € ανά τ.μ. για το συνολικό εμβαδόν του κτιρίου.</w:t>
      </w:r>
    </w:p>
    <w:p>
      <w:pPr>
        <w:spacing w:before="240" w:after="240"/>
        <w:rPr>
          <w:lang w:val="el" w:eastAsia="el"/>
        </w:rPr>
      </w:pPr>
      <w:r>
        <w:rPr>
          <w:lang w:val="el" w:eastAsia="el"/>
        </w:rPr>
        <w:t>6.3 Το ανώτατο όριο της χορηγούμενης Σ.Σ. για την επισκευή μη φερόντων στοιχείων κτιρίου ορίζεται σε 180 € ανά τ.μ. για το συνολικό εμβαδόν του κτιρίου.</w:t>
      </w:r>
    </w:p>
    <w:p>
      <w:pPr>
        <w:spacing w:before="240" w:after="240"/>
        <w:rPr>
          <w:lang w:val="el" w:eastAsia="el"/>
        </w:rPr>
      </w:pPr>
      <w:r>
        <w:rPr>
          <w:lang w:val="el" w:eastAsia="el"/>
        </w:rPr>
        <w:t>Επισημαίνεται ότι, για κτίρια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180 € ανά τ.μ. ανεξάρτητης ιδιοκτησίας και μέχρι 150 τ.μ.</w:t>
      </w:r>
    </w:p>
    <w:p>
      <w:pPr>
        <w:spacing w:before="240" w:after="240"/>
        <w:rPr>
          <w:lang w:val="el" w:eastAsia="el"/>
        </w:rPr>
      </w:pPr>
      <w:r>
        <w:rPr>
          <w:lang w:val="el" w:eastAsia="el"/>
        </w:rPr>
        <w:t>Στο προαναφερόμενο ανώτατο όριο εμβαδού κλειστών χώρων της κατοικίας προσμετρούνται,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6.4 Για κωδωνοστάσια, το εμβαδό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6.5 Για κτίρια επαγγελματικής χρήσης, κτηνοτροφικές μονάδες και επαγγελματικές αποθήκες εάν το εμβαδόν των κλειστών χώρων του κτιρίου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 Κάθε τμήμα με εμβαδόν μέχρι 150 τ.μ. αντιμετωπίζεται ως ανεξάρτητη ιδιοκτησία. Ως εκ τούτου για το πρώτο τμήμα η Σ.Σ. θα αποτελείται από Δ.Κ.Α. και Α.Δ., ενώ για τα υπόλοιπα τμήματα μόνο από Α.Δ.</w:t>
      </w:r>
    </w:p>
    <w:p>
      <w:pPr>
        <w:spacing w:before="240" w:after="240"/>
        <w:rPr>
          <w:lang w:val="el" w:eastAsia="el"/>
        </w:rPr>
      </w:pPr>
      <w:r>
        <w:rPr>
          <w:lang w:val="el" w:eastAsia="el"/>
        </w:rPr>
        <w:t>6.6 Για κτίρια που χαρακτηρίζονται μνημεία ή διατηρητέα στο σύνολό τους, σύμφωνα με το Φ.Ε.Κ. δημοσίευσης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lang w:val="el" w:eastAsia="el"/>
        </w:rPr>
        <w:t>6.7 Σε περίπτωση που το πληγέν κτίριο παρουσιάζει βλάβες μόνο σε μη φέροντα στοιχεία, δύναται να εκδοθεί άδεια επισκευής είτε για το σύνολο του κτιρίου, είτε μεμονωμένα για μια ή και για περισσότερες λειτουργικά ανεξάρτητες ιδιοκτησίες ως προς τη χρήση (είτε αυτές αποτελούν διηρημένες ιδιοκτησίες, είτε όχι).</w:t>
      </w:r>
    </w:p>
    <w:p>
      <w:pPr>
        <w:spacing w:before="240" w:after="240"/>
        <w:rPr>
          <w:lang w:val="el" w:eastAsia="el"/>
        </w:rPr>
      </w:pPr>
      <w:r>
        <w:rPr>
          <w:lang w:val="el" w:eastAsia="el"/>
        </w:rPr>
        <w:t>6.8 Σε περίπτωση που το πληγέν κτίριο παρουσιάζει ελαφριές βλάβες μόνο στα μη φέροντα στοιχεία (π.χ. βλάβες στα κουφώματα, ρωγμές σε τοιχοπληρώσεις χωρίς ουσιώδης πτώση τεμαχίων επιχρίσματος, βλάβες στην επικεράμωση της στέγης του κτιρίου κ.λπ.), η μελέτη επισκευής συντάσσεται είτε από ιδιώτη μηχανικό της επιλογής του/της ιδιοκτήτη/-τριας, είτε από μηχανικούς της αρμόδιας Υπηρεσίας.</w:t>
      </w:r>
    </w:p>
    <w:p>
      <w:pPr>
        <w:spacing w:before="240" w:after="240"/>
        <w:rPr>
          <w:lang w:val="el" w:eastAsia="el"/>
        </w:rPr>
      </w:pPr>
      <w:r>
        <w:rPr>
          <w:lang w:val="el" w:eastAsia="el"/>
        </w:rPr>
        <w:t>6.9 Σε περίπτωση που το πληγέν κτίριο παρουσιάζει σοβαρές βλάβες στα μη φέροντα στοιχεία ή/και βλάβες σε φέροντα στοιχεία, η μελέτη επισκευής συντάσσεται από ιδιώτη μηχανικό της επιλογής του/της ιδιοκτήτη/-τριας.</w:t>
      </w:r>
    </w:p>
    <w:p>
      <w:pPr>
        <w:spacing w:before="240" w:after="240"/>
        <w:rPr>
          <w:lang w:val="el" w:eastAsia="el"/>
        </w:rPr>
      </w:pPr>
      <w:r>
        <w:rPr>
          <w:lang w:val="el" w:eastAsia="el"/>
        </w:rPr>
        <w:t>6.10 Στις περιπτώσεις που για την αποκατάσταση των βλαβών του κτιρίου απαιτείται η χρήση ικριωμάτων ή που σύμφωνα με τις κείμενες διατάξεις κατά περίπτωση, απαιτείται έγκριση των εργασιών επισκευής από άλλη Υπηρεσία, δε δύναται να συνταχθεί η μελέτη επισκευής από τους μηχανικούς της αρμόδιας Υπηρεσίας.</w:t>
      </w:r>
    </w:p>
    <w:p>
      <w:pPr>
        <w:spacing w:before="240" w:after="240"/>
        <w:rPr>
          <w:lang w:val="el" w:eastAsia="el"/>
        </w:rPr>
      </w:pPr>
      <w:r>
        <w:rPr>
          <w:lang w:val="el" w:eastAsia="el"/>
        </w:rPr>
        <w:t>6.11 H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6.12 Οι ιδιοκτήτες/-τριες των κτιρίων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6.13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ιδιοκτητών/-τριών μέσα σε 45 ημέρες από τη δημοσίευση στην Εφημερίδα της Κυβερνήσεως της κοινής υπουργικής απόφασης οριοθέτησης της πληγείσας περιοχής από την πυρκαγιά. Μετά την πάροδο των 45 ημερών το δικαίωμα υποβολής αίτησης για χορήγηση Σ.Σ. μπορεί να ασκηθεί και από τον/την ενοικιαστή/-τρια για λογαριασμό του/της αμελούς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A ) Ανακατασκευή ή αυτοστέγαση ή αποπεράτωση κτιρίου</w:t>
      </w:r>
    </w:p>
    <w:p>
      <w:pPr>
        <w:spacing w:before="240" w:after="240"/>
        <w:rPr>
          <w:lang w:val="el" w:eastAsia="el"/>
        </w:rPr>
      </w:pPr>
      <w:r>
        <w:rPr>
          <w:lang w:val="el" w:eastAsia="el"/>
        </w:rPr>
        <w:t>Α 1) Το ποσό της Σ.Σ. για ανακατασκευή κτιρίου ή αυτοστέγαση (εφόσον αγοράζεται κτίριο υπό ανέγερση) χορηγείται από την αρμόδια Υπηρεσία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Έγκριση χορήγησης Σ.Σ.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δεύτερη δόση Σ.Σ. καταβάλλεται με την περαίωση του φέροντος οργανισμού του νέου κτηρίου και αντιστοιχεί στο 30%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του νέου κτηρίου και αντιστοιχεί στο 20% του ποσού της εγκεκριμένης Σ.Σ.</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A 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βεβαιωμένη κατεδάφιση του πληγέντος κτιρίου με μέριμνα του/της ιδιοκτήτη/-τριας.</w:t>
      </w:r>
    </w:p>
    <w:p>
      <w:pPr>
        <w:spacing w:before="240" w:after="240"/>
        <w:rPr>
          <w:lang w:val="el" w:eastAsia="el"/>
        </w:rPr>
      </w:pPr>
      <w:r>
        <w:rPr>
          <w:lang w:val="el" w:eastAsia="el"/>
        </w:rPr>
        <w:t>Β) Επισκευή κτιρίου</w:t>
      </w:r>
    </w:p>
    <w:p>
      <w:pPr>
        <w:spacing w:before="240" w:after="240"/>
        <w:rPr>
          <w:lang w:val="el" w:eastAsia="el"/>
        </w:rPr>
      </w:pPr>
      <w:r>
        <w:rPr>
          <w:lang w:val="el" w:eastAsia="el"/>
        </w:rPr>
        <w:t>Το ποσό της Σ.Σ. για επισκευή κτιρίου χορηγείται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έκδοση της Άδειας Επισκευής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H δεύτερη δόση Σ.Σ. καταβάλλεται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κτιρίου.</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των εργασιών επισκευής και αντιστοιχεί στο 20% 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5.000 €, η Σ.Σ.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το συμβάν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 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της πυρκαγιάς.</w:t>
      </w:r>
    </w:p>
    <w:p>
      <w:pPr>
        <w:spacing w:before="240" w:after="240"/>
        <w:rPr>
          <w:lang w:val="el" w:eastAsia="el"/>
        </w:rPr>
      </w:pPr>
      <w:r>
        <w:rPr>
          <w:lang w:val="el" w:eastAsia="el"/>
        </w:rPr>
        <w:t>9.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κτιρίων προσαυξάνονται κατά 20% και οι τιμές του εγκεκριμένου Τιμολογίου Επισκευών.</w:t>
      </w:r>
    </w:p>
    <w:p>
      <w:pPr>
        <w:spacing w:before="240" w:after="240"/>
        <w:rPr>
          <w:lang w:val="el" w:eastAsia="el"/>
        </w:rPr>
      </w:pPr>
      <w:r>
        <w:rPr>
          <w:lang w:val="el" w:eastAsia="el"/>
        </w:rPr>
        <w:t>10.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11.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δανειστικής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12.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10.000 €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την πυρκαγιά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13. ΜΗ ΤΗΡΗΣΗ ΟΡΩΝ</w:t>
      </w:r>
    </w:p>
    <w:p>
      <w:pPr>
        <w:spacing w:before="240" w:after="240"/>
        <w:rPr>
          <w:lang w:val="el" w:eastAsia="el"/>
        </w:rPr>
      </w:pPr>
      <w:r>
        <w:rPr>
          <w:lang w:val="el" w:eastAsia="el"/>
        </w:rPr>
        <w:t>13.1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και γενικά στις διατάξεις που αφορούν στην αποκατάσταση των πυρόπληκτων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δανειστική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έχει καταβληθεί εντόκως, με το ισχύον επιτόκιο υπερημερίας.</w:t>
      </w:r>
    </w:p>
    <w:p>
      <w:pPr>
        <w:spacing w:before="240" w:after="240"/>
        <w:rPr>
          <w:lang w:val="el" w:eastAsia="el"/>
        </w:rPr>
      </w:pPr>
      <w:r>
        <w:rPr>
          <w:lang w:val="el" w:eastAsia="el"/>
        </w:rPr>
        <w:t>13.2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πυρόπληκτων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Αυγούστου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ΣΠΥΡΙΔΩΝ-ΑΔΩΝΙΣ ΓΕΩΡΓΙΑΔΗΣ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