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264492/Δ.Α.Ε.Φ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την πυρκαγιά της 24ης Ιουλίου 2022 σε περιοχές της Περιφερειακής Ενότητας Ηλείας, της Περιφέρειας Δυτικής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(Α’123), όπως τροποποιήθηκε με το π.δ. 46/2021 (Α’119).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(Β’2607),όπως τροποποιήθηκε με την υπό στοιχεία Υ9/12.05.22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(Α’155).</w:t>
      </w:r>
    </w:p>
    <w:p>
      <w:pPr>
        <w:spacing w:before="240" w:after="240"/>
        <w:rPr>
          <w:lang w:val="el" w:eastAsia="el"/>
        </w:rPr>
      </w:pPr>
      <w:r>
        <w:rPr>
          <w:lang w:val="el" w:eastAsia="el"/>
        </w:rPr>
        <w:t>19.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(Β’4776, διόρθωση σφάλματος Β’5988) και οικ.907/Δ5/03.02.2020 (Β’434) αποφάσεις του Υπουργού Υποδομών και Μεταφορών.</w:t>
      </w:r>
    </w:p>
    <w:p>
      <w:pPr>
        <w:spacing w:before="240" w:after="240"/>
        <w:rPr>
          <w:lang w:val="el" w:eastAsia="el"/>
        </w:rPr>
      </w:pPr>
      <w:r>
        <w:rPr>
          <w:lang w:val="el" w:eastAsia="el"/>
        </w:rPr>
        <w:t>23.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24. Της υπό στοιχεία οικ. 12741/Α321/19.07.2021 απόφαση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(Β’3264).</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284.610 €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35.480 €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Το υπό στοιχεία ΠΔΕ/ΔΠΠ/226257/2875/25.07.22 έγγραφο του τμήματος Πολιτικής Προστασίας ΠΕ Ηλείας της Αυτοτελούς Διεύθυνσης Πολιτικής Προστασίας της Περιφέρειας Δυτικής Ελλάδας, με το οποίο γνωστοποιήθηκε στην υπηρεσία μας η πυρκαγιά της 24ης Ιουλίου 2022 σε περιοχές του Δήμου Ανδρίτσαινας-Κρεστένων της Περιφερειακής Ενότητας Ηλείας, της Περιφέρειας Δυτικής Ελλάδας.</w:t>
      </w:r>
    </w:p>
    <w:p>
      <w:pPr>
        <w:spacing w:before="240" w:after="240"/>
        <w:rPr>
          <w:lang w:val="el" w:eastAsia="el"/>
        </w:rPr>
      </w:pPr>
      <w:r>
        <w:rPr>
          <w:lang w:val="el" w:eastAsia="el"/>
        </w:rPr>
        <w:t>31.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κτήρια που επλήγησαν από την πυρκαγιά της 24ης Ιουλίου 2022 και βρίσκονται σε περιοχές της Περιφερειακής Ενότητας Ηλείας, της Περιφέρειας Δυτικής Ελλάδας.</w:t>
      </w:r>
    </w:p>
    <w:p>
      <w:pPr>
        <w:spacing w:before="240" w:after="240"/>
        <w:rPr>
          <w:lang w:val="el" w:eastAsia="el"/>
        </w:rPr>
      </w:pPr>
      <w:r>
        <w:rPr>
          <w:lang w:val="el" w:eastAsia="el"/>
        </w:rPr>
        <w:t>32. Την υπ’αρ. 261104/23.08.22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33. Το υπ’ αρ. έγγραφο 261521/24.08.22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34. Το γεγονός ότι η πυρκαγιά της 24ης Ιουλίου 2022 σε περιοχές της Περιφερειακής Ενότητας Ηλείας, της Περιφέρειας Δυτικής Ελλάδας, ορίζεται ως φυσική καταστροφή.</w:t>
      </w:r>
    </w:p>
    <w:p>
      <w:pPr>
        <w:spacing w:before="240" w:after="240"/>
        <w:rPr>
          <w:lang w:val="el" w:eastAsia="el"/>
        </w:rPr>
      </w:pPr>
      <w:r>
        <w:rPr>
          <w:lang w:val="el" w:eastAsia="el"/>
        </w:rPr>
        <w:t>35. Τις έκτακτες στεγαστικές και λοιπές ανάγκες που έχουν δημιουργηθεί στους κατοίκους περιοχών της Περιφερειακής Ενότητας Ηλείας, της Περιφέρειας Δυτικής Ελλάδας, τα κτήρια των οποίων επλήγησαν από την πυρκαγιά της24ης Ιουλίου 2022.</w:t>
      </w:r>
    </w:p>
    <w:p>
      <w:pPr>
        <w:spacing w:before="240" w:after="240"/>
        <w:rPr>
          <w:lang w:val="el" w:eastAsia="el"/>
        </w:rPr>
      </w:pPr>
      <w:r>
        <w:rPr>
          <w:lang w:val="el" w:eastAsia="el"/>
        </w:rPr>
        <w:t>Kαι επειδή,</w:t>
      </w:r>
    </w:p>
    <w:p>
      <w:pPr>
        <w:spacing w:before="240" w:after="240"/>
        <w:rPr>
          <w:lang w:val="el" w:eastAsia="el"/>
        </w:rPr>
      </w:pPr>
      <w:r>
        <w:rPr>
          <w:lang w:val="el" w:eastAsia="el"/>
        </w:rPr>
        <w:t>από την πυρκαγιά της 24ης Ιουλίου 2022 σε περιοχές της Περιφερειακής Ενότητας Ηλείας, της Περιφέρειας Δυτικής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 ΔΥΤΙΚΗΣ ΕΛΛΑΔΟΣ</w:t>
      </w:r>
    </w:p>
    <w:p>
      <w:pPr>
        <w:spacing w:before="240" w:after="240"/>
        <w:rPr>
          <w:lang w:val="el" w:eastAsia="el"/>
        </w:rPr>
      </w:pPr>
      <w:r>
        <w:rPr>
          <w:lang w:val="el" w:eastAsia="el"/>
        </w:rPr>
        <w:t>ΠΕΡΙΦΕΡΕΙΑΚΗ ΕΝΟΤΗΤΑ ΗΛΕΙΑΣ</w:t>
      </w:r>
    </w:p>
    <w:p>
      <w:pPr>
        <w:spacing w:before="240" w:after="240"/>
        <w:rPr>
          <w:lang w:val="el" w:eastAsia="el"/>
        </w:rPr>
      </w:pPr>
      <w:r>
        <w:rPr>
          <w:lang w:val="el" w:eastAsia="el"/>
        </w:rPr>
        <w:t>ΔΗΜΟΣ ΑΝΔΡΙΤΣΑΙΝΑΣ-ΚΡΕΣΤΕΝΩΝ</w:t>
      </w:r>
    </w:p>
    <w:p>
      <w:pPr>
        <w:spacing w:before="240" w:after="240"/>
        <w:rPr>
          <w:lang w:val="el" w:eastAsia="el"/>
        </w:rPr>
      </w:pPr>
      <w:r>
        <w:rPr>
          <w:lang w:val="el" w:eastAsia="el"/>
        </w:rPr>
        <w:t>• Δημοτική Κοινότητα Κρεστένων της Δημοτικής Ενότητας Σκιλλούντος</w:t>
      </w:r>
    </w:p>
    <w:p>
      <w:pPr>
        <w:spacing w:before="240" w:after="240"/>
        <w:rPr>
          <w:lang w:val="el" w:eastAsia="el"/>
        </w:rPr>
      </w:pPr>
      <w:r>
        <w:rPr>
          <w:lang w:val="el" w:eastAsia="el"/>
        </w:rPr>
        <w:t>1.2 Το έργο της αποκατάστασης των ζημιών σε κτήρια από την πυρκαγιά της 24ης Ιουλίου 2022 σε περιοχές της Περιφερειακής Ενότητας Ηλείας, της Περιφέρειας Δυτικής Ελλάδας, αναλαμβάνει η Διεύθυνση Αποκατάστασης Επιπτώσεων Φυσικών Καταστροφών Δυτικής Ελλάδας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 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παρ.8 του άρθρου πρώτου του ν. 4152/2013 (Α’107).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 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ΚΤHΡΙΩΝ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Β9β/19.12.2011(Β’3201) απόφαση του ΥφυπουργούΥ.ΜΕ. ΔΙ., όπως τροποποιήθηκε με τις υπό στοιχεία 11756/Δ5/ 16.10.2018 (Β’4776, διόρθωση σφάλματος Β’5988) και οικ.907/Δ5/03.02.2020 (Β’434)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 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w:t>
      </w:r>
    </w:p>
    <w:p>
      <w:pPr>
        <w:spacing w:before="240" w:after="240"/>
        <w:rPr>
          <w:lang w:val="el" w:eastAsia="el"/>
        </w:rPr>
      </w:pPr>
      <w:r>
        <w:rPr>
          <w:lang w:val="el" w:eastAsia="el"/>
        </w:rPr>
        <w:t>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