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77262</w:t>
      </w:r>
    </w:p>
    <w:p>
      <w:pPr>
        <w:pStyle w:val="PreambelText"/>
        <w:spacing w:before="240" w:after="240"/>
        <w:rPr>
          <w:lang w:val="el" w:eastAsia="el"/>
        </w:rPr>
      </w:pPr>
      <w:r>
        <w:rPr>
          <w:b/>
          <w:bCs/>
          <w:lang w:val="el" w:eastAsia="el"/>
        </w:rPr>
        <w:t>Προκήρυξη της δράσης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παρ.6 του άρθρου 10 του ν. 2690/1999 «Κύρωση Διοικητικής Διαδικασίας»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1083/2006.</w:t>
      </w:r>
    </w:p>
    <w:p>
      <w:pPr>
        <w:pStyle w:val="PreambelText"/>
        <w:spacing w:before="240" w:after="240"/>
        <w:rPr>
          <w:lang w:val="el" w:eastAsia="el"/>
        </w:rPr>
      </w:pPr>
      <w:r>
        <w:rPr>
          <w:lang w:val="el" w:eastAsia="el"/>
        </w:rPr>
        <w:t>12. Τον Κανονισμό (ΕΕ) 1304/2013 του Ευρωπαϊκού Κοινοβουλίου και του Συμβουλίου, της 17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13. Τον Κανονισμό (ΕΕ)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(2016/C262/01).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C (2014)10128/17.12.2014 απόφαση της ΕΕ για την έγκριση του Επιχειρησιακού Προγράμματος «Ανάπτυξη Ανθρώπινου Δυναμικού, Εκπαίδευση και Διά Βίου Μάθηση» (ΕΠ ΑΝΑΔΕΔΒΜ) στην Προγραμματική Περίοδο 2014-2020, όπως αναθεωρήθηκε με τις υπό στοιχεία C(2017) 8798/18.12.2017, C(2018) 8768/13.12.2018, C(2019) 9420/19.12.2019, C(2020) 5103/20.07.2020 και C(2020) 9115/10.12.2020 αποφάσεις της Ευρωπαϊκής Επιτροπής.</w:t>
      </w:r>
    </w:p>
    <w:p>
      <w:pPr>
        <w:pStyle w:val="PreambelText"/>
        <w:spacing w:before="240" w:after="240"/>
        <w:rPr>
          <w:lang w:val="el" w:eastAsia="el"/>
        </w:rPr>
      </w:pPr>
      <w:r>
        <w:rPr>
          <w:lang w:val="el" w:eastAsia="el"/>
        </w:rPr>
        <w:t>27. Την υπό στοιχεία 137675/EΥΘΥ1016/19.12.2018 απόφαση του Υφυπουργού Οικονομίας και Ανάπτυξης «Αντικατάσταση της υπ’ αριθμ. 110427/EΥΘΥ/1020/ 20.10.2016 (Β’ 3521) υπουργικής απόφασης με τίτλο «Τροποποίηση και αντικατάσταση της υπ’ αριθμ.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126829/ΕΥΘΥ1217(1)/8.12.2015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30. Την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Διά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Διά Βίου Μάθηση 2014-2020» (Β’ 3048).</w:t>
      </w:r>
    </w:p>
    <w:p>
      <w:pPr>
        <w:pStyle w:val="PreambelText"/>
        <w:spacing w:before="240" w:after="240"/>
        <w:rPr>
          <w:lang w:val="el" w:eastAsia="el"/>
        </w:rPr>
      </w:pPr>
      <w:r>
        <w:rPr>
          <w:lang w:val="el" w:eastAsia="el"/>
        </w:rPr>
        <w:t>31. Την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Διά Βίου Μάθηση 20142020» για τη διαχείριση Πράξεων Κρατικών Ενισχύσεων.</w:t>
      </w:r>
    </w:p>
    <w:p>
      <w:pPr>
        <w:pStyle w:val="PreambelText"/>
        <w:spacing w:before="240" w:after="240"/>
        <w:rPr>
          <w:lang w:val="el" w:eastAsia="el"/>
        </w:rPr>
      </w:pPr>
      <w:r>
        <w:rPr>
          <w:lang w:val="el" w:eastAsia="el"/>
        </w:rPr>
        <w:t>32.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33.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34. Την υπό στοιχεία Νο 43/24-02-2022 απόφαση της Επιτροπής Παρακολούθησης του Ε.Π. Ανάπτυξη Ανθρώπινου Δυναμικού, Εκπαίδευση και Διά Βίου Μάθηση (ΑΔΑ: ΩΥΩΨ46ΜΤΛΡ-ΙΔ6).</w:t>
      </w:r>
    </w:p>
    <w:p>
      <w:pPr>
        <w:pStyle w:val="PreambelText"/>
        <w:spacing w:before="240" w:after="240"/>
        <w:rPr>
          <w:lang w:val="el" w:eastAsia="el"/>
        </w:rPr>
      </w:pPr>
      <w:r>
        <w:rPr>
          <w:lang w:val="el" w:eastAsia="el"/>
        </w:rPr>
        <w:t>35.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36. Το έντυπο εξειδίκευσης, τη μεθοδολογία και τα κριτήρια επιλογής πράξεων του ΕΠ «Ανάπτυξη Ανθρώπινου Δυναμικού, Εκπαίδευση και Διά Βίου Μάθηση 20142020», όπως εγκρίθηκαν με την υπ’αρ. 17 απόφαση της Επιτροπής Παρακολούθησης του ΕΠ (23.6.2017).</w:t>
      </w:r>
    </w:p>
    <w:p>
      <w:pPr>
        <w:pStyle w:val="PreambelText"/>
        <w:spacing w:before="240" w:after="240"/>
        <w:rPr>
          <w:lang w:val="el" w:eastAsia="el"/>
        </w:rPr>
      </w:pPr>
      <w:r>
        <w:rPr>
          <w:lang w:val="el" w:eastAsia="el"/>
        </w:rPr>
        <w:t>37. Την υπό στοιχεία 74391/ΕΥΚΕ 2634/13.7.2016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38. Την υπό στοιχεία 8217/ΕΥΚΕ 100/23.1.2018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39. Το υπ’ αρ. 5231/18.1.2021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ΕΚΘΕΣΗ ΤΕΚΜΗΡΙΩΣΗΣ ΑΠΛΟΠΟΙΗΜΕΝΟΥ ΚΟΣΤΟΥΣ (ΑΡΘΡΟ 67, ΚΑΝ (ΕΕ)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40. Την υπ’ αρ. 62936/20.6.2022 σύμφωνη γνώμη της ΕΥΔ ΕΠ «Ανάπτυξη Ανθρώπινου Δυναμικού, Εκπαίδευση</w:t>
      </w:r>
    </w:p>
    <w:p>
      <w:pPr>
        <w:pStyle w:val="PreambelText"/>
        <w:spacing w:before="240" w:after="240"/>
        <w:rPr>
          <w:lang w:val="el" w:eastAsia="el"/>
        </w:rPr>
      </w:pPr>
      <w:r>
        <w:rPr>
          <w:lang w:val="el" w:eastAsia="el"/>
        </w:rPr>
        <w:t>&amp; Διά Βίου Μάθησης» της Ειδικής Γραμματείας Διαχείρισης Προγραμμάτων Ευρωπαϊκού Κοινωνικού Ταμείου του Υπουργείου Ανάπτυξης και Επενδύσεων.</w:t>
      </w:r>
    </w:p>
    <w:p>
      <w:pPr>
        <w:pStyle w:val="PreambelText"/>
        <w:spacing w:before="240" w:after="240"/>
        <w:rPr>
          <w:lang w:val="el" w:eastAsia="el"/>
        </w:rPr>
      </w:pPr>
      <w:r>
        <w:rPr>
          <w:lang w:val="el" w:eastAsia="el"/>
        </w:rPr>
        <w:t>Την υπό στοιχεία 65759/ΕΥΚΕ 1091/28-6-2022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42. Την υπ’ αρ. 3813/5.7.2022 απόφαση του Δ.Σ. της Δ.ΥΠ.Α..</w:t>
      </w:r>
    </w:p>
    <w:p>
      <w:pPr>
        <w:pStyle w:val="PreambelText"/>
        <w:spacing w:before="240" w:after="240"/>
        <w:rPr>
          <w:lang w:val="el" w:eastAsia="el"/>
        </w:rPr>
      </w:pPr>
      <w:r>
        <w:rPr>
          <w:lang w:val="el" w:eastAsia="el"/>
        </w:rPr>
        <w:t>43. Την υπ’ αρ. 672972/2.8.2022 βεβαίωση δέσμευσης πίστωσης της Δ.ΥΠ.Α..</w:t>
      </w:r>
    </w:p>
    <w:p>
      <w:pPr>
        <w:pStyle w:val="PreambelText"/>
        <w:spacing w:before="240" w:after="240"/>
        <w:rPr>
          <w:lang w:val="el" w:eastAsia="el"/>
        </w:rPr>
      </w:pPr>
      <w:r>
        <w:rPr>
          <w:lang w:val="el" w:eastAsia="el"/>
        </w:rPr>
        <w:t>44. Τις υπ’ αρ. 685/1.8.2022 (ΑΔΑ: 9Δ1Ζ4691Ω2-ΙΔΥ), 1456/1.8.2022 (ΑΔΑ: ΨΑΙ84691Ω2-Ζ07), 1080/1.8.2022 (ΑΔΑ: ΨΩΞΒ4691Ω2-0Ψ3), 1078/1.8.2022 (ΑΔΑ: 93ΘΨ4691Ω2-ΚΨ9), 637/2.8.2022 (ΑΔΑ: 649Η4691Ω2- ΓΒΨ), 463/2.8.2022 (ΑΔΑ: ΨΩ2Λ4691Ω2-Π0Θ), 464/ 2.8.2022 (ΑΔΑ: ΩΑΣΕ4691Ω2-Υ1Ψ), 2076/2.8.2022 (ΑΔΑ: ΩΜΘ34691Ω2-ΓΑΑ) και 618/1.8.2022 (ΑΔΑ: 61974691Ω2- 6ΚΗ) αποφάσεις ανάληψης υποχρέωσης της Δ.ΥΠ.Α..</w:t>
      </w:r>
    </w:p>
    <w:p>
      <w:pPr>
        <w:pStyle w:val="PreambelText"/>
        <w:spacing w:before="240" w:after="240"/>
        <w:rPr>
          <w:lang w:val="el" w:eastAsia="el"/>
        </w:rPr>
      </w:pPr>
      <w:r>
        <w:rPr>
          <w:lang w:val="el" w:eastAsia="el"/>
        </w:rPr>
        <w:t>45. Την υπ’ αρ. 74952/5.8.2022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46. Το γεγονός ότι από τις διατάξεις της παρούσας προκαλείται συνολική δαπάνη ύψους σαράντα πέντε εκατομμυρίων ευρώ (45.000.000,00 €) στον κρατικό προϋπολογισμό και τον προϋπολογισμό της Δ.ΥΠ.Α., η οποία προβλέπεται να χρηματοδοτηθεί από την Πρωτοβουλία για την Απασχόληση των Νέων (ΠΑΝ) / Ευρωπαϊκό Κοινωνικό Ταμείο (ΕΚΤ) στο πλαίσιο του Ε.Π. Ανάπτυξη Ανθρώπινου Δυναμικού, είναι εντός του προϋπολογισμού του τρέχοντος Μ.Π.Δ.Σ. Εκπαίδευση και Διά Βίου Μάθηση 2014 -2020» και κατανέμεται σε ετήσια βάση ως εξής:</w:t>
      </w:r>
    </w:p>
    <w:p>
      <w:pPr>
        <w:pStyle w:val="PreambelText"/>
        <w:spacing w:before="240" w:after="240"/>
        <w:rPr>
          <w:lang w:val="el" w:eastAsia="el"/>
        </w:rPr>
      </w:pPr>
      <w:r>
        <w:rPr>
          <w:lang w:val="el" w:eastAsia="el"/>
        </w:rPr>
        <w:t>Για το έτος 2022: 15.000.000,00 ευρώ</w:t>
      </w:r>
    </w:p>
    <w:p>
      <w:pPr>
        <w:pStyle w:val="PreambelText"/>
        <w:spacing w:before="240" w:after="240"/>
        <w:rPr>
          <w:lang w:val="el" w:eastAsia="el"/>
        </w:rPr>
      </w:pPr>
      <w:r>
        <w:rPr>
          <w:lang w:val="el" w:eastAsia="el"/>
        </w:rPr>
        <w:t>Για το έτος 2023: 30.000.000,00 ευρώ, αποφασίζουμε: Την προκήρυξη της δράσης: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3.000 νέων ελεύ-</w:t>
      </w:r>
    </w:p>
    <w:p>
      <w:pPr>
        <w:spacing w:before="240" w:after="240"/>
        <w:rPr>
          <w:lang w:val="el" w:eastAsia="el"/>
        </w:rPr>
      </w:pPr>
      <w:r>
        <w:rPr>
          <w:lang w:val="el" w:eastAsia="el"/>
        </w:rPr>
        <w:t>Πίνακας 1: Γενικά Στοιχεία της Δράσης</w:t>
      </w:r>
    </w:p>
    <w:p>
      <w:pPr>
        <w:spacing w:before="240" w:after="240"/>
        <w:rPr>
          <w:lang w:val="el" w:eastAsia="el"/>
        </w:rPr>
      </w:pPr>
      <w:r>
        <w:rPr>
          <w:lang w:val="el" w:eastAsia="el"/>
        </w:rPr>
        <w:t>θερων επαγγελματιών ηλικίας 18 έως 29 ετών, με έμφαση στην ψηφιακή οικονομία» συγχρηματοδοτείται από το Ελληνικό Δημόσιο και το Ευρωπαϊκό Κοινωνικό Ταμείο / Πρωτοβουλία για την Απασχόληση των Νέων, στο πλαίσιο του Ε.Π. Ανάπτυξη Ανθρώπινου Δυναμικού, Εκπαίδευση και Διά Βίου Μάθηση 2014 -2020» (ΕΠ ΑΝΑΔ_ΕΔΒΜ). Ως βασικό στόχο έχει την προώθηση στην απασχόληση ανέργων μέσω της ενίσχυσής τους για τη δημιουργία νέων επιχειρήσεων.</w:t>
      </w:r>
    </w:p>
    <w:p>
      <w:pPr>
        <w:spacing w:before="240" w:after="240"/>
        <w:rPr>
          <w:lang w:val="el" w:eastAsia="el"/>
        </w:rPr>
      </w:pPr>
      <w:r>
        <w:rPr>
          <w:lang w:val="el" w:eastAsia="el"/>
        </w:rPr>
        <w:t>Αντικείμενο της δράσης είναι η προώθηση στην αυτοαπασχόληση, 3.000 ανέργων ηλικίας 18 έως 29 ετών με έμφαση στις επιχειρήσεις που θα δραστηριοποιηθούν στην ψηφιακή οικονομία.</w:t>
      </w:r>
    </w:p>
    <w:p>
      <w:pPr>
        <w:spacing w:before="240" w:after="240"/>
        <w:rPr>
          <w:lang w:val="el" w:eastAsia="el"/>
        </w:rPr>
      </w:pPr>
      <w:r>
        <w:rPr>
          <w:lang w:val="el" w:eastAsia="el"/>
        </w:rPr>
        <w:t>Η μετάβαση στον ψηφιακό μετασχηματισμό των ελληνικών επιχειρήσεων αποτελεί σήμερα την πρώτη προτεραιότητα σε εθνικό επίπεδο τόσο για τη βελτίωση της ανταγωνιστικότητας της χώρας και την πρόοδο της ελληνικής οικονομίας, όσο και για την προσαρμογή στα νέα διεθνή δεδομένα, όπως διαμορφώθηκαν από την πανδημία.</w:t>
      </w:r>
    </w:p>
    <w:p>
      <w:pPr>
        <w:spacing w:before="240" w:after="240"/>
        <w:rPr>
          <w:lang w:val="el" w:eastAsia="el"/>
        </w:rPr>
      </w:pPr>
      <w:r>
        <w:rPr>
          <w:lang w:val="el" w:eastAsia="el"/>
        </w:rPr>
        <w:t>Μέσω της δράσης ενισχύονται άνεργοι για τη δημιουργία νέων επιχειρήσεων που θα υιοθετήσουν άμεσα προηγμένες ψηφιακές πρακτικές σε όλο το φάσμα των δραστηριοτήτων τους, (από τα κεντρικά γραφεία μέχρι τα εργοστάσια και από την αποθήκη μέχρι τη διανομή των προϊόντων ή των υπηρεσιών τους) όπως επιτάσσουν οι απαιτήσεις της «4ης Βιομηχανικής Επανάστασης» (Industry 4.0).</w:t>
      </w:r>
    </w:p>
    <w:p>
      <w:pPr>
        <w:spacing w:before="240" w:after="240"/>
        <w:rPr>
          <w:lang w:val="el" w:eastAsia="el"/>
        </w:rPr>
      </w:pPr>
      <w:r>
        <w:rPr>
          <w:lang w:val="el" w:eastAsia="el"/>
        </w:rPr>
        <w:t>Ο τομέας της ψηφιακής οικονομίας συμπεριλαμβάνει ενδεικτικά υπηρεσίες τηλεπικοινωνιών (σταθερή - κινητή - διαδικτυακή τηλεφωνία), υπηρεσίες Η/Υ, λογισμικό (συμβουλευτικές υπηρεσίες για εξοπλισμό, συμβουλευτικές υπηρεσίες για λογισμικό, εργασίες σε βάση δεδομένων, συντήρηση και επιδιόρθωση Η/Υ κ.λπ.), παροχή υπηρεσιών μέσω Διαδικτύου, ευρυζωνικές υπηρεσίες, συστήματα αυτοματισμού γραφείου, εφαρμογές τηλεματικής, δορυφορικές υπηρεσίες, ψηφιακή τηλεόραση, παροχή λύσεων ασφαλείας ηλεκτρονικών συστημάτων, κατασκευή εξοπλισμού RFID, διαχείριση ηλεκτρονικών προμηθειών, ηλεκτρονικό εμπόριο, ηλεκτρονικό επιχειρείν, τηλεκπαίδευση, σχεδιασμός ιστοσελίδων, ψηφιακές εκτυπώσεις, ψυχαγωγία με ψηφιακά μέσα.</w:t>
      </w:r>
    </w:p>
    <w:p>
      <w:pPr>
        <w:spacing w:before="240" w:after="240"/>
        <w:rPr>
          <w:lang w:val="el" w:eastAsia="el"/>
        </w:rPr>
      </w:pPr>
      <w:r>
        <w:rPr>
          <w:lang w:val="el" w:eastAsia="el"/>
        </w:rPr>
        <w:t>Κωδικός Πρόσκλησης στο ΟΠΣ-ΕΣΠΑ</w:t>
      </w:r>
    </w:p>
    <w:p>
      <w:pPr>
        <w:spacing w:before="240" w:after="240"/>
        <w:rPr>
          <w:lang w:val="el" w:eastAsia="el"/>
        </w:rPr>
      </w:pPr>
      <w:r>
        <w:rPr>
          <w:lang w:val="el" w:eastAsia="el"/>
        </w:rPr>
        <w:t>07 / ΑΑ 4877</w:t>
      </w:r>
    </w:p>
    <w:p>
      <w:pPr>
        <w:spacing w:before="240" w:after="240"/>
        <w:rPr>
          <w:lang w:val="el" w:eastAsia="el"/>
        </w:rPr>
      </w:pPr>
      <w:r>
        <w:rPr>
          <w:lang w:val="el" w:eastAsia="el"/>
        </w:rPr>
        <w:t>Επιχειρησιακό Πρόγραμμα</w:t>
      </w:r>
    </w:p>
    <w:p>
      <w:pPr>
        <w:spacing w:before="240" w:after="240"/>
        <w:rPr>
          <w:lang w:val="el" w:eastAsia="el"/>
        </w:rPr>
      </w:pPr>
      <w:r>
        <w:rPr>
          <w:lang w:val="el" w:eastAsia="el"/>
        </w:rPr>
        <w:t>Ανάπτυξη Ανθρώπινου Δυναμικού, Εκπαίδευση και Διά Βίου Μάθηση</w:t>
      </w:r>
    </w:p>
    <w:p>
      <w:pPr>
        <w:spacing w:before="240" w:after="240"/>
        <w:rPr>
          <w:lang w:val="el" w:eastAsia="el"/>
        </w:rPr>
      </w:pPr>
      <w:r>
        <w:rPr>
          <w:lang w:val="el" w:eastAsia="el"/>
        </w:rPr>
        <w:t>Τίτλος της δράσης</w:t>
      </w:r>
    </w:p>
    <w:p>
      <w:pPr>
        <w:spacing w:before="240" w:after="240"/>
        <w:rPr>
          <w:lang w:val="el" w:eastAsia="el"/>
        </w:rPr>
      </w:pPr>
      <w:r>
        <w:rPr>
          <w:lang w:val="el" w:eastAsia="el"/>
        </w:rPr>
        <w:t>«Πρόγραμμα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p>
      <w:pPr>
        <w:spacing w:before="240" w:after="240"/>
        <w:rPr>
          <w:lang w:val="el" w:eastAsia="el"/>
        </w:rPr>
      </w:pPr>
      <w:r>
        <w:rPr>
          <w:lang w:val="el" w:eastAsia="el"/>
        </w:rPr>
        <w:t>Γεωγραφικές ενότητες υλοποίησης</w:t>
      </w:r>
    </w:p>
    <w:p>
      <w:pPr>
        <w:spacing w:before="240" w:after="240"/>
        <w:rPr>
          <w:lang w:val="el" w:eastAsia="el"/>
        </w:rPr>
      </w:pPr>
      <w:r>
        <w:rPr>
          <w:lang w:val="el" w:eastAsia="el"/>
        </w:rPr>
        <w:t>Όλες οι Περιφέρειες της χώρας</w:t>
      </w:r>
    </w:p>
    <w:p>
      <w:pPr>
        <w:spacing w:before="240" w:after="240"/>
        <w:rPr>
          <w:lang w:val="el" w:eastAsia="el"/>
        </w:rPr>
      </w:pPr>
      <w:r>
        <w:rPr>
          <w:lang w:val="el" w:eastAsia="el"/>
        </w:rPr>
        <w:t>Τομείς</w:t>
      </w:r>
    </w:p>
    <w:p>
      <w:pPr>
        <w:spacing w:before="240" w:after="240"/>
        <w:rPr>
          <w:lang w:val="el" w:eastAsia="el"/>
        </w:rPr>
      </w:pPr>
      <w:r>
        <w:rPr>
          <w:lang w:val="el" w:eastAsia="el"/>
        </w:rPr>
        <w:t>Όλοι οι τομείς, εξαιρουμένων των μη επιλέξιμων όπως ορίζονται στο άρθρο 4 της παρούσας</w:t>
      </w:r>
    </w:p>
    <w:p>
      <w:pPr>
        <w:spacing w:before="240" w:after="240"/>
        <w:rPr>
          <w:lang w:val="el" w:eastAsia="el"/>
        </w:rPr>
      </w:pPr>
      <w:r>
        <w:rPr>
          <w:lang w:val="el" w:eastAsia="el"/>
        </w:rPr>
        <w:t>Κατηγορία ενίσχυσης</w:t>
      </w:r>
    </w:p>
    <w:p>
      <w:pPr>
        <w:spacing w:before="240" w:after="240"/>
        <w:rPr>
          <w:lang w:val="el" w:eastAsia="el"/>
        </w:rPr>
      </w:pPr>
      <w:r>
        <w:rPr>
          <w:lang w:val="el" w:eastAsia="el"/>
        </w:rPr>
        <w:t>Ενίσχυση της επιχειρηματικότητας των νέων</w:t>
      </w:r>
    </w:p>
    <w:p>
      <w:pPr>
        <w:spacing w:before="240" w:after="240"/>
        <w:rPr>
          <w:lang w:val="el" w:eastAsia="el"/>
        </w:rPr>
      </w:pPr>
      <w:r>
        <w:rPr>
          <w:lang w:val="el" w:eastAsia="el"/>
        </w:rPr>
        <w:t>Είδος παρεχόμενων ενισχύσεων</w:t>
      </w:r>
    </w:p>
    <w:p>
      <w:pPr>
        <w:spacing w:before="240" w:after="240"/>
        <w:rPr>
          <w:lang w:val="el" w:eastAsia="el"/>
        </w:rPr>
      </w:pPr>
      <w:r>
        <w:rPr>
          <w:lang w:val="el" w:eastAsia="el"/>
        </w:rPr>
        <w:t>Επιχορήγηση (Grant) / Μη επιστρεπτέα ενίσχυση</w:t>
      </w:r>
    </w:p>
    <w:p>
      <w:pPr>
        <w:spacing w:before="240" w:after="240"/>
        <w:rPr>
          <w:lang w:val="el" w:eastAsia="el"/>
        </w:rPr>
      </w:pPr>
      <w:r>
        <w:rPr>
          <w:lang w:val="el" w:eastAsia="el"/>
        </w:rPr>
        <w:t>Η δράση αφορά στο σύνολο της Ελληνικής Επικράτειας.</w:t>
      </w:r>
    </w:p>
    <w:p>
      <w:pPr>
        <w:spacing w:before="240" w:after="240"/>
        <w:rPr>
          <w:lang w:val="el" w:eastAsia="el"/>
        </w:rPr>
      </w:pPr>
      <w:r>
        <w:rPr>
          <w:lang w:val="el" w:eastAsia="el"/>
        </w:rPr>
        <w:t>Καθεστώς ενίσχυσης</w:t>
      </w:r>
    </w:p>
    <w:p>
      <w:pPr>
        <w:spacing w:before="240" w:after="240"/>
        <w:rPr>
          <w:lang w:val="el" w:eastAsia="el"/>
        </w:rPr>
      </w:pPr>
      <w:r>
        <w:rPr>
          <w:lang w:val="el" w:eastAsia="el"/>
        </w:rPr>
        <w:t>Κανονισμός ενισχύσεων ήσσονος σημασίας de minimis 1407/2013 (O.J EE L351/1-24/12/2013)</w:t>
      </w:r>
    </w:p>
    <w:p>
      <w:pPr>
        <w:spacing w:before="240" w:after="240"/>
        <w:rPr>
          <w:lang w:val="el" w:eastAsia="el"/>
        </w:rPr>
      </w:pPr>
      <w:r>
        <w:rPr>
          <w:lang w:val="el" w:eastAsia="el"/>
        </w:rPr>
        <w:t>Ταμείο</w:t>
      </w:r>
    </w:p>
    <w:p>
      <w:pPr>
        <w:spacing w:before="240" w:after="240"/>
        <w:rPr>
          <w:lang w:val="el" w:eastAsia="el"/>
        </w:rPr>
      </w:pPr>
      <w:r>
        <w:rPr>
          <w:lang w:val="el" w:eastAsia="el"/>
        </w:rPr>
        <w:t>ΠΑΝ/ ΕΚΤ</w:t>
      </w:r>
    </w:p>
    <w:p>
      <w:pPr>
        <w:spacing w:before="240" w:after="240"/>
        <w:rPr>
          <w:lang w:val="el" w:eastAsia="el"/>
        </w:rPr>
      </w:pPr>
      <w:r>
        <w:rPr>
          <w:lang w:val="el" w:eastAsia="el"/>
        </w:rPr>
        <w:t>Ενδιάμεσος Φορέας</w:t>
      </w:r>
    </w:p>
    <w:p>
      <w:pPr>
        <w:spacing w:before="240" w:after="240"/>
        <w:rPr>
          <w:lang w:val="el" w:eastAsia="el"/>
        </w:rPr>
      </w:pPr>
      <w:r>
        <w:rPr>
          <w:lang w:val="el" w:eastAsia="el"/>
        </w:rPr>
        <w:t>Δ.ΥΠ.Α.</w:t>
      </w:r>
    </w:p>
    <w:p>
      <w:pPr>
        <w:spacing w:before="240" w:after="240"/>
        <w:rPr>
          <w:lang w:val="el" w:eastAsia="el"/>
        </w:rPr>
      </w:pPr>
      <w:r>
        <w:rPr>
          <w:lang w:val="el" w:eastAsia="el"/>
        </w:rPr>
        <w:t>Συγχρηματοδοτούμενη</w:t>
      </w:r>
    </w:p>
    <w:p>
      <w:pPr>
        <w:spacing w:before="240" w:after="240"/>
        <w:rPr>
          <w:lang w:val="el" w:eastAsia="el"/>
        </w:rPr>
      </w:pPr>
      <w:r>
        <w:rPr>
          <w:lang w:val="el" w:eastAsia="el"/>
        </w:rPr>
        <w:t>Δημόσια Δαπάνη</w:t>
      </w:r>
    </w:p>
    <w:p>
      <w:pPr>
        <w:pStyle w:val="MainText"/>
        <w:spacing w:before="120" w:after="0"/>
        <w:rPr>
          <w:lang w:val="el" w:eastAsia="el"/>
        </w:rPr>
      </w:pPr>
      <w:r>
        <w:rPr>
          <w:b/>
          <w:bCs/>
          <w:lang w:val="el" w:eastAsia="el"/>
        </w:rPr>
        <w:t>45.</w:t>
      </w:r>
      <w:r>
        <w:rPr>
          <w:lang w:val="el" w:eastAsia="el"/>
        </w:rPr>
        <w:t xml:space="preserve"> 000.000,00 €</w:t>
      </w:r>
    </w:p>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3.000 και εφόσον δεν έχει εξαντληθεί ο προϋπολογισμός της δράσης.</w:t>
      </w:r>
    </w:p>
    <w:p>
      <w:pPr>
        <w:spacing w:before="240" w:after="240"/>
        <w:rPr>
          <w:lang w:val="el" w:eastAsia="el"/>
        </w:rPr>
      </w:pPr>
      <w:r>
        <w:rPr>
          <w:lang w:val="el" w:eastAsia="el"/>
        </w:rPr>
        <w:t>Ο κάθε επόμενος κύκλος θα αφορά στην προκήρυξη της δράσης εκ νέου για τον υπολειπόμενο αριθμό δικαιούχων και έως εξαντλήσεως του συνολικού προϋπολογισμού της δράσης και θα προκηρύσσεται με δελτίο τύπου μετά την ολοκλήρωση της διαδικασίας ένταξης των δικαιούχων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t>
      </w:r>
      <w:hyperlink r:id="rId4" w:history="1">
        <w:r>
          <w:rPr>
            <w:rStyle w:val="Hyperlink"/>
            <w:color w:val="0000EE"/>
            <w:u w:color="0000EE"/>
            <w:lang w:val="el" w:eastAsia="el"/>
          </w:rPr>
          <w:t>www.dypa</w:t>
        </w:r>
      </w:hyperlink>
      <w:r>
        <w:rPr>
          <w:lang w:val="el" w:eastAsia="el"/>
        </w:rPr>
        <w:t>. gov.gr), στην ιστοσελίδα του Υπουργείου Ανάπτυξης και Επενδύσεων (</w:t>
      </w:r>
      <w:hyperlink r:id="rId5" w:history="1">
        <w:r>
          <w:rPr>
            <w:rStyle w:val="Hyperlink"/>
            <w:color w:val="0000EE"/>
            <w:u w:color="0000EE"/>
            <w:lang w:val="el" w:eastAsia="el"/>
          </w:rPr>
          <w:t>www.ependyseis.gr</w:t>
        </w:r>
      </w:hyperlink>
      <w:r>
        <w:rPr>
          <w:lang w:val="el" w:eastAsia="el"/>
        </w:rPr>
        <w:t>) και στην ιστοσελίδα του ΕΣΠΑ (</w:t>
      </w:r>
      <w:hyperlink r:id="rId6"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Ημερομηνία λήξης επιλεξιμότητας δαπανών ορίζεται η 31.12.2023.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3.000 νέων ελεύθερων επαγγελματιών ηλικίας έως 29 ετών, με έμφαση στην ψηφιακή οικονομία» συγχρηματοδοτείται από την Ελλάδα και την Ευρωπαϊκή Ένωση (Πρωτοβουλία για την Απασχόληση των Νέων / Ευρωπαϊκό Κοινωνικό Ταμείο), μέσω του Επιχειρησιακού Προγράμματος «Ανάπτυξη Ανθρώπινου Δυναμικού, Εκπαίδευση και Διά Βίου Μάθηση» 2014-2020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3 «Διευκόλυνση της πρόσβασης στην απασχόληση των νέων έως 29 ετών»,</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pStyle w:val="StructureList1"/>
        <w:spacing w:before="120" w:after="0"/>
        <w:rPr>
          <w:lang w:val="el" w:eastAsia="el"/>
        </w:rPr>
      </w:pPr>
      <w:r>
        <w:rPr>
          <w:lang w:val="el" w:eastAsia="el"/>
        </w:rPr>
        <w:t>δ)</w:t>
      </w:r>
      <w:r>
        <w:rPr>
          <w:lang w:val="en" w:eastAsia="en"/>
        </w:rPr>
        <w:tab/>
      </w:r>
      <w:r>
        <w:rPr>
          <w:lang w:val="el" w:eastAsia="el"/>
        </w:rPr>
        <w:t>Ειδικός στόχος i «Αύξηση της Απασχόλησης, συμπεριλαμβανομένης της αυταπασχόλησης και βελτίωση των δεξιοτήτων των νέων εκτός εργασίας, εκπαίδευσης ή κατάρτισης ηλικίας 18-29 ετών».</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1407/2013 της Επιτροπής για τις ενισχύσεις ήσσονος σημασίας (de minimis). Ο Καν. ΕΕ 1407/2013 αναφέρεται σε «ενιαία επιχείρηση».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για λογαριασμό τρίτων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για λογαριασμό τρίτων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οδικών εμπορευματικών μεταφορών) (παρ. 1, 3 του άρθρου 6,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 δύναται να υπαχθεί στο ευεργέτημα του κανονισμού.</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των παρ. 2 ή 3 του άρθρου 107 της Συνθήκης και απαλλάσσονται από την υποχρέωση κοινοποίησης της παρ. 3 του άρθρου 108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αφορά όλες τις Διοικητικές Περιφέρειες της χώρας, ανέρχεται σε 45.000.000,00 ευρώ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15.000.000,00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30.000.000,00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στους συμπληρωματικούς πίνακες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pStyle w:val="StructureList1"/>
        <w:spacing w:before="120" w:after="0"/>
        <w:rPr>
          <w:lang w:val="el" w:eastAsia="el"/>
        </w:rPr>
      </w:pPr>
      <w:r>
        <w:rPr>
          <w:lang w:val="el" w:eastAsia="el"/>
        </w:rPr>
        <w:t>α)</w:t>
      </w:r>
      <w:r>
        <w:rPr>
          <w:lang w:val="en" w:eastAsia="en"/>
        </w:rPr>
        <w:tab/>
      </w:r>
      <w:r>
        <w:rPr>
          <w:lang w:val="el" w:eastAsia="el"/>
        </w:rPr>
        <w:t>10301: Συμμετέχοντες έως 29 ετών, με τιμή στόχο 3.000, εκ των οποίων 1.800 γυναίκες, 1.200 άντρες,</w:t>
      </w:r>
    </w:p>
    <w:p>
      <w:pPr>
        <w:pStyle w:val="StructureList1"/>
        <w:spacing w:before="120" w:after="0"/>
        <w:rPr>
          <w:lang w:val="el" w:eastAsia="el"/>
        </w:rPr>
      </w:pPr>
      <w:r>
        <w:rPr>
          <w:lang w:val="el" w:eastAsia="el"/>
        </w:rPr>
        <w:t>β)</w:t>
      </w:r>
      <w:r>
        <w:rPr>
          <w:lang w:val="en" w:eastAsia="en"/>
        </w:rPr>
        <w:tab/>
      </w:r>
      <w:r>
        <w:rPr>
          <w:lang w:val="el" w:eastAsia="el"/>
        </w:rPr>
        <w:t>CR01: Άνεργοι συμμετέχοντες που ολοκληρώνουν την παρέμβαση που υποστηρίζεται από την ΠΑΝ,</w:t>
      </w:r>
    </w:p>
    <w:p>
      <w:pPr>
        <w:pStyle w:val="StructureList1"/>
        <w:spacing w:before="120" w:after="0"/>
        <w:rPr>
          <w:lang w:val="el" w:eastAsia="el"/>
        </w:rPr>
      </w:pPr>
      <w:r>
        <w:rPr>
          <w:lang w:val="el" w:eastAsia="el"/>
        </w:rPr>
        <w:t>γ)</w:t>
      </w:r>
      <w:r>
        <w:rPr>
          <w:lang w:val="en" w:eastAsia="en"/>
        </w:rPr>
        <w:tab/>
      </w:r>
      <w:r>
        <w:rPr>
          <w:lang w:val="el" w:eastAsia="el"/>
        </w:rPr>
        <w:t>CR03: Άνεργοι συμμετέχοντες που συμμετέχουν σε εκπαίδευση/κατάρτιση, ή που αποκτούν εξειδίκευση, ή που κατέχουν θέση απασχόλησης συμπεριλαμβανομένης της αυταπασχόλησης, αμέσως μετά τη λήξη της συμμετοχής τους,</w:t>
      </w:r>
    </w:p>
    <w:p>
      <w:pPr>
        <w:pStyle w:val="StructureList1"/>
        <w:spacing w:before="120" w:after="0"/>
        <w:rPr>
          <w:lang w:val="el" w:eastAsia="el"/>
        </w:rPr>
      </w:pPr>
      <w:r>
        <w:rPr>
          <w:lang w:val="el" w:eastAsia="el"/>
        </w:rPr>
        <w:t>δ)</w:t>
      </w:r>
      <w:r>
        <w:rPr>
          <w:lang w:val="en" w:eastAsia="en"/>
        </w:rPr>
        <w:tab/>
      </w:r>
      <w:r>
        <w:rPr>
          <w:lang w:val="el" w:eastAsia="el"/>
        </w:rPr>
        <w:t>CR12: Συμμετέχοντες που αυτοαπασχολούνται εντός έξι μηνών από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(μετά την έκδοσης της τροποποιημένης Απόφασης Ένταξης και μέχρι την υποβολή του Αιτήματος Καταβολής για την πρώτη δόση) και την έξοδο από τη δράση (έως 4 εβδομάδες από την ημερομηνία εξόδου) και οπωσδήποτε κατά την υποβολή του Αιτήματος Καταβολής για την τρίτη δόση.</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Πληροφοριακού Συστήματος Κρατικών Ενισχύσεων (ΠΣΚΕ). 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Φορέας υλοποίησης της δράσης</w:t>
      </w:r>
    </w:p>
    <w:p>
      <w:pPr>
        <w:pStyle w:val="MainText"/>
        <w:spacing w:before="120" w:after="0"/>
        <w:rPr>
          <w:lang w:val="el" w:eastAsia="el"/>
        </w:rPr>
      </w:pPr>
      <w:r>
        <w:rPr>
          <w:b/>
          <w:bCs/>
          <w:lang w:val="el" w:eastAsia="el"/>
        </w:rPr>
        <w:t>1.</w:t>
      </w:r>
      <w:r>
        <w:rPr>
          <w:lang w:val="el" w:eastAsia="el"/>
        </w:rPr>
        <w:t xml:space="preserve"> Η δράση υλοποιείται από τη Δ.ΥΠ.Α., ως Ενδιάμεσο Φορέα της Ειδικής Υπηρεσίας Διαχείρισης του Ε.Π. «Ανάπτυξη Ανθρώπινου Δυναμικού, Εκπαίδευση και Διά Βίου Μάθηση» 2014-2020, σύμφωνα με την υπ’ αρ. 11319/9.9.2016 απόφαση του Υφυπουργού Οικονομίας, Ανάπτυξης και Τουρισμού (Β’ 3048).</w:t>
      </w:r>
    </w:p>
    <w:p>
      <w:pPr>
        <w:pStyle w:val="MainText"/>
        <w:spacing w:before="120" w:after="0"/>
        <w:rPr>
          <w:lang w:val="el" w:eastAsia="el"/>
        </w:rPr>
      </w:pPr>
      <w:r>
        <w:rPr>
          <w:b/>
          <w:bCs/>
          <w:lang w:val="el" w:eastAsia="el"/>
        </w:rPr>
        <w:t>2.</w:t>
      </w:r>
      <w:r>
        <w:rPr>
          <w:lang w:val="el" w:eastAsia="el"/>
        </w:rPr>
        <w:t xml:space="preserve"> Η υλοποίηση της δράσης γίνεται μέσω του Πληροφοριακού Συστήματος Κρατικών Ενισχύσεων (ΠΣΚΕ) του Υπουργείου Ανάπτυξης και Επενδύσεων. Ειδικότερα, μέσω του ΠΣΚΕ γίνεται η υποβολή των αιτήσεων χρηματοδότησης / επιχειρηματικών σχεδίων, η αξιολόγησή τους από τους αρμόδιους αξιολογητές της Δ.ΥΠ.Α. και η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τις υπ’ αρ. 2505/57/24.7.2018 και 2149/51/25.7.2017 αποφάσεις του Δ.Σ. του ΟΑΕΔ και το π.δ. 11/2022 (Α’ 25).</w:t>
      </w:r>
    </w:p>
    <w:p>
      <w:pPr>
        <w:pStyle w:val="MainText"/>
        <w:spacing w:before="120" w:after="0"/>
        <w:rPr>
          <w:lang w:val="el" w:eastAsia="el"/>
        </w:rPr>
      </w:pPr>
      <w:r>
        <w:rPr>
          <w:b/>
          <w:bCs/>
          <w:lang w:val="el" w:eastAsia="el"/>
        </w:rPr>
        <w:t>3.</w:t>
      </w:r>
      <w:r>
        <w:rPr>
          <w:lang w:val="el" w:eastAsia="el"/>
        </w:rPr>
        <w:t xml:space="preserve"> Η Ειδική Υπηρεσία Διαχείρισης του ΕΠ διατηρεί το δικαίωμα να πραγματοποιεί επαληθεύσεις στην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που βρίσκονται εκτός εκπαίδευσης, απασχόλησης ή κατάρτισης, 18-29 ετών, οι οποίοι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ένταξης στη δράση.</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χρηματοδότησης,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18 έως 29 ετών (να έχουν συμπληρώσει το 29ο έτος ηλικίας και να διανύουν το 30ο).</w:t>
      </w:r>
    </w:p>
    <w:p>
      <w:pPr>
        <w:spacing w:before="240" w:after="240"/>
        <w:rPr>
          <w:lang w:val="el" w:eastAsia="el"/>
        </w:rPr>
      </w:pPr>
      <w:r>
        <w:rPr>
          <w:lang w:val="el" w:eastAsia="el"/>
        </w:rPr>
        <w:t>β. Να βρίσκονται εκτός εκπαίδευσης, απασχόλησης ή κατάρτισης και να πληρούν το ηλικιακό κριτήριο κατά την ημερομηνία υποβολής της αίτησης χρηματοδότησης.</w:t>
      </w:r>
    </w:p>
    <w:p>
      <w:pPr>
        <w:spacing w:before="240" w:after="240"/>
        <w:rPr>
          <w:lang w:val="el" w:eastAsia="el"/>
        </w:rPr>
      </w:pPr>
      <w:r>
        <w:rPr>
          <w:lang w:val="el" w:eastAsia="el"/>
        </w:rPr>
        <w:t>γ. Να έχουν ολοκληρώσει τη διαδικασία εξατομικευμένης προσέγγισης και να έχουν συμφωνήσει σε ατομικό σχέδιο δράσης.</w:t>
      </w:r>
    </w:p>
    <w:p>
      <w:pPr>
        <w:spacing w:before="240" w:after="240"/>
        <w:rPr>
          <w:lang w:val="el" w:eastAsia="el"/>
        </w:rPr>
      </w:pPr>
      <w:r>
        <w:rPr>
          <w:lang w:val="el" w:eastAsia="el"/>
        </w:rPr>
        <w:t>δ.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ε. Οι άντρες υποψήφιοι να έχουν εκπληρώσει ή νόμιμα απαλλαγεί από τις στρατιωτικές τους υποχρεώσεις. Οι δυνητικοί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 Οι δυνητικοί δικαιούχοι πρέπει να τηρούν σωρευτικά τους ακόλουθους όρους:</w:t>
      </w:r>
    </w:p>
    <w:p>
      <w:pPr>
        <w:pStyle w:val="MainText"/>
        <w:spacing w:before="120" w:after="0"/>
        <w:rPr>
          <w:lang w:val="el" w:eastAsia="el"/>
        </w:rPr>
      </w:pPr>
      <w:r>
        <w:rPr>
          <w:b/>
          <w:bCs/>
          <w:lang w:val="el" w:eastAsia="el"/>
        </w:rPr>
        <w:t>4.1.</w:t>
      </w:r>
      <w:r>
        <w:rPr>
          <w:lang w:val="el" w:eastAsia="el"/>
        </w:rPr>
        <w:t xml:space="preserve"> Να ιδρύσουν τις επιχειρήσεις τους και να δραστηριοποιηθούν νόμιμα εντός της ελληνικής επικράτειας.</w:t>
      </w:r>
    </w:p>
    <w:p>
      <w:pPr>
        <w:pStyle w:val="MainText"/>
        <w:spacing w:before="120" w:after="0"/>
        <w:rPr>
          <w:lang w:val="el" w:eastAsia="el"/>
        </w:rPr>
      </w:pPr>
      <w:r>
        <w:rPr>
          <w:b/>
          <w:bCs/>
          <w:lang w:val="el" w:eastAsia="el"/>
        </w:rPr>
        <w:t>4.2.</w:t>
      </w:r>
      <w:r>
        <w:rPr>
          <w:lang w:val="el" w:eastAsia="el"/>
        </w:rPr>
        <w:t xml:space="preserve"> Η έναρξη δραστηριότητας στη ΔΟΥ πραγματοποιείται μετά την ημερομηνία υποβολής της αίτησης χρηματοδότησης και το αργότερο εντός 60 ημερών από την ημερομηνία ανάρτησης της απόφασης ένταξης πράξεων στην ιστοσελίδα της Δ.ΥΠ.Α. και την ενημέρωση των δικαιούχων μέσω ηλεκτρονικού ταχυδρομείου (e-mail).</w:t>
      </w:r>
    </w:p>
    <w:p>
      <w:pPr>
        <w:spacing w:before="240" w:after="240"/>
        <w:rPr>
          <w:lang w:val="el" w:eastAsia="el"/>
        </w:rPr>
      </w:pPr>
      <w:r>
        <w:rPr>
          <w:lang w:val="el" w:eastAsia="el"/>
        </w:rPr>
        <w:t>Δύναται να δοθεί παράταση 30 ημερών πέραν του διαστήματος των 60 ημερών μετά από την υποβολή σχετικής αίτησης επιμήκυνσης του δικαιούχου και σχετική απόφαση του Προϊσταμένου του ΚΠΑ2.</w:t>
      </w:r>
    </w:p>
    <w:p>
      <w:pPr>
        <w:pStyle w:val="MainText"/>
        <w:spacing w:before="120" w:after="0"/>
        <w:rPr>
          <w:lang w:val="el" w:eastAsia="el"/>
        </w:rPr>
      </w:pPr>
      <w:r>
        <w:rPr>
          <w:b/>
          <w:bCs/>
          <w:lang w:val="el" w:eastAsia="el"/>
        </w:rPr>
        <w:t>4.3.</w:t>
      </w:r>
      <w:r>
        <w:rPr>
          <w:lang w:val="el" w:eastAsia="el"/>
        </w:rPr>
        <w:t xml:space="preserve"> Κάθε δυνητικός δικαιούχος υποβάλλει μία και μόνο αίτηση χρηματοδότησης (είτε ατομικά, είτε ως μέλος νομικού προσώπου / νομικής οντότητας).</w:t>
      </w:r>
    </w:p>
    <w:p>
      <w:pPr>
        <w:pStyle w:val="MainText"/>
        <w:spacing w:before="120" w:after="0"/>
        <w:rPr>
          <w:lang w:val="el" w:eastAsia="el"/>
        </w:rPr>
      </w:pPr>
      <w:r>
        <w:rPr>
          <w:b/>
          <w:bCs/>
          <w:lang w:val="el" w:eastAsia="el"/>
        </w:rPr>
        <w:t>4.4.</w:t>
      </w:r>
      <w:r>
        <w:rPr>
          <w:lang w:val="el" w:eastAsia="el"/>
        </w:rPr>
        <w:t xml:space="preserve"> Οι δυνητικοί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Ιδιωτική Κεφαλαιουχική Εταιρεία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(που υποβάλλουν την αίτηση χρηματοδότησης)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που ισχύουν τα οριζόμενα στον ν. 4430/2016 (Α’ 205).</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Ο Υπεύθυνος του έργου είναι υπεύθυνος για την επικοινωνία της επιχείρησης με τη Δ.ΥΠ.Α..</w:t>
      </w:r>
    </w:p>
    <w:p>
      <w:pPr>
        <w:pStyle w:val="MainText"/>
        <w:spacing w:before="120" w:after="0"/>
        <w:rPr>
          <w:lang w:val="el" w:eastAsia="el"/>
        </w:rPr>
      </w:pPr>
      <w:r>
        <w:rPr>
          <w:b/>
          <w:bCs/>
          <w:lang w:val="el" w:eastAsia="el"/>
        </w:rPr>
        <w:t>4.5.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(franchising, shop in 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Για τις περιπτώσεις vii έως ix ο δυνητικός δικαιούχος προσκομίζει σχετική υπεύθυνη δήλωση κατά την υποβολή της αίτησης.</w:t>
      </w:r>
    </w:p>
    <w:p>
      <w:pPr>
        <w:spacing w:before="240" w:after="240"/>
        <w:rPr>
          <w:lang w:val="el" w:eastAsia="el"/>
        </w:rPr>
      </w:pPr>
      <w:r>
        <w:rPr>
          <w:lang w:val="el" w:eastAsia="el"/>
        </w:rPr>
        <w:t>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 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spacing w:before="240" w:after="240"/>
        <w:rPr>
          <w:lang w:val="el" w:eastAsia="el"/>
        </w:rPr>
      </w:pPr>
      <w:r>
        <w:rPr>
          <w:lang w:val="el" w:eastAsia="el"/>
        </w:rPr>
        <w:t>Επιλέξιμοι και μη επιλέξιμοι Κωδικοί Αριθμοί Δραστηριότητας (Κ.Α.Δ.) αναρτώνται την ιστοσελίδα της Δ.ΥΠ.Α.</w:t>
      </w:r>
    </w:p>
    <w:p>
      <w:pPr>
        <w:pStyle w:val="MainText"/>
        <w:spacing w:before="120" w:after="0"/>
        <w:rPr>
          <w:lang w:val="el" w:eastAsia="el"/>
        </w:rPr>
      </w:pPr>
      <w:r>
        <w:rPr>
          <w:b/>
          <w:bCs/>
          <w:lang w:val="el" w:eastAsia="el"/>
        </w:rPr>
        <w:t>4.6.</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4.7.</w:t>
      </w:r>
      <w:r>
        <w:rPr>
          <w:lang w:val="el" w:eastAsia="el"/>
        </w:rPr>
        <w:t xml:space="preserve"> Η απασχόληση των δυνητικών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pStyle w:val="MainText"/>
        <w:spacing w:before="120" w:after="0"/>
        <w:rPr>
          <w:lang w:val="el" w:eastAsia="el"/>
        </w:rPr>
      </w:pPr>
      <w:r>
        <w:rPr>
          <w:b/>
          <w:bCs/>
          <w:lang w:val="el" w:eastAsia="el"/>
        </w:rPr>
        <w:t>4.8.</w:t>
      </w:r>
      <w:r>
        <w:rPr>
          <w:lang w:val="el" w:eastAsia="el"/>
        </w:rPr>
        <w:t xml:space="preserve"> Η επιχειρηματική δραστηριότητα που θα αναπτύξουν οι δυνητικοί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w:t>
      </w:r>
    </w:p>
    <w:p>
      <w:pPr>
        <w:pStyle w:val="StructureList1"/>
        <w:spacing w:before="120" w:after="0"/>
        <w:rPr>
          <w:lang w:val="el" w:eastAsia="el"/>
        </w:rPr>
      </w:pPr>
      <w:r>
        <w:rPr>
          <w:lang w:val="el" w:eastAsia="el"/>
        </w:rPr>
        <w:t>β)</w:t>
      </w:r>
      <w:r>
        <w:rPr>
          <w:lang w:val="en" w:eastAsia="en"/>
        </w:rPr>
        <w:tab/>
      </w:r>
      <w:r>
        <w:rPr>
          <w:lang w:val="el" w:eastAsia="el"/>
        </w:rPr>
        <w:t>ατόμου που φροντίζει στην οικία σύζυγο ή συγγενείς α’ βαθμού με αναπηρία 80% και άνω</w:t>
      </w:r>
    </w:p>
    <w:p>
      <w:pPr>
        <w:spacing w:before="240" w:after="240"/>
        <w:rPr>
          <w:lang w:val="el" w:eastAsia="el"/>
        </w:rPr>
      </w:pPr>
      <w:r>
        <w:rPr>
          <w:lang w:val="el" w:eastAsia="el"/>
        </w:rPr>
        <w:t>Για τις περιπτώσεις αυτές οι δικαιούχοι απαιτείται - κατά το αίτημα τροποποίησης των στοιχείων της αίτησης σύμφωνα με τα οριζόμενα στην παρ. 7.5 του άρθρου 7 - να προσκομίζουν σχετικές βεβαιώσεις ή/και πιστοποιητικά, από δημόσιους φορείς.</w:t>
      </w:r>
    </w:p>
    <w:p>
      <w:pPr>
        <w:pStyle w:val="MainText"/>
        <w:spacing w:before="120" w:after="0"/>
        <w:rPr>
          <w:lang w:val="el" w:eastAsia="el"/>
        </w:rPr>
      </w:pPr>
      <w:r>
        <w:rPr>
          <w:b/>
          <w:bCs/>
          <w:lang w:val="el" w:eastAsia="el"/>
        </w:rPr>
        <w:t>4.9.</w:t>
      </w:r>
      <w:r>
        <w:rPr>
          <w:lang w:val="el" w:eastAsia="el"/>
        </w:rPr>
        <w:t xml:space="preserve"> Η δημιουργία υποκαταστήματος κατά την διάρκεια της δράσης δεν παραβιάζει τους όρους υπαγωγής στη δράση.</w:t>
      </w:r>
    </w:p>
    <w:p>
      <w:pPr>
        <w:pStyle w:val="MainText"/>
        <w:spacing w:before="120" w:after="0"/>
        <w:rPr>
          <w:lang w:val="el" w:eastAsia="el"/>
        </w:rPr>
      </w:pPr>
      <w:r>
        <w:rPr>
          <w:b/>
          <w:bCs/>
          <w:lang w:val="el" w:eastAsia="el"/>
        </w:rPr>
        <w:t>4.10.</w:t>
      </w:r>
      <w:r>
        <w:rPr>
          <w:lang w:val="el" w:eastAsia="el"/>
        </w:rPr>
        <w:t xml:space="preserve"> Οι επιχειρήσεις / δικαιούχοι που συμμετέχουν στη δράση πρέπει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4.11.</w:t>
      </w:r>
      <w:r>
        <w:rPr>
          <w:lang w:val="el" w:eastAsia="el"/>
        </w:rPr>
        <w:t xml:space="preserve"> 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MainText"/>
        <w:spacing w:before="120" w:after="0"/>
        <w:rPr>
          <w:lang w:val="el" w:eastAsia="el"/>
        </w:rPr>
      </w:pPr>
      <w:r>
        <w:rPr>
          <w:b/>
          <w:bCs/>
          <w:lang w:val="el" w:eastAsia="el"/>
        </w:rPr>
        <w:t>4.12.</w:t>
      </w:r>
      <w:r>
        <w:rPr>
          <w:lang w:val="el" w:eastAsia="el"/>
        </w:rPr>
        <w:t xml:space="preserve">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και τα οριζόμενα στο άρθρο 11 της παρούσας και στο Παράρτημα Υποχρεώσεων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υπ’ αρ. 5231/ 18.1.2021 Έκθεση της ΕΥΘΥ αναφορικά με την τεκμηρίωση υπολογισμού κατ’ αποκοπή ποσού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ΕΔΕΛ. 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Τροποποίησης της Απόφασης Ένταξης, σύμφωνα με την παρ. 7.5 του άρθρου 7,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w:t>
      </w:r>
    </w:p>
    <w:p>
      <w:pPr>
        <w:spacing w:before="240" w:after="240"/>
        <w:rPr>
          <w:lang w:val="el" w:eastAsia="el"/>
        </w:rPr>
      </w:pPr>
      <w:r>
        <w:rPr>
          <w:lang w:val="el" w:eastAsia="el"/>
        </w:rPr>
        <w:t>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 διεύθυνση www. ependyseis.gr</w:t>
      </w:r>
    </w:p>
    <w:p>
      <w:pPr>
        <w:pStyle w:val="MainText"/>
        <w:spacing w:before="120" w:after="0"/>
        <w:rPr>
          <w:lang w:val="el" w:eastAsia="el"/>
        </w:rPr>
      </w:pPr>
      <w:r>
        <w:rPr>
          <w:b/>
          <w:bCs/>
          <w:lang w:val="el" w:eastAsia="el"/>
        </w:rPr>
        <w:t>2.</w:t>
      </w:r>
      <w:r>
        <w:rPr>
          <w:lang w:val="el" w:eastAsia="el"/>
        </w:rPr>
        <w:t xml:space="preserve"> Η διαδικασία υποβολής της αίτησης χρηματοδότησης περιλαμβάνει τα εξής:</w:t>
      </w:r>
    </w:p>
    <w:p>
      <w:pPr>
        <w:spacing w:before="240" w:after="240"/>
        <w:rPr>
          <w:lang w:val="el" w:eastAsia="el"/>
        </w:rPr>
      </w:pPr>
      <w:r>
        <w:rPr>
          <w:lang w:val="el" w:eastAsia="el"/>
        </w:rPr>
        <w:t>i. Μετά τη δημοσίευση της παρούσας, οι δυνητικοί δικαιούχοι που επιθυμούν να ενταχθούν στη δράση, υποβάλλουν αίτηση χρηματοδότησης στο ΠΣΚΕ.</w:t>
      </w:r>
    </w:p>
    <w:p>
      <w:pPr>
        <w:spacing w:before="240" w:after="240"/>
        <w:rPr>
          <w:lang w:val="el" w:eastAsia="el"/>
        </w:rPr>
      </w:pPr>
      <w:r>
        <w:rPr>
          <w:lang w:val="el" w:eastAsia="el"/>
        </w:rPr>
        <w:t xml:space="preserve">ii. Για τη σύνδεση χρήστη στο ΠΣΚΕ απαιτείται η χρήση Web browser και η σύνδεση στην ηλεκτρονική διεύθυνση </w:t>
      </w:r>
      <w:hyperlink r:id="rId7" w:history="1">
        <w:r>
          <w:rPr>
            <w:rStyle w:val="Hyperlink"/>
            <w:color w:val="0000EE"/>
            <w:u w:color="0000EE"/>
            <w:lang w:val="el" w:eastAsia="el"/>
          </w:rPr>
          <w:t>http://www.ependyseis.gr/mis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καθώς και ο ΑΜΚΑ του δυνητικού δικαιούχου.</w:t>
      </w:r>
    </w:p>
    <w:p>
      <w:pPr>
        <w:spacing w:before="240" w:after="240"/>
        <w:rPr>
          <w:lang w:val="el" w:eastAsia="el"/>
        </w:rPr>
      </w:pPr>
      <w:r>
        <w:rPr>
          <w:lang w:val="el" w:eastAsia="el"/>
        </w:rPr>
        <w:t>iii. Απαραίτητη προϋπόθεση για την υποβολή της ηλεκτρονικής αίτησης χρηματοδότησης είναι ο δυνητικός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iv.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v. Τροποποιήσεις / 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vi.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δημιουργήσουν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∆ΟΥ,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οι δραστηριότητες της επιχείρησης δεν εμπίπτουν στο εξαιρούμενο αντικείμενο εργασιών του Καν. 1407/2013 (ΠΑΡΑΡΤΗΜΑ Ι).</w:t>
      </w:r>
    </w:p>
    <w:p>
      <w:pPr>
        <w:spacing w:before="240" w:after="240"/>
        <w:rPr>
          <w:lang w:val="el" w:eastAsia="el"/>
        </w:rPr>
      </w:pPr>
      <w:r>
        <w:rPr>
          <w:lang w:val="el" w:eastAsia="el"/>
        </w:rPr>
        <w:t>β. Υπεύθυνη δήλωση του ν. 1599/1986, στην οποία δηλώνουν υπεύθυνα ότι βρίσκονται εκτός εκπαίδευσης, απασχόλησης ή κατάρτισης κατά την ημερομηνία υποβολής της αίτησης χρηματοδότησης (ΠΑΡΑΡΤΗΜΑ ΙΙ).</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hyperlink r:id="rId8" w:history="1">
        <w:r>
          <w:rPr>
            <w:rStyle w:val="Hyperlink"/>
            <w:color w:val="0000EE"/>
            <w:u w:color="0000EE"/>
            <w:lang w:val="el" w:eastAsia="el"/>
          </w:rPr>
          <w:t>https://www.gov.gr/ipiresies/polites-kai-kathemerinoteta/</w:t>
        </w:r>
      </w:hyperlink>
      <w:r>
        <w:rPr>
          <w:lang w:val="el" w:eastAsia="el"/>
        </w:rPr>
        <w:t xml:space="preserve"> psephiaka-eggrapha-gov-gr/ekdose-upeuthunes-deloses</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χρηματοδότησης του α’ κύκλου ορίζεται η 12.9.2022 και ώρα 13:00 και ως ημερομηνία λήξης υποβολής ορίζεται η 3.10.2022 και ώρα 15:00.</w:t>
      </w:r>
    </w:p>
    <w:p>
      <w:pPr>
        <w:pStyle w:val="MainText"/>
        <w:spacing w:before="120" w:after="0"/>
        <w:rPr>
          <w:lang w:val="el" w:eastAsia="el"/>
        </w:rPr>
      </w:pPr>
      <w:r>
        <w:rPr>
          <w:b/>
          <w:bCs/>
          <w:lang w:val="el" w:eastAsia="el"/>
        </w:rPr>
        <w:t>4.</w:t>
      </w:r>
      <w:r>
        <w:rPr>
          <w:lang w:val="el" w:eastAsia="el"/>
        </w:rPr>
        <w:t xml:space="preserve"> Μετά την ολοκλήρωση της διαδικασίας ένταξης των δικαιούχων και εφόσον οι προκηρυχθείσες θέσεις δεν καλυφθούν, δύναται να προκηρυχθεί επόμενος κύκλος της δράσης μέχρι εξαντλήσεως του προϋπολογισμού και λαμβάνοντας υπόψη ότι η δράση θα πρέπει να έχει ολοκληρωθεί έως την 31.12.2023.</w:t>
      </w:r>
    </w:p>
    <w:p>
      <w:pPr>
        <w:pStyle w:val="MainText"/>
        <w:spacing w:before="120" w:after="0"/>
        <w:rPr>
          <w:lang w:val="el" w:eastAsia="el"/>
        </w:rPr>
      </w:pPr>
      <w:r>
        <w:rPr>
          <w:b/>
          <w:bCs/>
          <w:lang w:val="el" w:eastAsia="el"/>
        </w:rPr>
        <w:t>5.</w:t>
      </w:r>
      <w:r>
        <w:rPr>
          <w:lang w:val="el" w:eastAsia="el"/>
        </w:rPr>
        <w:t xml:space="preserve"> 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t>
      </w:r>
      <w:hyperlink r:id="rId9" w:history="1">
        <w:r>
          <w:rPr>
            <w:rStyle w:val="Hyperlink"/>
            <w:color w:val="0000EE"/>
            <w:u w:color="0000EE"/>
            <w:lang w:val="el" w:eastAsia="el"/>
          </w:rPr>
          <w:t>www.ependyseis.gr/mis</w:t>
        </w:r>
      </w:hyperlink>
      <w:r>
        <w:rPr>
          <w:lang w:val="el" w:eastAsia="el"/>
        </w:rPr>
        <w:t>) και του ΕΣΠΑ (</w:t>
      </w:r>
      <w:hyperlink r:id="rId10" w:history="1">
        <w:r>
          <w:rPr>
            <w:rStyle w:val="Hyperlink"/>
            <w:color w:val="0000EE"/>
            <w:u w:color="0000EE"/>
            <w:lang w:val="el" w:eastAsia="el"/>
          </w:rPr>
          <w:t>www.espa.gr</w:t>
        </w:r>
      </w:hyperlink>
      <w:r>
        <w:rPr>
          <w:lang w:val="el" w:eastAsia="el"/>
        </w:rPr>
        <w:t>).</w:t>
      </w:r>
    </w:p>
    <w:p>
      <w:pPr>
        <w:pStyle w:val="MainText"/>
        <w:spacing w:before="120" w:after="0"/>
        <w:rPr>
          <w:lang w:val="el" w:eastAsia="el"/>
        </w:rPr>
      </w:pPr>
      <w:r>
        <w:rPr>
          <w:b/>
          <w:bCs/>
          <w:lang w:val="el" w:eastAsia="el"/>
        </w:rPr>
        <w:t>6.</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7.</w:t>
      </w:r>
      <w:r>
        <w:rPr>
          <w:lang w:val="el" w:eastAsia="el"/>
        </w:rPr>
        <w:t xml:space="preserve"> Οι αιτήσεις χρηματοδότησης υποβάλλονται από τους δυνητικούς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8.</w:t>
      </w:r>
      <w:r>
        <w:rPr>
          <w:lang w:val="el" w:eastAsia="el"/>
        </w:rPr>
        <w:t xml:space="preserve"> Το ΠΣΚΕ δίνει κωδικό έργου / 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9.</w:t>
      </w:r>
      <w:r>
        <w:rPr>
          <w:lang w:val="el" w:eastAsia="el"/>
        </w:rPr>
        <w:t xml:space="preserve"> Κατά την αξιολόγηση των αιτήσεων χρηματοδότησης γίνονται διασταυρώσεις,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10.</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11.</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Για την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της Δ.ΥΠ.Α.,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 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Για τη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 / 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 λαμβάνοντας υπόψη την έμφαση στην ψηφιακή οικονομία κατά ποσοστό 60% επί των εγκριθεισών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εκτός εκπαίδευσης, απασχόλησης και κατάρτισης και ηλικίας (18-29 ετών) γίνεται για την ημερομηνία υποβολής της αίτησης συμμετοχής στη δράση μέσω του ΠΣΚΕ. Ό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Οι ομάδες κριτηρίων είναι οι κάτωθι:</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Α.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Η σαφής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Α.2 Η τήρηση των προϋποθέσεων υπαγωγής δικαιούχου έτσι όπως αυτές περιγράφονται στην Πρόσκληση πέραν των κριτηρίων του Σταδίου Α.</w:t>
      </w:r>
    </w:p>
    <w:p>
      <w:pPr>
        <w:spacing w:before="240" w:after="240"/>
        <w:rPr>
          <w:lang w:val="el" w:eastAsia="el"/>
        </w:rPr>
      </w:pPr>
      <w:r>
        <w:rPr>
          <w:lang w:val="el" w:eastAsia="el"/>
        </w:rPr>
        <w:t>Α.3 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Για το κριτήριο Α.2 η τιμή είναι πάντα ΝΑΙ διότι στην παρούσα πρόσκληση δεν προβλέπονται επιπλέον προϋποθέσεις πέραν αυτών που ελέγχονται στο Στάδιο 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Β. Ενσωμάτωση οριζόντιων πολιτικών και τήρηση θεσμικού πλαισίου Κατά την εξέταση της εν λόγω ομάδας κριτηρίων αξιολογούνται:</w:t>
      </w:r>
    </w:p>
    <w:p>
      <w:pPr>
        <w:spacing w:before="240" w:after="240"/>
        <w:rPr>
          <w:lang w:val="el" w:eastAsia="el"/>
        </w:rPr>
      </w:pPr>
      <w:r>
        <w:rPr>
          <w:lang w:val="el" w:eastAsia="el"/>
        </w:rPr>
        <w:t>Β.1 Η τήρηση εθνικών και κοινοτικών κανόνων,</w:t>
      </w:r>
    </w:p>
    <w:p>
      <w:pPr>
        <w:spacing w:before="240" w:after="240"/>
        <w:rPr>
          <w:lang w:val="el" w:eastAsia="el"/>
        </w:rPr>
      </w:pPr>
      <w:r>
        <w:rPr>
          <w:lang w:val="el" w:eastAsia="el"/>
        </w:rPr>
        <w:t>Β.2 Η συμβατότητα προτεινόμενης πράξης με το “Σύστημα Εγγύηση για την Νεολαία” (ισχύει μόνο για NEETS 15-29 ετών),</w:t>
      </w:r>
    </w:p>
    <w:p>
      <w:pPr>
        <w:spacing w:before="240" w:after="240"/>
        <w:rPr>
          <w:lang w:val="el" w:eastAsia="el"/>
        </w:rPr>
      </w:pPr>
      <w:r>
        <w:rPr>
          <w:lang w:val="el" w:eastAsia="el"/>
        </w:rPr>
        <w:t>Β.3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Β.4 Η προαγωγή της ισότητας μεταξύ ανδρών και γυναικών και της μη διάκρισης.</w:t>
      </w:r>
    </w:p>
    <w:p>
      <w:pPr>
        <w:spacing w:before="240" w:after="240"/>
        <w:rPr>
          <w:lang w:val="el" w:eastAsia="el"/>
        </w:rPr>
      </w:pPr>
      <w:r>
        <w:rPr>
          <w:lang w:val="el" w:eastAsia="el"/>
        </w:rPr>
        <w:t>Β.5 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 / 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Γ. 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Γ.1 Η αναγκαιότητα υλοποίησης της πράξης</w:t>
      </w:r>
    </w:p>
    <w:p>
      <w:pPr>
        <w:spacing w:before="240" w:after="240"/>
        <w:rPr>
          <w:lang w:val="el" w:eastAsia="el"/>
        </w:rPr>
      </w:pPr>
      <w:r>
        <w:rPr>
          <w:lang w:val="el" w:eastAsia="el"/>
        </w:rPr>
        <w:t>Γ.2 Η αποδοτικότητα πράξης</w:t>
      </w:r>
    </w:p>
    <w:p>
      <w:pPr>
        <w:spacing w:before="240" w:after="240"/>
        <w:rPr>
          <w:lang w:val="el" w:eastAsia="el"/>
        </w:rPr>
      </w:pPr>
      <w:r>
        <w:rPr>
          <w:lang w:val="el" w:eastAsia="el"/>
        </w:rPr>
        <w:t>Γ.3 Η βιωσιμότητα, λειτουργικότητα, αξιοποίηση</w:t>
      </w:r>
    </w:p>
    <w:p>
      <w:pPr>
        <w:spacing w:before="240" w:after="240"/>
        <w:rPr>
          <w:lang w:val="el" w:eastAsia="el"/>
        </w:rPr>
      </w:pPr>
      <w:r>
        <w:rPr>
          <w:lang w:val="el" w:eastAsia="el"/>
        </w:rPr>
        <w:t>Γ.4 Η καινοτομία</w:t>
      </w:r>
    </w:p>
    <w:p>
      <w:pPr>
        <w:spacing w:before="240" w:after="240"/>
        <w:rPr>
          <w:lang w:val="el" w:eastAsia="el"/>
        </w:rPr>
      </w:pPr>
      <w:r>
        <w:rPr>
          <w:lang w:val="el" w:eastAsia="el"/>
        </w:rPr>
        <w:t>Γ.5 Η δικτύωση</w:t>
      </w:r>
    </w:p>
    <w:p>
      <w:pPr>
        <w:spacing w:before="240" w:after="240"/>
        <w:rPr>
          <w:lang w:val="el" w:eastAsia="el"/>
        </w:rPr>
      </w:pPr>
      <w:r>
        <w:rPr>
          <w:lang w:val="el" w:eastAsia="el"/>
        </w:rPr>
        <w:t>Γ.6 Η συνέργεια και η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Δ. 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Δ.1 Το στάδιο εξέλιξης των απαιτούμενων ενεργειών ωρίμανσης της πράξης</w:t>
      </w:r>
    </w:p>
    <w:p>
      <w:pPr>
        <w:spacing w:before="240" w:after="240"/>
        <w:rPr>
          <w:lang w:val="el" w:eastAsia="el"/>
        </w:rPr>
      </w:pPr>
      <w:r>
        <w:rPr>
          <w:lang w:val="el" w:eastAsia="el"/>
        </w:rPr>
        <w:t>Δ.2 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Ως ελάχιστο όριο θετικής αξιολόγησης ορίζεται βαθμός ≥8. Οι έλεγχοι των σταδίων Α και Β απαιτούν την εκπλήρωση όλων των κριτηρίων. Η βαθμολογία κάθε κριτηρίου προκύπτει από τον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στάθμισής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δυνητικό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 σχετική βαθμολόγηση του κάθε κριτηρίου. Στην συνέχεια ο αξιολογητής εισάγει στο ΠΣΚΕ τα αποτελέσματα του ελέγχου των σταδίων Α και Β καθώς και τη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Κατά την αξιολόγηση, ο αξιολογητής κρίνει με βάση το επιχειρηματικό σχέδιο του δυνητικού δικαιούχου αν το αντικείμενο εργασιών του εμπίπτει στο πεδίο της ψηφιακής οικονομίας και συμπληρώνει το σχετικό πεδίο στο ΠΣΚΕ.</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σχετική τεκμηρίωση.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 λαμβάνοντας υπόψη την έμφαση στην ψηφιακή οικονομία κατά ποσοστό 60% επί των εγκριθεισών αιτήσεων χρηματοδότησης, όπως προκύπτει / τεκμηριώνεται από την επιλογή του σχετικού πεδίου κατά την Πρωτοβάθμια και Δευτεροβάθμια Αξιολόγηση.</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Οι πίνακες αναρτώνται στην ιστοσελίδα της Δ.ΥΠ.Α. (</w:t>
      </w:r>
      <w:hyperlink r:id="rId11"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διεύθυνση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την παρ. 7.3 του παρόντος άρθρου, από τη λήψη σχετικού ηλεκτρονικού μηνύματος στη δηλωθείσα ηλεκτρονική διεύθυνση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[υπ’ αρ. 635/8.3.2016 (Β’ 1708) απόφαση Δ.Σ., όπως τροποποιήθηκε και ισχύει] στην αρμοδιότητα της οποίας ανήκει το ΚΠΑ2 του δυνητικού δικαιούχου.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Μετά την αξιολόγηση των ενστάσεων ενεργοποιείται εκ νέου η διαδικασία Έκδοσης Πίνακα Αποτελεσμάτων και εκδίδονται συμπληρωματικοί Πίνακες εγκεκριμένων αιτήσεων που αναρτώνται στην ιστοσελίδα της Δ.ΥΠ.Α. (</w:t>
      </w:r>
      <w:hyperlink r:id="rId12" w:history="1">
        <w:r>
          <w:rPr>
            <w:rStyle w:val="Hyperlink"/>
            <w:color w:val="0000EE"/>
            <w:u w:color="0000EE"/>
            <w:lang w:val="el" w:eastAsia="el"/>
          </w:rPr>
          <w:t>https://www.dypa.gov.gr</w:t>
        </w:r>
      </w:hyperlink>
      <w:r>
        <w:rPr>
          <w:lang w:val="el" w:eastAsia="el"/>
        </w:rPr>
        <w:t>)</w:t>
      </w:r>
    </w:p>
    <w:p>
      <w:pPr>
        <w:spacing w:before="240" w:after="240"/>
        <w:rPr>
          <w:lang w:val="el" w:eastAsia="el"/>
        </w:rPr>
      </w:pPr>
      <w:r>
        <w:rPr>
          <w:lang w:val="el" w:eastAsia="el"/>
        </w:rPr>
        <w:t>Είναι δυνατή η τμηματική έκδοση των συμπληρωματικών πινάκων. Σε κάθε περίπτωση, το σύνολο των εγκριθεισών ενστάσεων χρηματοδοτείται σύμφωνα με την παρ. 4 του άρθρου 2.</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του άρθρου 7,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σε έναρξη δραστηριότητας στη ΔΟΥ το αργότερο εντός εξήντα (60) ημερών από την ενημέρωσή τους μέσω ηλεκτρονικού ταχυδρομείου (e- mail) για την απόφαση Ένταξης με την οποία εντάσσονται στη δράση και η οποία αναρτάται και στην ιστοσελίδα της Δ.ΥΠ.Α.</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 Ελέγχεται επίσης η επιλεξιμότητα των Κ.Α.Δ. δραστηριοποίησης καθώς και η διατήρηση των Κ.Α.Δ. σύμφωνα με την αίτηση χρηματοδότησης του δικαιούχου.</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δυνητικού δικαιούχου και μετά από αίτηση του δικαιούχου και σχετική απόφαση του Προϊσταμένου του ΚΠΑ2.</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2/82850/0022/2013 (Υ.Ο.Δ.Δ. 487)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με τα άρθρα 21 του ν. 4314/2013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 / 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Εξόφληση Δαπανών Υλοποίησης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ανάρτησης της τροποποίησης της Απόφασης Ένταξης στην ιστοσελίδα της Δ.ΥΠ.Α. και ενημέρωσης του δικαιούχου μέσω ηλεκτρονικού ταχυδρομείου (e-mail),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της επιχείρησης, επισυνάπτεται και το Έντυπο Ε4 ΠΣ ΕΡΓΑΝΗ (πίνακας προσωπικού).</w:t>
      </w:r>
    </w:p>
    <w:p>
      <w:pPr>
        <w:spacing w:before="240" w:after="240"/>
        <w:rPr>
          <w:lang w:val="el" w:eastAsia="el"/>
        </w:rPr>
      </w:pPr>
      <w:r>
        <w:rPr>
          <w:lang w:val="el" w:eastAsia="el"/>
        </w:rPr>
        <w:t xml:space="preserve">iii. Γνωστοποίηση μεταβολών λειτουργίας δραστηριότητας ή/και εγκατάστασης (μέσω της ιστοσελίδας </w:t>
      </w:r>
      <w:hyperlink r:id="rId13"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v. Φορολογική και Ασφαλιστική ενημερότητα σύμφωνα με τα οριζόμενα στην παρ.1α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4"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(μέσω του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έναρξη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5"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(μέσω του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στον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όπως ισχύει.</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ΑΜΕΑ.</w:t>
      </w:r>
    </w:p>
    <w:p>
      <w:pPr>
        <w:spacing w:before="240" w:after="240"/>
        <w:rPr>
          <w:lang w:val="el" w:eastAsia="el"/>
        </w:rPr>
      </w:pPr>
      <w:r>
        <w:rPr>
          <w:lang w:val="el" w:eastAsia="el"/>
        </w:rPr>
        <w:t>Αναφορικά με τη διασφάλιση προσβασιμότητας ΑμεΑ ισχύουν τα ακόλουθα:</w:t>
      </w:r>
    </w:p>
    <w:p>
      <w:pPr>
        <w:spacing w:before="240" w:after="240"/>
        <w:rPr>
          <w:lang w:val="el" w:eastAsia="el"/>
        </w:rPr>
      </w:pPr>
      <w:r>
        <w:rPr>
          <w:lang w:val="el" w:eastAsia="el"/>
        </w:rPr>
        <w: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Όταν διαπιστώνεται κατά την επιτόπια επαλήθευση ότι η επιχείρηση δεν διαθέτει υποδομές για πρόσβαση ΑΜΕΑ, ζητείται από τους ελεγκτές να υποβληθεί από την επιχείρηση Υπεύθυνη Δήλωση με την οποία η επιχείρηση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 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τη διενέργεια της επιτόπιας επαλήθευσης, το Τμήμα ή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η Έκθεση Πιστοποίησης στο ΠΣΚΕ. Στη συνέχεια ο Προϊστάμενος της Υπηρεσίας προβαίνει στην έκδοση σχετικής απόφασης.</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το αίτημα καταβολής ενίσχυσης υποβληθεί εκπρόθεσμα, πέραν των οριζόμενων προθεσμιών της παρ. 8.2 του παρόντος άρθρου, ο Προϊστάμενος της αρμόδιας Υπηρεσίας (ΚΠΑ2) προβαίνει σε απόφαση απόρριψης καταβολής του συγκεκριμένου ποσού.</w:t>
      </w:r>
    </w:p>
    <w:p>
      <w:pPr>
        <w:spacing w:before="240" w:after="240"/>
        <w:rPr>
          <w:lang w:val="el" w:eastAsia="el"/>
        </w:rPr>
      </w:pPr>
      <w:r>
        <w:rPr>
          <w:lang w:val="el" w:eastAsia="el"/>
        </w:rPr>
        <w:t>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(ΚΠΑ2) της Δ.ΥΠ.Α.</w:t>
      </w:r>
    </w:p>
    <w:p>
      <w:pPr>
        <w:spacing w:before="240" w:after="240"/>
        <w:rPr>
          <w:lang w:val="el" w:eastAsia="el"/>
        </w:rPr>
      </w:pPr>
      <w:r>
        <w:rPr>
          <w:lang w:val="el" w:eastAsia="el"/>
        </w:rPr>
        <w:t>Σε περίπτωση που κατά την υποβολή του αιτήματος καταβολής δόσης, οι δικαιούχοι δεν έχουν επισυνάψει κάποια από τα απαιτούμενα δικαιολογητικά σύμφωνα με τα οριζόμενα της παρ. 8.2 του παρόντος άρθρου, οι αρμόδιες Υπηρεσίες κατά τον διοικητικό έλεγχο (Έκθεση Πιστοποίησης), αναζητούν τα εν λόγω δικαιολογητικά από τους δικαιούχους,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Αν δεν προσκομισθούν, ο Προϊστάμενος της αρμόδιας Υπηρεσίας (ΚΠΑ2) προβαίνει σε απόφαση απόρριψης καταβολής του συγκεκριμένου ποσού.</w:t>
      </w:r>
    </w:p>
    <w:p>
      <w:pPr>
        <w:spacing w:before="240" w:after="240"/>
        <w:rPr>
          <w:lang w:val="el" w:eastAsia="el"/>
        </w:rPr>
      </w:pPr>
      <w:r>
        <w:rPr>
          <w:lang w:val="el" w:eastAsia="el"/>
        </w:rPr>
        <w:t>Η καταβολή της πρώτης δόσης συνδέεται με τη συμπλήρωση του απογραφικού δελτίου εισόδου μέσα στο ΠΣΚΕ. Σε κάθε περίπτωση, η καταβολή της ενίσχυσης έπεται της τροποποίησης της Απόφασης Ένταξης, όπως προβλέπεται στην παρ. 7.5 του άρθρου 7 της παρούσας.</w:t>
      </w:r>
    </w:p>
    <w:p>
      <w:pPr>
        <w:spacing w:before="240" w:after="240"/>
        <w:rPr>
          <w:lang w:val="el" w:eastAsia="el"/>
        </w:rPr>
      </w:pPr>
      <w:r>
        <w:rPr>
          <w:lang w:val="el" w:eastAsia="el"/>
        </w:rPr>
        <w:t>Η καταβολή της τρίτης και τελευταίας δόσης συνδέεται με τη συμπλήρωση του απογραφικού δελτίου εξόδου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(υπ’ αρ. 635/8.3.2016 (Β’ 1708) απόφαση Δ.Σ.) όπως τροποποιήθηκε και ισχύει.</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ΚΠΑ2 του δικαιούχου, κατόπιν διαβίβασής τους από τα αρμόδια ΚΠΑ2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7.6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την οποία κοινοποιεί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 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 / επιθεωρήσεων / 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 δικαιούχος δεν μπορεί να ενισχυθεί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 δικαιούχος δεν δύναται να ενισχυθεί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 δικαιούχος δύναται να επιχορηγηθεί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 λειτουργία της επιχείρησής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ζ)</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pStyle w:val="StructureList1"/>
        <w:spacing w:before="120" w:after="0"/>
        <w:rPr>
          <w:lang w:val="el" w:eastAsia="el"/>
        </w:rPr>
      </w:pPr>
      <w:r>
        <w:rPr>
          <w:lang w:val="el" w:eastAsia="el"/>
        </w:rPr>
        <w:t>-</w:t>
      </w:r>
      <w:r>
        <w:rPr>
          <w:lang w:val="en" w:eastAsia="en"/>
        </w:rPr>
        <w:tab/>
      </w:r>
      <w:r>
        <w:rPr>
          <w:lang w:val="el" w:eastAsia="el"/>
        </w:rPr>
        <w:t>Κατά τη διάρκεια υλοποίησης της δράσης υποχρεούται να τοποθετήσει σε εμφανές σημείο της επιχείρησης αφίσα αναφορικά με τη συνδρομή του ταμείου στην υλοποίηση του έργου.</w:t>
      </w:r>
    </w:p>
    <w:p>
      <w:pPr>
        <w:pStyle w:val="StructureList1"/>
        <w:spacing w:before="120" w:after="0"/>
        <w:rPr>
          <w:lang w:val="el" w:eastAsia="el"/>
        </w:rPr>
      </w:pPr>
      <w:r>
        <w:rPr>
          <w:lang w:val="el" w:eastAsia="el"/>
        </w:rPr>
        <w:t>-</w:t>
      </w:r>
      <w:r>
        <w:rPr>
          <w:lang w:val="en" w:eastAsia="en"/>
        </w:rPr>
        <w:tab/>
      </w:r>
      <w:r>
        <w:rPr>
          <w:lang w:val="el" w:eastAsia="el"/>
        </w:rPr>
        <w:t>Να ενημερώνει το κοινό σχετικά με τη στήριξη που έχει λάβει από το ΕΚΤ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 xml:space="preserve">Να αποδέχεται τη συμπερίληψή του στον κατάλογο των πράξεων του Ε.Π. που δημοσιοποιεί ο ΕΦ, στη διαδικτυακή πύλη </w:t>
      </w:r>
      <w:hyperlink r:id="rId16"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των παρ. 7 και 8 του άρθρου 29 του ν. 1262/1982 (Α’ 70), όπως ισχύει, για την απόδοση στην Δ.ΥΠ.Α. και συγκεκριμένα:</w:t>
      </w:r>
    </w:p>
    <w:p>
      <w:pPr>
        <w:spacing w:before="240" w:after="240"/>
        <w:rPr>
          <w:lang w:val="el" w:eastAsia="el"/>
        </w:rPr>
      </w:pPr>
      <w:r>
        <w:rPr>
          <w:lang w:val="el" w:eastAsia="el"/>
        </w:rPr>
        <w:t>«7.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την Δ.ΥΠ.Α.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της Δ.ΥΠ.Α. Σε περίπτωση μη επιστροφής αυτών μέσα στο χρονικό αυτό διάστημα, συντάσσεται πράξη βεβαίωσης οφειλής με απόφαση του Διοικητικού Συμβουλίου της Δ.ΥΠ.Α. Η πράξη αυτή αποστέλλεται στο αρμόδιο Δημόσιο Ταμείο για βεβαίωση και είσπραξη αυτών. Η είσπραξη των παραπάνω εσόδων της Δ.ΥΠ.Α.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καθώς και οι σχετικές διατάξεις του ν. 4270/2014.</w:t>
      </w:r>
    </w:p>
    <w:p>
      <w:pPr>
        <w:spacing w:before="240" w:after="240"/>
        <w:rPr>
          <w:lang w:val="el" w:eastAsia="el"/>
        </w:rPr>
      </w:pPr>
      <w:r>
        <w:rPr>
          <w:lang w:val="el" w:eastAsia="el"/>
        </w:rPr>
        <w:t>Όσον αφορά στη δημοσιονομική διόρθωση εφαρμόζονται οι διατάξεις της κοινής υπουργικής απόφασης υπό στοιχεία 126829/EΥΘΥ 1217/8.12.2015 (Β’ 2784).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spacing w:before="240" w:after="240"/>
        <w:rPr>
          <w:lang w:val="el" w:eastAsia="el"/>
        </w:rPr>
      </w:pPr>
      <w:r>
        <w:rPr>
          <w:lang w:val="el" w:eastAsia="el"/>
        </w:rPr>
        <w:t>Άρθρο 13</w:t>
      </w:r>
    </w:p>
    <w:p>
      <w:pPr>
        <w:spacing w:before="240" w:after="240"/>
        <w:rPr>
          <w:lang w:val="el" w:eastAsia="el"/>
        </w:rPr>
      </w:pPr>
      <w:r>
        <w:rPr>
          <w:lang w:val="el" w:eastAsia="el"/>
        </w:rPr>
        <w:t>Πληροφόρηση</w:t>
      </w:r>
    </w:p>
    <w:p>
      <w:pPr>
        <w:spacing w:before="240" w:after="240"/>
        <w:rPr>
          <w:lang w:val="el" w:eastAsia="el"/>
        </w:rPr>
      </w:pPr>
      <w:r>
        <w:rPr>
          <w:lang w:val="el" w:eastAsia="el"/>
        </w:rPr>
        <w:t>1. 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t>
      </w:r>
      <w:hyperlink r:id="rId17"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18" w:history="1">
        <w:r>
          <w:rPr>
            <w:rStyle w:val="Hyperlink"/>
            <w:color w:val="0000EE"/>
            <w:u w:color="0000EE"/>
            <w:lang w:val="el" w:eastAsia="el"/>
          </w:rPr>
          <w:t>www.ependyseis.gr/mis</w:t>
        </w:r>
      </w:hyperlink>
      <w:r>
        <w:rPr>
          <w:lang w:val="el" w:eastAsia="el"/>
        </w:rPr>
        <w:t>) και του ΕΣΠΑ (</w:t>
      </w:r>
      <w:hyperlink r:id="rId19"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 xml:space="preserve">Η παρούσα δημοσιεύεται στο Πρόγραμμα ΔΙΑΥΓΕΙΑ και αναρτάται στην ιστοσελίδα της Δ.ΥΠ.Α., του ΕΣΠΑ και στην ιστοσελίδα </w:t>
      </w:r>
      <w:hyperlink r:id="rId20" w:history="1">
        <w:r>
          <w:rPr>
            <w:rStyle w:val="Hyperlink"/>
            <w:color w:val="0000EE"/>
            <w:u w:color="0000EE"/>
            <w:lang w:val="el" w:eastAsia="el"/>
          </w:rPr>
          <w:t>https://www.ependyseis.gr/mis</w:t>
        </w:r>
      </w:hyperlink>
      <w:r>
        <w:rPr>
          <w:lang w:val="el" w:eastAsia="el"/>
        </w:rPr>
        <w:t>.</w:t>
      </w:r>
    </w:p>
    <w:p>
      <w:pPr>
        <w:spacing w:before="240" w:after="240"/>
        <w:rPr>
          <w:lang w:val="el" w:eastAsia="el"/>
        </w:rPr>
      </w:pPr>
      <w:r>
        <w:rPr>
          <w:lang w:val="el" w:eastAsia="el"/>
        </w:rPr>
        <w:t>Συντάσσεται Δελτίο Τύπου, για ενημέρωση των δυνητικών δικαιούχων, το οποίο αναρτάται στην ιστοσελίδα της Δ.ΥΠ.Α. και αποστέλλεται μέσω του Γραφείου Τύπου της Δ.ΥΠ.Α. στον ημερήσιο τύπο.</w:t>
      </w:r>
    </w:p>
    <w:p>
      <w:pPr>
        <w:spacing w:before="240" w:after="240"/>
        <w:rPr>
          <w:lang w:val="el" w:eastAsia="el"/>
        </w:rPr>
      </w:pPr>
      <w:r>
        <w:rPr>
          <w:lang w:val="el" w:eastAsia="el"/>
        </w:rPr>
        <w:t>2.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3.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 λήξη του καθεστώτος ενίσχυσης.</w:t>
      </w:r>
    </w:p>
    <w:p>
      <w:pPr>
        <w:spacing w:before="240" w:after="240"/>
        <w:rPr>
          <w:lang w:val="el" w:eastAsia="el"/>
        </w:rPr>
      </w:pPr>
      <w:r>
        <w:rPr>
          <w:lang w:val="el" w:eastAsia="el"/>
        </w:rPr>
        <w:t>Άρθρο 14</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1.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2. Ο Διοικητής της Δ.ΥΠ.Α. μπορεί με απόφασή του να τροποποιήσει την ημερομηνία λήξης υποβολής των επιχειρηματικών σχεδίων.</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5"/>
        <w:gridCol w:w="73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 1599/1986 ΣΧΕΤΙΚΑ ΜΕ ΔΡΑΣΤΗΡΙΟΤΗΤΑ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ΣΧΕΤΙΚΑ ΜΕ ΚΡΙΤΗΡΙΑ 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ΑΙΤΗΣΗΣ ΧΡΗΜΑΤΟΔΟΤΗΣΗΣ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ΑΠΑΡΑΙΤΗΤΑ ΔΙΚΑΙΟΛΟΓΗΤΙΚΑ ΑΙΤΗΣΗΣ ΧΡΗΜΑΤΟΔΟΤΗΣΗΣ</w:t>
            </w:r>
          </w:p>
        </w:tc>
      </w:tr>
    </w:tbl>
    <w:p>
      <w:pPr>
        <w:spacing w:before="240" w:after="240"/>
        <w:rPr>
          <w:lang w:val="el" w:eastAsia="el"/>
        </w:rPr>
      </w:pPr>
      <w:r>
        <w:rPr>
          <w:b/>
          <w:bCs/>
          <w:lang w:val="el" w:eastAsia="el"/>
        </w:rPr>
        <w:t>ΠΑΡΑΡΤΗΜΑ I: Υπεύθυνη Δήλωση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4"/>
        <w:gridCol w:w="286"/>
        <w:gridCol w:w="494"/>
        <w:gridCol w:w="1454"/>
        <w:gridCol w:w="843"/>
        <w:gridCol w:w="49"/>
        <w:gridCol w:w="1331"/>
        <w:gridCol w:w="452"/>
        <w:gridCol w:w="286"/>
        <w:gridCol w:w="706"/>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Η</w:t>
            </w:r>
            <w:r>
              <w:rPr>
                <w:b/>
                <w:bCs/>
                <w:i w:val="0"/>
                <w:iCs w:val="0"/>
                <w:smallCaps w:val="0"/>
                <w:color w:val="000000"/>
                <w:lang w:val="el" w:eastAsia="el"/>
              </w:rPr>
              <w:t xml:space="preserve"> ΑΚΡΙΒΕΙΑ ΤΩΝ ΣΤΟΙΧΕΙΩΝ ΠΟΥ ΥΠΟΒΑΛΛΟΝΤΑΙ ΜΕ ΑΥΤΗ ΤΗ ΔΗΛΩΣΗ ΜΠΟΡΕΙ ΝΑ ΕΛΕΓΧΘΕΙ ΜΕ ΒΑΣΗ ΤΟ ΑΡΧΕΙΟ 'ΑΛΛΩΝ ΥΠΗΡΕΣΙΩΝ (ΆΡΘΡΟ 8 ΠΑΡ. 4 Ν. 1599/1986) ΣΧΕΤΙΚΑ ΜΕ ΤΗ ΜΟΡΦΗ ΤΗΣ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Δηλώνω υπεύθυνα ότι: α) η επιχείρηση που θα δημιουργήσω δεν θα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β) η επιχείρηση δε θα δημιουργηθεί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οι δραστηριότητες της επιχείρησης δεν εμπίπτουν στο εξαιρούμενο αντικείμενο εργασιών του Καν.1407/2013 και πληρούνται όλες οι προϋποθέσεις και όροι του Καν.1407/2013.</w:t>
      </w:r>
    </w:p>
    <w:p>
      <w:pPr>
        <w:spacing w:before="240" w:after="240"/>
        <w:rPr>
          <w:lang w:val="el" w:eastAsia="el"/>
        </w:rPr>
      </w:pPr>
      <w:r>
        <w:rPr>
          <w:lang w:val="el" w:eastAsia="el"/>
        </w:rPr>
        <w:t>0 Δικαιούχος τηρεί τη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Δηλ.(Υπογραφή)</w:t>
      </w:r>
    </w:p>
    <w:p>
      <w:pPr>
        <w:spacing w:before="240" w:after="240"/>
        <w:rPr>
          <w:lang w:val="el" w:eastAsia="el"/>
        </w:rPr>
      </w:pPr>
      <w:r>
        <w:rPr>
          <w:b/>
          <w:bCs/>
          <w:lang w:val="el" w:eastAsia="el"/>
        </w:rPr>
        <w:t>ΠΑΡΑΡΤΗΜΑ II: 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 ΒΑΣΗ ΤΟ ΑΡΧΕΙΟ ΆΛΛΩΝ ΥΠΗΡΕΣΙΩΝ (ΆΡΘΡΟ 8 ΠΑΡ. 4 Ν. 1599/1986) ΣΧΕΤΙΚΑ ΜΕ ΤΙΣ ΠΡΟΫΠΟΘΕΣΕΙΣ ΠΑΝ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3"/>
        <w:gridCol w:w="286"/>
        <w:gridCol w:w="494"/>
        <w:gridCol w:w="1312"/>
        <w:gridCol w:w="760"/>
        <w:gridCol w:w="44"/>
        <w:gridCol w:w="1201"/>
        <w:gridCol w:w="452"/>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 xml:space="preserve">Δηλώνω υπεύθυνα ότι βρίσκομαι εκτός εκπαίδευσης, απασχόλησης ή κατάρτισης κατά την ημερομηνία υποβολής της αίτησης χρηματοδότησης στη δράση </w:t>
      </w:r>
      <w:r>
        <w:rPr>
          <w:i/>
          <w:iCs/>
          <w:lang w:val="el" w:eastAsia="el"/>
        </w:rPr>
        <w:t>«Πρόγραμμα επίχορήγησης επίχείρηματίκών πρωτοβουλιών απασχόλησης 3.000 νέων ελεύθερων επαγγελματίών ηλίκίας 18 έως 29 ετών, με έμφαση στην ψηφιακή οίκονομία».</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(Υπογραφή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Βάσει της εγκεκριμένης από την ΕΠΠΑ Εξειδίκευσης Εφαρμογής του ΕΠ ΑΝΑΔ ΕΔΒΜ εκδίδεται πρόσκληση για την υποβολή αιτήσεων χρηματοδότησης από τους δικαιούχους.</w:t>
      </w:r>
    </w:p>
    <w:p>
      <w:pPr>
        <w:spacing w:before="240" w:after="240"/>
        <w:rPr>
          <w:lang w:val="el" w:eastAsia="el"/>
        </w:rPr>
      </w:pPr>
      <w:r>
        <w:rPr>
          <w:lang w:val="el" w:eastAsia="el"/>
        </w:rPr>
        <w:t>Οι υποβληθείσες αιτήσεις αξιολογούνται από τον ΕΦ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δικαιούχων.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Με βάση τα αποτελέσματα της αξιολόγησης, παράγεται από το Πληροφοριακό Σύστημα Κρατικών Ενισχύσεων (ΠΣΚΕ) Πίνακας κατάταξης αποτελεσμάτων αξιολόγησης με φθίνουσα σειρά βαθμολόγησης, καθώς και πίνακας με όλες τις μη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 Πίνακα εγκεκριμένων αιτήσεων,</w:t>
      </w:r>
    </w:p>
    <w:p>
      <w:pPr>
        <w:spacing w:before="240" w:after="240"/>
        <w:rPr>
          <w:lang w:val="el" w:eastAsia="el"/>
        </w:rPr>
      </w:pPr>
      <w:r>
        <w:rPr>
          <w:lang w:val="el" w:eastAsia="el"/>
        </w:rPr>
        <w:t>■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 Πίνακα απορριφθεισών αιτήσεων, λόγω αρνητικής αξιολόγησης.</w:t>
      </w:r>
    </w:p>
    <w:p>
      <w:pPr>
        <w:spacing w:before="240" w:after="240"/>
        <w:rPr>
          <w:lang w:val="el" w:eastAsia="el"/>
        </w:rPr>
      </w:pPr>
      <w:r>
        <w:rPr>
          <w:lang w:val="el" w:eastAsia="el"/>
        </w:rPr>
        <w:t>Η αιτήσεις θα αξιολογούνται σύμφωνα με τα εγκεκριμένα κριτήρια αξιολόγησης πράξεων ΚΕ για Νέους Ελεύθερους Επαγγελματίες και έτσι αυτά διαμορφωθούν από την απόφαση της ΕΠΠΑ του ΕΠ.</w:t>
      </w:r>
    </w:p>
    <w:p>
      <w:pPr>
        <w:spacing w:before="240" w:after="240"/>
        <w:rPr>
          <w:lang w:val="el" w:eastAsia="el"/>
        </w:rPr>
      </w:pP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διαδικασία αξιολόγησης των προς χρηματοδότηση πράξεων διενεργείται σε δύο στάδια:</w:t>
      </w:r>
    </w:p>
    <w:p>
      <w:pPr>
        <w:spacing w:before="240" w:after="240"/>
        <w:rPr>
          <w:lang w:val="el" w:eastAsia="el"/>
        </w:rPr>
      </w:pPr>
      <w:r>
        <w:rPr>
          <w:lang w:val="el" w:eastAsia="el"/>
        </w:rPr>
        <w:t>• ΣΤΑΔΙΟ Α': Έλεγχος πληρότητας και επιλεξιμότητας πρότασης</w:t>
      </w:r>
    </w:p>
    <w:p>
      <w:pPr>
        <w:spacing w:before="240" w:after="240"/>
        <w:rPr>
          <w:lang w:val="el" w:eastAsia="el"/>
        </w:rPr>
      </w:pPr>
      <w:r>
        <w:rPr>
          <w:lang w:val="el" w:eastAsia="el"/>
        </w:rPr>
        <w:t>• ΣΤΑΔΙΟ Β' :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w:t>
      </w:r>
    </w:p>
    <w:p>
      <w:pPr>
        <w:spacing w:before="240" w:after="240"/>
        <w:rPr>
          <w:lang w:val="el" w:eastAsia="el"/>
        </w:rPr>
      </w:pPr>
      <w:r>
        <w:rPr>
          <w:lang w:val="el" w:eastAsia="el"/>
        </w:rPr>
        <w:t>• δεν υφίσταται σύγκρουση συμφερόντων</w:t>
      </w:r>
    </w:p>
    <w:p>
      <w:pPr>
        <w:spacing w:before="240" w:after="240"/>
        <w:rPr>
          <w:lang w:val="el" w:eastAsia="el"/>
        </w:rPr>
      </w:pPr>
      <w:r>
        <w:rPr>
          <w:lang w:val="el" w:eastAsia="el"/>
        </w:rPr>
        <w:t>• διαθέτουν την απαιτούμενη εμπειρία για τη διενέργεια της αξιολόγησης</w:t>
      </w:r>
    </w:p>
    <w:p>
      <w:pPr>
        <w:spacing w:before="240" w:after="240"/>
        <w:rPr>
          <w:lang w:val="el" w:eastAsia="el"/>
        </w:rPr>
      </w:pPr>
      <w:r>
        <w:rPr>
          <w:b/>
          <w:bCs/>
          <w:lang w:val="el" w:eastAsia="el"/>
        </w:rPr>
        <w:t>Κατά την αξιολόγηση</w:t>
      </w:r>
      <w:r>
        <w:rPr>
          <w:lang w:val="el" w:eastAsia="el"/>
        </w:rPr>
        <w:t>:</w:t>
      </w:r>
    </w:p>
    <w:p>
      <w:pPr>
        <w:spacing w:before="240" w:after="240"/>
        <w:rPr>
          <w:lang w:val="el" w:eastAsia="el"/>
        </w:rPr>
      </w:pPr>
      <w:r>
        <w:rPr>
          <w:b/>
          <w:bCs/>
          <w:lang w:val="el" w:eastAsia="el"/>
        </w:rPr>
        <w:t xml:space="preserve">^ </w:t>
      </w:r>
      <w:r>
        <w:rPr>
          <w:lang w:val="el" w:eastAsia="el"/>
        </w:rPr>
        <w:t>και 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b/>
          <w:bCs/>
          <w:lang w:val="el" w:eastAsia="el"/>
        </w:rPr>
        <w:t xml:space="preserve">^ </w:t>
      </w:r>
      <w:r>
        <w:rPr>
          <w:lang w:val="el" w:eastAsia="el"/>
        </w:rPr>
        <w:t>και 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περίπτωση που μία πρόταση αποκλείεται σύμφωνα με το αποτέλεσμα αξιολόγησης μιας κατηγορίας κριτηρίων, ο αξιολογητής μπορεί να προβεί στην αξιολόγηση και άλλων κατηγοριών κριτηρίων ώστε η αιτιολογημένη απόρριψη της πρότασης να περιλαμβάνει κρίση σε μεγαλύτερο εύρος της πρότασης. Μια τέτοια επιλογή μπορεί κατά περίπτωση να είναι χρήσιμη προκειμένου να υποδειχθούν στον δυνητικό δικαιούχο και άλλες ελλείψεις και αδυναμίες της πρότασής του.</w:t>
      </w:r>
    </w:p>
    <w:p>
      <w:pPr>
        <w:spacing w:before="240" w:after="240"/>
        <w:rPr>
          <w:lang w:val="el" w:eastAsia="el"/>
        </w:rPr>
      </w:pPr>
      <w:r>
        <w:rPr>
          <w:lang w:val="el" w:eastAsia="el"/>
        </w:rPr>
        <w:t>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b/>
          <w:bCs/>
          <w:lang w:val="el" w:eastAsia="el"/>
        </w:rPr>
        <w:t>ΣΤΑΔΙΟ Α': Έλεγχος πληρότητας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 xml:space="preserve">Οι αιτήσεις υποβάλλονται ηλεκτρονικά μέσω του ΠΣΚΕ με δυνατότητα αρχικού ελέγχου </w:t>
      </w:r>
      <w:r>
        <w:rPr>
          <w:b/>
          <w:bCs/>
          <w:lang w:val="el" w:eastAsia="el"/>
        </w:rPr>
        <w:t>συμβατότητας της πρότασης από το σύστημα</w:t>
      </w:r>
      <w:r>
        <w:rPr>
          <w:lang w:val="el" w:eastAsia="el"/>
        </w:rPr>
        <w:t>, όπου ελέγχεται εάν:</w:t>
      </w:r>
    </w:p>
    <w:p>
      <w:pPr>
        <w:spacing w:before="240" w:after="240"/>
        <w:rPr>
          <w:lang w:val="el" w:eastAsia="el"/>
        </w:rPr>
      </w:pPr>
      <w:r>
        <w:rPr>
          <w:b/>
          <w:bCs/>
          <w:lang w:val="el" w:eastAsia="el"/>
        </w:rPr>
        <w:t xml:space="preserve">0 </w:t>
      </w:r>
      <w:r>
        <w:rPr>
          <w:lang w:val="el" w:eastAsia="el"/>
        </w:rPr>
        <w:t>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εξετάζεται:</w:t>
      </w:r>
    </w:p>
    <w:p>
      <w:pPr>
        <w:spacing w:before="240" w:after="240"/>
        <w:rPr>
          <w:lang w:val="el" w:eastAsia="el"/>
        </w:rPr>
      </w:pPr>
      <w:r>
        <w:rPr>
          <w:lang w:val="el" w:eastAsia="el"/>
        </w:rPr>
        <w:t>• Εάν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 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υποβάλλονται συνημμένα κατά την υποβολή του αιτήματος σύμφωνα με τα προβλεπόμενα στην σχετική πρόσκληση.</w:t>
      </w:r>
    </w:p>
    <w:p>
      <w:pPr>
        <w:spacing w:before="240" w:after="240"/>
        <w:rPr>
          <w:lang w:val="el" w:eastAsia="el"/>
        </w:rPr>
      </w:pPr>
      <w:r>
        <w:rPr>
          <w:lang w:val="el" w:eastAsia="el"/>
        </w:rPr>
        <w:t>• Εάν πληρούνται όλες οι προϋποθέσεις του Καν. (Ε.Ε.) 1407/2013</w:t>
      </w:r>
    </w:p>
    <w:p>
      <w:pPr>
        <w:spacing w:before="240" w:after="240"/>
        <w:rPr>
          <w:lang w:val="el" w:eastAsia="el"/>
        </w:rPr>
      </w:pPr>
      <w:r>
        <w:rPr>
          <w:lang w:val="el" w:eastAsia="el"/>
        </w:rPr>
        <w:t>•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w:t>
      </w:r>
    </w:p>
    <w:p>
      <w:pPr>
        <w:spacing w:before="240" w:after="240"/>
        <w:rPr>
          <w:lang w:val="el" w:eastAsia="el"/>
        </w:rPr>
      </w:pPr>
      <w:r>
        <w:rPr>
          <w:lang w:val="el" w:eastAsia="el"/>
        </w:rPr>
        <w:t>• Εάν η περίοδος υλοποίησης της προτεινόμενης προς συγχρηματοδότηση πράξης εμπίπτει εντός της περιόδου επιλεξιμότητας του προγράμματος.</w:t>
      </w:r>
    </w:p>
    <w:p>
      <w:pPr>
        <w:spacing w:before="240" w:after="240"/>
        <w:rPr>
          <w:lang w:val="el" w:eastAsia="el"/>
        </w:rPr>
      </w:pPr>
      <w:r>
        <w:rPr>
          <w:lang w:val="el" w:eastAsia="el"/>
        </w:rPr>
        <w:t>• Εάν η Πράξη εμπίπτει στους Θεματικούς Στόχους, τις Επενδυτικές Προτεραιότητες και Ειδικούς στόχους ή/ και στα πεδία παρέμβασης/ δράσεις της εκάστοτε πρόσκλησης.</w:t>
      </w:r>
    </w:p>
    <w:p>
      <w:pPr>
        <w:spacing w:before="240" w:after="240"/>
        <w:rPr>
          <w:lang w:val="el" w:eastAsia="el"/>
        </w:rPr>
      </w:pPr>
      <w:r>
        <w:rPr>
          <w:lang w:val="el" w:eastAsia="el"/>
        </w:rPr>
        <w:t>•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 xml:space="preserve">• </w:t>
      </w:r>
      <w:r>
        <w:rPr>
          <w:b/>
          <w:bCs/>
          <w:lang w:val="el" w:eastAsia="el"/>
        </w:rPr>
        <w:t>ΠΡΟΫΠΟΘΕΣΗ ΓΙΑ ΕΠΙΤΥΧΗ ΟΛΟΚΛΗΡΩΣΗ ΤΟΥ ΣΤΑΔΙΟΥ Α':</w:t>
      </w:r>
    </w:p>
    <w:p>
      <w:pPr>
        <w:spacing w:before="240" w:after="240"/>
        <w:rPr>
          <w:lang w:val="el" w:eastAsia="el"/>
        </w:rPr>
      </w:pPr>
      <w:r>
        <w:rPr>
          <w:lang w:val="el" w:eastAsia="el"/>
        </w:rPr>
        <w:t xml:space="preserve">Όλα τα παραπάνω κριτήρια του Σταδίου Α', έχουν </w:t>
      </w:r>
      <w:r>
        <w:rPr>
          <w:b/>
          <w:bCs/>
          <w:lang w:val="el" w:eastAsia="el"/>
        </w:rPr>
        <w:t>υποχρεωτική εφαρμογή</w:t>
      </w:r>
    </w:p>
    <w:p>
      <w:pPr>
        <w:spacing w:before="240" w:after="240"/>
        <w:rPr>
          <w:lang w:val="el" w:eastAsia="el"/>
        </w:rPr>
      </w:pPr>
      <w:r>
        <w:rPr>
          <w:b/>
          <w:bCs/>
          <w:u w:val="single"/>
          <w:lang w:val="el" w:eastAsia="el"/>
        </w:rPr>
        <w:t>ΣΤΑΔΙΟ Β': Αξιολόγηση των προτάσεων ανά ομάδα κριτηρίων (Α)</w:t>
      </w:r>
    </w:p>
    <w:p>
      <w:pPr>
        <w:spacing w:before="240" w:after="240"/>
        <w:rPr>
          <w:lang w:val="el" w:eastAsia="el"/>
        </w:rPr>
      </w:pPr>
      <w:r>
        <w:rPr>
          <w:lang w:val="el" w:eastAsia="el"/>
        </w:rPr>
        <w:t>Κατά το Στάδιο Β' διενεργείται η αξιολόγηση των προτάσεων σύμφωνα με κριτήρια, τα οποία διακρίνονται σε πέντε βασικές ομάδες ως ακολούθως:</w:t>
      </w:r>
    </w:p>
    <w:p>
      <w:pPr>
        <w:spacing w:before="240" w:after="240"/>
        <w:rPr>
          <w:lang w:val="el" w:eastAsia="el"/>
        </w:rPr>
      </w:pPr>
      <w:r>
        <w:rPr>
          <w:b/>
          <w:bCs/>
          <w:u w:val="single"/>
          <w:lang w:val="el" w:eastAsia="el"/>
        </w:rPr>
        <w:t>1</w:t>
      </w:r>
      <w:r>
        <w:rPr>
          <w:b/>
          <w:bCs/>
          <w:sz w:val="30"/>
          <w:szCs w:val="30"/>
          <w:u w:val="single"/>
          <w:vertAlign w:val="superscript"/>
          <w:lang w:val="el" w:eastAsia="el"/>
        </w:rPr>
        <w:t>η</w:t>
      </w:r>
      <w:r>
        <w:rPr>
          <w:b/>
          <w:bCs/>
          <w:u w:val="single"/>
          <w:lang w:val="el" w:eastAsia="el"/>
        </w:rPr>
        <w:t xml:space="preserve"> ΟΜΑΔΑ ΚΡΙΤΗΡΙΩΝ :</w:t>
      </w:r>
    </w:p>
    <w:p>
      <w:pPr>
        <w:spacing w:before="240" w:after="240"/>
        <w:rPr>
          <w:lang w:val="el" w:eastAsia="el"/>
        </w:rPr>
      </w:pPr>
      <w:r>
        <w:rPr>
          <w:b/>
          <w:bCs/>
          <w:u w:val="single"/>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b/>
          <w:bCs/>
          <w:lang w:val="el" w:eastAsia="el"/>
        </w:rPr>
        <w:t xml:space="preserve">0 </w:t>
      </w:r>
      <w:r>
        <w:rPr>
          <w:lang w:val="el" w:eastAsia="el"/>
        </w:rPr>
        <w:t>σαφή περιγραφή του φυσικού αντικειμένου με αναφορά στα βασικά χαρακτηριστικά της πράξης,</w:t>
      </w:r>
    </w:p>
    <w:p>
      <w:pPr>
        <w:spacing w:before="240" w:after="240"/>
        <w:rPr>
          <w:lang w:val="el" w:eastAsia="el"/>
        </w:rPr>
      </w:pPr>
      <w:r>
        <w:rPr>
          <w:b/>
          <w:bCs/>
          <w:lang w:val="el" w:eastAsia="el"/>
        </w:rPr>
        <w:t xml:space="preserve">0 </w:t>
      </w:r>
      <w:r>
        <w:rPr>
          <w:lang w:val="el" w:eastAsia="el"/>
        </w:rPr>
        <w:t>τήρηση των προϋποθέσεων υπαγωγής δικαιούχου έτσι όπως αυτές περιγράφονται στην Πρόσκληση (Προσοχή: δεδομένου ότι στην παρούσα πρόσκληση δεν προβλέπονται επιπλέον προϋποθέσεις πέραν αυτών που ελέγχονται στο Στάδιο Α, το κριτήριο λαμβάνει πάντα την τιμή ΝΑΙ)</w:t>
      </w:r>
    </w:p>
    <w:p>
      <w:pPr>
        <w:spacing w:before="240" w:after="240"/>
        <w:rPr>
          <w:lang w:val="el" w:eastAsia="el"/>
        </w:rPr>
      </w:pPr>
      <w:r>
        <w:rPr>
          <w:b/>
          <w:bCs/>
          <w:lang w:val="el" w:eastAsia="el"/>
        </w:rPr>
        <w:t xml:space="preserve">0 </w:t>
      </w:r>
      <w:r>
        <w:rPr>
          <w:lang w:val="el" w:eastAsia="el"/>
        </w:rPr>
        <w:t>Ρεαλιστικότητα του χρονοδιαγράμματος ολοκλήρωσης της πράξης ως προς την περιόδο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b/>
          <w:bCs/>
          <w:lang w:val="el" w:eastAsia="el"/>
        </w:rPr>
        <w:t xml:space="preserve">&gt; Τα κριτήρια είναι δυαδικά </w:t>
      </w:r>
      <w:r>
        <w:rPr>
          <w:b/>
          <w:bCs/>
          <w:i/>
          <w:iCs/>
          <w:lang w:val="el" w:eastAsia="el"/>
        </w:rPr>
        <w:t>(ναι/όχι).</w:t>
      </w:r>
    </w:p>
    <w:p>
      <w:pPr>
        <w:spacing w:before="240" w:after="240"/>
        <w:rPr>
          <w:lang w:val="el" w:eastAsia="el"/>
        </w:rPr>
      </w:pPr>
      <w:r>
        <w:rPr>
          <w:b/>
          <w:bCs/>
          <w:u w:val="single"/>
          <w:lang w:val="el" w:eastAsia="el"/>
        </w:rPr>
        <w:t>2</w:t>
      </w:r>
      <w:r>
        <w:rPr>
          <w:b/>
          <w:bCs/>
          <w:sz w:val="30"/>
          <w:szCs w:val="30"/>
          <w:u w:val="single"/>
          <w:vertAlign w:val="superscript"/>
          <w:lang w:val="el" w:eastAsia="el"/>
        </w:rPr>
        <w:t>η</w:t>
      </w:r>
      <w:r>
        <w:rPr>
          <w:b/>
          <w:bCs/>
          <w:u w:val="single"/>
          <w:lang w:val="el" w:eastAsia="el"/>
        </w:rPr>
        <w:t>ΟΜΑΔΑ ΚΡΙΤΗΡΙΩΝ:</w:t>
      </w:r>
    </w:p>
    <w:p>
      <w:pPr>
        <w:spacing w:before="240" w:after="240"/>
        <w:rPr>
          <w:lang w:val="el" w:eastAsia="el"/>
        </w:rPr>
      </w:pPr>
      <w:r>
        <w:rPr>
          <w:b/>
          <w:bCs/>
          <w:u w:val="single"/>
          <w:lang w:val="el" w:eastAsia="el"/>
        </w:rPr>
        <w:t>Ενσωμάτωση οριζόντιων πολιτικών και τήρηση Θεσμικού πλαισίου (Β)</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lang w:val="el" w:eastAsia="el"/>
        </w:rPr>
        <w:t>• Τήρηση εθνικών και κοινοτικών κανόνων (Β1),</w:t>
      </w:r>
    </w:p>
    <w:p>
      <w:pPr>
        <w:spacing w:before="240" w:after="240"/>
        <w:rPr>
          <w:lang w:val="el" w:eastAsia="el"/>
        </w:rPr>
      </w:pPr>
      <w:r>
        <w:rPr>
          <w:lang w:val="el" w:eastAsia="el"/>
        </w:rPr>
        <w:t>• Συμβατότητα προτεινόμενης πράξης με το "Σύστημα Εγγύηση για την Νεολαία" (ισχύει μόνο για NEETS 18-29 ετών) (Β2),</w:t>
      </w:r>
    </w:p>
    <w:p>
      <w:pPr>
        <w:spacing w:before="240" w:after="240"/>
        <w:rPr>
          <w:lang w:val="el" w:eastAsia="el"/>
        </w:rPr>
      </w:pPr>
      <w:r>
        <w:rPr>
          <w:lang w:val="el" w:eastAsia="el"/>
        </w:rPr>
        <w:t>• Συμβατότητα της πράξης με τους κανόνες του ανταγωνισμού και των κρατικών ενισχύσεων (Β3).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p>
      <w:pPr>
        <w:spacing w:before="240" w:after="240"/>
        <w:rPr>
          <w:lang w:val="el" w:eastAsia="el"/>
        </w:rPr>
      </w:pPr>
      <w:r>
        <w:rPr>
          <w:lang w:val="el" w:eastAsia="el"/>
        </w:rPr>
        <w:t>• Προαγωγή της ισότητας μεταξύ ανδρών και γυναικών και της μη διάκρισης (Β4).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lang w:val="el" w:eastAsia="el"/>
        </w:rPr>
        <w:t>• Εξασφάλιση της προσβασιμότητας των ατόμων με αναπηρία (Β4). 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spacing w:before="240" w:after="240"/>
        <w:rPr>
          <w:lang w:val="el" w:eastAsia="el"/>
        </w:rPr>
      </w:pPr>
      <w:r>
        <w:rPr>
          <w:lang w:val="el" w:eastAsia="el"/>
        </w:rPr>
        <w:t>&gt;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&gt;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xml:space="preserve">&gt; </w:t>
      </w:r>
      <w:r>
        <w:rPr>
          <w:b/>
          <w:bCs/>
          <w:lang w:val="el" w:eastAsia="el"/>
        </w:rPr>
        <w:t>Τα κριτήρια είναι δυαδικά (ναι/ όχι).</w:t>
      </w:r>
    </w:p>
    <w:p>
      <w:pPr>
        <w:spacing w:before="240" w:after="240"/>
        <w:rPr>
          <w:lang w:val="el" w:eastAsia="el"/>
        </w:rPr>
      </w:pPr>
      <w:r>
        <w:rPr>
          <w:b/>
          <w:bCs/>
          <w:u w:val="single"/>
          <w:lang w:val="el" w:eastAsia="el"/>
        </w:rPr>
        <w:t>3</w:t>
      </w:r>
      <w:r>
        <w:rPr>
          <w:b/>
          <w:bCs/>
          <w:u w:val="single"/>
          <w:lang w:val="el" w:eastAsia="el"/>
        </w:rPr>
        <w:t>Π</w:t>
      </w:r>
      <w:r>
        <w:rPr>
          <w:b/>
          <w:bCs/>
          <w:u w:val="single"/>
          <w:lang w:val="el" w:eastAsia="el"/>
        </w:rPr>
        <w:t>0ΜΑΔΑ ΚΡΙΤΗΡΙΩΝ:</w:t>
      </w:r>
    </w:p>
    <w:p>
      <w:pPr>
        <w:spacing w:before="240" w:after="240"/>
        <w:rPr>
          <w:lang w:val="el" w:eastAsia="el"/>
        </w:rPr>
      </w:pPr>
      <w:r>
        <w:rPr>
          <w:b/>
          <w:bCs/>
          <w:u w:val="single"/>
          <w:lang w:val="el" w:eastAsia="el"/>
        </w:rPr>
        <w:t>Σκοπιμότητα πράξης (Γ), (70%)</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lang w:val="el" w:eastAsia="el"/>
        </w:rPr>
        <w:t>&gt; Αναγκαιότητα υλοποίησης της πράξης:</w:t>
      </w:r>
    </w:p>
    <w:p>
      <w:pPr>
        <w:spacing w:before="240" w:after="240"/>
        <w:rPr>
          <w:lang w:val="el" w:eastAsia="el"/>
        </w:rPr>
      </w:pPr>
      <w:r>
        <w:rPr>
          <w:lang w:val="el" w:eastAsia="el"/>
        </w:rPr>
        <w:t>&gt; Αποδοτικότητα Πράξης</w:t>
      </w:r>
    </w:p>
    <w:p>
      <w:pPr>
        <w:spacing w:before="240" w:after="240"/>
        <w:rPr>
          <w:lang w:val="el" w:eastAsia="el"/>
        </w:rPr>
      </w:pPr>
      <w:r>
        <w:rPr>
          <w:lang w:val="el" w:eastAsia="el"/>
        </w:rPr>
        <w:t>&gt; Βιωσιμότητα, λειτουργικότητα, αξιοποίηση</w:t>
      </w:r>
    </w:p>
    <w:p>
      <w:pPr>
        <w:spacing w:before="240" w:after="240"/>
        <w:rPr>
          <w:lang w:val="el" w:eastAsia="el"/>
        </w:rPr>
      </w:pPr>
      <w:r>
        <w:rPr>
          <w:lang w:val="el" w:eastAsia="el"/>
        </w:rPr>
        <w:t>&gt; Καινοτομία</w:t>
      </w:r>
    </w:p>
    <w:p>
      <w:pPr>
        <w:spacing w:before="240" w:after="240"/>
        <w:rPr>
          <w:lang w:val="el" w:eastAsia="el"/>
        </w:rPr>
      </w:pPr>
      <w:r>
        <w:rPr>
          <w:lang w:val="el" w:eastAsia="el"/>
        </w:rPr>
        <w:t>&gt; Δικτύωση</w:t>
      </w:r>
    </w:p>
    <w:p>
      <w:pPr>
        <w:spacing w:before="240" w:after="240"/>
        <w:rPr>
          <w:lang w:val="el" w:eastAsia="el"/>
        </w:rPr>
      </w:pPr>
      <w:r>
        <w:rPr>
          <w:lang w:val="el" w:eastAsia="el"/>
        </w:rPr>
        <w:t>&gt;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 xml:space="preserve">&gt; </w:t>
      </w:r>
      <w:r>
        <w:rPr>
          <w:b/>
          <w:bCs/>
          <w:lang w:val="el" w:eastAsia="el"/>
        </w:rPr>
        <w:t>Τα κριτήρια αξιολογούνται με βαθμολόγηση (κλίμακα 0-10)</w:t>
      </w:r>
    </w:p>
    <w:p>
      <w:pPr>
        <w:spacing w:before="240" w:after="240"/>
        <w:rPr>
          <w:lang w:val="el" w:eastAsia="el"/>
        </w:rPr>
      </w:pPr>
      <w:r>
        <w:rPr>
          <w:lang w:val="el" w:eastAsia="el"/>
        </w:rPr>
        <w:t xml:space="preserve">&gt; </w:t>
      </w:r>
      <w:r>
        <w:rPr>
          <w:b/>
          <w:bCs/>
          <w:lang w:val="el" w:eastAsia="el"/>
        </w:rPr>
        <w:t>ΠΡΟΫΠΟΘΕΣΗ ΘΕΤΙΚΗΣ ΑΞΙΟΛΟΓΗΣΗΣ ΚΡΙΤΗΡΙΟΥ (Γ)</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b/>
          <w:bCs/>
          <w:u w:val="single"/>
          <w:lang w:val="el" w:eastAsia="el"/>
        </w:rPr>
        <w:t>4</w:t>
      </w:r>
      <w:r>
        <w:rPr>
          <w:b/>
          <w:bCs/>
          <w:sz w:val="30"/>
          <w:szCs w:val="30"/>
          <w:u w:val="single"/>
          <w:vertAlign w:val="superscript"/>
          <w:lang w:val="el" w:eastAsia="el"/>
        </w:rPr>
        <w:t>η</w:t>
      </w:r>
      <w:r>
        <w:rPr>
          <w:b/>
          <w:bCs/>
          <w:u w:val="single"/>
          <w:lang w:val="el" w:eastAsia="el"/>
        </w:rPr>
        <w:t>ΟΜΑΔΑ ΚΡΙΤΗΡΙΩΝ:</w:t>
      </w:r>
    </w:p>
    <w:p>
      <w:pPr>
        <w:spacing w:before="240" w:after="240"/>
        <w:rPr>
          <w:lang w:val="el" w:eastAsia="el"/>
        </w:rPr>
      </w:pPr>
      <w:r>
        <w:rPr>
          <w:b/>
          <w:bCs/>
          <w:u w:val="single"/>
          <w:lang w:val="el" w:eastAsia="el"/>
        </w:rPr>
        <w:t xml:space="preserve">ΩΡΙΜΟΤΗΤΑ </w:t>
      </w:r>
      <w:r>
        <w:rPr>
          <w:b/>
          <w:bCs/>
          <w:i/>
          <w:iCs/>
          <w:u w:val="single"/>
          <w:lang w:val="el" w:eastAsia="el"/>
        </w:rPr>
        <w:t>ΠΡΑΞΗΣ</w:t>
      </w:r>
      <w:r>
        <w:rPr>
          <w:b/>
          <w:bCs/>
          <w:u w:val="single"/>
          <w:lang w:val="el" w:eastAsia="el"/>
        </w:rPr>
        <w:t xml:space="preserve"> (Δ), (30%)</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lang w:val="el" w:eastAsia="el"/>
        </w:rPr>
        <w:t>Στάδιο εξέλιξης των απαιτούμενων ενεργειών ωρίμανσης της πράξης</w:t>
      </w:r>
    </w:p>
    <w:p>
      <w:pPr>
        <w:spacing w:before="240" w:after="240"/>
        <w:rPr>
          <w:lang w:val="el" w:eastAsia="el"/>
        </w:rPr>
      </w:pPr>
      <w:r>
        <w:rPr>
          <w:lang w:val="el" w:eastAsia="el"/>
        </w:rPr>
        <w:t>Βαθμός προόδου διοικητικών ή άλλων ενεργειών</w:t>
      </w:r>
    </w:p>
    <w:p>
      <w:pPr>
        <w:spacing w:before="240" w:after="240"/>
        <w:rPr>
          <w:lang w:val="el" w:eastAsia="el"/>
        </w:rPr>
      </w:pPr>
      <w:r>
        <w:rPr>
          <w:lang w:val="el" w:eastAsia="el"/>
        </w:rPr>
        <w:t xml:space="preserve">&gt; </w:t>
      </w:r>
      <w:r>
        <w:rPr>
          <w:b/>
          <w:bCs/>
          <w:lang w:val="el" w:eastAsia="el"/>
        </w:rPr>
        <w:t>Τα κριτήρια αξιολογούνται με βαθμολόγηση (κλίμακα 0-10)</w:t>
      </w:r>
    </w:p>
    <w:p>
      <w:pPr>
        <w:spacing w:before="240" w:after="240"/>
        <w:rPr>
          <w:lang w:val="el" w:eastAsia="el"/>
        </w:rPr>
      </w:pPr>
      <w:r>
        <w:rPr>
          <w:lang w:val="el" w:eastAsia="el"/>
        </w:rPr>
        <w:t xml:space="preserve">&gt; </w:t>
      </w:r>
      <w:r>
        <w:rPr>
          <w:b/>
          <w:bCs/>
          <w:lang w:val="el" w:eastAsia="el"/>
        </w:rPr>
        <w:t>ΠΡΟΫΠΟΘΕΣΗ ΘΕΤΙΚΗΣ ΑΞΙΟΛΟΓΗΣΗΣ ΚΡΙΤΗΡΙΟΥ (Δ)</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w:t>
      </w:r>
    </w:p>
    <w:p>
      <w:pPr>
        <w:spacing w:before="240" w:after="240"/>
        <w:rPr>
          <w:lang w:val="el" w:eastAsia="el"/>
        </w:rPr>
      </w:pPr>
      <w:r>
        <w:rPr>
          <w:lang w:val="el" w:eastAsia="el"/>
        </w:rPr>
        <w:t>(0). Ως ελάχιστο όριο θετικής αξιολόγησης ορίζεται βαθμός &gt; 8</w:t>
      </w:r>
    </w:p>
    <w:p>
      <w:pPr>
        <w:spacing w:before="240" w:after="240"/>
        <w:rPr>
          <w:lang w:val="el" w:eastAsia="el"/>
        </w:rPr>
      </w:pPr>
      <w:r>
        <w:rPr>
          <w:b/>
          <w:bCs/>
          <w:u w:val="single"/>
          <w:lang w:val="el" w:eastAsia="el"/>
        </w:rPr>
        <w:t>ΠΡΟΫΠΟΘΕΣΗ ΓΙΑ ΘΕΤΙΚΗ ΑΞΙΟΛΟΓΗΣΗ ΤΗΣ ΠΡΑΞΗΣ:</w:t>
      </w:r>
    </w:p>
    <w:p>
      <w:pPr>
        <w:spacing w:before="240" w:after="240"/>
        <w:rPr>
          <w:lang w:val="el" w:eastAsia="el"/>
        </w:rPr>
      </w:pPr>
      <w:r>
        <w:rPr>
          <w:lang w:val="el" w:eastAsia="el"/>
        </w:rPr>
        <w:t>i) Ομάδα Κριτηρίων (Α) ΠΛΗΡΟΤΗΤΑ: Συνολική Βαθμολογία (ΝΑΙ)</w:t>
      </w:r>
    </w:p>
    <w:p>
      <w:pPr>
        <w:spacing w:before="240" w:after="240"/>
        <w:rPr>
          <w:lang w:val="el" w:eastAsia="el"/>
        </w:rPr>
      </w:pPr>
      <w:r>
        <w:rPr>
          <w:lang w:val="el" w:eastAsia="el"/>
        </w:rPr>
        <w:t>ii) Ομάδα Κριτηρίων (Β) ΤΗΡΗΣΗ ΕΘΝΙΚΩΝ &amp; ΚΟΙΝΟΤΙΚΩΝ ΚΑΝΟΝΩΝ: Συνολική Βαθμολογία (ΝΑΙ)</w:t>
      </w:r>
    </w:p>
    <w:p>
      <w:pPr>
        <w:spacing w:before="240" w:after="240"/>
        <w:rPr>
          <w:lang w:val="el" w:eastAsia="el"/>
        </w:rPr>
      </w:pPr>
      <w:r>
        <w:rPr>
          <w:lang w:val="el" w:eastAsia="el"/>
        </w:rPr>
        <w:t>iii) Ομάδα Κριτηρίων (Γ) ΣΚΟΠΙΜΟΤΗΤΑ: Συνολική Βαθμολογία &gt;25,0</w:t>
      </w:r>
    </w:p>
    <w:p>
      <w:pPr>
        <w:spacing w:before="240" w:after="240"/>
        <w:rPr>
          <w:lang w:val="el" w:eastAsia="el"/>
        </w:rPr>
      </w:pPr>
      <w:r>
        <w:rPr>
          <w:lang w:val="el" w:eastAsia="el"/>
        </w:rPr>
        <w:t>iv) Ομάδα Κριτηρίων (Δ) ΩΡΙΜΟΤΗΤΑ: Συνολική Βαθμολογία &gt; 8,0</w:t>
      </w:r>
    </w:p>
    <w:p>
      <w:pPr>
        <w:spacing w:before="240" w:after="240"/>
        <w:rPr>
          <w:lang w:val="el" w:eastAsia="el"/>
        </w:rPr>
      </w:pPr>
      <w:r>
        <w:rPr>
          <w:b/>
          <w:bCs/>
          <w:lang w:val="el" w:eastAsia="el"/>
        </w:rPr>
        <w:t>Λ_1: ΛΙΣΤΑ ΕΞΕΤΑΣΗΣ ΠΛΗΡΟΤΗΤΑΣ ΣΤΟΙΧΕΙΩΝ ΠΡΟΤΑΣΗΣ</w:t>
      </w:r>
    </w:p>
    <w:p>
      <w:pPr>
        <w:spacing w:before="240" w:after="240"/>
        <w:rPr>
          <w:lang w:val="el" w:eastAsia="el"/>
        </w:rPr>
      </w:pPr>
      <w:r>
        <w:rPr>
          <w:b/>
          <w:bCs/>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lang w:val="el" w:eastAsia="el"/>
        </w:rPr>
        <w:t>ΑξΟΝΑΣ ΠΡΟΤΕΡΑΙΟΤΗΤΑΣ: 3 «Διευκόλυνση της πρόσβασης στην απασχόληση των νέων έως 29 ετών»,</w:t>
      </w:r>
    </w:p>
    <w:p>
      <w:pPr>
        <w:spacing w:before="240" w:after="240"/>
        <w:rPr>
          <w:lang w:val="el" w:eastAsia="el"/>
        </w:rPr>
      </w:pPr>
      <w:r>
        <w:rPr>
          <w:b/>
          <w:bCs/>
          <w:lang w:val="el" w:eastAsia="el"/>
        </w:rPr>
        <w:t>ΕΠΕΝΔΥΤΙΚΗ ΠΡΟΤΕΡΑΙΟΤΗΤΑ:8ϊϊ «Βιώσιμη ένταξη στην αγορά ερνασίαςτων νέων (ΠΑΝ), ιδιαίτερα για αυτοϋςπου βρίσκονται εκτός εργασίας, εκπαίδευσης ή κατάρτισης, συμπεριλαμβανομένων των νέων αντιμετωπίζουν τον κίνδυνο κοινωνικοϋ αποκλεισμοϋ και των νέων από περιθωριοποιημένες κοινότητες μεταξϋ άλλων μέσω της υλοποίησης της «Εννϋησης για τη Νεολαία»</w:t>
      </w:r>
    </w:p>
    <w:p>
      <w:pPr>
        <w:spacing w:before="240" w:after="240"/>
        <w:rPr>
          <w:lang w:val="el" w:eastAsia="el"/>
        </w:rPr>
      </w:pPr>
      <w:r>
        <w:rPr>
          <w:b/>
          <w:bCs/>
          <w:lang w:val="el" w:eastAsia="el"/>
        </w:rPr>
        <w:t>ΚΩΔΙΚΟΣ ΠΡΟΣΚΛΗΣΗΣ:</w:t>
      </w:r>
    </w:p>
    <w:p>
      <w:pPr>
        <w:spacing w:before="240" w:after="240"/>
        <w:rPr>
          <w:lang w:val="el" w:eastAsia="el"/>
        </w:rPr>
      </w:pPr>
      <w:r>
        <w:rPr>
          <w:b/>
          <w:bCs/>
          <w:lang w:val="el" w:eastAsia="el"/>
        </w:rPr>
        <w:t>ΤΙΤΛΟΣ ΠΡΟΤΕΙΝΟΜΕΝΗΣ ΠΡΑξΗΣ: «Πρόγραμμα επιχορήγησης επιχειρηματικών πρωτοβουλιών απασχόλησης 3.000 νέων ελεϋθερων επαννελματιών ηλικίας 18 έως 29 ετών, με έμφαση στην ψηφιακή οικο'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
        <w:gridCol w:w="1949"/>
        <w:gridCol w:w="1932"/>
        <w:gridCol w:w="1551"/>
        <w:gridCol w:w="553"/>
        <w:gridCol w:w="284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εμπίπτει στις κατηγορίες δυνητικών δικαιοϋχων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ο Δικαιούχος που υποβάλλει την πρόταση εμπίπτει στις κατηγορίες δυνητικών δικαιούχων </w:t>
            </w:r>
            <w:r>
              <w:rPr>
                <w:b w:val="0"/>
                <w:bCs w:val="0"/>
                <w:i/>
                <w:iCs/>
                <w:smallCaps w:val="0"/>
                <w:color w:val="000000"/>
                <w:lang w:val="el" w:eastAsia="el"/>
              </w:rPr>
              <w:t>που</w:t>
            </w:r>
            <w:r>
              <w:rPr>
                <w:b w:val="0"/>
                <w:bCs w:val="0"/>
                <w:i w:val="0"/>
                <w:iCs w:val="0"/>
                <w:smallCaps w:val="0"/>
                <w:color w:val="000000"/>
                <w:lang w:val="el" w:eastAsia="el"/>
              </w:rPr>
              <w:t xml:space="preserve">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έχει την αρμοδιότητα εκτέλεσηςτου έργου για το οποίο υποβάλλειτην πρόταση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Δικαιούχος που υποβάλλει την πρόταση έχει την αρμοδιότητα εκτέλεσηςτου έργου. Ο έλεγχοςγίνεται με βάση στοιχεία τεκμηρίωσης (π.χ. κανονιστικές αποφάσεις, καταστατικά φορέων κλπ) που υποβάλλονται συνημμένα κατά την υποβολή του αιτήματος και τα οποία προσδιορίζονται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Τυπική Πληρότητα υποβαλλόμενης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αν, για την υποβολή της πρότασης, ακολουθήθηκε η εγκεκριμένη διαδικασία, αν τα τυποποιημένα έντυπα είναι συμπληρωμένα καιέχουν επισυναφθείόλα τα συνοδευτικά έγγραφα σύμφωνα με τα αναφερόμενα στη σχετική πρόσκληση και ειδικότερα: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Η αίτηση χρηματοδότησης πράξης, υπογεγραμμένη από το νόμιμο εκπρόσωπο του </w:t>
            </w:r>
            <w:r>
              <w:rPr>
                <w:b w:val="0"/>
                <w:bCs w:val="0"/>
                <w:i/>
                <w:iCs/>
                <w:smallCaps w:val="0"/>
                <w:color w:val="000000"/>
                <w:lang w:val="el" w:eastAsia="el"/>
              </w:rPr>
              <w:t>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 xml:space="preserve"> Λοιπά στοιχεία που προσδιορίζονται στην πρόσκληση από τον 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υλοποίησης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περίοδος υλοποίησης της προτεινόμενης πράξης εμπίπτει εντός της περιόδου επιλεξιμότητας του προγράμματος, εκτός εάν στην πρόσκληση ορίζεταιδιαφορετική προθεσμία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περαίωση του φυσικοϋ αντικειμένου μέχρι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οτι δεν έχει περαιωθεί το φυσικό αντικείμενο της προτεινόμενης πράξης μέχριτην ημερομηνία που ο δικαιούχος υπέβαλε την αίτηση χρηματοδότησης. Τονίζεται ότι σύμφωνα με τον Καν. 1303/2013, άρθρο 65, παράγραφος 6: «Οιπράξεις δεν επιλέγονται για χρηματοδότηση από τα ΕΔΕΤ σε περίπτωση που έχουν περατωθείφυσικά ή εκτελεστεί πλήρως πριν να υποβάλειο δικαιούχος στη διαχειριστική αρχή την αίτηση χρηματοδότησης βάσειτου προγράμματος, ανεξάρτητα αν ο δικαιούχος έχει εκτελέσει όλες τις σχετικές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δεν περιλαμβάνει τμήμα επένδυσης σε υποδομή ή παραγωγική επένδυση σϋμφωνα με το άρθρο 71 του Καν. 1303/2013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ότι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εμπίπτει στους Θεματικοϋς Στόχους, τις Επενδυτικές Προτεραιότητες και τους Ειδικοϋς στόχους της Πρόσκλησης στο πλαίσιο του Επιχ.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εαν η Πράξη εμπίπτει στους Θεματικούς Στόχους, τις Επενδυτικές Προτεραιότητες και Ειδικούς στόχους ή/ και στα πεδία παρέμβασης/ δράσεις της Πρόσκλησης.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διασφαλίζεται η 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αποφάσεων των αρμόδιων ή και συλλογικών οργάνων του δικαιοϋχου ή άλλων αρμόδιων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Εξετάζεται</w:t>
            </w:r>
            <w:r>
              <w:rPr>
                <w:b w:val="0"/>
                <w:bCs w:val="0"/>
                <w:i w:val="0"/>
                <w:iCs w:val="0"/>
                <w:smallCaps w:val="0"/>
                <w:color w:val="000000"/>
                <w:lang w:val="el" w:eastAsia="el"/>
              </w:rPr>
              <w:t xml:space="preserve"> εάν υποβάλλονται αποφάσεις των αρμόδιων ή και συλλογικών οργάνων του δικαιούχου ή άλλων αρμόδιων οργάνων, όπου αυτό προβλέπεταιαπό τη σχετική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ΓΙΑ ΘΕΤΙΚΗ ΑΞΙΟΛΟΓΗΣΗ:</w:t>
            </w:r>
          </w:p>
          <w:p>
            <w:pPr>
              <w:spacing w:before="240"/>
              <w:rPr>
                <w:b w:val="0"/>
                <w:bCs w:val="0"/>
                <w:i w:val="0"/>
                <w:iCs w:val="0"/>
                <w:smallCaps w:val="0"/>
                <w:color w:val="000000"/>
                <w:lang w:val="el" w:eastAsia="el"/>
              </w:rPr>
            </w:pPr>
            <w:r>
              <w:rPr>
                <w:b w:val="0"/>
                <w:bCs w:val="0"/>
                <w:i w:val="0"/>
                <w:iCs w:val="0"/>
                <w:smallCaps w:val="0"/>
                <w:color w:val="000000"/>
                <w:lang w:val="el" w:eastAsia="el"/>
              </w:rPr>
              <w:t>Όλα τα παραπάνω κριτήρια του Σταδίου Α, Θα πρέπει να λαμβάνουν τιμή ΝΑΙ ή ΔΕΝ ΕΦΑΡΜΟΖΕΤΑΙ, συνθήκη που αποτελεί απαραίτητη προϋπόθεση για να ξεκινήσει το Στάδιο Β' της αξιολόγησης των προτάσεων. Διαφορετικά η πρόταση απορρίπτεται και ενημερώνεται σχετικά ο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ΠΛΗΡΟΤΗΤΑΣ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συμπληρωματικών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 εξέτασης παραδεκτού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2286"/>
        <w:gridCol w:w="819"/>
        <w:gridCol w:w="1765"/>
        <w:gridCol w:w="1576"/>
        <w:gridCol w:w="601"/>
        <w:gridCol w:w="214"/>
        <w:gridCol w:w="152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ΠΡΑΞΗΣ ΠΡΑΞΕΩΝ ΚΡΑΤΙΚΩΝ ΕΝΙΣΧΥΣΕΩΝ ΝΕΕ/ΟΑΕΔ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ΑΝΟΡΩΠΙΝΟΥ ΔΥΝΑΜΙΚΟΥ, ΕΚΠΑΙΔΕΥΣΗ ΚΑΙ ΔΙΑ ΒΙΟΥ ΜΑΟΗΣΗ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ΠΡΟΤΕΡΑΙΟΤΗΤΑ:8ϋ «Βιώσιμη ένταξη στην αγορά εργασίας των νέων (ΠΑΝ), ιδιαίτερα για αυτούς που βρίσκονται εκτός εργασίας, εκπαίδευσης ή κατάρτισης, συμπεριλαμβανομέν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ΙΙΙΛΟΣ ΠΡΟΙΕΙΝΟΜΕΝΗΣ ΠΡΑξΗΣ: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bCs/>
                <w:i/>
                <w:iCs/>
                <w:smallCaps w:val="0"/>
                <w:color w:val="000000"/>
                <w:lang w:val="el" w:eastAsia="el"/>
              </w:rPr>
              <w:t>ΠΛΗΡΟΤΗΤΑ</w:t>
            </w:r>
            <w:r>
              <w:rPr>
                <w:b/>
                <w:bCs/>
                <w:i w:val="0"/>
                <w:iCs w:val="0"/>
                <w:smallCaps w:val="0"/>
                <w:color w:val="000000"/>
                <w:lang w:val="el" w:eastAsia="el"/>
              </w:rPr>
              <w:t xml:space="preserve"> ΚΑΙ ΣΑΦΗΝΕΙΑ ΤΗΣ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Σαφήνεια και πληρότητα του φυσικού αντικειμένου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Εξετόζετοι η σοφήνειο κοι πληρότητο του φυσικού οντικειμένου (επιχειρημοτικης ιδέος) της προτεινόμενης πράξης, ως προς το βοσικό τεχνικό κοι λειτουργικό χοροκτηριστικό της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βασικών προϋποθέσεων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δικαιούχος τηρεί τις προϋποθέσεις υπαγωγής έτσι όπως αυτές περιγράφονται στην Πρόσκληση (πχ. εγγεγραμμένη ανεργία, συμπλήρωση εξατομικευμένης προσέγγισης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Ρεαλιστικότητα του χρονοδιαγράμματος ολοκλήρωσης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ισχύος</w:t>
            </w:r>
            <w:r>
              <w:rPr>
                <w:b w:val="0"/>
                <w:bCs w:val="0"/>
                <w:i w:val="0"/>
                <w:iCs w:val="0"/>
                <w:smallCaps w:val="0"/>
                <w:color w:val="000000"/>
                <w:lang w:val="el" w:eastAsia="el"/>
              </w:rPr>
              <w:t xml:space="preserve"> του καθεστώτος κρατικών ενισχύσεων που έχει επιλεγεί κάθε φορά για την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Θο πρέπει νο λομβόνει την τιμή "ΝΑΙ" σε όλο το 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spacing w:before="240" w:after="240"/>
        <w:rPr>
          <w:lang w:val="el" w:eastAsia="el"/>
        </w:rPr>
      </w:pPr>
      <w:r>
        <w:rPr>
          <w:b/>
          <w:bCs/>
          <w:lang w:val="el" w:eastAsia="el"/>
        </w:rPr>
        <w:t>Λ_2: ΦΥΛΛΟ ΑΞΙΟΛΟΓΗΣΗΣ ΠΡΑΞΕΩΝ ΚΡΑΤΙΚΩΝ ΕΝΙΣΧΥΣΕΩΝ ΝΕΕ/ΟΑΕΔ</w:t>
      </w:r>
    </w:p>
    <w:p>
      <w:pPr>
        <w:spacing w:before="240" w:after="240"/>
        <w:rPr>
          <w:lang w:val="el" w:eastAsia="el"/>
        </w:rPr>
      </w:pPr>
      <w:r>
        <w:rPr>
          <w:b/>
          <w:bCs/>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lang w:val="el" w:eastAsia="el"/>
        </w:rPr>
        <w:t>ΑΞΟΝΑΣ ΠΡΟΤΕΡΑΙΟΤΗΤΑΣ: 3 «Διευκόλυνση της πρόσβασης στην απασχόληση των νέων έως 29 ετών»,</w:t>
      </w:r>
    </w:p>
    <w:p>
      <w:pPr>
        <w:spacing w:before="240" w:after="240"/>
        <w:rPr>
          <w:lang w:val="el" w:eastAsia="el"/>
        </w:rPr>
      </w:pPr>
      <w:r>
        <w:rPr>
          <w:b/>
          <w:bCs/>
          <w:lang w:val="el" w:eastAsia="el"/>
        </w:rPr>
        <w:t>ΕΠΕΝΔΥΤΙΚΗ ΠΡΟΤΕΡΑΙΟΤΗΤΑ: 8ii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p>
      <w:pPr>
        <w:spacing w:before="240" w:after="240"/>
        <w:rPr>
          <w:lang w:val="el" w:eastAsia="el"/>
        </w:rPr>
      </w:pPr>
      <w:r>
        <w:rPr>
          <w:b/>
          <w:bCs/>
          <w:lang w:val="el" w:eastAsia="el"/>
        </w:rPr>
        <w:t>ΚΩΔΙΚΟΣ ΠΡΟΣΚΛΗΣΗΣ:</w:t>
      </w:r>
    </w:p>
    <w:p>
      <w:pPr>
        <w:spacing w:before="240" w:after="240"/>
        <w:rPr>
          <w:lang w:val="el" w:eastAsia="el"/>
        </w:rPr>
      </w:pPr>
      <w:r>
        <w:rPr>
          <w:b/>
          <w:bCs/>
          <w:lang w:val="el" w:eastAsia="el"/>
        </w:rPr>
        <w:t>ΤΙΤΛΟΣ ΠΡΟΤΕΙΝΟΜΕΝΗΣ ΠΡΑΞΗΣ: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p>
      <w:pPr>
        <w:spacing w:before="240" w:after="240"/>
        <w:rPr>
          <w:lang w:val="el" w:eastAsia="el"/>
        </w:rPr>
      </w:pPr>
      <w:r>
        <w:rPr>
          <w:b/>
          <w:bCs/>
          <w:lang w:val="el" w:eastAsia="el"/>
        </w:rPr>
        <w:t>ΑΞΙΟΛΟΓΗΣΗ ΣΕ ΕΠΙΠΕΔΟ ΚΑΤΗΓΟΡΙΑΣ ΚΡΙΤΗΡΙΩΝ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
        <w:gridCol w:w="2084"/>
        <w:gridCol w:w="827"/>
        <w:gridCol w:w="1943"/>
        <w:gridCol w:w="1592"/>
        <w:gridCol w:w="577"/>
        <w:gridCol w:w="216"/>
        <w:gridCol w:w="154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Ενσωμάτωση οριζόντιων πολιτικών και τήρηση θεσμικού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εθνικών και ενωσιακών κανόνων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ο δικαιούχος έχει δεσμευτεί για την τηρηση των κατά περίπτωση ισχύοντων εθνικών και ενωσιακών κανόνων για την προτεινόμενη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Συμβατότητα προτεινόμενης πράξης με το "Σύστημα Εγγύηση για την Νεολαία" (ισχύει μόνο για NEETS 15-24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η συμβατότητα της προτεινόμενης πράξης με το Σύστημα "Εγγύηση για την Νεολαία" εφόσον στην ομάδα στόχο περιλαμβάνονται NEETS 15-24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Συμβατότητα της πράξης με τους κανόνες του ανταγωνισμού και των κρατικών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εφόσον η πράξη ενέχει στοιχεία κρατικών ενισχύσεων, η συμβατότητά της με το κανονιστικό πλαίσιο των κρατικών ενισχύσεων. Λαμβάνοντας υπόψη ότι η έννοια της κρατικής ενίσχυσης είναι μια αντικειμενική και νομική έννοια </w:t>
            </w:r>
            <w:r>
              <w:rPr>
                <w:b w:val="0"/>
                <w:bCs w:val="0"/>
                <w:i/>
                <w:iCs/>
                <w:smallCaps w:val="0"/>
                <w:color w:val="000000"/>
                <w:lang w:val="el" w:eastAsia="el"/>
              </w:rPr>
              <w:t>που</w:t>
            </w:r>
            <w:r>
              <w:rPr>
                <w:b w:val="0"/>
                <w:bCs w:val="0"/>
                <w:i w:val="0"/>
                <w:iCs w:val="0"/>
                <w:smallCaps w:val="0"/>
                <w:color w:val="000000"/>
                <w:lang w:val="el" w:eastAsia="el"/>
              </w:rPr>
              <w:t xml:space="preserve">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Προαγωγή της ισότητας των μεταξύ ανδρών και γυναικών και της μη διάκρισης.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Εξασφάλιση της προσβασιμότητας των ατόμων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πώς η πράξη διασφαλίζει την προσβασιμότητα των ατόμων με αναπηρία σύμφωνα με το ισχύον θεσμικό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Θετική τιμή "ΝΑΙ" ή δεν "ΕΦΑΡΜΟΖΕΤΑΙ" σε όλα τα κριτήρια της Κατηγορίας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ΠΑΡΑΤΗΡΗΣΕΙΣ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2045"/>
        <w:gridCol w:w="664"/>
        <w:gridCol w:w="1791"/>
        <w:gridCol w:w="1791"/>
        <w:gridCol w:w="565"/>
        <w:gridCol w:w="797"/>
        <w:gridCol w:w="123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ΓΙΤΛΟΣ ΠΡΟΤΕΙΝΟΜΕΝΗΣ ΠΡΑΞΗΣ: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ΣΚΟΠΙΜΟΤΗΤΑ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Αναγκαιότητα υλοποίησης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Συνάφεια και επάρκεια του ενδιαφερομένου με το αντικείμενο της επιχειρηματικής δραστηριότητας </w:t>
            </w:r>
            <w:r>
              <w:rPr>
                <w:b w:val="0"/>
                <w:bCs w:val="0"/>
                <w:i/>
                <w:iCs/>
                <w:smallCaps w:val="0"/>
                <w:color w:val="000000"/>
                <w:lang w:val="el" w:eastAsia="el"/>
              </w:rPr>
              <w:t>και</w:t>
            </w:r>
            <w:r>
              <w:rPr>
                <w:b w:val="0"/>
                <w:bCs w:val="0"/>
                <w:i w:val="0"/>
                <w:iCs w:val="0"/>
                <w:smallCaps w:val="0"/>
                <w:color w:val="000000"/>
                <w:lang w:val="el" w:eastAsia="el"/>
              </w:rPr>
              <w:t xml:space="preserve"> επαρκή τεκμηρίωση με ύπαρξη τυπικών προσόντων ή/ και επαγγελματικής εμπειρίας. Συγκεκριμένα εξετάζεται η συνάφεια του αντικειμένου δραστηριότητας της επιχείρησης με το περιεχόμενο σπουδών ή /και κατάρτισης ή /και επιμόρφωσης, καθώς και με τη σχετική επαγγελματική εμπειρία του υποψήφιου Ν.Ε.Ε.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Αποδοτικότητα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Οικονομοτεχνική επάρκεια του επιχειρηματικού σχεδίου: εξέταση πιθανής ύπαρξης επιπλέον χρηματοδοτικών πόρων , π χ. μέσω τραπεζικού δανεισμού, ρεαλιστική προσέγγιση της πρότασης από πλευράς κόστους αρχικής επένδυσης και δυνατότητας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Βιωσιμότητα, λειτουργικότητα, αξιοποίηση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Εξετάζονται τα ευρύτερα οφέλη που ενδεχομένως προκύπτουν από την υλοποίηση της προτεινόμενης πράξης, </w:t>
            </w:r>
            <w:r>
              <w:rPr>
                <w:b w:val="0"/>
                <w:bCs w:val="0"/>
                <w:i/>
                <w:iCs/>
                <w:smallCaps w:val="0"/>
                <w:color w:val="000000"/>
                <w:lang w:val="el" w:eastAsia="el"/>
              </w:rPr>
              <w:t>όπως</w:t>
            </w:r>
            <w:r>
              <w:rPr>
                <w:b w:val="0"/>
                <w:bCs w:val="0"/>
                <w:i w:val="0"/>
                <w:iCs w:val="0"/>
                <w:smallCaps w:val="0"/>
                <w:color w:val="000000"/>
                <w:lang w:val="el" w:eastAsia="el"/>
              </w:rPr>
              <w:t xml:space="preserve"> ενδεικτικά: - Επάρκεια δόμησης του επιχειρηματικού σχεδίου ως προς τα πεδία: έρευνα αγοράς, μάρκετινγκ, χρηματοοικονομικός σχεδιασμός -Τεκμηρίωση για βιώσιμη παραμονή στην αγορά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Καινοτομία: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Αξιολόγείται η καινοτομία της προτεινόμενης πράξης. Η ύπαρξη καινοτομιών ή διαφοροποιήσεων στα προϊόντα ή τις υπηρεσίες που θα παρέχει η επιχείρηση ή/ και στη διαδικασία παραγωγής και διάθεσης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Δικτύωση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Ύπαρξη στοιχείων δικτύωσης με υφιστάμενες επιχειρήσεις καθώς και/ ή συμπράξεις μεταξύ δύο ή περισσότερων ανέργων για τη δημιουργία κοινής επιχείρησης. Εξετάζεται </w:t>
            </w:r>
            <w:r>
              <w:rPr>
                <w:b w:val="0"/>
                <w:bCs w:val="0"/>
                <w:i/>
                <w:iCs/>
                <w:smallCaps w:val="0"/>
                <w:color w:val="000000"/>
                <w:lang w:val="el" w:eastAsia="el"/>
              </w:rPr>
              <w:t>και</w:t>
            </w:r>
            <w:r>
              <w:rPr>
                <w:b w:val="0"/>
                <w:bCs w:val="0"/>
                <w:i w:val="0"/>
                <w:iCs w:val="0"/>
                <w:smallCaps w:val="0"/>
                <w:color w:val="000000"/>
                <w:lang w:val="el" w:eastAsia="el"/>
              </w:rPr>
              <w:t xml:space="preserve"> βαθμολογείται η ύπαρξη δικτύων (οριζόντιες επιχειρηματικές συνέργειες ή κάθετες παραγωγικές συνέργειες), καθώς και η ύπαρξη εταιρικών, συνεταιριστικών ή κοινοπρακτικών σχημάτων.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Συνέργεια και συμπληρωματικότητά με άλλες πράξεις που είναι είτε ολοκληρωμένες είτε σε εξέλιξη στο πλαίσιο του ΕΠ ή άλλων προγραμμάτων ώστε να εξασφαλίζεται το μέγιστο δυνατό πολλαπλασιαστικό αποτέλεσμα από την υλοποίηση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Σημαντική συνέργεια/ συμπληρωματικότητα με άλλα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Μικρή συνέργεια/ συμπληρωματικότητα με άλλα έργα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σε κάθε επιμέρους κριτήριο βαθμολογία μεγαλύτερη του μηδέν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βαθμολογία που μπορεί να συγκεντρώσει μία πράξη είναι: 6θ βαθμοί.</w:t>
            </w:r>
          </w:p>
          <w:p>
            <w:pPr>
              <w:spacing w:before="240"/>
              <w:rPr>
                <w:b w:val="0"/>
                <w:bCs w:val="0"/>
                <w:i w:val="0"/>
                <w:iCs w:val="0"/>
                <w:smallCaps w:val="0"/>
                <w:color w:val="000000"/>
                <w:lang w:val="el" w:eastAsia="el"/>
              </w:rPr>
            </w:pPr>
            <w:r>
              <w:rPr>
                <w:b w:val="0"/>
                <w:bCs w:val="0"/>
                <w:i w:val="0"/>
                <w:iCs w:val="0"/>
                <w:smallCaps w:val="0"/>
                <w:color w:val="000000"/>
                <w:lang w:val="el" w:eastAsia="el"/>
              </w:rPr>
              <w:t>Πς ελάχιστο όριο θετικής αξιολόγησης ορίζεται βαθμός &gt;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 ΟΜΑΔΑΣ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6"/>
        <w:gridCol w:w="1634"/>
        <w:gridCol w:w="772"/>
        <w:gridCol w:w="1987"/>
        <w:gridCol w:w="1486"/>
        <w:gridCol w:w="656"/>
        <w:gridCol w:w="927"/>
        <w:gridCol w:w="135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ΠΡΟΤΕΡΑΙΟΤΗΤΑ:8ϋ «Βιώσιμη ένταξη στην αγορά εργασίας των νέων (ΠΑΝ), ιδιαίτερα για αυτούς που βρίσκονται εκτός εργασίας, εκπαίδευσης ή κατάρτισης, συμπεριλαμβανομένων των νέων που αντιμετωπίζουν τον κίνδυνο κοινωνικού αποκλεισμού και των νέων από περιθωριοποιημένες κοινότητες μεταξύ άλλων μέσω της υλοποίησης της «Εγγύησης για τη Νεολαία»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ΓΙΤΛΟΣ ΠΡΟΤΕΙΝΟΜΕΝΗΣ ΠΡΑΞΗΣ: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ΩΡΙΜΟΤΗΤΑ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Πεδίο </w:t>
            </w:r>
            <w:r>
              <w:rPr>
                <w:b/>
                <w:bCs/>
                <w:i w:val="0"/>
                <w:iCs w:val="0"/>
                <w:smallCaps w:val="0"/>
                <w:color w:val="000000"/>
                <w:lang w:val="el" w:eastAsia="el"/>
              </w:rPr>
              <w:t>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Στάδιο εξέλιξης των απαιτούμενων ενεργειών ωρίμανσης της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ο βαθμός ωριμότητας της πράξης από την άποψη της εξέλιξης των απαιτούμενων προπαρασκευστικών ενεργειών για την έναρξη της υλοποίησής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 προόδου διοικητικών ή άλλων ενεργειών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ο βαθμός προόδου συγκεκριμένων διοικητικών ή άλλων ενεργειών, πέραν αυτών που εξετάζονται στο πλαίσιο </w:t>
            </w:r>
            <w:r>
              <w:rPr>
                <w:b w:val="0"/>
                <w:bCs w:val="0"/>
                <w:i/>
                <w:iCs/>
                <w:smallCaps w:val="0"/>
                <w:color w:val="000000"/>
                <w:lang w:val="el" w:eastAsia="el"/>
              </w:rPr>
              <w:t>του</w:t>
            </w:r>
            <w:r>
              <w:rPr>
                <w:b w:val="0"/>
                <w:bCs w:val="0"/>
                <w:i w:val="0"/>
                <w:iCs w:val="0"/>
                <w:smallCaps w:val="0"/>
                <w:color w:val="000000"/>
                <w:lang w:val="el" w:eastAsia="el"/>
              </w:rPr>
              <w:t xml:space="preserve"> ανωτέρω κριτηρίου, οι οποίες είναι απαραίτητες για την υλοποίηση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πράξη πρέπει να λαμβάνει σε κάθε επιμέρους κριτήριο βαθμολόγιο μεγαλύτερη του μηδέν (0).</w:t>
            </w:r>
          </w:p>
          <w:p>
            <w:pPr>
              <w:spacing w:before="240"/>
              <w:rPr>
                <w:b w:val="0"/>
                <w:bCs w:val="0"/>
                <w:i w:val="0"/>
                <w:iCs w:val="0"/>
                <w:smallCaps w:val="0"/>
                <w:color w:val="000000"/>
                <w:lang w:val="el" w:eastAsia="el"/>
              </w:rPr>
            </w:pPr>
            <w:r>
              <w:rPr>
                <w:b w:val="0"/>
                <w:bCs w:val="0"/>
                <w:i w:val="0"/>
                <w:iCs w:val="0"/>
                <w:smallCaps w:val="0"/>
                <w:color w:val="000000"/>
                <w:lang w:val="el" w:eastAsia="el"/>
              </w:rPr>
              <w:t>Ως ελάχιστο όριο θετικής αξιολόγησης ορίζεται βαθμός &gt;8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ΟΜΑΔΑΣ Δ</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 ΚΑΤΗΓΟΡΙΑΣ Δ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5"/>
        <w:gridCol w:w="2191"/>
        <w:gridCol w:w="2399"/>
        <w:gridCol w:w="1983"/>
        <w:gridCol w:w="210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ΝΕΕ/ΟΑΕΔ</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3 «Διευκόλυνση της πρόσβασης στην απασχόληση των νέων έως 29 ετών»,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στάθμισης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ΘΡΙΖΟΝΤΙΕΣ ΠΟΛΙΤΙΚΕΣ-ΘΕΣΜΙΚΟ ΠΛΑΙΣΙΟ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ΩΡΙΜΟΤΗΤΑ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ΓΙΑ ΘΕΤΙΚΗ ΑΞΙΟΛΟΓΗΣΗ: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bCs/>
                <w:i w:val="0"/>
                <w:iCs w:val="0"/>
                <w:smallCaps w:val="0"/>
                <w:color w:val="000000"/>
                <w:lang w:val="el" w:eastAsia="el"/>
              </w:rPr>
              <w:t>Ομάδα Κριτηρίων (Α) ΠΛΗΡΟΤΗΤΑ : Συνολική Βαθμολογία (ΝΑΙ) ή (ΔΕΝ ΕΦΑΡΜΟΖΕΤΑΙ)</w:t>
            </w:r>
          </w:p>
          <w:p>
            <w:pPr>
              <w:spacing w:before="240" w:after="240"/>
              <w:rPr>
                <w:b w:val="0"/>
                <w:bCs w:val="0"/>
                <w:i w:val="0"/>
                <w:iCs w:val="0"/>
                <w:smallCaps w:val="0"/>
                <w:color w:val="000000"/>
                <w:lang w:val="el" w:eastAsia="el"/>
              </w:rPr>
            </w:pPr>
            <w:r>
              <w:rPr>
                <w:b/>
                <w:bCs/>
                <w:i w:val="0"/>
                <w:iCs w:val="0"/>
                <w:smallCaps w:val="0"/>
                <w:color w:val="000000"/>
                <w:lang w:val="el" w:eastAsia="el"/>
              </w:rPr>
              <w:t>ΐΐ)Ομάδα Κριτηρίων (Β) ΤΗΡΗΣΗ ΕΘΝΙΚΩΝ &amp; ΚΟΙΝΟΤΙΚΩΝ ΚΑΝΟΝΩΝ: Συνολική</w:t>
            </w:r>
          </w:p>
          <w:p>
            <w:pPr>
              <w:spacing w:before="240" w:after="240"/>
              <w:rPr>
                <w:b w:val="0"/>
                <w:bCs w:val="0"/>
                <w:i w:val="0"/>
                <w:iCs w:val="0"/>
                <w:smallCaps w:val="0"/>
                <w:color w:val="000000"/>
                <w:lang w:val="el" w:eastAsia="el"/>
              </w:rPr>
            </w:pPr>
            <w:r>
              <w:rPr>
                <w:b/>
                <w:bCs/>
                <w:i w:val="0"/>
                <w:iCs w:val="0"/>
                <w:smallCaps w:val="0"/>
                <w:color w:val="000000"/>
                <w:lang w:val="el" w:eastAsia="el"/>
              </w:rPr>
              <w:t>Βαθμολογία (ΝΑΙ)</w:t>
            </w:r>
          </w:p>
          <w:p>
            <w:pPr>
              <w:spacing w:before="240" w:after="240"/>
              <w:rPr>
                <w:b w:val="0"/>
                <w:bCs w:val="0"/>
                <w:i w:val="0"/>
                <w:iCs w:val="0"/>
                <w:smallCaps w:val="0"/>
                <w:color w:val="000000"/>
                <w:lang w:val="el" w:eastAsia="el"/>
              </w:rPr>
            </w:pPr>
            <w:r>
              <w:rPr>
                <w:b/>
                <w:bCs/>
                <w:i w:val="0"/>
                <w:iCs w:val="0"/>
                <w:smallCaps w:val="0"/>
                <w:color w:val="000000"/>
                <w:lang w:val="el" w:eastAsia="el"/>
              </w:rPr>
              <w:t>ΐΐΐ)Ομάδα Κριτηρίων (Γ) ΣΚΟΠΙΜΟΤΗΤΑ: Συνολική Βαθμολογία &gt;25,0</w:t>
            </w:r>
          </w:p>
          <w:p>
            <w:pPr>
              <w:spacing w:before="240"/>
              <w:rPr>
                <w:b w:val="0"/>
                <w:bCs w:val="0"/>
                <w:i w:val="0"/>
                <w:iCs w:val="0"/>
                <w:smallCaps w:val="0"/>
                <w:color w:val="000000"/>
                <w:lang w:val="el" w:eastAsia="el"/>
              </w:rPr>
            </w:pPr>
            <w:r>
              <w:rPr>
                <w:b/>
                <w:bCs/>
                <w:i w:val="0"/>
                <w:iCs w:val="0"/>
                <w:smallCaps w:val="0"/>
                <w:color w:val="000000"/>
                <w:lang w:val="el" w:eastAsia="el"/>
              </w:rPr>
              <w:t>ιν)Ομάδα Κριτηρίων (Δ) ΩΡΙΜΟΤΗΤΑ: Συνολική Βαθμολογία &gt;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ΑΞΙΟΛΟΓΗΤΗΣ ΠΡΟΤΑΣΗΣ: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ΜΟΝΑΔΑΣ ή ΚΠΑ2: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ΕΙΔ. ΥΠΗΡΕΣΙΑΣ ή Δ/ΝΤΗΣ ΥΠΗΡΕΣΙΑΣ: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IV (ΑΡΘΡΟ 1 ΚΑΙ 2 ΤΟΥ ΚΑΝ.1407/2013)</w:t>
      </w:r>
    </w:p>
    <w:p>
      <w:pPr>
        <w:spacing w:before="240" w:after="240"/>
        <w:rPr>
          <w:lang w:val="el" w:eastAsia="el"/>
        </w:rPr>
      </w:pPr>
      <w:r>
        <w:rPr>
          <w:b/>
          <w:bCs/>
          <w:u w:val="single"/>
          <w:lang w:val="el" w:eastAsia="el"/>
        </w:rPr>
        <w:t>Άρθρο 1 -Πεδίο Εφαρμονής</w:t>
      </w:r>
    </w:p>
    <w:p>
      <w:pPr>
        <w:spacing w:before="240" w:after="240"/>
        <w:rPr>
          <w:lang w:val="el" w:eastAsia="el"/>
        </w:rPr>
      </w:pPr>
      <w:r>
        <w:rPr>
          <w:lang w:val="el" w:eastAsia="el"/>
        </w:rPr>
        <w:t>0 παρών κανονισμός εφαρμόζεται στις ενισχύσεις που χορηγούνται σε επιχειρήσεις σε όλους τους τομείς, εκτός από:</w:t>
      </w:r>
    </w:p>
    <w:p>
      <w:pPr>
        <w:spacing w:before="240" w:after="240"/>
        <w:rPr>
          <w:lang w:val="el" w:eastAsia="el"/>
        </w:rPr>
      </w:pPr>
      <w:r>
        <w:rPr>
          <w:lang w:val="el" w:eastAsia="el"/>
        </w:rPr>
        <w:t>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spacing w:before="240" w:after="240"/>
        <w:rPr>
          <w:lang w:val="el" w:eastAsia="el"/>
        </w:rPr>
      </w:pPr>
      <w:r>
        <w:rPr>
          <w:lang w:val="el" w:eastAsia="el"/>
        </w:rPr>
        <w:t>β) ενισχύσεις που χορηγούνται σε επιχειρήσεις που δραστηριοποιούνται στην πρωτογενή παραγωγή γεωργικών προϊόντων</w:t>
      </w:r>
    </w:p>
    <w:p>
      <w:pPr>
        <w:spacing w:before="240" w:after="240"/>
        <w:rPr>
          <w:lang w:val="el" w:eastAsia="el"/>
        </w:rPr>
      </w:pPr>
      <w:r>
        <w:rPr>
          <w:lang w:val="el" w:eastAsia="el"/>
        </w:rPr>
        <w:t>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spacing w:before="240" w:after="240"/>
        <w:rPr>
          <w:lang w:val="el" w:eastAsia="el"/>
        </w:rPr>
      </w:pPr>
      <w:r>
        <w:rPr>
          <w:lang w:val="el" w:eastAsia="el"/>
        </w:rPr>
        <w:t>i) 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spacing w:before="240" w:after="240"/>
        <w:rPr>
          <w:lang w:val="el" w:eastAsia="el"/>
        </w:rPr>
      </w:pPr>
      <w:r>
        <w:rPr>
          <w:lang w:val="el" w:eastAsia="el"/>
        </w:rPr>
        <w:t>ii) όπου η ενίσχυση συνοδεύεται από την υποχρέωση απόδοσής της εν μέρει ή εξ ολοκλήρου σε πρωτογενείς παραγωγούς’</w:t>
      </w:r>
    </w:p>
    <w:p>
      <w:pPr>
        <w:spacing w:before="240" w:after="240"/>
        <w:rPr>
          <w:lang w:val="el" w:eastAsia="el"/>
        </w:rPr>
      </w:pPr>
      <w:r>
        <w:rPr>
          <w:lang w:val="el" w:eastAsia="el"/>
        </w:rPr>
        <w:t>δ)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spacing w:before="240" w:after="240"/>
        <w:rPr>
          <w:lang w:val="el" w:eastAsia="el"/>
        </w:rPr>
      </w:pPr>
      <w:r>
        <w:rPr>
          <w:lang w:val="el" w:eastAsia="el"/>
        </w:rPr>
        <w:t>ε) ενισχύσεις για τις οποίες τίθεται ως όρος η χρήση εγχώριων αγαθών αντί των εισαγόμενων.</w:t>
      </w:r>
    </w:p>
    <w:p>
      <w:pPr>
        <w:spacing w:before="240" w:after="240"/>
        <w:rPr>
          <w:lang w:val="el" w:eastAsia="el"/>
        </w:rPr>
      </w:pPr>
      <w:r>
        <w:rPr>
          <w:lang w:val="el" w:eastAsia="el"/>
        </w:rPr>
        <w:t>2.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spacing w:before="240" w:after="240"/>
        <w:rPr>
          <w:lang w:val="el" w:eastAsia="el"/>
        </w:rPr>
      </w:pPr>
      <w:r>
        <w:rPr>
          <w:b/>
          <w:bCs/>
          <w:u w:val="single"/>
          <w:lang w:val="el" w:eastAsia="el"/>
        </w:rPr>
        <w:t>Άρθρο 2 -Ορισμοί</w:t>
      </w:r>
    </w:p>
    <w:p>
      <w:pPr>
        <w:spacing w:before="240" w:after="240"/>
        <w:rPr>
          <w:lang w:val="el" w:eastAsia="el"/>
        </w:rPr>
      </w:pPr>
      <w:r>
        <w:rPr>
          <w:lang w:val="el" w:eastAsia="el"/>
        </w:rPr>
        <w:t>1. Για τους σκοπούς του παρόντος κανονισμού νοούνται ως:</w:t>
      </w:r>
    </w:p>
    <w:p>
      <w:pPr>
        <w:spacing w:before="240" w:after="240"/>
        <w:rPr>
          <w:lang w:val="el" w:eastAsia="el"/>
        </w:rPr>
      </w:pPr>
      <w:r>
        <w:rPr>
          <w:lang w:val="el" w:eastAsia="el"/>
        </w:rPr>
        <w:t>α)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spacing w:before="240" w:after="240"/>
        <w:rPr>
          <w:lang w:val="el" w:eastAsia="el"/>
        </w:rPr>
      </w:pPr>
      <w:r>
        <w:rPr>
          <w:lang w:val="el" w:eastAsia="el"/>
        </w:rPr>
        <w:t>β)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γ)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V: ΑΠΟΓΡΑΦΙΚΑ ΔΕΛΤΙΑ ΕΙΣΟΔΟΥ- ΕΞΟΔΟΥ</w:t>
      </w:r>
    </w:p>
    <w:p>
      <w:pPr>
        <w:spacing w:before="240" w:after="240"/>
        <w:rPr>
          <w:lang w:val="el" w:eastAsia="el"/>
        </w:rPr>
      </w:pPr>
      <w:r>
        <w:rPr>
          <w:b/>
          <w:bCs/>
          <w:lang w:val="el" w:eastAsia="el"/>
        </w:rPr>
        <w:t>ΑΠΟΓΡΑΦΙΚΟ ΔΕΛΤΙΟ ΕΙΣΟΔΟΥ</w:t>
      </w:r>
    </w:p>
    <w:p>
      <w:pPr>
        <w:spacing w:before="240" w:after="240"/>
        <w:rPr>
          <w:lang w:val="el" w:eastAsia="el"/>
        </w:rPr>
      </w:pPr>
      <w:r>
        <w:rPr>
          <w:b/>
          <w:bCs/>
          <w:lang w:val="el" w:eastAsia="el"/>
        </w:rPr>
        <w:t>ΚΩΔΙΚΟΣ ΠΡΟΤΥΠΟΥ: 15 -ΠΑΝ ΠΡΟΤΥΠΟ ΑΠΟΓΡΑΦΙΚΟ ΔΕΛΤΙΟ 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60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Συμμετέχοντα (συστήματος Δικαιούχου):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 (υλοποίησης της Πράξης);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Κάρτας Ανεργίας: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Αλλο ID:</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Γέννησης: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Συμμετέχοντα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Συμμετέχοντα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επικοινωνίας Συμμετέχοντα (τηλέφωνο/email):</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Εισόδου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Ηλικία Συμμετέχοντα κατά την είσοδο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έναρξης πρόσφατου διαστήματος ανεργίας: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Μήνες συνεχόμενης ανεργίας κατά την είσοδο (*):</w:t>
            </w:r>
          </w:p>
        </w:tc>
      </w:tr>
    </w:tbl>
    <w:p>
      <w:pPr>
        <w:spacing w:before="240" w:after="240"/>
        <w:rPr>
          <w:lang w:val="el" w:eastAsia="el"/>
        </w:rPr>
      </w:pPr>
      <w:r>
        <w:rPr>
          <w:b/>
          <w:bCs/>
          <w:lang w:val="el" w:eastAsia="el"/>
        </w:rPr>
        <w:t>* το πεδία υπολογίζονται από το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την αίτηση συμμετοχής σας στο πρόγραμμα αναζητούσατε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Πριν την αίτηση συμμετοχής σας στο πρόγραμμα ήσασταν άμεσα διαθέσιμος/η για εργασία; (δηλ. θα εργαζόσαστε αν σας </w:t>
            </w:r>
            <w:r>
              <w:rPr>
                <w:b w:val="0"/>
                <w:bCs w:val="0"/>
                <w:i/>
                <w:iCs/>
                <w:smallCaps w:val="0"/>
                <w:color w:val="000000"/>
                <w:lang w:val="el" w:eastAsia="el"/>
              </w:rPr>
              <w:t>δινόταν</w:t>
            </w:r>
            <w:r>
              <w:rPr>
                <w:b w:val="0"/>
                <w:bCs w:val="0"/>
                <w:i w:val="0"/>
                <w:iCs w:val="0"/>
                <w:smallCaps w:val="0"/>
                <w:color w:val="000000"/>
                <w:lang w:val="el" w:eastAsia="el"/>
              </w:rPr>
              <w:t xml:space="preserve"> η ευκαιρία)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ετών και άνω και εγγεγραμμένος/η άνεργος/η στον ΟΑΕΔ με κάρτα ανεργίας σε ισχύ και διάστημα ανεργίας πάνω από δώδεκα (12) συνεχείς </w:t>
            </w:r>
            <w:r>
              <w:rPr>
                <w:b w:val="0"/>
                <w:bCs w:val="0"/>
                <w:i/>
                <w:iCs/>
                <w:smallCaps w:val="0"/>
                <w:color w:val="000000"/>
                <w:lang w:val="el" w:eastAsia="el"/>
              </w:rPr>
              <w:t>μήνες</w:t>
            </w:r>
            <w:r>
              <w:rPr>
                <w:b w:val="0"/>
                <w:bCs w:val="0"/>
                <w:i w:val="0"/>
                <w:iCs w:val="0"/>
                <w:smallCaps w:val="0"/>
                <w:color w:val="000000"/>
                <w:lang w:val="el" w:eastAsia="el"/>
              </w:rPr>
              <w:t xml:space="preserve"> ;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κάτω των 25 ετών και εγγεγραμμένος/η άνεργος/η στον ΟΑΕΔ με κάρτα ανεργίας σε ισχύ και διάστημα ανεργίας πάνω από έξι (6) συνεχείς μήνες; (&gt; 6 </w:t>
            </w:r>
            <w:r>
              <w:rPr>
                <w:b w:val="0"/>
                <w:bCs w:val="0"/>
                <w:i/>
                <w:iCs/>
                <w:smallCaps w:val="0"/>
                <w:color w:val="000000"/>
                <w:lang w:val="el" w:eastAsia="el"/>
              </w:rPr>
              <w:t>μήνες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a)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 εγγεγραμμένος άνεργος στον 0AΕΔ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στον 0AΕΔ, ούτε εργάζομαι, αλλά αναζητώ εργασία </w:t>
            </w:r>
            <w:r>
              <w:rPr>
                <w:b w:val="0"/>
                <w:bCs w:val="0"/>
                <w:i/>
                <w:iCs/>
                <w:smallCaps w:val="0"/>
                <w:color w:val="000000"/>
                <w:lang w:val="el" w:eastAsia="el"/>
              </w:rPr>
              <w:t>και</w:t>
            </w:r>
            <w:r>
              <w:rPr>
                <w:b w:val="0"/>
                <w:bCs w:val="0"/>
                <w:i w:val="0"/>
                <w:iCs w:val="0"/>
                <w:smallCaps w:val="0"/>
                <w:color w:val="000000"/>
                <w:lang w:val="el" w:eastAsia="el"/>
              </w:rPr>
              <w:t xml:space="preserve">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25 ετών και άνω και πριν την είσοδό μου στο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κάτω των 25 ετών και πριν την είσοδό μου στο πρόγραμμα 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Είσαδα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Συμμετέχετε σε κάποιο (άλλο) πρόγραμμα κατάρτισης ή εκπαίδευσης ή δια βίου μάθησης, επιδοτούμενο ή μη; </w:t>
            </w:r>
            <w:r>
              <w:rPr>
                <w:b w:val="0"/>
                <w:bCs w:val="0"/>
                <w:i w:val="0"/>
                <w:iCs w:val="0"/>
                <w:smallCaps w:val="0"/>
                <w:color w:val="000000"/>
                <w:lang w:val="el" w:eastAsia="el"/>
              </w:rPr>
              <w:t>Av</w:t>
            </w:r>
            <w:r>
              <w:rPr>
                <w:b w:val="0"/>
                <w:bCs w:val="0"/>
                <w:i w:val="0"/>
                <w:iCs w:val="0"/>
                <w:smallCaps w:val="0"/>
                <w:color w:val="000000"/>
                <w:lang w:val="el" w:eastAsia="el"/>
              </w:rPr>
              <w:t xml:space="preserve"> ναι, σημειώστε σε ποια από τις 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Επεξήγησηΐ: Η ερώτηση αφορά τη συμμετοχή σας σε κάποιο (άλλο) πρόγραμμα κατάρτισης ή εκπαίδευσης ή δια βίου μάθησης τη χρονική στιγμή κατά την είσοδό σας σε αυτή την πράξη του ΕΚΤ.</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2: Η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w:t>
            </w:r>
            <w:r>
              <w:rPr>
                <w:b w:val="0"/>
                <w:bCs w:val="0"/>
                <w:i/>
                <w:iCs/>
                <w:smallCaps w:val="0"/>
                <w:color w:val="000000"/>
                <w:lang w:val="el" w:eastAsia="el"/>
              </w:rPr>
              <w:t>κλπ,</w:t>
            </w:r>
            <w:r>
              <w:rPr>
                <w:b w:val="0"/>
                <w:bCs w:val="0"/>
                <w:i w:val="0"/>
                <w:iCs w:val="0"/>
                <w:smallCaps w:val="0"/>
                <w:color w:val="000000"/>
                <w:lang w:val="el" w:eastAsia="el"/>
              </w:rPr>
              <w:t xml:space="preserve">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 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(ΣΕΚ ή ΕΣΚ) ή Επαγγελματική Σχολή Μαθητείας (ΕΠAΣ) ή σε ΙΕΚ ή σε Κολλέγιο ή σε Σχολές που εποπτεύονται από άλλα Υπουργεία εκτός του Υπουργείου Παιδείας, όπως π.χ. η Ναυτική Aκαδημία,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Συμμετέχων/ουσα σε κάποιο πρόγραμμα συνεχιζόμενης επαγγελματικής </w:t>
            </w:r>
            <w:r>
              <w:rPr>
                <w:b w:val="0"/>
                <w:bCs w:val="0"/>
                <w:i/>
                <w:iCs/>
                <w:smallCaps w:val="0"/>
                <w:color w:val="000000"/>
                <w:lang w:val="el" w:eastAsia="el"/>
              </w:rPr>
              <w:t>κατάρτισης</w:t>
            </w:r>
            <w:r>
              <w:rPr>
                <w:b w:val="0"/>
                <w:bCs w:val="0"/>
                <w:i w:val="0"/>
                <w:iCs w:val="0"/>
                <w:smallCaps w:val="0"/>
                <w:color w:val="000000"/>
                <w:lang w:val="el" w:eastAsia="el"/>
              </w:rPr>
              <w:t xml:space="preserve">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Aκαδημίας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Μαρφωτικό Επίπεδα κατά την Είσαδα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Σημειώστε σε ποια από </w:t>
            </w:r>
            <w:r>
              <w:rPr>
                <w:b w:val="0"/>
                <w:bCs w:val="0"/>
                <w:i/>
                <w:iCs/>
                <w:smallCaps w:val="0"/>
                <w:color w:val="000000"/>
                <w:lang w:val="el" w:eastAsia="el"/>
              </w:rPr>
              <w:t>τις</w:t>
            </w:r>
            <w:r>
              <w:rPr>
                <w:b w:val="0"/>
                <w:bCs w:val="0"/>
                <w:i w:val="0"/>
                <w:iCs w:val="0"/>
                <w:smallCaps w:val="0"/>
                <w:color w:val="000000"/>
                <w:lang w:val="el" w:eastAsia="el"/>
              </w:rPr>
              <w:t xml:space="preserve"> παρακάτω κατηγορίες ανήκετε (την κατηγορία που αντιστοιχεί στο </w:t>
            </w:r>
            <w:r>
              <w:rPr>
                <w:b w:val="0"/>
                <w:bCs w:val="0"/>
                <w:i/>
                <w:iCs/>
                <w:smallCaps w:val="0"/>
                <w:color w:val="000000"/>
                <w:lang w:val="el" w:eastAsia="el"/>
              </w:rPr>
              <w:t>ανώτερο</w:t>
            </w:r>
            <w:r>
              <w:rPr>
                <w:b w:val="0"/>
                <w:bCs w:val="0"/>
                <w:i w:val="0"/>
                <w:iCs w:val="0"/>
                <w:smallCaps w:val="0"/>
                <w:color w:val="000000"/>
                <w:lang w:val="el" w:eastAsia="el"/>
              </w:rPr>
              <w:t xml:space="preserve"> επίπεδο εκπαίδευσης που έχετε)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έχω αποφοιτήσει από το δημοτικό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Aπόφοιτος/η Δημοτικού Σχολείου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Aπόφοιτος/η Γυμνασίου ή ΣΔΕ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8"/>
        <w:gridCol w:w="81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Σχολών Επαννελματικής Κατάρτισης (Σ.Ε.Κ.), των Επαννελματικών Σχολών Κατάρτισης (Ε.Σ.Κ.) ή Επαγγελματικών Σχολών Μαθητείας (ΕΠΑ.Σ.) του Ο.Α.Ε.Δ., μετά από πιστοποίηση, καθώς και Ι.Ε.Κ. μετά από κατάρτιση μέχρι δύο εξαμήνων ή Τεχνικών Επαγγελματικών Σχολών του Υπ. Παιδείας &amp; Θρησκευμάτων και εξομοιούμενων με αυτές σχολών άλλων Υπουργείων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Λυκείου (Γενικού ή Επαγγελματικού) ή κάτοχος πτυχίου επαγγελματικής ειδικότητας, εκπαίδευσης και κατάρτισης, που χορηγείται στους αποφοίτους της Γ' Τάξης των Επαγγελματικών Λυκείων (ΕΠΑ.Λ.) μετά από ενδοσχολικές εξετάσεις, καθώς και βεβαιώσεων ολοκλήρωσης μεταλυκειακού έτους μαθητείας των ΕΠΑ.Λ. ή ολοκλήρωσης μεταδευτεροβάθμιας μη - τριτοβάθμιας εκπαίδευσης (ΙΕΚ)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Κάτοχος πτυχίου επαγγελματικής ειδικότητας, εκπαίδευσης και κατάρτισης, που χορηγείται στους αποφοίτους της Τάξης Μαθητείας των ΕΠΑ.Λ., μετά από πιστοποίηση ή διπλώματος επαγγελματικής ειδικότητας, εκπαίδευσης και κατάρτισης, που χορηγείται στους αποφοίτους Ι.Ε.Κ. μετά από πιστοποίηση ή διπλώματος/πτυχίου </w:t>
            </w:r>
            <w:r>
              <w:rPr>
                <w:b w:val="0"/>
                <w:bCs w:val="0"/>
                <w:i/>
                <w:iCs/>
                <w:smallCaps w:val="0"/>
                <w:color w:val="000000"/>
                <w:lang w:val="el" w:eastAsia="el"/>
              </w:rPr>
              <w:t>ανώτερης</w:t>
            </w:r>
            <w:r>
              <w:rPr>
                <w:b w:val="0"/>
                <w:bCs w:val="0"/>
                <w:i w:val="0"/>
                <w:iCs w:val="0"/>
                <w:smallCaps w:val="0"/>
                <w:color w:val="000000"/>
                <w:lang w:val="el" w:eastAsia="el"/>
              </w:rPr>
              <w:t xml:space="preserve"> σχολής (τριτοβάθμιας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ανώτερης και όχι ανώτατης εκπαίδευσης) ή ιδιωτικού Κολλεγίου ή Σχολών που εποπτεύονται από άλλα Υπουργεία (Πολιτισμού, Ναυτιλίας, Τουρισμού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Γ8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Κάτοχος Μεταπτυχιακού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Γ9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Κάτοχος Διδακτορικού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Ειδικές ή ευάλωτες κοινωνικές ομάδες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Εχει γεννηθεί ένας ή και οι δύο γονείς σας στο εξωτερικό (σε οποιαδήποτε χώρα, εντός ή </w:t>
            </w:r>
            <w:r>
              <w:rPr>
                <w:b w:val="0"/>
                <w:bCs w:val="0"/>
                <w:i/>
                <w:iCs/>
                <w:smallCaps w:val="0"/>
                <w:color w:val="000000"/>
                <w:lang w:val="el" w:eastAsia="el"/>
              </w:rPr>
              <w:t>εκτός</w:t>
            </w:r>
            <w:r>
              <w:rPr>
                <w:b w:val="0"/>
                <w:bCs w:val="0"/>
                <w:i w:val="0"/>
                <w:iCs w:val="0"/>
                <w:smallCaps w:val="0"/>
                <w:color w:val="000000"/>
                <w:lang w:val="el" w:eastAsia="el"/>
              </w:rPr>
              <w:t xml:space="preserve">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Μουσουλμανική Μειονότητα της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Τσιγγάνοι που ομιλούν τη γλώσσα Ρομανί, διαβιούν εντός των γεωγραφικών ορίων της ελληνικής επικράτειας και είναι πολίτες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Mετανάστες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 Μετανάστης είναι ο αλλοδαπός που διαμένει στην Ελλάδα νόμιμα, για διάστημα άνω του έτους με άδεια διαμονής που του παρέχει πρόσβαση στην αγορά εργασίας, καθώς και τα μέλη της οικογένειάς του, ανεξαρτήτως ιθαγένειας, που διαμένουν στην Ελλάδα με άδεια διαμονής ως συντηρούμενα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Πρόσφυγες /Δικαιούχοι επικουρικής προστασίας /αιτούντες άσυλο ή αιτούντες διεθνή προστασία/ασυνόδευτοι ανήλικοι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Πρόσφυγες είναι </w:t>
            </w:r>
            <w:r>
              <w:rPr>
                <w:b w:val="0"/>
                <w:bCs w:val="0"/>
                <w:i/>
                <w:iCs/>
                <w:smallCaps w:val="0"/>
                <w:color w:val="000000"/>
                <w:lang w:val="el" w:eastAsia="el"/>
              </w:rPr>
              <w:t>οι</w:t>
            </w:r>
            <w:r>
              <w:rPr>
                <w:b w:val="0"/>
                <w:bCs w:val="0"/>
                <w:i w:val="0"/>
                <w:iCs w:val="0"/>
                <w:smallCaps w:val="0"/>
                <w:color w:val="000000"/>
                <w:lang w:val="el" w:eastAsia="el"/>
              </w:rPr>
              <w:t xml:space="preserve"> Αλλοδαποί ή ανιθαγενείς που τους έχει χορηγηθεί από την αρμόδια ελληνική αρχή καθεστώς πρόσφυγα ή δικαιούχου επικουρικής προστασίας, δηλ. αντίστοιχη άδεια διαμονής. Αιτούντες άσυλο ή αιτούντες διεθνή προστασία: Αλλοδαποί ή ανιθαγενείς που τους έχει δοθεί από την αρμόδια ελληνική αρχή «δελτίο αιτήσαντος άσυλο αλλοδαπού» ή ««δελτίο αιτούντος διεθνή προστασία» 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 είσοδό τους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Απεξαρτημένα άτομα / άτομα υπό απεξάρτηση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πρώην χρήστες εξαρτησιογόνων ουσιών, </w:t>
            </w:r>
            <w:r>
              <w:rPr>
                <w:b w:val="0"/>
                <w:bCs w:val="0"/>
                <w:i/>
                <w:iCs/>
                <w:smallCaps w:val="0"/>
                <w:color w:val="000000"/>
                <w:lang w:val="el" w:eastAsia="el"/>
              </w:rPr>
              <w:t>που</w:t>
            </w:r>
            <w:r>
              <w:rPr>
                <w:b w:val="0"/>
                <w:bCs w:val="0"/>
                <w:i w:val="0"/>
                <w:iCs w:val="0"/>
                <w:smallCaps w:val="0"/>
                <w:color w:val="000000"/>
                <w:lang w:val="el" w:eastAsia="el"/>
              </w:rPr>
              <w:t xml:space="preserve"> έχουν ολοκληρώσει με επιτυχία εγκεκριμένο κατά νόμο θεραπευτικό πρόγραμμα σωματικής και ψυχικής απεξάρτησης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Δ10 Φυλακισμένοι /Αποφυλακισμένοι/Ανήλικοι παραβάτες\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Φυλακισμένοι : τα άτομα </w:t>
            </w:r>
            <w:r>
              <w:rPr>
                <w:b w:val="0"/>
                <w:bCs w:val="0"/>
                <w:i/>
                <w:iCs/>
                <w:smallCaps w:val="0"/>
                <w:color w:val="000000"/>
                <w:lang w:val="el" w:eastAsia="el"/>
              </w:rPr>
              <w:t>που</w:t>
            </w:r>
            <w:r>
              <w:rPr>
                <w:b w:val="0"/>
                <w:bCs w:val="0"/>
                <w:i w:val="0"/>
                <w:iCs w:val="0"/>
                <w:smallCaps w:val="0"/>
                <w:color w:val="000000"/>
                <w:lang w:val="el" w:eastAsia="el"/>
              </w:rPr>
              <w:t xml:space="preserve"> εκτίουν </w:t>
            </w:r>
            <w:r>
              <w:rPr>
                <w:b w:val="0"/>
                <w:bCs w:val="0"/>
                <w:i/>
                <w:iCs/>
                <w:smallCaps w:val="0"/>
                <w:color w:val="000000"/>
                <w:lang w:val="el" w:eastAsia="el"/>
              </w:rPr>
              <w:t>ποινές</w:t>
            </w:r>
            <w:r>
              <w:rPr>
                <w:b w:val="0"/>
                <w:bCs w:val="0"/>
                <w:i w:val="0"/>
                <w:iCs w:val="0"/>
                <w:smallCaps w:val="0"/>
                <w:color w:val="000000"/>
                <w:lang w:val="el" w:eastAsia="el"/>
              </w:rPr>
              <w:t xml:space="preserve"> ή μέτρα </w:t>
            </w:r>
            <w:r>
              <w:rPr>
                <w:b w:val="0"/>
                <w:bCs w:val="0"/>
                <w:i/>
                <w:iCs/>
                <w:smallCaps w:val="0"/>
                <w:color w:val="000000"/>
                <w:lang w:val="el" w:eastAsia="el"/>
              </w:rPr>
              <w:t>που</w:t>
            </w:r>
            <w:r>
              <w:rPr>
                <w:b w:val="0"/>
                <w:bCs w:val="0"/>
                <w:i w:val="0"/>
                <w:iCs w:val="0"/>
                <w:smallCaps w:val="0"/>
                <w:color w:val="000000"/>
                <w:lang w:val="el" w:eastAsia="el"/>
              </w:rPr>
              <w:t xml:space="preserve"> συνεπάγονται στέρηση της ελευθερίας τους </w:t>
            </w:r>
            <w:r>
              <w:rPr>
                <w:b w:val="0"/>
                <w:bCs w:val="0"/>
                <w:i/>
                <w:iCs/>
                <w:smallCaps w:val="0"/>
                <w:color w:val="000000"/>
                <w:lang w:val="el" w:eastAsia="el"/>
              </w:rPr>
              <w:t>σύμφωνα</w:t>
            </w:r>
            <w:r>
              <w:rPr>
                <w:b w:val="0"/>
                <w:bCs w:val="0"/>
                <w:i w:val="0"/>
                <w:iCs w:val="0"/>
                <w:smallCaps w:val="0"/>
                <w:color w:val="000000"/>
                <w:lang w:val="el" w:eastAsia="el"/>
              </w:rPr>
              <w:t xml:space="preserve"> με απόφαση </w:t>
            </w:r>
            <w:r>
              <w:rPr>
                <w:b w:val="0"/>
                <w:bCs w:val="0"/>
                <w:i/>
                <w:iCs/>
                <w:smallCaps w:val="0"/>
                <w:color w:val="000000"/>
                <w:lang w:val="el" w:eastAsia="el"/>
              </w:rPr>
              <w:t>ποινικής</w:t>
            </w:r>
            <w:r>
              <w:rPr>
                <w:b w:val="0"/>
                <w:bCs w:val="0"/>
                <w:i w:val="0"/>
                <w:iCs w:val="0"/>
                <w:smallCaps w:val="0"/>
                <w:color w:val="000000"/>
                <w:lang w:val="el" w:eastAsia="el"/>
              </w:rPr>
              <w:t xml:space="preserve"> δικαστικής αρχής. Οι αποφυλακισμένοι είναι τα άτομα που έχουν αποφυλακιστήριο. 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 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w:t>
            </w:r>
            <w:r>
              <w:rPr>
                <w:b w:val="0"/>
                <w:bCs w:val="0"/>
                <w:i/>
                <w:iCs/>
                <w:smallCaps w:val="0"/>
                <w:color w:val="000000"/>
                <w:lang w:val="el" w:eastAsia="el"/>
              </w:rPr>
              <w:t>εισαγωγής</w:t>
            </w:r>
            <w:r>
              <w:rPr>
                <w:b w:val="0"/>
                <w:bCs w:val="0"/>
                <w:i w:val="0"/>
                <w:iCs w:val="0"/>
                <w:smallCaps w:val="0"/>
                <w:color w:val="000000"/>
                <w:lang w:val="el" w:eastAsia="el"/>
              </w:rPr>
              <w:t xml:space="preserve"> ανηλίκων σε ίδρυμα)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Ατομα με Αναπηρία με πιστοποίηση από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Σύμφωνα με </w:t>
            </w:r>
            <w:r>
              <w:rPr>
                <w:b w:val="0"/>
                <w:bCs w:val="0"/>
                <w:i/>
                <w:iCs/>
                <w:smallCaps w:val="0"/>
                <w:color w:val="000000"/>
                <w:lang w:val="el" w:eastAsia="el"/>
              </w:rPr>
              <w:t>το</w:t>
            </w:r>
            <w:r>
              <w:rPr>
                <w:b w:val="0"/>
                <w:bCs w:val="0"/>
                <w:i w:val="0"/>
                <w:iCs w:val="0"/>
                <w:smallCaps w:val="0"/>
                <w:color w:val="000000"/>
                <w:lang w:val="el" w:eastAsia="el"/>
              </w:rPr>
              <w:t xml:space="preserve"> Ν.4331/2015, </w:t>
            </w:r>
            <w:r>
              <w:rPr>
                <w:b w:val="0"/>
                <w:bCs w:val="0"/>
                <w:i/>
                <w:iCs/>
                <w:smallCaps w:val="0"/>
                <w:color w:val="000000"/>
                <w:lang w:val="el" w:eastAsia="el"/>
              </w:rPr>
              <w:t>το</w:t>
            </w:r>
            <w:r>
              <w:rPr>
                <w:b w:val="0"/>
                <w:bCs w:val="0"/>
                <w:i w:val="0"/>
                <w:iCs w:val="0"/>
                <w:smallCaps w:val="0"/>
                <w:color w:val="000000"/>
                <w:lang w:val="el" w:eastAsia="el"/>
              </w:rPr>
              <w:t xml:space="preserve"> ΚΕ.Π.Α. εξασφαλίζει ενιαία υγειονομική κρίση για τον καθορισμό </w:t>
            </w:r>
            <w:r>
              <w:rPr>
                <w:b w:val="0"/>
                <w:bCs w:val="0"/>
                <w:i/>
                <w:iCs/>
                <w:smallCaps w:val="0"/>
                <w:color w:val="000000"/>
                <w:lang w:val="el" w:eastAsia="el"/>
              </w:rPr>
              <w:t>του</w:t>
            </w:r>
            <w:r>
              <w:rPr>
                <w:b w:val="0"/>
                <w:bCs w:val="0"/>
                <w:i w:val="0"/>
                <w:iCs w:val="0"/>
                <w:smallCaps w:val="0"/>
                <w:color w:val="000000"/>
                <w:lang w:val="el" w:eastAsia="el"/>
              </w:rPr>
              <w:t xml:space="preserve"> βαθμού αναπηρίας των ασφαλισμένων όλων των ασφαλιστικών </w:t>
            </w:r>
            <w:r>
              <w:rPr>
                <w:b w:val="0"/>
                <w:bCs w:val="0"/>
                <w:i/>
                <w:iCs/>
                <w:smallCaps w:val="0"/>
                <w:color w:val="000000"/>
                <w:lang w:val="el" w:eastAsia="el"/>
              </w:rPr>
              <w:t>φορέων,</w:t>
            </w:r>
            <w:r>
              <w:rPr>
                <w:b w:val="0"/>
                <w:bCs w:val="0"/>
                <w:i w:val="0"/>
                <w:iCs w:val="0"/>
                <w:smallCaps w:val="0"/>
                <w:color w:val="000000"/>
                <w:lang w:val="el" w:eastAsia="el"/>
              </w:rPr>
              <w:t xml:space="preserve"> συμπεριλαμβανομένου </w:t>
            </w:r>
            <w:r>
              <w:rPr>
                <w:b w:val="0"/>
                <w:bCs w:val="0"/>
                <w:i/>
                <w:iCs/>
                <w:smallCaps w:val="0"/>
                <w:color w:val="000000"/>
                <w:lang w:val="el" w:eastAsia="el"/>
              </w:rPr>
              <w:t>του</w:t>
            </w:r>
            <w:r>
              <w:rPr>
                <w:b w:val="0"/>
                <w:bCs w:val="0"/>
                <w:i w:val="0"/>
                <w:iCs w:val="0"/>
                <w:smallCaps w:val="0"/>
                <w:color w:val="000000"/>
                <w:lang w:val="el" w:eastAsia="el"/>
              </w:rPr>
              <w:t xml:space="preserve"> Δημοσίου, καθώς </w:t>
            </w:r>
            <w:r>
              <w:rPr>
                <w:b w:val="0"/>
                <w:bCs w:val="0"/>
                <w:i/>
                <w:iCs/>
                <w:smallCaps w:val="0"/>
                <w:color w:val="000000"/>
                <w:lang w:val="el" w:eastAsia="el"/>
              </w:rPr>
              <w:t>και</w:t>
            </w:r>
            <w:r>
              <w:rPr>
                <w:b w:val="0"/>
                <w:bCs w:val="0"/>
                <w:i w:val="0"/>
                <w:iCs w:val="0"/>
                <w:smallCaps w:val="0"/>
                <w:color w:val="000000"/>
                <w:lang w:val="el" w:eastAsia="el"/>
              </w:rPr>
              <w:t xml:space="preserve"> των ανασφάλιστων, </w:t>
            </w:r>
            <w:r>
              <w:rPr>
                <w:b w:val="0"/>
                <w:bCs w:val="0"/>
                <w:i/>
                <w:iCs/>
                <w:smallCaps w:val="0"/>
                <w:color w:val="000000"/>
                <w:lang w:val="el" w:eastAsia="el"/>
              </w:rPr>
              <w:t>για</w:t>
            </w:r>
            <w:r>
              <w:rPr>
                <w:b w:val="0"/>
                <w:bCs w:val="0"/>
                <w:i w:val="0"/>
                <w:iCs w:val="0"/>
                <w:smallCaps w:val="0"/>
                <w:color w:val="000000"/>
                <w:lang w:val="el" w:eastAsia="el"/>
              </w:rPr>
              <w:t xml:space="preserve"> τους οποίους απαιτείται πιστοποίηση της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Ατομα με Αναπηρία χωρίς πιστοποίηση από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Αστεγοι ή άτομα που έχουν αποκλειστεί από τη στέγαση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w:t>
            </w:r>
            <w:r>
              <w:rPr>
                <w:b w:val="0"/>
                <w:bCs w:val="0"/>
                <w:i/>
                <w:iCs/>
                <w:smallCaps w:val="0"/>
                <w:color w:val="000000"/>
                <w:lang w:val="el" w:eastAsia="el"/>
              </w:rPr>
              <w:t>που</w:t>
            </w:r>
            <w:r>
              <w:rPr>
                <w:b w:val="0"/>
                <w:bCs w:val="0"/>
                <w:i w:val="0"/>
                <w:iCs w:val="0"/>
                <w:smallCaps w:val="0"/>
                <w:color w:val="000000"/>
                <w:lang w:val="el" w:eastAsia="el"/>
              </w:rPr>
              <w:t xml:space="preserve"> διαμένουν νόμιμα </w:t>
            </w:r>
            <w:r>
              <w:rPr>
                <w:b w:val="0"/>
                <w:bCs w:val="0"/>
                <w:i/>
                <w:iCs/>
                <w:smallCaps w:val="0"/>
                <w:color w:val="000000"/>
                <w:lang w:val="el" w:eastAsia="el"/>
              </w:rPr>
              <w:t>στη</w:t>
            </w:r>
            <w:r>
              <w:rPr>
                <w:b w:val="0"/>
                <w:bCs w:val="0"/>
                <w:i w:val="0"/>
                <w:iCs w:val="0"/>
                <w:smallCaps w:val="0"/>
                <w:color w:val="000000"/>
                <w:lang w:val="el" w:eastAsia="el"/>
              </w:rPr>
              <w:t xml:space="preserve"> χώρα, τα οποία στερούνται πρόσβασης ή έχουν επισφαλή πρόσβαση σε επαρκή </w:t>
            </w:r>
            <w:r>
              <w:rPr>
                <w:b w:val="0"/>
                <w:bCs w:val="0"/>
                <w:i/>
                <w:iCs/>
                <w:smallCaps w:val="0"/>
                <w:color w:val="000000"/>
                <w:lang w:val="el" w:eastAsia="el"/>
              </w:rPr>
              <w:t>ιδιόκτητη,</w:t>
            </w:r>
            <w:r>
              <w:rPr>
                <w:b w:val="0"/>
                <w:bCs w:val="0"/>
                <w:i w:val="0"/>
                <w:iCs w:val="0"/>
                <w:smallCaps w:val="0"/>
                <w:color w:val="000000"/>
                <w:lang w:val="el" w:eastAsia="el"/>
              </w:rPr>
              <w:t xml:space="preserve"> ενοικιαζόμενη ή παραχωρημένη κατοικία που πληροί τις αναγκαίες τεχνικές προδιαγραφές και διαθέτει τις βασικές υπηρεσίες ύδρευσης και ηλεκτροδότησης.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 . Συμπεριλαμβάνονται επίσης οι γυναίκες που φιλοξενούνται σε ξενώνες γυναικών θυμάτων βίας και οι ενήλικες </w:t>
            </w:r>
            <w:r>
              <w:rPr>
                <w:b w:val="0"/>
                <w:bCs w:val="0"/>
                <w:i/>
                <w:iCs/>
                <w:smallCaps w:val="0"/>
                <w:color w:val="000000"/>
                <w:lang w:val="el" w:eastAsia="el"/>
              </w:rPr>
              <w:t>που</w:t>
            </w:r>
            <w:r>
              <w:rPr>
                <w:b w:val="0"/>
                <w:bCs w:val="0"/>
                <w:i w:val="0"/>
                <w:iCs w:val="0"/>
                <w:smallCaps w:val="0"/>
                <w:color w:val="000000"/>
                <w:lang w:val="el" w:eastAsia="el"/>
              </w:rPr>
              <w:t xml:space="preserve"> φιλοξενούνται σε </w:t>
            </w:r>
            <w:r>
              <w:rPr>
                <w:b w:val="0"/>
                <w:bCs w:val="0"/>
                <w:i/>
                <w:iCs/>
                <w:smallCaps w:val="0"/>
                <w:color w:val="000000"/>
                <w:lang w:val="el" w:eastAsia="el"/>
              </w:rPr>
              <w:t>Δομές</w:t>
            </w:r>
            <w:r>
              <w:rPr>
                <w:b w:val="0"/>
                <w:bCs w:val="0"/>
                <w:i w:val="0"/>
                <w:iCs w:val="0"/>
                <w:smallCaps w:val="0"/>
                <w:color w:val="000000"/>
                <w:lang w:val="el" w:eastAsia="el"/>
              </w:rPr>
              <w:t xml:space="preserve"> Παιδικής Προστασίας και </w:t>
            </w:r>
            <w:r>
              <w:rPr>
                <w:b w:val="0"/>
                <w:bCs w:val="0"/>
                <w:i/>
                <w:iCs/>
                <w:smallCaps w:val="0"/>
                <w:color w:val="000000"/>
                <w:lang w:val="el" w:eastAsia="el"/>
              </w:rPr>
              <w:t>οι</w:t>
            </w:r>
            <w:r>
              <w:rPr>
                <w:b w:val="0"/>
                <w:bCs w:val="0"/>
                <w:i w:val="0"/>
                <w:iCs w:val="0"/>
                <w:smallCaps w:val="0"/>
                <w:color w:val="000000"/>
                <w:lang w:val="el" w:eastAsia="el"/>
              </w:rPr>
              <w:t xml:space="preserve"> οποίοι δεν σπουδάζουν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Κοινωνικού Εισοδήματος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w:t>
            </w:r>
            <w:r>
              <w:rPr>
                <w:b w:val="0"/>
                <w:bCs w:val="0"/>
                <w:i/>
                <w:iCs/>
                <w:smallCaps w:val="0"/>
                <w:color w:val="000000"/>
                <w:lang w:val="el" w:eastAsia="el"/>
              </w:rPr>
              <w:t>που</w:t>
            </w:r>
            <w:r>
              <w:rPr>
                <w:b w:val="0"/>
                <w:bCs w:val="0"/>
                <w:i w:val="0"/>
                <w:iCs w:val="0"/>
                <w:smallCaps w:val="0"/>
                <w:color w:val="000000"/>
                <w:lang w:val="el" w:eastAsia="el"/>
              </w:rPr>
              <w:t xml:space="preserve"> λαμβάνουν </w:t>
            </w:r>
            <w:r>
              <w:rPr>
                <w:b w:val="0"/>
                <w:bCs w:val="0"/>
                <w:i/>
                <w:iCs/>
                <w:smallCaps w:val="0"/>
                <w:color w:val="000000"/>
                <w:lang w:val="el" w:eastAsia="el"/>
              </w:rPr>
              <w:t>το εν</w:t>
            </w:r>
            <w:r>
              <w:rPr>
                <w:b w:val="0"/>
                <w:bCs w:val="0"/>
                <w:i w:val="0"/>
                <w:iCs w:val="0"/>
                <w:smallCaps w:val="0"/>
                <w:color w:val="000000"/>
                <w:lang w:val="el" w:eastAsia="el"/>
              </w:rPr>
              <w:t xml:space="preserve"> λόγω εισόδημα στη βάση </w:t>
            </w:r>
            <w:r>
              <w:rPr>
                <w:b w:val="0"/>
                <w:bCs w:val="0"/>
                <w:i/>
                <w:iCs/>
                <w:smallCaps w:val="0"/>
                <w:color w:val="000000"/>
                <w:lang w:val="el" w:eastAsia="el"/>
              </w:rPr>
              <w:t>των</w:t>
            </w:r>
            <w:r>
              <w:rPr>
                <w:b w:val="0"/>
                <w:bCs w:val="0"/>
                <w:i w:val="0"/>
                <w:iCs w:val="0"/>
                <w:smallCaps w:val="0"/>
                <w:color w:val="000000"/>
                <w:lang w:val="el" w:eastAsia="el"/>
              </w:rPr>
              <w:t xml:space="preserve"> όρων και προϋποθέσεων εφαρμογής της ισχύουσας νομοθεσίας [Ν.4389/2016 (ΦΕΚ 94Α), ΚΥΑ Δ23/ οικ.30299/ 2377/2016 (ΦΕΚ 208B)]</w:t>
            </w:r>
          </w:p>
        </w:tc>
      </w:tr>
    </w:tbl>
    <w:p>
      <w:pPr>
        <w:spacing w:before="240" w:after="240"/>
        <w:rPr>
          <w:lang w:val="el" w:eastAsia="el"/>
        </w:rPr>
      </w:pPr>
      <w:r>
        <w:rPr>
          <w:lang w:val="el" w:eastAsia="el"/>
        </w:rPr>
        <w:t>Τα ερωτήματα με ένδειξη (νέο) διαφοροποιούνται σε σχέση με την προηγούμενη έκδοση απογραφικού</w:t>
      </w:r>
    </w:p>
    <w:p>
      <w:pPr>
        <w:spacing w:before="240" w:after="240"/>
        <w:rPr>
          <w:lang w:val="el" w:eastAsia="el"/>
        </w:rPr>
      </w:pPr>
      <w:r>
        <w:rPr>
          <w:b/>
          <w:bCs/>
          <w:lang w:val="el" w:eastAsia="el"/>
        </w:rPr>
        <w:t>ΑΠΟΓΡΑΦΙΚΟ ΔΕΛΤΙΟ ΕΞΟΔΟΥ</w:t>
      </w:r>
    </w:p>
    <w:p>
      <w:pPr>
        <w:spacing w:before="240" w:after="240"/>
        <w:rPr>
          <w:lang w:val="el" w:eastAsia="el"/>
        </w:rPr>
      </w:pPr>
      <w:r>
        <w:rPr>
          <w:b/>
          <w:bCs/>
          <w:lang w:val="el" w:eastAsia="el"/>
        </w:rPr>
        <w:t>ΚΩΔΙΚΟΣ ΠΡΟΤΥΠΟΥ: 15 - ΠΑΝ ΠΡΟΤΥΠΟ ΑΠΟΓΡΑΦΙΚΟ ΔΕΛΤΙΟ 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600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4"/>
        <w:gridCol w:w="4329"/>
        <w:gridCol w:w="890"/>
        <w:gridCol w:w="168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Εξόδου Συμμετέχοντα: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Συμμετέχων/ουσα ολοκλήρωσε την Πράξη; (ΝΑΙ/ΟΧΙ)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έχετε απαντήσει ΝΑΙ στην ερώτηση Α2 , η θέση απασχόλησης που κατέχετε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α)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w:t>
            </w:r>
            <w:r>
              <w:rPr>
                <w:b w:val="0"/>
                <w:bCs w:val="0"/>
                <w:i/>
                <w:iCs/>
                <w:smallCaps w:val="0"/>
                <w:color w:val="000000"/>
                <w:lang w:val="el" w:eastAsia="el"/>
              </w:rPr>
              <w:t>δηλ.</w:t>
            </w:r>
            <w:r>
              <w:rPr>
                <w:b w:val="0"/>
                <w:bCs w:val="0"/>
                <w:i w:val="0"/>
                <w:iCs w:val="0"/>
                <w:smallCaps w:val="0"/>
                <w:color w:val="000000"/>
                <w:lang w:val="el" w:eastAsia="el"/>
              </w:rPr>
              <w:t xml:space="preserve"> συμβοηθούντα μέλη οικογενειακών </w:t>
            </w:r>
            <w:r>
              <w:rPr>
                <w:b w:val="0"/>
                <w:bCs w:val="0"/>
                <w:i/>
                <w:iCs/>
                <w:smallCaps w:val="0"/>
                <w:color w:val="000000"/>
                <w:lang w:val="el" w:eastAsia="el"/>
              </w:rPr>
              <w:t>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ανήκω σε καμία από τις παραπάνω κατηγορίες (Δεν είμαι ούτε εγγεγραμμένος άνεργος στον ΟΑΕΔ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στον ΟΑΕΔ, ούτε εργάζομαι, αλλά αναζητώ εργασία και είμαι </w:t>
            </w:r>
            <w:r>
              <w:rPr>
                <w:b w:val="0"/>
                <w:bCs w:val="0"/>
                <w:i/>
                <w:iCs/>
                <w:smallCaps w:val="0"/>
                <w:color w:val="000000"/>
                <w:lang w:val="el" w:eastAsia="el"/>
              </w:rPr>
              <w:t>άμεσα</w:t>
            </w:r>
            <w:r>
              <w:rPr>
                <w:b w:val="0"/>
                <w:bCs w:val="0"/>
                <w:i w:val="0"/>
                <w:iCs w:val="0"/>
                <w:smallCaps w:val="0"/>
                <w:color w:val="000000"/>
                <w:lang w:val="el" w:eastAsia="el"/>
              </w:rPr>
              <w:t xml:space="preserve">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525"/>
        <w:gridCol w:w="4663"/>
        <w:gridCol w:w="239"/>
        <w:gridCol w:w="14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Έξαδα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Συμμετέχετε σε κάποιο (άλλο) πρόγραμμα κατάρτισης ή εκπαίδευσης ή δια βίου μάθησης, επιδοτούμενο ή μη; Αν ναι, σημειώστε σε ποια από τις παρακάτω κατηγορίες ανήκετε: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:Στο απογραφικό Δελτίο ΕΞΟΔΟΥ η ερώτηση αφορά τη συμμετοχή σας σε κάποιο (άλλο) πρόγραμμα κατάρτισης ή εκπαίδευσης ή δια βίου μάθησης τη χρονική στιγμή μετά την έξοδό σας/λήξη συμμετοχής σας από αυτή την πράξη του ΕΚΤ και έως και 1 μήνα (4 εβδομάδες) μετά.</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2: H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φοιτητές τριτοβάθμιας εκπαίδευσης </w:t>
            </w:r>
            <w:r>
              <w:rPr>
                <w:b w:val="0"/>
                <w:bCs w:val="0"/>
                <w:i/>
                <w:iCs/>
                <w:smallCaps w:val="0"/>
                <w:color w:val="000000"/>
                <w:lang w:val="el" w:eastAsia="el"/>
              </w:rPr>
              <w:t>πλήρους</w:t>
            </w:r>
            <w:r>
              <w:rPr>
                <w:b w:val="0"/>
                <w:bCs w:val="0"/>
                <w:i w:val="0"/>
                <w:iCs w:val="0"/>
                <w:smallCaps w:val="0"/>
                <w:color w:val="000000"/>
                <w:lang w:val="el" w:eastAsia="el"/>
              </w:rPr>
              <w:t xml:space="preserve"> φοίτησης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πρόγραμμα εκπαίδευσης ή κατάρτισης ή δια βίου μάθησης στο οποίο συμμετέχετε,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Να απαντηθεί από </w:t>
            </w:r>
            <w:r>
              <w:rPr>
                <w:b w:val="0"/>
                <w:bCs w:val="0"/>
                <w:i/>
                <w:iCs/>
                <w:smallCaps w:val="0"/>
                <w:color w:val="000000"/>
                <w:lang w:val="el" w:eastAsia="el"/>
              </w:rPr>
              <w:t>όσους</w:t>
            </w:r>
            <w:r>
              <w:rPr>
                <w:b w:val="0"/>
                <w:bCs w:val="0"/>
                <w:i w:val="0"/>
                <w:iCs w:val="0"/>
                <w:smallCaps w:val="0"/>
                <w:color w:val="000000"/>
                <w:lang w:val="el" w:eastAsia="el"/>
              </w:rPr>
              <w:t xml:space="preserve"> έχουν απαντήσει ΝΑΙ σε κάποια από τις ερωτήσεις Β1- Β6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Μαθητής/τρια πρωτοβάθμιας ή δευτεροβάθμιας εκπαίδευσης (Δημοτικό, Γυμνάσιο, Λύκειο. Συμπεριλαμβάνονται και </w:t>
            </w:r>
            <w:r>
              <w:rPr>
                <w:b w:val="0"/>
                <w:bCs w:val="0"/>
                <w:i/>
                <w:iCs/>
                <w:smallCaps w:val="0"/>
                <w:color w:val="000000"/>
                <w:lang w:val="el" w:eastAsia="el"/>
              </w:rPr>
              <w:t>τα</w:t>
            </w:r>
            <w:r>
              <w:rPr>
                <w:b w:val="0"/>
                <w:bCs w:val="0"/>
                <w:i w:val="0"/>
                <w:iCs w:val="0"/>
                <w:smallCaps w:val="0"/>
                <w:color w:val="000000"/>
                <w:lang w:val="el" w:eastAsia="el"/>
              </w:rPr>
              <w:t xml:space="preserve">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Συμμετέχων/ουσα σε κάποιο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Αποτελέσματα της Πράξης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Αποκτήθηκε εξειδίκευση μετά την συμμετοχή σας στο πρόγραμμα (πιστοποιητικό, δίπλωμα, πτυχίο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Έχετε λάβει προσφορά/πρόταση για θέση εργασίας από κάποιον εργοδότη είτε κατά την διάρκεια ή μετά την ημερομηνία λήξης της συμμετοχής σας (ολοκλήρωση ή αποχώρηση) στο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προσφορά που έχετε λάβει ανεξάρτητα από το αν την αποδεχτήκατε ή όχι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2: Ως «προσφορά» εννοείται μία υπόσχεση/δέσμευση που υποβάλλεται για αποδοχή από κάποιον εργοδότη προς εσάς, στο βαθμό που υποδηλώνει με σαφήνεια τη βούληση του εργοδότη να εισέλθει σε μία συμφωνία (για θέση εργασίας) υπό συγκεκριμένους όρους μαζί σας, και η οποία γίνεται με τρόπο ώστε αν την αποδεχτείτε, αυτό θα συνεπάγεται την πρόσληψή σας στη θέση εργασίας που σας προσφέρθηκε. Δεν θεωρείται προσφορά κατά την έννοια της ερώτησης: α) η προσφορά για θέση εργασίας, που είναι τμήμα/μέρος του ίδιου του προγράμματος στο οποίο συμμετείχατε, β) η παραπομπή σας από τον ΟΑΕΔ σε συγκεκριμένο εργοδότη (δηλ. όταν ο ΟΑΕΔ σας έχει προτείνει να υποβάλλετε αίτηση σε εργοδότη), γ) η περίπτωση που απλώς έχετε προσκληθεί σε συνέντευξη για κάποια θέση εργασίας. Συνεπώς αν ισχύει </w:t>
            </w:r>
            <w:r>
              <w:rPr>
                <w:b w:val="0"/>
                <w:bCs w:val="0"/>
                <w:i/>
                <w:iCs/>
                <w:smallCaps w:val="0"/>
                <w:color w:val="000000"/>
                <w:lang w:val="el" w:eastAsia="el"/>
              </w:rPr>
              <w:t>για</w:t>
            </w:r>
            <w:r>
              <w:rPr>
                <w:b w:val="0"/>
                <w:bCs w:val="0"/>
                <w:i w:val="0"/>
                <w:iCs w:val="0"/>
                <w:smallCaps w:val="0"/>
                <w:color w:val="000000"/>
                <w:lang w:val="el" w:eastAsia="el"/>
              </w:rPr>
              <w:t xml:space="preserve"> εσάς η περίπτωση α, β ή γ, στην ερώτηση 15 δίνετε απάντηση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την αποδέχτηκα και αποχώρησα από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'Εχετε λάβει προσφορά/πρόταση για συμμετοχή σας σε κάποιο άλλο πρόγραμμα «συνεχιζόμενης εκπαίδευσης», είτε κατά τη διάρκεια ή μετά την ημερομηνία λήξης της συμμετοχής σας (ολοκλήρωση ή αποχώρηση) σε 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προσφορά που έχετε λάβει ανεξάρτητα από το αν την αποδεχτήκατε ή όχι.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Επεξήγηση 2: Ως «προσφορά» εννοείται μία υπόσχεση/δέσμευση που υποβάλλεται για αποδοχή από κάποιο φορέα εκπαίδευσης/κατάρτισης προς εσάς, στο βαθμό που υποδηλώνει με σαφήνεια τη βούληση του φορέα να εισέλθει σε μία συμφωνία υπό συγκεκριμένους όρους μαζί σας, και η οποία γίνεται με τρόπο ώστε αν την αποδεχτείτε, αυτό θα συνεπάγεται τη συμμετοχή σας στο πρόγραμμα «συνεχιζόμενης εκπαίδευσης» που σας προσφέρθηκε. Δεν θεωρείται προσφορά κατά την έννοια της ερώτησης μόνο η πρόσκληση ή η διαδικασία υποβολής αίτησης για συμμετοχή σας σε κάποιο πρόγραμμα από κάποιο φορέα εκπαίδευσης/κατάρτισης. Αν ισχύει αυτό, στην ερώτηση E3 δίνετε απάντηση ΟΧΙ.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3: Ως «συνεχιζόμενη εκπαίδευση» θεωρείται η τυπική εκπαίδευση (μαθητές όλων των εκπαιδευτικών βαθμίδων, συμπεριλαμβανομένων των συμμετεχόντων σε Σχολεία Δεύτερης Ευκαιρίας, Γενικά και Επαγγελματικά Λύκεια, φοιτητές τριτοβάθμιας εκπαίδευσης πλήρους φοίτησης) και τα προγράμματα κατάρτισης-αρχικής και συνεχιζόμενης- εφόσον οδηγούν σε πιστοποίηση (σε Σχολές Επαγγελματικής Κατάρτισης, σε Ινστιτούτα Επαγγελματικής Κατάρτισης, σε Κέντρα Δια Βίου Μάθησης, σε Κολλέγια, σε Σχολές </w:t>
            </w:r>
            <w:r>
              <w:rPr>
                <w:b w:val="0"/>
                <w:bCs w:val="0"/>
                <w:i/>
                <w:iCs/>
                <w:smallCaps w:val="0"/>
                <w:color w:val="000000"/>
                <w:lang w:val="el" w:eastAsia="el"/>
              </w:rPr>
              <w:t>που</w:t>
            </w:r>
            <w:r>
              <w:rPr>
                <w:b w:val="0"/>
                <w:bCs w:val="0"/>
                <w:i w:val="0"/>
                <w:iCs w:val="0"/>
                <w:smallCaps w:val="0"/>
                <w:color w:val="000000"/>
                <w:lang w:val="el" w:eastAsia="el"/>
              </w:rPr>
              <w:t xml:space="preserve"> εποπτεύονται από τα Υπουργεία Πολιτισμού, Ναυτιλίας, Τουρισμού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3"/>
        <w:gridCol w:w="823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την αποδέχτηκα και αποχώρησα από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'Εχετε λάβει προσφορά/πρόταση για θέση πρακτικής άσκησης (π.χ. για την απόκτηση άδειας ασκήσεως επαγγέλματος) είτε κατά τη διάρκεια ή μετά την ημερομηνία λήξης της συμμετοχής σας (ολοκλήρωση ή αποχώρηση) σε 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προσφορά που έχετε λάβει ανεξάρτητα από το αν την αποδεχτήκατε ή όχι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2: Ως «προσφορά» εννοείται μία υπόσχεση/δέσμευση που υποβάλλεται για αποδοχή από κάποιον φορέα προς εσάς, στο βαθμό που υποδηλώνει με σαφήνεια τη βούληση του φορέα να εισέλθει σε μία συμφωνία (για θέση πρακτικής άσκησης) υπό συγκεκριμένους όρους μαζί σας, και η οποία γίνεται με τρόπο ώστε αν την αποδεχτείτε, αυτό θα συνεπάγεται την τοποθέτησή σας στη θέση πρακτικής άσκησης που σας προσφέρθηκε. Δεν θεωρείται προσφορά κατά την έννοια της ερώτησης: α) η προσφορά για θέση πρακτικής άσκησης, που είναι τμήμα/μέρος του ίδιου του προγράμματος στο οποίο συμμετείχατε, β) η διαδικασία παραπομπής η υποβολής αίτησης για τοποθέτησή </w:t>
            </w:r>
            <w:r>
              <w:rPr>
                <w:b w:val="0"/>
                <w:bCs w:val="0"/>
                <w:i/>
                <w:iCs/>
                <w:smallCaps w:val="0"/>
                <w:color w:val="000000"/>
                <w:lang w:val="el" w:eastAsia="el"/>
              </w:rPr>
              <w:t>σας σε</w:t>
            </w:r>
            <w:r>
              <w:rPr>
                <w:b w:val="0"/>
                <w:bCs w:val="0"/>
                <w:i w:val="0"/>
                <w:iCs w:val="0"/>
                <w:smallCaps w:val="0"/>
                <w:color w:val="000000"/>
                <w:lang w:val="el" w:eastAsia="el"/>
              </w:rPr>
              <w:t xml:space="preserve"> θέση πρακτικής άσκησης. Συνεπώς αν ισχύει για εσάς η περίπτωση α ή, β στην ερώτηση Ε4 δίνετε απάντηση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την αποδέχτηκα και αποχώρησα από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'Εχετε λάβει προσφορά/πρόταση για μαθητεία είτε κατά τη διάρκεια ή μετά την ημερομηνία λήξης της συμμετοχής σας (ολοκλήρωση ή αποχώρηση) σε αυτό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η ερώτηση αφορά προσφορά που έχετε λάβει ανεξάρτητα από το αν την αποδεχτήκατε ή όχι.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Επεξήγηση 2: Η μαθητεία στην παρούσα φάση, πραγματοποιείται μέσω ΕΠΑ.Σ ΟΑΕΔ και ΕΠΑΛ και η επιτυχημένη ολοκλήρωση της οδηγεί σε αναγνωρισμένη πιστοποίηση </w:t>
            </w:r>
            <w:r>
              <w:rPr>
                <w:b w:val="0"/>
                <w:bCs w:val="0"/>
                <w:i/>
                <w:iCs/>
                <w:smallCaps w:val="0"/>
                <w:color w:val="000000"/>
                <w:lang w:val="el" w:eastAsia="el"/>
              </w:rPr>
              <w:t>για</w:t>
            </w:r>
            <w:r>
              <w:rPr>
                <w:b w:val="0"/>
                <w:bCs w:val="0"/>
                <w:i w:val="0"/>
                <w:iCs w:val="0"/>
                <w:smallCaps w:val="0"/>
                <w:color w:val="000000"/>
                <w:lang w:val="el" w:eastAsia="el"/>
              </w:rPr>
              <w:t xml:space="preserve"> ένα </w:t>
            </w:r>
            <w:r>
              <w:rPr>
                <w:b w:val="0"/>
                <w:bCs w:val="0"/>
                <w:i/>
                <w:iCs/>
                <w:smallCaps w:val="0"/>
                <w:color w:val="000000"/>
                <w:lang w:val="el" w:eastAsia="el"/>
              </w:rPr>
              <w:t>συγκεκριμένο</w:t>
            </w:r>
            <w:r>
              <w:rPr>
                <w:b w:val="0"/>
                <w:bCs w:val="0"/>
                <w:i w:val="0"/>
                <w:iCs w:val="0"/>
                <w:smallCaps w:val="0"/>
                <w:color w:val="000000"/>
                <w:lang w:val="el" w:eastAsia="el"/>
              </w:rPr>
              <w:t xml:space="preserve"> επάγγελμα σε </w:t>
            </w:r>
            <w:r>
              <w:rPr>
                <w:b w:val="0"/>
                <w:bCs w:val="0"/>
                <w:i/>
                <w:iCs/>
                <w:smallCaps w:val="0"/>
                <w:color w:val="000000"/>
                <w:lang w:val="el" w:eastAsia="el"/>
              </w:rPr>
              <w:t>εθνικό</w:t>
            </w:r>
            <w:r>
              <w:rPr>
                <w:b w:val="0"/>
                <w:bCs w:val="0"/>
                <w:i w:val="0"/>
                <w:iCs w:val="0"/>
                <w:smallCaps w:val="0"/>
                <w:color w:val="000000"/>
                <w:lang w:val="el" w:eastAsia="el"/>
              </w:rPr>
              <w:t xml:space="preserve"> επίπεδο.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Αμέσως μετά την ολοκλήρωση του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δεν την αποδέχτηκα και συνέχισα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 διάρκεια του προγράμματος, την αποδέχτηκα και αποχώρησα από 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VI: ΣΥΝΟΠΤΙΚΟ ΕΝΤΥΠΟ ΥΠΟΒΟΛΗΣ ΑΙΤΗΣΗΣ ΧΡΗΜΑΤΟΔΟΤΗΣΗΣ</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ΥΠΟΥΡΓΕΙΟ ΕΡΓΑΣΙΑΣ &amp; ΚΟΙΝΩΝΙΚΩΝ ΥΠΟΘΕΣΕΩΝ</w:t>
      </w:r>
    </w:p>
    <w:p>
      <w:pPr>
        <w:spacing w:before="240" w:after="240"/>
        <w:rPr>
          <w:lang w:val="el" w:eastAsia="el"/>
        </w:rPr>
      </w:pPr>
      <w:r>
        <w:rPr>
          <w:lang w:val="el" w:eastAsia="el"/>
        </w:rPr>
        <w:t xml:space="preserve">Επιχειρησιακό Πρόγραμμα «Ανάπτυξη Ανθρωπίνου Δυναμικού, </w:t>
      </w:r>
    </w:p>
    <w:p>
      <w:pPr>
        <w:spacing w:before="240" w:after="240"/>
        <w:rPr>
          <w:lang w:val="el" w:eastAsia="el"/>
        </w:rPr>
      </w:pPr>
      <w:r>
        <w:rPr>
          <w:lang w:val="el" w:eastAsia="el"/>
        </w:rPr>
        <w:t>Εκπαίδευσηκαι Διά Βίου Μάθηση».</w:t>
      </w:r>
    </w:p>
    <w:p>
      <w:pPr>
        <w:spacing w:before="240" w:after="240"/>
        <w:rPr>
          <w:lang w:val="el" w:eastAsia="el"/>
        </w:rPr>
      </w:pPr>
      <w:r>
        <w:rPr>
          <w:lang w:val="el" w:eastAsia="el"/>
        </w:rPr>
        <w:t>ΕΠΑΝΑΔΕΔΒΜ - Άξονας03</w:t>
      </w:r>
    </w:p>
    <w:p>
      <w:pPr>
        <w:spacing w:before="240" w:after="240"/>
        <w:rPr>
          <w:lang w:val="el" w:eastAsia="el"/>
        </w:rPr>
      </w:pPr>
      <w:r>
        <w:rPr>
          <w:b/>
          <w:bCs/>
          <w:lang w:val="el" w:eastAsia="el"/>
        </w:rPr>
        <w:t>«Πρόγραμμα επιχορήγησης επιχειρηματικών πρωτοβουλιών απασχόλησης 3.000 νέων ελεύθερων επαγγελματιών ηλικίας 18 έως 29 ετών, με έμφαση στην ψηφιακή οικονομία»</w:t>
      </w:r>
    </w:p>
    <w:p>
      <w:pPr>
        <w:spacing w:before="240" w:after="240"/>
        <w:rPr>
          <w:lang w:val="el" w:eastAsia="el"/>
        </w:rPr>
      </w:pPr>
      <w:r>
        <w:rPr>
          <w:lang w:val="el" w:eastAsia="el"/>
        </w:rPr>
        <w:t>φόρμα Υποβολής</w:t>
      </w:r>
    </w:p>
    <w:p>
      <w:pPr>
        <w:spacing w:before="240" w:after="240"/>
        <w:rPr>
          <w:lang w:val="el" w:eastAsia="el"/>
        </w:rPr>
      </w:pPr>
      <w:r>
        <w:rPr>
          <w:lang w:val="el" w:eastAsia="el"/>
        </w:rPr>
        <w:t>Κωδικός πράξης:</w:t>
      </w:r>
    </w:p>
    <w:p>
      <w:pPr>
        <w:spacing w:before="240" w:after="240"/>
        <w:rPr>
          <w:lang w:val="el" w:eastAsia="el"/>
        </w:rPr>
      </w:pPr>
      <w:r>
        <w:rPr>
          <w:lang w:val="el" w:eastAsia="el"/>
        </w:rPr>
        <w:t>Δικαιούχος:</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ΓΕΝΙΚΑ ΣΤΟΙΧΕΙΑ ΔΙΚΑΙΟΥΧΟΥ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95"/>
        <w:gridCol w:w="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V.A.T.(εκτός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Επωνυρία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Δικαιούχου(Αννλικά)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 "Επισυναπτόμενα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εργασιών επιχείρησης (Βάσει έναρξης από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εξωχώοια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ΕΔΡΑΣ (ΣΥΜΦΩΝΑ </w:t>
            </w:r>
            <w:r>
              <w:rPr>
                <w:b w:val="0"/>
                <w:bCs w:val="0"/>
                <w:i/>
                <w:iCs/>
                <w:smallCaps w:val="0"/>
                <w:color w:val="000000"/>
                <w:lang w:val="el" w:eastAsia="el"/>
              </w:rPr>
              <w:t>ΜΕ</w:t>
            </w:r>
            <w:r>
              <w:rPr>
                <w:b w:val="0"/>
                <w:bCs w:val="0"/>
                <w:i w:val="0"/>
                <w:iCs w:val="0"/>
                <w:smallCaps w:val="0"/>
                <w:color w:val="000000"/>
                <w:lang w:val="el" w:eastAsia="el"/>
              </w:rPr>
              <w:t xml:space="preserve"> ΤΗΝ NUTS Level II Κωδικοποίηση)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ΣΤ0ΙΧΕΙΑ ΕΚΠΡΟΣΩΠΩΝ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6"/>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στο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w:t>
            </w:r>
            <w:r>
              <w:rPr>
                <w:b w:val="0"/>
                <w:bCs w:val="0"/>
                <w:i/>
                <w:iCs/>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ΣΤ0ΙΧΕΙΑ ΜΕΤΟΧΩΝ Η ΕΤΑΙΡΩΝ ΤΟΥ ΦΟΡΕΑ/ΕΠΙΧΕΙΡΗΣΗΣ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3"/>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Είδος </w:t>
            </w:r>
            <w:r>
              <w:rPr>
                <w:b w:val="0"/>
                <w:bCs w:val="0"/>
                <w:i/>
                <w:iCs/>
                <w:smallCaps w:val="0"/>
                <w:color w:val="000000"/>
                <w:lang w:val="el" w:eastAsia="el"/>
              </w:rPr>
              <w:t>Επαγγελματικής</w:t>
            </w:r>
            <w:r>
              <w:rPr>
                <w:b w:val="0"/>
                <w:bCs w:val="0"/>
                <w:i w:val="0"/>
                <w:iCs w:val="0"/>
                <w:smallCaps w:val="0"/>
                <w:color w:val="000000"/>
                <w:lang w:val="el" w:eastAsia="el"/>
              </w:rPr>
              <w:t xml:space="preserve">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'Ετη </w:t>
            </w:r>
            <w:r>
              <w:rPr>
                <w:b w:val="0"/>
                <w:bCs w:val="0"/>
                <w:i/>
                <w:iCs/>
                <w:smallCaps w:val="0"/>
                <w:color w:val="000000"/>
                <w:lang w:val="el" w:eastAsia="el"/>
              </w:rPr>
              <w:t>Επαγγελματικής</w:t>
            </w:r>
            <w:r>
              <w:rPr>
                <w:b w:val="0"/>
                <w:bCs w:val="0"/>
                <w:i w:val="0"/>
                <w:iCs w:val="0"/>
                <w:smallCaps w:val="0"/>
                <w:color w:val="000000"/>
                <w:lang w:val="el" w:eastAsia="el"/>
              </w:rPr>
              <w:t xml:space="preserve">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ΚΩΔΙΚ0Σ ΑΣΚΗΣΗΣ ΔΡΑΣΤΗΡΙΟΤΗΤΑΣ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Προσθήκης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w:t>
      </w:r>
      <w:r>
        <w:rPr>
          <w:b/>
          <w:bCs/>
          <w:lang w:val="el" w:eastAsia="el"/>
        </w:rPr>
        <w:t>ΕΠΙΠΑΕ0Ν ΠΑΗΡΟΦΟΡΙΕΣ ΓΙΑ ΦΟΡΕΑ/ΕΠΙΧΕΙΡΗΣΗ</w:t>
      </w:r>
    </w:p>
    <w:p>
      <w:pPr>
        <w:spacing w:before="240" w:after="240"/>
        <w:rPr>
          <w:lang w:val="el" w:eastAsia="el"/>
        </w:rPr>
      </w:pPr>
      <w:r>
        <w:rPr>
          <w:lang w:val="el" w:eastAsia="el"/>
        </w:rPr>
        <w:t xml:space="preserve">6 </w:t>
      </w:r>
      <w:r>
        <w:rPr>
          <w:b/>
          <w:bCs/>
          <w:lang w:val="el" w:eastAsia="el"/>
        </w:rPr>
        <w:t>.ΣΥΓΚΕΝΤΡΩΤΙΚΑ ΣΤΟΙΧΕΙΑ ΜΕΓΕΘΟΥΣ ΕΠΙΧΕΙΡΗΣΗΣ</w:t>
      </w:r>
    </w:p>
    <w:p>
      <w:pPr>
        <w:spacing w:before="240" w:after="240"/>
        <w:rPr>
          <w:lang w:val="el" w:eastAsia="el"/>
        </w:rPr>
      </w:pPr>
      <w:r>
        <w:rPr>
          <w:lang w:val="el" w:eastAsia="el"/>
        </w:rPr>
        <w:t>(Συμπεριλαμβάνονται και τα στοιχεία συνδεδεμένων και συνεργαζόμενων επιχειρήσεων σύμφωνα με τον ορισμό των ΜΜΕ.)</w:t>
      </w:r>
    </w:p>
    <w:p>
      <w:pPr>
        <w:spacing w:before="240" w:after="240"/>
        <w:rPr>
          <w:lang w:val="el" w:eastAsia="el"/>
        </w:rPr>
      </w:pPr>
      <w:r>
        <w:rPr>
          <w:b/>
          <w:bCs/>
          <w:lang w:val="el" w:eastAsia="el"/>
        </w:rPr>
        <w:t xml:space="preserve">7 </w:t>
      </w:r>
      <w:r>
        <w:rPr>
          <w:b/>
          <w:bCs/>
          <w:lang w:val="el" w:eastAsia="el"/>
        </w:rPr>
        <w:t>.ΣΤΟΙΧΕΙΑ ΕΠΙΧΕΙΡΗΣΕΩΝ ΣΤΙΣ ΟΠΟΙΕΣ ΣΥΜΜΕΤΕΧΟΥΝ ΟΙ ΕΤΑΙΡΟΙ/ ΜΕΤΟΧΟΙ</w:t>
      </w:r>
    </w:p>
    <w:p>
      <w:pPr>
        <w:spacing w:before="240" w:after="240"/>
        <w:rPr>
          <w:lang w:val="el" w:eastAsia="el"/>
        </w:rPr>
      </w:pPr>
      <w:r>
        <w:rPr>
          <w:b/>
          <w:bCs/>
          <w:lang w:val="el" w:eastAsia="el"/>
        </w:rPr>
        <w:t>(ΣΥΜΠΕΡΙΛΑΜΒΑΝΟΜΕΝΩΝ ΤΩΝ OFFSHORE)</w:t>
      </w:r>
    </w:p>
    <w:p>
      <w:pPr>
        <w:spacing w:before="240" w:after="240"/>
        <w:rPr>
          <w:lang w:val="el" w:eastAsia="el"/>
        </w:rPr>
      </w:pPr>
      <w:r>
        <w:rPr>
          <w:b/>
          <w:bCs/>
          <w:lang w:val="el" w:eastAsia="el"/>
        </w:rPr>
        <w:t xml:space="preserve">8 </w:t>
      </w:r>
      <w:r>
        <w:rPr>
          <w:b/>
          <w:bCs/>
          <w:lang w:val="el" w:eastAsia="el"/>
        </w:rPr>
        <w:t xml:space="preserve">.ΣΥΝΔΕΔΕΜΕΝΕΣ/ΣΥΝΕΡΓΑΖΟΜΕΝΕΣ ΕΠΙΧΕΙΡΗΣΕΙΣ </w:t>
      </w:r>
      <w:r>
        <w:rPr>
          <w:b/>
          <w:bCs/>
          <w:lang w:val="el" w:eastAsia="el"/>
        </w:rPr>
        <w:t>(Συμπεριλαμβανομένων των offshore)</w:t>
      </w:r>
    </w:p>
    <w:p>
      <w:pPr>
        <w:spacing w:before="240" w:after="240"/>
        <w:rPr>
          <w:lang w:val="el" w:eastAsia="el"/>
        </w:rPr>
      </w:pPr>
      <w:r>
        <w:rPr>
          <w:b/>
          <w:bCs/>
          <w:lang w:val="el" w:eastAsia="el"/>
        </w:rPr>
        <w:t xml:space="preserve">9 </w:t>
      </w:r>
      <w:r>
        <w:rPr>
          <w:b/>
          <w:bCs/>
          <w:lang w:val="el" w:eastAsia="el"/>
        </w:rPr>
        <w:t>.ΣΤΟΙΧΕΙΑ ΣΩΡΕΥΣΗΣ ΚΡΑΤΙΚΩΝ ΕΝΙΣΧΥΣΕΩΝ (DE MINIMIS) ΤΗΣ ΕΠΙΧΕΙΡΗΣΗΣ</w:t>
      </w:r>
    </w:p>
    <w:p>
      <w:pPr>
        <w:spacing w:before="240" w:after="240"/>
        <w:rPr>
          <w:lang w:val="el" w:eastAsia="el"/>
        </w:rPr>
      </w:pPr>
      <w:r>
        <w:rPr>
          <w:b/>
          <w:bCs/>
          <w:lang w:val="el" w:eastAsia="el"/>
        </w:rPr>
        <w:t xml:space="preserve">10 </w:t>
      </w:r>
      <w:r>
        <w:rPr>
          <w:b/>
          <w:bCs/>
          <w:lang w:val="el" w:eastAsia="el"/>
        </w:rPr>
        <w:t>.ΣΤ0ΙΧΕΙΑ ΣΩΡΕΥΣΗΣ ΚΡΑΤΙΚΩΝ ΕΝΙΣΧΥΣΕΩΝ ΜΗ ΗΣΣΟΝΟΣ ΣΗΜΑΣΙΑΣ ΤΗΣ ΕΠΙΧΕΙΡΗΣΗΣ</w:t>
      </w:r>
    </w:p>
    <w:p>
      <w:pPr>
        <w:spacing w:before="240" w:after="240"/>
        <w:rPr>
          <w:lang w:val="el" w:eastAsia="el"/>
        </w:rPr>
      </w:pPr>
      <w:r>
        <w:rPr>
          <w:b/>
          <w:bCs/>
          <w:lang w:val="el" w:eastAsia="el"/>
        </w:rPr>
        <w:t xml:space="preserve">11 </w:t>
      </w:r>
      <w:r>
        <w:rPr>
          <w:b/>
          <w:bCs/>
          <w:lang w:val="el" w:eastAsia="el"/>
        </w:rPr>
        <w:t>.ΕΝΙΣΧΥΣΕΙΣ DE MINIMIS ΣΕ ΣΥΝΔΕΔΕΜΕΝΕΣ ΚΑΙ ΣΥΝΕΡΓΑΖΟΜΕΝΕΣ</w:t>
      </w:r>
    </w:p>
    <w:p>
      <w:pPr>
        <w:spacing w:before="240" w:after="240"/>
        <w:rPr>
          <w:lang w:val="el" w:eastAsia="el"/>
        </w:rPr>
      </w:pPr>
      <w:r>
        <w:rPr>
          <w:b/>
          <w:bCs/>
          <w:lang w:val="el" w:eastAsia="el"/>
        </w:rPr>
        <w:t xml:space="preserve">12 </w:t>
      </w:r>
      <w:r>
        <w:rPr>
          <w:b/>
          <w:bCs/>
          <w:lang w:val="el" w:eastAsia="el"/>
        </w:rPr>
        <w:t>.ΜΗ ΕΝΙΣΧΥΣΕΙΣ DE MINIMIS ΣΕ ΣΥΝΔΕΔΕΜΕΝΕΣ ΚΑΙ ΣΥΝΕΡΓΑΖΟΜΕΝΕΣ</w:t>
      </w:r>
    </w:p>
    <w:p>
      <w:pPr>
        <w:spacing w:before="240" w:after="240"/>
        <w:rPr>
          <w:lang w:val="el" w:eastAsia="el"/>
        </w:rPr>
      </w:pPr>
      <w:r>
        <w:rPr>
          <w:b/>
          <w:bCs/>
          <w:lang w:val="el" w:eastAsia="el"/>
        </w:rPr>
        <w:t xml:space="preserve">13 </w:t>
      </w:r>
      <w:r>
        <w:rPr>
          <w:b/>
          <w:bCs/>
          <w:lang w:val="el" w:eastAsia="el"/>
        </w:rPr>
        <w:t>.ΕΝΙΣΧΥΣΕΙΣ ΠΟΥ ΕΛΑΒΕ Η ΕΠΙΧΕΙΡΗΣΗ ΣΤΟ ΠΛΑΙΣΙΟ ΤΗΣ 19.3.2020/C(2020)1863 Ανακοίνωσης Ε.Ε.</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Πράξης(Αννλίκά)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15.</w:t>
      </w:r>
      <w:r>
        <w:rPr>
          <w:b/>
          <w:bCs/>
          <w:lang w:val="el" w:eastAsia="el"/>
        </w:rPr>
        <w:t xml:space="preserve"> </w:t>
      </w:r>
      <w:r>
        <w:rPr>
          <w:b/>
          <w:bCs/>
          <w:lang w:val="el" w:eastAsia="el"/>
        </w:rPr>
        <w:t>ΒΑΣΙΚΑ ΣΤΟΙΧΕΙΑ ΤΟΠΟΥ ΥΛΟΠΟΙΗΣΗΣ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16.</w:t>
      </w:r>
      <w:r>
        <w:rPr>
          <w:b/>
          <w:bCs/>
          <w:lang w:val="el" w:eastAsia="el"/>
        </w:rPr>
        <w:t xml:space="preserve"> </w:t>
      </w:r>
      <w:r>
        <w:rPr>
          <w:b/>
          <w:bCs/>
          <w:lang w:val="el" w:eastAsia="el"/>
        </w:rPr>
        <w:t>ΤΗΡΗΣΗ ΕΘΝΙΚΩΝ ΚΑΙ ΕΝΩΣΙΑΚΩΝ ΚΑΝΟΝΩΝ (ΚΡΙΤΗΡΙΑ ΑΠΟΚΛΕΙΣΜΟΥ)</w:t>
      </w:r>
    </w:p>
    <w:p>
      <w:pPr>
        <w:spacing w:before="240" w:after="240"/>
        <w:rPr>
          <w:lang w:val="el" w:eastAsia="el"/>
        </w:rPr>
      </w:pPr>
      <w:r>
        <w:rPr>
          <w:b/>
          <w:bCs/>
          <w:lang w:val="el" w:eastAsia="el"/>
        </w:rPr>
        <w:t xml:space="preserve">17 </w:t>
      </w:r>
      <w:r>
        <w:rPr>
          <w:b/>
          <w:bCs/>
          <w:lang w:val="el" w:eastAsia="el"/>
        </w:rPr>
        <w:t>.ΣΥΝΤΟΜΗ ΠΕΡΙΓΡΑΦΗ ΕΠΕΝΔΥΤΙΚΟΥ ΣΧΕΔΙΟΥ</w:t>
      </w:r>
    </w:p>
    <w:p>
      <w:pPr>
        <w:spacing w:before="240" w:after="240"/>
        <w:rPr>
          <w:lang w:val="el" w:eastAsia="el"/>
        </w:rPr>
      </w:pPr>
      <w:r>
        <w:rPr>
          <w:b/>
          <w:bCs/>
          <w:lang w:val="el" w:eastAsia="el"/>
        </w:rPr>
        <w:t xml:space="preserve">18 </w:t>
      </w:r>
      <w:r>
        <w:rPr>
          <w:b/>
          <w:bCs/>
          <w:lang w:val="el" w:eastAsia="el"/>
        </w:rPr>
        <w:t>.ΠΙΝΑΚΑΣ ΑΔΕΙΩΝ</w:t>
      </w:r>
    </w:p>
    <w:p>
      <w:pPr>
        <w:spacing w:before="240" w:after="240"/>
        <w:rPr>
          <w:lang w:val="el" w:eastAsia="el"/>
        </w:rPr>
      </w:pPr>
      <w:r>
        <w:rPr>
          <w:b/>
          <w:bCs/>
          <w:lang w:val="el" w:eastAsia="el"/>
        </w:rPr>
        <w:t xml:space="preserve">19 </w:t>
      </w:r>
      <w:r>
        <w:rPr>
          <w:b/>
          <w:bCs/>
          <w:lang w:val="el" w:eastAsia="el"/>
        </w:rPr>
        <w:t>.ΕΠΙΠΛΕΟΝ ΣΤΟΙΧΕΙΑ</w:t>
      </w:r>
    </w:p>
    <w:p>
      <w:pPr>
        <w:spacing w:before="240" w:after="240"/>
        <w:rPr>
          <w:lang w:val="el" w:eastAsia="el"/>
        </w:rPr>
      </w:pPr>
      <w:r>
        <w:rPr>
          <w:b/>
          <w:bCs/>
          <w:lang w:val="el" w:eastAsia="el"/>
        </w:rPr>
        <w:t xml:space="preserve">20 </w:t>
      </w:r>
      <w:r>
        <w:rPr>
          <w:b/>
          <w:bCs/>
          <w:lang w:val="el" w:eastAsia="el"/>
        </w:rPr>
        <w:t>.ΕΝΟΤΗΤΕΣ ΕΡΓΑΣΙΑΣ</w:t>
      </w:r>
    </w:p>
    <w:p>
      <w:pPr>
        <w:spacing w:before="240" w:after="240"/>
        <w:rPr>
          <w:lang w:val="el" w:eastAsia="el"/>
        </w:rPr>
      </w:pPr>
      <w:r>
        <w:rPr>
          <w:b/>
          <w:bCs/>
          <w:lang w:val="el" w:eastAsia="el"/>
        </w:rPr>
        <w:t xml:space="preserve">21 </w:t>
      </w:r>
      <w:r>
        <w:rPr>
          <w:b/>
          <w:bCs/>
          <w:lang w:val="el" w:eastAsia="el"/>
        </w:rPr>
        <w:t>.ΠΑΡΑΔΟΤΕΑ</w:t>
      </w:r>
    </w:p>
    <w:p>
      <w:pPr>
        <w:spacing w:before="240" w:after="240"/>
        <w:rPr>
          <w:lang w:val="el" w:eastAsia="el"/>
        </w:rPr>
      </w:pPr>
      <w:r>
        <w:rPr>
          <w:b/>
          <w:bCs/>
          <w:lang w:val="el" w:eastAsia="el"/>
        </w:rPr>
        <w:t xml:space="preserve">22 </w:t>
      </w:r>
      <w:r>
        <w:rPr>
          <w:b/>
          <w:bCs/>
          <w:lang w:val="el" w:eastAsia="el"/>
        </w:rPr>
        <w:t>.ΠΑΡΑΡΤΗΜΑ I</w:t>
      </w:r>
    </w:p>
    <w:p>
      <w:pPr>
        <w:spacing w:before="240" w:after="240"/>
        <w:rPr>
          <w:lang w:val="el" w:eastAsia="el"/>
        </w:rPr>
      </w:pPr>
      <w:r>
        <w:rPr>
          <w:b/>
          <w:bCs/>
          <w:lang w:val="el" w:eastAsia="el"/>
        </w:rPr>
        <w:t xml:space="preserve">23 </w:t>
      </w:r>
      <w:r>
        <w:rPr>
          <w:b/>
          <w:bCs/>
          <w:lang w:val="el" w:eastAsia="el"/>
        </w:rPr>
        <w:t>.ΠΑΡΑΡΤΗΜΑ II</w:t>
      </w:r>
    </w:p>
    <w:p>
      <w:pPr>
        <w:spacing w:before="240" w:after="240"/>
        <w:rPr>
          <w:lang w:val="el" w:eastAsia="el"/>
        </w:rPr>
      </w:pPr>
      <w:r>
        <w:rPr>
          <w:b/>
          <w:bCs/>
          <w:lang w:val="el" w:eastAsia="el"/>
        </w:rPr>
        <w:t xml:space="preserve">24 </w:t>
      </w:r>
      <w:r>
        <w:rPr>
          <w:b/>
          <w:bCs/>
          <w:lang w:val="el" w:eastAsia="el"/>
        </w:rPr>
        <w:t>.ΠΑΡΑΡΤΗΜΑ III</w:t>
      </w:r>
    </w:p>
    <w:p>
      <w:pPr>
        <w:spacing w:before="240" w:after="240"/>
        <w:rPr>
          <w:lang w:val="el" w:eastAsia="el"/>
        </w:rPr>
      </w:pPr>
      <w:r>
        <w:rPr>
          <w:b/>
          <w:bCs/>
          <w:lang w:val="el" w:eastAsia="el"/>
        </w:rPr>
        <w:t xml:space="preserve">25 </w:t>
      </w:r>
      <w:r>
        <w:rPr>
          <w:b/>
          <w:bCs/>
          <w:lang w:val="el" w:eastAsia="el"/>
        </w:rPr>
        <w:t>.ΑΝΑΛΥΣΗ ΤΗΣ ΕΠΕΝΔΥΤΙΚΗΣ ΠΡΑΞΗΣ (ΕΡΓΟΥ) ΚΑΤΑ ΚΑΤΗΓΟΡΙΑ ΕΠΙΛΕΞΙΜΗΣ ΔΑΠΑΝΗΣ</w:t>
      </w:r>
    </w:p>
    <w:p>
      <w:pPr>
        <w:spacing w:before="240" w:after="240"/>
        <w:rPr>
          <w:lang w:val="el" w:eastAsia="el"/>
        </w:rPr>
      </w:pPr>
      <w:r>
        <w:rPr>
          <w:b/>
          <w:bCs/>
          <w:lang w:val="el" w:eastAsia="el"/>
        </w:rPr>
        <w:t xml:space="preserve">26 </w:t>
      </w:r>
      <w:r>
        <w:rPr>
          <w:b/>
          <w:bCs/>
          <w:lang w:val="el" w:eastAsia="el"/>
        </w:rPr>
        <w:t>.ΣΤΟΙΧΕΙΑ ΙΔΙΩΤΙΚΗΣ ΣΥΜΜΕΤΟΧΗΣ</w:t>
      </w:r>
    </w:p>
    <w:p>
      <w:pPr>
        <w:spacing w:before="240" w:after="240"/>
        <w:rPr>
          <w:lang w:val="el" w:eastAsia="el"/>
        </w:rPr>
      </w:pPr>
      <w:r>
        <w:rPr>
          <w:b/>
          <w:bCs/>
          <w:lang w:val="el" w:eastAsia="el"/>
        </w:rPr>
        <w:t xml:space="preserve">27 </w:t>
      </w:r>
      <w:r>
        <w:rPr>
          <w:b/>
          <w:bCs/>
          <w:lang w:val="el" w:eastAsia="el"/>
        </w:rPr>
        <w:t>.ΧΡΗΜΑΤ0Δ0ΤΙΚ0 ΣΧΗΜΑ</w:t>
      </w:r>
    </w:p>
    <w:p>
      <w:pPr>
        <w:spacing w:before="240" w:after="240"/>
        <w:rPr>
          <w:lang w:val="el" w:eastAsia="el"/>
        </w:rPr>
      </w:pPr>
      <w:r>
        <w:rPr>
          <w:b/>
          <w:bCs/>
          <w:lang w:val="el" w:eastAsia="el"/>
        </w:rPr>
        <w:t xml:space="preserve">28 </w:t>
      </w:r>
      <w:r>
        <w:rPr>
          <w:b/>
          <w:bCs/>
          <w:lang w:val="el" w:eastAsia="el"/>
        </w:rPr>
        <w:t>. ΔΕΙΚΤΕΣ</w:t>
      </w:r>
    </w:p>
    <w:p>
      <w:pPr>
        <w:spacing w:before="240" w:after="240"/>
        <w:rPr>
          <w:lang w:val="el" w:eastAsia="el"/>
        </w:rPr>
      </w:pPr>
      <w:r>
        <w:rPr>
          <w:b/>
          <w:bCs/>
          <w:lang w:val="el" w:eastAsia="el"/>
        </w:rPr>
        <w:t xml:space="preserve">29 </w:t>
      </w:r>
      <w:r>
        <w:rPr>
          <w:b/>
          <w:bCs/>
          <w:lang w:val="el" w:eastAsia="el"/>
        </w:rPr>
        <w:t>.ΑΠ0Δ0ΧΗ ΟΡΩΝ ΚΑΙ ΠΡΟΫΠΟΘΕΣΕΩΝ</w:t>
      </w:r>
    </w:p>
    <w:p>
      <w:pPr>
        <w:spacing w:before="240" w:after="240"/>
        <w:rPr>
          <w:lang w:val="el" w:eastAsia="el"/>
        </w:rPr>
      </w:pPr>
      <w:r>
        <w:rPr>
          <w:b/>
          <w:bCs/>
          <w:lang w:val="el" w:eastAsia="el"/>
        </w:rPr>
        <w:t xml:space="preserve">30 </w:t>
      </w:r>
      <w:r>
        <w:rPr>
          <w:b/>
          <w:bCs/>
          <w:lang w:val="el" w:eastAsia="el"/>
        </w:rPr>
        <w:t>. ΣΥΝΗΜΜΕΝΑ ΕΓΓΡΑΦΑ</w:t>
      </w:r>
    </w:p>
    <w:p>
      <w:pPr>
        <w:spacing w:before="240" w:after="240"/>
        <w:rPr>
          <w:lang w:val="el" w:eastAsia="el"/>
        </w:rPr>
      </w:pPr>
      <w:r>
        <w:rPr>
          <w:b/>
          <w:bCs/>
          <w:lang w:val="el" w:eastAsia="el"/>
        </w:rPr>
        <w:t>ΠΑΡΑΡΤΗΜΑ VII: ΑΠΑΡΑΙΤΗΤΑ ΔΙΚΑΙ0Λ0ΓΗΤΙΚΑ ΑΙΤΗΣΗΣ ΧΡΗΜΑΤ0Δ0ΤΗΣΗΣ</w:t>
      </w:r>
    </w:p>
    <w:p>
      <w:pPr>
        <w:pStyle w:val="MainText"/>
        <w:spacing w:before="120" w:after="0"/>
        <w:rPr>
          <w:lang w:val="el" w:eastAsia="el"/>
        </w:rPr>
      </w:pPr>
      <w:r>
        <w:rPr>
          <w:b/>
          <w:bCs/>
          <w:lang w:val="el" w:eastAsia="el"/>
        </w:rPr>
        <w:t>1.</w:t>
      </w:r>
      <w:r>
        <w:rPr>
          <w:b/>
          <w:bCs/>
          <w:lang w:val="el" w:eastAsia="el"/>
        </w:rPr>
        <w:t xml:space="preserve"> Υπεύθυνη δήλωση (σύμφωνα με το υπόδειγμα του Παραρτήματος Ι)</w:t>
      </w:r>
    </w:p>
    <w:p>
      <w:pPr>
        <w:pStyle w:val="MainText"/>
        <w:spacing w:before="120" w:after="0"/>
        <w:rPr>
          <w:lang w:val="el" w:eastAsia="el"/>
        </w:rPr>
      </w:pPr>
      <w:r>
        <w:rPr>
          <w:b/>
          <w:bCs/>
          <w:lang w:val="el" w:eastAsia="el"/>
        </w:rPr>
        <w:t>2.</w:t>
      </w:r>
      <w:r>
        <w:rPr>
          <w:b/>
          <w:bCs/>
          <w:lang w:val="el" w:eastAsia="el"/>
        </w:rPr>
        <w:t xml:space="preserve"> Υπεύθυνη δήλωση (σύμφωνα με το υπόδειγμα του Παραρτήματος ΙΙ)</w:t>
      </w:r>
    </w:p>
    <w:p>
      <w:pPr>
        <w:pStyle w:val="MainText"/>
        <w:spacing w:before="120" w:after="0"/>
        <w:rPr>
          <w:lang w:val="el" w:eastAsia="el"/>
        </w:rPr>
      </w:pPr>
      <w:r>
        <w:rPr>
          <w:b/>
          <w:bCs/>
          <w:lang w:val="el" w:eastAsia="el"/>
        </w:rPr>
        <w:t>3.</w:t>
      </w:r>
      <w:r>
        <w:rPr>
          <w:b/>
          <w:bCs/>
          <w:lang w:val="el" w:eastAsia="el"/>
        </w:rPr>
        <w:t xml:space="preserve"> Πιστοποιητικό στρατολογικής κατάστασης (όπου απαιτείται, σύμφωνα με το σημείο ε της παρ.3 του άρθρου 4 της παρούσας).</w:t>
      </w:r>
    </w:p>
    <w:p>
      <w:pPr>
        <w:spacing w:before="240" w:after="240"/>
        <w:rPr>
          <w:lang w:val="el" w:eastAsia="el"/>
        </w:rPr>
      </w:pPr>
      <w:r>
        <w:rPr>
          <w:b/>
          <w:bCs/>
          <w:lang w:val="el" w:eastAsia="el"/>
        </w:rPr>
        <w:t>Οι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hyperlink r:id="rId21" w:history="1">
        <w:r>
          <w:rPr>
            <w:rStyle w:val="Hyperlink"/>
            <w:b/>
            <w:bCs/>
            <w:color w:val="0000EE"/>
            <w:u w:color="0000EE"/>
            <w:lang w:val="el" w:eastAsia="el"/>
          </w:rPr>
          <w:t>https://www.gov.gr/ipiresies/polites-kai-kathemerinoteta/psephiaka-eggrapha-gov-gr/ekdose- upeuthunes-deloses</w:t>
        </w:r>
      </w:hyperlink>
    </w:p>
    <w:p>
      <w:pPr>
        <w:spacing w:before="240" w:after="240"/>
        <w:rPr>
          <w:lang w:val="el" w:eastAsia="el"/>
        </w:rPr>
      </w:pPr>
      <w:r>
        <w:rPr>
          <w:b/>
          <w:bCs/>
          <w:lang w:val="el" w:eastAsia="el"/>
        </w:rPr>
        <w:t>Η ισχύς της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18 Αυγούστου 2022</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spa.gr" TargetMode="External" /><Relationship Id="rId11" Type="http://schemas.openxmlformats.org/officeDocument/2006/relationships/hyperlink" Target="http://www.dypa.gov.gr" TargetMode="External" /><Relationship Id="rId12" Type="http://schemas.openxmlformats.org/officeDocument/2006/relationships/hyperlink" Target="https://www.dypa.gov.gr" TargetMode="External" /><Relationship Id="rId13" Type="http://schemas.openxmlformats.org/officeDocument/2006/relationships/hyperlink" Target="https://notifybusiness.gov.gr/" TargetMode="External" /><Relationship Id="rId14" Type="http://schemas.openxmlformats.org/officeDocument/2006/relationships/hyperlink" Target="https://notifybusiness.gov.gr/" TargetMode="External" /><Relationship Id="rId15" Type="http://schemas.openxmlformats.org/officeDocument/2006/relationships/hyperlink" Target="https://notifybusiness.gov.gr/" TargetMode="External" /><Relationship Id="rId16" Type="http://schemas.openxmlformats.org/officeDocument/2006/relationships/hyperlink" Target="http://www.espa.gr" TargetMode="External" /><Relationship Id="rId17" Type="http://schemas.openxmlformats.org/officeDocument/2006/relationships/hyperlink" Target="http://www.dypa.gov.gr" TargetMode="External" /><Relationship Id="rId18" Type="http://schemas.openxmlformats.org/officeDocument/2006/relationships/hyperlink" Target="http://www.ependyseis.gr/mis" TargetMode="External" /><Relationship Id="rId19" Type="http://schemas.openxmlformats.org/officeDocument/2006/relationships/hyperlink" Target="http://www.espa.gr" TargetMode="External" /><Relationship Id="rId2" Type="http://schemas.openxmlformats.org/officeDocument/2006/relationships/webSettings" Target="webSettings.xml" /><Relationship Id="rId20" Type="http://schemas.openxmlformats.org/officeDocument/2006/relationships/hyperlink" Target="https://www.ependyseis.gr/mis" TargetMode="External" /><Relationship Id="rId21" Type="http://schemas.openxmlformats.org/officeDocument/2006/relationships/hyperlink" Target="https://www.gov.gr/ipiresies/polites-kai-kathemerinoteta/psephiaka-eggrapha-gov-gr/ekdose-upeuthunes-delose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dypa" TargetMode="External" /><Relationship Id="rId5" Type="http://schemas.openxmlformats.org/officeDocument/2006/relationships/hyperlink" Target="http://www.ependyseis.gr" TargetMode="External" /><Relationship Id="rId6" Type="http://schemas.openxmlformats.org/officeDocument/2006/relationships/hyperlink" Target="http://www.espa.gr" TargetMode="External" /><Relationship Id="rId7" Type="http://schemas.openxmlformats.org/officeDocument/2006/relationships/hyperlink" Target="http://www.ependyseis.gr/mis" TargetMode="External" /><Relationship Id="rId8" Type="http://schemas.openxmlformats.org/officeDocument/2006/relationships/hyperlink" Target="https://www.gov.gr/ipiresies/polites-kai-kathemerinoteta/" TargetMode="External" /><Relationship Id="rId9" Type="http://schemas.openxmlformats.org/officeDocument/2006/relationships/hyperlink" Target="http://www.ependyseis.gr/m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