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163686 ΕΞ 2022</w:t>
      </w:r>
    </w:p>
    <w:p>
      <w:pPr>
        <w:pStyle w:val="PreambelText"/>
        <w:spacing w:before="240" w:after="240"/>
        <w:rPr>
          <w:lang w:val="el" w:eastAsia="el"/>
        </w:rPr>
      </w:pPr>
      <w:r>
        <w:rPr>
          <w:b/>
          <w:bCs/>
          <w:lang w:val="el" w:eastAsia="el"/>
        </w:rPr>
        <w:t>Καθορισμός επιχορήγησης των πληγέντων από τις πλημμύρες της 6ης, 7ης, 8ης και 10ης Νοεμβρίου 2020, σε περιοχές της Περιφερειακής Ενότητας Λασιθίου της Περιφέρειας Κρήτης.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(A’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 121).</w:t>
      </w:r>
    </w:p>
    <w:p>
      <w:pPr>
        <w:pStyle w:val="PreambelText"/>
        <w:spacing w:before="240" w:after="240"/>
        <w:rPr>
          <w:lang w:val="el" w:eastAsia="el"/>
        </w:rPr>
      </w:pPr>
      <w:r>
        <w:rPr>
          <w:lang w:val="el" w:eastAsia="el"/>
        </w:rPr>
        <w:t>8. Το π.δ. 142/2017 «Οργανισμός Υπουργείου Οικονομικών» (A’181).</w:t>
      </w:r>
    </w:p>
    <w:p>
      <w:pPr>
        <w:pStyle w:val="PreambelText"/>
        <w:spacing w:before="240" w:after="240"/>
        <w:rPr>
          <w:lang w:val="el" w:eastAsia="el"/>
        </w:rPr>
      </w:pPr>
      <w:r>
        <w:rPr>
          <w:lang w:val="el" w:eastAsia="el"/>
        </w:rPr>
        <w:t>9. Το π.δ. 80/2016 «Ανάληψη υποχρεώσεων από τους Διατάκτες» (A’ 145).</w:t>
      </w:r>
    </w:p>
    <w:p>
      <w:pPr>
        <w:pStyle w:val="PreambelText"/>
        <w:spacing w:before="240" w:after="240"/>
        <w:rPr>
          <w:lang w:val="el" w:eastAsia="el"/>
        </w:rPr>
      </w:pPr>
      <w:r>
        <w:rPr>
          <w:lang w:val="el" w:eastAsia="el"/>
        </w:rPr>
        <w:t>10. Το άρθρο 90 του Κώδικα της νομοθεσίας για την Κυβέρνηση και τα κυβερνητικά όργανα (π.δ. 63/2005, Α’98), σε συνδυασμό με την παρ. 22 του άρθρου 119 του ν. 4622/2019.</w:t>
      </w:r>
    </w:p>
    <w:p>
      <w:pPr>
        <w:pStyle w:val="PreambelText"/>
        <w:spacing w:before="240" w:after="240"/>
        <w:rPr>
          <w:lang w:val="el" w:eastAsia="el"/>
        </w:rPr>
      </w:pPr>
      <w:r>
        <w:rPr>
          <w:lang w:val="el" w:eastAsia="el"/>
        </w:rPr>
        <w:t>11. Την υπό στοιχεία Δ.Α.Ε.Φ.Κ.-Κ.Ε./7280/Α325/ 27.04.2021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20ης έως 22ας Οκτωβρίου 2020 και της 6ης, 7ης, 8ης και 10ης Νοεμβρίου 2020, σε περιοχές των Περιφερειακών Ενοτήτων Ηρακλείου, Λασιθίου, Ρεθύμνου και Χανίων της Περιφέρειας Κρήτης.» (Β’1763).</w:t>
      </w:r>
    </w:p>
    <w:p>
      <w:pPr>
        <w:pStyle w:val="PreambelText"/>
        <w:spacing w:before="240" w:after="240"/>
        <w:rPr>
          <w:lang w:val="el" w:eastAsia="el"/>
        </w:rPr>
      </w:pPr>
      <w:r>
        <w:rPr>
          <w:lang w:val="el" w:eastAsia="el"/>
        </w:rPr>
        <w:t>12. Την υπό στοιχεία 74617 ΕΞ 2021/23.06.2021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(ΑΔΑ: 68ΦΓΗ-ΧΟΨ) (Β’ 2670), όπως τροποποιήθηκε με τις υπό στοιχεία 110065 ΕΞ2021/10.09.2021 (ΑΔΑ: 654ΩΗ-ΔΧ0) (Β’4203) και 147036 ΕΞ 2021/22.11.2021 (ΑΔΑ: Ψ9Ρ2Η-8ΨΙ) (Β’5424) αποφάσεις του Υπουργού Οικονομικών.</w:t>
      </w:r>
    </w:p>
    <w:p>
      <w:pPr>
        <w:pStyle w:val="PreambelText"/>
        <w:spacing w:before="240" w:after="240"/>
        <w:rPr>
          <w:lang w:val="el" w:eastAsia="el"/>
        </w:rPr>
      </w:pPr>
      <w:r>
        <w:rPr>
          <w:lang w:val="el" w:eastAsia="el"/>
        </w:rPr>
        <w:t>13. Την υπ’ αρ. 94039/30.09.2022 (ΑΔΑ: 6Τ8Ν46ΜΤΛΡ- ΥΕΣ) απόφαση του Υφυπουργού Ανάπτυξης και Επενδύσεων.</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193/01.07.2014 σ. 1), και ιδίως τα άρθρα 7, 9, 12, 13 και 30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702/2014,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Το υπ’ αρ 303183/05.10.2022 έγγραφο της Περιφερειακής Ενότητας Λασιθίου της Περιφέρειας Κρήτης.</w:t>
      </w:r>
    </w:p>
    <w:p>
      <w:pPr>
        <w:pStyle w:val="PreambelText"/>
        <w:spacing w:before="240" w:after="240"/>
        <w:rPr>
          <w:lang w:val="el" w:eastAsia="el"/>
        </w:rPr>
      </w:pPr>
      <w:r>
        <w:rPr>
          <w:lang w:val="el" w:eastAsia="el"/>
        </w:rPr>
        <w:t>16. Το υπό στοιχεία 154344ΕΞ2022/21.10.2022 έγγραφο του Τμήματος Κρατικών Ενισχύσεων της Γενικής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17. Το υπό στοιχεία 152069ΕΞ2022/18.10.2022 έγγραφο της αρμόδιας Υπηρεσίας του Υπουργείου Οικονομικών.</w:t>
      </w:r>
    </w:p>
    <w:p>
      <w:pPr>
        <w:pStyle w:val="PreambelText"/>
        <w:spacing w:before="240" w:after="240"/>
        <w:rPr>
          <w:lang w:val="el" w:eastAsia="el"/>
        </w:rPr>
      </w:pPr>
      <w:r>
        <w:rPr>
          <w:lang w:val="el" w:eastAsia="el"/>
        </w:rPr>
        <w:t>18. Την από 04.11.2022 εισήγηση της Κυβερνητικής Επιτροπής Κρατικής Αρωγής.</w:t>
      </w:r>
    </w:p>
    <w:p>
      <w:pPr>
        <w:pStyle w:val="PreambelText"/>
        <w:spacing w:before="240" w:after="240"/>
        <w:rPr>
          <w:lang w:val="el" w:eastAsia="el"/>
        </w:rPr>
      </w:pPr>
      <w:r>
        <w:rPr>
          <w:lang w:val="el" w:eastAsia="el"/>
        </w:rPr>
        <w:t>19. Την ανάγκη στήριξης των επιχειρήσεων που είναι εγκατεστημένες και λειτουργούν στην Περιφερειακή Ενότητα Λασιθίου και επλήγησαν από τις πλημμύρες της 6ης, 7ης, 8ης και 10ης Νοεμβρίου 2020 σε περιοχές της Περιφερειακής Ενότητας Λασιθίου.</w:t>
      </w:r>
    </w:p>
    <w:p>
      <w:pPr>
        <w:pStyle w:val="PreambelText"/>
        <w:spacing w:before="240" w:after="240"/>
        <w:rPr>
          <w:lang w:val="el" w:eastAsia="el"/>
        </w:rPr>
      </w:pPr>
      <w:r>
        <w:rPr>
          <w:lang w:val="el" w:eastAsia="el"/>
        </w:rPr>
        <w:t>20. Την υπό στοιχεία 154213ΕΞ2022/21.10.2022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Το γεγονός ότι, από τις διατάξεις της παρούσας, δεν προκαλείται επιπλέον δαπάνη στον κρατικό προϋπολογισμό, πέραν της δαπάνης ύψους 17.670 ευρώ περίπου κατ’ ανώτατο όριο, σε βάρος του Προϋπολογισμού Δημοσίων Επενδύσεων του Υπουργείου Οικονομικών (ΣΑΝΑ851 ΚΩΔ. ΕΡΓΟΥ 2022ΝΑ85100004), η οποία καλύπτεται από την υπ’ αρ. 94039/30.09.2022 απόφαση του Υφυπουργού Ανάπτυξης και Επενδύσεων. Η εν λόγω δαπάνη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6ης, 7ης, 8ης και 10ης Νοεμβρίου 2020, σε περιοχές της Περιφερειακής Ενότητας Λασιθίου της Περιφέρειας Κρήτης, οι οποίες έχουν οριοθετηθεί με την υπό στοιχεία Δ.Α.Ε.Φ.Κ.–Κ.Ε./7280/Α325/27.04.2021 κοινή απόφαση των Υπουργών Οικονομικών, Ανάπτυξης και Επενδύσεων, Εσωτερικών και Υποδομών και Μεταφορών, σύμφωνα με τον ν. 4797/2021, ιδίως τα άρθρα 4, 7, 22 και 24 του νόμου αυτού, και του Κανονισμού (ΕΕ)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15 του προοιμίου έγγραφο και καλύπτει στοιχεία ενεργητικού, όπως κτιριακά,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χορήγησής της, κατά τα προβλεπόμενα στην υποπαρ. Β11 της παρ. Β του άρθρου πρώτου του ν. 4152/2013 (Α’ 107).</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74617ΕΞ2021/23.06.2021 (ΑΔΑ:68ΦΓΗ-ΧΟΨ) (Β’ 2670), κοινής απόφασης του Υπουργού και του Υφυπουργού Οικονομικών όπως τροποποιήθηκε με τις υπό στοιχεία 110065 ΕΞ2021/10.09.2021 (ΑΔΑ: 654ΩΗ-ΔΧ0) (Β’4203) και 147036ΕΞ 2021/22.11.2021 (ΑΔΑ: Ψ9Ρ2Η-8ΨΙ) (Β’5424)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 68ΦΓΗ-ΧΟΨ) (Β’ 2670), κοινής απόφασης του Υπουργού και του Υφυπουργού Οικονομικών,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(ΑΔΑ: 68ΦΓΗ-ΧΟΨ) (Β’ 2670), κοινή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Νοεμβρίου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