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111852</w:t>
      </w:r>
    </w:p>
    <w:p>
      <w:pPr>
        <w:pStyle w:val="PreambelText"/>
        <w:spacing w:before="240" w:after="240"/>
        <w:rPr>
          <w:lang w:val="el" w:eastAsia="el"/>
        </w:rPr>
      </w:pPr>
      <w:r>
        <w:rPr>
          <w:b/>
          <w:bCs/>
          <w:lang w:val="el" w:eastAsia="el"/>
        </w:rPr>
        <w:t>Τροποποίηση της υπ’ αρ. 51245/06.06.2022 κοινής απόφασης των Υπουργών Οικονομικών και Εργασίας και Κοινωνικών Υποθέσεων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 (Β’ 2795).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87 του ν. 4706/2020 «Εταιρική διακυβέρνηση ανωνύμων εταιρειών, σύγχρονη αγορά κεφαλαίου, ενσωμάτωση στην ελληνική νομοθεσία της Οδηγίας (ΕΕ) 2017/828 του Ευρωπαϊκού Κοινοβουλίου και του Συμβουλίου, μέτρα προς εφαρμογή του Κανονισμού (ΕΕ) 2017/1131 και άλλες διατάξεις» (Α’ 136), όπως τροποποιήθηκε με το άρθρο 79 του ν. 4916/2022 (Α’ 65).</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 ΕΕ) - δημόσιο λογιστικό και άλλες διατάξεις» (Α’ 143), σε συνδυασμό με τον ν. 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και ιδίως τα άρθρα 75 έως 90 αυτού.</w:t>
      </w:r>
    </w:p>
    <w:p>
      <w:pPr>
        <w:pStyle w:val="PreambelText"/>
        <w:spacing w:before="240" w:after="240"/>
        <w:rPr>
          <w:lang w:val="el" w:eastAsia="el"/>
        </w:rPr>
      </w:pPr>
      <w:r>
        <w:rPr>
          <w:lang w:val="el" w:eastAsia="el"/>
        </w:rPr>
        <w:t>3. Το ν.δ. 356/1974 «Περί Κώδικος Εισπράξεως Δημοσίων Εσόδων» (Α’ 90).</w:t>
      </w:r>
    </w:p>
    <w:p>
      <w:pPr>
        <w:pStyle w:val="PreambelText"/>
        <w:spacing w:before="240" w:after="240"/>
        <w:rPr>
          <w:lang w:val="el" w:eastAsia="el"/>
        </w:rPr>
      </w:pPr>
      <w:r>
        <w:rPr>
          <w:lang w:val="el" w:eastAsia="el"/>
        </w:rPr>
        <w:t>4. Το άρθρο 12 του ν. 4174/2013 «Φορολογικές διαδικασίες και άλλες διατάξεις» (Α’ 170).</w:t>
      </w:r>
    </w:p>
    <w:p>
      <w:pPr>
        <w:pStyle w:val="PreambelText"/>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Το π.δ. 62/2020 «Διορισμός Αναπληρωτών Υπουργών και Υφυπουργών» (Α’ 155).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2/2021 «Διορισμός Υπουργών, Αναπληρωτών Υπουργών και Υφυπουργών» (Α’ 2).</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12.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13.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Tο άρθρο 3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16. Την υπ’ αρ. 51245/06.06.2022 κοινή απόφαση των Υπουργών Οικονομικών και Εργασίας και Κοινωνικών Υποθέσεων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 (Β’ 2795).</w:t>
      </w:r>
    </w:p>
    <w:p>
      <w:pPr>
        <w:pStyle w:val="PreambelText"/>
        <w:spacing w:before="240" w:after="240"/>
        <w:rPr>
          <w:lang w:val="el" w:eastAsia="el"/>
        </w:rPr>
      </w:pPr>
      <w:r>
        <w:rPr>
          <w:lang w:val="el" w:eastAsia="el"/>
        </w:rPr>
        <w:t>17. Το από 18/10/2022 αίτημα της Γενικής Διεύθυνσης Πολιτικών Εργατικού Δυναμικού της Δ.ΥΠ.Α. για την παράταση της προθεσμίας υποβολής αιτήσεων στην ηλεκτρονική πλατφόρμα «myBusinessSupport - Ρύθμιση ανεξόφλητων οικονομικών αξιώσεων παραμεθορίου» της ΑΑΔΕ, έως 31/03/2023, λόγω μη έγκαιρης λήψης από τα αρμόδια δικαστήρια των δικαιολογητικών παραίτησης από τα ένδικα μέσα προκειμένου οι δικαιούχοι να υποβάλουν εγκαίρως αίτημα υπαγωγής στη ρύθμιση.</w:t>
      </w:r>
    </w:p>
    <w:p>
      <w:pPr>
        <w:pStyle w:val="PreambelText"/>
        <w:spacing w:before="240" w:after="240"/>
        <w:rPr>
          <w:lang w:val="el" w:eastAsia="el"/>
        </w:rPr>
      </w:pPr>
      <w:r>
        <w:rPr>
          <w:lang w:val="el" w:eastAsia="el"/>
        </w:rPr>
        <w:t>18. Το υπ’ αρ. 105572/08.11.2022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pStyle w:val="PreambelText"/>
        <w:spacing w:before="240" w:after="240"/>
        <w:rPr>
          <w:lang w:val="el" w:eastAsia="el"/>
        </w:rPr>
      </w:pPr>
      <w:r>
        <w:rPr>
          <w:lang w:val="el" w:eastAsia="el"/>
        </w:rPr>
        <w:t>19. Το γεγονός ότι από την παρούσα απόφαση δεν προκαλείται πρόσθετη δαπάνη στον κρατικό προϋπολογισμό,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Τροποποιείται η παρ. 2 του άρθρου 4 «Διαδικασία υποβολής αίτησης από τη δικαιούχο-επιχείρηση στην ηλεκτρονική πλατφόρμα» της υπ’ αρ. 51245/06.06.2022 κοινής υπουργικής απόφασης «Ρύθμιση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 136)» (Β’ 2795), ως εξής:</w:t>
      </w:r>
    </w:p>
    <w:p>
      <w:pPr>
        <w:spacing w:before="240" w:after="240"/>
        <w:rPr>
          <w:lang w:val="el" w:eastAsia="el"/>
        </w:rPr>
      </w:pPr>
      <w:r>
        <w:rPr>
          <w:lang w:val="el" w:eastAsia="el"/>
        </w:rPr>
        <w:t>«2. Οι αιτήσεις στην ηλεκτρονική πλατφόρμα υποβάλλονται έως 31/03/2023.»</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