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110359</w:t>
      </w:r>
    </w:p>
    <w:p>
      <w:pPr>
        <w:pStyle w:val="PreambelText"/>
        <w:spacing w:before="240" w:after="240"/>
        <w:rPr>
          <w:lang w:val="el" w:eastAsia="el"/>
        </w:rPr>
      </w:pPr>
      <w:r>
        <w:rPr>
          <w:b/>
          <w:bCs/>
          <w:lang w:val="el" w:eastAsia="el"/>
        </w:rPr>
        <w:t>Πρόγραμμα επιχορήγησης επιχειρήσεων για την πρόσληψη 3.000 ανέργων ηλικίας 56 ετών και άνω, που ολοκλήρωσαν το πρόγραμμα επιχορήγησης για την απασχόληση μακροχρόνια ανέργων, ηλικίας 55-67 ετών.</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29 του ν. 1262/1982 «Για την παροχή κινήτρων ενίσχυσης της Οικονομικής και Περιφερειακής Ανάπτυξης της Χώρας και τροποποίηση συναφών διατάξεων» (Α’ 70).</w:t>
      </w:r>
    </w:p>
    <w:p>
      <w:pPr>
        <w:pStyle w:val="PreambelText"/>
        <w:spacing w:before="240" w:after="240"/>
        <w:rPr>
          <w:lang w:val="el" w:eastAsia="el"/>
        </w:rPr>
      </w:pPr>
      <w:r>
        <w:rPr>
          <w:lang w:val="el" w:eastAsia="el"/>
        </w:rPr>
        <w:t>2. Τον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3. Τον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4. Το άρθρο 90 του Κώδικα Νομοθεσίας για την Κυβέρνηση και τα κυβερνητικά όργανα (άρθρο πρώτο του π.δ. 63/2005, Α’ 98), όπως διατηρήθηκε σε ισχύ με την παρ. 22 του άρθρου 119 του ν. 4622/2019 (Α’ 133).</w:t>
      </w:r>
    </w:p>
    <w:p>
      <w:pPr>
        <w:pStyle w:val="PreambelText"/>
        <w:spacing w:before="240" w:after="240"/>
        <w:rPr>
          <w:lang w:val="el" w:eastAsia="el"/>
        </w:rPr>
      </w:pPr>
      <w:r>
        <w:rPr>
          <w:lang w:val="el" w:eastAsia="el"/>
        </w:rPr>
        <w:t>5.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6. Τον Κανονισμό (ΕΕ)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(L 352).</w:t>
      </w:r>
    </w:p>
    <w:p>
      <w:pPr>
        <w:pStyle w:val="PreambelText"/>
        <w:spacing w:before="240" w:after="240"/>
        <w:rPr>
          <w:lang w:val="el" w:eastAsia="el"/>
        </w:rPr>
      </w:pPr>
      <w:r>
        <w:rPr>
          <w:lang w:val="el" w:eastAsia="el"/>
        </w:rPr>
        <w:t>7. Τον Κανονισμό (ΕΕ) αριθ.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w:t>
      </w:r>
    </w:p>
    <w:p>
      <w:pPr>
        <w:pStyle w:val="PreambelText"/>
        <w:spacing w:before="240" w:after="240"/>
        <w:rPr>
          <w:lang w:val="el" w:eastAsia="el"/>
        </w:rPr>
      </w:pPr>
      <w:r>
        <w:rPr>
          <w:lang w:val="el" w:eastAsia="el"/>
        </w:rPr>
        <w:t>8. Τον Κανονισμό (ΕΕ) αριθ.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(L119).</w:t>
      </w:r>
    </w:p>
    <w:p>
      <w:pPr>
        <w:pStyle w:val="PreambelText"/>
        <w:spacing w:before="240" w:after="240"/>
        <w:rPr>
          <w:lang w:val="el" w:eastAsia="el"/>
        </w:rPr>
      </w:pPr>
      <w:r>
        <w:rPr>
          <w:lang w:val="el" w:eastAsia="el"/>
        </w:rPr>
        <w:t>9. Tην παρ. 2 του άρθρου 12 του π.δ. 80/2016 «Ανάληψη υποχρεώσεων από τους διατάκτες» (Α’ 145).</w:t>
      </w:r>
    </w:p>
    <w:p>
      <w:pPr>
        <w:pStyle w:val="PreambelText"/>
        <w:spacing w:before="240" w:after="240"/>
        <w:rPr>
          <w:lang w:val="el" w:eastAsia="el"/>
        </w:rPr>
      </w:pPr>
      <w:r>
        <w:rPr>
          <w:lang w:val="el" w:eastAsia="el"/>
        </w:rPr>
        <w:t>10. Tο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11. Tο π.δ. 142/2017 «Οργανισμός Υπουργείου Οικονομικών» (Α’ 181).</w:t>
      </w:r>
    </w:p>
    <w:p>
      <w:pPr>
        <w:pStyle w:val="PreambelText"/>
        <w:spacing w:before="240" w:after="240"/>
        <w:rPr>
          <w:lang w:val="el" w:eastAsia="el"/>
        </w:rPr>
      </w:pPr>
      <w:r>
        <w:rPr>
          <w:lang w:val="el" w:eastAsia="el"/>
        </w:rPr>
        <w:t>12. Το π.δ. 11/2022 «Οργανισμός του Οργανισμού Απασχόλησης Εργατικού Δυναμικού (Ο.Α.Ε.Δ.)» (Α’ 25).</w:t>
      </w:r>
    </w:p>
    <w:p>
      <w:pPr>
        <w:pStyle w:val="PreambelText"/>
        <w:spacing w:before="240" w:after="240"/>
        <w:rPr>
          <w:lang w:val="el" w:eastAsia="el"/>
        </w:rPr>
      </w:pPr>
      <w:r>
        <w:rPr>
          <w:lang w:val="el" w:eastAsia="el"/>
        </w:rPr>
        <w:t>13. Tο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14.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15. Το π.δ. 62/2020 «Διορισμός Αναπληρωτών Υπουργών και Υφυπουργών» (Α’ 155).</w:t>
      </w:r>
    </w:p>
    <w:p>
      <w:pPr>
        <w:pStyle w:val="PreambelText"/>
        <w:spacing w:before="240" w:after="240"/>
        <w:rPr>
          <w:lang w:val="el" w:eastAsia="el"/>
        </w:rPr>
      </w:pPr>
      <w:r>
        <w:rPr>
          <w:lang w:val="el" w:eastAsia="el"/>
        </w:rPr>
        <w:t>16. Το π.δ. 63/2020 «Σύσταση και κατάργηση Γενικών και Ειδικών Γραμματειών, μεταφορά αρμοδιοτήτων μεταξύ Γενικών Γραμματειών» (Α’ 156).</w:t>
      </w:r>
    </w:p>
    <w:p>
      <w:pPr>
        <w:pStyle w:val="PreambelText"/>
        <w:spacing w:before="240" w:after="240"/>
        <w:rPr>
          <w:lang w:val="el" w:eastAsia="el"/>
        </w:rPr>
      </w:pPr>
      <w:r>
        <w:rPr>
          <w:lang w:val="el" w:eastAsia="el"/>
        </w:rPr>
        <w:t>17. Το π.δ. 2/2021 «Διορισμός Υπουργών, Αναπληρωτών Υπουργών και Υφυπουργών» (Α’ 2).</w:t>
      </w:r>
    </w:p>
    <w:p>
      <w:pPr>
        <w:pStyle w:val="PreambelText"/>
        <w:spacing w:before="240" w:after="240"/>
        <w:rPr>
          <w:lang w:val="el" w:eastAsia="el"/>
        </w:rPr>
      </w:pPr>
      <w:r>
        <w:rPr>
          <w:lang w:val="el" w:eastAsia="el"/>
        </w:rPr>
        <w:t>18. Το π.δ. 6/2022 «Σύσταση και μετονομασία Γενικών Γραμματειών, σύσταση Ειδικής Γραμματείας, μεταφορά υπηρεσιών και αρμοδιοτήτων» (Α’ 17).</w:t>
      </w:r>
    </w:p>
    <w:p>
      <w:pPr>
        <w:pStyle w:val="PreambelText"/>
        <w:spacing w:before="240" w:after="240"/>
        <w:rPr>
          <w:lang w:val="el" w:eastAsia="el"/>
        </w:rPr>
      </w:pPr>
      <w:r>
        <w:rPr>
          <w:lang w:val="el" w:eastAsia="el"/>
        </w:rPr>
        <w:t>19.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20. Την υπό στοιχεία οικ. 28286/450/20-6-2017 κοινή υπουργική απόφαση «Πρόγραμμα επιχορήγησης επιχειρήσεων, φορέων και οργανισμών του δημοσίου τομέα, όπως αυτός ορίζεται από το άρθρο 51 του ν. 1892/1990 και επιχειρήσεων της τοπικής αυτοδιοίκησης πρώτου και δευτέρου βαθμού (Δήμων και Περιφερειών) του ν. 3852/2010, οι οποίες ασκούν τακτικά οικονομική δραστηριότητα για την απασχόληση μακροχρόνια ανέργων ηλικίας 55-67 ετών» (Β’ 2307), όπως τροποποιήθηκε με τις υπό στοιχεία οικ.66837/1486/17- 12-2018 (Β’ 5764), οικ.28011/635/9-7-2020 (Β’ 2855), 19505/ 1-3-2022(Β’ 1238), 67442/18-7-2022 (Β’ 3819) και 84253/13-9-2022 (Β’ 4898) όμοιές της.</w:t>
      </w:r>
    </w:p>
    <w:p>
      <w:pPr>
        <w:pStyle w:val="PreambelText"/>
        <w:spacing w:before="240" w:after="240"/>
        <w:rPr>
          <w:lang w:val="el" w:eastAsia="el"/>
        </w:rPr>
      </w:pPr>
      <w:r>
        <w:rPr>
          <w:lang w:val="el" w:eastAsia="el"/>
        </w:rPr>
        <w:t>21. Την υπό στοιχεία 2/85154/ΔΠΓΚ/4-3-2022 απόφαση του Αναπληρωτή Υπουργού Οικονομικών «Αναπροσαρμογή ορίων της παρ. 1 του άρθρου 67 του ν. 4270/2014 - Καθορισμός δαπανών για τις οποίες δεν εφαρμόζονται οι διατάξεις του άρθρου 67 του ν. 4270/2014 περί πολυετών υποχρεώσεων.» (Β’ 1137).</w:t>
      </w:r>
    </w:p>
    <w:p>
      <w:pPr>
        <w:pStyle w:val="PreambelText"/>
        <w:spacing w:before="240" w:after="240"/>
        <w:rPr>
          <w:lang w:val="el" w:eastAsia="el"/>
        </w:rPr>
      </w:pPr>
      <w:r>
        <w:rPr>
          <w:lang w:val="el" w:eastAsia="el"/>
        </w:rPr>
        <w:t>22. Την υπ’ αρ. 5095/20-9-2022 απόφαση του Διοικητικού Συμβουλίου της Δ.ΥΠ.Α.</w:t>
      </w:r>
    </w:p>
    <w:p>
      <w:pPr>
        <w:pStyle w:val="PreambelText"/>
        <w:spacing w:before="240" w:after="240"/>
        <w:rPr>
          <w:lang w:val="el" w:eastAsia="el"/>
        </w:rPr>
      </w:pPr>
      <w:r>
        <w:rPr>
          <w:lang w:val="el" w:eastAsia="el"/>
        </w:rPr>
        <w:t>23. Το υπ’ αρ. 23292/23-9-2022 έγγραφο του Τμήματος Κρατικών Ενισχύσεων της Διεύθυνσης Προϋπολογισμού και Δημοσιονομικών Αναφορών του Υπουργείου Εργασίας και Κοινωνικών Υποθέσεων.</w:t>
      </w:r>
    </w:p>
    <w:p>
      <w:pPr>
        <w:pStyle w:val="PreambelText"/>
        <w:spacing w:before="240" w:after="240"/>
        <w:rPr>
          <w:lang w:val="el" w:eastAsia="el"/>
        </w:rPr>
      </w:pPr>
      <w:r>
        <w:rPr>
          <w:lang w:val="el" w:eastAsia="el"/>
        </w:rPr>
        <w:t>24. Την υπ’ αρ. ΓΝ 141/2022 γνωμοδότηση (ΑΠ:142654 ΕΞ 2022/3-10-2022) της Κεντρικής Μονάδας Κρατικών Ενισχύσεων του Υπουργείου Οικονομικών.</w:t>
      </w:r>
    </w:p>
    <w:p>
      <w:pPr>
        <w:pStyle w:val="PreambelText"/>
        <w:spacing w:before="240" w:after="240"/>
        <w:rPr>
          <w:lang w:val="el" w:eastAsia="el"/>
        </w:rPr>
      </w:pPr>
      <w:r>
        <w:rPr>
          <w:lang w:val="el" w:eastAsia="el"/>
        </w:rPr>
        <w:t>25. Την υπ’ αρ. 1016923/1-11-2022 βεβαίωση πίστωσης της Διεύθυνσης Οικονομικών Υπηρεσιών της Δ.ΥΠ.Α.</w:t>
      </w:r>
    </w:p>
    <w:p>
      <w:pPr>
        <w:pStyle w:val="PreambelText"/>
        <w:spacing w:before="240" w:after="240"/>
        <w:rPr>
          <w:lang w:val="el" w:eastAsia="el"/>
        </w:rPr>
      </w:pPr>
      <w:r>
        <w:rPr>
          <w:lang w:val="el" w:eastAsia="el"/>
        </w:rPr>
        <w:t>26. Την υπ’ αρ. 103500/3-11-2022 εισήγηση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27. Το γεγονός ότι από τις διατάξεις της παρούσας προκαλείται συνολική δαπάνη ύψους έως του ποσού των είκοσι πέντε εκατομμυρίων επτακοσίων πενήντα πέντε χιλιάδων ευρώ (25.755.000 ευρώ), η οποία θα βαρύνει τον προϋπολογισμό της Δ.ΥΠ.Α. (ΚΑΕ 2493), είναι εντός των ορίων του προϋπολογισμού που τίθενται στο ισχύον Μεσοπρόθεσμο Πλαίσιο Δημοσιονομικής Πολιτικής (ΜΠΔΣ) 2022-2025 και για το έτος 2026 οι αντίστοιχες πιστώσεις θα συμπεριληφθούν στην κατάρτιση του επόμενου ΜΠΔΣ και κατανέμεται σε ετήσια βάση ως εξής:</w:t>
      </w:r>
    </w:p>
    <w:p>
      <w:pPr>
        <w:pStyle w:val="PreambelText"/>
        <w:spacing w:before="240" w:after="240"/>
        <w:rPr>
          <w:lang w:val="el" w:eastAsia="el"/>
        </w:rPr>
      </w:pPr>
      <w:r>
        <w:rPr>
          <w:lang w:val="el" w:eastAsia="el"/>
        </w:rPr>
        <w:t>για το 2023: έως 7.000.000 ευρώ</w:t>
      </w:r>
    </w:p>
    <w:p>
      <w:pPr>
        <w:pStyle w:val="PreambelText"/>
        <w:spacing w:before="240" w:after="240"/>
        <w:rPr>
          <w:lang w:val="el" w:eastAsia="el"/>
        </w:rPr>
      </w:pPr>
      <w:r>
        <w:rPr>
          <w:lang w:val="el" w:eastAsia="el"/>
        </w:rPr>
        <w:t>για το 2024: έως 9.000.000 ευρώ</w:t>
      </w:r>
    </w:p>
    <w:p>
      <w:pPr>
        <w:pStyle w:val="PreambelText"/>
        <w:spacing w:before="240" w:after="240"/>
        <w:rPr>
          <w:lang w:val="el" w:eastAsia="el"/>
        </w:rPr>
      </w:pPr>
      <w:r>
        <w:rPr>
          <w:lang w:val="el" w:eastAsia="el"/>
        </w:rPr>
        <w:t>για το 2025: έως 7.000.000 ευρώ</w:t>
      </w:r>
    </w:p>
    <w:p>
      <w:pPr>
        <w:pStyle w:val="PreambelText"/>
        <w:spacing w:before="240" w:after="240"/>
        <w:rPr>
          <w:lang w:val="el" w:eastAsia="el"/>
        </w:rPr>
      </w:pPr>
      <w:r>
        <w:rPr>
          <w:lang w:val="el" w:eastAsia="el"/>
        </w:rPr>
        <w:t>για το 2026: έως 2.755.000 ευρώ,</w:t>
      </w:r>
    </w:p>
    <w:p>
      <w:pPr>
        <w:pStyle w:val="PreambelText"/>
        <w:spacing w:before="240" w:after="240"/>
        <w:rPr>
          <w:lang w:val="el" w:eastAsia="el"/>
        </w:rPr>
      </w:pPr>
      <w:r>
        <w:rPr>
          <w:lang w:val="el" w:eastAsia="el"/>
        </w:rPr>
        <w:t>αποφασίζουμε:</w:t>
      </w:r>
    </w:p>
    <w:p>
      <w:pPr>
        <w:pStyle w:val="PreambelText"/>
        <w:spacing w:before="240" w:after="240"/>
        <w:rPr>
          <w:lang w:val="el" w:eastAsia="el"/>
        </w:rPr>
      </w:pPr>
      <w:r>
        <w:rPr>
          <w:lang w:val="el" w:eastAsia="el"/>
        </w:rPr>
        <w:t>Την κατάρτιση του προγράμματος με τίτλο «Πρόγραμμα επιχορήγησης επιχειρήσεων για την πρόσληψη 3.000 ανέργων ηλικίας 56 ετών και άνω, που ολοκλήρωσαν το πρόγραμμα επιχορήγησης για την απασχόληση μακροχρόνια ανέργων, ηλικίας 55-67 ετών που προβλέπεται στην υπό στοιχεία οικ. 28286/450/20-6-2017 (Β’ 2307) κοινή υπουργική απόφαση, όπως ισχύει», ως ακολούθως: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Αντικείμενο προγράμματος -</w:t>
      </w:r>
    </w:p>
    <w:p>
      <w:pPr>
        <w:spacing w:before="240" w:after="240"/>
        <w:rPr>
          <w:lang w:val="el" w:eastAsia="el"/>
        </w:rPr>
      </w:pPr>
      <w:r>
        <w:rPr>
          <w:lang w:val="el" w:eastAsia="el"/>
        </w:rPr>
        <w:t>Στόχος του προγράμματος</w:t>
      </w:r>
    </w:p>
    <w:p>
      <w:pPr>
        <w:pStyle w:val="MainText"/>
        <w:spacing w:before="120" w:after="0"/>
        <w:rPr>
          <w:lang w:val="el" w:eastAsia="el"/>
        </w:rPr>
      </w:pPr>
      <w:r>
        <w:rPr>
          <w:b/>
          <w:bCs/>
          <w:lang w:val="el" w:eastAsia="el"/>
        </w:rPr>
        <w:t>1.</w:t>
      </w:r>
      <w:r>
        <w:rPr>
          <w:lang w:val="el" w:eastAsia="el"/>
        </w:rPr>
        <w:t xml:space="preserve"> Σκοπός του προγράμματος είναι η δημιουργία 3.000 νέων θέσεων εργασίας, πλήρους απασχόλησης, με την πρόσληψη ανέργων ηλικίας 56 ετών και άνω, που ολοκλήρωσαν το πρόγραμμα επιχορήγησης για την απασχόληση μακροχρόνια ανέργων, ηλικίας 55-67 ετών που προβλέπεται στην υπό στοιχεία οικ. 28286/450/ 20-6-2017 (Β’ 2307) κοινή υπουργική απόφαση.</w:t>
      </w:r>
    </w:p>
    <w:p>
      <w:pPr>
        <w:pStyle w:val="MainText"/>
        <w:spacing w:before="120" w:after="0"/>
        <w:rPr>
          <w:lang w:val="el" w:eastAsia="el"/>
        </w:rPr>
      </w:pPr>
      <w:r>
        <w:rPr>
          <w:b/>
          <w:bCs/>
          <w:lang w:val="el" w:eastAsia="el"/>
        </w:rPr>
        <w:t>2.</w:t>
      </w:r>
      <w:r>
        <w:rPr>
          <w:lang w:val="el" w:eastAsia="el"/>
        </w:rPr>
        <w:t xml:space="preserve"> Δικαιούχοι είναι όλες οι ιδιωτικές επιχειρήσεις και γενικά εργοδότες του ιδιωτικού τομέα που ασκούν τακτικά οικονομική δραστηριότητα και δραστηριοποιούνται σε όλες τις περιφέρειες της Χώρας.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Πλαίσιο ένταξης - χρηματοδότηση</w:t>
      </w:r>
    </w:p>
    <w:p>
      <w:pPr>
        <w:pStyle w:val="MainText"/>
        <w:spacing w:before="120" w:after="0"/>
        <w:rPr>
          <w:lang w:val="el" w:eastAsia="el"/>
        </w:rPr>
      </w:pPr>
      <w:r>
        <w:rPr>
          <w:b/>
          <w:bCs/>
          <w:lang w:val="el" w:eastAsia="el"/>
        </w:rPr>
        <w:t>1.</w:t>
      </w:r>
      <w:r>
        <w:rPr>
          <w:lang w:val="el" w:eastAsia="el"/>
        </w:rPr>
        <w:t xml:space="preserve"> Για την υλοποίηση του προγράμματος προκαλείται δαπάνη ύψους έως του ποσού των είκοσι πέντε εκατομμυρίων, επτακοσίων πενήντα πέντε χιλιάδων ευρώ (25.755.000 ευρώ) η οποία θα βαρύνει τον προϋπολογισμό της Δ.ΥΠ.Α. (ΚΑΕ 2493) και κατανέμεται σε ετήσια βάση ως εξής:</w:t>
      </w:r>
    </w:p>
    <w:p>
      <w:pPr>
        <w:spacing w:before="240" w:after="240"/>
        <w:rPr>
          <w:lang w:val="el" w:eastAsia="el"/>
        </w:rPr>
      </w:pPr>
      <w:r>
        <w:rPr>
          <w:lang w:val="el" w:eastAsia="el"/>
        </w:rPr>
        <w:t>για το 2023: έως 7.000.000 ευρώ</w:t>
      </w:r>
    </w:p>
    <w:p>
      <w:pPr>
        <w:spacing w:before="240" w:after="240"/>
        <w:rPr>
          <w:lang w:val="el" w:eastAsia="el"/>
        </w:rPr>
      </w:pPr>
      <w:r>
        <w:rPr>
          <w:lang w:val="el" w:eastAsia="el"/>
        </w:rPr>
        <w:t>για το 2024: έως 9.000.000 ευρώ</w:t>
      </w:r>
    </w:p>
    <w:p>
      <w:pPr>
        <w:spacing w:before="240" w:after="240"/>
        <w:rPr>
          <w:lang w:val="el" w:eastAsia="el"/>
        </w:rPr>
      </w:pPr>
      <w:r>
        <w:rPr>
          <w:lang w:val="el" w:eastAsia="el"/>
        </w:rPr>
        <w:t>για το 2025: έως 7.000.000 ευρώ</w:t>
      </w:r>
    </w:p>
    <w:p>
      <w:pPr>
        <w:spacing w:before="240" w:after="240"/>
        <w:rPr>
          <w:lang w:val="el" w:eastAsia="el"/>
        </w:rPr>
      </w:pPr>
      <w:r>
        <w:rPr>
          <w:lang w:val="el" w:eastAsia="el"/>
        </w:rPr>
        <w:t>για το 2026: έως 2.755.000 ευρώ</w:t>
      </w:r>
    </w:p>
    <w:p>
      <w:pPr>
        <w:pStyle w:val="MainText"/>
        <w:spacing w:before="120" w:after="0"/>
        <w:rPr>
          <w:lang w:val="el" w:eastAsia="el"/>
        </w:rPr>
      </w:pPr>
      <w:r>
        <w:rPr>
          <w:b/>
          <w:bCs/>
          <w:lang w:val="el" w:eastAsia="el"/>
        </w:rPr>
        <w:t>2.</w:t>
      </w:r>
      <w:r>
        <w:rPr>
          <w:lang w:val="el" w:eastAsia="el"/>
        </w:rPr>
        <w:t xml:space="preserve"> Οι ενισχύσεις για την απασχόληση που προβλέπονται στο παρόν πρόγραμμα, χορηγούνται βάσει είτε:</w:t>
      </w:r>
    </w:p>
    <w:p>
      <w:pPr>
        <w:spacing w:before="240" w:after="240"/>
        <w:rPr>
          <w:lang w:val="el" w:eastAsia="el"/>
        </w:rPr>
      </w:pPr>
      <w:r>
        <w:rPr>
          <w:lang w:val="el" w:eastAsia="el"/>
        </w:rPr>
        <w:t>Α. Του Κανονισμού (ΕE) αριθ. 1407/2013 (L 352) της Επιτροπής, για τις ενισχύσεις ήσσονος σημασίας (deminimis), είτε,</w:t>
      </w:r>
    </w:p>
    <w:p>
      <w:pPr>
        <w:spacing w:before="240" w:after="240"/>
        <w:rPr>
          <w:lang w:val="el" w:eastAsia="el"/>
        </w:rPr>
      </w:pPr>
      <w:r>
        <w:rPr>
          <w:lang w:val="el" w:eastAsia="el"/>
        </w:rPr>
        <w:t>Β. του άρθρου 32 του Κανονισμού (ΕΕ) αριθ. 651/2014 (L 187) της Επιτροπής.</w:t>
      </w:r>
    </w:p>
    <w:p>
      <w:pPr>
        <w:spacing w:before="240" w:after="240"/>
        <w:rPr>
          <w:lang w:val="el" w:eastAsia="el"/>
        </w:rPr>
      </w:pPr>
      <w:r>
        <w:rPr>
          <w:lang w:val="el" w:eastAsia="el"/>
        </w:rPr>
        <w:t>Το καθεστώς ενίσχυσης επιλέγεται κατά την ανάρτηση της εντολής κενής θέσης, από τη δυνητικά δικαιούχο επιχείρηση.</w:t>
      </w:r>
    </w:p>
    <w:p>
      <w:pPr>
        <w:spacing w:before="240" w:after="240"/>
        <w:rPr>
          <w:lang w:val="el" w:eastAsia="el"/>
        </w:rPr>
      </w:pPr>
      <w:r>
        <w:rPr>
          <w:lang w:val="el" w:eastAsia="el"/>
        </w:rPr>
        <w:t>Α. Για τις επιχειρήσεις που δεν επιλέγουν ως καθεστώς ενίσχυσης το άρθρο 32 του Κανονισμού (ΕΕ) αριθ. 651/2014, οι ενισχύσεις χορηγούνται βάσει του Κανονισμού (ΕΕ) αριθ. 1407/2013 της Επιτροπής για τις ενισχύσεις ήσσονος σημασίας (deminimis). Τα μέτρα ενίσχυσης που πληρούν το σύνολο των προϋποθέσεων που τίθενται στον Κανονισμό αριθ. 1407/2013 θεωρείται ότι δεν πληρούν το κριτήριο της δυνητικής νόθευσης του ανταγωνισμού, ως εκ τούτου δεν συνιστούν ενίσχυση με την έννοια του άρθρου 107 παρ. 1 ΣΛΕΕ, συνεπώς δεν υπόκεινται στην υποχρέωση κοινοποίησης που προβλέπεται στο άρθρο 108 παρ. 3 αυτής. Συναφώς, πρέπει να εξεταστεί η τήρηση των σχετικών προϋποθέσεων.</w:t>
      </w:r>
    </w:p>
    <w:p>
      <w:pPr>
        <w:spacing w:before="240" w:after="240"/>
        <w:rPr>
          <w:lang w:val="el" w:eastAsia="el"/>
        </w:rPr>
      </w:pPr>
      <w:r>
        <w:rPr>
          <w:lang w:val="el" w:eastAsia="el"/>
        </w:rPr>
        <w:t>Σύμφωνα με το άρθρο 1, παρ. 1 του Κανονισμού (ΕΕ) αριθ. 1407/2013, οι τομείς της αλιείας και υδατοκαλλιέργειας, της πρωτογενούς παραγωγής γεωργικών προϊόντων, της μεταποίησης και εμπορίας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και όταν η ενίσχυση συνοδεύεται από την υποχρέωση απόδοσής της εν μέρει ή εξ ολοκλήρου σε πρωτογενείς παραγωγούς), των εξαγωγών προς τρίτες χώρες ή κράτη-μέλη και των ενισχύσεων για τις οποίες τίθεται ως όρος η χρήση εγχώριων αγαθών αντί των εισαγόμενων, δεν είναι επιλέξιμοι για ενισχύσεις, δυνάμει της παρούσας.</w:t>
      </w:r>
    </w:p>
    <w:p>
      <w:pPr>
        <w:spacing w:before="240" w:after="240"/>
        <w:rPr>
          <w:lang w:val="el" w:eastAsia="el"/>
        </w:rPr>
      </w:pPr>
      <w:r>
        <w:rPr>
          <w:lang w:val="el" w:eastAsia="el"/>
        </w:rPr>
        <w:t>Όταν μια επιχείρηση δραστηριοποιείται σε τομείς οι οποίοι δεν εμπίπτουν στο πεδίο εφαρμογής του Καν. 1407/2013 (άρθρο 1) και σε έναν ή περισσότερους από τους τομείς οι οποίοι εμπίπτουν στο πεδίο εφαρμογής του εν λόγω Kανονισμού ή ασκούν άλλες δραστηριότητες που εμπίπτουν στο πεδίο εφαρμογής αυτού, πρέπει να διασφαλίζει, με κατάλληλα μέσα, όπως ο διαχωρισμός των δραστηριοτήτων, η υποχρέωση διακριτής λογιστικής παρακολούθησης ή η διάκριση του κόστους, ότι οι δραστηριότητες στους τομείς που εξαιρούνται από το πεδίο εφαρμογής του Κανονισμού δεν τυγχάνουν ενίσχυσης ήσσονος σημασίας που χορηγείται δυνάμει της παρούσας, εφόσον κατά την αίτηση χρηματοδότησης υποβάλλεται Υπεύθυνη Δήλωση, στην οποία αναφέρεται ρητά ότι το επιχορηγούμενο προσωπικό δεν πρόκειται να απασχοληθεί στο εξαιρούμενο αντικείμενο εργασιών.</w:t>
      </w:r>
    </w:p>
    <w:p>
      <w:pPr>
        <w:spacing w:before="240" w:after="240"/>
        <w:rPr>
          <w:lang w:val="el" w:eastAsia="el"/>
        </w:rPr>
      </w:pPr>
      <w:r>
        <w:rPr>
          <w:lang w:val="el" w:eastAsia="el"/>
        </w:rPr>
        <w:t>Ο Κανονισμός (ΕΕ) 1407/2013 αναφέρεται σε «ενιαία επιχείρηση».</w:t>
      </w:r>
    </w:p>
    <w:p>
      <w:pPr>
        <w:spacing w:before="240" w:after="240"/>
        <w:rPr>
          <w:lang w:val="el" w:eastAsia="el"/>
        </w:rPr>
      </w:pPr>
      <w:r>
        <w:rPr>
          <w:lang w:val="el" w:eastAsia="el"/>
        </w:rPr>
        <w:t>Για τους σκοπούς του εν λόγω Κανονισμού και της παρούσας, στην έννοια της «ενιαίας επιχείρησης»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pPr>
        <w:spacing w:before="240" w:after="240"/>
        <w:rPr>
          <w:lang w:val="el" w:eastAsia="el"/>
        </w:rPr>
      </w:pPr>
      <w:r>
        <w:rPr>
          <w:lang w:val="el" w:eastAsia="el"/>
        </w:rPr>
        <w:t>Η ενίσχυση που χορηγείται σε μία επιχείρηση βάσει του προγράμματος, αθροιζόμενη με οποιαδήποτε άλλη deminimis ενίσχυση έχει χορηγηθεί έως τη στιγμή της χορήγησης της υπό εξέταση ενίσχυσης, δεν πρέπει να υπερβαίνει το ποσό των 200.000 ευρώ σε οποιαδήποτε περίοδο τριών οικονομικών ετών σε επίπεδο ενιαίας επιχείρησης. Το συνολικό ποσό ενισχύσεων ήσσονος σημασίας που χορηγείται σε μία επιχείρηση που δραστηριοποιείται στον τομέα των οδικών, εμπορευματικών μεταφορών δεν πρέπει να υπερβαίνει το ποσό των 100.000 ευρώ σε οποιαδήποτε περίοδο τριών οικονομικών ετών. Εάν μια επιχείρηση εκτελεί οδικές εμπορευματικές μεταφορές για λογαριασμό τρίτων, και ασκεί και άλλες δραστηριότητες για τις οποίες ισχύει το ανώτατο όριο των 200.000 ευρώ, τότε μπορεί να ισχύει το ανώτατο όριο των 200.000 ευρώ για την επιχείρηση, με την προϋπόθεση ότι υπάρχει σαφής διαχωρισμός των δραστηριοτήτων της ή διάκριση των στοιχείων του κόστους, ούτως ώστε η στήριξη που αναλογεί στη δραστηριότητα των οδικών εμπορευματικών μεταφορών να μην υπερβαίνει το ποσό των 100.000 ευρώ και να μη χρησιμοποιείται ενίσχυση ήσσονος σημασίας για την απόκτηση οχημάτων οδικών εμπορευματικών μεταφορών.</w:t>
      </w:r>
    </w:p>
    <w:p>
      <w:pPr>
        <w:spacing w:before="240" w:after="240"/>
        <w:rPr>
          <w:lang w:val="el" w:eastAsia="el"/>
        </w:rPr>
      </w:pPr>
      <w:r>
        <w:rPr>
          <w:lang w:val="el" w:eastAsia="el"/>
        </w:rPr>
        <w:t>Στον έλεγχο ορίων μεμονωμένων ενισχύσεων αθροίζονται οι ενισχύσεις που έχει λάβει η δικαιούχος επιχειρηματική μονάδα και όλες οι επιχειρήσεις που συνιστούν με αυτήν «ενιαία επιχείρηση», κατά την έννοια της παρ. 2 του άρθρου 2 του Κανονισμού (ΕΕ) αριθ. 1407/2013.</w:t>
      </w:r>
    </w:p>
    <w:p>
      <w:pPr>
        <w:spacing w:before="240" w:after="240"/>
        <w:rPr>
          <w:lang w:val="el" w:eastAsia="el"/>
        </w:rPr>
      </w:pPr>
      <w:r>
        <w:rPr>
          <w:lang w:val="el" w:eastAsia="e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 Οι ενισχύσεις ήσσονος σημασίας που είχαν χορηγηθεί νομίμως πριν από τη συγχώνευση ή την εξαγορά παραμένουν νόμιμες.</w:t>
      </w:r>
    </w:p>
    <w:p>
      <w:pPr>
        <w:spacing w:before="240" w:after="240"/>
        <w:rPr>
          <w:lang w:val="el" w:eastAsia="el"/>
        </w:rPr>
      </w:pPr>
      <w:r>
        <w:rPr>
          <w:lang w:val="el" w:eastAsia="e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lang w:val="el" w:eastAsia="el"/>
        </w:rPr>
        <w:t>Ενισχύσεις ήσσονος σημασίας που χορηγούνται βάσει του παρόντος κανονισμού μπορούν να σωρεύονται με ενισχύσεις ήσσονος σημασίας που χορηγούνται βάσει του Κανονισμού (ΕΕ) αρ. 360/2012 της Επιτροπής μέχρι το ανώτατο όριο που καθορίζεται στον εν λόγω Κανονισμό. Μπορούν να σωρεύονται με ενισχύσεις ήσσονος σημασίας που χορηγούνται βάσει άλλων κανονισμών για ενισχύσεις ήσσονος σημασίας μέχρι το σχετικό ανώτατο όριο που καθορίζεται στο άρθρο 3 παρ. 2 στον εν λόγω Κανονισμό.</w:t>
      </w:r>
    </w:p>
    <w:p>
      <w:pPr>
        <w:spacing w:before="240" w:after="240"/>
        <w:rPr>
          <w:lang w:val="el" w:eastAsia="el"/>
        </w:rPr>
      </w:pPr>
      <w:r>
        <w:rPr>
          <w:lang w:val="el" w:eastAsia="el"/>
        </w:rPr>
        <w:t>Απαγορεύεται η σώρευση ενισχύσεων ήσσονος σημασίας με άλλες κρατικές ενισχύσεις για τις ίδιες επιλέξιμες δαπάνες ή με κρατικές ενισχύσεις για το ίδιο μέτρο χρηματοδότησης υψηλού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lang w:val="el" w:eastAsia="el"/>
        </w:rPr>
        <w:t>Ο σχετικός έλεγχος σώρευσης διενεργείται μέσω υποβληθείσας κατά την αίτηση χρηματοδότησης υπεύθυνης δήλωσης εκ μέρους της δικαιούχου επιχείρησης, στην οποία αναφέρεται οποιαδήποτε άλλη ενίσχυση ήσσονος σημασίας έλαβε η οικεία επιχείρηση βάσει του παραπάνω Κανονισμού ή άλλων Κανονισμών για ενισχύσεις ήσσονος σημασίας κατά τα δύο προηγούμενα οικονομικά έτη και κατά το τρέχον οικονομικό έτος, σύμφωνα με την παρ. 1 του άρθρου 6 του Κανονισμού (ΕΕ) αριθ. 1407/2013, καθώς και μέσω του Πληροφοριακού Συστήματος Σώρευσης Ενισχύσεων Ήσσονος Σημασίας του Υπουργείου Ανάπτυξης και Επενδύσεων, σύμφωνα με την υπό στοιχεία 59886/ΕΥΚΕ913/11-06-2020 κοινή απόφαση των Υπουργών Ανάπτυξης και Επενδύσεων και Οικονομικών σχετικά με τη λειτουργία του ΠΣΣΕΗΣ (Β’ 2417 - ΑΔΑ: ΩΦ7Π46ΜΤΛΡ-ΔΝΩ) και του αρχείου της Υπηρεσίας (ΚΠΑ 2).</w:t>
      </w:r>
    </w:p>
    <w:p>
      <w:pPr>
        <w:spacing w:before="240" w:after="240"/>
        <w:rPr>
          <w:lang w:val="el" w:eastAsia="el"/>
        </w:rPr>
      </w:pPr>
      <w:r>
        <w:rPr>
          <w:lang w:val="el" w:eastAsia="el"/>
        </w:rPr>
        <w:t>Ο δικαιούχος ενημερώνεται εγγράφως μέσω της εγκριτικής απόφασης από την υπηρεσία ΚΠΑ 2 της Δ.ΥΠ.Α. για το ύψος του ποσού της ενίσχυσης (παρ. 1 του άρθρου 6 του Κανονισμού (ΕΕ) αριθ. 1407/2013), καθώς και ότι πρόκειται για ενίσχυση ήσσονος σημασίας με ρητή παραπομπή στον Κανονισμό αναφέροντας τον τίτλο και τα στοιχεία δημοσίευσής του στην Επίσημη Εφημερίδα της Ευρωπαϊκής Ένωσης.</w:t>
      </w:r>
    </w:p>
    <w:p>
      <w:pPr>
        <w:spacing w:before="240" w:after="240"/>
        <w:rPr>
          <w:lang w:val="el" w:eastAsia="el"/>
        </w:rPr>
      </w:pPr>
      <w:r>
        <w:rPr>
          <w:lang w:val="el" w:eastAsia="el"/>
        </w:rPr>
        <w:t>Ως ημερομηνία χορήγησης της συνολικής ενίσχυσης νοείται η ημερομηνία της εγκριτικής απόφασης (παρ. 4 του άρθρου 3 Κανονισμού (ΕΕ) 1407/2013) ανεξάρτητα από την ημερομηνία καταβολής τους. Οι ενισχύσεις που καταβάλλονται σε δόσεις ανάγονται στην αξία τους κατά το χρόνο χορήγησής τους, με το προεξοφλητικό επιτόκιο που ισχύει κατά τον χρόνο χορήγησης της ενίσχυσης.</w:t>
      </w:r>
    </w:p>
    <w:p>
      <w:pPr>
        <w:spacing w:before="240" w:after="240"/>
        <w:rPr>
          <w:lang w:val="el" w:eastAsia="el"/>
        </w:rPr>
      </w:pPr>
      <w:r>
        <w:rPr>
          <w:lang w:val="el" w:eastAsia="el"/>
        </w:rPr>
        <w:t>Β. Για τις επιχειρήσεις που επιλέξουν να ενταχθούν βάσει του Κανονισμού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(Γενικός Κανονισμός Απαλλαγής Κατά Κατηγορία- ΓΚΑΚ) o οποίος έχει δημοσιευθεί στην Επίσημη Εφημερίδα της Ευρωπαϊκής Ένωσης (EE L 187), οι ενισχύσεις για την απασχόληση που προβλέπονται στο παρόν πρόγραμμα, χορηγούνται βάσει του άρθρου 32 του Κανονισμού αυτού.</w:t>
      </w:r>
    </w:p>
    <w:p>
      <w:pPr>
        <w:spacing w:before="240" w:after="240"/>
        <w:rPr>
          <w:lang w:val="el" w:eastAsia="el"/>
        </w:rPr>
      </w:pPr>
      <w:r>
        <w:rPr>
          <w:lang w:val="el" w:eastAsia="el"/>
        </w:rPr>
        <w:t>Τα καθεστώτα ενισχύσεων για την πρόσληψη εργαζομένων σε μειονεκτική θέση (άρθρο 32 του Κανονισμού (ΕΕ) 651/2014) συμβιβάζονται με την εσωτερική αγορά κατά την έννοια του άρθρου 107 παρ. 3 της ΣΛΕΕ και απαλλάσσονται από την υποχρέωση κοινοποίησης που προβλέπεται στο άρθρο 108 παρ. 3 αυτής, εφόσον πληρούνται οι προϋποθέσεις του άρθρου 32 και του Κεφαλαίου Ι του Κανονισμού (ΕΕ) 651/2014. Συναφώς, πρέπει να εξεταστεί η τήρηση των σχετικών προϋποθέσεων.</w:t>
      </w:r>
    </w:p>
    <w:p>
      <w:pPr>
        <w:spacing w:before="240" w:after="240"/>
        <w:rPr>
          <w:lang w:val="el" w:eastAsia="el"/>
        </w:rPr>
      </w:pPr>
      <w:r>
        <w:rPr>
          <w:lang w:val="el" w:eastAsia="el"/>
        </w:rPr>
        <w:t>Σύμφωνα με το άρθρο 1, παρ. 2 του Κεφαλαίου Ι του ΓΚΑΚ, το παρόν καθεστώς, καθ’ό μέρος στηρίζεται στον ΓΚΑΚ δεν εφαρμόζεται σε ενισχύσεις για δραστηριότητες που σχετίζονται με εξαγωγές και σε ενισχύσεις που εξαρτώνται από την κατά προτίμηση χρήση εγχώριων προϊόντων αντί των εισαγόμενων. Επιπλέον, σύμφωνα με την παρ. 3 του ίδιου άρθρου του ΓΚΑΚ, δεν είναι επιλέξιμοι για ενισχύσεις βάσει του παρόντος καθεστώτος καθ’ό μέρος στηρίζεται στο ΓΚΑΚ οι τομείς της αλιείας και υδατοκαλλιέργειας, της μεταποίησης και εμπορίας γεωργικών προϊόντων, αν 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 και οι ενισχύσεις που διευκολύνουν την παύση λειτουργίας μη ανταγωνιστικών ανθρακωρυχείων (απόφαση 2010/787 του Συμβουλίου), κατά τα ειδικότερα οριζόμενα στην εν λόγω παρ. 3.</w:t>
      </w:r>
    </w:p>
    <w:p>
      <w:pPr>
        <w:spacing w:before="240" w:after="240"/>
        <w:rPr>
          <w:lang w:val="el" w:eastAsia="el"/>
        </w:rPr>
      </w:pPr>
      <w:r>
        <w:rPr>
          <w:lang w:val="el" w:eastAsia="el"/>
        </w:rPr>
        <w:t>Σύμφωνα με την παρ. 5 του ίδιου άρθρου, δεν εφαρμόζεται στα μέτρα κρατικών ενισχύσεων που συνιστούν, είτε αυτά καθαυτά είτε οι όροι που τα συνοδεύουν ή η εφαρμοζόμενη μέθοδος χρηματοδότησής τους, παραβίαση του δικαίου της Ένωσης που τα καθιστά παράνομα στο σύνολό τους, και ιδίως: α) Σε μέτρα ενίσχυσης βάσει των οποίων η χορήγηση ενισχύσεων υπόκειται στην υποχρέωση του δικαιούχου να διατηρεί στο αντίστοιχο κράτος μέλος είτε την έδρα του είτε την κύρια εγκατάστασή του. Ωστόσο, είναι αποδεκτή η υποχρέωση του δικαιούχου να διατηρεί, κατά τη χρονική στιγμή καταβολής της ενίσχυσης, εγκατάσταση ή υποκατάστημα στο κράτος μέλος που χορηγεί την ενίσχυση, β) σε μέτρα ενίσχυσης βάσει των οποίων η χορήγηση ενισχύσεων υπόκειται στην υποχρέωση του δικαιούχου να χρησιμοποιεί προϊόντα εγχώριας παραγωγής ή εθνικές υπηρεσίες, και γ) σε μέτρα ενίσχυσης τα οποία περιορίζουν τη δυνατότητα των δικαιούχων να κάνουν χρήση των αποτελεσμάτων έρευνας, ανάπτυξης και καινοτομίας σε άλλα κράτη μέλη.</w:t>
      </w:r>
    </w:p>
    <w:p>
      <w:pPr>
        <w:spacing w:before="240" w:after="240"/>
        <w:rPr>
          <w:lang w:val="el" w:eastAsia="el"/>
        </w:rPr>
      </w:pPr>
      <w:r>
        <w:rPr>
          <w:lang w:val="el" w:eastAsia="el"/>
        </w:rPr>
        <w:t>Εάν μια επιχείρηση δραστηριοποιείται τόσο στους τομείς που εξαιρούνται σύμφωνα με τα παραπάνω όσο και στους τομείς που εμπίπτουν στο πεδίο εφαρμογής του ΓΚΑΚ, ο ΓΚΑΚ εφαρμόζεται στις ενισχύσεις που χορηγούνται στους τομείς αυτούς, υπό την προϋπόθεση ότι εξασφαλίζεται με τα κατάλληλα μέσα, όπως ο διαχωρισμός των δραστηριοτήτων ή η διάκριση των δαπανών, ότι οι δραστηριότητες που ασκούνται στους εξαιρούμενους τομείς δεν επωφελούνται από τις ενισχύσεις που χορηγούνται σύμφωνα με τις διατάξεις του ΓΚΑΚ.</w:t>
      </w:r>
    </w:p>
    <w:p>
      <w:pPr>
        <w:spacing w:before="240" w:after="240"/>
        <w:rPr>
          <w:lang w:val="el" w:eastAsia="el"/>
        </w:rPr>
      </w:pPr>
      <w:r>
        <w:rPr>
          <w:lang w:val="el" w:eastAsia="el"/>
        </w:rPr>
        <w:t>Σύμφωνα με το άρθρο 4 παρ. 1 περίπτωση (ιε) του Κανονισμού (ΕΚ) αριθ. 651/2014 της Επιτροπής οι ενισχύσεις για την πρόσληψη εργαζομένων σε μειονεκτική θέση δεν πρέπει να υπερβαίνουν τα 5 εκατ. ευρώ ανά έτος ανά επιχείρηση. Το ανωτέρω όριο δεν επιτρέπεται να καταστρατηγείται με τον τεχνητό διαχωρισμό των καθεστώτων ενισχύσεων (παρ. 2 του άρθρου 4 του ΓΚΑΚ).</w:t>
      </w:r>
    </w:p>
    <w:p>
      <w:pPr>
        <w:spacing w:before="240" w:after="240"/>
        <w:rPr>
          <w:lang w:val="el" w:eastAsia="el"/>
        </w:rPr>
      </w:pPr>
      <w:r>
        <w:rPr>
          <w:lang w:val="el" w:eastAsia="el"/>
        </w:rPr>
        <w:t>Στον ως άνω έλεγχο ορίων μεμονωμένων κοινοποιήσεων αθροίζονται και οι ενισχύσεις που έχει λάβει η επιχειρηματική μονάδα στο σύνολο της. Οι συνδεδεμένες με την αιτούσα επιχειρήσεις ανήκουν στην ίδια επιχειρηματική μονάδα.</w:t>
      </w:r>
    </w:p>
    <w:p>
      <w:pPr>
        <w:spacing w:before="240" w:after="240"/>
        <w:rPr>
          <w:lang w:val="el" w:eastAsia="el"/>
        </w:rPr>
      </w:pPr>
      <w:r>
        <w:rPr>
          <w:lang w:val="el" w:eastAsia="el"/>
        </w:rPr>
        <w:t>Με σκοπό την εξακρίβωση της τήρησης των ορίων κοινοποίησης και των μέγιστων εντάσεων ενίσχυσης, λαμβάνεται υπόψη το συνολικό ποσό των κρατικών ενισχύσεων που χορηγούνται στην επιχείρηση, όπως η έννοιά της λογίζεται στο πλαίσιο του ΓΚΑΚ [Παράρτημα Ι του ΓΚΑΚ (αιτούσα και συνδεδεμένες)]. Για τον υπολογισμό της έντασης και των επιλέξιμων δαπανών, όλα τα στοιχεία που χρησιμοποιούνται, υπολογίζονται πριν την αφαίρεση φόρων ή άλλων επιβαρύνσεων και τεκμηριώνονται εγγράφως με σαφή, συγκεκριμένο και επικαιροποιημένο τρόπο. Οι οφειλόμενες για το μέλλον ενισχύσεις, συμπεριλαμβανομένων και αυτών που καταβάλλονται σε περισσότερες δόσεις, ανάγονται στην αξία τους κατά το χρόνο χορήγησης της ενίσχυσης με το προεξοφλητικό επιτόκιο που ισχύει κατά το χρόνο της χορήγησης. Ημερομηνία χορήγησης της ενίσχυσης είναι η ημερομηνία απονομής στον δικαιούχο του έννομου δικαιώματος να λάβει την ενίσχυση, βάσει του εφαρμοστέου εθνικού καθεστώτος.</w:t>
      </w:r>
    </w:p>
    <w:p>
      <w:pPr>
        <w:spacing w:before="240" w:after="240"/>
        <w:rPr>
          <w:lang w:val="el" w:eastAsia="el"/>
        </w:rPr>
      </w:pPr>
      <w:r>
        <w:rPr>
          <w:lang w:val="el" w:eastAsia="el"/>
        </w:rPr>
        <w:t>Σύμφωνα με την παρ. 5(γ) του άρθρου 6 του ΓΚΑΚ, δεν απαιτείται να έχουν ή θεωρείται ότι έχουν χαρακτήρα κινήτρου οι ενισχύσεις για την πρόσληψη εργαζομένων σε μειονεκτική θέση με τη μορφή επιδότησης μισθού, εφόσον πληρούνται οι σχετικές προϋποθέσεις που προβλέπονται στο άρθρο 32.</w:t>
      </w:r>
    </w:p>
    <w:p>
      <w:pPr>
        <w:spacing w:before="240" w:after="240"/>
        <w:rPr>
          <w:lang w:val="el" w:eastAsia="el"/>
        </w:rPr>
      </w:pPr>
      <w:r>
        <w:rPr>
          <w:lang w:val="el" w:eastAsia="el"/>
        </w:rPr>
        <w:t>Οι απαλλασσόμενες βάσει του ΓΚΑΚ ενισχύσεις μπορούν να σωρευθούν με οποιεσδήποτε άλλες κρατικές ενισχύσεις, εφόσον αφορούν διαφορετικές προσδιορίσιμες επιλέξιμες δαπάνες.</w:t>
      </w:r>
    </w:p>
    <w:p>
      <w:pPr>
        <w:spacing w:before="240" w:after="240"/>
        <w:rPr>
          <w:lang w:val="el" w:eastAsia="el"/>
        </w:rPr>
      </w:pPr>
      <w:r>
        <w:rPr>
          <w:lang w:val="el" w:eastAsia="el"/>
        </w:rPr>
        <w:t>Οι απαλλασσόμενες βάσει του ΓΚΑΚ ενισχύσεις μπορούν να σωρευθούν με οποιεσδήποτε άλλες κρατικές ενισχύσεις, όσον αφορά τις ίδιες επιλέξιμες δαπάνες, οι οποίες επικαλύπτονται πλήρως ή εν μέρει, μόνο εάν η σώρευση αυτή δεν οδηγεί σε υπέρβαση της υψηλότερης έντασης ή του υψηλότερου ποσού ενίσχυσης που εφαρμόζεται στην ενίσχυση αυτή βάσει του ΓΚΑΚ.</w:t>
      </w:r>
    </w:p>
    <w:p>
      <w:pPr>
        <w:spacing w:before="240" w:after="240"/>
        <w:rPr>
          <w:lang w:val="el" w:eastAsia="el"/>
        </w:rPr>
      </w:pPr>
      <w:r>
        <w:rPr>
          <w:lang w:val="el" w:eastAsia="el"/>
        </w:rPr>
        <w:t>Οι απαλλασσόμενες βάσει του ΓΚΑΚ κρατικές ενισχύσεις δεν σωρεύονται με οποιεσδήποτε ενισχύσεις ήσσονος σημασίας που αφορούν τις ίδιες επιλέξιμες δαπάνες, εάν η σώρευση αυτή οδηγήσει σε υπέρβαση της έντασης ενίσχυσης που προβλέπεται στο Κεφάλαιο ΙΙΙ του ΓΚΑΚ (άρθρο 32 του ΓΚΑΚ).</w:t>
      </w:r>
    </w:p>
    <w:p>
      <w:pPr>
        <w:spacing w:before="240" w:after="240"/>
        <w:rPr>
          <w:lang w:val="el" w:eastAsia="el"/>
        </w:rPr>
      </w:pPr>
      <w:r>
        <w:rPr>
          <w:lang w:val="el" w:eastAsia="el"/>
        </w:rPr>
        <w:t>Εάν ενωσιακή χρηματοδότηση (που δεν τελεί υπό τον έλεγχο του κράτους μέλους) συνδυάζεται με κρατική ενίσχυση, για να εξακριβωθεί κατά πόσον τηρούνται τα όρια κοινοποίησης και οι μέγιστες εντάσεις ενίσχυσης ή τα μέγιστα ποσά ενίσχυσης, λαμβάνονται υπόψη μόνο οι κρατικές ενισχύσεις, με την προϋπόθεση ότι το συνολικό ποσό της δημόσιας χρηματοδότησης που χορηγείται για τις ίδιες επιλέξιμες δαπάνες δεν υπερβαίνει το πλέον ευνοϊκό ποσοστό χρηματοδότησης που καθορίζουν οι ισχύοντες κανόνες της ενωσιακής νομοθεσίας (παρ. 2 άρθρο. 8 ΓΚΑΚ).</w:t>
      </w:r>
    </w:p>
    <w:p>
      <w:pPr>
        <w:spacing w:before="240" w:after="240"/>
        <w:rPr>
          <w:lang w:val="el" w:eastAsia="el"/>
        </w:rPr>
      </w:pPr>
      <w:r>
        <w:rPr>
          <w:lang w:val="el" w:eastAsia="el"/>
        </w:rPr>
        <w:t>Ο σχετικός έλεγχος διενεργείται μέσω υποβληθείσας κατά την αίτηση χρηματοδότησης υπεύθυνης δήλωσης εκ μέρους της δικαιούχου επιχείρησης στην οποία αναφέρεται οποιαδήποτε άλλη ενίσχυση έλαβε η οικεία επιχείρηση βάσει του Κανονισμού 651/2014.</w:t>
      </w:r>
    </w:p>
    <w:p>
      <w:pPr>
        <w:spacing w:before="240" w:after="240"/>
        <w:rPr>
          <w:lang w:val="el" w:eastAsia="el"/>
        </w:rPr>
      </w:pPr>
      <w:r>
        <w:rPr>
          <w:lang w:val="el" w:eastAsia="el"/>
        </w:rPr>
        <w:t>Ο δικαιούχος ενημερώνεται εγγράφως μέσω της εγκριτικής απόφασης από την υπηρεσία ΚΠΑ 2 της Δ.ΥΠ.Α. για το ύψος του ποσού της ενίσχυσης.</w:t>
      </w:r>
    </w:p>
    <w:p>
      <w:pPr>
        <w:spacing w:before="240" w:after="240"/>
        <w:rPr>
          <w:lang w:val="el" w:eastAsia="el"/>
        </w:rPr>
      </w:pPr>
      <w:r>
        <w:rPr>
          <w:lang w:val="el" w:eastAsia="el"/>
        </w:rPr>
        <w:t>Ως ημερομηνία χορήγησης της συνολικής ενίσχυσης νοείται η ημερομηνία της εγκριτικής απόφασης.</w:t>
      </w:r>
    </w:p>
    <w:p>
      <w:pPr>
        <w:pStyle w:val="MainText"/>
        <w:spacing w:before="120" w:after="0"/>
        <w:rPr>
          <w:lang w:val="el" w:eastAsia="el"/>
        </w:rPr>
      </w:pPr>
      <w:r>
        <w:rPr>
          <w:b/>
          <w:bCs/>
          <w:lang w:val="el" w:eastAsia="el"/>
        </w:rPr>
        <w:t>3.</w:t>
      </w:r>
      <w:r>
        <w:rPr>
          <w:lang w:val="el" w:eastAsia="el"/>
        </w:rPr>
        <w:t xml:space="preserve"> Ως επιλέξιμες γεωγραφικές περιοχές για την υλοποίηση του παρόντος προγράμματος ορίζονται όλες οι περιφέρειες της Ελλάδας.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Δικαιούχοι - Όροι και προϋποθέσεις συμμετοχής</w:t>
      </w:r>
    </w:p>
    <w:p>
      <w:pPr>
        <w:pStyle w:val="MainText"/>
        <w:spacing w:before="120" w:after="0"/>
        <w:rPr>
          <w:lang w:val="el" w:eastAsia="el"/>
        </w:rPr>
      </w:pPr>
      <w:r>
        <w:rPr>
          <w:b/>
          <w:bCs/>
          <w:lang w:val="el" w:eastAsia="el"/>
        </w:rPr>
        <w:t>1.</w:t>
      </w:r>
      <w:r>
        <w:rPr>
          <w:lang w:val="el" w:eastAsia="el"/>
        </w:rPr>
        <w:t xml:space="preserve"> Δικαιούχοι</w:t>
      </w:r>
    </w:p>
    <w:p>
      <w:pPr>
        <w:spacing w:before="240" w:after="240"/>
        <w:rPr>
          <w:lang w:val="el" w:eastAsia="el"/>
        </w:rPr>
      </w:pPr>
      <w:r>
        <w:rPr>
          <w:lang w:val="el" w:eastAsia="el"/>
        </w:rPr>
        <w:t>Δικαιούχοι του προγράμματος είναι όλες οι ιδιωτικές επιχειρήσεις και γενικά εργοδότες του ιδιωτικού τομέα που ασκούν τακτικά οικονομική δραστηριότητα και δραστηριοποιούνται σε όλες τις περιφέρειες της Χώρας.</w:t>
      </w:r>
    </w:p>
    <w:p>
      <w:pPr>
        <w:pStyle w:val="MainText"/>
        <w:spacing w:before="120" w:after="0"/>
        <w:rPr>
          <w:lang w:val="el" w:eastAsia="el"/>
        </w:rPr>
      </w:pPr>
      <w:r>
        <w:rPr>
          <w:b/>
          <w:bCs/>
          <w:lang w:val="el" w:eastAsia="el"/>
        </w:rPr>
        <w:t>2.</w:t>
      </w:r>
      <w:r>
        <w:rPr>
          <w:lang w:val="el" w:eastAsia="el"/>
        </w:rPr>
        <w:t xml:space="preserve"> Προϋποθέσεις υπαγωγής</w:t>
      </w:r>
    </w:p>
    <w:p>
      <w:pPr>
        <w:spacing w:before="240" w:after="240"/>
        <w:rPr>
          <w:lang w:val="el" w:eastAsia="el"/>
        </w:rPr>
      </w:pPr>
      <w:r>
        <w:rPr>
          <w:lang w:val="el" w:eastAsia="el"/>
        </w:rPr>
        <w:t>Α. ΕΠΙΧΕΙΡΗΣΕΙΣ ΠΟΥ ΕΠΙΛΕΓΟΥΝ ΝΑ ΕΠΙΧΟΡΗΓΗΘΟΥΝ ΒΑΣΕΙ ΤΟΥ ΚΑΝΟΝΙΣΜΟΥ (ΕΚ) ΥΠ’ΑΡ.1407/2013 (L352) ΤΗΣ ΕΠΙΤΡΟΠΗΣ, ΓΙΑ ΤΙΣ ΕΝΙΣΧΥΣΕΙΣ ΗΣΣΟΝΟΣ (de minimis)</w:t>
      </w:r>
    </w:p>
    <w:p>
      <w:pPr>
        <w:pStyle w:val="MainText"/>
        <w:spacing w:before="120" w:after="0"/>
        <w:rPr>
          <w:lang w:val="el" w:eastAsia="el"/>
        </w:rPr>
      </w:pPr>
      <w:r>
        <w:rPr>
          <w:b/>
          <w:bCs/>
          <w:lang w:val="el" w:eastAsia="el"/>
        </w:rPr>
        <w:t>1.</w:t>
      </w:r>
      <w:r>
        <w:rPr>
          <w:lang w:val="el" w:eastAsia="el"/>
        </w:rPr>
        <w:t xml:space="preserve"> Για την υπαγωγή στο πρόγραμμα βάσει του Κανονισμού (ΕΕ) 1407/2013 της Επιτροπής πρέπει η επιχείρηση να μην έχει προβεί σε μείωση του προσωπικού της κατά τη διάρκεια του τελευταίου τριμήνου πριν την ημερομηνία ανάρτησης της εντολής κενής θέσηςδήλωσης προτίμησης-ελέγχου προϋποθέσεων (ημερολογιακά).</w:t>
      </w:r>
    </w:p>
    <w:p>
      <w:pPr>
        <w:spacing w:before="240" w:after="240"/>
        <w:rPr>
          <w:lang w:val="el" w:eastAsia="el"/>
        </w:rPr>
      </w:pPr>
      <w:r>
        <w:rPr>
          <w:lang w:val="el" w:eastAsia="el"/>
        </w:rPr>
        <w:t>Η ανωτέρω προϋπόθεση περί μη μείωσης προσωπικού πρέπει να τηρείται και για το χρονικό διάστημα από την ημερομηνία ανάρτησης της εντολής κενής θέσης - δήλωσης προτίμησης - ελέγχου προϋποθέσεων μέχρι την ημερομηνία έκδοσης της εγκριτικής απόφασης υπαγωγής της επιχείρησης στο πρόγραμμα.</w:t>
      </w:r>
    </w:p>
    <w:p>
      <w:pPr>
        <w:spacing w:before="240" w:after="240"/>
        <w:rPr>
          <w:lang w:val="el" w:eastAsia="el"/>
        </w:rPr>
      </w:pPr>
      <w:r>
        <w:rPr>
          <w:lang w:val="el" w:eastAsia="el"/>
        </w:rPr>
        <w:t>Εφόσον ο αριθμός του προσωπικού κατά την ημερομηνία έναρξης του ελεγχόμενου τριμήνου είναι ίδιος και κατά την ημερομηνία ανάρτησης της εντολής κενής θέσηςδήλωσης προτίμησης -ελέγχου προϋποθέσεων (ανεξάρτητα εάν στο διάστημα αυτό υπάρχουν μεταβολές του προσωπικού) είναι δυνατή η ένταξη της επιχείρησης στο πρόγραμμα.</w:t>
      </w:r>
    </w:p>
    <w:p>
      <w:pPr>
        <w:pStyle w:val="MainText"/>
        <w:spacing w:before="120" w:after="0"/>
        <w:rPr>
          <w:lang w:val="el" w:eastAsia="el"/>
        </w:rPr>
      </w:pPr>
      <w:r>
        <w:rPr>
          <w:b/>
          <w:bCs/>
          <w:lang w:val="el" w:eastAsia="el"/>
        </w:rPr>
        <w:t>2.</w:t>
      </w:r>
      <w:r>
        <w:rPr>
          <w:lang w:val="el" w:eastAsia="el"/>
        </w:rPr>
        <w:t xml:space="preserve"> Ως μείωση προσωπικού κατά το τρίμηνο που προηγείται της ημερομηνίας ανάρτησης της εντολής κενής θέσης-δήλωσης προτίμησης - ελέγχου προϋποθέσεων, θεωρείται:</w:t>
      </w:r>
    </w:p>
    <w:p>
      <w:pPr>
        <w:pStyle w:val="StructureList1"/>
        <w:spacing w:before="120" w:after="0"/>
        <w:rPr>
          <w:lang w:val="el" w:eastAsia="el"/>
        </w:rPr>
      </w:pPr>
      <w:r>
        <w:rPr>
          <w:lang w:val="el" w:eastAsia="el"/>
        </w:rPr>
        <w:t>α)</w:t>
      </w:r>
      <w:r>
        <w:rPr>
          <w:lang w:val="en" w:eastAsia="en"/>
        </w:rPr>
        <w:tab/>
      </w:r>
      <w:r>
        <w:rPr>
          <w:lang w:val="el" w:eastAsia="el"/>
        </w:rPr>
        <w:t>Η καταγγελία της σύμβασης εργασίας,</w:t>
      </w:r>
    </w:p>
    <w:p>
      <w:pPr>
        <w:pStyle w:val="StructureList1"/>
        <w:spacing w:before="120" w:after="0"/>
        <w:rPr>
          <w:lang w:val="el" w:eastAsia="el"/>
        </w:rPr>
      </w:pPr>
      <w:r>
        <w:rPr>
          <w:lang w:val="el" w:eastAsia="el"/>
        </w:rPr>
        <w:t>β)</w:t>
      </w:r>
      <w:r>
        <w:rPr>
          <w:lang w:val="en" w:eastAsia="en"/>
        </w:rPr>
        <w:tab/>
      </w:r>
      <w:r>
        <w:rPr>
          <w:lang w:val="el" w:eastAsia="el"/>
        </w:rPr>
        <w:t>η αλλαγή του καθεστώτος απασχόλησης από πλήρη σε μερική ή εκ περιτροπής απασχόληση,</w:t>
      </w:r>
    </w:p>
    <w:p>
      <w:pPr>
        <w:pStyle w:val="StructureList1"/>
        <w:spacing w:before="120" w:after="0"/>
        <w:rPr>
          <w:lang w:val="el" w:eastAsia="el"/>
        </w:rPr>
      </w:pPr>
      <w:r>
        <w:rPr>
          <w:lang w:val="el" w:eastAsia="el"/>
        </w:rPr>
        <w:t>γ)</w:t>
      </w:r>
      <w:r>
        <w:rPr>
          <w:lang w:val="en" w:eastAsia="en"/>
        </w:rPr>
        <w:tab/>
      </w:r>
      <w:r>
        <w:rPr>
          <w:lang w:val="el" w:eastAsia="el"/>
        </w:rPr>
        <w:t>η εθελουσία έξοδος που γίνεται με πρωτοβουλία του εργοδότη, μέσω προγραμμάτων παροχής οικονομικών κυρίως κινήτρων εθελούσιας εξόδου,</w:t>
      </w:r>
    </w:p>
    <w:p>
      <w:pPr>
        <w:pStyle w:val="StructureList1"/>
        <w:spacing w:before="120" w:after="0"/>
        <w:rPr>
          <w:lang w:val="el" w:eastAsia="el"/>
        </w:rPr>
      </w:pPr>
      <w:r>
        <w:rPr>
          <w:lang w:val="el" w:eastAsia="el"/>
        </w:rPr>
        <w:t>δ)</w:t>
      </w:r>
      <w:r>
        <w:rPr>
          <w:lang w:val="en" w:eastAsia="en"/>
        </w:rPr>
        <w:tab/>
      </w:r>
      <w:r>
        <w:rPr>
          <w:lang w:val="el" w:eastAsia="el"/>
        </w:rPr>
        <w:t>η οικειοθελής αποχώρηση που λογίζεται ως καταγγελία σύμβασης, σύμφωνα με το άρθρο 38 του ν.4488/2017 (Α’ 137),</w:t>
      </w:r>
    </w:p>
    <w:p>
      <w:pPr>
        <w:pStyle w:val="StructureList1"/>
        <w:spacing w:before="120" w:after="0"/>
        <w:rPr>
          <w:lang w:val="el" w:eastAsia="el"/>
        </w:rPr>
      </w:pPr>
      <w:r>
        <w:rPr>
          <w:lang w:val="el" w:eastAsia="el"/>
        </w:rPr>
        <w:t>ε)</w:t>
      </w:r>
      <w:r>
        <w:rPr>
          <w:lang w:val="en" w:eastAsia="en"/>
        </w:rPr>
        <w:tab/>
      </w:r>
      <w:r>
        <w:rPr>
          <w:lang w:val="el" w:eastAsia="el"/>
        </w:rPr>
        <w:t>η θέση εργαζόμενου σε διαθεσιμότητα, και</w:t>
      </w:r>
    </w:p>
    <w:p>
      <w:pPr>
        <w:pStyle w:val="StructureList1"/>
        <w:spacing w:before="120" w:after="0"/>
        <w:rPr>
          <w:lang w:val="el" w:eastAsia="el"/>
        </w:rPr>
      </w:pPr>
      <w:r>
        <w:rPr>
          <w:lang w:val="el" w:eastAsia="el"/>
        </w:rPr>
        <w:t>στ)</w:t>
      </w:r>
      <w:r>
        <w:rPr>
          <w:lang w:val="en" w:eastAsia="en"/>
        </w:rPr>
        <w:tab/>
      </w:r>
      <w:r>
        <w:rPr>
          <w:lang w:val="el" w:eastAsia="el"/>
        </w:rPr>
        <w:t>η άσκηση του δικαιώματος επίσχεσης εργασίας σύμφωνα με το άρθρο 325 του Α.Κ.</w:t>
      </w:r>
    </w:p>
    <w:p>
      <w:pPr>
        <w:spacing w:before="240" w:after="240"/>
        <w:rPr>
          <w:lang w:val="el" w:eastAsia="el"/>
        </w:rPr>
      </w:pPr>
      <w:r>
        <w:rPr>
          <w:lang w:val="el" w:eastAsia="el"/>
        </w:rPr>
        <w:t>Στις περιπτώσεις από α) έως δ) η επιχείρηση, προκειμένου να ενταχθεί στο πρόγραμμα, πρέπει να καλύψει τη μείωση έως την ημερομηνία υποβολής της αίτησης υπαγωγής.</w:t>
      </w:r>
    </w:p>
    <w:p>
      <w:pPr>
        <w:spacing w:before="240" w:after="240"/>
        <w:rPr>
          <w:lang w:val="el" w:eastAsia="el"/>
        </w:rPr>
      </w:pPr>
      <w:r>
        <w:rPr>
          <w:lang w:val="el" w:eastAsia="el"/>
        </w:rPr>
        <w:t>Σε περίπτωση που η επιχείρηση έχει προβεί σε μείωση του προσωπικού, αλλά έχει προβεί σε προγενέστερη νέα πρόσληψη υπαλλήλου, μέσα στον ίδιο μήνα που έχει λάβει χώρα η μείωση, μπορεί να ενταχθεί στο πρόγραμμα.</w:t>
      </w:r>
    </w:p>
    <w:p>
      <w:pPr>
        <w:pStyle w:val="MainText"/>
        <w:spacing w:before="120" w:after="0"/>
        <w:rPr>
          <w:lang w:val="el" w:eastAsia="el"/>
        </w:rPr>
      </w:pPr>
      <w:r>
        <w:rPr>
          <w:b/>
          <w:bCs/>
          <w:lang w:val="el" w:eastAsia="el"/>
        </w:rPr>
        <w:t>3.</w:t>
      </w:r>
      <w:r>
        <w:rPr>
          <w:lang w:val="el" w:eastAsia="el"/>
        </w:rPr>
        <w:t xml:space="preserve"> Δεν θεωρείται μείωση προσωπικού κατά το τρίμηνο που προηγείται της ημερομηνίας ανάρτησης της εντολής κενής θέσης-δήλωσης προτίμησης -ελέγχου προϋποθέσεων:</w:t>
      </w:r>
    </w:p>
    <w:p>
      <w:pPr>
        <w:pStyle w:val="StructureList1"/>
        <w:spacing w:before="120" w:after="0"/>
        <w:rPr>
          <w:lang w:val="el" w:eastAsia="el"/>
        </w:rPr>
      </w:pPr>
      <w:r>
        <w:rPr>
          <w:lang w:val="el" w:eastAsia="el"/>
        </w:rPr>
        <w:t>α)</w:t>
      </w:r>
      <w:r>
        <w:rPr>
          <w:lang w:val="en" w:eastAsia="en"/>
        </w:rPr>
        <w:tab/>
      </w:r>
      <w:r>
        <w:rPr>
          <w:lang w:val="el" w:eastAsia="el"/>
        </w:rPr>
        <w:t>Η καταγγελία σύμβασης εργασίας λόγω συνταξιοδότησης,</w:t>
      </w:r>
    </w:p>
    <w:p>
      <w:pPr>
        <w:pStyle w:val="StructureList1"/>
        <w:spacing w:before="120" w:after="0"/>
        <w:rPr>
          <w:lang w:val="el" w:eastAsia="el"/>
        </w:rPr>
      </w:pPr>
      <w:r>
        <w:rPr>
          <w:lang w:val="el" w:eastAsia="el"/>
        </w:rPr>
        <w:t>β)</w:t>
      </w:r>
      <w:r>
        <w:rPr>
          <w:lang w:val="en" w:eastAsia="en"/>
        </w:rPr>
        <w:tab/>
      </w:r>
      <w:r>
        <w:rPr>
          <w:lang w:val="el" w:eastAsia="el"/>
        </w:rPr>
        <w:t>η καταγγελία σύμβασης εργασίας αορίστου ή ορισμένου χρόνου (πριν τη λήξη της) που οφείλεται σε σπουδαίο λόγο που αφορά στον εργαζόμενο (μήνυση για αξιόποινη πράξη που επηρεάζει ή μπορεί να επηρεάσει την εργασία του),</w:t>
      </w:r>
    </w:p>
    <w:p>
      <w:pPr>
        <w:pStyle w:val="StructureList1"/>
        <w:spacing w:before="120" w:after="0"/>
        <w:rPr>
          <w:lang w:val="el" w:eastAsia="el"/>
        </w:rPr>
      </w:pPr>
      <w:r>
        <w:rPr>
          <w:lang w:val="el" w:eastAsia="el"/>
        </w:rPr>
        <w:t>γ)</w:t>
      </w:r>
      <w:r>
        <w:rPr>
          <w:lang w:val="en" w:eastAsia="en"/>
        </w:rPr>
        <w:tab/>
      </w:r>
      <w:r>
        <w:rPr>
          <w:lang w:val="el" w:eastAsia="el"/>
        </w:rPr>
        <w:t>η λήξη σύμβασης ορισμένου χρόνου, δ) η φυλάκιση και ο θάνατος,</w:t>
      </w:r>
    </w:p>
    <w:p>
      <w:pPr>
        <w:pStyle w:val="StructureList1"/>
        <w:spacing w:before="120" w:after="0"/>
        <w:rPr>
          <w:lang w:val="el" w:eastAsia="el"/>
        </w:rPr>
      </w:pPr>
      <w:r>
        <w:rPr>
          <w:lang w:val="el" w:eastAsia="el"/>
        </w:rPr>
        <w:t>ε)</w:t>
      </w:r>
      <w:r>
        <w:rPr>
          <w:lang w:val="en" w:eastAsia="en"/>
        </w:rPr>
        <w:tab/>
      </w:r>
      <w:r>
        <w:rPr>
          <w:lang w:val="el" w:eastAsia="el"/>
        </w:rPr>
        <w:t>η οικειοθελής αποχώρηση, και</w:t>
      </w:r>
    </w:p>
    <w:p>
      <w:pPr>
        <w:pStyle w:val="StructureList1"/>
        <w:spacing w:before="120" w:after="0"/>
        <w:rPr>
          <w:lang w:val="el" w:eastAsia="el"/>
        </w:rPr>
      </w:pPr>
      <w:r>
        <w:rPr>
          <w:lang w:val="el" w:eastAsia="el"/>
        </w:rPr>
        <w:t>στ)</w:t>
      </w:r>
      <w:r>
        <w:rPr>
          <w:lang w:val="en" w:eastAsia="en"/>
        </w:rPr>
        <w:tab/>
      </w:r>
      <w:r>
        <w:rPr>
          <w:lang w:val="el" w:eastAsia="el"/>
        </w:rPr>
        <w:t>η αδυναμία ανανέωσης της άδειας διαμονής και πρόσβασης στην αγορά εργασίας αλλοδαπών εργαζόμενων.</w:t>
      </w:r>
    </w:p>
    <w:p>
      <w:pPr>
        <w:spacing w:before="240" w:after="240"/>
        <w:rPr>
          <w:lang w:val="el" w:eastAsia="el"/>
        </w:rPr>
      </w:pPr>
      <w:r>
        <w:rPr>
          <w:lang w:val="el" w:eastAsia="el"/>
        </w:rPr>
        <w:t>Για όλες τις παραπάνω περιπτώσεις, οι επιχειρήσεις οφείλουν να προσκομίσουν τα απαραίτητα δικαιολογητικά.</w:t>
      </w:r>
    </w:p>
    <w:p>
      <w:pPr>
        <w:spacing w:before="240" w:after="240"/>
        <w:rPr>
          <w:lang w:val="el" w:eastAsia="el"/>
        </w:rPr>
      </w:pPr>
      <w:r>
        <w:rPr>
          <w:lang w:val="el" w:eastAsia="el"/>
        </w:rPr>
        <w:t>Οι ανωτέρω προϋποθέσεις ισχύουν και για επιχειρήσεις που δημιουργήθηκαν, μετά από μεταβίβαση ή αλλαγή νομικής μορφής ή διάλυση και επαναλειτουργία στον ίδιο ή σε άλλο χώρο, από τους ίδιους ή άλλους εταίρους, με το αυτό αντικείμενο δραστηριότητας.</w:t>
      </w:r>
    </w:p>
    <w:p>
      <w:pPr>
        <w:pStyle w:val="MainText"/>
        <w:spacing w:before="120" w:after="0"/>
        <w:rPr>
          <w:lang w:val="el" w:eastAsia="el"/>
        </w:rPr>
      </w:pPr>
      <w:r>
        <w:rPr>
          <w:b/>
          <w:bCs/>
          <w:lang w:val="el" w:eastAsia="el"/>
        </w:rPr>
        <w:t>4.</w:t>
      </w:r>
      <w:r>
        <w:rPr>
          <w:lang w:val="el" w:eastAsia="el"/>
        </w:rPr>
        <w:t xml:space="preserve"> Μη Επιλέξιμοι τομείς δραστηριότητας των δικαιούχων επιχειρήσεων:</w:t>
      </w:r>
    </w:p>
    <w:p>
      <w:pPr>
        <w:pStyle w:val="StructureList1"/>
        <w:spacing w:before="120" w:after="0"/>
        <w:rPr>
          <w:lang w:val="el" w:eastAsia="el"/>
        </w:rPr>
      </w:pPr>
      <w:r>
        <w:rPr>
          <w:lang w:val="el" w:eastAsia="el"/>
        </w:rPr>
        <w:t>α)</w:t>
      </w:r>
      <w:r>
        <w:rPr>
          <w:lang w:val="en" w:eastAsia="en"/>
        </w:rPr>
        <w:tab/>
      </w:r>
      <w:r>
        <w:rPr>
          <w:lang w:val="el" w:eastAsia="el"/>
        </w:rPr>
        <w:t>Επιχειρήσεις, φορείς, υπηρεσίες και οργανισμοί που διέπονται, όσον αφορά την πρόσληψη του προσωπικού τους, από τις διατάξεις του ν. 2190/1994 (Α’ 28) και του ν. 3812/2009 (Α’ 234).</w:t>
      </w:r>
    </w:p>
    <w:p>
      <w:pPr>
        <w:pStyle w:val="StructureList1"/>
        <w:spacing w:before="120" w:after="0"/>
        <w:rPr>
          <w:lang w:val="el" w:eastAsia="el"/>
        </w:rPr>
      </w:pPr>
      <w:r>
        <w:rPr>
          <w:lang w:val="el" w:eastAsia="el"/>
        </w:rPr>
        <w:t>β)</w:t>
      </w:r>
      <w:r>
        <w:rPr>
          <w:lang w:val="en" w:eastAsia="en"/>
        </w:rPr>
        <w:tab/>
      </w:r>
      <w:r>
        <w:rPr>
          <w:lang w:val="el" w:eastAsia="el"/>
        </w:rPr>
        <w:t>Οι επιχειρήσεις, στις οποίες έχουν επιβληθεί πρόστιμα, σύμφωνα με τον ν.4488/2017, μέσα σε χρονικό διάστημα δύο (2) ετών από την ημερομηνία λήξης της προθεσμίας υποβολής αίτησης χρηματοδότησης:</w:t>
      </w:r>
    </w:p>
    <w:p>
      <w:pPr>
        <w:spacing w:before="240" w:after="240"/>
        <w:rPr>
          <w:lang w:val="el" w:eastAsia="el"/>
        </w:rPr>
      </w:pPr>
      <w:r>
        <w:rPr>
          <w:lang w:val="el" w:eastAsia="el"/>
        </w:rPr>
        <w:t>αα. Τρεις (3) πράξεις επιβολής προστίμου από τα αρμόδια ελεγκτικά όργανα του Σώματος Επιθεώρησης Εργασίας (ΣΕΠΕ) για παραβάσεις της εργατικής νομοθεσίας που χαρακτηρίζονται, σύμφωνα με την υπό στοιχεία 80016/31-8-2022 (Β’ 4629), υπουργική απόφαση όπως ισχύει, «υψηλής» ή «πολύ υψηλής» σοβαρότητας, οι οποίες προκύπτουν αθροιστικά από τρεις (3) διενεργηθέντες ελέγχους, ή</w:t>
      </w:r>
    </w:p>
    <w:p>
      <w:pPr>
        <w:spacing w:before="240" w:after="240"/>
        <w:rPr>
          <w:lang w:val="el" w:eastAsia="el"/>
        </w:rPr>
      </w:pPr>
      <w:r>
        <w:rPr>
          <w:lang w:val="el" w:eastAsia="el"/>
        </w:rPr>
        <w:t>ββ. δύο (2) πράξεις επιβολής προστίμου από τα αρμόδια ελεγκτικά όργανα του ΣΕΠΕ ή του Ενιαίου Φορέα Κοινωνικής Ασφάλισης (e-ΕΦΚΑ) για παραβάσεις που αφορούν αδήλωτη εργασία, οι οποίες προκύπτουν αθροιστικά από δύο (2) διενεργηθέντες ελέγχους. Ο δυνητικός δικαιούχος κατά την υποβολή της αίτησης χρηματοδότησης δηλώνει υπεύθυνα ότι δεν έχουν επιβληθεί σε βάρος του οι ως άνω κυρώσεις.</w:t>
      </w:r>
    </w:p>
    <w:p>
      <w:pPr>
        <w:pStyle w:val="StructureList1"/>
        <w:spacing w:before="120" w:after="0"/>
        <w:rPr>
          <w:lang w:val="el" w:eastAsia="el"/>
        </w:rPr>
      </w:pPr>
      <w:r>
        <w:rPr>
          <w:lang w:val="el" w:eastAsia="el"/>
        </w:rPr>
        <w:t>γ)</w:t>
      </w:r>
      <w:r>
        <w:rPr>
          <w:lang w:val="en" w:eastAsia="en"/>
        </w:rPr>
        <w:tab/>
      </w:r>
      <w:r>
        <w:rPr>
          <w:lang w:val="el" w:eastAsia="el"/>
        </w:rPr>
        <w:t>Επιχειρήσεις που δεν τηρούν την αρχή της «Ισότητας μεταξύ ανδρών και γυναικών και πρόληψης διακρίσεων». Κατά την αξιολόγηση εξετάζεται αν προασπίζεται η ισότητα μεταξύ ανδρών και γυναικών και αποτρέπεται κάθε διάκριση λόγω φύλου, φυλής, εθνοτικής καταγωγής, θρησκείας, πεποιθήσεων, αναπηρίας, ηλικίας, γενετήσιου προσανατολισμού καθώς και στις περιπτώσεις που απασχολούνται άτομα με αναπηρία, η εξασφάλιση της προσβασιμότητας τους στους χώρους εργασίας.</w:t>
      </w:r>
    </w:p>
    <w:p>
      <w:pPr>
        <w:pStyle w:val="StructureList1"/>
        <w:spacing w:before="120" w:after="0"/>
        <w:rPr>
          <w:lang w:val="el" w:eastAsia="el"/>
        </w:rPr>
      </w:pPr>
      <w:r>
        <w:rPr>
          <w:lang w:val="el" w:eastAsia="el"/>
        </w:rPr>
        <w:t>δ)</w:t>
      </w:r>
      <w:r>
        <w:rPr>
          <w:lang w:val="en" w:eastAsia="en"/>
        </w:rPr>
        <w:tab/>
      </w:r>
      <w:r>
        <w:rPr>
          <w:lang w:val="el" w:eastAsia="el"/>
        </w:rPr>
        <w:t>Επιχειρήσεις που εξακολουθούν να έχουν στη διάθεσή τους ενίσχυση που έχει κριθεί παράνομη και ασυμβίβαστη με βάση προηγούμενη απόφαση της Ευρωπαϊκής Επιτροπής ή του Δ.Ε.Ε κατά τα οριζόμενα στην περ. 4 της υποπαρ. Β10 της παραγράφου Β του άρθρου πρώτου του ν. 4152/2013.</w:t>
      </w:r>
    </w:p>
    <w:p>
      <w:pPr>
        <w:pStyle w:val="StructureList1"/>
        <w:spacing w:before="120" w:after="0"/>
        <w:rPr>
          <w:lang w:val="el" w:eastAsia="el"/>
        </w:rPr>
      </w:pPr>
      <w:r>
        <w:rPr>
          <w:lang w:val="el" w:eastAsia="el"/>
        </w:rPr>
        <w:t>ε)</w:t>
      </w:r>
      <w:r>
        <w:rPr>
          <w:lang w:val="en" w:eastAsia="en"/>
        </w:rPr>
        <w:tab/>
      </w:r>
      <w:r>
        <w:rPr>
          <w:lang w:val="el" w:eastAsia="el"/>
        </w:rPr>
        <w:t>Οι επιχειρήσεις που δραστηριοποιούνται στους τομείς στους οποίους δεν εφαρμόζεται ο Καν. ΕΕ 1407/2013 (άρθρο 1).</w:t>
      </w:r>
    </w:p>
    <w:p>
      <w:pPr>
        <w:pStyle w:val="StructureList1"/>
        <w:spacing w:before="120" w:after="0"/>
        <w:rPr>
          <w:lang w:val="el" w:eastAsia="el"/>
        </w:rPr>
      </w:pPr>
      <w:r>
        <w:rPr>
          <w:lang w:val="el" w:eastAsia="el"/>
        </w:rPr>
        <w:t>στ)</w:t>
      </w:r>
      <w:r>
        <w:rPr>
          <w:lang w:val="en" w:eastAsia="en"/>
        </w:rPr>
        <w:tab/>
      </w:r>
      <w:r>
        <w:rPr>
          <w:lang w:val="el" w:eastAsia="el"/>
        </w:rPr>
        <w:t>Τα νυχτερινά κέντρα.</w:t>
      </w:r>
    </w:p>
    <w:p>
      <w:pPr>
        <w:pStyle w:val="StructureList1"/>
        <w:spacing w:before="120" w:after="0"/>
        <w:rPr>
          <w:lang w:val="el" w:eastAsia="el"/>
        </w:rPr>
      </w:pPr>
      <w:r>
        <w:rPr>
          <w:lang w:val="el" w:eastAsia="el"/>
        </w:rPr>
        <w:t>ζ)</w:t>
      </w:r>
      <w:r>
        <w:rPr>
          <w:lang w:val="en" w:eastAsia="en"/>
        </w:rPr>
        <w:tab/>
      </w:r>
      <w:r>
        <w:rPr>
          <w:lang w:val="el" w:eastAsia="el"/>
        </w:rPr>
        <w:t>Οι επιχειρήσεις προώθησης προϊόντων ή/και παροχής υπηρεσιών μέσω τηλεφώνου.</w:t>
      </w:r>
    </w:p>
    <w:p>
      <w:pPr>
        <w:pStyle w:val="StructureList1"/>
        <w:spacing w:before="120" w:after="0"/>
        <w:rPr>
          <w:lang w:val="el" w:eastAsia="el"/>
        </w:rPr>
      </w:pPr>
      <w:r>
        <w:rPr>
          <w:lang w:val="el" w:eastAsia="el"/>
        </w:rPr>
        <w:t>η)</w:t>
      </w:r>
      <w:r>
        <w:rPr>
          <w:lang w:val="en" w:eastAsia="en"/>
        </w:rPr>
        <w:tab/>
      </w:r>
      <w:r>
        <w:rPr>
          <w:lang w:val="el" w:eastAsia="el"/>
        </w:rPr>
        <w:t>Εξωχώριες εταιρείες, υποκαταστήματα ή γραφεία αυτών, όπως και επιχειρήσεις που στην εταιρική τους σύνθεση συμμετέχουν εξωχώριες εταιρείες.</w:t>
      </w:r>
    </w:p>
    <w:p>
      <w:pPr>
        <w:pStyle w:val="StructureList1"/>
        <w:spacing w:before="120" w:after="0"/>
        <w:rPr>
          <w:lang w:val="el" w:eastAsia="el"/>
        </w:rPr>
      </w:pPr>
      <w:r>
        <w:rPr>
          <w:lang w:val="el" w:eastAsia="el"/>
        </w:rPr>
        <w:t>θ)</w:t>
      </w:r>
      <w:r>
        <w:rPr>
          <w:lang w:val="en" w:eastAsia="en"/>
        </w:rPr>
        <w:tab/>
      </w:r>
      <w:r>
        <w:rPr>
          <w:lang w:val="el" w:eastAsia="el"/>
        </w:rPr>
        <w:t>Τα ΚΤΕΛ, ΚΤΕΛ ΑΕ και οι ιδιοκτήτες ή και οι συνιδιοκτήτες ενταγμένων σε αυτά. ι) Κάθε οντότητα που δεν ασκεί τακτικά οικονομική δραστηριότητα.</w:t>
      </w:r>
    </w:p>
    <w:p>
      <w:pPr>
        <w:pStyle w:val="StructureList1"/>
        <w:spacing w:before="120" w:after="0"/>
        <w:rPr>
          <w:lang w:val="el" w:eastAsia="el"/>
        </w:rPr>
      </w:pPr>
      <w:r>
        <w:rPr>
          <w:lang w:val="el" w:eastAsia="el"/>
        </w:rPr>
        <w:t>ια)</w:t>
      </w:r>
      <w:r>
        <w:rPr>
          <w:lang w:val="en" w:eastAsia="en"/>
        </w:rPr>
        <w:tab/>
      </w:r>
      <w:r>
        <w:rPr>
          <w:lang w:val="el" w:eastAsia="el"/>
        </w:rPr>
        <w:t>Οι επιχειρήσεις με έδρα την οικία του εργοδότη οι οποίες δεν διαθέτουν διαμορφωμένο διακριτό επαγγελματικό χώρο για την απασχόληση των ωφελουμένων, εκτός των επιχειρήσεων οι οποίες λόγω της φύσης της δραστηριότητάς τους, απασχολούν το προσωπικό εκτός του χώρου της έδρας τους (όπως υπηρεσίες εκμετάλλευσης φορτηγών, υπηρεσίες εκμετάλλευσης ταξί, υδραυλικοί, ηλεκτρολόγοι).</w:t>
      </w:r>
    </w:p>
    <w:p>
      <w:pPr>
        <w:pStyle w:val="StructureList1"/>
        <w:spacing w:before="120" w:after="0"/>
        <w:rPr>
          <w:lang w:val="el" w:eastAsia="el"/>
        </w:rPr>
      </w:pPr>
      <w:r>
        <w:rPr>
          <w:lang w:val="el" w:eastAsia="el"/>
        </w:rPr>
        <w:t>ιβ)</w:t>
      </w:r>
      <w:r>
        <w:rPr>
          <w:lang w:val="en" w:eastAsia="en"/>
        </w:rPr>
        <w:tab/>
      </w:r>
      <w:r>
        <w:rPr>
          <w:lang w:val="el" w:eastAsia="el"/>
        </w:rPr>
        <w:t>Οι συστεγαζόμενες επιχειρήσεις ή επιχειρήσεις οι οποίες στον χώρο όπου θα απασχοληθεί το επιχορηγούμενο άτομο (έδρα ή υποκατάστημα) συστεγάζονται με άλλη επιχείρηση. Δεν αποτελεί κριτήριο χαρακτηρισμού μιας επιχείρησης ως συστεγαζόμενης, αν αυτή εξυπηρετείται (βάσει ισχύουσας συμβάσεως για την εγκατάσταση της σε δομές ενίσχυσης της επιχειρηματικότητας όπως είναι οι θερμοκοιτίδες, τα τεχνολογικά πάρκα, οι χώροι συνεργασίας/co-workingspaces).</w:t>
      </w:r>
    </w:p>
    <w:p>
      <w:pPr>
        <w:pStyle w:val="StructureList1"/>
        <w:spacing w:before="120" w:after="0"/>
        <w:rPr>
          <w:lang w:val="el" w:eastAsia="el"/>
        </w:rPr>
      </w:pPr>
      <w:r>
        <w:rPr>
          <w:lang w:val="el" w:eastAsia="el"/>
        </w:rPr>
        <w:t>ιγ)</w:t>
      </w:r>
      <w:r>
        <w:rPr>
          <w:lang w:val="en" w:eastAsia="en"/>
        </w:rPr>
        <w:tab/>
      </w:r>
      <w:r>
        <w:rPr>
          <w:lang w:val="el" w:eastAsia="el"/>
        </w:rPr>
        <w:t>Οι επιχειρήσεις που δημιουργηθήκαν μετά από μεταβίβαση ή αλλαγή νομικής μορφής ή διάλυση ή/ και επαναλειτουργία ή δημιουργία νέας επιχείρησης ή εκμίσθωση από τους ίδιους εταίρους στον ίδιο ή σε άλλο χώρο με το αυτό ή άλλο αντικείμενο δραστηριότητας. Οι εν λόγω επιχειρήσεις δύναται να ενταχθούν στο πρόγραμμα μόνο εφόσον επιθυμούν να προσλάβουν επιπλέον προσωπικό σε σχέση με αυτό που είχε η προηγούμενη.</w:t>
      </w:r>
    </w:p>
    <w:p>
      <w:pPr>
        <w:spacing w:before="240" w:after="240"/>
        <w:rPr>
          <w:lang w:val="el" w:eastAsia="el"/>
        </w:rPr>
      </w:pPr>
      <w:r>
        <w:rPr>
          <w:lang w:val="el" w:eastAsia="el"/>
        </w:rPr>
        <w:t>Β. ΕΠΙΧΕΙΡΗΣΕΙΣ ΠΟΥ ΕΠΙΛΕΓΟΥΝ ΝΑ ΕΠΙΧΟΡΗΓΗΘΟΥΝ ΒΑΣΕΙ ΤΟΥ ΑΡΘΡΟΥ 32 ΤΟΥ ΚΑΝΟΝΙΣΜΟΥ ΥΠ’ ΑΡ. 651/2014 (L187) ΤΗΣ ΕΠΙΤΡΟΠΗΣ</w:t>
      </w:r>
    </w:p>
    <w:p>
      <w:pPr>
        <w:pStyle w:val="MainText"/>
        <w:spacing w:before="120" w:after="0"/>
        <w:rPr>
          <w:lang w:val="el" w:eastAsia="el"/>
        </w:rPr>
      </w:pPr>
      <w:r>
        <w:rPr>
          <w:b/>
          <w:bCs/>
          <w:lang w:val="el" w:eastAsia="el"/>
        </w:rPr>
        <w:t>1.</w:t>
      </w:r>
      <w:r>
        <w:rPr>
          <w:lang w:val="el" w:eastAsia="el"/>
        </w:rPr>
        <w:t xml:space="preserve"> Για την υπαγωγή μίας επιχείρησης στο πρόγραμμα βάσει του άρθρου 32 του Κανονισμού (ΕΕ) 651/2014 της Επιτροπής της 17ης Ιουνίου 2014, πρέπει η δημιουργούμενη θέση εργασίας να αντιπροσωπεύει καθαρή αύξηση του αριθμού των εργαζομένων της, σε σχέση με το μέσο όρο των δώδεκα (12) τελευταίων μηνών, που προηγούνται του μήνα υποβολής της αίτησης υπαγωγής (σημείο 32 του άρθρου 2 του Κανονισμού). Όταν η πρόσληψη δεν αντιπροσωπεύει καθαρή αύξηση του αριθμού των εργαζομένων της οικείας επιχείρησης, σε σχέση με τον μέσο όρο του δωδεκαμήνου που προηγήθηκε, η θέση ή οι θέσεις εργασίας πρέπει να έχουν μείνει κενές λόγω εθελοντικής αποχώρησης, αναπηρίας, συνταξιοδότησης λόγω ηλικίας, εθελοντικής μείωσης του χρόνου εργασίας ή νόμιμης απόλυσης για πειθαρχικούς λόγους και όχι λόγω κατάργησης των θέσεων εργασίας (παράγραφος 3 του άρθρου 32 του Κανονισμού).</w:t>
      </w:r>
    </w:p>
    <w:p>
      <w:pPr>
        <w:spacing w:before="240" w:after="240"/>
        <w:rPr>
          <w:lang w:val="el" w:eastAsia="el"/>
        </w:rPr>
      </w:pPr>
      <w:r>
        <w:rPr>
          <w:lang w:val="el" w:eastAsia="el"/>
        </w:rPr>
        <w:t>Ως αριθμός εργαζόμενων, σύμφωνα με το άρθρο 5 του Παραρτήματος Ι του Κανονισμού (ΕΕ) 651/2014 της Επιτροπής, νοείται ο αριθμός των ετήσιων μονάδων εργασίας (ΕΜΕ), ήτοι ο αριθμός των εργαζομένων πλήρους απασχόλησης που έχουν εργαστεί κατά τη διάρκεια των δώδεκα (12) τελευταίων μηνών, που προηγούνταιτου μήνα ανάρτησης της εντολής κενής θέσης - δήλωσης προτίμησης - ελέγχου προϋποθέσεων της επιχείρησης.</w:t>
      </w:r>
    </w:p>
    <w:p>
      <w:pPr>
        <w:spacing w:before="240" w:after="240"/>
        <w:rPr>
          <w:lang w:val="el" w:eastAsia="el"/>
        </w:rPr>
      </w:pPr>
      <w:r>
        <w:rPr>
          <w:lang w:val="el" w:eastAsia="el"/>
        </w:rPr>
        <w:t>Η μερική απασχόληση δηλαδή οι απασχολούμενοι με συμβάσεις εργασίας μερικής απασχόλησης και η εποχική απασχόληση δηλαδή οι απασχολούμενοι με συμβάσεις εργασίας ορισμένου χρόνου, υπολογίζονται στην καθαρή αύξηση και ισοδυναμούν με κλάσμα ετησίων μονάδων εργασίας.</w:t>
      </w:r>
    </w:p>
    <w:p>
      <w:pPr>
        <w:spacing w:before="240" w:after="240"/>
        <w:rPr>
          <w:lang w:val="el" w:eastAsia="el"/>
        </w:rPr>
      </w:pPr>
      <w:r>
        <w:rPr>
          <w:lang w:val="el" w:eastAsia="el"/>
        </w:rPr>
        <w:t>Ο υπολογισμός των ΕΜΕ και η δυνατότητα υπαγωγής μιας επιχείρησης στο πρόγραμμα γίνεται σύμφωνα με το Παράρτημα II, το οποίο αποτελεί αναπόσπαστο μέρος της παρούσας.</w:t>
      </w:r>
    </w:p>
    <w:p>
      <w:pPr>
        <w:spacing w:before="240" w:after="240"/>
        <w:rPr>
          <w:lang w:val="el" w:eastAsia="el"/>
        </w:rPr>
      </w:pPr>
      <w:r>
        <w:rPr>
          <w:lang w:val="el" w:eastAsia="el"/>
        </w:rPr>
        <w:t>Μία Ετήσια Μονάδα Εργασίας (ΕΜΕ) αντιστοιχεί σε μία θέση εργασίας πλήρους απασχόλησης. Για την υπαγωγή μιας επιχείρησης λαμβάνεται υπόψη:</w:t>
      </w:r>
    </w:p>
    <w:p>
      <w:pPr>
        <w:spacing w:before="240" w:after="240"/>
        <w:rPr>
          <w:lang w:val="el" w:eastAsia="el"/>
        </w:rPr>
      </w:pPr>
      <w:r>
        <w:rPr>
          <w:lang w:val="el" w:eastAsia="el"/>
        </w:rPr>
        <w:t>i. Ο αριθμός των Ετήσιων Μονάδων Εργασίας (ΕΜΕ) και ii. Ο αριθμός των απασχολουμένων κατά τη χρονική στιγμή της ανάρτησης της εντολής κενής θέσης-δήλωσης προτίμησης - ελέγχου προϋποθέσεων (του μήνα υποβολής).</w:t>
      </w:r>
    </w:p>
    <w:p>
      <w:pPr>
        <w:spacing w:before="240" w:after="240"/>
        <w:rPr>
          <w:lang w:val="el" w:eastAsia="el"/>
        </w:rPr>
      </w:pPr>
      <w:r>
        <w:rPr>
          <w:lang w:val="el" w:eastAsia="el"/>
        </w:rPr>
        <w:t>Στον αριθμό των απασχολουμένων υπολογίζονται όλοι οι εργαζόμενοι στην επιχείρηση ανεξαρτήτως καθεστώτος απασχόλησης, εφόσον αυτό μετατραπεί σε πλήρη απασχόληση.</w:t>
      </w:r>
    </w:p>
    <w:p>
      <w:pPr>
        <w:spacing w:before="240" w:after="240"/>
        <w:rPr>
          <w:lang w:val="el" w:eastAsia="el"/>
        </w:rPr>
      </w:pPr>
      <w:r>
        <w:rPr>
          <w:lang w:val="el" w:eastAsia="el"/>
        </w:rPr>
        <w:t>Εφόσον διαπιστωθεί η δυνατότητα υπαγωγής της επιχείρησης στο πρόγραμμα, η επιχείρηση δεσμεύεται να διατηρήσει καθ’όλη τη διάρκεια του προγράμματος το προσωπικό για το οποίο έχει δεσμευτεί, σύμφωνα με την προέγκριση στο πρόγραμμα, δηλαδή του αριθμού των ΕΜΕ ή του αριθμού των απασχολουμένων κατά τον μήνα ανάρτησης της εντολής κενής θέσης-δήλωσης προτίμησης - ελέγχου προϋποθέσεων υποβολής της αίτησης, αναλόγως ποιο είναι το μεγαλύτερο, εφεξής δεσμευόμενο (μη επιχορηγούμενο) προσωπικό.</w:t>
      </w:r>
    </w:p>
    <w:p>
      <w:pPr>
        <w:pStyle w:val="MainText"/>
        <w:spacing w:before="120" w:after="0"/>
        <w:rPr>
          <w:lang w:val="el" w:eastAsia="el"/>
        </w:rPr>
      </w:pPr>
      <w:r>
        <w:rPr>
          <w:b/>
          <w:bCs/>
          <w:lang w:val="el" w:eastAsia="el"/>
        </w:rPr>
        <w:t>2.</w:t>
      </w:r>
      <w:r>
        <w:rPr>
          <w:lang w:val="el" w:eastAsia="el"/>
        </w:rPr>
        <w:t xml:space="preserve"> Ως μείωση προσωπικού (μείωση ΕΜΕ) κατά το δωδεκάμηνο που προηγείται της ημερομηνίας ανάρτησης της εντολής κενής θέσης-δήλωσης προτίμησης -ελέγχου προϋποθέσεων, θεωρείται:</w:t>
      </w:r>
    </w:p>
    <w:p>
      <w:pPr>
        <w:pStyle w:val="StructureList1"/>
        <w:spacing w:before="120" w:after="0"/>
        <w:rPr>
          <w:lang w:val="el" w:eastAsia="el"/>
        </w:rPr>
      </w:pPr>
      <w:r>
        <w:rPr>
          <w:lang w:val="el" w:eastAsia="el"/>
        </w:rPr>
        <w:t>α)</w:t>
      </w:r>
      <w:r>
        <w:rPr>
          <w:lang w:val="en" w:eastAsia="en"/>
        </w:rPr>
        <w:tab/>
      </w:r>
      <w:r>
        <w:rPr>
          <w:lang w:val="el" w:eastAsia="el"/>
        </w:rPr>
        <w:t>Η καταγγελία της σύμβασης εργασίας,</w:t>
      </w:r>
    </w:p>
    <w:p>
      <w:pPr>
        <w:pStyle w:val="StructureList1"/>
        <w:spacing w:before="120" w:after="0"/>
        <w:rPr>
          <w:lang w:val="el" w:eastAsia="el"/>
        </w:rPr>
      </w:pPr>
      <w:r>
        <w:rPr>
          <w:lang w:val="el" w:eastAsia="el"/>
        </w:rPr>
        <w:t>β)</w:t>
      </w:r>
      <w:r>
        <w:rPr>
          <w:lang w:val="en" w:eastAsia="en"/>
        </w:rPr>
        <w:tab/>
      </w:r>
      <w:r>
        <w:rPr>
          <w:lang w:val="el" w:eastAsia="el"/>
        </w:rPr>
        <w:t>η αλλαγή του καθεστώτος απασχόλησης από πλήρη σε μερική ή εκ περιτροπής απασχόληση,</w:t>
      </w:r>
    </w:p>
    <w:p>
      <w:pPr>
        <w:pStyle w:val="StructureList1"/>
        <w:spacing w:before="120" w:after="0"/>
        <w:rPr>
          <w:lang w:val="el" w:eastAsia="el"/>
        </w:rPr>
      </w:pPr>
      <w:r>
        <w:rPr>
          <w:lang w:val="el" w:eastAsia="el"/>
        </w:rPr>
        <w:t>γ)</w:t>
      </w:r>
      <w:r>
        <w:rPr>
          <w:lang w:val="en" w:eastAsia="en"/>
        </w:rPr>
        <w:tab/>
      </w:r>
      <w:r>
        <w:rPr>
          <w:lang w:val="el" w:eastAsia="el"/>
        </w:rPr>
        <w:t>η εθελουσία έξοδος που γίνεται με πρωτοβουλία του εργοδότη, μέσω προγραμμάτων παροχής οικονομικών κυρίως κινήτρων εθελούσιας εξόδου,</w:t>
      </w:r>
    </w:p>
    <w:p>
      <w:pPr>
        <w:pStyle w:val="StructureList1"/>
        <w:spacing w:before="120" w:after="0"/>
        <w:rPr>
          <w:lang w:val="el" w:eastAsia="el"/>
        </w:rPr>
      </w:pPr>
      <w:r>
        <w:rPr>
          <w:lang w:val="el" w:eastAsia="el"/>
        </w:rPr>
        <w:t>δ)</w:t>
      </w:r>
      <w:r>
        <w:rPr>
          <w:lang w:val="en" w:eastAsia="en"/>
        </w:rPr>
        <w:tab/>
      </w:r>
      <w:r>
        <w:rPr>
          <w:lang w:val="el" w:eastAsia="el"/>
        </w:rPr>
        <w:t>η οικειοθελής αποχώρηση που λογίζεται ως καταγγελία σύμβασης, σύμφωνα με το άρθρο 38 του ν. 4488/2017 (Α’ 137),</w:t>
      </w:r>
    </w:p>
    <w:p>
      <w:pPr>
        <w:pStyle w:val="StructureList1"/>
        <w:spacing w:before="120" w:after="0"/>
        <w:rPr>
          <w:lang w:val="el" w:eastAsia="el"/>
        </w:rPr>
      </w:pPr>
      <w:r>
        <w:rPr>
          <w:lang w:val="el" w:eastAsia="el"/>
        </w:rPr>
        <w:t>ε)</w:t>
      </w:r>
      <w:r>
        <w:rPr>
          <w:lang w:val="en" w:eastAsia="en"/>
        </w:rPr>
        <w:tab/>
      </w:r>
      <w:r>
        <w:rPr>
          <w:lang w:val="el" w:eastAsia="el"/>
        </w:rPr>
        <w:t>η λήξη σύμβασης ορισμένου χρόνου,</w:t>
      </w:r>
    </w:p>
    <w:p>
      <w:pPr>
        <w:pStyle w:val="StructureList1"/>
        <w:spacing w:before="120" w:after="0"/>
        <w:rPr>
          <w:lang w:val="el" w:eastAsia="el"/>
        </w:rPr>
      </w:pPr>
      <w:r>
        <w:rPr>
          <w:lang w:val="el" w:eastAsia="el"/>
        </w:rPr>
        <w:t>στ)</w:t>
      </w:r>
      <w:r>
        <w:rPr>
          <w:lang w:val="en" w:eastAsia="en"/>
        </w:rPr>
        <w:tab/>
      </w:r>
      <w:r>
        <w:rPr>
          <w:lang w:val="el" w:eastAsia="el"/>
        </w:rPr>
        <w:t>η θέση εργαζόμενου σε διαθεσιμότητα, και</w:t>
      </w:r>
    </w:p>
    <w:p>
      <w:pPr>
        <w:pStyle w:val="StructureList1"/>
        <w:spacing w:before="120" w:after="0"/>
        <w:rPr>
          <w:lang w:val="el" w:eastAsia="el"/>
        </w:rPr>
      </w:pPr>
      <w:r>
        <w:rPr>
          <w:lang w:val="el" w:eastAsia="el"/>
        </w:rPr>
        <w:t>ζ)</w:t>
      </w:r>
      <w:r>
        <w:rPr>
          <w:lang w:val="en" w:eastAsia="en"/>
        </w:rPr>
        <w:tab/>
      </w:r>
      <w:r>
        <w:rPr>
          <w:lang w:val="el" w:eastAsia="el"/>
        </w:rPr>
        <w:t>η άσκηση του δικαιώματος επίσχεσης εργασίας σύμφωνα με το άρθρο 325 του Α.Κ.</w:t>
      </w:r>
    </w:p>
    <w:p>
      <w:pPr>
        <w:spacing w:before="240" w:after="240"/>
        <w:rPr>
          <w:lang w:val="el" w:eastAsia="el"/>
        </w:rPr>
      </w:pPr>
      <w:r>
        <w:rPr>
          <w:lang w:val="el" w:eastAsia="el"/>
        </w:rPr>
        <w:t>Στις περιπτώσεις από α) έως ε) η επιχείρηση, προκειμένου να ενταχθεί στο πρόγραμμα, πρέπει να έχει προβεί σε κάλυψη του αριθμού των ΕΜΕ του προηγούμενου δωδεκαμήνου, έως την ημερομηνία ανάρτησης της εντολής κενής θέσης - δήλωσης προτίμησης - ελέγχου προϋποθέσεων.</w:t>
      </w:r>
    </w:p>
    <w:p>
      <w:pPr>
        <w:pStyle w:val="MainText"/>
        <w:spacing w:before="120" w:after="0"/>
        <w:rPr>
          <w:lang w:val="el" w:eastAsia="el"/>
        </w:rPr>
      </w:pPr>
      <w:r>
        <w:rPr>
          <w:b/>
          <w:bCs/>
          <w:lang w:val="el" w:eastAsia="el"/>
        </w:rPr>
        <w:t>3.</w:t>
      </w:r>
      <w:r>
        <w:rPr>
          <w:lang w:val="el" w:eastAsia="el"/>
        </w:rPr>
        <w:t xml:space="preserve"> Δεν θεωρείται μείωση προσωπικού (μείωση ΕΜΕ) κατά το δωδεκάμηνο που προηγείται της ανάρτησης της εντολής κενής θέσης - δήλωσης προτίμησης - ελέγχου προϋποθέσεων, εάν οι θέσεις έχουν μειωθεί για τους ακόλουθους λόγους:</w:t>
      </w:r>
    </w:p>
    <w:p>
      <w:pPr>
        <w:pStyle w:val="StructureList1"/>
        <w:spacing w:before="120" w:after="0"/>
        <w:rPr>
          <w:lang w:val="el" w:eastAsia="el"/>
        </w:rPr>
      </w:pPr>
      <w:r>
        <w:rPr>
          <w:lang w:val="el" w:eastAsia="el"/>
        </w:rPr>
        <w:t>α)</w:t>
      </w:r>
      <w:r>
        <w:rPr>
          <w:lang w:val="en" w:eastAsia="en"/>
        </w:rPr>
        <w:tab/>
      </w:r>
      <w:r>
        <w:rPr>
          <w:lang w:val="el" w:eastAsia="el"/>
        </w:rPr>
        <w:t>Η καταγγελία σύμβασης εργασίας λόγω συνταξιοδότησης,</w:t>
      </w:r>
    </w:p>
    <w:p>
      <w:pPr>
        <w:pStyle w:val="StructureList1"/>
        <w:spacing w:before="120" w:after="0"/>
        <w:rPr>
          <w:lang w:val="el" w:eastAsia="el"/>
        </w:rPr>
      </w:pPr>
      <w:r>
        <w:rPr>
          <w:lang w:val="el" w:eastAsia="el"/>
        </w:rPr>
        <w:t>β)</w:t>
      </w:r>
      <w:r>
        <w:rPr>
          <w:lang w:val="en" w:eastAsia="en"/>
        </w:rPr>
        <w:tab/>
      </w:r>
      <w:r>
        <w:rPr>
          <w:lang w:val="el" w:eastAsia="el"/>
        </w:rPr>
        <w:t>η καταγγελία σύμβασης εργασίας αορίστου ή ορισμένου χρόνου (πριν τη λήξη της) που οφείλεται σε σπουδαίο λόγο που αφορά στον εργαζόμενο (μήνυση για αξιόποινη πράξη που επηρεάζει ή μπορεί να επηρεάσει την εργασία του),</w:t>
      </w:r>
    </w:p>
    <w:p>
      <w:pPr>
        <w:pStyle w:val="StructureList1"/>
        <w:spacing w:before="120" w:after="0"/>
        <w:rPr>
          <w:lang w:val="el" w:eastAsia="el"/>
        </w:rPr>
      </w:pPr>
      <w:r>
        <w:rPr>
          <w:lang w:val="el" w:eastAsia="el"/>
        </w:rPr>
        <w:t>γ)</w:t>
      </w:r>
      <w:r>
        <w:rPr>
          <w:lang w:val="en" w:eastAsia="en"/>
        </w:rPr>
        <w:tab/>
      </w:r>
      <w:r>
        <w:rPr>
          <w:lang w:val="el" w:eastAsia="el"/>
        </w:rPr>
        <w:t>η φυλάκιση και ο θάνατος,</w:t>
      </w:r>
    </w:p>
    <w:p>
      <w:pPr>
        <w:pStyle w:val="StructureList1"/>
        <w:spacing w:before="120" w:after="0"/>
        <w:rPr>
          <w:lang w:val="el" w:eastAsia="el"/>
        </w:rPr>
      </w:pPr>
      <w:r>
        <w:rPr>
          <w:lang w:val="el" w:eastAsia="el"/>
        </w:rPr>
        <w:t>δ)</w:t>
      </w:r>
      <w:r>
        <w:rPr>
          <w:lang w:val="en" w:eastAsia="en"/>
        </w:rPr>
        <w:tab/>
      </w:r>
      <w:r>
        <w:rPr>
          <w:lang w:val="el" w:eastAsia="el"/>
        </w:rPr>
        <w:t>η οικειοθελής αποχώρηση, και</w:t>
      </w:r>
    </w:p>
    <w:p>
      <w:pPr>
        <w:pStyle w:val="StructureList1"/>
        <w:spacing w:before="120" w:after="0"/>
        <w:rPr>
          <w:lang w:val="el" w:eastAsia="el"/>
        </w:rPr>
      </w:pPr>
      <w:r>
        <w:rPr>
          <w:lang w:val="el" w:eastAsia="el"/>
        </w:rPr>
        <w:t>ε)</w:t>
      </w:r>
      <w:r>
        <w:rPr>
          <w:lang w:val="en" w:eastAsia="en"/>
        </w:rPr>
        <w:tab/>
      </w:r>
      <w:r>
        <w:rPr>
          <w:lang w:val="el" w:eastAsia="el"/>
        </w:rPr>
        <w:t>η αδυναμία ανανέωσης της άδειας διαμονής και πρόσβασης στην αγορά εργασίας αλλοδαπών εργαζόμενων.</w:t>
      </w:r>
    </w:p>
    <w:p>
      <w:pPr>
        <w:spacing w:before="240" w:after="240"/>
        <w:rPr>
          <w:lang w:val="el" w:eastAsia="el"/>
        </w:rPr>
      </w:pPr>
      <w:r>
        <w:rPr>
          <w:lang w:val="el" w:eastAsia="el"/>
        </w:rPr>
        <w:t>Για όλες τις παραπάνω περιπτώσεις, οι επιχειρήσεις οφείλουν να προσκομίσουν τα απαραίτητα δικαιολογητικά.</w:t>
      </w:r>
    </w:p>
    <w:p>
      <w:pPr>
        <w:spacing w:before="240" w:after="240"/>
        <w:rPr>
          <w:lang w:val="el" w:eastAsia="el"/>
        </w:rPr>
      </w:pPr>
      <w:r>
        <w:rPr>
          <w:lang w:val="el" w:eastAsia="el"/>
        </w:rPr>
        <w:t>Οι ανωτέρω προϋποθέσεις ισχύουν και για επιχειρήσεις που δημιουργήθηκαν, μετά από μεταβίβαση ή αλλαγή νομικής μορφής ή διάλυση και επαναλειτουργία στον ίδιο ή σε άλλο χώρο, από τους ίδιους ή άλλους εταίρους, με το αυτό αντικείμενο δραστηριότητας.</w:t>
      </w:r>
    </w:p>
    <w:p>
      <w:pPr>
        <w:spacing w:before="240" w:after="240"/>
        <w:rPr>
          <w:lang w:val="el" w:eastAsia="el"/>
        </w:rPr>
      </w:pPr>
      <w:r>
        <w:rPr>
          <w:lang w:val="el" w:eastAsia="el"/>
        </w:rPr>
        <w:t>Οι θέσεις που έχουν μειωθεί κατά το δωδεκάμηνο αναφοράς για τους προαναφερόμενους λόγους δεν προσμετρώνται στον υπολογισμό του αριθμού των ΕΜΕ.</w:t>
      </w:r>
    </w:p>
    <w:p>
      <w:pPr>
        <w:spacing w:before="240" w:after="240"/>
        <w:rPr>
          <w:lang w:val="el" w:eastAsia="el"/>
        </w:rPr>
      </w:pPr>
      <w:r>
        <w:rPr>
          <w:lang w:val="el" w:eastAsia="el"/>
        </w:rPr>
        <w:t>Οι ανωτέρω προϋποθέσεις ισχύουν, για το χρονικό διάστημα από την ημερομηνία ανάρτησης της εντολής κενής θέσηςδήλωσης προτίμησης - ελέγχου προϋποθέσεων μέχρι την ημερομηνία έκδοσης της εγκριτικής απόφασης υπαγωγής της επιχείρησης στο πρόγραμμα.</w:t>
      </w:r>
    </w:p>
    <w:p>
      <w:pPr>
        <w:spacing w:before="240" w:after="240"/>
        <w:rPr>
          <w:lang w:val="el" w:eastAsia="el"/>
        </w:rPr>
      </w:pPr>
      <w:r>
        <w:rPr>
          <w:lang w:val="el" w:eastAsia="el"/>
        </w:rPr>
        <w:t>Σε περίπτωση που κατά την ημερομηνία ανάρτησης της εντολής κενής θέσης-δήλωσης προτίμησης - ελέγχου προϋποθέσεων ο αριθμός των ΕΜΕ, για το προηγούμενο 12μηνο, είναι: α) Μικρότερος ή ίσος του αριθμού των εργαζομένων στην επιχείρηση, τότε ως δεσμευόμενο προσωπικό θεωρείται το απασχολούμενο προσωπικό στην επιχείρηση, η οποία επιχορηγείται για όσους ανέργους προσλάβει πέραν του αριθμού των απασχολουμένων της.</w:t>
      </w:r>
    </w:p>
    <w:p>
      <w:pPr>
        <w:pStyle w:val="StructureList1"/>
        <w:spacing w:before="120" w:after="0"/>
        <w:rPr>
          <w:lang w:val="el" w:eastAsia="el"/>
        </w:rPr>
      </w:pPr>
      <w:r>
        <w:rPr>
          <w:lang w:val="el" w:eastAsia="el"/>
        </w:rPr>
        <w:t>β)</w:t>
      </w:r>
      <w:r>
        <w:rPr>
          <w:lang w:val="en" w:eastAsia="en"/>
        </w:rPr>
        <w:tab/>
      </w:r>
      <w:r>
        <w:rPr>
          <w:lang w:val="el" w:eastAsia="el"/>
        </w:rPr>
        <w:t>μεγαλύτερος του αριθμού των απασχολουμένων, η επιχείρηση πρέπει να προσλάβει προσωπικό μέχρι του αριθμού των ΕΜΕ και στη συνέχεια δύναται να επιχορηγηθεί για τους ανέργους που θα προσλάβει πέραν του αριθμού αυτού.</w:t>
      </w:r>
    </w:p>
    <w:p>
      <w:pPr>
        <w:pStyle w:val="MainText"/>
        <w:spacing w:before="120" w:after="0"/>
        <w:rPr>
          <w:lang w:val="el" w:eastAsia="el"/>
        </w:rPr>
      </w:pPr>
      <w:r>
        <w:rPr>
          <w:b/>
          <w:bCs/>
          <w:lang w:val="el" w:eastAsia="el"/>
        </w:rPr>
        <w:t>4.</w:t>
      </w:r>
      <w:r>
        <w:rPr>
          <w:lang w:val="el" w:eastAsia="el"/>
        </w:rPr>
        <w:t xml:space="preserve"> Μη Επιλέξιμοι τομείς δραστηριότητας των δικαιούχων επιχειρήσεων:</w:t>
      </w:r>
    </w:p>
    <w:p>
      <w:pPr>
        <w:pStyle w:val="StructureList1"/>
        <w:spacing w:before="120" w:after="0"/>
        <w:rPr>
          <w:lang w:val="el" w:eastAsia="el"/>
        </w:rPr>
      </w:pPr>
      <w:r>
        <w:rPr>
          <w:lang w:val="el" w:eastAsia="el"/>
        </w:rPr>
        <w:t>α)</w:t>
      </w:r>
      <w:r>
        <w:rPr>
          <w:lang w:val="en" w:eastAsia="en"/>
        </w:rPr>
        <w:tab/>
      </w:r>
      <w:r>
        <w:rPr>
          <w:lang w:val="el" w:eastAsia="el"/>
        </w:rPr>
        <w:t>Όλες οι επιχειρήσεις που διέπονται, όσον αφορά την πρόσληψη του προσωπικού τους, από τις διατάξεις του ν. 2190/1994 (Α’ 28) και του ν. 3812/2009 (Α’ 234).</w:t>
      </w:r>
    </w:p>
    <w:p>
      <w:pPr>
        <w:pStyle w:val="StructureList1"/>
        <w:spacing w:before="120" w:after="0"/>
        <w:rPr>
          <w:lang w:val="el" w:eastAsia="el"/>
        </w:rPr>
      </w:pPr>
      <w:r>
        <w:rPr>
          <w:lang w:val="el" w:eastAsia="el"/>
        </w:rPr>
        <w:t>β)</w:t>
      </w:r>
      <w:r>
        <w:rPr>
          <w:lang w:val="en" w:eastAsia="en"/>
        </w:rPr>
        <w:tab/>
      </w:r>
      <w:r>
        <w:rPr>
          <w:lang w:val="el" w:eastAsia="el"/>
        </w:rPr>
        <w:t>Επιχειρήσεις στις οποίες η πρόσληψη του επιχορηγούμενου προσωπικού δεν αντιπροσωπεύει καθαρή αύξηση του αριθμού των εργαζομένων σύμφωνα με το σημείο 32 του άρθρου 2 του Κανονισμού (ΕΚ) αριθ. 651/2014 της Επιτροπής της 17ης Ιουνίου 2014.</w:t>
      </w:r>
    </w:p>
    <w:p>
      <w:pPr>
        <w:pStyle w:val="StructureList1"/>
        <w:spacing w:before="120" w:after="0"/>
        <w:rPr>
          <w:lang w:val="el" w:eastAsia="el"/>
        </w:rPr>
      </w:pPr>
      <w:r>
        <w:rPr>
          <w:lang w:val="el" w:eastAsia="el"/>
        </w:rPr>
        <w:t>γ)</w:t>
      </w:r>
      <w:r>
        <w:rPr>
          <w:lang w:val="en" w:eastAsia="en"/>
        </w:rPr>
        <w:tab/>
      </w:r>
      <w:r>
        <w:rPr>
          <w:lang w:val="el" w:eastAsia="el"/>
        </w:rPr>
        <w:t>Επιχειρήσεις στις οποίες έχουν επιβληθεί πρόστιμα σύμφωνα με τον ν. 4488/2017, μέσα σε χρονικό διάστημα δύο (2) ετών από την ημερομηνία λήξης της προθεσμίας υποβολής αίτησης χρηματοδότησης:</w:t>
      </w:r>
    </w:p>
    <w:p>
      <w:pPr>
        <w:spacing w:before="240" w:after="240"/>
        <w:rPr>
          <w:lang w:val="el" w:eastAsia="el"/>
        </w:rPr>
      </w:pPr>
      <w:r>
        <w:rPr>
          <w:lang w:val="el" w:eastAsia="el"/>
        </w:rPr>
        <w:t>αα. Τρεις (3) πράξεις επιβολής προστίμου από τα αρμόδια ελεγκτικά όργανα του Σώματος Επιθεώρησης Εργασίας (ΣΕΠΕ) για παραβάσεις της εργατικής νομοθεσίας που χαρακτηρίζονται, σύμφωνα με την υπ’ αρ. 80016/ 31-8-2022 (Β’ 4629) υπουργική απόφαση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ΣΕΠΕ ή του Ενιαίου Φορέα Κοινωνικής Ασφάλισης (e-ΕΦΚΑ) για παραβάσεις που αφορούν αδήλωτη εργασία, οι οποίες προκύπτουν αθροιστικά από δύο (2) διενεργηθέντες ελέγχους. Ο δυνητικός δικαιούχος κατά την ανάρτηση της εντολής κενής θέσηςδήλωσης προτίμησης -ελέγχου προϋποθέσεων δηλώνει υπεύθυνα ότι δεν έχουν επιβληθεί σε βάρος τους οι ως άνω κυρώσεις.</w:t>
      </w:r>
    </w:p>
    <w:p>
      <w:pPr>
        <w:pStyle w:val="StructureList1"/>
        <w:spacing w:before="120" w:after="0"/>
        <w:rPr>
          <w:lang w:val="el" w:eastAsia="el"/>
        </w:rPr>
      </w:pPr>
      <w:r>
        <w:rPr>
          <w:lang w:val="el" w:eastAsia="el"/>
        </w:rPr>
        <w:t>δ)</w:t>
      </w:r>
      <w:r>
        <w:rPr>
          <w:lang w:val="en" w:eastAsia="en"/>
        </w:rPr>
        <w:tab/>
      </w:r>
      <w:r>
        <w:rPr>
          <w:lang w:val="el" w:eastAsia="el"/>
        </w:rPr>
        <w:t>Επιχειρήσεις που δεν τηρούν την αρχή της «Ισότητας μεταξύ ανδρών και γυναικών και πρόληψης διακρίσεων». Κατά την αξιολόγηση εξετάζεται αν προασπίζεται η ισότητα μεταξύ ανδρών και γυναικών και αποτρέπεται κάθε διάκριση λόγω φύλου, φυλής, εθνοτικής καταγωγής, θρησκείας, πεποιθήσεων, αναπηρίας, ηλικίας, γενετήσιου προσανατολισμού καθώς και στις περιπτώσεις που απασχολούνται άτομα με αναπηρία, η εξασφάλιση της προσβασιμότητας τους στους χώρους εργασίας.</w:t>
      </w:r>
    </w:p>
    <w:p>
      <w:pPr>
        <w:pStyle w:val="StructureList1"/>
        <w:spacing w:before="120" w:after="0"/>
        <w:rPr>
          <w:lang w:val="el" w:eastAsia="el"/>
        </w:rPr>
      </w:pPr>
      <w:r>
        <w:rPr>
          <w:lang w:val="el" w:eastAsia="el"/>
        </w:rPr>
        <w:t>ε)</w:t>
      </w:r>
      <w:r>
        <w:rPr>
          <w:lang w:val="en" w:eastAsia="en"/>
        </w:rPr>
        <w:tab/>
      </w:r>
      <w:r>
        <w:rPr>
          <w:lang w:val="el" w:eastAsia="el"/>
        </w:rPr>
        <w:t>Τα νυχτερινά κέντρα.</w:t>
      </w:r>
    </w:p>
    <w:p>
      <w:pPr>
        <w:pStyle w:val="StructureList1"/>
        <w:spacing w:before="120" w:after="0"/>
        <w:rPr>
          <w:lang w:val="el" w:eastAsia="el"/>
        </w:rPr>
      </w:pPr>
      <w:r>
        <w:rPr>
          <w:lang w:val="el" w:eastAsia="el"/>
        </w:rPr>
        <w:t>στ)</w:t>
      </w:r>
      <w:r>
        <w:rPr>
          <w:lang w:val="en" w:eastAsia="en"/>
        </w:rPr>
        <w:tab/>
      </w:r>
      <w:r>
        <w:rPr>
          <w:lang w:val="el" w:eastAsia="el"/>
        </w:rPr>
        <w:t>Οι επιχειρήσεις προώθησης προϊόντων ή/και παροχής υπηρεσιών μέσω τηλεφώνου.</w:t>
      </w:r>
    </w:p>
    <w:p>
      <w:pPr>
        <w:pStyle w:val="StructureList1"/>
        <w:spacing w:before="120" w:after="0"/>
        <w:rPr>
          <w:lang w:val="el" w:eastAsia="el"/>
        </w:rPr>
      </w:pPr>
      <w:r>
        <w:rPr>
          <w:lang w:val="el" w:eastAsia="el"/>
        </w:rPr>
        <w:t>ζ)</w:t>
      </w:r>
      <w:r>
        <w:rPr>
          <w:lang w:val="en" w:eastAsia="en"/>
        </w:rPr>
        <w:tab/>
      </w:r>
      <w:r>
        <w:rPr>
          <w:lang w:val="el" w:eastAsia="el"/>
        </w:rPr>
        <w:t>Εξωχώριες εταιρείες, υποκαταστήματα ή γραφεία αυτών, όπως και επιχειρήσεις που στην εταιρική τους σύνθεση συμμετέχουν εξωχώριες εταιρείες.</w:t>
      </w:r>
    </w:p>
    <w:p>
      <w:pPr>
        <w:pStyle w:val="StructureList1"/>
        <w:spacing w:before="120" w:after="0"/>
        <w:rPr>
          <w:lang w:val="el" w:eastAsia="el"/>
        </w:rPr>
      </w:pPr>
      <w:r>
        <w:rPr>
          <w:lang w:val="el" w:eastAsia="el"/>
        </w:rPr>
        <w:t>η)</w:t>
      </w:r>
      <w:r>
        <w:rPr>
          <w:lang w:val="en" w:eastAsia="en"/>
        </w:rPr>
        <w:tab/>
      </w:r>
      <w:r>
        <w:rPr>
          <w:lang w:val="el" w:eastAsia="el"/>
        </w:rPr>
        <w:t>Οι προβληματικές επιχειρήσεις, σύμφωνα με την παρ. 4γ του άρθρου 1 του Καν.651/2014 (ΓΚΑΚ). Ωστόσο, ο ΓΚΑΚ εφαρμόζεται κατά παρέκκλιση σε επιχειρήσεις που δεν ήταν προβληματικές την 31η Δεκεμβρίου 2019, αλλά κατέστησαν προβληματικές κατά την περίοδο από 1ης Ιανουαρίου 2020 έως την 31η Δεκεμβρίου 2021.</w:t>
      </w:r>
    </w:p>
    <w:p>
      <w:pPr>
        <w:spacing w:before="240" w:after="240"/>
        <w:rPr>
          <w:lang w:val="el" w:eastAsia="el"/>
        </w:rPr>
      </w:pPr>
      <w:r>
        <w:rPr>
          <w:lang w:val="el" w:eastAsia="el"/>
        </w:rPr>
        <w:t>Προκειμένου η επιχείρηση να υπαχθεί στο πρόγραμμα υποβάλλει:</w:t>
      </w:r>
    </w:p>
    <w:p>
      <w:pPr>
        <w:pStyle w:val="StructureList1"/>
        <w:spacing w:before="120" w:after="0"/>
        <w:rPr>
          <w:lang w:val="el" w:eastAsia="el"/>
        </w:rPr>
      </w:pPr>
      <w:r>
        <w:rPr>
          <w:lang w:val="el" w:eastAsia="el"/>
        </w:rPr>
        <w:t>i)</w:t>
      </w:r>
      <w:r>
        <w:rPr>
          <w:lang w:val="en" w:eastAsia="en"/>
        </w:rPr>
        <w:tab/>
      </w:r>
      <w:r>
        <w:rPr>
          <w:lang w:val="el" w:eastAsia="el"/>
        </w:rPr>
        <w:t>Υπεύθυνη δήλωση του λογιστή της επιχείρησης που να βεβαιώνει ότι η επιχείρηση την 31.12.2019 (ανάλογα με την νομική μορφή και το είδος βιβλίων της επιχείρησης):</w:t>
      </w:r>
    </w:p>
    <w:p>
      <w:pPr>
        <w:spacing w:before="240" w:after="240"/>
        <w:rPr>
          <w:lang w:val="el" w:eastAsia="el"/>
        </w:rPr>
      </w:pPr>
      <w:r>
        <w:rPr>
          <w:lang w:val="el" w:eastAsia="el"/>
        </w:rPr>
        <w:t>Είτε δεν είχε απωλέσει πάνω από το ήμισυ του εγγεγραμμένου της κεφαλαίου λόγω συσσωρευμένων ζημιών,είτε δεν είχε απωλέσει πάνω από το ήμισυ του κεφαλαίου της, όπως εμφαίνεται στους λογαριασμούς της εταιρείας, λόγω συσσωρευμένων ζημιών. Η ανωτέρω δεν απαιτείται στην περίπτωση ανεξάρτητων ατομικών επιχειρήσεων, καθώς και στην περίπτωση των μικρών και πολύ μικρών επιχειρήσεων που δεν έχουν συμπληρώσει τριετία από τη σύστασή τους.</w:t>
      </w:r>
    </w:p>
    <w:p>
      <w:pPr>
        <w:spacing w:before="240" w:after="240"/>
        <w:rPr>
          <w:lang w:val="el" w:eastAsia="el"/>
        </w:rPr>
      </w:pPr>
      <w:r>
        <w:rPr>
          <w:lang w:val="el" w:eastAsia="el"/>
        </w:rPr>
        <w:t>Επιπλέον, εάν πρόκειται για μεγάλη επιχείρηση, να βεβαιώνει ότι τα τελευταία δύο έτη:</w:t>
      </w:r>
    </w:p>
    <w:p>
      <w:pPr>
        <w:pStyle w:val="StructureList1"/>
        <w:spacing w:before="120" w:after="0"/>
        <w:rPr>
          <w:lang w:val="el" w:eastAsia="el"/>
        </w:rPr>
      </w:pPr>
      <w:r>
        <w:rPr>
          <w:lang w:val="el" w:eastAsia="el"/>
        </w:rPr>
        <w:t>-</w:t>
      </w:r>
      <w:r>
        <w:rPr>
          <w:lang w:val="en" w:eastAsia="en"/>
        </w:rPr>
        <w:tab/>
      </w:r>
      <w:r>
        <w:rPr>
          <w:lang w:val="el" w:eastAsia="el"/>
        </w:rPr>
        <w:t>Ο δείκτης χρέους προς ίδια κεφάλαια της επιχείρησης δεν ήταν υψηλότερος του 7,5 και</w:t>
      </w:r>
    </w:p>
    <w:p>
      <w:pPr>
        <w:pStyle w:val="StructureList1"/>
        <w:spacing w:before="120" w:after="0"/>
        <w:rPr>
          <w:lang w:val="el" w:eastAsia="el"/>
        </w:rPr>
      </w:pPr>
      <w:r>
        <w:rPr>
          <w:lang w:val="el" w:eastAsia="el"/>
        </w:rPr>
        <w:t>-</w:t>
      </w:r>
      <w:r>
        <w:rPr>
          <w:lang w:val="en" w:eastAsia="en"/>
        </w:rPr>
        <w:tab/>
      </w:r>
      <w:r>
        <w:rPr>
          <w:lang w:val="el" w:eastAsia="el"/>
        </w:rPr>
        <w:t>ο δείκτης κάλυψης χρηματοοικονομικών υποχρεώσεων της επιχείρησης (EBITDA interest coverage ratio) δεν ήταν κάτω του 1,0.</w:t>
      </w:r>
    </w:p>
    <w:p>
      <w:pPr>
        <w:pStyle w:val="StructureList1"/>
        <w:spacing w:before="120" w:after="0"/>
        <w:rPr>
          <w:lang w:val="el" w:eastAsia="el"/>
        </w:rPr>
      </w:pPr>
      <w:r>
        <w:rPr>
          <w:lang w:val="el" w:eastAsia="el"/>
        </w:rPr>
        <w:t>ii)</w:t>
      </w:r>
      <w:r>
        <w:rPr>
          <w:lang w:val="en" w:eastAsia="en"/>
        </w:rPr>
        <w:tab/>
      </w:r>
      <w:r>
        <w:rPr>
          <w:lang w:val="el" w:eastAsia="el"/>
        </w:rPr>
        <w:t>Ενιαίο Πιστοποιητικό δικαστικής φερεγγυότητας, iii) Υπεύθυνη δήλωση ότι η επιχείρηση:</w:t>
      </w:r>
    </w:p>
    <w:p>
      <w:pPr>
        <w:spacing w:before="240" w:after="240"/>
        <w:rPr>
          <w:lang w:val="el" w:eastAsia="el"/>
        </w:rPr>
      </w:pPr>
      <w:r>
        <w:rPr>
          <w:lang w:val="el" w:eastAsia="el"/>
        </w:rPr>
        <w:t>Δεν έχει λάβει ενίσχυση διάσωσης ή αναδιάρθρωσης, ή έχει λάβει ενίσχυση διάσωσης αλλά έχει αποπληρώσει το δάνειο ή έχει λύσει τη σύμβαση εγγύησης, ή έχει λάβει ενίσχυση αναδιάρθρωσης η οποία όμως έχει ολοκληρωθεί.</w:t>
      </w:r>
    </w:p>
    <w:p>
      <w:pPr>
        <w:pStyle w:val="StructureList1"/>
        <w:spacing w:before="120" w:after="0"/>
        <w:rPr>
          <w:lang w:val="el" w:eastAsia="el"/>
        </w:rPr>
      </w:pPr>
      <w:r>
        <w:rPr>
          <w:lang w:val="el" w:eastAsia="el"/>
        </w:rPr>
        <w:t>θ)</w:t>
      </w:r>
      <w:r>
        <w:rPr>
          <w:lang w:val="en" w:eastAsia="en"/>
        </w:rPr>
        <w:tab/>
      </w:r>
      <w:r>
        <w:rPr>
          <w:lang w:val="el" w:eastAsia="el"/>
        </w:rPr>
        <w:t>Κάθε οντότητα/επιχείρηση που δεν ασκεί τακτικά οικονομική δραστηριότητα.</w:t>
      </w:r>
    </w:p>
    <w:p>
      <w:pPr>
        <w:pStyle w:val="StructureList1"/>
        <w:spacing w:before="120" w:after="0"/>
        <w:rPr>
          <w:lang w:val="el" w:eastAsia="el"/>
        </w:rPr>
      </w:pPr>
      <w:r>
        <w:rPr>
          <w:lang w:val="el" w:eastAsia="el"/>
        </w:rPr>
        <w:t>ι)</w:t>
      </w:r>
      <w:r>
        <w:rPr>
          <w:lang w:val="en" w:eastAsia="en"/>
        </w:rPr>
        <w:tab/>
      </w:r>
      <w:r>
        <w:rPr>
          <w:lang w:val="el" w:eastAsia="el"/>
        </w:rPr>
        <w:t>Οι επιχειρήσεις με έδρα την οικία του εργοδότη οι οποίες δεν διαθέτουν διαμορφωμένο διακριτό επαγγελματικό χώρο για την απασχόληση των ωφελουμένων, εκτός των επιχειρήσεων οι οποίες λόγω της φύσης της δραστηριότητάς τους, απασχολούν το προσωπικό εκτός του χώρου της έδρας τους (όπως υπηρεσίες εκμετάλλευσης φορτηγών, υπηρεσίες εκμετάλλευσης ταξί, υδραυλικοί, ηλεκτρολόγοι).</w:t>
      </w:r>
    </w:p>
    <w:p>
      <w:pPr>
        <w:pStyle w:val="StructureList1"/>
        <w:spacing w:before="120" w:after="0"/>
        <w:rPr>
          <w:lang w:val="el" w:eastAsia="el"/>
        </w:rPr>
      </w:pPr>
      <w:r>
        <w:rPr>
          <w:lang w:val="el" w:eastAsia="el"/>
        </w:rPr>
        <w:t>ια)</w:t>
      </w:r>
      <w:r>
        <w:rPr>
          <w:lang w:val="en" w:eastAsia="en"/>
        </w:rPr>
        <w:tab/>
      </w:r>
      <w:r>
        <w:rPr>
          <w:lang w:val="el" w:eastAsia="el"/>
        </w:rPr>
        <w:t>Επιχειρήσεις που εξακολουθούν να έχουν στη διάθεσή τους ενίσχυση που έχει κριθεί παράνομη και ασυμβίβαστη με βάση προηγούμενη απόφαση της Ευρωπαϊκής Επιτροπής ή του Δ.Ε.Ε κατά τα οριζόμενα στην περ. 4 της υποπαρ. Β10 της παραγράφου Β του άρθρου πρώτου του ν. 4152/2013.</w:t>
      </w:r>
    </w:p>
    <w:p>
      <w:pPr>
        <w:pStyle w:val="StructureList1"/>
        <w:spacing w:before="120" w:after="0"/>
        <w:rPr>
          <w:lang w:val="el" w:eastAsia="el"/>
        </w:rPr>
      </w:pPr>
      <w:r>
        <w:rPr>
          <w:lang w:val="el" w:eastAsia="el"/>
        </w:rPr>
        <w:t>ιβ)</w:t>
      </w:r>
      <w:r>
        <w:rPr>
          <w:lang w:val="en" w:eastAsia="en"/>
        </w:rPr>
        <w:tab/>
      </w:r>
      <w:r>
        <w:rPr>
          <w:lang w:val="el" w:eastAsia="el"/>
        </w:rPr>
        <w:t>Τα ΚΤΕΛ, ΚΤΕΛ ΑΕ και οι ιδιοκτήτες ή και οι συνιδιοκτήτες ενταγμένων σε αυτά.</w:t>
      </w:r>
    </w:p>
    <w:p>
      <w:pPr>
        <w:pStyle w:val="StructureList1"/>
        <w:spacing w:before="120" w:after="0"/>
        <w:rPr>
          <w:lang w:val="el" w:eastAsia="el"/>
        </w:rPr>
      </w:pPr>
      <w:r>
        <w:rPr>
          <w:lang w:val="el" w:eastAsia="el"/>
        </w:rPr>
        <w:t>ιγ)</w:t>
      </w:r>
      <w:r>
        <w:rPr>
          <w:lang w:val="en" w:eastAsia="en"/>
        </w:rPr>
        <w:tab/>
      </w:r>
      <w:r>
        <w:rPr>
          <w:lang w:val="el" w:eastAsia="el"/>
        </w:rPr>
        <w:t>Οι επιχειρήσεις που δημιουργήθηκαν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αυτό ή άλλο αντικείμενο δραστηριότητας. Σε αυτές τις περιπτώσεις οι επιχειρήσεις εντάσσονται για τον επιπλέον αριθμό θέσεων ή ΕΜΕ από αυτές που είχε η προηγούμενη επιχείρηση.</w:t>
      </w:r>
    </w:p>
    <w:p>
      <w:pPr>
        <w:pStyle w:val="StructureList1"/>
        <w:spacing w:before="120" w:after="0"/>
        <w:rPr>
          <w:lang w:val="el" w:eastAsia="el"/>
        </w:rPr>
      </w:pPr>
      <w:r>
        <w:rPr>
          <w:lang w:val="el" w:eastAsia="el"/>
        </w:rPr>
        <w:t>ιδ)</w:t>
      </w:r>
      <w:r>
        <w:rPr>
          <w:lang w:val="en" w:eastAsia="en"/>
        </w:rPr>
        <w:tab/>
      </w:r>
      <w:r>
        <w:rPr>
          <w:lang w:val="el" w:eastAsia="el"/>
        </w:rPr>
        <w:t>Οι συστεγαζόμενες επιχειρήσεις ή οι επιχειρήσεις οι οποίες στον χώρο που θα απασχολήσουν το επιχορηγούμενο άτομο (έδρα ή υποκατάστημα) συστεγάζονται με άλλη επιχείρηση.</w:t>
      </w:r>
    </w:p>
    <w:p>
      <w:pPr>
        <w:spacing w:before="240" w:after="240"/>
        <w:rPr>
          <w:lang w:val="el" w:eastAsia="el"/>
        </w:rPr>
      </w:pPr>
      <w:r>
        <w:rPr>
          <w:lang w:val="el" w:eastAsia="el"/>
        </w:rPr>
        <w:t>Δεν αποτελεί κριτήριο χαρακτηρισμού μιας επιχείρησης ως συστεγαζόμενης, αν αυτή εξυπηρετείται (βάσει ισχύουσας συμβάσεως για την εγκατάσταση της σε δομές ενίσχυσης της επιχειρηματικότητας όπως είναι οι θερμοκοιτίδες, τα τεχνολογικά πάρκα, οι χώροι συνεργασίας/co-workingspaces).</w:t>
      </w:r>
    </w:p>
    <w:p>
      <w:pPr>
        <w:pStyle w:val="StructureList1"/>
        <w:spacing w:before="120" w:after="0"/>
        <w:rPr>
          <w:lang w:val="el" w:eastAsia="el"/>
        </w:rPr>
      </w:pPr>
      <w:r>
        <w:rPr>
          <w:lang w:val="el" w:eastAsia="el"/>
        </w:rPr>
        <w:t>ιε)</w:t>
      </w:r>
      <w:r>
        <w:rPr>
          <w:lang w:val="en" w:eastAsia="en"/>
        </w:rPr>
        <w:tab/>
      </w:r>
      <w:r>
        <w:rPr>
          <w:lang w:val="el" w:eastAsia="el"/>
        </w:rPr>
        <w:t>Επιχειρήσεις για δραστηριότητες που δεν εφαρμόζεται ο ΓΚΑΚ.</w:t>
      </w:r>
    </w:p>
    <w:p>
      <w:pPr>
        <w:pStyle w:val="StructureList1"/>
        <w:spacing w:before="120" w:after="0"/>
        <w:rPr>
          <w:lang w:val="el" w:eastAsia="el"/>
        </w:rPr>
      </w:pPr>
      <w:r>
        <w:rPr>
          <w:lang w:val="el" w:eastAsia="el"/>
        </w:rPr>
        <w:t>ιστ)</w:t>
      </w:r>
      <w:r>
        <w:rPr>
          <w:lang w:val="en" w:eastAsia="en"/>
        </w:rPr>
        <w:tab/>
      </w:r>
      <w:r>
        <w:rPr>
          <w:lang w:val="el" w:eastAsia="el"/>
        </w:rPr>
        <w:t>Όταν το αντικείμενο εργασιών μιας επιχείρησης είναι σύνθετο και το ένα από τα αντικείμενα εξαιρείται του προγράμματος, η επιχείρηση για να ενταχθεί στο πρόγραμμα πρέπει να υποβάλει Υπεύθυνη Δήλωση στην οποία αναφέρει ότι το επιχορηγούμενο άτομο δεν πρόκειται να απασχοληθεί στο εξαιρούμενο αντικείμενο εργασιών.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Ωφελούμενοι</w:t>
      </w:r>
    </w:p>
    <w:p>
      <w:pPr>
        <w:pStyle w:val="MainText"/>
        <w:spacing w:before="120" w:after="0"/>
        <w:rPr>
          <w:lang w:val="el" w:eastAsia="el"/>
        </w:rPr>
      </w:pPr>
      <w:r>
        <w:rPr>
          <w:b/>
          <w:bCs/>
          <w:lang w:val="el" w:eastAsia="el"/>
        </w:rPr>
        <w:t>1.</w:t>
      </w:r>
      <w:r>
        <w:rPr>
          <w:lang w:val="el" w:eastAsia="el"/>
        </w:rPr>
        <w:t xml:space="preserve"> Ωφελούμενοι του προγράμματος, ανεξάρτητα από το καθεστώς ενίσχυσης που επιλέγει η δικαιούχος επιχείρηση, πρέπει σωρευτικά:</w:t>
      </w:r>
    </w:p>
    <w:p>
      <w:pPr>
        <w:pStyle w:val="StructureList1"/>
        <w:spacing w:before="120" w:after="0"/>
        <w:rPr>
          <w:lang w:val="el" w:eastAsia="el"/>
        </w:rPr>
      </w:pPr>
      <w:r>
        <w:rPr>
          <w:lang w:val="el" w:eastAsia="el"/>
        </w:rPr>
        <w:t>α)</w:t>
      </w:r>
      <w:r>
        <w:rPr>
          <w:lang w:val="en" w:eastAsia="en"/>
        </w:rPr>
        <w:tab/>
      </w:r>
      <w:r>
        <w:rPr>
          <w:lang w:val="el" w:eastAsia="el"/>
        </w:rPr>
        <w:t>να είναι άνεργοι, ηλικίας 56 ετών και άνω, εγγεγραμμένοι στο Μητρώο ανέργων των Υπηρεσιών της Δ.ΥΠ.Α., και</w:t>
      </w:r>
    </w:p>
    <w:p>
      <w:pPr>
        <w:pStyle w:val="StructureList1"/>
        <w:spacing w:before="120" w:after="0"/>
        <w:rPr>
          <w:lang w:val="el" w:eastAsia="el"/>
        </w:rPr>
      </w:pPr>
      <w:r>
        <w:rPr>
          <w:lang w:val="el" w:eastAsia="el"/>
        </w:rPr>
        <w:t>β)</w:t>
      </w:r>
      <w:r>
        <w:rPr>
          <w:lang w:val="en" w:eastAsia="en"/>
        </w:rPr>
        <w:tab/>
      </w:r>
      <w:r>
        <w:rPr>
          <w:lang w:val="el" w:eastAsia="el"/>
        </w:rPr>
        <w:t>να έχουν ολοκληρώσει τουλάχιστον το πρώτο 12μηνο του προγράμματος επιχορήγησης για την απασχόληση μακροχρόνια ανέργων, ηλικίας 55-67 ετών που προβλέπεται στην υπό στοιχεία οικ. 28286/450/ 20-6-2017 (Β’ 2307) κοινή υπουργική απόφαση.</w:t>
      </w:r>
    </w:p>
    <w:p>
      <w:pPr>
        <w:pStyle w:val="MainText"/>
        <w:spacing w:before="120" w:after="0"/>
        <w:rPr>
          <w:lang w:val="el" w:eastAsia="el"/>
        </w:rPr>
      </w:pPr>
      <w:r>
        <w:rPr>
          <w:b/>
          <w:bCs/>
          <w:lang w:val="el" w:eastAsia="el"/>
        </w:rPr>
        <w:t>2.</w:t>
      </w:r>
      <w:r>
        <w:rPr>
          <w:lang w:val="el" w:eastAsia="el"/>
        </w:rPr>
        <w:t xml:space="preserve"> Οι ωφελούμενοι οφείλουν:</w:t>
      </w:r>
    </w:p>
    <w:p>
      <w:pPr>
        <w:pStyle w:val="StructureList1"/>
        <w:spacing w:before="120" w:after="0"/>
        <w:rPr>
          <w:lang w:val="el" w:eastAsia="el"/>
        </w:rPr>
      </w:pPr>
      <w:r>
        <w:rPr>
          <w:lang w:val="el" w:eastAsia="el"/>
        </w:rPr>
        <w:t>α)</w:t>
      </w:r>
      <w:r>
        <w:rPr>
          <w:lang w:val="en" w:eastAsia="en"/>
        </w:rPr>
        <w:tab/>
      </w:r>
      <w:r>
        <w:rPr>
          <w:lang w:val="el" w:eastAsia="el"/>
        </w:rPr>
        <w:t>Να έχουν ολοκληρώσει τη διαδικασία εξατομικευμένης προσέγγισης και να έχουν συμφωνήσει σε Ατομικό Σχέδιο Δράσης,</w:t>
      </w:r>
    </w:p>
    <w:p>
      <w:pPr>
        <w:pStyle w:val="StructureList1"/>
        <w:spacing w:before="120" w:after="0"/>
        <w:rPr>
          <w:lang w:val="el" w:eastAsia="el"/>
        </w:rPr>
      </w:pPr>
      <w:r>
        <w:rPr>
          <w:lang w:val="el" w:eastAsia="el"/>
        </w:rPr>
        <w:t>β)</w:t>
      </w:r>
      <w:r>
        <w:rPr>
          <w:lang w:val="en" w:eastAsia="en"/>
        </w:rPr>
        <w:tab/>
      </w:r>
      <w:r>
        <w:rPr>
          <w:lang w:val="el" w:eastAsia="el"/>
        </w:rPr>
        <w:t>Να είναι Έλληνες πολίτες ή πολίτες άλλου κράτους μέλους της ΕΕ ή ομογενείς που έχουν δικαίωμα διαμονής και απασχόλησης στη χώρα μας ή πολίτες τρίτων χωρών που έχουν άδεια διαμονής για εξαρτημένη εργασία τουλάχιστον για όσο χρονικό διάστημα διαρκεί το πρόγραμμα,</w:t>
      </w:r>
    </w:p>
    <w:p>
      <w:pPr>
        <w:pStyle w:val="StructureList1"/>
        <w:spacing w:before="120" w:after="0"/>
        <w:rPr>
          <w:lang w:val="el" w:eastAsia="el"/>
        </w:rPr>
      </w:pPr>
      <w:r>
        <w:rPr>
          <w:lang w:val="el" w:eastAsia="el"/>
        </w:rPr>
        <w:t>γ)</w:t>
      </w:r>
      <w:r>
        <w:rPr>
          <w:lang w:val="en" w:eastAsia="en"/>
        </w:rPr>
        <w:tab/>
      </w:r>
      <w:r>
        <w:rPr>
          <w:lang w:val="el" w:eastAsia="el"/>
        </w:rPr>
        <w:t>Να είναι ηλικίας 56 ετών και άνω, κατά την ημερομηνία υπόδειξής τους από την αρμόδια Υπηρεσία ΚΠΑ2.</w:t>
      </w:r>
    </w:p>
    <w:p>
      <w:pPr>
        <w:pStyle w:val="MainText"/>
        <w:spacing w:before="120" w:after="0"/>
        <w:rPr>
          <w:lang w:val="el" w:eastAsia="el"/>
        </w:rPr>
      </w:pPr>
      <w:r>
        <w:rPr>
          <w:b/>
          <w:bCs/>
          <w:lang w:val="el" w:eastAsia="el"/>
        </w:rPr>
        <w:t>3.</w:t>
      </w:r>
      <w:r>
        <w:rPr>
          <w:lang w:val="el" w:eastAsia="el"/>
        </w:rPr>
        <w:t xml:space="preserve"> Δεν εντάσσονται:</w:t>
      </w:r>
    </w:p>
    <w:p>
      <w:pPr>
        <w:pStyle w:val="StructureList1"/>
        <w:spacing w:before="120" w:after="0"/>
        <w:rPr>
          <w:lang w:val="el" w:eastAsia="el"/>
        </w:rPr>
      </w:pPr>
      <w:r>
        <w:rPr>
          <w:lang w:val="el" w:eastAsia="el"/>
        </w:rPr>
        <w:t>α)</w:t>
      </w:r>
      <w:r>
        <w:rPr>
          <w:lang w:val="en" w:eastAsia="en"/>
        </w:rPr>
        <w:tab/>
      </w:r>
      <w:r>
        <w:rPr>
          <w:lang w:val="el" w:eastAsia="el"/>
        </w:rPr>
        <w:t>Δεν μπορούν να υποδειχθούν ως άνεργοι σε επιχειρήσεις άτομα που κατά το τελευταίο 24μηνο, πριν από την ημερομηνία ανάρτησης της εντολής κενής θέσηςδήλωσης προτίμησης - ελέγχου προϋποθέσεων, από την επιχείρηση:</w:t>
      </w:r>
    </w:p>
    <w:p>
      <w:pPr>
        <w:spacing w:before="240" w:after="240"/>
        <w:rPr>
          <w:lang w:val="el" w:eastAsia="el"/>
        </w:rPr>
      </w:pPr>
      <w:r>
        <w:rPr>
          <w:lang w:val="el" w:eastAsia="el"/>
        </w:rPr>
        <w:t>αα. Είχαν απασχοληθεί καθ’ οιονδήποτε τρόπο στην ίδια επιχείρηση ή σε επιχειρήσεις που συνιστούν με την αιτούσα ενιαία επιχείρηση ή σε επιχειρήσεις που μεταβιβάστηκαν ή αλλάζουν νομική μορφή ή διαλύονται και επαναλειτουργούν, στον ίδιο ή σε άλλο χώρο, με το ίδιο αντικείμενο δραστηριότητας από τους ίδιους ή άλλους εργοδότες ή εταίρους,</w:t>
      </w:r>
    </w:p>
    <w:p>
      <w:pPr>
        <w:spacing w:before="240" w:after="240"/>
        <w:rPr>
          <w:lang w:val="el" w:eastAsia="el"/>
        </w:rPr>
      </w:pPr>
      <w:r>
        <w:rPr>
          <w:lang w:val="el" w:eastAsia="el"/>
        </w:rPr>
        <w:t>ββ. είχαν απασχοληθεί με την ίδια ή άλλη ειδικότητα στον ίδιο χώρο σε άλλο εργοδότη με όμοια δραστηριότητα (κύρια ή/και δευτερεύουσα),</w:t>
      </w:r>
    </w:p>
    <w:p>
      <w:pPr>
        <w:spacing w:before="240" w:after="240"/>
        <w:rPr>
          <w:lang w:val="el" w:eastAsia="el"/>
        </w:rPr>
      </w:pPr>
      <w:r>
        <w:rPr>
          <w:lang w:val="el" w:eastAsia="el"/>
        </w:rPr>
        <w:t>γγ είχαν απασχοληθεί σε επιχείρηση όπου ο εταίρος ή ο εργοδότης έχει ή είχε οποιαδήποτε μετοχική ή εταιρική σχέση με την υπαχθείσα επιχείρηση και</w:t>
      </w:r>
    </w:p>
    <w:p>
      <w:pPr>
        <w:spacing w:before="240" w:after="240"/>
        <w:rPr>
          <w:lang w:val="el" w:eastAsia="el"/>
        </w:rPr>
      </w:pPr>
      <w:r>
        <w:rPr>
          <w:lang w:val="el" w:eastAsia="el"/>
        </w:rPr>
        <w:t>δδ. είχαν απασχοληθεί σε επιχείρηση συζύγου ή σε συγγενή α’ βαθμού εξ αίματος ή εξ αγχιστείας με τον εργοδότη.</w:t>
      </w:r>
    </w:p>
    <w:p>
      <w:pPr>
        <w:pStyle w:val="StructureList1"/>
        <w:spacing w:before="120" w:after="0"/>
        <w:rPr>
          <w:lang w:val="el" w:eastAsia="el"/>
        </w:rPr>
      </w:pPr>
      <w:r>
        <w:rPr>
          <w:lang w:val="el" w:eastAsia="el"/>
        </w:rPr>
        <w:t>β)</w:t>
      </w:r>
      <w:r>
        <w:rPr>
          <w:lang w:val="en" w:eastAsia="en"/>
        </w:rPr>
        <w:tab/>
      </w:r>
      <w:r>
        <w:rPr>
          <w:lang w:val="el" w:eastAsia="el"/>
        </w:rPr>
        <w:t>Άτομα που δεν είχαν συμμετάσχει και δεν είχαν ολοκληρώσει τουλάχιστον το πρώτο 12μηνο του προγράμματος επιχορήγησης για την απασχόληση μακροχρόνια ανέργων, ηλικίας 55-67 ετών που προβλέπεται στην υπό στοιχεία οικ. 28286/450/20-6-2017 (Β’ 2307) κοινή υπουργική απόφαση, όπως ισχύει.</w:t>
      </w:r>
    </w:p>
    <w:p>
      <w:pPr>
        <w:spacing w:before="240" w:after="240"/>
        <w:rPr>
          <w:lang w:val="el" w:eastAsia="el"/>
        </w:rPr>
      </w:pPr>
      <w:r>
        <w:rPr>
          <w:lang w:val="el" w:eastAsia="el"/>
        </w:rPr>
        <w:t>Για τις ανωτέρω περιπτώσεις εκτός του ελέγχου που διενεργεί ο εργασιακός σύμβουλος αναζητούντων εργασία, οι άνεργοι προσκομίζουν στην Υπηρεσία σχετική Υπεύθυνη Δήλωση κατά την υπόδειξή τους στην επιχείρηση.</w:t>
      </w:r>
    </w:p>
    <w:p>
      <w:pPr>
        <w:pStyle w:val="StructureList1"/>
        <w:spacing w:before="120" w:after="0"/>
        <w:rPr>
          <w:lang w:val="el" w:eastAsia="el"/>
        </w:rPr>
      </w:pPr>
      <w:r>
        <w:rPr>
          <w:lang w:val="el" w:eastAsia="el"/>
        </w:rPr>
        <w:t>γ)</w:t>
      </w:r>
      <w:r>
        <w:rPr>
          <w:lang w:val="en" w:eastAsia="en"/>
        </w:rPr>
        <w:tab/>
      </w:r>
      <w:r>
        <w:rPr>
          <w:lang w:val="el" w:eastAsia="el"/>
        </w:rPr>
        <w:t>Άτομα που προσελήφθησαν από την επιχείρηση μετά την ημερομηνία ανάρτησης της εντολής κενής θέσηςδήλωσης προτίμησης - ελέγχου προϋποθέσεων.</w:t>
      </w:r>
    </w:p>
    <w:p>
      <w:pPr>
        <w:pStyle w:val="StructureList1"/>
        <w:spacing w:before="120" w:after="0"/>
        <w:rPr>
          <w:lang w:val="el" w:eastAsia="el"/>
        </w:rPr>
      </w:pPr>
      <w:r>
        <w:rPr>
          <w:lang w:val="el" w:eastAsia="el"/>
        </w:rPr>
        <w:t>δ)</w:t>
      </w:r>
      <w:r>
        <w:rPr>
          <w:lang w:val="en" w:eastAsia="en"/>
        </w:rPr>
        <w:tab/>
      </w:r>
      <w:r>
        <w:rPr>
          <w:lang w:val="el" w:eastAsia="el"/>
        </w:rPr>
        <w:t>Εργαζόμενοι που θα απασχοληθούν αποκλειστικά, από την 22η ώρα βραδινή (έναρξη ωραρίου) έως και την 6η πρωινή (λήξη ωραρίου).</w:t>
      </w:r>
    </w:p>
    <w:p>
      <w:pPr>
        <w:pStyle w:val="StructureList1"/>
        <w:spacing w:before="120" w:after="0"/>
        <w:rPr>
          <w:lang w:val="el" w:eastAsia="el"/>
        </w:rPr>
      </w:pPr>
      <w:r>
        <w:rPr>
          <w:lang w:val="el" w:eastAsia="el"/>
        </w:rPr>
        <w:t>ε)</w:t>
      </w:r>
      <w:r>
        <w:rPr>
          <w:lang w:val="en" w:eastAsia="en"/>
        </w:rPr>
        <w:tab/>
      </w:r>
      <w:r>
        <w:rPr>
          <w:lang w:val="el" w:eastAsia="el"/>
        </w:rPr>
        <w:t>Άτομα τα οποία:</w:t>
      </w:r>
    </w:p>
    <w:p>
      <w:pPr>
        <w:spacing w:before="240" w:after="240"/>
        <w:rPr>
          <w:lang w:val="el" w:eastAsia="el"/>
        </w:rPr>
      </w:pPr>
      <w:r>
        <w:rPr>
          <w:lang w:val="el" w:eastAsia="el"/>
        </w:rPr>
        <w:t>αα. Είναι μέλη σε συνεταιρισμούς (πλην των μελώνεργαζομένων των φορέων Κ.ΑΛ.Ο.).</w:t>
      </w:r>
    </w:p>
    <w:p>
      <w:pPr>
        <w:spacing w:before="240" w:after="240"/>
        <w:rPr>
          <w:lang w:val="el" w:eastAsia="el"/>
        </w:rPr>
      </w:pPr>
      <w:r>
        <w:rPr>
          <w:lang w:val="el" w:eastAsia="el"/>
        </w:rPr>
        <w:t>ββ. Θα προσληφθούν στο πλαίσιο ένταξης της επιχείρησης σε οποιοδήποτε άλλο καθεστώς ενίσχυσης για την κάλυψη σχετικών συμβατικών της υποχρεώσεων όπως, ενδεικτικά, επενδυτικό σχέδιο, το οποίο επίσης επιχορηγεί το μισθολογικό ή/και μη μισθολογικό κόστος για τα άτομα αυτά).</w:t>
      </w:r>
    </w:p>
    <w:p>
      <w:pPr>
        <w:spacing w:before="240" w:after="240"/>
        <w:rPr>
          <w:lang w:val="el" w:eastAsia="el"/>
        </w:rPr>
      </w:pPr>
      <w:r>
        <w:rPr>
          <w:lang w:val="el" w:eastAsia="el"/>
        </w:rPr>
        <w:t>γγ. Προσλαμβάνονται από τους δικαιούχους εργοδότες, προκειμένου να διαθέσουν τις υπηρεσίες τους σε άλλον εργοδότη (δευτερογενής ή έμμεσος εργοδότης).</w:t>
      </w:r>
    </w:p>
    <w:p>
      <w:pPr>
        <w:spacing w:before="240" w:after="240"/>
        <w:rPr>
          <w:lang w:val="el" w:eastAsia="el"/>
        </w:rPr>
      </w:pPr>
      <w:r>
        <w:rPr>
          <w:lang w:val="el" w:eastAsia="el"/>
        </w:rPr>
        <w:t>δδ. Θα απασχοληθούν με μίσθωση - σύμβαση έργου ή έμμισθη εντολή, και</w:t>
      </w:r>
    </w:p>
    <w:p>
      <w:pPr>
        <w:spacing w:before="240" w:after="240"/>
        <w:rPr>
          <w:lang w:val="el" w:eastAsia="el"/>
        </w:rPr>
      </w:pPr>
      <w:r>
        <w:rPr>
          <w:lang w:val="el" w:eastAsia="el"/>
        </w:rPr>
        <w:t>εε. Θα προσληφθούν με συμβάσεις μισθωτής εξαρτημένης εργασίας ορισμένου χρόνου.</w:t>
      </w:r>
    </w:p>
    <w:p>
      <w:pPr>
        <w:pStyle w:val="MainText"/>
        <w:spacing w:before="120" w:after="0"/>
        <w:rPr>
          <w:lang w:val="el" w:eastAsia="el"/>
        </w:rPr>
      </w:pPr>
      <w:r>
        <w:rPr>
          <w:b/>
          <w:bCs/>
          <w:lang w:val="el" w:eastAsia="el"/>
        </w:rPr>
        <w:t>4.</w:t>
      </w:r>
      <w:r>
        <w:rPr>
          <w:lang w:val="el" w:eastAsia="el"/>
        </w:rPr>
        <w:t xml:space="preserve"> Οι ωφελούμενοι άνεργοι δεν υποβάλλουν οι ίδιοι αίτηση, αλλά υποδεικνύονται με συστατικό σημείωμα μόνο από την αρμόδια Υπηρεσία (ΚΠΑ2) όπου ανήκει η έδρα ή το υποκατάστημα που θα απασχοληθούν, σύμφωνα με τις ζητούμενες ειδικότητες, όπως έχουν δηλωθεί κατά την ανάρτηση της εντολής κενής θέσηςδήλωσης προτίμησης -ελέγχου προϋποθέσεων από τις επιχειρήσεις, τις επιλογές των ανέργων που έχουν καταγραφεί στα Ατομικά Σχέδια Δράσης κατά τη διαδικασία της εξατομικευμένης προσέγγισης και σύμφωνα με τη διαδικασία που εξειδικεύεται η Δημόσια Πρόσκληση.</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ανάρτησης κενών θέσεων -</w:t>
      </w:r>
    </w:p>
    <w:p>
      <w:pPr>
        <w:spacing w:before="240" w:after="240"/>
        <w:rPr>
          <w:lang w:val="el" w:eastAsia="el"/>
        </w:rPr>
      </w:pPr>
      <w:r>
        <w:rPr>
          <w:lang w:val="el" w:eastAsia="el"/>
        </w:rPr>
        <w:t>Έλεγχος προϋποθέσεων -</w:t>
      </w:r>
    </w:p>
    <w:p>
      <w:pPr>
        <w:spacing w:before="240" w:after="240"/>
        <w:rPr>
          <w:lang w:val="el" w:eastAsia="el"/>
        </w:rPr>
      </w:pPr>
      <w:r>
        <w:rPr>
          <w:lang w:val="el" w:eastAsia="el"/>
        </w:rPr>
        <w:t>Διαδικασία Αναζήτησης/Υπόδειξης/Πρόσληψης ανέργων - Υποβολής αιτήσεων - Έγκρισης</w:t>
      </w:r>
    </w:p>
    <w:p>
      <w:pPr>
        <w:pStyle w:val="MainText"/>
        <w:spacing w:before="120" w:after="0"/>
        <w:rPr>
          <w:lang w:val="el" w:eastAsia="el"/>
        </w:rPr>
      </w:pPr>
      <w:r>
        <w:rPr>
          <w:b/>
          <w:bCs/>
          <w:lang w:val="el" w:eastAsia="el"/>
        </w:rPr>
        <w:t>1.</w:t>
      </w:r>
      <w:r>
        <w:rPr>
          <w:lang w:val="el" w:eastAsia="el"/>
        </w:rPr>
        <w:t xml:space="preserve"> Ανάρτηση Κενών θέσεων - Δήλωση Προτίμησης Προγράμματος</w:t>
      </w:r>
    </w:p>
    <w:p>
      <w:pPr>
        <w:spacing w:before="240" w:after="240"/>
        <w:rPr>
          <w:lang w:val="el" w:eastAsia="el"/>
        </w:rPr>
      </w:pPr>
      <w:r>
        <w:rPr>
          <w:lang w:val="el" w:eastAsia="el"/>
        </w:rPr>
        <w:t>Οι εργοδότες/επιχειρήσεις - πιστοποιημένοι χρήστες στις ηλεκτρονικές υπηρεσίες της Δ.ΥΠ.Α. αναρτούν την κενή θέση που επιθυμούν να καλύψουν στην ηλεκτρονική πλατφόρμα (Portal) Δ.ΥΠ.Α. - «Αίτηση διάθεσης θέσης εργασίας» - και παράλληλα εκδηλώνουν ενδιαφέρον για πρόγραμμα απασχόλησης ΠΡΟΣ ΥΠΑΓΩΓΗ, επιλέγοντας το «Πρόγραμμα επιχορήγησης επιχειρήσεων για την πρόσληψη 3.000 ανέργων, ηλικίας 56 ετών και άνω, που ολοκλήρωσαν το πρόγραμμα επιχορήγησης μακροχρόνια ανέργων 55-67 ετών», στο οποίο επιθυμούν να ενταχθούν. Επιχειρήσεις που είναι ήδη εγγεγραμμένοι χρήστες στο πληροφοριακό σύστημα της Δ.ΥΠ.Α. πρέπει να επικοινωνήσουν με τις αρμόδιες Υπηρεσίες της Δ.ΥΠ.Α. πριν την ανάρτηση της εντολής κενής θέσηςδήλωσης προτίμησης -ελέγχου προϋποθέσεων, εφόσον απαιτείται, για επικαιροποίηση των στοιχείων τους.</w:t>
      </w:r>
    </w:p>
    <w:p>
      <w:pPr>
        <w:spacing w:before="240" w:after="240"/>
        <w:rPr>
          <w:lang w:val="el" w:eastAsia="el"/>
        </w:rPr>
      </w:pPr>
      <w:r>
        <w:rPr>
          <w:lang w:val="el" w:eastAsia="el"/>
        </w:rPr>
        <w:t>Ο δικαιούχος εγγράφεται στις ηλεκτρονικές υπηρεσίες της Δ.ΥΠ.Α. με χρήση κωδικών TAXISnet (εκτός ατομικής επιχείρησης ήδη εγγεγραμμένων φυσικών προσώπων και υποκαταστημάτων επιχειρήσεων οποιασδήποτε νομικής μορφής).</w:t>
      </w:r>
    </w:p>
    <w:p>
      <w:pPr>
        <w:spacing w:before="240" w:after="240"/>
        <w:rPr>
          <w:lang w:val="el" w:eastAsia="el"/>
        </w:rPr>
      </w:pPr>
      <w:r>
        <w:rPr>
          <w:lang w:val="el" w:eastAsia="el"/>
        </w:rPr>
        <w:t>Στην περίπτωση της επικαιροποίησης στοιχείων (όπως αλλαγή έδρας), ο εργοδότης με υπεύθυνη δήλωση μέσω του gov.gr αποστέλλει την αλλαγή με ηλεκτρονικό ταχυδρομείο (e-mail) στο αρμόδιο ΚΠΑ2.</w:t>
      </w:r>
    </w:p>
    <w:p>
      <w:pPr>
        <w:spacing w:before="240" w:after="240"/>
        <w:rPr>
          <w:lang w:val="el" w:eastAsia="el"/>
        </w:rPr>
      </w:pPr>
      <w:r>
        <w:rPr>
          <w:lang w:val="el" w:eastAsia="el"/>
        </w:rPr>
        <w:t>Στην περίπτωση αποστολής ηλεκτρονικού ταχυδρομείου (e-mail), για τη διασφάλιση της εγκυρότητας των υποβαλλόμενων δικαιολογητικών ή αιτημάτων, οι συναλλασσόμενοι αποστέλλουν μαζί και επικυρωμένη Υπεύθυνη Δήλωση ή Υπεύθυνη Δήλωση που εκδίδουν από τη σχετική ιστοσελίδα:</w:t>
      </w:r>
    </w:p>
    <w:p>
      <w:pPr>
        <w:spacing w:before="240" w:after="240"/>
        <w:rPr>
          <w:lang w:val="el" w:eastAsia="el"/>
        </w:rPr>
      </w:pPr>
      <w:r>
        <w:rPr>
          <w:lang w:val="el" w:eastAsia="el"/>
        </w:rPr>
        <w:t>-</w:t>
      </w:r>
      <w:hyperlink r:id="rId4" w:history="1">
        <w:r>
          <w:rPr>
            <w:rStyle w:val="Hyperlink"/>
            <w:color w:val="0000EE"/>
            <w:u w:color="0000EE"/>
            <w:lang w:val="el" w:eastAsia="el"/>
          </w:rPr>
          <w:t>https://www.gov.gr/ipiresies/polites-kai-kathemer</w:t>
        </w:r>
      </w:hyperlink>
      <w:r>
        <w:rPr>
          <w:lang w:val="el" w:eastAsia="el"/>
        </w:rPr>
        <w:t xml:space="preserve"> inoteta/psephiaka-eggrapha-gov-gr/ekdose- upeuthunes-deloses</w:t>
      </w:r>
    </w:p>
    <w:p>
      <w:pPr>
        <w:spacing w:before="240" w:after="240"/>
        <w:rPr>
          <w:lang w:val="el" w:eastAsia="el"/>
        </w:rPr>
      </w:pPr>
      <w:r>
        <w:rPr>
          <w:lang w:val="el" w:eastAsia="el"/>
        </w:rPr>
        <w:t>Στην Υπεύθυνη Δήλωση δηλώνεται ότι διαβιβάζεται το συγκεκριμένο αίτημα ή/και τα συγκεκριμένα δικαιολογητικά.</w:t>
      </w:r>
    </w:p>
    <w:p>
      <w:pPr>
        <w:spacing w:before="240" w:after="240"/>
        <w:rPr>
          <w:lang w:val="el" w:eastAsia="el"/>
        </w:rPr>
      </w:pPr>
      <w:r>
        <w:rPr>
          <w:lang w:val="el" w:eastAsia="el"/>
        </w:rPr>
        <w:t>Η διαδικασία της ανάρτησης της εντολής κενής θέσηςδήλωσης προτίμησης -ελέγχου προϋποθέσεων πραγματοποιείται από τους ενδιαφερόμενους, είτε μέσω των κωδικών TAXISnet, είτε με τη χρήση των κωδικών πρόσβασης Δ.ΥΠ.Α (εφόσον διαθέτουν, Ονομασία Χρήστη και Συνθηματικό).</w:t>
      </w:r>
    </w:p>
    <w:p>
      <w:pPr>
        <w:spacing w:before="240" w:after="240"/>
        <w:rPr>
          <w:lang w:val="el" w:eastAsia="el"/>
        </w:rPr>
      </w:pPr>
      <w:r>
        <w:rPr>
          <w:lang w:val="el" w:eastAsia="el"/>
        </w:rPr>
        <w:t>Η επιχείρηση που ενδιαφέρεται να απασχολήσει επιχορηγούμενο προσωπικό σε υποκατάστημά της, αναρτά την εντολή κενή θέσης-δήλωσης προτίμησης - ελέγχου προϋποθέσεων στο ΚΠΑ αρμοδιότητας του υποκαταστήματος, χρησιμοποιώντας τους κωδικούς πρόσβασης του υποκαταστήματος. Tα υποκαταστήματα ή γραφεία που έχουν την έδρα τους σε χώρα μέλος της Ευρωπαϊκής Ένωσης, αναρτούν την εντολή κενής θέσης-δήλωσης προτίμησης -ελέγχου προϋποθέσεων στο ΚΠΑ2 στην αρμοδιότητα του οποίου ανήκει το υποκατάστημα ή γραφείο.</w:t>
      </w:r>
    </w:p>
    <w:p>
      <w:pPr>
        <w:spacing w:before="240" w:after="240"/>
        <w:rPr>
          <w:lang w:val="el" w:eastAsia="el"/>
        </w:rPr>
      </w:pPr>
      <w:r>
        <w:rPr>
          <w:lang w:val="el" w:eastAsia="el"/>
        </w:rPr>
        <w:t>Ο εργασιακός σύμβουλος εργοδοτών του ΚΠΑ2 στο οποίο ανήκει η έδρα ή το υποκατάστημα της επιχείρησης που θα απασχοληθεί ο ωφελούμενος, αναλαμβάνει να ενημερώσει σχετικά με τους όρους και τις προϋποθέσεις του προγράμματος τους εργοδότες.</w:t>
      </w:r>
    </w:p>
    <w:p>
      <w:pPr>
        <w:spacing w:before="240" w:after="240"/>
        <w:rPr>
          <w:lang w:val="el" w:eastAsia="el"/>
        </w:rPr>
      </w:pPr>
      <w:r>
        <w:rPr>
          <w:lang w:val="el" w:eastAsia="el"/>
        </w:rPr>
        <w:t>Μετά την επικοινωνία του εργασιακού συμβούλου εργοδοτών με τους εργοδότες και αφού έχει συμφωνηθεί η αναλυτική περιγραφή των χαρακτηριστικών της θέσης (κατηγορία ανέργου, επιπλέον δεξιότητες, τυχόν πρόσφατη εμπειρία, κατάρτιση κ.λπ.), ενημερώνει:</w:t>
      </w:r>
    </w:p>
    <w:p>
      <w:pPr>
        <w:pStyle w:val="StructureList1"/>
        <w:spacing w:before="120" w:after="0"/>
        <w:rPr>
          <w:lang w:val="el" w:eastAsia="el"/>
        </w:rPr>
      </w:pPr>
      <w:r>
        <w:rPr>
          <w:lang w:val="el" w:eastAsia="el"/>
        </w:rPr>
        <w:t>α)</w:t>
      </w:r>
      <w:r>
        <w:rPr>
          <w:lang w:val="en" w:eastAsia="en"/>
        </w:rPr>
        <w:tab/>
      </w:r>
      <w:r>
        <w:rPr>
          <w:lang w:val="el" w:eastAsia="el"/>
        </w:rPr>
        <w:t>Τον εργασιακό σύμβουλο ανέργων προκειμένου να προβεί σε αναζήτηση ανέργων με τα πλήρη χαρακτηριστικά της θέσης και</w:t>
      </w:r>
    </w:p>
    <w:p>
      <w:pPr>
        <w:pStyle w:val="StructureList1"/>
        <w:spacing w:before="120" w:after="0"/>
        <w:rPr>
          <w:lang w:val="el" w:eastAsia="el"/>
        </w:rPr>
      </w:pPr>
      <w:r>
        <w:rPr>
          <w:lang w:val="el" w:eastAsia="el"/>
        </w:rPr>
        <w:t>β)</w:t>
      </w:r>
      <w:r>
        <w:rPr>
          <w:lang w:val="en" w:eastAsia="en"/>
        </w:rPr>
        <w:tab/>
      </w:r>
      <w:r>
        <w:rPr>
          <w:lang w:val="el" w:eastAsia="el"/>
        </w:rPr>
        <w:t>τον αρμόδιο υπάλληλο του Γραφείου/Τμήματος Ενεργητικών Πολιτικών και Σύζευξης της Υπηρεσίας του προκειμένου να προβεί σε ενέργειες ελέγχου προϋποθέσεων.</w:t>
      </w:r>
    </w:p>
    <w:p>
      <w:pPr>
        <w:spacing w:before="240" w:after="240"/>
        <w:rPr>
          <w:lang w:val="el" w:eastAsia="el"/>
        </w:rPr>
      </w:pPr>
      <w:r>
        <w:rPr>
          <w:lang w:val="el" w:eastAsia="el"/>
        </w:rPr>
        <w:t>Η ανάρτηση της εντολής κενής θέσης-δήλωσης προτίμησης -ελέγχου προϋποθέσεων του «Προγράμματος επιχορήγησης επιχειρήσεων για την πρόσληψη 3.000 ανέργων, ηλικίας 56 ετών και άνω, που ολοκλήρωσαν το πρόγραμμα επιχορήγησης μακροχρόνια ανέργων 55-67 ετών» στην ηλεκτρονική πλατφόρμα της Δ.ΥΠ.Α συνιστά εξουσιοδότηση προς τη Δ.ΥΠ.Α. για τη χρήση και επεξεργασία των στοιχείων της από τα Πληροφοριακά Συστήματα (Π.Σ.): Δ.ΥΠ.Α., ΕΡΓΑΝΗ του Υπουργείου Εργασίας και Κοινωνικών Υποθέσεων, ΑΑΔΕ, e-ΕΦΚΑ, Υπουργείου Μετανάστευσης και Ασύλου και Υπουργείου Εσωτερικών (όσον αφορά στις περιπτώσεις των πολιτών τρίτων χωρών και των ομογενών).</w:t>
      </w:r>
    </w:p>
    <w:p>
      <w:pPr>
        <w:pStyle w:val="MainText"/>
        <w:spacing w:before="120" w:after="0"/>
        <w:rPr>
          <w:lang w:val="el" w:eastAsia="el"/>
        </w:rPr>
      </w:pPr>
      <w:r>
        <w:rPr>
          <w:b/>
          <w:bCs/>
          <w:lang w:val="el" w:eastAsia="el"/>
        </w:rPr>
        <w:t>2.</w:t>
      </w:r>
      <w:r>
        <w:rPr>
          <w:lang w:val="el" w:eastAsia="el"/>
        </w:rPr>
        <w:t xml:space="preserve"> Έλεγχος προϋποθέσεων</w:t>
      </w:r>
    </w:p>
    <w:p>
      <w:pPr>
        <w:pStyle w:val="MainText"/>
        <w:spacing w:before="120" w:after="0"/>
        <w:rPr>
          <w:lang w:val="el" w:eastAsia="el"/>
        </w:rPr>
      </w:pPr>
      <w:r>
        <w:rPr>
          <w:b/>
          <w:bCs/>
          <w:lang w:val="el" w:eastAsia="el"/>
        </w:rPr>
        <w:t>2.1.</w:t>
      </w:r>
      <w:r>
        <w:rPr>
          <w:lang w:val="el" w:eastAsia="el"/>
        </w:rPr>
        <w:t xml:space="preserve"> Ο αρμόδιος εργασιακός σύμβουλος εργοδοτών του ΚΠΑ2, μετά την ανάρτηση της εντολής κενής θέσηςδήλωσης προτίμησης - ελέγχου προϋποθέσεων, ενημερώνει τόσο τον εργασιακό σύμβουλο ανέργων όσο και τον αρμόδιο υπάλληλο του Γραφείου/Τμήματος Προγραμμάτων Ενεργητικών Πολιτικών και Σύζευξης της Υπηρεσίας του, προκειμένου να προβεί σε ενέργειες ελέγχου προϋποθέσεων.</w:t>
      </w:r>
    </w:p>
    <w:p>
      <w:pPr>
        <w:pStyle w:val="MainText"/>
        <w:spacing w:before="120" w:after="0"/>
        <w:rPr>
          <w:lang w:val="el" w:eastAsia="el"/>
        </w:rPr>
      </w:pPr>
      <w:r>
        <w:rPr>
          <w:b/>
          <w:bCs/>
          <w:lang w:val="el" w:eastAsia="el"/>
        </w:rPr>
        <w:t>2.2.</w:t>
      </w:r>
      <w:r>
        <w:rPr>
          <w:lang w:val="el" w:eastAsia="el"/>
        </w:rPr>
        <w:t xml:space="preserve"> Το Γραφείο/Τμήμα Ενεργητικών Πολιτικών και Σύζευξης αυθημερόν προβαίνει σε διοικητικό έλεγχο και ελέγχει:</w:t>
      </w:r>
    </w:p>
    <w:p>
      <w:pPr>
        <w:pStyle w:val="StructureList1"/>
        <w:spacing w:before="120" w:after="0"/>
        <w:rPr>
          <w:lang w:val="el" w:eastAsia="el"/>
        </w:rPr>
      </w:pPr>
      <w:r>
        <w:rPr>
          <w:lang w:val="el" w:eastAsia="el"/>
        </w:rPr>
        <w:t>α)</w:t>
      </w:r>
      <w:r>
        <w:rPr>
          <w:lang w:val="en" w:eastAsia="en"/>
        </w:rPr>
        <w:tab/>
      </w:r>
      <w:r>
        <w:rPr>
          <w:lang w:val="el" w:eastAsia="el"/>
        </w:rPr>
        <w:t>Εάν το αντικείμενο δραστηριότητας της ενδιαφερόμενης επιχείρησης ανήκει στις εξαιρέσεις της παραγράφου 1 του άρθρου 4 της παρούσας,</w:t>
      </w:r>
    </w:p>
    <w:p>
      <w:pPr>
        <w:pStyle w:val="StructureList1"/>
        <w:spacing w:before="120" w:after="0"/>
        <w:rPr>
          <w:lang w:val="el" w:eastAsia="el"/>
        </w:rPr>
      </w:pPr>
      <w:r>
        <w:rPr>
          <w:lang w:val="el" w:eastAsia="el"/>
        </w:rPr>
        <w:t>β)</w:t>
      </w:r>
      <w:r>
        <w:rPr>
          <w:lang w:val="en" w:eastAsia="en"/>
        </w:rPr>
        <w:tab/>
      </w:r>
      <w:r>
        <w:rPr>
          <w:lang w:val="el" w:eastAsia="el"/>
        </w:rPr>
        <w:t>εάν η επιχείρηση πληροί την προϋπόθεση περί μη μείωσης του προσωπικού της στο τρίμηνο πριν την ημερομηνία ανάρτησης της εντολής κενής θέσης-δήλωσης προτίμησης -ελέγχου προϋποθέσεων, αντλώντας στοιχεία από τα Πληροφοριακά Συστήματα της Δ.ΥΠ.Α και του ΕΡΓΑΝΗ (ΠΣ ΣΕΠΕ - Δ.ΥΠ.Α - e-ΕΦΚΑ) του Υπουργείου Εργασίας και Κοινωνικών Υποθέσεων, και</w:t>
      </w:r>
    </w:p>
    <w:p>
      <w:pPr>
        <w:pStyle w:val="StructureList1"/>
        <w:spacing w:before="120" w:after="0"/>
        <w:rPr>
          <w:lang w:val="el" w:eastAsia="el"/>
        </w:rPr>
      </w:pPr>
      <w:r>
        <w:rPr>
          <w:lang w:val="el" w:eastAsia="el"/>
        </w:rPr>
        <w:t>γ)</w:t>
      </w:r>
      <w:r>
        <w:rPr>
          <w:lang w:val="en" w:eastAsia="en"/>
        </w:rPr>
        <w:tab/>
      </w:r>
      <w:r>
        <w:rPr>
          <w:lang w:val="el" w:eastAsia="el"/>
        </w:rPr>
        <w:t>τη σώρευση και τήρηση κανόνων περί κρατικών ενισχύσεων μέσω του αρχείου του ΚΠΑ2 αλλά και μέσω του Πληροφοριακού Συστήματος Σώρευσης Κρατικών Ενισχύσεων (sorefsis) και οτιδήποτε άλλο κρίνεται απαραίτητο.</w:t>
      </w:r>
    </w:p>
    <w:p>
      <w:pPr>
        <w:spacing w:before="240" w:after="240"/>
        <w:rPr>
          <w:lang w:val="el" w:eastAsia="el"/>
        </w:rPr>
      </w:pPr>
      <w:r>
        <w:rPr>
          <w:lang w:val="el" w:eastAsia="el"/>
        </w:rPr>
        <w:t>Κατόπιν, ο αρμόδιος χειριστής του Γραφείου/Τμήματος Προγραμμάτων Ενεργητικών Πολιτικών και Σύζευξης, καταχωρεί στο Πληροφοριακό Σύστημα της Δ.ΥΠ.Α το αποτέλεσμα του ελέγχου, το οποίο γνωστοποιείται στον εργασιακό σύμβουλο εργοδοτών, ο οποίος στη συνέχεια, ενημερώνει με κάθε πρόσφορο μέσο την επιχείρηση σχετικά με την δυνατότητα πρόσληψης ανέργου στο πλαίσιο του προγράμματος.</w:t>
      </w:r>
    </w:p>
    <w:p>
      <w:pPr>
        <w:spacing w:before="240" w:after="240"/>
        <w:rPr>
          <w:lang w:val="el" w:eastAsia="el"/>
        </w:rPr>
      </w:pPr>
      <w:r>
        <w:rPr>
          <w:lang w:val="el" w:eastAsia="el"/>
        </w:rPr>
        <w:t>Παράλληλα, ο εργασιακός σύμβουλος εργοδοτών ενημερώνει και τον εργασιακό σύμβουλο αναζητούντων εργασία, ώστε να ξεκινήσει την αναζήτηση στο Μητρώο ανέργων της Δ.ΥΠ.Α του ΚΠΑ2 στο οποίο ανήκει η έδρα ή το υποκατάστημα της επιχείρησης, που θα απασχοληθεί ο ωφελούμενος.</w:t>
      </w:r>
    </w:p>
    <w:p>
      <w:pPr>
        <w:spacing w:before="240" w:after="240"/>
        <w:rPr>
          <w:lang w:val="el" w:eastAsia="el"/>
        </w:rPr>
      </w:pPr>
      <w:r>
        <w:rPr>
          <w:lang w:val="el" w:eastAsia="el"/>
        </w:rPr>
        <w:t>Σε περίπτωση που η επιχείρηση δεν πληροί τις προϋποθέσεις ώστε να προσλάβει ανέργους μέσω του παρόντος προγράμματος, ενημερώνεται εγγράφως από το Γραφείο/Τμήμα Προγραμμάτων Ενεργητικών Πολιτικών και Σύζευξης του ΚΠΑ2 και δύναται να υποβάλλει τις αντιρρήσεις της κατά του απαντητικού εγγράφου του ΚΠΑ2 σύμφωνα με το άρθρο 7 της παρούσας.</w:t>
      </w:r>
    </w:p>
    <w:p>
      <w:pPr>
        <w:pStyle w:val="MainText"/>
        <w:spacing w:before="120" w:after="0"/>
        <w:rPr>
          <w:lang w:val="el" w:eastAsia="el"/>
        </w:rPr>
      </w:pPr>
      <w:r>
        <w:rPr>
          <w:b/>
          <w:bCs/>
          <w:lang w:val="el" w:eastAsia="el"/>
        </w:rPr>
        <w:t>3.</w:t>
      </w:r>
      <w:r>
        <w:rPr>
          <w:lang w:val="el" w:eastAsia="el"/>
        </w:rPr>
        <w:t xml:space="preserve"> Αναζήτηση και υπόδειξη ανέργων</w:t>
      </w:r>
    </w:p>
    <w:p>
      <w:pPr>
        <w:pStyle w:val="MainText"/>
        <w:spacing w:before="120" w:after="0"/>
        <w:rPr>
          <w:lang w:val="el" w:eastAsia="el"/>
        </w:rPr>
      </w:pPr>
      <w:r>
        <w:rPr>
          <w:b/>
          <w:bCs/>
          <w:lang w:val="el" w:eastAsia="el"/>
        </w:rPr>
        <w:t>3.1.</w:t>
      </w:r>
      <w:r>
        <w:rPr>
          <w:lang w:val="el" w:eastAsia="el"/>
        </w:rPr>
        <w:t xml:space="preserve"> Ο εργασιακός σύμβουλος αναζητούντων εργασία του ΚΠΑ2 στο οποίο ανήκει η έδρα ή το υποκατάστημα της επιχείρησης που θα απασχοληθεί ο ωφελούμενος, αναζητά εγγεγραμμένους ανέργους σύμφωνα με τις προδιαγραφές της αναρτημένης εντολής κενής θέσης εργασίας (ήτοι την κατηγορία του ανέργου, τη διαδικασία της εξατομικευμένης προσέγγισης και των προτάσεων που εμπεριέχονται στα ατομικά σχέδια δράσης των προς υπόδειξη ανέργων) και κατόπιν ελέγχου των προϋποθέσεων του άρθρου 4 της παρούσας.</w:t>
      </w:r>
    </w:p>
    <w:p>
      <w:pPr>
        <w:spacing w:before="240" w:after="240"/>
        <w:rPr>
          <w:lang w:val="el" w:eastAsia="el"/>
        </w:rPr>
      </w:pPr>
      <w:r>
        <w:rPr>
          <w:lang w:val="el" w:eastAsia="el"/>
        </w:rPr>
        <w:t>Για τη διαπίστωση της δυνατότητας υπόδειξης του ανέργου ο εργασιακός σύμβουλος προβαίνει επιπλέον και σε έρευνα σε τρίτα πληροφορικά συστήματα όπως το ΠΣ ΕΡΓΑΝΗ και του e-ΕΦΚΑ. Όπου απαιτείται ο εργασιακός σύμβουλος αναζητούντων εργασία (εφεξής εργασιακός σύμβουλος) αναζητά από τον προς υπόδειξη ωφελούμενο άνεργο επιπλέον δικαιολογητικά.</w:t>
      </w:r>
    </w:p>
    <w:p>
      <w:pPr>
        <w:spacing w:before="240" w:after="240"/>
        <w:rPr>
          <w:lang w:val="el" w:eastAsia="el"/>
        </w:rPr>
      </w:pPr>
      <w:r>
        <w:rPr>
          <w:lang w:val="el" w:eastAsia="el"/>
        </w:rPr>
        <w:t>Η υπόδειξη γίνεται από το ΚΠΑ2, στην αρμοδιότητα του οποίου ανήκει η επιχείρηση ή το υποκατάστημα στο οποίο θα απασχοληθεί ο ωφελούμενος.</w:t>
      </w:r>
    </w:p>
    <w:p>
      <w:pPr>
        <w:spacing w:before="240" w:after="240"/>
        <w:rPr>
          <w:lang w:val="el" w:eastAsia="el"/>
        </w:rPr>
      </w:pPr>
      <w:r>
        <w:rPr>
          <w:lang w:val="el" w:eastAsia="el"/>
        </w:rPr>
        <w:t>Η επιλογή και υπόδειξη του υποψηφίου, πραγματοποιείται κατά την κρίση, την επαγγελματική ικανότητα και την εμπειρία του εργασιακού συμβούλου, λαμβάνοντας υπόψη, κατά προτεραιότητα, τη συνάφεια του προφίλ του ανέργου με τη θέση, την ειδικότητα του, τα τυπικά του προσόντα, τις δεξιότητες και την επαγγελματική του εμπειρία, ώστε να επιτυγχάνεται η αποτελεσματικότερη σύζευξη.</w:t>
      </w:r>
    </w:p>
    <w:p>
      <w:pPr>
        <w:spacing w:before="240" w:after="240"/>
        <w:rPr>
          <w:lang w:val="el" w:eastAsia="el"/>
        </w:rPr>
      </w:pPr>
      <w:r>
        <w:rPr>
          <w:lang w:val="el" w:eastAsia="el"/>
        </w:rPr>
        <w:t>Οι άνεργοι δεν υποβάλλουν οι ίδιοι αίτηση, αλλά υποδεικνύονται με συστατικό σημείωμα μόνο από την αρμόδια Υπηρεσία (ΚΠΑ2) όπου ανήκει η έδρα ή το υποκατάστημα που θα απασχοληθούν. Δεν επιτρέπεται η αλλαγή της ειδικότητας και της κατηγορίας του ωφελούμενου μετά την αρχική τοποθέτηση.</w:t>
      </w:r>
    </w:p>
    <w:p>
      <w:pPr>
        <w:pStyle w:val="MainText"/>
        <w:spacing w:before="120" w:after="0"/>
        <w:rPr>
          <w:lang w:val="el" w:eastAsia="el"/>
        </w:rPr>
      </w:pPr>
      <w:r>
        <w:rPr>
          <w:b/>
          <w:bCs/>
          <w:lang w:val="el" w:eastAsia="el"/>
        </w:rPr>
        <w:t>3.2.</w:t>
      </w:r>
      <w:r>
        <w:rPr>
          <w:lang w:val="el" w:eastAsia="el"/>
        </w:rPr>
        <w:t xml:space="preserve"> Η διαδικασία υπόδειξης των ανέργων, την οποία παρακολουθεί και ο εργασιακός σύμβουλος εργοδοτών, πραγματοποιείται αμέσως και οπωσδήποτε εντός (15) δεκαπέντε ημερών από την ανάρτηση της κενής θέσης και μετά την προέγκριση.</w:t>
      </w:r>
    </w:p>
    <w:p>
      <w:pPr>
        <w:spacing w:before="240" w:after="240"/>
        <w:rPr>
          <w:lang w:val="el" w:eastAsia="el"/>
        </w:rPr>
      </w:pPr>
      <w:r>
        <w:rPr>
          <w:lang w:val="el" w:eastAsia="el"/>
        </w:rPr>
        <w:t>Από την ημερομηνία καταχώρισης της εντολής κενής θέσης, προκειμένου να ολοκληρωθεί η υπαγωγή, η πρόσληψη πρέπει να υλοποιηθεί εντός του διαστήματος ισχύος της θέσης, ήτοι εντός προθεσμίας (40) σαράντα ημερών.</w:t>
      </w:r>
    </w:p>
    <w:p>
      <w:pPr>
        <w:spacing w:before="240" w:after="240"/>
        <w:rPr>
          <w:lang w:val="el" w:eastAsia="el"/>
        </w:rPr>
      </w:pPr>
      <w:r>
        <w:rPr>
          <w:lang w:val="el" w:eastAsia="el"/>
        </w:rPr>
        <w:t>Είναι δυνατή η επιμήκυνση, της ως άνω προθεσμίας (για την πρόσληψη) κατά τριάντα (30) ημέρες, μετά από αίτηση του εργοδότη και ύστερα από απόφαση του Προϊσταμένου της Υπηρεσίας. Η αίτηση του εργοδότη για επιμήκυνση της ανωτέρω διαδικασίας, δύναται να υποβληθεί οποτεδήποτε εντός του 70 ημέρου (40 και 30 ημέρες επιμήκυνση).</w:t>
      </w:r>
    </w:p>
    <w:p>
      <w:pPr>
        <w:spacing w:before="240" w:after="240"/>
        <w:rPr>
          <w:lang w:val="el" w:eastAsia="el"/>
        </w:rPr>
      </w:pPr>
      <w:r>
        <w:rPr>
          <w:lang w:val="el" w:eastAsia="el"/>
        </w:rPr>
        <w:t>Μετά την παρέλευση του ανωτέρω χρονικού διαστήματος, η κενή θέση δύναται να παραμένει αναρτημένη στην ηλεκτρονική πλατφόρμα μέχρι την κάλυψή της, εφόσον το επιθυμεί ο εργοδότης. Οι επιχειρήσεις για την έγκριση ή την απόρριψη της αίτησής τους για επιμήκυνση της ανωτέρω διαδικασίας, ενημερώνονται με σχετική επιστολή του Γραφείου/Τμήματος Προγραμμάτων Ενεργητικών Πολιτικών και Σύζευξης της αρμόδιας Υπηρεσίας στη ηλεκτρονική διεύθυνση (e-mail) την οποία δήλωσαν κατά την αίτησή τους.</w:t>
      </w:r>
    </w:p>
    <w:p>
      <w:pPr>
        <w:pStyle w:val="MainText"/>
        <w:spacing w:before="120" w:after="0"/>
        <w:rPr>
          <w:lang w:val="el" w:eastAsia="el"/>
        </w:rPr>
      </w:pPr>
      <w:r>
        <w:rPr>
          <w:b/>
          <w:bCs/>
          <w:lang w:val="el" w:eastAsia="el"/>
        </w:rPr>
        <w:t>4.</w:t>
      </w:r>
      <w:r>
        <w:rPr>
          <w:lang w:val="el" w:eastAsia="el"/>
        </w:rPr>
        <w:t xml:space="preserve"> Αίτηση υπαγωγής στο πρόγραμμα</w:t>
      </w:r>
    </w:p>
    <w:p>
      <w:pPr>
        <w:spacing w:before="240" w:after="240"/>
        <w:rPr>
          <w:lang w:val="el" w:eastAsia="el"/>
        </w:rPr>
      </w:pPr>
      <w:r>
        <w:rPr>
          <w:lang w:val="el" w:eastAsia="el"/>
        </w:rPr>
        <w:t>Μετά την πρόσληψη του ανέργου από την επιχείρηση μέσω του ΠΣ ΕΡΓΑΝΗ (ΣΕΠΕ-Δ.ΥΠ.Α-e-ΕΦΚΑ), η επιχείρηση υποβάλλει εντός ενενήντα (90) ημερών, ηλεκτρονική Αίτηση υπαγωγής - Υπεύθυνη Δήλωση στο πρόγραμμα μέσω της ηλεκτρονικής πλατφόρμας (portal) της Δ.ΥΠ.Α.</w:t>
      </w:r>
    </w:p>
    <w:p>
      <w:pPr>
        <w:spacing w:before="240" w:after="240"/>
        <w:rPr>
          <w:lang w:val="el" w:eastAsia="el"/>
        </w:rPr>
      </w:pPr>
      <w:r>
        <w:rPr>
          <w:lang w:val="el" w:eastAsia="el"/>
        </w:rPr>
        <w:t>Είναι δυνατή η επιμήκυνση της προθεσμίας κατά τριάντα (30) ημέρες, ύστερα από αίτηση της επιχείρησης στην υπηρεσία και έκδοση σχετικής απόφασης του Προϊσταμένου του ΚΠΑ2.</w:t>
      </w:r>
    </w:p>
    <w:p>
      <w:pPr>
        <w:spacing w:before="240" w:after="240"/>
        <w:rPr>
          <w:lang w:val="el" w:eastAsia="el"/>
        </w:rPr>
      </w:pPr>
      <w:r>
        <w:rPr>
          <w:lang w:val="el" w:eastAsia="el"/>
        </w:rPr>
        <w:t>Επισυναπτόμενα έγγραφα: Οι δυνητικά δικαιούχοι επισυνάπτουν στην ηλεκτρονική αίτηση και Υπεύθυνη Δήλωση του ν. 1599/1986 και σχετικά έγγραφα: είτε για τη σώρευση των ενισχύσεων ήσσονος σημασίας (de minimis) και τη μη απασχόληση του επιχορηγούμενου προσωπικού στο εξαιρούμενο αντικείμενο εργασιών του Κανονισμού (ΕΕ) 1407/2013, είτε για τη σώρευση των ενισχύσεων και τη μη απασχόληση του επιχορηγούμενου προσωπικού στο εξαιρούμενο αντικείμενο εργασιών του Κανονισμού (ΕΕ) 651/2014. Επιπλέον, υποβάλλεται Υπεύθυνη Δήλωση περί της μη ύπαρξης εκκρεμότητας αναφορικά με διαδικασία ανάκτησης προηγούμενης παράνομης και ασυμβίβαστης κρατικής ενίσχυσης από την Ευρωπαϊκή Επιτροπή και τα απαιτούμενα δικαιολογητικά προκειμένου να αξιολογηθεί εάν μία επιχείρηση είναι προβληματική (σε επίπεδο αιτούσας επιχείρησης καθώς και σε επίπεδο ενιαίας επιχείρησης), και ανάλογα με τα έτη λειτουργίας της, κατά ανωτέρω αναφερθέντα.</w:t>
      </w:r>
    </w:p>
    <w:p>
      <w:pPr>
        <w:spacing w:before="240" w:after="240"/>
        <w:rPr>
          <w:lang w:val="el" w:eastAsia="el"/>
        </w:rPr>
      </w:pPr>
      <w:r>
        <w:rPr>
          <w:lang w:val="el" w:eastAsia="el"/>
        </w:rPr>
        <w:t>Η ηλεκτρονική αίτηση επέχει θέση υπεύθυνης δήλωσης σύμφωνα με το άρθρο 8 του ν. 1599/1986 όσον αφορά τα στοιχεία που περιλαμβάνονται και αναφέρονται σε αυτή.</w:t>
      </w:r>
    </w:p>
    <w:p>
      <w:pPr>
        <w:spacing w:before="240" w:after="240"/>
        <w:rPr>
          <w:lang w:val="el" w:eastAsia="el"/>
        </w:rPr>
      </w:pPr>
      <w:r>
        <w:rPr>
          <w:lang w:val="el" w:eastAsia="el"/>
        </w:rPr>
        <w:t>Η επιχείρηση φέρει την ευθύνη της πλήρους και ορθής συμπλήρωσης της ηλεκτρονικής αίτησης. Ειδικότερα, υποχρεούται να συμπληρώσει τα σχετικά πεδία της ηλεκτρονικής αίτησης με τα ζητούμενα στοιχεία.</w:t>
      </w:r>
    </w:p>
    <w:p>
      <w:pPr>
        <w:spacing w:before="240" w:after="240"/>
        <w:rPr>
          <w:lang w:val="el" w:eastAsia="el"/>
        </w:rPr>
      </w:pPr>
      <w:r>
        <w:rPr>
          <w:lang w:val="el" w:eastAsia="el"/>
        </w:rPr>
        <w:t>Η ανακρίβεια των στοιχείων που δηλώνονται από τον ενδιαφερόμενο στην ηλεκτρονική αίτηση επισύρει τις προβλεπόμενες ποινικές και διοικητικές κυρώσεις καθώς και τον αποκλεισμό της επιχείρησης από τη διαδικασία. Η αίτηση συμμετοχής συνιστά εξουσιοδότηση προς την Δ.ΥΠ.Α για τη χρήση και επεξεργασία των στοιχείων της από τα Πληροφοριακά Συστήματα (Π.Σ.): Δ.ΥΠ.Α., ΕΡ- ΓΑΝΗ του Υπουργείου Εργασίας και Κοινωνικών Υποθέσεων, ΑΑΔΕ, e-ΕΦΚΑ, Υπουργείου Μετανάστευσης και Ασύλου και Υπουργείου Εσωτερικών (όσον αφορά στις περιπτώσεις των πολιτών τρίτων χωρών και των ομογενών).</w:t>
      </w:r>
    </w:p>
    <w:p>
      <w:pPr>
        <w:spacing w:before="240" w:after="240"/>
        <w:rPr>
          <w:lang w:val="el" w:eastAsia="el"/>
        </w:rPr>
      </w:pPr>
      <w:r>
        <w:rPr>
          <w:lang w:val="el" w:eastAsia="el"/>
        </w:rPr>
        <w:t>Πρέπει να τηρούνται οι απαιτήσεις του Κανονισμού (ΕΕ) 2016/679 του Ευρωπαϊκού Κοινοβουλίου και του Συμβουλίου της 27ης Απριλίου 2016, του ν.4624/2019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w:t>
      </w:r>
    </w:p>
    <w:p>
      <w:pPr>
        <w:spacing w:before="240" w:after="240"/>
        <w:rPr>
          <w:lang w:val="el" w:eastAsia="el"/>
        </w:rPr>
      </w:pPr>
      <w:r>
        <w:rPr>
          <w:lang w:val="el" w:eastAsia="el"/>
        </w:rPr>
        <w:t>Με την ολοκλήρωση της διαδικασίας υποβολής της αίτησης υπαγωγής η επιχείρηση λαμβάνει αποδεικτικό υπ’ αρ. και ημερομηνία υποβολής.</w:t>
      </w:r>
    </w:p>
    <w:p>
      <w:pPr>
        <w:spacing w:before="240" w:after="240"/>
        <w:rPr>
          <w:lang w:val="el" w:eastAsia="el"/>
        </w:rPr>
      </w:pPr>
      <w:r>
        <w:rPr>
          <w:lang w:val="el" w:eastAsia="el"/>
        </w:rPr>
        <w:t>Η επιχείρηση αποδέχεται ότι τα μηνύματα που αποστέλλονται μέσω ηλεκτρονικού ταχυδρομείου και στην ηλεκτρονική διεύθυνση (e-mail) που έχει δηλώσει, επέχουν θέση κοινοποίησης και συνεπάγονται την έναρξη όλων των έννομων προθεσμιών και συνεπειών.</w:t>
      </w:r>
    </w:p>
    <w:p>
      <w:pPr>
        <w:pStyle w:val="MainText"/>
        <w:spacing w:before="120" w:after="0"/>
        <w:rPr>
          <w:lang w:val="el" w:eastAsia="el"/>
        </w:rPr>
      </w:pPr>
      <w:r>
        <w:rPr>
          <w:b/>
          <w:bCs/>
          <w:lang w:val="el" w:eastAsia="el"/>
        </w:rPr>
        <w:t>5.</w:t>
      </w:r>
      <w:r>
        <w:rPr>
          <w:lang w:val="el" w:eastAsia="el"/>
        </w:rPr>
        <w:t xml:space="preserve"> Έγκριση</w:t>
      </w:r>
    </w:p>
    <w:p>
      <w:pPr>
        <w:spacing w:before="240" w:after="240"/>
        <w:rPr>
          <w:lang w:val="el" w:eastAsia="el"/>
        </w:rPr>
      </w:pPr>
      <w:r>
        <w:rPr>
          <w:lang w:val="el" w:eastAsia="el"/>
        </w:rPr>
        <w:t>Μετά την υποβολή της ηλεκτρονικής αίτησης υπαγωγής, ο Προϊστάμενος του ΚΠΑ2, προβαίνει αμέσως στην έκδοση απόφασης υπαγωγής στο πρόγραμμα, εφόσον η επιχείρηση εξακολουθεί να πληροί τις προϋποθέσεις του προγράμματος.</w:t>
      </w:r>
    </w:p>
    <w:p>
      <w:pPr>
        <w:spacing w:before="240" w:after="240"/>
        <w:rPr>
          <w:lang w:val="el" w:eastAsia="el"/>
        </w:rPr>
      </w:pPr>
      <w:r>
        <w:rPr>
          <w:lang w:val="el" w:eastAsia="el"/>
        </w:rPr>
        <w:t>Η εγκριτική απόφαση προσδιορίζει τον ακριβή αριθμό των ατόμων, για τα οποία δικαιούται να επιχορηγηθεί η επιχείρηση και κοινοποιείται στην επιχείρηση.</w:t>
      </w:r>
    </w:p>
    <w:p>
      <w:pPr>
        <w:spacing w:before="240" w:after="240"/>
        <w:rPr>
          <w:lang w:val="el" w:eastAsia="el"/>
        </w:rPr>
      </w:pPr>
      <w:r>
        <w:rPr>
          <w:lang w:val="el" w:eastAsia="el"/>
        </w:rPr>
        <w:t>Η επιχορήγηση ξεκινά από την ημερομηνία πρόσληψης του ανέργου.</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Επιλέξιμες δαπάνες -</w:t>
      </w:r>
    </w:p>
    <w:p>
      <w:pPr>
        <w:spacing w:before="240" w:after="240"/>
        <w:rPr>
          <w:lang w:val="el" w:eastAsia="el"/>
        </w:rPr>
      </w:pPr>
      <w:r>
        <w:rPr>
          <w:lang w:val="el" w:eastAsia="el"/>
        </w:rPr>
        <w:t>Ποσό και διάρκεια επιχορήγησης</w:t>
      </w:r>
    </w:p>
    <w:p>
      <w:pPr>
        <w:spacing w:before="240" w:after="240"/>
        <w:rPr>
          <w:lang w:val="el" w:eastAsia="el"/>
        </w:rPr>
      </w:pPr>
      <w:r>
        <w:rPr>
          <w:lang w:val="el" w:eastAsia="el"/>
        </w:rPr>
        <w:t>Α. ΕΠΙΧΕΙΡΗΣΕΙΣ ΠΟΥ ΕΠΙΛΕΓΟΥΝ ΝΑ ΕΠΙΧΟΡΗΓΗΘΟΥΝ ΒΑΣΕΙ ΤΟΥ ΚΑΝΟΝΙΣΜΟΥ (ΕΚ) ΥΠ’ΑΡ.1407/2013 (L352) ΤΗΣ ΕΠΙΤΡΟΠΗΣ, ΓΙΑ ΤΙΣ ΕΝΙΣΧΥΣΕΙΣ ΗΣΣΟΝΟΣ (de minimis)</w:t>
      </w:r>
    </w:p>
    <w:p>
      <w:pPr>
        <w:pStyle w:val="MainText"/>
        <w:spacing w:before="120" w:after="0"/>
        <w:rPr>
          <w:lang w:val="el" w:eastAsia="el"/>
        </w:rPr>
      </w:pPr>
      <w:r>
        <w:rPr>
          <w:b/>
          <w:bCs/>
          <w:lang w:val="el" w:eastAsia="el"/>
        </w:rPr>
        <w:t>1.</w:t>
      </w:r>
      <w:r>
        <w:rPr>
          <w:lang w:val="el" w:eastAsia="el"/>
        </w:rPr>
        <w:t xml:space="preserve"> Επιλέξιμες δαπάνες-διάρκεια επιχορήγησης</w:t>
      </w:r>
    </w:p>
    <w:p>
      <w:pPr>
        <w:spacing w:before="240" w:after="240"/>
        <w:rPr>
          <w:lang w:val="el" w:eastAsia="el"/>
        </w:rPr>
      </w:pPr>
      <w:r>
        <w:rPr>
          <w:lang w:val="el" w:eastAsia="el"/>
        </w:rPr>
        <w:t>Το πρόγραμμα αφορά την επιχορήγηση επιχειρήσεων για την πρόσληψη ανέργων εγγεγραμμένων στο Μητρώο της Δ.ΥΠ.Α. για χρονικό διάστημα τουλάχιστον ενός μήνα, ηλικίας 56 ετών και άνω, κατά την υπόδειξή τους στις επιχειρήσεις, πρώην ωφελουμένων που ολοκλήρωσαν τουλάχιστον το πρώτο 12μηνο στο πρόγραμμα επιχορήγησης για την απασχόληση μακροχρόνια ανέργων 55-67 ετών που προβλέπεται στην υπό στοιχεία οικ. 28286/450/20-6-2017 (Β’ 2307) κοινή υπουργική απόφαση, όπως ισχύει.</w:t>
      </w:r>
    </w:p>
    <w:p>
      <w:pPr>
        <w:spacing w:before="240" w:after="240"/>
        <w:rPr>
          <w:lang w:val="el" w:eastAsia="el"/>
        </w:rPr>
      </w:pPr>
      <w:r>
        <w:rPr>
          <w:lang w:val="el" w:eastAsia="el"/>
        </w:rPr>
        <w:t>Οι επιχειρήσεις επιχορηγούνται για κάθε άτομο που υπάγεται στη δράση από την ημερομηνία πρόσληψής του και για χρονικό διάστημα δώδεκα (12) μηνών.</w:t>
      </w:r>
    </w:p>
    <w:p>
      <w:pPr>
        <w:spacing w:before="240" w:after="240"/>
        <w:rPr>
          <w:lang w:val="el" w:eastAsia="el"/>
        </w:rPr>
      </w:pPr>
      <w:r>
        <w:rPr>
          <w:lang w:val="el" w:eastAsia="el"/>
        </w:rPr>
        <w:t>Η δράση υλοποιείται με εφαρμογή κλίμακας μοναδιαίου κόστους, σύμφωνα με το υπ’ αρ. 15738/ 05-02-2021 έγγραφο της ΕΥΘΥ «Αναθεώρηση της Έκθεσης τεκμηρίωσης κλίμακας μοναδιαίου κόστους της δράσης «Προγράμματα επιχορήγησης επιχειρήσεων για την απασχόληση ανέργων/ΝΘΕ (Νέες Θέσεις Εργασίας)», όπως τροποποιήθηκε και ισχύει,βάσει του οποίου το μοναδιαίο κόστος ανά θέση εργασίας πλήρους απασχόλησης (25 ασφαλιστικές ημέρες) διαμορφώνεται σε 1.022 ευρώ. Οι επιλέξιμες δαπάνες δίνονται με τη μορφή επιχορήγησης και αφορούν το μισθολογικό και μη μισθολογικό κόστος του ωφελούμενου για 12 μήνες πλήρους απασχόλησης, συμπεριλαμβάνοντας τις μηνιαίες μικτές αποδοχές, τις εργοδοτικές ασφαλιστικές εισφορές καθώς και τα επιδόματα εορτών Χριστουγέννων και Πάσχα και επίδομα αδείας.</w:t>
      </w:r>
    </w:p>
    <w:p>
      <w:pPr>
        <w:pStyle w:val="MainText"/>
        <w:spacing w:before="120" w:after="0"/>
        <w:rPr>
          <w:lang w:val="el" w:eastAsia="el"/>
        </w:rPr>
      </w:pPr>
      <w:r>
        <w:rPr>
          <w:b/>
          <w:bCs/>
          <w:lang w:val="el" w:eastAsia="el"/>
        </w:rPr>
        <w:t>2.</w:t>
      </w:r>
      <w:r>
        <w:rPr>
          <w:lang w:val="el" w:eastAsia="el"/>
        </w:rPr>
        <w:t xml:space="preserve"> Επιχορήγηση</w:t>
      </w:r>
    </w:p>
    <w:p>
      <w:pPr>
        <w:spacing w:before="240" w:after="240"/>
        <w:rPr>
          <w:lang w:val="el" w:eastAsia="el"/>
        </w:rPr>
      </w:pPr>
      <w:r>
        <w:rPr>
          <w:lang w:val="el" w:eastAsia="el"/>
        </w:rPr>
        <w:t>Η επιχορήγηση για την αποζημίωση δαπανών της δράσης ανέρχεται σε ποσό που αντιστοιχεί σε ποσοστό 70% της ως άνω κλίμακας μοναδιαίου κόστους.</w:t>
      </w:r>
    </w:p>
    <w:p>
      <w:pPr>
        <w:spacing w:before="240" w:after="240"/>
        <w:rPr>
          <w:lang w:val="el" w:eastAsia="el"/>
        </w:rPr>
      </w:pPr>
      <w:r>
        <w:rPr>
          <w:lang w:val="el" w:eastAsia="el"/>
        </w:rPr>
        <w:t>Σύμφωνα με τα ανωτέρω, διαμορφώνεται το ποσό επιχορήγησης του κάθε ωφελούμενου σε μηνιαία βάση,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65"/>
        <w:gridCol w:w="1966"/>
        <w:gridCol w:w="23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ανέργου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επιχορήγησης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 Ποσό επιχορήγησης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εγγεγραμμένοι στο Μητρώο της Δ.ΥΠ.Α., ηλικίας 56 ετών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715,40</w:t>
            </w:r>
          </w:p>
        </w:tc>
      </w:tr>
    </w:tbl>
    <w:p>
      <w:pPr>
        <w:spacing w:before="240" w:after="240"/>
        <w:rPr>
          <w:lang w:val="el" w:eastAsia="el"/>
        </w:rPr>
      </w:pPr>
      <w:r>
        <w:rPr>
          <w:lang w:val="el" w:eastAsia="el"/>
        </w:rPr>
        <w:t>Για κάθε ημέρα απασχόλησης που υπολείπεται των είκοσι πέντε (25) ημερών, το ανωτέρω μηνιαίο ποσό επιχορήγησης, μειώνεται κατά 1/25.</w:t>
      </w:r>
    </w:p>
    <w:p>
      <w:pPr>
        <w:spacing w:before="240" w:after="240"/>
        <w:rPr>
          <w:lang w:val="el" w:eastAsia="el"/>
        </w:rPr>
      </w:pPr>
      <w:r>
        <w:rPr>
          <w:lang w:val="el" w:eastAsia="el"/>
        </w:rPr>
        <w:t>Το ποσό επιχορήγησης που μπορεί να λάβει μία ενιαία επιχείρηση από την παρούσα δράση, δεν δύναται να υπερβαίνει το ποσό των 200.000€ (ή των 100.000€ όταν δραστηριοποιείται στον τομέα των οδικών μεταφορών) τηρουμένων των προϋποθέσεων σώρευσης του Κανονισμού (ΕΕ) 1407/2013.</w:t>
      </w:r>
    </w:p>
    <w:p>
      <w:pPr>
        <w:spacing w:before="240" w:after="240"/>
        <w:rPr>
          <w:lang w:val="el" w:eastAsia="el"/>
        </w:rPr>
      </w:pPr>
      <w:r>
        <w:rPr>
          <w:lang w:val="el" w:eastAsia="el"/>
        </w:rPr>
        <w:t>Σε περίπτωση υποβολής αιτήσεων ενίσχυσης, στο πλαίσιο της παρούσας, από περισσότερες ή όλες τις επιχειρήσεις που συνθέτουν ενιαία επιχείρηση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εν λόγω όρια.</w:t>
      </w:r>
    </w:p>
    <w:p>
      <w:pPr>
        <w:spacing w:before="240" w:after="240"/>
        <w:rPr>
          <w:lang w:val="el" w:eastAsia="el"/>
        </w:rPr>
      </w:pPr>
      <w:r>
        <w:rPr>
          <w:lang w:val="el" w:eastAsia="el"/>
        </w:rPr>
        <w:t>Β. ΕΠΙΧΕΙΡΗΣΕΙΣ ΠΟΥ ΕΠΙΛΕΓΟΥΝ ΝΑ ΕΠΙΧΟΡΗΓΗΘΟΥΝ ΒΑΣΕΙ ΤΟΥ ΑΡΘΡΟΥ 32 ΤΟΥ ΚΑΝΟΝΙΣΜΟΥ ΑΡΙΘ. 651/2014 (L187) ΤΗΣ ΕΠΙΤΡΟΠΗΣ</w:t>
      </w:r>
    </w:p>
    <w:p>
      <w:pPr>
        <w:pStyle w:val="MainText"/>
        <w:spacing w:before="120" w:after="0"/>
        <w:rPr>
          <w:lang w:val="el" w:eastAsia="el"/>
        </w:rPr>
      </w:pPr>
      <w:r>
        <w:rPr>
          <w:b/>
          <w:bCs/>
          <w:lang w:val="el" w:eastAsia="el"/>
        </w:rPr>
        <w:t>1.</w:t>
      </w:r>
      <w:r>
        <w:rPr>
          <w:lang w:val="el" w:eastAsia="el"/>
        </w:rPr>
        <w:t xml:space="preserve"> Επιλέξιμες δαπάνες-διάρκεια επιχορήγησης</w:t>
      </w:r>
    </w:p>
    <w:p>
      <w:pPr>
        <w:spacing w:before="240" w:after="240"/>
        <w:rPr>
          <w:lang w:val="el" w:eastAsia="el"/>
        </w:rPr>
      </w:pPr>
      <w:r>
        <w:rPr>
          <w:lang w:val="el" w:eastAsia="el"/>
        </w:rPr>
        <w:t>Το πρόγραμμα αφορά την επιχορήγηση επιχειρήσεων για την πρόσληψη ανέργων, εγγεγραμμένων στο Μητρώο της Δ.ΥΠ.Α., ηλικίας 56 ετών και άνω, κατά την υπόδειξή τους στις επιχειρήσεις, πρώην ωφελουμένων που ολοκλήρωσαν τουλάχιστον το πρώτο 12μηνο στο πρόγραμμα επιχορήγησης για την απασχόληση μακροχρόνια ανέργων 55-67 ετών που προβλέπεται στην υπό στοιχεία οικ. 28286/450/20-6-2017 (Β’ 2307) κοινή υπουργική απόφαση, όπως ισχύει.</w:t>
      </w:r>
    </w:p>
    <w:p>
      <w:pPr>
        <w:spacing w:before="240" w:after="240"/>
        <w:rPr>
          <w:lang w:val="el" w:eastAsia="el"/>
        </w:rPr>
      </w:pPr>
      <w:r>
        <w:rPr>
          <w:lang w:val="el" w:eastAsia="el"/>
        </w:rPr>
        <w:t>Η διάρκεια της επιχορήγησης ορίζεται στους δώδεκα (12) μήνες.</w:t>
      </w:r>
    </w:p>
    <w:p>
      <w:pPr>
        <w:pStyle w:val="MainText"/>
        <w:spacing w:before="120" w:after="0"/>
        <w:rPr>
          <w:lang w:val="el" w:eastAsia="el"/>
        </w:rPr>
      </w:pPr>
      <w:r>
        <w:rPr>
          <w:b/>
          <w:bCs/>
          <w:lang w:val="el" w:eastAsia="el"/>
        </w:rPr>
        <w:t>2.</w:t>
      </w:r>
      <w:r>
        <w:rPr>
          <w:lang w:val="el" w:eastAsia="el"/>
        </w:rPr>
        <w:t xml:space="preserve"> Επιχορήγηση</w:t>
      </w:r>
    </w:p>
    <w:p>
      <w:pPr>
        <w:spacing w:before="240" w:after="240"/>
        <w:rPr>
          <w:lang w:val="el" w:eastAsia="el"/>
        </w:rPr>
      </w:pPr>
      <w:r>
        <w:rPr>
          <w:lang w:val="el" w:eastAsia="el"/>
        </w:rPr>
        <w:t>Ως ποσό επιχορήγησης ορίζεται το 50% τουμηνιαίου μισθολογικού κόστους του ωφελούμενου με ανώτατο όριο τα 715,00 ευρώ μηνιαίως.</w:t>
      </w:r>
    </w:p>
    <w:p>
      <w:pPr>
        <w:spacing w:before="240" w:after="240"/>
        <w:rPr>
          <w:lang w:val="el" w:eastAsia="el"/>
        </w:rPr>
      </w:pPr>
      <w:r>
        <w:rPr>
          <w:lang w:val="el" w:eastAsia="el"/>
        </w:rPr>
        <w:t>Ως «μισθολογικό κόστος», για τις ανάγκες της παρούσας, νοείται το συνολικό ποσό που πράγματι επιβαρύνει τον δικαιούχο της ενίσχυσης όσον αφορά τις αντίστοιχες θέσεις εργασίας, συμπεριλαμβανομένων των ακαθάριστων αποδοχών προ φόρων και υποχρεωτικών εισφορών, όπως οι εισφορές κοινωνικής ασφάλισης.</w:t>
      </w:r>
    </w:p>
    <w:p>
      <w:pPr>
        <w:spacing w:before="240" w:after="240"/>
        <w:rPr>
          <w:lang w:val="el" w:eastAsia="el"/>
        </w:rPr>
      </w:pPr>
      <w:r>
        <w:rPr>
          <w:lang w:val="el" w:eastAsia="el"/>
        </w:rPr>
        <w:t>Οι αποζημιώσεις του Δώρου Χριστουγέννων, Δώρου Πάσχα και Επιδόματος Αδείας αποτελούν επιλέξιμη δαπάνη της δράσης, και συμπεριλαμβάνονται στο συνολικό ανώτατο ποσό επιχορήγησης (ήτοι 715 ευρώ) των μηνών που αυτά καταβάλλονται.</w:t>
      </w:r>
    </w:p>
    <w:p>
      <w:pPr>
        <w:spacing w:before="240" w:after="240"/>
        <w:rPr>
          <w:lang w:val="el" w:eastAsia="el"/>
        </w:rPr>
      </w:pPr>
      <w:r>
        <w:rPr>
          <w:lang w:val="el" w:eastAsia="el"/>
        </w:rPr>
        <w:t>Η επιχορήγηση υπολογίζεται για κάθε μήνα πλήρους απασχόλησης για τους μισθωτούς και για τους ημερομισθίους το ανώτερο μέχρι είκοσι πέντε (25) ημέρες ασφάλισης. Για κάθε ημέρα απασχόλησης που υπολείπεται των είκοσι πέντε (25) ημερών, το ανωτέρω μηνιαίο ποσό επιχορήγησης, μειώνεται κατά 1/25.</w:t>
      </w:r>
    </w:p>
    <w:p>
      <w:pPr>
        <w:spacing w:before="240" w:after="240"/>
        <w:rPr>
          <w:lang w:val="el" w:eastAsia="el"/>
        </w:rPr>
      </w:pPr>
      <w:r>
        <w:rPr>
          <w:lang w:val="el" w:eastAsia="el"/>
        </w:rPr>
        <w:t>Σύμφωνα με τα ανωτέρω, διαμορφώνεται το ποσό επιχορήγησης του κάθε ωφελούμενου σε μηνιαία βάση,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28"/>
        <w:gridCol w:w="1966"/>
        <w:gridCol w:w="19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ανέργου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επιχορήγησης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Μηνιαίο</w:t>
            </w:r>
          </w:p>
          <w:p>
            <w:pPr>
              <w:spacing w:before="240"/>
              <w:rPr>
                <w:b w:val="0"/>
                <w:bCs w:val="0"/>
                <w:i w:val="0"/>
                <w:iCs w:val="0"/>
                <w:smallCaps w:val="0"/>
                <w:color w:val="000000"/>
                <w:lang w:val="el" w:eastAsia="el"/>
              </w:rPr>
            </w:pPr>
            <w:r>
              <w:rPr>
                <w:b w:val="0"/>
                <w:bCs w:val="0"/>
                <w:i w:val="0"/>
                <w:iCs w:val="0"/>
                <w:smallCaps w:val="0"/>
                <w:color w:val="000000"/>
                <w:lang w:val="el" w:eastAsia="el"/>
              </w:rPr>
              <w:t>Ποσό επιχορήγησης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Άνεργοι εγγεγραμμένοι στο Μητρώο της</w:t>
            </w:r>
          </w:p>
          <w:p>
            <w:pPr>
              <w:spacing w:before="240"/>
              <w:rPr>
                <w:b w:val="0"/>
                <w:bCs w:val="0"/>
                <w:i w:val="0"/>
                <w:iCs w:val="0"/>
                <w:smallCaps w:val="0"/>
                <w:color w:val="000000"/>
                <w:lang w:val="el" w:eastAsia="el"/>
              </w:rPr>
            </w:pPr>
            <w:r>
              <w:rPr>
                <w:b w:val="0"/>
                <w:bCs w:val="0"/>
                <w:i w:val="0"/>
                <w:iCs w:val="0"/>
                <w:smallCaps w:val="0"/>
                <w:color w:val="000000"/>
                <w:lang w:val="el" w:eastAsia="el"/>
              </w:rPr>
              <w:t>Δ.ΥΠ.Α., ηλικίας 56 ετών και άνω, κατά την υπόδειξή τους στις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715,00 ευρώ</w:t>
            </w:r>
          </w:p>
        </w:tc>
      </w:tr>
    </w:tbl>
    <w:p>
      <w:pPr>
        <w:spacing w:before="240" w:after="240"/>
        <w:rPr>
          <w:lang w:val="el" w:eastAsia="el"/>
        </w:rPr>
      </w:pPr>
      <w:r>
        <w:rPr>
          <w:lang w:val="el" w:eastAsia="el"/>
        </w:rPr>
        <w:t>Σύμφωνα με το άρθρο 4 παρ. 1, στοιχείο ιε) του Κανονισμού (ΕΚ) αριθ. 651/2014 της Επιτροπής οι ενισχύσεις για την πρόσληψη εργαζομένων σε μειονεκτική θέση δεν πρέπει να υπερβαίνουν τα 5 εκατ. ευρώ ετησίως ανά επιχείρηση. Το όριο αυτό δεν επιτρέπεται να καταστρατηγείται με τον τεχνητό διαχωρισμό των καθεστώτων ενισχύσεων, σύμφωνα με την παρ. 2 του άρθρου 4 του ΓΚΑΚ. Στον ως άνω έλεγχο ορίων μεμονωμένων κοινοποιήσεων αθροίζονται και οι ενισχύσεις που έχει λάβει η επιχειρηματική μονάδα στο σύνολο της. Οι συνδεδεμένες με την αιτούσα επιχειρήσεις ανήκουν στην ίδια επιχειρηματική μονάδα.</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καταβολής επιχορήγησης</w:t>
      </w:r>
    </w:p>
    <w:p>
      <w:pPr>
        <w:pStyle w:val="MainText"/>
        <w:spacing w:before="120" w:after="0"/>
        <w:rPr>
          <w:lang w:val="el" w:eastAsia="el"/>
        </w:rPr>
      </w:pPr>
      <w:r>
        <w:rPr>
          <w:b/>
          <w:bCs/>
          <w:lang w:val="el" w:eastAsia="el"/>
        </w:rPr>
        <w:t>1.</w:t>
      </w:r>
      <w:r>
        <w:rPr>
          <w:lang w:val="el" w:eastAsia="el"/>
        </w:rPr>
        <w:t xml:space="preserve"> Υποβολή αίτησης για καταβολή επιχορήγησης</w:t>
      </w:r>
    </w:p>
    <w:p>
      <w:pPr>
        <w:spacing w:before="240" w:after="240"/>
        <w:rPr>
          <w:lang w:val="el" w:eastAsia="el"/>
        </w:rPr>
      </w:pPr>
      <w:r>
        <w:rPr>
          <w:lang w:val="el" w:eastAsia="el"/>
        </w:rPr>
        <w:t>Η διαδικασία υποβολής της αίτησης καταβολής επιχορήγησης, των απαιτούμενων δικαιολογητικών και των προθεσμιών, ορίζονται στη Δημόσια Πρόσκληση.</w:t>
      </w:r>
    </w:p>
    <w:p>
      <w:pPr>
        <w:pStyle w:val="MainText"/>
        <w:spacing w:before="120" w:after="0"/>
        <w:rPr>
          <w:lang w:val="el" w:eastAsia="el"/>
        </w:rPr>
      </w:pPr>
      <w:r>
        <w:rPr>
          <w:b/>
          <w:bCs/>
          <w:lang w:val="el" w:eastAsia="el"/>
        </w:rPr>
        <w:t>2.</w:t>
      </w:r>
      <w:r>
        <w:rPr>
          <w:lang w:val="el" w:eastAsia="el"/>
        </w:rPr>
        <w:t xml:space="preserve"> Διενέργεια Επαληθεύσεων- Έγκριση/Απόρριψη Καταβολής Επιχορήγησης-Υποβολή αντιρρήσεων.</w:t>
      </w:r>
    </w:p>
    <w:p>
      <w:pPr>
        <w:pStyle w:val="MainText"/>
        <w:spacing w:before="120" w:after="0"/>
        <w:rPr>
          <w:lang w:val="el" w:eastAsia="el"/>
        </w:rPr>
      </w:pPr>
      <w:r>
        <w:rPr>
          <w:b/>
          <w:bCs/>
          <w:lang w:val="el" w:eastAsia="el"/>
        </w:rPr>
        <w:t>2.1.</w:t>
      </w:r>
      <w:r>
        <w:rPr>
          <w:lang w:val="el" w:eastAsia="el"/>
        </w:rPr>
        <w:t xml:space="preserve"> Σκοπός της παρακολούθησης του προγράμματος είναι η επιβεβαίωση της υλοποίησης του εγκεκριμένου φυσικού και οικονομικού αντικειμένου, σύμφωνα με τους όρους υλοποίησης όπως έχουν οριστεί στην εγκριτική απόφαση.</w:t>
      </w:r>
    </w:p>
    <w:p>
      <w:pPr>
        <w:spacing w:before="240" w:after="240"/>
        <w:rPr>
          <w:lang w:val="el" w:eastAsia="el"/>
        </w:rPr>
      </w:pPr>
      <w:r>
        <w:rPr>
          <w:lang w:val="el" w:eastAsia="el"/>
        </w:rPr>
        <w:t>Ο δικαιούχος της επιχορήγησης κατά τη διάρκεια υλοποίησης του προγράμματος υποχρεούται στην ηλεκτρονική υποβολή στο Πληροφοριακό Σύστημα της Δ.ΥΠ.Α., όλων των στοιχείων που αφορούν στο πρόγραμμα, όπως είναι το αίτημα καταβολής της επιχορήγησης.</w:t>
      </w:r>
    </w:p>
    <w:p>
      <w:pPr>
        <w:spacing w:before="240" w:after="240"/>
        <w:rPr>
          <w:lang w:val="el" w:eastAsia="el"/>
        </w:rPr>
      </w:pPr>
      <w:r>
        <w:rPr>
          <w:lang w:val="el" w:eastAsia="el"/>
        </w:rPr>
        <w:t>Η παρακολούθηση του προγράμματος γίνεται μέσω επαληθεύσεων. Οι επαληθεύσεις είναι επιτόπιες ή και διοικητικές.</w:t>
      </w:r>
    </w:p>
    <w:p>
      <w:pPr>
        <w:spacing w:before="240" w:after="240"/>
        <w:rPr>
          <w:lang w:val="el" w:eastAsia="el"/>
        </w:rPr>
      </w:pPr>
      <w:r>
        <w:rPr>
          <w:lang w:val="el" w:eastAsia="el"/>
        </w:rPr>
        <w:t>Κάθε αίτημα καταβολής επιχορήγησης ενεργοποιεί τις διαδικασίες επαλήθευσης.</w:t>
      </w:r>
    </w:p>
    <w:p>
      <w:pPr>
        <w:spacing w:before="240" w:after="240"/>
        <w:rPr>
          <w:lang w:val="el" w:eastAsia="el"/>
        </w:rPr>
      </w:pPr>
      <w:r>
        <w:rPr>
          <w:lang w:val="el" w:eastAsia="el"/>
        </w:rPr>
        <w:t>Το αίτημα για καταβολή της επιχορήγησης υποβάλλεται από τον δικαιούχο ηλεκτρονικά μέσω του Πληροφοριακού Συστήματος της Δ.ΥΠ.Α. και συνοδεύεται από τα δικαιολογητικά, όπως ορίζονται στη Δημόσια Πρόσκληση.</w:t>
      </w:r>
    </w:p>
    <w:p>
      <w:pPr>
        <w:spacing w:before="240" w:after="240"/>
        <w:rPr>
          <w:lang w:val="el" w:eastAsia="el"/>
        </w:rPr>
      </w:pPr>
      <w:r>
        <w:rPr>
          <w:lang w:val="el" w:eastAsia="el"/>
        </w:rPr>
        <w:t>Οι επαληθεύσεις της δράσης διενεργούνται από υπαλλήλους της Δ.ΥΠ.Α. σύμφωνα με την κείμενη νομοθεσία.</w:t>
      </w:r>
    </w:p>
    <w:p>
      <w:pPr>
        <w:spacing w:before="240" w:after="240"/>
        <w:rPr>
          <w:lang w:val="el" w:eastAsia="el"/>
        </w:rPr>
      </w:pPr>
      <w:r>
        <w:rPr>
          <w:lang w:val="el" w:eastAsia="el"/>
        </w:rPr>
        <w:t>Σύμφωνα με το άρθρο 29 του ν. 4144/2013:</w:t>
      </w:r>
    </w:p>
    <w:p>
      <w:pPr>
        <w:spacing w:before="240" w:after="240"/>
        <w:rPr>
          <w:lang w:val="el" w:eastAsia="el"/>
        </w:rPr>
      </w:pPr>
      <w:r>
        <w:rPr>
          <w:lang w:val="el" w:eastAsia="el"/>
        </w:rPr>
        <w:t>«i. Οι πάσης φύσεως διοικητικές αρχές, οι δικαστικές υπηρεσίες, οι δημόσιες υπηρεσίες, καθώς και οι υπηρεσίες της τοπικής αυτοδιοίκησης υποχρεούνται να παρέχουν κάθε αιτούμενη συνδρομή ιδιαίτερα με την παροχή στον Ο.Α.Ε.Δ. μηχανογραφικών στοιχείων και πληροφοριών για τη διευκόλυνση της άσκησης των αρμοδιοτήτων του.</w:t>
      </w:r>
    </w:p>
    <w:p>
      <w:pPr>
        <w:spacing w:before="240" w:after="240"/>
        <w:rPr>
          <w:lang w:val="el" w:eastAsia="el"/>
        </w:rPr>
      </w:pPr>
      <w:r>
        <w:rPr>
          <w:lang w:val="el" w:eastAsia="el"/>
        </w:rPr>
        <w:t>ii. Κατά τη διάρκεια των επιτόπιων ελέγχων που διενεργούν υπάλληλοι του Ο.Α.Ε.Δ. η ελεγκτική διαδικασία δεν παρακωλύεται από τους ελεγχόμενους. Ενδεχόμενη παρακώλυση δύναται να αποτελέσει λόγο απένταξής τους από τη δράση ή διακοπής της παροχής προς αυτούς. Οι ελεγκτές του Ο.Α.Ε.Δ. δεν διώκονται και δεν ενάγονται για γνώμη που διατύπωσαν ή πράξη που διενήργησαν κατά την άσκηση των καθηκόντων τους.».</w:t>
      </w:r>
    </w:p>
    <w:p>
      <w:pPr>
        <w:spacing w:before="240" w:after="240"/>
        <w:rPr>
          <w:lang w:val="el" w:eastAsia="el"/>
        </w:rPr>
      </w:pPr>
      <w:r>
        <w:rPr>
          <w:lang w:val="el" w:eastAsia="el"/>
        </w:rPr>
        <w:t>Εφόσον διαπιστωθεί κατά την επιτόπια/διοικητική επαλήθευση παράβαση των όρων και προϋποθέσεων του προγράμματος κατά τη διάρκεια υλοποίησής του, εκδίδεται σχετική απόφαση (ενδεικτικά για ανάκληση, απόρριψη καταβολής επιχορήγησης) από τον Προϊστάμενο του αρμόδιου ΚΠΑ 2.</w:t>
      </w:r>
    </w:p>
    <w:p>
      <w:pPr>
        <w:spacing w:before="240" w:after="240"/>
        <w:rPr>
          <w:lang w:val="el" w:eastAsia="el"/>
        </w:rPr>
      </w:pPr>
      <w:r>
        <w:rPr>
          <w:lang w:val="el" w:eastAsia="el"/>
        </w:rPr>
        <w:t>Οι ενστάσεις κατά απόρριψης της αίτησης υπαγωγής, καταβολής επιχορήγησης κ.λπ., υποβάλλονται ηλεκτρονικά μέσω του Πληροφοριακού Συστήματος της Δ.ΥΠ.Α., εντός της αποκλειστικής προθεσμίας των τριάντα (30) ημερών από την κοινοποίηση των σχετικών αποφάσεων που έχουν εκδοθεί από το αρμόδιο ΚΠΑ2.</w:t>
      </w:r>
    </w:p>
    <w:p>
      <w:pPr>
        <w:spacing w:before="240" w:after="240"/>
        <w:rPr>
          <w:lang w:val="el" w:eastAsia="el"/>
        </w:rPr>
      </w:pPr>
      <w:r>
        <w:rPr>
          <w:lang w:val="el" w:eastAsia="el"/>
        </w:rPr>
        <w:t>Εάν κατά την επιτόπια/διοικητική επαλήθευση και μετά την καταβολή οποιοδήποτε ποσού επιχορήγησης, διαπιστώνεται παρατυπία αυτή αναφέρεται στη σχετική έκθεση επαλήθευσης που συμπληρώνεται από τους ελεγκτές με κατάλληλη τεκμηρίωση και αναφορά των διατάξεων που παραβιάστηκαν. Ο δικαιούχος δύναται να υποβάλλει τις αντιρρήσεις του, εντός δέκα πέντε (15) ημερών από την παραλαβή από αυτόν της έκθεσης επαλήθευσης.</w:t>
      </w:r>
    </w:p>
    <w:p>
      <w:pPr>
        <w:spacing w:before="240" w:after="240"/>
        <w:rPr>
          <w:lang w:val="el" w:eastAsia="el"/>
        </w:rPr>
      </w:pPr>
      <w:r>
        <w:rPr>
          <w:lang w:val="el" w:eastAsia="el"/>
        </w:rPr>
        <w:t>Σε όλες τις ανωτέρω περιπτώσεις, αντιρρήσεις και για την επιτόπια και για τη διοικητική επαλήθευση προβλέπονται μετά την παραλαβή από τον δικαιούχο της έκθεσης διοικητικής επαλήθευσης, η οποία είναι καταχωρημένη στο Πληροφοριακό Σύστημα της Δ.ΥΠ.Α.</w:t>
      </w:r>
    </w:p>
    <w:p>
      <w:pPr>
        <w:spacing w:before="240" w:after="240"/>
        <w:rPr>
          <w:lang w:val="el" w:eastAsia="el"/>
        </w:rPr>
      </w:pPr>
      <w:r>
        <w:rPr>
          <w:lang w:val="el" w:eastAsia="el"/>
        </w:rPr>
        <w:t>Α. Διενέργεια επιτόπιας επαλήθευσης φυσικού και οικονομικού αντικειμένου.</w:t>
      </w:r>
    </w:p>
    <w:p>
      <w:pPr>
        <w:spacing w:before="240" w:after="240"/>
        <w:rPr>
          <w:lang w:val="el" w:eastAsia="el"/>
        </w:rPr>
      </w:pPr>
      <w:r>
        <w:rPr>
          <w:lang w:val="el" w:eastAsia="el"/>
        </w:rPr>
        <w:t>Για την αποτελεσματική παρακολούθηση της υλοποίησης του φυσικού και οικονομικού αντικειμένου, διενεργούνται τουλάχιστον δύο επιτόπιες επαληθεύσεις.</w:t>
      </w:r>
    </w:p>
    <w:p>
      <w:pPr>
        <w:spacing w:before="240" w:after="240"/>
        <w:rPr>
          <w:lang w:val="el" w:eastAsia="el"/>
        </w:rPr>
      </w:pPr>
      <w:r>
        <w:rPr>
          <w:lang w:val="el" w:eastAsia="el"/>
        </w:rPr>
        <w:t>Οι επιτόπιες επαληθεύσεις πραγματοποιούνται από υπαλλήλους της Δ.ΥΠ.Α. στην έδρα ή στο υποκατάστημα της επιχείρησης όπου απασχολείται ο επιχορηγούμενος εργαζόμενος καθ’ όλη τη διάρκεια του προγράμματος και σε οποιαδήποτε στάδιο υλοποίησής του. Επιτόπιες επαληθεύσεις διενεργούνται και για το δεσμευόμενο, μη επιχορηγούμενο προσωπικό της επιχείρησης.</w:t>
      </w:r>
    </w:p>
    <w:p>
      <w:pPr>
        <w:spacing w:before="240" w:after="240"/>
        <w:rPr>
          <w:lang w:val="el" w:eastAsia="el"/>
        </w:rPr>
      </w:pPr>
      <w:r>
        <w:rPr>
          <w:lang w:val="el" w:eastAsia="el"/>
        </w:rPr>
        <w:t>Συνίσταται η πρώτη επαλήθευση να διενεργείται μετά την πρόσληψη του επιχορηγούμενου ατόμου και πριν το πρώτο αίτημα για καταβολή επιχορήγησης για το α’ δίμηνο απασχόλησης, προκειμένου να διαπιστώνεται η πληρότητα των προϋποθέσεων υπαγωγής της επιχείρησης στο πρόγραμμα και η δεύτερη πριν τη λήξη του προγράμματος.</w:t>
      </w:r>
    </w:p>
    <w:p>
      <w:pPr>
        <w:spacing w:before="240" w:after="240"/>
        <w:rPr>
          <w:lang w:val="el" w:eastAsia="el"/>
        </w:rPr>
      </w:pPr>
      <w:r>
        <w:rPr>
          <w:lang w:val="el" w:eastAsia="el"/>
        </w:rPr>
        <w:t>Επιπλέον, επιτόπιες επαληθεύσεις (πέραν των δύο) δύνανται να διενεργηθούν κατά τη διάρκεια του προγράμματος, κατά την κρίση του Προϊσταμένου, προκειμένου να διαπιστωθεί η τήρηση των όρων του προγράμματος.</w:t>
      </w:r>
    </w:p>
    <w:p>
      <w:pPr>
        <w:spacing w:before="240" w:after="240"/>
        <w:rPr>
          <w:lang w:val="el" w:eastAsia="el"/>
        </w:rPr>
      </w:pPr>
      <w:r>
        <w:rPr>
          <w:lang w:val="el" w:eastAsia="el"/>
        </w:rPr>
        <w:t>Ειδικότερα κατά την επιτόπια επαλήθευση ελέγχονται: α) Η λειτουργία της επιχείρησης.</w:t>
      </w:r>
    </w:p>
    <w:p>
      <w:pPr>
        <w:pStyle w:val="StructureList1"/>
        <w:spacing w:before="120" w:after="0"/>
        <w:rPr>
          <w:lang w:val="el" w:eastAsia="el"/>
        </w:rPr>
      </w:pPr>
      <w:r>
        <w:rPr>
          <w:lang w:val="el" w:eastAsia="el"/>
        </w:rPr>
        <w:t>β)</w:t>
      </w:r>
      <w:r>
        <w:rPr>
          <w:lang w:val="en" w:eastAsia="en"/>
        </w:rPr>
        <w:tab/>
      </w:r>
      <w:r>
        <w:rPr>
          <w:lang w:val="el" w:eastAsia="el"/>
        </w:rPr>
        <w:t>Η παρουσία και η πραγματική απασχόληση του επιχορηγούμενου προσωπικού.</w:t>
      </w:r>
    </w:p>
    <w:p>
      <w:pPr>
        <w:pStyle w:val="StructureList1"/>
        <w:spacing w:before="120" w:after="0"/>
        <w:rPr>
          <w:lang w:val="el" w:eastAsia="el"/>
        </w:rPr>
      </w:pPr>
      <w:r>
        <w:rPr>
          <w:lang w:val="el" w:eastAsia="el"/>
        </w:rPr>
        <w:t>γ)</w:t>
      </w:r>
      <w:r>
        <w:rPr>
          <w:lang w:val="en" w:eastAsia="en"/>
        </w:rPr>
        <w:tab/>
      </w:r>
      <w:r>
        <w:rPr>
          <w:lang w:val="el" w:eastAsia="el"/>
        </w:rPr>
        <w:t>Η τήρηση των όρων και προϋποθέσεων του προγράμματος από την επιχείρηση.</w:t>
      </w:r>
    </w:p>
    <w:p>
      <w:pPr>
        <w:spacing w:before="240" w:after="240"/>
        <w:rPr>
          <w:lang w:val="el" w:eastAsia="el"/>
        </w:rPr>
      </w:pPr>
      <w:r>
        <w:rPr>
          <w:lang w:val="el" w:eastAsia="el"/>
        </w:rPr>
        <w:t>Μετά το πέρας της επαλήθευσης συντάσσεται η έκθεση επιτόπιας επαλήθευσης, ενημερώνεται σχετικά η επιχείρηση και ταυτόχρονα της επιδίδεται αντίγραφο της έκθεσης. Η έκθεση επιτόπιας επαλήθευσης υποβάλλεται την ίδια ή την επόμενη εργάσιμη ημέρα στην αρμόδια υπηρεσία ΚΠΑ2. Το έντυπο της έκθεσης επιτόπιας επαλήθευσης θα αποτελεί επισυναπτόμενο έγγραφο στην έκθεση διοικητικής επαλήθευσης για την καταβολή επιχορήγησης του διμήνου που θα έπεται χρονικά και θα καταχωρείται στο Πληροφοριακό Σύστημα της Δ.ΥΠ.Α.</w:t>
      </w:r>
    </w:p>
    <w:p>
      <w:pPr>
        <w:spacing w:before="240" w:after="240"/>
        <w:rPr>
          <w:lang w:val="el" w:eastAsia="el"/>
        </w:rPr>
      </w:pPr>
      <w:r>
        <w:rPr>
          <w:lang w:val="el" w:eastAsia="el"/>
        </w:rPr>
        <w:t>Β. Διοικητική επαλήθευση</w:t>
      </w:r>
    </w:p>
    <w:p>
      <w:pPr>
        <w:spacing w:before="240" w:after="240"/>
        <w:rPr>
          <w:lang w:val="el" w:eastAsia="el"/>
        </w:rPr>
      </w:pPr>
      <w:r>
        <w:rPr>
          <w:lang w:val="el" w:eastAsia="el"/>
        </w:rPr>
        <w:t>Μετά το αίτημα του δικαιούχου για καταβολή της επιχορήγησης, το Γραφείο/Τμήμα Παρακολούθησης Προγραμμάτων Ενεργητικών Πολιτικών προβαίνει σε διοικητική εξέταση των στοιχείων που έχουν υποβληθεί με το αίτημα καταβολής επιχορήγησης της επιχείρησης. Στη συνέχεια ο Προϊστάμενος της αρμόδιας Υπηρεσίας προβαίνει στην έκδοση σχετικής απόφασης. Η έκθεση διοικητικής επαλήθευσης/πιστοποίησης καταχωρείται στο Πληροφοριακό Σύστημα της Δ.ΥΠ.Α.</w:t>
      </w:r>
    </w:p>
    <w:p>
      <w:pPr>
        <w:spacing w:before="240" w:after="240"/>
        <w:rPr>
          <w:lang w:val="el" w:eastAsia="el"/>
        </w:rPr>
      </w:pPr>
      <w:r>
        <w:rPr>
          <w:lang w:val="el" w:eastAsia="el"/>
        </w:rPr>
        <w:t>Κατά τη διοικητική επαλήθευση ελέγχονται τα δικαιολογητικά όπως ορίζονται στη Δημόσια Πρόσκληση.</w:t>
      </w:r>
    </w:p>
    <w:p>
      <w:pPr>
        <w:pStyle w:val="MainText"/>
        <w:spacing w:before="120" w:after="0"/>
        <w:rPr>
          <w:lang w:val="el" w:eastAsia="el"/>
        </w:rPr>
      </w:pPr>
      <w:r>
        <w:rPr>
          <w:b/>
          <w:bCs/>
          <w:lang w:val="el" w:eastAsia="el"/>
        </w:rPr>
        <w:t>2.2.</w:t>
      </w:r>
      <w:r>
        <w:rPr>
          <w:lang w:val="el" w:eastAsia="el"/>
        </w:rPr>
        <w:t xml:space="preserve"> Καταβολή επιχορήγησης</w:t>
      </w:r>
    </w:p>
    <w:p>
      <w:pPr>
        <w:spacing w:before="240" w:after="240"/>
        <w:rPr>
          <w:lang w:val="el" w:eastAsia="el"/>
        </w:rPr>
      </w:pPr>
      <w:r>
        <w:rPr>
          <w:lang w:val="el" w:eastAsia="el"/>
        </w:rPr>
        <w:t>Το Γραφείο/Τμήμα Παρακολούθησης Προγραμμάτων Ενεργητικών Πολιτικών της αρμόδιας Υπηρεσίας (ΚΠΑ 2), ύστερα από την υποβολή της ηλεκτρονικής αίτησης και των δικαιολογητικών για την καταβολή της επιχορήγησης και μετά τον σχετικό διοικητικό έλεγχο, προβαίνει στην έκδοση σχετικής εγκριτικής απόφασης για την καταβολή της επιχορήγησης.</w:t>
      </w:r>
    </w:p>
    <w:p>
      <w:pPr>
        <w:spacing w:before="240" w:after="240"/>
        <w:rPr>
          <w:lang w:val="el" w:eastAsia="el"/>
        </w:rPr>
      </w:pPr>
      <w:r>
        <w:rPr>
          <w:lang w:val="el" w:eastAsia="el"/>
        </w:rPr>
        <w:t>Η διαδικασία και ο τρόπος της καταβολής της ως άνω επιχορήγησης προσδιορίζονται στη Δημόσια Πρόσκληση.</w:t>
      </w:r>
    </w:p>
    <w:p>
      <w:pPr>
        <w:spacing w:before="240" w:after="240"/>
        <w:rPr>
          <w:lang w:val="el" w:eastAsia="el"/>
        </w:rPr>
      </w:pPr>
      <w:r>
        <w:rPr>
          <w:lang w:val="el" w:eastAsia="el"/>
        </w:rPr>
        <w:t>Σε περίπτωση που διαπιστωθεί λόγος απόρριψης καταβολής του συγκεκριμένου ποσού επιχορήγησης εξαιτίας υποβολής των δικαιολογητικών πέραν της προθεσμίας των 90 ημερών από τη λήξη κάθε διμήνου απασχόλησης ή υποβολής ελλιπών δικαιολογητικών, τότε ο Προϊστάμενος της αρμόδιας Υπηρεσίας (ΚΠΑ 2) με απόφασή του προβαίνει στη μη καταβολή του συγκεκριμένου ποσού.</w:t>
      </w:r>
    </w:p>
    <w:p>
      <w:pPr>
        <w:spacing w:before="240" w:after="240"/>
        <w:rPr>
          <w:lang w:val="el" w:eastAsia="el"/>
        </w:rPr>
      </w:pPr>
      <w:r>
        <w:rPr>
          <w:lang w:val="el" w:eastAsia="el"/>
        </w:rPr>
        <w:t>Είναι δυνατή η επιμήκυνση της ως άνω προθεσμίας κατά τριάντα (30) ημέρες, ύστερα από αίτηση της επιχείρησης και έκδοση σχετικής απόφασης του Προϊσταμένου της αρμόδιας Υπηρεσίας (ΚΠΑ 2) της Δ.ΥΠ.Α.</w:t>
      </w:r>
    </w:p>
    <w:p>
      <w:pPr>
        <w:pStyle w:val="MainText"/>
        <w:spacing w:before="120" w:after="0"/>
        <w:rPr>
          <w:lang w:val="el" w:eastAsia="el"/>
        </w:rPr>
      </w:pPr>
      <w:r>
        <w:rPr>
          <w:b/>
          <w:bCs/>
          <w:lang w:val="el" w:eastAsia="el"/>
        </w:rPr>
        <w:t>2.3.</w:t>
      </w:r>
      <w:r>
        <w:rPr>
          <w:lang w:val="el" w:eastAsia="el"/>
        </w:rPr>
        <w:t xml:space="preserve"> Ανάθεση διενέργειας επαληθεύσεων.</w:t>
      </w:r>
    </w:p>
    <w:p>
      <w:pPr>
        <w:spacing w:before="240" w:after="240"/>
        <w:rPr>
          <w:lang w:val="el" w:eastAsia="el"/>
        </w:rPr>
      </w:pPr>
      <w:r>
        <w:rPr>
          <w:lang w:val="el" w:eastAsia="el"/>
        </w:rPr>
        <w:t>Η ανάθεση των επιτόπιων επαληθεύσεων σε ελεγκτές, γίνεται με απόφαση από τα αρμόδια Τμήματα Διοικητικών Υπηρεσιών των οικείων Περιφερειακών Διευθύνσεων, σύμφωνα με την υπ’ αρ. 1952/39/15-7-2016 απόφαση του ΔΣ του ΟΑΕΔ, όπως ισχύει, προκειμένου να διαπιστωθεί αν η επιχείρηση τηρεί τους όρους του προγράμματος (όπως λειτουργία της επιχείρησης, απασχόληση του επιχορηγούμενου και μη προσωπικού).</w:t>
      </w:r>
    </w:p>
    <w:p>
      <w:pPr>
        <w:spacing w:before="240" w:after="240"/>
        <w:rPr>
          <w:lang w:val="el" w:eastAsia="el"/>
        </w:rPr>
      </w:pPr>
      <w:r>
        <w:rPr>
          <w:lang w:val="el" w:eastAsia="el"/>
        </w:rPr>
        <w:t>Για τις επαληθεύσεις λαμβάνονται υπόψη το ισχύον νομικό, θεσμικό και κανονιστικό πλαίσιο, η παρούσα απόφαση και η Δημόσια Πρόσκληση που εκδίδει η Δ.ΥΠ.Α.</w:t>
      </w:r>
    </w:p>
    <w:p>
      <w:pPr>
        <w:spacing w:before="240" w:after="240"/>
        <w:rPr>
          <w:lang w:val="el" w:eastAsia="el"/>
        </w:rPr>
      </w:pPr>
      <w:r>
        <w:rPr>
          <w:lang w:val="el" w:eastAsia="el"/>
        </w:rPr>
        <w:t>Οι ελεγχόμενες επιχειρήσεις υποχρεούνται:</w:t>
      </w:r>
    </w:p>
    <w:p>
      <w:pPr>
        <w:spacing w:before="240" w:after="240"/>
        <w:rPr>
          <w:lang w:val="el" w:eastAsia="el"/>
        </w:rPr>
      </w:pPr>
      <w:r>
        <w:rPr>
          <w:lang w:val="el" w:eastAsia="el"/>
        </w:rPr>
        <w:t>1) Να διατηρούν τα σχετικά παραστατικά σε διακριτό φάκελο προκειμένου να ελέγχονται από τους ελεγκτές/ υπαλλήλους της Δ.ΥΠ.Α και να διαπιστώνεται η τήρηση ή μη των όρων του προγράμματος.</w:t>
      </w:r>
    </w:p>
    <w:p>
      <w:pPr>
        <w:spacing w:before="240" w:after="240"/>
        <w:rPr>
          <w:lang w:val="el" w:eastAsia="el"/>
        </w:rPr>
      </w:pPr>
      <w:r>
        <w:rPr>
          <w:lang w:val="el" w:eastAsia="el"/>
        </w:rPr>
        <w:t>2) Να παρέχουν κάθε δυνατή βοήθεια, κατά τον έλεγχο, στους ελεγκτές/υπαλλήλους της Δ.ΥΠ.Α σύμφωνα με το άρθρο 29 του ν. 4144/2013,</w:t>
      </w:r>
    </w:p>
    <w:p>
      <w:pPr>
        <w:spacing w:before="240" w:after="240"/>
        <w:rPr>
          <w:lang w:val="el" w:eastAsia="el"/>
        </w:rPr>
      </w:pPr>
      <w:r>
        <w:rPr>
          <w:lang w:val="el" w:eastAsia="el"/>
        </w:rPr>
        <w:t>3) Να αποδέχονται όλους τους προβλεπόμενους από τα αρμόδια ελεγκτικά όργανα της Ελλάδας και της Ευρωπαϊκής Ένωσης και την παροχή σε αυτά όλων των δικαιολογητικών στοιχείων που ζητούνται και</w:t>
      </w:r>
    </w:p>
    <w:p>
      <w:pPr>
        <w:spacing w:before="240" w:after="240"/>
        <w:rPr>
          <w:lang w:val="el" w:eastAsia="el"/>
        </w:rPr>
      </w:pPr>
      <w:r>
        <w:rPr>
          <w:lang w:val="el" w:eastAsia="el"/>
        </w:rPr>
        <w:t>4) Να τηρούν τα αποδεικτικά στοιχεία και έγγραφα που αναφέρονται στην παρούσα για τουλάχιστον δέκα (10) έτη από την ημερομηνία χορήγησης της τελευταίας ενίσχυσης δυνάμει του καθεστώτος.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Υποχρεώσεις δικαιούχων - Όροι και Δεσμεύσεις</w:t>
      </w:r>
    </w:p>
    <w:p>
      <w:pPr>
        <w:pStyle w:val="MainText"/>
        <w:spacing w:before="120" w:after="0"/>
        <w:rPr>
          <w:lang w:val="el" w:eastAsia="el"/>
        </w:rPr>
      </w:pPr>
      <w:r>
        <w:rPr>
          <w:b/>
          <w:bCs/>
          <w:lang w:val="el" w:eastAsia="el"/>
        </w:rPr>
        <w:t>1.</w:t>
      </w:r>
      <w:r>
        <w:rPr>
          <w:lang w:val="el" w:eastAsia="el"/>
        </w:rPr>
        <w:t xml:space="preserve"> Οι επιχειρήσεις υποχρεούνται να διατηρήσουν το δεσμευόμενο προσωπικό (προϋπάρχον και επιχορηγούμενο) με το ίδιο καθεστώς απασχόλησης καθ’ όλη τη διάρκεια του προγράμματος, ανάλογα με το καθεστώς ενίσχυσης που επιλέξουν να ενταχθούν.</w:t>
      </w:r>
    </w:p>
    <w:p>
      <w:pPr>
        <w:spacing w:before="240" w:after="240"/>
        <w:rPr>
          <w:lang w:val="el" w:eastAsia="el"/>
        </w:rPr>
      </w:pPr>
      <w:r>
        <w:rPr>
          <w:lang w:val="el" w:eastAsia="el"/>
        </w:rPr>
        <w:t>Ειδικότερα οι επιχειρήσεις που επιλέγουν να επιχορηγηθούν βάσει του άρθρου 32 του Κανονισμού 651/2014 (L187) της Επιτροπής, υποχρεούνται να διατηρήσουν το δεσμευόμενο (μη επιχορηγούμενο) προσωπικό ήτοι τον αριθμό των Ετήσιων Μονάδων Εργασίας (ΕΜΕ) ή τον αριθμό των απασχολουμένων, εφόσον ο αριθμός αυτός είναι μεγαλύτερος από τον αριθμό των ΕΜΕ κατά τον μήνα ανάρτησης της εντολής κενής θέσης-δήλωσης προτίμησης-ελέγχου προϋποθέσεων, καθώς και το επιχορηγούμενο προσωπικό. (Στον αριθμό των απασχολουμένων υπολογίζονται όλοι οι εργαζόμενοι ανεξαρτήτως καθεστώτος απασχόλησης, εφόσον αυτό μετατραπεί σε πλήρη απασχόληση).</w:t>
      </w:r>
    </w:p>
    <w:p>
      <w:pPr>
        <w:spacing w:before="240" w:after="240"/>
        <w:rPr>
          <w:lang w:val="el" w:eastAsia="el"/>
        </w:rPr>
      </w:pPr>
      <w:r>
        <w:rPr>
          <w:lang w:val="el" w:eastAsia="el"/>
        </w:rPr>
        <w:t>Σε περίπτωση που η επιχείρηση μειώσει το προσωπικό της (προϋπάρχον και επιχορηγούμενο) πρέπει να το αντικαταστήσει μέσα σε τριάντα (30) ημέρες, για να είναι δυνατή η συνέχιση του προγράμματος. Είναι δυνατή η επιμήκυνση της ως άνω προθεσμίας, κατά τριάντα (30) ημέρες, μετά από αίτηση του εργοδότη και απόφαση του Προϊσταμένου της αρμόδιας Υπηρεσίας (ΚΠΑ 2).</w:t>
      </w:r>
    </w:p>
    <w:p>
      <w:pPr>
        <w:spacing w:before="240" w:after="240"/>
        <w:rPr>
          <w:lang w:val="el" w:eastAsia="el"/>
        </w:rPr>
      </w:pPr>
      <w:r>
        <w:rPr>
          <w:lang w:val="el" w:eastAsia="el"/>
        </w:rPr>
        <w:t>Σε περίπτωση αντικατάστασης επιχορηγούμενου εργαζόμενου πρέπει ο αντικαταστάτης να πληροί τις προϋποθέσεις του προγράμματος, σύμφωνα με το άρθρο 4 της παρούσας.</w:t>
      </w:r>
    </w:p>
    <w:p>
      <w:pPr>
        <w:spacing w:before="240" w:after="240"/>
        <w:rPr>
          <w:lang w:val="el" w:eastAsia="el"/>
        </w:rPr>
      </w:pPr>
      <w:r>
        <w:rPr>
          <w:lang w:val="el" w:eastAsia="el"/>
        </w:rPr>
        <w:t>Επίσης η επιχείρηση πρέπει να υποβάλει εντολή κενής θέσης και να ακολουθηθεί η διαδικασία της εξατομικευμένης παρέμβασης στο ΚΠΑ2, μέσω των Ηλεκτρονικών Υπηρεσιών της Δ.ΥΠ.Α με κωδικούς πρόσβασης (Ονομασία Χρήστη και Συνθηματικό).</w:t>
      </w:r>
    </w:p>
    <w:p>
      <w:pPr>
        <w:spacing w:before="240" w:after="240"/>
        <w:rPr>
          <w:lang w:val="el" w:eastAsia="el"/>
        </w:rPr>
      </w:pPr>
      <w:r>
        <w:rPr>
          <w:lang w:val="el" w:eastAsia="el"/>
        </w:rPr>
        <w:t>Ειδικότερα για τις επιχειρήσεις:</w:t>
      </w:r>
    </w:p>
    <w:p>
      <w:pPr>
        <w:pStyle w:val="StructureList1"/>
        <w:spacing w:before="120" w:after="0"/>
        <w:rPr>
          <w:lang w:val="el" w:eastAsia="el"/>
        </w:rPr>
      </w:pPr>
      <w:r>
        <w:rPr>
          <w:lang w:val="el" w:eastAsia="el"/>
        </w:rPr>
        <w:t>α)</w:t>
      </w:r>
      <w:r>
        <w:rPr>
          <w:lang w:val="en" w:eastAsia="en"/>
        </w:rPr>
        <w:tab/>
      </w:r>
      <w:r>
        <w:rPr>
          <w:lang w:val="el" w:eastAsia="el"/>
        </w:rPr>
        <w:t>Που επιλέγουν να επιχορηγηθούν βάσει του Κανονισμού (ΕΕ) 1407/2013, για τις ενισχύσεις ήσσονος σημασίας (de minimis) ο αντικαταστάτης που προσλαμβάνεται είναι της ίδιας ειδικότητας με τον αρχικά προσλαμβανόμενο και υποδεικνύεται με συστατικό σημείωμα από τους εργασιακούς συμβούλους της Υπηρεσίας (ΚΠΑ2).</w:t>
      </w:r>
    </w:p>
    <w:p>
      <w:pPr>
        <w:spacing w:before="240" w:after="240"/>
        <w:rPr>
          <w:lang w:val="el" w:eastAsia="el"/>
        </w:rPr>
      </w:pPr>
      <w:r>
        <w:rPr>
          <w:lang w:val="el" w:eastAsia="el"/>
        </w:rPr>
        <w:t>Σε περίπτωση αντικατάστασης του επιχορηγούμενου υπαλλήλου, εφόσον η αρμόδια Υπηρεσία δεν μπορεί να υποδείξει άνεργο με την ειδικότητα του αρχικά προσλαμβανόμενου και επιθυμεί ο δικαιούχος εργοδότης αλλαγή ειδικότητας, είναι δυνατή η αντικατάσταση με άνεργο άλλης ειδικότητας.</w:t>
      </w:r>
    </w:p>
    <w:p>
      <w:pPr>
        <w:pStyle w:val="StructureList1"/>
        <w:spacing w:before="120" w:after="0"/>
        <w:rPr>
          <w:lang w:val="el" w:eastAsia="el"/>
        </w:rPr>
      </w:pPr>
      <w:r>
        <w:rPr>
          <w:lang w:val="el" w:eastAsia="el"/>
        </w:rPr>
        <w:t>β)</w:t>
      </w:r>
      <w:r>
        <w:rPr>
          <w:lang w:val="en" w:eastAsia="en"/>
        </w:rPr>
        <w:tab/>
      </w:r>
      <w:r>
        <w:rPr>
          <w:lang w:val="el" w:eastAsia="el"/>
        </w:rPr>
        <w:t>Που επιλέγουν να ενταχθούν βάσει του άρθρου 32 του Κανονισμού (ΕΕ) 651/2014, ο αντικαταστάτης που προσλαμβάνεται είναι της ίδιας ειδικότητας και κατηγορίας με τον αρχικά προσλαμβανόμενο και υποδεικνύεται με συστατικό σημείωμα από τους εργασιακούς συμβούλους της Υπηρεσίας (ΚΠΑ2).</w:t>
      </w:r>
    </w:p>
    <w:p>
      <w:pPr>
        <w:spacing w:before="240" w:after="240"/>
        <w:rPr>
          <w:lang w:val="el" w:eastAsia="el"/>
        </w:rPr>
      </w:pPr>
      <w:r>
        <w:rPr>
          <w:lang w:val="el" w:eastAsia="el"/>
        </w:rPr>
        <w:t>Σε περίπτωση αντικατάστασης του επιχορηγούμενου υπαλλήλου, εφόσον η αρμόδια Υπηρεσία δεν μπορεί να υποδείξει άνεργο με την ειδικότητα και την κατηγορία του αρχικά προσλαμβανόμενου και επιθυμεί ο δικαιούχος εργοδότης αλλαγή ειδικότητας ή κατηγορίας, είναι δυνατή η αντικατάσταση με άνεργο άλλης ειδικότητας και κατηγορίας.</w:t>
      </w:r>
    </w:p>
    <w:p>
      <w:pPr>
        <w:spacing w:before="240" w:after="240"/>
        <w:rPr>
          <w:lang w:val="el" w:eastAsia="el"/>
        </w:rPr>
      </w:pPr>
      <w:r>
        <w:rPr>
          <w:lang w:val="el" w:eastAsia="el"/>
        </w:rPr>
        <w:t>Για τη μείωση του προσωπικού (επιχορηγούμενου και δεσμευόμενου) κατά τη διάρκεια υλοποίησης του προγράμματος, ισχύουν τα οριζόμενα στο άρθρο 3 της παρούσας.</w:t>
      </w:r>
    </w:p>
    <w:p>
      <w:pPr>
        <w:spacing w:before="240" w:after="240"/>
        <w:rPr>
          <w:lang w:val="el" w:eastAsia="el"/>
        </w:rPr>
      </w:pPr>
      <w:r>
        <w:rPr>
          <w:lang w:val="el" w:eastAsia="el"/>
        </w:rPr>
        <w:t>Στις περιπτώσεις:</w:t>
      </w:r>
    </w:p>
    <w:p>
      <w:pPr>
        <w:pStyle w:val="StructureList1"/>
        <w:spacing w:before="120" w:after="0"/>
        <w:rPr>
          <w:lang w:val="el" w:eastAsia="el"/>
        </w:rPr>
      </w:pPr>
      <w:r>
        <w:rPr>
          <w:lang w:val="el" w:eastAsia="el"/>
        </w:rPr>
        <w:t>α)</w:t>
      </w:r>
      <w:r>
        <w:rPr>
          <w:lang w:val="en" w:eastAsia="en"/>
        </w:rPr>
        <w:tab/>
      </w:r>
      <w:r>
        <w:rPr>
          <w:lang w:val="el" w:eastAsia="el"/>
        </w:rPr>
        <w:t>Μη αντικατάστασης του προσωπικού, το πρόγραμμα διακόπτεται κατά τόσες θέσεις εργασίας όσες μειώθηκε το προσωπικό και δεν καταβάλλεται κανένα ποσό επιχορήγησης για τη θέση ή τις θέσεις που μειώθηκαν.</w:t>
      </w:r>
    </w:p>
    <w:p>
      <w:pPr>
        <w:pStyle w:val="StructureList1"/>
        <w:spacing w:before="120" w:after="0"/>
        <w:rPr>
          <w:lang w:val="el" w:eastAsia="el"/>
        </w:rPr>
      </w:pPr>
      <w:r>
        <w:rPr>
          <w:lang w:val="el" w:eastAsia="el"/>
        </w:rPr>
        <w:t>β)</w:t>
      </w:r>
      <w:r>
        <w:rPr>
          <w:lang w:val="en" w:eastAsia="en"/>
        </w:rPr>
        <w:tab/>
      </w:r>
      <w:r>
        <w:rPr>
          <w:lang w:val="el" w:eastAsia="el"/>
        </w:rPr>
        <w:t>Αλλαγής του καθεστώτος απασχόλησης από πλήρη σε μερική απασχόληση του δεσμευόμενου (μη επιχορηγούμενου) προσωπικού της, η επιχείρηση υποχρεούται να προβεί στην πρόσληψη επιπλέον ατόμου προκειμένου να διατηρηθεί ο αριθμός δέσμευσης του προσωπικού της.</w:t>
      </w:r>
    </w:p>
    <w:p>
      <w:pPr>
        <w:pStyle w:val="StructureList1"/>
        <w:spacing w:before="120" w:after="0"/>
        <w:rPr>
          <w:lang w:val="el" w:eastAsia="el"/>
        </w:rPr>
      </w:pPr>
      <w:r>
        <w:rPr>
          <w:lang w:val="el" w:eastAsia="el"/>
        </w:rPr>
        <w:t>γ)</w:t>
      </w:r>
      <w:r>
        <w:rPr>
          <w:lang w:val="en" w:eastAsia="en"/>
        </w:rPr>
        <w:tab/>
      </w:r>
      <w:r>
        <w:rPr>
          <w:lang w:val="el" w:eastAsia="el"/>
        </w:rPr>
        <w:t>Μη αντικατάστασης (επιχορηγούμενου ή μη) λόγω έλλειψης ειδικότητας ή κατηγορίας (που διαπιστώνεται από την Υπηρεσία) διακόπτεται η επιχορήγηση μόνο για τη θέση αυτή, από την ημερομηνία αποχώρησης του εργαζόμενου χωρίς άλλες επιπτώσεις για τον εργοδότη.</w:t>
      </w:r>
    </w:p>
    <w:p>
      <w:pPr>
        <w:pStyle w:val="StructureList1"/>
        <w:spacing w:before="120" w:after="0"/>
        <w:rPr>
          <w:lang w:val="el" w:eastAsia="el"/>
        </w:rPr>
      </w:pPr>
      <w:r>
        <w:rPr>
          <w:lang w:val="el" w:eastAsia="el"/>
        </w:rPr>
        <w:t>δ)</w:t>
      </w:r>
      <w:r>
        <w:rPr>
          <w:lang w:val="en" w:eastAsia="en"/>
        </w:rPr>
        <w:tab/>
      </w:r>
      <w:r>
        <w:rPr>
          <w:lang w:val="el" w:eastAsia="el"/>
        </w:rPr>
        <w:t>Στράτευσης, ασθένειας, ανυπαίτιου κωλύματος (όπως κυοφορίαςλοχείας), ειδικής άδειας προστασίας της μητρότητας που αφορά είτε στο επιχορηγούμενο άτομο είτε και στο δεσμευόμενο μη επιχορηγούμενο προσωπικό, δεν απαιτείται αντικατάσταση, αφού η σχέση εργασίας δεν διακόπτεται, υπό τον όρο ότι η επιχείρηση θα προσκομίσει στην αρμόδια Υπηρεσία τα απαραίτητα δικαιολογητικά.</w:t>
      </w:r>
    </w:p>
    <w:p>
      <w:pPr>
        <w:spacing w:before="240" w:after="240"/>
        <w:rPr>
          <w:lang w:val="el" w:eastAsia="el"/>
        </w:rPr>
      </w:pPr>
      <w:r>
        <w:rPr>
          <w:lang w:val="el" w:eastAsia="el"/>
        </w:rPr>
        <w:t>Εάν υπάρξει μείωση προσωπικού (επιχορηγούμενου ή μη) εντός του μήνα που προηγείται της ημερομηνίας ολοκλήρωσης του προγράμματος, η επιχείρηση υποχρεούται μέχρι τη λήξη της να προβεί σε αντικατάσταση.</w:t>
      </w:r>
    </w:p>
    <w:p>
      <w:pPr>
        <w:spacing w:before="240" w:after="240"/>
        <w:rPr>
          <w:lang w:val="el" w:eastAsia="el"/>
        </w:rPr>
      </w:pPr>
      <w:r>
        <w:rPr>
          <w:lang w:val="el" w:eastAsia="el"/>
        </w:rPr>
        <w:t>Οι επιχειρήσεις δεν δεσμεύονται για τα άτομα που τυχόν προσλάβουν στο χρονικό διάστημα από την ημερομηνία ανάρτησης της εντολής κενής θέσης -δήλωσης προτίμησης - ελέγχου προϋποθέσεων μέχρι την έκδοση εγκριτικής απόφασης, πλην της περίπτωσης που η πρόσληψη καλύπτει την αντικατάσταση δεσμευόμενου προσωπικού.</w:t>
      </w:r>
    </w:p>
    <w:p>
      <w:pPr>
        <w:spacing w:before="240" w:after="240"/>
        <w:rPr>
          <w:lang w:val="el" w:eastAsia="el"/>
        </w:rPr>
      </w:pPr>
      <w:r>
        <w:rPr>
          <w:lang w:val="el" w:eastAsia="el"/>
        </w:rPr>
        <w:t>Τα οριζόμενα στο άρθρο 3 της παρούσας ισχύουν και στην περίπτωση κενής θέσης δεσμευόμενου ή και επιχορηγούμενου προσωπικού, η οποία δεν θεωρείται μείωση προσωπικού.</w:t>
      </w:r>
    </w:p>
    <w:p>
      <w:pPr>
        <w:spacing w:before="240" w:after="240"/>
        <w:rPr>
          <w:lang w:val="el" w:eastAsia="el"/>
        </w:rPr>
      </w:pPr>
      <w:r>
        <w:rPr>
          <w:lang w:val="el" w:eastAsia="el"/>
        </w:rPr>
        <w:t>Οι αποδοχές και η ασφάλιση των εργαζομένων καθορίζονται από την κείμενη εργατική και ασφαλιστική νομοθεσία. Είναι δυνατόν επιχορηγούμενος και μη, να πραγματοποιήσει κάτω των 25 ημερομισθίων στην περίπτωση που ο λόγος απουσίας αφορά στο πρόσωπο του εργαζόμενου, επιχορηγούμενου και μη.</w:t>
      </w:r>
    </w:p>
    <w:p>
      <w:pPr>
        <w:spacing w:before="240" w:after="240"/>
        <w:rPr>
          <w:lang w:val="el" w:eastAsia="el"/>
        </w:rPr>
      </w:pPr>
      <w:r>
        <w:rPr>
          <w:lang w:val="el" w:eastAsia="el"/>
        </w:rPr>
        <w:t>Δεν είναι δυνατή η υπαγωγή των επιχορηγούμενων ατόμων ταυτόχρονα και σε άλλα προγράμματα ή επενδυτικά σχέδια ή δράσεις ενισχύσεων, στα οποία επιχορηγείται το μισθολογικό ή/και το μη μισθολογικό κόστος.</w:t>
      </w:r>
    </w:p>
    <w:p>
      <w:pPr>
        <w:spacing w:before="240" w:after="240"/>
        <w:rPr>
          <w:lang w:val="el" w:eastAsia="el"/>
        </w:rPr>
      </w:pPr>
      <w:r>
        <w:rPr>
          <w:lang w:val="el" w:eastAsia="el"/>
        </w:rPr>
        <w:t>Δεν είναι δυνατόν κατά τη διάρκεια της δράσης οι επιχορηγούμενοι να ασκούν ελευθέριο επάγγελμα και να προσληφθούν/απασχοληθούν με σύμβαση ορισμένου χρόνου από την δικαιούχο επιχείρηση.</w:t>
      </w:r>
    </w:p>
    <w:p>
      <w:pPr>
        <w:pStyle w:val="MainText"/>
        <w:spacing w:before="120" w:after="0"/>
        <w:rPr>
          <w:lang w:val="el" w:eastAsia="el"/>
        </w:rPr>
      </w:pPr>
      <w:r>
        <w:rPr>
          <w:b/>
          <w:bCs/>
          <w:lang w:val="el" w:eastAsia="el"/>
        </w:rPr>
        <w:t>2.</w:t>
      </w:r>
      <w:r>
        <w:rPr>
          <w:lang w:val="el" w:eastAsia="el"/>
        </w:rPr>
        <w:t xml:space="preserve"> Οι δικαιούχοι που εντάσσονται στο πρόγραμμα είναι υποχρεωμένοι να τηρούν τους παρακάτω όρους:</w:t>
      </w:r>
    </w:p>
    <w:p>
      <w:pPr>
        <w:pStyle w:val="StructureList1"/>
        <w:spacing w:before="120" w:after="0"/>
        <w:rPr>
          <w:lang w:val="el" w:eastAsia="el"/>
        </w:rPr>
      </w:pPr>
      <w:r>
        <w:rPr>
          <w:lang w:val="el" w:eastAsia="el"/>
        </w:rPr>
        <w:t>α)</w:t>
      </w:r>
      <w:r>
        <w:rPr>
          <w:lang w:val="en" w:eastAsia="en"/>
        </w:rPr>
        <w:tab/>
      </w:r>
      <w:r>
        <w:rPr>
          <w:lang w:val="el" w:eastAsia="el"/>
        </w:rPr>
        <w:t>Να τηρούν την Εθνική και Ενωσιακή Νομοθεσία καθ’ όλη την διάρκεια του προγράμματος.</w:t>
      </w:r>
    </w:p>
    <w:p>
      <w:pPr>
        <w:pStyle w:val="StructureList1"/>
        <w:spacing w:before="120" w:after="0"/>
        <w:rPr>
          <w:lang w:val="el" w:eastAsia="el"/>
        </w:rPr>
      </w:pPr>
      <w:r>
        <w:rPr>
          <w:lang w:val="el" w:eastAsia="el"/>
        </w:rPr>
        <w:t>β)</w:t>
      </w:r>
      <w:r>
        <w:rPr>
          <w:lang w:val="en" w:eastAsia="en"/>
        </w:rPr>
        <w:tab/>
      </w:r>
      <w:r>
        <w:rPr>
          <w:lang w:val="el" w:eastAsia="el"/>
        </w:rPr>
        <w:t>Να πραγματοποιούν όλες τις απαραίτητες ενέργειες, για την ενημέρωση του ΠΣ Δ.ΥΠ.Α. με τα δεδομένα και έγγραφα της πράξης που υλοποιούν, διασφαλίζοντας την ακρίβεια, την ποιότητα και πληρότητα των στοιχείων που υποβάλλουν στο ΟΠΣ.</w:t>
      </w:r>
    </w:p>
    <w:p>
      <w:pPr>
        <w:spacing w:before="240" w:after="240"/>
        <w:rPr>
          <w:lang w:val="el" w:eastAsia="el"/>
        </w:rPr>
      </w:pPr>
      <w:r>
        <w:rPr>
          <w:lang w:val="el" w:eastAsia="el"/>
        </w:rPr>
        <w:t>γ)Να θέτουν στη διάθεση, εφόσον ζητηθούν, καθ’ όλη τη διάρκεια του προγράμματος και για όσο χρόνο ο δικαιούχος υποχρεούται για την τήρησή τους, όλα τα έγγραφα, δικαιολογητικά και στοιχεία του προγράμματος, σε όλα τα ελεγκτικά όργανα της Ελλάδας και της Ευρωπαϊκής Ένωσης.</w:t>
      </w:r>
    </w:p>
    <w:p>
      <w:pPr>
        <w:pStyle w:val="StructureList1"/>
        <w:spacing w:before="120" w:after="0"/>
        <w:rPr>
          <w:lang w:val="el" w:eastAsia="el"/>
        </w:rPr>
      </w:pPr>
      <w:r>
        <w:rPr>
          <w:lang w:val="el" w:eastAsia="el"/>
        </w:rPr>
        <w:t>δ)</w:t>
      </w:r>
      <w:r>
        <w:rPr>
          <w:lang w:val="en" w:eastAsia="en"/>
        </w:rPr>
        <w:tab/>
      </w:r>
      <w:r>
        <w:rPr>
          <w:lang w:val="el" w:eastAsia="el"/>
        </w:rPr>
        <w:t>Να αποδέχονται επιτόπιους ελέγχους από όλα τα αρμόδια εθνικά και ευρωπαϊκά ελεγκτικά όργανα στην έδρα τους ή στο χώρο υλοποίησης του προγράμματος, και να διευκολύνουν τον έλεγχο προσκομίζοντας οποιοδήποτε στοιχείο που αφορά στο πρόγραμμα, εφόσον ζητηθούν.</w:t>
      </w:r>
    </w:p>
    <w:p>
      <w:pPr>
        <w:pStyle w:val="StructureList1"/>
        <w:spacing w:before="120" w:after="0"/>
        <w:rPr>
          <w:lang w:val="el" w:eastAsia="el"/>
        </w:rPr>
      </w:pPr>
      <w:r>
        <w:rPr>
          <w:lang w:val="el" w:eastAsia="el"/>
        </w:rPr>
        <w:t>ε)</w:t>
      </w:r>
      <w:r>
        <w:rPr>
          <w:lang w:val="en" w:eastAsia="en"/>
        </w:rPr>
        <w:tab/>
      </w:r>
      <w:r>
        <w:rPr>
          <w:lang w:val="el" w:eastAsia="el"/>
        </w:rPr>
        <w:t>Να τηρούν και να ενημερώνουν τον φάκελο του προγράμματος με όλα τα στοιχεία που αφορούν στο πρόγραμμα έως την ολοκλήρωση και την αποπληρωμή του. Όλα τα δικαιολογητικά τηρούνται από την επιχείρηση καθ’ όλη τη διάρκεια του προγράμματος και τίθενται στη διάθεση των αρμοδίων οργάνων του Δημοσίου ή των αρμοδίων οργάνων της Ευρωπαϊκής Ένωσης εφόσον ζητηθεί σχετικός έλεγχος και σε κάθε περίπτωση για δέκα (10) έτη μετά τη λήξη της τελευταίας μεμονωμένης ενίσχυσης δυνάμει του καθεστώτος.</w:t>
      </w:r>
    </w:p>
    <w:p>
      <w:pPr>
        <w:spacing w:before="240" w:after="240"/>
        <w:rPr>
          <w:lang w:val="el" w:eastAsia="el"/>
        </w:rPr>
      </w:pPr>
      <w:r>
        <w:rPr>
          <w:lang w:val="el" w:eastAsia="el"/>
        </w:rPr>
        <w:t>Τα ανωτέρω έγγραφα διατηρούνται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pStyle w:val="StructureList1"/>
        <w:spacing w:before="120" w:after="0"/>
        <w:rPr>
          <w:lang w:val="el" w:eastAsia="el"/>
        </w:rPr>
      </w:pPr>
      <w:r>
        <w:rPr>
          <w:lang w:val="el" w:eastAsia="el"/>
        </w:rPr>
        <w:t>στ)</w:t>
      </w:r>
      <w:r>
        <w:rPr>
          <w:lang w:val="en" w:eastAsia="en"/>
        </w:rPr>
        <w:tab/>
      </w:r>
      <w:r>
        <w:rPr>
          <w:lang w:val="el" w:eastAsia="el"/>
        </w:rPr>
        <w:t>Στο πλαίσιο της έρευνας/αξιολόγησης του προγράμματος, οι επιχειρήσεις και οι ωφελούμενοι πρέπει να παρέχουν τη συγκατάθεσή τους για την περαιτέρω επεξεργασία των προσωπικών δεδομένων τους, που τηρούνται για τις ανάγκες υλοποίησης του προγράμματος, για τον σκοπό εξαγωγής στατιστικών δεδομένων στο πλαίσιο της διενέργειας ερευνών και της εκπόνησης μελετών για την αξιολόγηση της δράσης. Παράλληλα, πρέπει να τηρούνται οι απαιτήσεις του Καν.679/2016 του Ευρωπαϊκού Κοινοβουλίου και του Συμβουλίου, του ν. 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 και να είναι δυνατή η επεξεργασία και χρήση προσωπικών δεδομένων.</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Υποχρεώσεις παρακολούθησης - δημοσίευσης - υποβολή εκθέσεων</w:t>
      </w:r>
    </w:p>
    <w:p>
      <w:pPr>
        <w:pStyle w:val="MainText"/>
        <w:spacing w:before="120" w:after="0"/>
        <w:rPr>
          <w:lang w:val="el" w:eastAsia="el"/>
        </w:rPr>
      </w:pPr>
      <w:r>
        <w:rPr>
          <w:b/>
          <w:bCs/>
          <w:lang w:val="el" w:eastAsia="el"/>
        </w:rPr>
        <w:t>1.</w:t>
      </w:r>
      <w:r>
        <w:rPr>
          <w:lang w:val="el" w:eastAsia="el"/>
        </w:rPr>
        <w:t xml:space="preserve"> α) Η Δ.ΥΠ.Α. διατηρεί το σύνολο των αρχείων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επί 10 οικονομικά έτη από την ημερομηνία χορήγησης της τελευταίας μεμονωμένης ενίσχυσης δυνάμει του καθεστώτος του Κανονισμού de minimis 1407/2013.</w:t>
      </w:r>
    </w:p>
    <w:p>
      <w:pPr>
        <w:pStyle w:val="StructureList1"/>
        <w:spacing w:before="120" w:after="0"/>
        <w:rPr>
          <w:lang w:val="el" w:eastAsia="el"/>
        </w:rPr>
      </w:pPr>
      <w:r>
        <w:rPr>
          <w:lang w:val="el" w:eastAsia="el"/>
        </w:rPr>
        <w:t>β)</w:t>
      </w:r>
      <w:r>
        <w:rPr>
          <w:lang w:val="en" w:eastAsia="en"/>
        </w:rPr>
        <w:tab/>
      </w:r>
      <w:r>
        <w:rPr>
          <w:lang w:val="el" w:eastAsia="el"/>
        </w:rPr>
        <w:t>Σύμφωνα με την υπό στοιχεία 59886/ΕΥΚΕ913/ 11-06-2020 κοινή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 ΑΔΑ: ΩΦ7Π46ΜΤΛΡ- ΔΝΩ)», όλες οι ενισχύσεις ήσσονος σημασίας πρέπει να καταχωρούνται στο ΠΣΣΕΗΣ.</w:t>
      </w:r>
    </w:p>
    <w:p>
      <w:pPr>
        <w:pStyle w:val="MainText"/>
        <w:spacing w:before="120" w:after="0"/>
        <w:rPr>
          <w:lang w:val="el" w:eastAsia="el"/>
        </w:rPr>
      </w:pPr>
      <w:r>
        <w:rPr>
          <w:b/>
          <w:bCs/>
          <w:lang w:val="el" w:eastAsia="el"/>
        </w:rPr>
        <w:t>2.</w:t>
      </w:r>
      <w:r>
        <w:rPr>
          <w:lang w:val="el" w:eastAsia="el"/>
        </w:rPr>
        <w:t xml:space="preserve"> Η Δ.ΥΠ.Α. για τις ενισχύσεις που χορηγήθηκαν δυνάμει του Κανονισμού (ΕΕ) 651/2014, αποστέλλει στο Τμήμα Κρατικών Ενισχύσεων της Διεύθυνσης Προϋπολογισμού και Δημοσιονομικών Αναφορών του Υπουργείου Εργασίας και Κοινωνικών Υποθέσεων προς δημοσίευση στον σχετικό ιστότοπο της Ε.Ε., πληροφορίες για κάθε χορήγηση μεμονωμένης ενίσχυσης που υπερβαίνει τα 500.000 ευρώ σύμφωνα με τα προβλεπόμενα στο παράρτημα ΙΙΙ του Κανονισμού (ΕΕ) 651/2014 εντός 6 μηνών από την ημερομηνία χορήγησης της ενίσχυσης.</w:t>
      </w:r>
    </w:p>
    <w:p>
      <w:pPr>
        <w:pStyle w:val="MainText"/>
        <w:spacing w:before="120" w:after="0"/>
        <w:rPr>
          <w:lang w:val="el" w:eastAsia="el"/>
        </w:rPr>
      </w:pPr>
      <w:r>
        <w:rPr>
          <w:b/>
          <w:bCs/>
          <w:lang w:val="el" w:eastAsia="el"/>
        </w:rPr>
        <w:t>3.</w:t>
      </w:r>
      <w:r>
        <w:rPr>
          <w:lang w:val="el" w:eastAsia="el"/>
        </w:rPr>
        <w:t xml:space="preserve"> Η ΔΥΠΑ για τις ενισχύσεις της παρ. 2 του παρόντος άρθρου διατηρεί λεπτομερείς φακέλους με τις πληροφορίες και τα δικαιολογητικά έγγραφα που απαιτούνται προκειμένου να διαπιστωθεί, σε περίπτωση ελέγχου, κατά πόσο πληρούνται όλες οι προϋποθέσεις που προβλέπονται στον Καν. 651/2014. Οι φάκελοι αυτοί φυλάσσονται επί οικονομικά 10 έτη από την ημερομηνία κατά την οποία χορηγήθηκε η τελευταία ενίσχυση βάσει του παρόντος καθεστώτος (άρθρο 9 του Κανονισμού (ΕΕ) 651/2014).</w:t>
      </w:r>
    </w:p>
    <w:p>
      <w:pPr>
        <w:pStyle w:val="MainText"/>
        <w:spacing w:before="120" w:after="0"/>
        <w:rPr>
          <w:lang w:val="el" w:eastAsia="el"/>
        </w:rPr>
      </w:pPr>
      <w:r>
        <w:rPr>
          <w:b/>
          <w:bCs/>
          <w:lang w:val="el" w:eastAsia="el"/>
        </w:rPr>
        <w:t>4.</w:t>
      </w:r>
      <w:r>
        <w:rPr>
          <w:lang w:val="el" w:eastAsia="el"/>
        </w:rPr>
        <w:t xml:space="preserve"> Σύμφωνα με το άρθρο 11 του ΓΚΑΚ, για να είναι νόμιμο το καθεστώς, πρέπει να αποστέλλεται περιληπτική πληροφόρηση στην Επιτροπή (πλατφόρμα SANI2), καθώς και σύνδεσμος που να παρέχει πρόσβαση στο πλήρες κείμενο του μέτρου ενίσχυσης, εντός 20 εργάσιμων ημερών από την έναρξη ισχύος του μέτρου.</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Διακοπή - Δημοσιονομική διόρθωση</w:t>
      </w:r>
    </w:p>
    <w:p>
      <w:pPr>
        <w:spacing w:before="240" w:after="240"/>
        <w:rPr>
          <w:lang w:val="el" w:eastAsia="el"/>
        </w:rPr>
      </w:pPr>
      <w:r>
        <w:rPr>
          <w:lang w:val="el" w:eastAsia="el"/>
        </w:rPr>
        <w:t>Σε περίπτωση που διαπιστωθεί παράβαση όρου ή όρων ή προϋποθέσεων, μετά από οποιαδήποτε καταβολή ποσού της επιχορήγησης στην επιχείρηση ισχύουν οι διατάξεις του άρθρου 29 παρ. 7 και 8 του ν. 1262/1982 (Α’ 70), για την απόδοση στη Δ.ΥΠ.Α. και συγκεκριμένα: «7. Εργοδότες που οπωσδήποτε επιχορηγήθηκαν βάσει προγράμματος και παραβαίνουν τις υποχρεώσεις που απορρέουν από τις διατάξεις των προγραμμάτων απασχόλησης για την πρόσληψη, τη διατήρηση και τη μη απόλυση του υπόλοιπου προσωπικού και του προσωπικού που επιδοτείται και γενικά την εφαρμογή του κάθε προγράμματος, έχουν την υποχρέωση της επιστροφής του ανάλογου ποσού της επιχορήγησης, που έχουν λάβει από τον ΟΑΕΔ και που αντιστοιχεί στο υπόλοιπο χρονικό διάστημα του συνολικού χρόνου απασχόλησης (επιχορηγούμενης και μη) των μισθωτών που καθορίζει το πρόγραμμα. 8. Η επιστροφή των ποσών γίνεται μέσα σε 15 μέρες από τη σχετική πρόσκληση του ΟΑΕΔ. Σε περίπτωση μη επιστροφής αυτών μέσα στο χρονικό αυτό διάστημα, συντάσσεται πράξη βεβαίωσης οφειλής με απόφαση του Διοικητικού Συμβουλίου του ΟΑΕΔ. Η πράξη αυτή αποστέλλεται στο αρμόδιο Δημόσιο Ταμείο για βεβαίωση και είσπραξη αυτών. Η είσπραξη των παραπάνω εσόδων του ΟΑΕΔ από τα Δημόσια Ταμεία γίνεται ύστερα από την έκδοση και δημοσίευση του Διατάγματος που προβλέπεται από τις διατάξεις του άρθρου 98 του ν.δ. 321/1969 «περί Κώδικος Δημοσίου Λογιστικού».</w:t>
      </w:r>
    </w:p>
    <w:p>
      <w:pPr>
        <w:spacing w:before="240" w:after="240"/>
        <w:rPr>
          <w:lang w:val="el" w:eastAsia="el"/>
        </w:rPr>
      </w:pPr>
      <w:r>
        <w:rPr>
          <w:lang w:val="el" w:eastAsia="el"/>
        </w:rPr>
        <w:t>Επίσης, εφαρμόζονται και οι διατάξεις του άρθρου 82 του ν. 4978/2022 (Α’ 190) και των άρθρων 121 και 122 του ν. 4270/2014.</w:t>
      </w:r>
    </w:p>
    <w:p>
      <w:pPr>
        <w:spacing w:before="240" w:after="240"/>
        <w:rPr>
          <w:lang w:val="el" w:eastAsia="el"/>
        </w:rPr>
      </w:pPr>
      <w:r>
        <w:rPr>
          <w:lang w:val="el" w:eastAsia="el"/>
        </w:rPr>
        <w:t>Τυχόν αχρεωστήτως καταβληθέντα ποσά αναζητούνται εντόκως από την ημερομηνία καταβολής τους και έως την επιστροφή τους, με βάση το επιτόκιο ανάκτησης της ΕΕ, όπως αυτό καθορίζεται, σύμφωνα με την ανακοίνωση της Επιτροπής σχετικά με την αναθεώρηση της μεθόδου καθορισμού των επιτοκίων αναφοράς και προεξόφλησης (2008/C14/02).</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Επιμήκυνση Προγράμματος</w:t>
      </w:r>
    </w:p>
    <w:p>
      <w:pPr>
        <w:spacing w:before="240" w:after="240"/>
        <w:rPr>
          <w:lang w:val="el" w:eastAsia="el"/>
        </w:rPr>
      </w:pPr>
      <w:r>
        <w:rPr>
          <w:lang w:val="el" w:eastAsia="el"/>
        </w:rPr>
        <w:t>Είναι δυνατή η επιμήκυνση του χρόνου επιχορήγησης κατά τριάντα (30) το πολύ ημέρες με ισόχρονη δέσμευση της επιχείρησης, σε περίπτωση: α) Δικαιολογημένης ασθένειας επιχορηγούμενου εργαζόμενου για την οποία δεν έχει ασφαλιστεί, β) άδειας άνευ αποδοχών που χορηγείται μετά από αίτηση του επιχορηγούμενου εργαζομένου και γ) μη λειτουργίας της επιχείρησης λόγω θερινών διακοπών.</w:t>
      </w:r>
    </w:p>
    <w:p>
      <w:pPr>
        <w:spacing w:before="240" w:after="240"/>
        <w:rPr>
          <w:lang w:val="el" w:eastAsia="el"/>
        </w:rPr>
      </w:pPr>
      <w:r>
        <w:rPr>
          <w:lang w:val="el" w:eastAsia="el"/>
        </w:rPr>
        <w:t>Η επιμήκυνση γίνεται μετά από αίτηση της επιχείρησης και απόφαση του Προϊσταμένου της κατά τόπον αρμόδιας Υπηρεσίας της Δ.ΥΠ.Α.</w:t>
      </w:r>
    </w:p>
    <w:p>
      <w:pPr>
        <w:spacing w:before="240" w:after="240"/>
        <w:rPr>
          <w:lang w:val="el" w:eastAsia="el"/>
        </w:rPr>
      </w:pPr>
      <w:r>
        <w:rPr>
          <w:lang w:val="el" w:eastAsia="el"/>
        </w:rPr>
        <w:t>Σε κάθε περίπτωση η συνολική διάρκεια της επιχορήγησης δεν δύναται να υπερβαίνει τις 300 ημέρες ασφάλισης.</w:t>
      </w:r>
    </w:p>
    <w:p>
      <w:pPr>
        <w:spacing w:before="240" w:after="240"/>
        <w:rPr>
          <w:lang w:val="el" w:eastAsia="el"/>
        </w:rPr>
      </w:pPr>
      <w:r>
        <w:rPr>
          <w:lang w:val="el" w:eastAsia="el"/>
        </w:rPr>
        <w:t>Σε περίπτωση αντικατάστασης επιχορηγούμενου μισθωτού μέσα στην προθεσμία των τριάντα (30) ημερών είναι δυνατή η επιμήκυνση του χρόνου επιχορήγησης του εργοδότη κατά τριάντα (30) ημέρες για κάθε άτομο που αντικαταστάθηκε, μετά από αίτηση του εργοδότη και απόφαση του αρμόδιου Προϊσταμένου του ΚΠΑ2.</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Επίλυση διαφορών - Διαδικασία ενστάσεων/ αντιρρήσεων</w:t>
      </w:r>
    </w:p>
    <w:p>
      <w:pPr>
        <w:spacing w:before="240" w:after="240"/>
        <w:rPr>
          <w:lang w:val="el" w:eastAsia="el"/>
        </w:rPr>
      </w:pPr>
      <w:r>
        <w:rPr>
          <w:lang w:val="el" w:eastAsia="el"/>
        </w:rPr>
        <w:t>Οποιαδήποτε διαφορά προκύψει μεταξύ των δικαιούχων και των αρμόδιων Υπηρεσιών της Δ.ΥΠ.Α., επιλύεται με απόφαση της οικείας Επιτροπής Εκδίκασης Ενδικοφανών Προσφυγών [Απόφαση Δ.Σ.: 635/8.3.2016 (Β’ 1708) όπως τροποποιήθηκε και ισχύει].</w:t>
      </w:r>
    </w:p>
    <w:p>
      <w:pPr>
        <w:spacing w:before="240" w:after="240"/>
        <w:rPr>
          <w:lang w:val="el" w:eastAsia="el"/>
        </w:rPr>
      </w:pPr>
      <w:r>
        <w:rPr>
          <w:lang w:val="el" w:eastAsia="el"/>
        </w:rPr>
        <w:t>Οι ενστάσεις κατά απόρριψης της αίτησης υπαγωγής, καθώς και οι αντιρρήσεις κατά απόρριψης καταβολής ενίσχυσης, διακοπής κ.λπ., υποβάλλονται ηλεκτρονικά μέσω του Πληροφοριακού Συστήματος της Δ.ΥΠ.Α., εντός της αποκλειστικής προθεσμίας των τριάντα (30) ημερών από την κοινοποίηση των σχετικών αποφάσεων που έχουν εκδοθεί από το κάθε φορά αρμόδιο ΚΠΑ 2, πλην των περιπτώσεων των αντιρρήσεων κατά των προτεινόμενων δημοσιονομικών διορθώσεων, όπου ισχύει η προθεσμία των 15 ημερών.</w:t>
      </w:r>
    </w:p>
    <w:p>
      <w:pPr>
        <w:spacing w:before="240" w:after="240"/>
        <w:rPr>
          <w:lang w:val="el" w:eastAsia="el"/>
        </w:rPr>
      </w:pPr>
      <w:r>
        <w:rPr>
          <w:lang w:val="el" w:eastAsia="el"/>
        </w:rPr>
        <w:t>Όλες οι ενστάσεις/αντιρρήσεις με τα τυχόν προσκομιζόμενα δικαιολογητικά εξετάζονται από την Επιτροπή Εκδίκασης Ενδικοφανών Προσφυγών της οικείας Περιφερειακής Διεύθυνσης στην αρμοδιότητα της οποίας ανήκει το ΚΠΑ 2 του δικαιούχου όπου απασχολείται ο ωφελούμενος, κατόπιν διαβίβασής τους από τα αρμόδια ΚΠΑ 2 με ηλεκτρονικό τρόπο.</w:t>
      </w:r>
    </w:p>
    <w:p>
      <w:pPr>
        <w:spacing w:before="240" w:after="240"/>
        <w:rPr>
          <w:lang w:val="el" w:eastAsia="el"/>
        </w:rPr>
      </w:pPr>
      <w:r>
        <w:rPr>
          <w:lang w:val="el" w:eastAsia="el"/>
        </w:rPr>
        <w:t>Οι αποφάσεις επί των ενστάσεων/αντιρρήσεων, οι οποίες είναι επαρκώς αιτιολογημένες και αναφέρουν αναλυτικά τις διατάξεις και τους όρους της δράσης που παραβιάστηκαν εκδίδονται από την Επιτροπή Εκδίκασης Ενδικοφανών Προσφυγών μέσα σε τρεις (3) μήνες από την καταληκτική ημερομηνία υποβολής της ένστασης και κοινοποιούνται στους προσφεύγοντες.</w:t>
      </w:r>
    </w:p>
    <w:p>
      <w:pPr>
        <w:spacing w:before="240" w:after="240"/>
        <w:rPr>
          <w:lang w:val="el" w:eastAsia="el"/>
        </w:rPr>
      </w:pPr>
      <w:r>
        <w:rPr>
          <w:lang w:val="el" w:eastAsia="el"/>
        </w:rPr>
        <w:t>Η Γραμματεία της Επιτροπής Εκδίκασης Ενδικοφανών Προσφυγών μετά την εξέταση των ενστάσεων οφείλει να γνωστοποιεί τις αποφάσεις της εγγράφως ή με ηλεκτρονικό τρόπο τόσο στους προσφεύγοντες όσο και στο Γραφείο Παρακολούθησης Ενεργητικών Πολιτικών της αρμόδιας Υπηρεσίας.</w:t>
      </w:r>
    </w:p>
    <w:p>
      <w:pPr>
        <w:spacing w:before="240" w:after="240"/>
        <w:rPr>
          <w:lang w:val="el" w:eastAsia="el"/>
        </w:rPr>
      </w:pPr>
      <w:r>
        <w:rPr>
          <w:lang w:val="el" w:eastAsia="el"/>
        </w:rPr>
        <w:t>Στην περίπτωση έγκρισης της ένστασης/αντίρρησης του δικαιούχου από την Επιτροπή Εκδίκασης Ενδικοφανών Προσφυγών, εκδίδεται εγκριτική απόφαση από τον Προϊστάμενο του ΚΠΑ2. Σε περίπτωση απόρριψης της ένστασης/αντίρρησης παραμένει σε ισχύ η απορριπτική απόφαση ή η εγκριτική απόφαση που είχε αρχικά εκδοθεί.</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Η προθεσμία ανάρτησης των εντολών κενών θέσεων του προγράμματος, όπως η Δημόσια Πρόσκληση ορίσει, λήγει αυτόματα μέσω του ηλεκτρονικού συστήματος, ύστερα από την κάλυψη των κατανεμηθεισών θέσεων.</w:t>
      </w:r>
    </w:p>
    <w:p>
      <w:pPr>
        <w:pStyle w:val="MainText"/>
        <w:spacing w:before="120" w:after="0"/>
        <w:rPr>
          <w:lang w:val="el" w:eastAsia="el"/>
        </w:rPr>
      </w:pPr>
      <w:r>
        <w:rPr>
          <w:b/>
          <w:bCs/>
          <w:lang w:val="el" w:eastAsia="el"/>
        </w:rPr>
        <w:t>2.</w:t>
      </w:r>
      <w:r>
        <w:rPr>
          <w:lang w:val="el" w:eastAsia="el"/>
        </w:rPr>
        <w:t xml:space="preserve"> Ο Διοικητής της Δ.ΥΠ.Α. δύναται με απόφαση του να αναστείλει, παρατείνει και να λήξει την προθεσμία ανάρτησης των εντολών κενών θέσεων του προγράμματος, σε περίπτωση μη κάλυψης των θέσεων που είχαν αρχικά προκηρυχθεί.</w:t>
      </w:r>
    </w:p>
    <w:p>
      <w:pPr>
        <w:pStyle w:val="MainText"/>
        <w:spacing w:before="120" w:after="0"/>
        <w:rPr>
          <w:lang w:val="el" w:eastAsia="el"/>
        </w:rPr>
      </w:pPr>
      <w:r>
        <w:rPr>
          <w:b/>
          <w:bCs/>
          <w:lang w:val="el" w:eastAsia="el"/>
        </w:rPr>
        <w:t>3.</w:t>
      </w:r>
      <w:r>
        <w:rPr>
          <w:lang w:val="el" w:eastAsia="el"/>
        </w:rPr>
        <w:t xml:space="preserve"> Η Δημόσια Πρόσκληση του προγράμματος δημοσιεύεται στο Πρόγραμμα ΔΙΑΥΓΕΙΑ και αναρτάται στην ιστοσελίδα της Δ.ΥΠ.Α.</w:t>
      </w:r>
    </w:p>
    <w:p>
      <w:pPr>
        <w:pStyle w:val="MainText"/>
        <w:spacing w:before="120" w:after="0"/>
        <w:rPr>
          <w:lang w:val="el" w:eastAsia="el"/>
        </w:rPr>
      </w:pPr>
      <w:r>
        <w:rPr>
          <w:b/>
          <w:bCs/>
          <w:lang w:val="el" w:eastAsia="el"/>
        </w:rPr>
        <w:t>4.</w:t>
      </w:r>
      <w:r>
        <w:rPr>
          <w:lang w:val="el" w:eastAsia="el"/>
        </w:rPr>
        <w:t xml:space="preserve"> Συντάσσεται Δελτίο Τύπου, για ενημέρωση τόσο των επιχειρήσεων όσο και των ανέργων, το οποίο αναρτάται στην ιστοσελίδα της Δ.ΥΠ.Α., και αποστέλλεται μέσω του Γραφείου Τύπου της Δ.ΥΠ.Α. στον ημερήσιο τύπο.</w:t>
      </w:r>
    </w:p>
    <w:p>
      <w:pPr>
        <w:pStyle w:val="MainText"/>
        <w:spacing w:before="120" w:after="0"/>
        <w:rPr>
          <w:lang w:val="el" w:eastAsia="el"/>
        </w:rPr>
      </w:pPr>
      <w:r>
        <w:rPr>
          <w:b/>
          <w:bCs/>
          <w:lang w:val="el" w:eastAsia="el"/>
        </w:rPr>
        <w:t>5.</w:t>
      </w:r>
      <w:r>
        <w:rPr>
          <w:lang w:val="el" w:eastAsia="el"/>
        </w:rPr>
        <w:t xml:space="preserve"> Περαιτέρω λεπτομέρειες εφαρμογής του προγράμματος, εξειδικεύονται στη Δημόσια Πρόσκληση.</w:t>
      </w:r>
    </w:p>
    <w:p>
      <w:pPr>
        <w:spacing w:before="240" w:after="240"/>
        <w:rPr>
          <w:lang w:val="el" w:eastAsia="el"/>
        </w:rPr>
      </w:pPr>
      <w:r>
        <w:rPr>
          <w:lang w:val="el" w:eastAsia="el"/>
        </w:rPr>
        <w:t>ΠΑΡΑΡΤΗΜΑΤΑ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53"/>
        <w:gridCol w:w="74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ΥΠΕΥΘΥΝΗ ΔΗΛΩΣΗ ΤΟΥ ν. 1599/1986 ΣΧΕΤΙΚΑ ΜΕ ΤΗ ΣΩΡΕΥΣΗ ΤΩΝ ΕΝΙΣΧΥΣΕΩΝ ΗΣΣΟΝΟΣ ΣΗΜΑΣΙΑΣ (De-Minimis)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IΙ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ΥΠΕΥΘΥΝΗ ΔΗΛΩΣΗ ΤΟΥ ν. 1599/1986 ΣΧΕΤΙΚΑ ΜΕ ΤΗ ΣΩΡΕΥΣΗ ΤΩΝ ΕΝΙΣΧΥΣΕΩΝ ΤΟΥ ΑΡΘΡΟΥ 32 ή 33 ΤΟΥ ΚΑΝ.651/2014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Ορισμός Προβληματικής επιχείρησης σύμφωνα με το σημείο 18 του άρθρου 2 του ΓΚΑΚ 651/2014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IV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Υπολογισμός Ετήσιων Μονάδων Εργασίας (ΕΜΕ) για τους δυνητικά δικαιούχους που επιλέξουν το καθεστώς ενίσχυσης του άρθρου 32 του ΓΚΑΚ 651/2014</w:t>
            </w:r>
          </w:p>
        </w:tc>
      </w:tr>
    </w:tbl>
    <w:p>
      <w:pPr>
        <w:spacing w:before="240" w:after="240"/>
        <w:rPr>
          <w:lang w:val="el" w:eastAsia="el"/>
        </w:rPr>
      </w:pPr>
      <w:r>
        <w:rPr>
          <w:b/>
          <w:bCs/>
          <w:u w:val="single"/>
          <w:lang w:val="el" w:eastAsia="el"/>
        </w:rPr>
        <w:t xml:space="preserve">ΠΑΡΑΡΤΗΜΑ </w:t>
      </w:r>
      <w:r>
        <w:rPr>
          <w:b/>
          <w:bCs/>
          <w:u w:val="single"/>
          <w:lang w:val="el" w:eastAsia="el"/>
        </w:rPr>
        <w:t>I</w:t>
      </w:r>
    </w:p>
    <w:p>
      <w:pPr>
        <w:spacing w:before="240" w:after="240"/>
        <w:rPr>
          <w:lang w:val="el" w:eastAsia="el"/>
        </w:rPr>
      </w:pPr>
      <w:r>
        <w:rPr>
          <w:b/>
          <w:bCs/>
          <w:lang w:val="el" w:eastAsia="el"/>
        </w:rPr>
        <w:t>Υπεύθυνη Δήλωση ν. 1599/1986 ΣΧΕΤΙΚΑ ΜΕ ΤΗ ΣΩΡΕΥΣΗ ΤΩΝ ΕΝΙΣΧΥΣΕΩΝ ΗΣΣΟΝΟΣ ΣΗΜΑΣΙΑΣ (De-Minimis)</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72"/>
        <w:gridCol w:w="150"/>
        <w:gridCol w:w="136"/>
        <w:gridCol w:w="3676"/>
        <w:gridCol w:w="920"/>
        <w:gridCol w:w="706"/>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ΑΚΡΙΒΕΙΑ ΤΩΝ ΣΤΟΙΧΕΙΩΝ ΠΟΥ ΥΠΟΒΑΛΛΟΝΤΑΙ ΜΕ ΑΥΤΗ ΤΗ ΔΗΛΩΣΗ ΜΠΟΡΕΙ ΝΑ ΕΛΕΓΧΘΕΙ ΜΕ ΒΑΣΗ ΤΟ ΑΡΧΕΙΟ ΑΛΛΩΝ ΥΠΗΡΕΣΙΩΝ (ΑΡΘΡΟ 8 ΠΑΡ. 4 Ν. 1599/1986)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ΠΡ0Σ</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Τόπος</w:t>
            </w:r>
            <w:r>
              <w:rPr>
                <w:b w:val="0"/>
                <w:bCs w:val="0"/>
                <w:i w:val="0"/>
                <w:iCs w:val="0"/>
                <w:smallCaps w:val="0"/>
                <w:color w:val="000000"/>
                <w:lang w:val="el" w:eastAsia="el"/>
              </w:rPr>
              <w:t xml:space="preserve">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 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 Ταχυδρομείου</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Με ατομική μου ευθύνη και γνωρίζοντας τις κυρώσεις </w:t>
      </w:r>
      <w:r>
        <w:rPr>
          <w:sz w:val="30"/>
          <w:szCs w:val="30"/>
          <w:vertAlign w:val="superscript"/>
          <w:lang w:val="el" w:eastAsia="el"/>
        </w:rPr>
        <w:t>(3)</w:t>
      </w:r>
      <w:r>
        <w:rPr>
          <w:lang w:val="el" w:eastAsia="el"/>
        </w:rPr>
        <w:t>, που προβλέπονται από τις διατάξεις της παρ. 6 του άρθρου 22 του Ν. 1599/1986, δηλώνω ότι: Τα στοιχεία που συνοδεύουν την αίτηση είναι αληθή.</w:t>
      </w:r>
    </w:p>
    <w:p>
      <w:pPr>
        <w:spacing w:before="240" w:after="240"/>
        <w:rPr>
          <w:lang w:val="el" w:eastAsia="el"/>
        </w:rPr>
      </w:pPr>
      <w:r>
        <w:rPr>
          <w:b/>
          <w:bCs/>
          <w:lang w:val="el" w:eastAsia="el"/>
        </w:rPr>
        <w:t xml:space="preserve">Α. </w:t>
      </w:r>
      <w:r>
        <w:rPr>
          <w:lang w:val="el" w:eastAsia="el"/>
        </w:rPr>
        <w:t>Η επιχείρηση με ΑΦΜ , την οποία νομίμως</w:t>
      </w:r>
    </w:p>
    <w:p>
      <w:pPr>
        <w:spacing w:before="240" w:after="240"/>
        <w:rPr>
          <w:lang w:val="el" w:eastAsia="el"/>
        </w:rPr>
      </w:pPr>
      <w:r>
        <w:rPr>
          <w:lang w:val="el" w:eastAsia="el"/>
        </w:rPr>
        <w:t>εκπροσωπώ, η οποία υποβάλλει αίτηση συμπεριλαμβανομένων και τυχόν επιχειρήσεων με τις οποίες αποτελεί ενιαία επιχείρηση, έχει λάβει κατά τα δύο προηγούμενα έτη και κατά το τρέχον οικονομικό έτος τις κάτωθι ενισχύσεις ήσσονος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4"/>
        <w:gridCol w:w="1128"/>
        <w:gridCol w:w="1325"/>
        <w:gridCol w:w="1050"/>
        <w:gridCol w:w="1223"/>
        <w:gridCol w:w="1098"/>
        <w:gridCol w:w="956"/>
        <w:gridCol w:w="1090"/>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ΕΝΙΣΧΥΣΕΙΣ ΗΣΣΟΝΟΣ ΣΗΜΑΣΙΑΣ (DEMINIMIS) ΠΟΥ ΕΧΕΙ ΛΑΒΕΙ Ή ΠΡΟΚΕΙΤΑΙ ΝΑ ΛΑΒΕΙ Η ΕΠΙΧΕΙΡΗΣΗ Αφορά στην επιχείρηση που υποβάλλει την αίτηση καθώς και τυχόν επιχειρήσεις με τις οποίες αποτελεί ενιαία επιχείρηση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ΑΡΙΘΜΟΣ ΠΡΩΤΟΚΟΛΛΟΥ &amp;</w:t>
            </w:r>
          </w:p>
          <w:p>
            <w:pPr>
              <w:spacing w:before="240"/>
              <w:rPr>
                <w:b w:val="0"/>
                <w:bCs w:val="0"/>
                <w:i w:val="0"/>
                <w:iCs w:val="0"/>
                <w:smallCaps w:val="0"/>
                <w:color w:val="000000"/>
                <w:lang w:val="el" w:eastAsia="el"/>
              </w:rPr>
            </w:pPr>
            <w:r>
              <w:rPr>
                <w:b w:val="0"/>
                <w:bCs w:val="0"/>
                <w:i w:val="0"/>
                <w:iCs w:val="0"/>
                <w:smallCaps w:val="0"/>
                <w:color w:val="000000"/>
                <w:lang w:val="el" w:eastAsia="el"/>
              </w:rPr>
              <w:t>ΗΜΕΡ/ΝΙΑ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ΕΓΚΡΙΘΕΝ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ΚΑΤΑΒΛΗΘΕΝ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ΗΜΕΡ/ΝΙΑ 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ΤΡΕΧΟΥΣΑ ΦΑΣΗ ΕΞΕΛΙΞΗΣ ΤΟΥ 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ΤΟΥ ΔΙΚΑΙΟΥΧΟΥ</w:t>
            </w:r>
          </w:p>
        </w:tc>
      </w:tr>
    </w:tbl>
    <w:p>
      <w:pPr>
        <w:spacing w:before="240" w:after="240"/>
        <w:rPr>
          <w:lang w:val="el" w:eastAsia="el"/>
        </w:rPr>
      </w:pPr>
      <w:r>
        <w:rPr>
          <w:b/>
          <w:bCs/>
          <w:lang w:val="el" w:eastAsia="el"/>
        </w:rPr>
        <w:t xml:space="preserve">B. </w:t>
      </w:r>
      <w:r>
        <w:rPr>
          <w:lang w:val="el" w:eastAsia="el"/>
        </w:rPr>
        <w:t xml:space="preserve">Η ενίσχυση ήσσονος σημασίας που πρόκειται να λάβει η επιχείρηση από το </w:t>
      </w:r>
      <w:r>
        <w:rPr>
          <w:b/>
          <w:bCs/>
          <w:lang w:val="el" w:eastAsia="el"/>
        </w:rPr>
        <w:t>«Πρόγραμμα επιχορήγησης επιχειρήσεων για την πρόσληψη 3.000 ανέργων ηλικίας 56 ετών και άνω, που ολοκλήρωσαν το πρόγραμμα επιχορήγησης για την απασχόληση μακροχρόνια ανέργων, ηλικίας 55-67 ετών»</w:t>
      </w:r>
      <w:r>
        <w:rPr>
          <w:lang w:val="el" w:eastAsia="el"/>
        </w:rPr>
        <w:t>αθροιζόμενη με άλλες ενισχύσεις ήσσονος σημασίας που έχει λάβει η επιχείρηση (καθώς και οι επιχειρήσεις που συνιστούν με την αιτούσα ενιαία επιχείρηση) κατά τα δύο προηγούμενα οικονομικά έτη και το τρέχον έτος δεν υπερβαίνει το ποσό των 200.000 ευρώ (αν είναι στον τομέα των οδικών εμπορευματικών μεταφορών το ποσό των 100.000 ευρώ). Ως ημερομηνία χορήγησης της ενίσχυσης νοείται η ημερομηνία της εγκριτικής απόφασης.</w:t>
      </w:r>
    </w:p>
    <w:p>
      <w:pPr>
        <w:spacing w:before="240" w:after="240"/>
        <w:rPr>
          <w:lang w:val="el" w:eastAsia="el"/>
        </w:rPr>
      </w:pPr>
      <w:r>
        <w:rPr>
          <w:b/>
          <w:bCs/>
          <w:lang w:val="el" w:eastAsia="el"/>
        </w:rPr>
        <w:t xml:space="preserve">Γ. </w:t>
      </w:r>
      <w:r>
        <w:rPr>
          <w:lang w:val="el" w:eastAsia="el"/>
        </w:rPr>
        <w:t>Δεν εκκρεμεί εις βάρος της επιχείρησης διαδικασία ανάκτησης προηγούμενης παράνομης και ασυμβίβαστης κρατικής ενίσχυσης.</w:t>
      </w:r>
    </w:p>
    <w:p>
      <w:pPr>
        <w:spacing w:before="240" w:after="240"/>
        <w:rPr>
          <w:lang w:val="el" w:eastAsia="el"/>
        </w:rPr>
      </w:pPr>
      <w:r>
        <w:rPr>
          <w:lang w:val="el" w:eastAsia="el"/>
        </w:rPr>
        <w:t>Στη δήλωση θα αναφέρονται επίσης τα στοιχεία για τις ενισχύσεις που έχουν χορηγηθεί βάσει οιουδήποτε άλλου καθεστώτος που δεν εμπίπτει στις διατάξεις περί ενισχύσεων ήσσονος σημασίας (πρόγραμμα, φορέας επιδότησης, χρονολογία ένταξης και ποσό) για τις ίδιες επιλέξιμες δαπάνες.</w:t>
      </w:r>
    </w:p>
    <w:p>
      <w:pPr>
        <w:spacing w:before="240" w:after="240"/>
        <w:rPr>
          <w:lang w:val="el" w:eastAsia="el"/>
        </w:rPr>
      </w:pPr>
      <w:r>
        <w:rPr>
          <w:b/>
          <w:bCs/>
          <w:lang w:val="el" w:eastAsia="el"/>
        </w:rPr>
        <w:t>Δ.</w:t>
      </w:r>
      <w:r>
        <w:rPr>
          <w:lang w:val="el" w:eastAsia="el"/>
        </w:rPr>
        <w:t>Το επιχορηγούμενο προσωπικό δεν θα απασχοληθεί στο εξαιρούμενο αντικείμενο εργασιών του Καν. 1407/2013.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6"/>
        <w:gridCol w:w="1411"/>
        <w:gridCol w:w="1080"/>
        <w:gridCol w:w="1269"/>
        <w:gridCol w:w="1005"/>
        <w:gridCol w:w="1171"/>
        <w:gridCol w:w="1051"/>
        <w:gridCol w:w="916"/>
        <w:gridCol w:w="10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ΕΝΙΣΧΥΣΕΙΣ </w:t>
            </w:r>
            <w:r>
              <w:rPr>
                <w:b/>
                <w:bCs/>
                <w:i/>
                <w:iCs/>
                <w:smallCaps w:val="0"/>
                <w:color w:val="000000"/>
                <w:lang w:val="el" w:eastAsia="el"/>
              </w:rPr>
              <w:t>(</w:t>
            </w:r>
            <w:r>
              <w:rPr>
                <w:b/>
                <w:bCs/>
                <w:i/>
                <w:iCs/>
                <w:smallCaps w:val="0"/>
                <w:color w:val="000000"/>
                <w:lang w:val="el" w:eastAsia="el"/>
              </w:rPr>
              <w:t>πλην</w:t>
            </w:r>
            <w:r>
              <w:rPr>
                <w:b/>
                <w:bCs/>
                <w:i w:val="0"/>
                <w:iCs w:val="0"/>
                <w:smallCaps w:val="0"/>
                <w:color w:val="000000"/>
                <w:lang w:val="el" w:eastAsia="el"/>
              </w:rPr>
              <w:t xml:space="preserve"> De-Minimis) ΓΙΑ ΤΙΣ ΟΠΟΙΕΣ Η ΑΙΤΟΥΣΑ ΕΧΕΙ ΑΠΟΚΤΗΣΕΙ ΕΝΝΟΜΟ ΔΙΚΑΙΩΜΑ ΧΟΡΗΓΗΣΗΣ, ΒΑΣΕΙ ΟΠΟΙΟΥΔΗΠΟΤΕ ΑΑΑΟΥ ΚΑΘΕΣΤΩΤΟΣ ΕΝΙΣΧΥΣΗΣ ΓΙΑ ΤΙΣ ΙΔΙΕΣ ΕΠΙΑΕΞΙΜΕΣ ΔΑΠΑΝΕΣ </w:t>
            </w:r>
            <w:r>
              <w:rPr>
                <w:b w:val="0"/>
                <w:bCs w:val="0"/>
                <w:i w:val="0"/>
                <w:iCs w:val="0"/>
                <w:smallCaps w:val="0"/>
                <w:color w:val="000000"/>
                <w:lang w:val="el" w:eastAsia="el"/>
              </w:rPr>
              <w:t>(Αφορά στην επιχείρηση που υποβάλλει την αίτηση καθώς και σε αυτές που συνιστούν με την αιτούσα ενιαία επιχείρηση)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ΦΟΡΕΑΣ ΧΟΡΗΓΗΣΗΣ</w:t>
            </w:r>
          </w:p>
          <w:p>
            <w:pPr>
              <w:spacing w:before="240"/>
              <w:rPr>
                <w:b w:val="0"/>
                <w:bCs w:val="0"/>
                <w:i w:val="0"/>
                <w:iCs w:val="0"/>
                <w:smallCaps w:val="0"/>
                <w:color w:val="000000"/>
                <w:lang w:val="el" w:eastAsia="el"/>
              </w:rPr>
            </w:pPr>
            <w:r>
              <w:rPr>
                <w:b w:val="0"/>
                <w:bCs w:val="0"/>
                <w:i w:val="0"/>
                <w:iCs w:val="0"/>
                <w:smallCaps w:val="0"/>
                <w:color w:val="000000"/>
                <w:lang w:val="el" w:eastAsia="el"/>
              </w:rPr>
              <w:t>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ΑΡΙΘΜΟΣ ΠΡΩΤΟΚΟΛΛΟΥ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ΗΜΕΡ/ΝΙΑ ΕΓΚΡΙΤΙΚΗΣ</w:t>
            </w:r>
          </w:p>
          <w:p>
            <w:pPr>
              <w:spacing w:before="240"/>
              <w:rPr>
                <w:b w:val="0"/>
                <w:bCs w:val="0"/>
                <w:i w:val="0"/>
                <w:iCs w:val="0"/>
                <w:smallCaps w:val="0"/>
                <w:color w:val="000000"/>
                <w:lang w:val="el" w:eastAsia="el"/>
              </w:rPr>
            </w:pPr>
            <w:r>
              <w:rPr>
                <w:b w:val="0"/>
                <w:bCs w:val="0"/>
                <w:i w:val="0"/>
                <w:iCs w:val="0"/>
                <w:smallCaps w:val="0"/>
                <w:color w:val="000000"/>
                <w:lang w:val="el" w:eastAsia="el"/>
              </w:rPr>
              <w:t>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ΕΓΚΡΙΘΕΝ</w:t>
            </w:r>
          </w:p>
          <w:p>
            <w:pPr>
              <w:spacing w:before="240"/>
              <w:rPr>
                <w:b w:val="0"/>
                <w:bCs w:val="0"/>
                <w:i w:val="0"/>
                <w:iCs w:val="0"/>
                <w:smallCaps w:val="0"/>
                <w:color w:val="000000"/>
                <w:lang w:val="el" w:eastAsia="el"/>
              </w:rPr>
            </w:pPr>
            <w:r>
              <w:rPr>
                <w:b w:val="0"/>
                <w:bCs w:val="0"/>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ΚΑΤΑΒΛΗΘΕΝ</w:t>
            </w:r>
          </w:p>
          <w:p>
            <w:pPr>
              <w:spacing w:before="240"/>
              <w:rPr>
                <w:b w:val="0"/>
                <w:bCs w:val="0"/>
                <w:i w:val="0"/>
                <w:iCs w:val="0"/>
                <w:smallCaps w:val="0"/>
                <w:color w:val="000000"/>
                <w:lang w:val="el" w:eastAsia="el"/>
              </w:rPr>
            </w:pPr>
            <w:r>
              <w:rPr>
                <w:b w:val="0"/>
                <w:bCs w:val="0"/>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ΗΜΕΡ/ΝΙΑ</w:t>
            </w:r>
          </w:p>
          <w:p>
            <w:pPr>
              <w:spacing w:before="240"/>
              <w:rPr>
                <w:b w:val="0"/>
                <w:bCs w:val="0"/>
                <w:i w:val="0"/>
                <w:iCs w:val="0"/>
                <w:smallCaps w:val="0"/>
                <w:color w:val="000000"/>
                <w:lang w:val="el" w:eastAsia="el"/>
              </w:rPr>
            </w:pPr>
            <w:r>
              <w:rPr>
                <w:b w:val="0"/>
                <w:bCs w:val="0"/>
                <w:i w:val="0"/>
                <w:iCs w:val="0"/>
                <w:smallCaps w:val="0"/>
                <w:color w:val="000000"/>
                <w:lang w:val="el" w:eastAsia="el"/>
              </w:rPr>
              <w:t>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ΤΡΕΧΟΥΣΑ ΦΑΣΗ ΕΞΕΛΙΞΗΣ ΤΟΥ </w:t>
            </w:r>
            <w:r>
              <w:rPr>
                <w:b w:val="0"/>
                <w:bCs w:val="0"/>
                <w:i/>
                <w:iCs/>
                <w:smallCaps w:val="0"/>
                <w:color w:val="000000"/>
                <w:lang w:val="el" w:eastAsia="el"/>
              </w:rPr>
              <w:t>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ΔΙΚΑΙΟΥΧΟΥ</w:t>
            </w:r>
          </w:p>
        </w:tc>
      </w:tr>
    </w:tbl>
    <w:p>
      <w:pPr>
        <w:spacing w:before="240" w:after="240"/>
        <w:rPr>
          <w:lang w:val="el" w:eastAsia="el"/>
        </w:rPr>
      </w:pPr>
      <w:r>
        <w:rPr>
          <w:lang w:val="el" w:eastAsia="el"/>
        </w:rPr>
        <w:t>Στην περίπτωση που η επιχείρηση δεν έχει λάβει καμία ενίσχυση, το αναγράφει στην υπεύθυνη δήλωση.</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(4)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lang w:val="el" w:eastAsia="el"/>
        </w:rPr>
        <w:t>(5) 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pPr>
        <w:spacing w:before="240" w:after="240"/>
        <w:rPr>
          <w:lang w:val="el" w:eastAsia="el"/>
        </w:rPr>
      </w:pPr>
      <w:r>
        <w:rPr>
          <w:lang w:val="el" w:eastAsia="el"/>
        </w:rPr>
        <w:t>(6)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p>
      <w:pPr>
        <w:spacing w:before="240" w:after="240"/>
        <w:rPr>
          <w:lang w:val="el" w:eastAsia="el"/>
        </w:rPr>
      </w:pPr>
      <w:r>
        <w:rPr>
          <w:lang w:val="el" w:eastAsia="el"/>
        </w:rPr>
        <w:t>(7)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p>
      <w:pPr>
        <w:spacing w:before="240" w:after="240"/>
        <w:rPr>
          <w:lang w:val="el" w:eastAsia="el"/>
        </w:rPr>
      </w:pPr>
      <w:r>
        <w:rPr>
          <w:lang w:val="el" w:eastAsia="el"/>
        </w:rPr>
        <w:t>(8)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lang w:val="el" w:eastAsia="el"/>
        </w:rPr>
        <w:t xml:space="preserve">Hημερομηνία: </w:t>
      </w:r>
    </w:p>
    <w:p>
      <w:pPr>
        <w:spacing w:before="240" w:after="240"/>
        <w:rPr>
          <w:lang w:val="el" w:eastAsia="el"/>
        </w:rPr>
      </w:pPr>
      <w:r>
        <w:rPr>
          <w:lang w:val="el" w:eastAsia="el"/>
        </w:rPr>
        <w:t>Ο/Η Δηλ.</w:t>
      </w:r>
    </w:p>
    <w:p>
      <w:pPr>
        <w:spacing w:before="240" w:after="240"/>
        <w:rPr>
          <w:lang w:val="el" w:eastAsia="el"/>
        </w:rPr>
      </w:pPr>
      <w:r>
        <w:rPr>
          <w:b/>
          <w:bCs/>
          <w:lang w:val="el" w:eastAsia="el"/>
        </w:rPr>
        <w:t>(Υπογραφή)</w:t>
      </w:r>
    </w:p>
    <w:p>
      <w:pPr>
        <w:spacing w:before="240" w:after="240"/>
        <w:rPr>
          <w:lang w:val="el" w:eastAsia="el"/>
        </w:rPr>
      </w:pPr>
      <w:r>
        <w:rPr>
          <w:b/>
          <w:bCs/>
          <w:u w:val="single"/>
          <w:lang w:val="el" w:eastAsia="el"/>
        </w:rPr>
        <w:t xml:space="preserve">ΠΑΡΑΡΤΗΜΑ </w:t>
      </w:r>
      <w:r>
        <w:rPr>
          <w:b/>
          <w:bCs/>
          <w:u w:val="single"/>
          <w:lang w:val="el" w:eastAsia="el"/>
        </w:rPr>
        <w:t>II</w:t>
      </w:r>
    </w:p>
    <w:p>
      <w:pPr>
        <w:spacing w:before="240" w:after="240"/>
        <w:rPr>
          <w:lang w:val="el" w:eastAsia="el"/>
        </w:rPr>
      </w:pPr>
      <w:r>
        <w:rPr>
          <w:b/>
          <w:bCs/>
          <w:lang w:val="el" w:eastAsia="el"/>
        </w:rPr>
        <w:t>Υπεύθυνη Δήλωση ν. 1599/1986</w:t>
      </w:r>
    </w:p>
    <w:p>
      <w:pPr>
        <w:spacing w:before="240" w:after="240"/>
        <w:rPr>
          <w:lang w:val="el" w:eastAsia="el"/>
        </w:rPr>
      </w:pPr>
      <w:r>
        <w:rPr>
          <w:b/>
          <w:bCs/>
          <w:lang w:val="el" w:eastAsia="el"/>
        </w:rPr>
        <w:t>ΣΧΕΤΙΚΑ ΜΕ ΤΗ ΣΩΡΕΥΣΗ ΤΩΝ ΕΝΙΣΧΥΣΕΩΝ ΜΕ ΒΑΣΗ ΤΟΝ ΓΕΝΙΚΟ ΑΠΑΛΛΑΚΤΙΚΟ ΚΑΝΟΝΙΣΜΟ (ΓΚΑΚ)(ΚΑΝ.651/2014)</w:t>
      </w:r>
    </w:p>
    <w:p>
      <w:pPr>
        <w:spacing w:before="240" w:after="240"/>
        <w:rPr>
          <w:lang w:val="el" w:eastAsia="el"/>
        </w:rPr>
      </w:pPr>
      <w:r>
        <w:rPr>
          <w:b/>
          <w:bCs/>
          <w:lang w:val="el" w:eastAsia="el"/>
        </w:rPr>
        <w:t>Η ΑΚΡΙΒΕΙΑ ΤΩΝ ΣΤΟΙΧΕΙΩΝ ΠΟΥ ΥΠΟΒΑΛΛΟΝΤΑΙ ΜΕ ΑΥΤΗ ΤΗ ΔΗΛΩΣΗ ΜΠΟΡΕΙ ΝΑ ΕΛΕΓΧΘΕΙ ΜΕ ΒΑΣΗΤΟ ΑΡΧΕΙΟ ΑΛΛΩΝ ΥΠΗΡΕΣΙΩΝ (ΑΡΘΡΟ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25"/>
        <w:gridCol w:w="31"/>
        <w:gridCol w:w="15"/>
        <w:gridCol w:w="1907"/>
        <w:gridCol w:w="682"/>
        <w:gridCol w:w="2193"/>
        <w:gridCol w:w="7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ΠΡ0Σ</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Η Όνομα: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και ΕπώνυμοΜητέρας: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νέννησης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 (3), που προβλέπονται από τις διατάξεις της παρ. 6 του άρθρου 22 του Ν. 1599/1986, δηλώνω ότι: Τα στοιχεία που συνοδεύουν την αίτηση είναι αληθή.</w:t>
      </w:r>
    </w:p>
    <w:p>
      <w:pPr>
        <w:spacing w:before="240" w:after="240"/>
        <w:rPr>
          <w:lang w:val="el" w:eastAsia="el"/>
        </w:rPr>
      </w:pPr>
      <w:r>
        <w:rPr>
          <w:lang w:val="el" w:eastAsia="el"/>
        </w:rPr>
        <w:t>Α. Η επιχείρηση</w:t>
      </w:r>
    </w:p>
    <w:p>
      <w:pPr>
        <w:spacing w:before="240" w:after="240"/>
        <w:rPr>
          <w:lang w:val="el" w:eastAsia="el"/>
        </w:rPr>
      </w:pPr>
      <w:r>
        <w:rPr>
          <w:lang w:val="el" w:eastAsia="el"/>
        </w:rPr>
        <w:t xml:space="preserve">.την οποία νομίμως </w:t>
      </w:r>
      <w:r>
        <w:rPr>
          <w:i/>
          <w:iCs/>
          <w:lang w:val="el" w:eastAsia="el"/>
        </w:rPr>
        <w:t>εκπροσωπώ,</w:t>
      </w:r>
      <w:r>
        <w:rPr>
          <w:lang w:val="el" w:eastAsia="el"/>
        </w:rPr>
        <w:t xml:space="preserve"> η οποία υποβάλλει αίτηση</w:t>
      </w:r>
    </w:p>
    <w:p>
      <w:pPr>
        <w:spacing w:before="240" w:after="240"/>
        <w:rPr>
          <w:lang w:val="el" w:eastAsia="el"/>
        </w:rPr>
      </w:pPr>
      <w:r>
        <w:rPr>
          <w:lang w:val="el" w:eastAsia="el"/>
        </w:rPr>
        <w:t>συμπεριλαμβανομένων και τυχόν επιχειρήσεων με τις οποίες αποτελεί συνδεδεμένη επιχείρηση, έχει λάβει τις κάτωθι ενισχύσεις: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4"/>
        <w:gridCol w:w="1128"/>
        <w:gridCol w:w="1325"/>
        <w:gridCol w:w="1050"/>
        <w:gridCol w:w="1223"/>
        <w:gridCol w:w="1098"/>
        <w:gridCol w:w="956"/>
        <w:gridCol w:w="1090"/>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ΕΝΙΣΧΥΣΕΙΣ ΠΟΥ ΕΧΕΙ ΛΑΒΕΙ Η ΠΡΟΚΕΙΤΑΙ ΝΑ ΛΑΒΕΙ Η ΕΠΙΧΕΙΡΗΣΗ ΜΕ ΤΟΝ ΚΑΝ.651/2014</w:t>
            </w:r>
          </w:p>
          <w:p>
            <w:pPr>
              <w:spacing w:before="240"/>
              <w:rPr>
                <w:b w:val="0"/>
                <w:bCs w:val="0"/>
                <w:i w:val="0"/>
                <w:iCs w:val="0"/>
                <w:smallCaps w:val="0"/>
                <w:color w:val="000000"/>
                <w:lang w:val="el" w:eastAsia="el"/>
              </w:rPr>
            </w:pPr>
            <w:r>
              <w:rPr>
                <w:b w:val="0"/>
                <w:bCs w:val="0"/>
                <w:i w:val="0"/>
                <w:iCs w:val="0"/>
                <w:smallCaps w:val="0"/>
                <w:color w:val="000000"/>
                <w:lang w:val="el" w:eastAsia="el"/>
              </w:rPr>
              <w:t>Αφορά στην επιχείρηση που υποβάλλει την αίτηση καθώς και τυχόν επιχειρήσεις με τις οποίες αποτελεί συνδεδεμένη επιχείρηση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ΠΡΩΤΟΚΟΛΛΟΥ &amp; ΗΜΕΡ/ΝΙΑ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ΕΓΚΡΙΘΕΝ</w:t>
            </w:r>
          </w:p>
          <w:p>
            <w:pPr>
              <w:spacing w:before="240"/>
              <w:rPr>
                <w:b w:val="0"/>
                <w:bCs w:val="0"/>
                <w:i w:val="0"/>
                <w:iCs w:val="0"/>
                <w:smallCaps w:val="0"/>
                <w:color w:val="000000"/>
                <w:lang w:val="el" w:eastAsia="el"/>
              </w:rPr>
            </w:pPr>
            <w:r>
              <w:rPr>
                <w:b w:val="0"/>
                <w:bCs w:val="0"/>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ΚΑΤΑΒΛΗΘΕΝ</w:t>
            </w:r>
          </w:p>
          <w:p>
            <w:pPr>
              <w:spacing w:before="240"/>
              <w:rPr>
                <w:b w:val="0"/>
                <w:bCs w:val="0"/>
                <w:i w:val="0"/>
                <w:iCs w:val="0"/>
                <w:smallCaps w:val="0"/>
                <w:color w:val="000000"/>
                <w:lang w:val="el" w:eastAsia="el"/>
              </w:rPr>
            </w:pPr>
            <w:r>
              <w:rPr>
                <w:b w:val="0"/>
                <w:bCs w:val="0"/>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ΗΜΕΡ/ΝΙΑ 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ΤΡΕΧΟΥΣΑ ΦΑΣΗ ΕΞΕΛΙΞΗΣ ΤΟΥ 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ΔΙΚΑΙΟΥΧΟΥ</w:t>
            </w:r>
          </w:p>
        </w:tc>
      </w:tr>
    </w:tbl>
    <w:p>
      <w:pPr>
        <w:spacing w:before="240" w:after="240"/>
        <w:rPr>
          <w:lang w:val="el" w:eastAsia="el"/>
        </w:rPr>
      </w:pPr>
      <w:r>
        <w:rPr>
          <w:lang w:val="el" w:eastAsia="el"/>
        </w:rPr>
        <w:t xml:space="preserve">B. Η ενίσχυση που πρόκειται να λάβει η επιχείρηση από το </w:t>
      </w:r>
      <w:r>
        <w:rPr>
          <w:b/>
          <w:bCs/>
          <w:lang w:val="el" w:eastAsia="el"/>
        </w:rPr>
        <w:t>Πρόγραμμα επιχορήγησης επιχειρήσεων για την πρόσληψη 3.000 ανέργων ηλικίας 56 ετών και άνω, που ολοκλήρωσαν το πρόγραμμα επιχορήγησης για την απασχόληση μακροχρόνια ανέργων, ηλικίας 55-67 ετών,</w:t>
      </w:r>
      <w:r>
        <w:rPr>
          <w:lang w:val="el" w:eastAsia="el"/>
        </w:rPr>
        <w:t>αθροιζόμενη με άλλες ενισχύσεις που έχει λάβει η επιχείρηση (καθώς και οι επιχειρήσεις που συνιστούν με την αιτούσα συνδεδεμένη επιχείρηση) με καθεστώς ενίσχυσης το άρθρο 32 του Καν. ΕΕ 651/2014, δεν υπερβαίνει το ποσό των 5.000.000 ευρώ. Ως ημερομηνία χορήγησης της ενίσχυσης νοείται η ημερομηνία της εγκριτικής απόφασης.</w:t>
      </w:r>
    </w:p>
    <w:p>
      <w:pPr>
        <w:spacing w:before="240" w:after="240"/>
        <w:rPr>
          <w:lang w:val="el" w:eastAsia="el"/>
        </w:rPr>
      </w:pPr>
      <w:r>
        <w:rPr>
          <w:b/>
          <w:bCs/>
          <w:lang w:val="el" w:eastAsia="el"/>
        </w:rPr>
        <w:t xml:space="preserve">Γ. </w:t>
      </w:r>
      <w:r>
        <w:rPr>
          <w:lang w:val="el" w:eastAsia="el"/>
        </w:rPr>
        <w:t>Δεν εκκρεμεί εις βάρος της επιχείρησης διαδικασία ανάκτησης προηγούμενης παράνομης και ασυμβίβαστης κρατικής ενίσχυσης.</w:t>
      </w:r>
    </w:p>
    <w:p>
      <w:pPr>
        <w:spacing w:before="240" w:after="240"/>
        <w:rPr>
          <w:lang w:val="el" w:eastAsia="el"/>
        </w:rPr>
      </w:pPr>
      <w:r>
        <w:rPr>
          <w:lang w:val="el" w:eastAsia="el"/>
        </w:rPr>
        <w:t>Στη δήλωση αναφέρονται επίσης τα στοιχεία για τις ενισχύσεις που έχουν χορηγηθεί βάσει οιουδήποτε άλλου καθεστώτος που δεν εμπίπτει στις διατάξεις του άρθρου 32 ή /και του 33 του Καν.651/2014 (πρόγραμμα, φορέας επιδότησης, χρονολογία ένταξης και ποσό) για τις ίδιες επιλέξιμες δαπάνες.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6"/>
        <w:gridCol w:w="1411"/>
        <w:gridCol w:w="1080"/>
        <w:gridCol w:w="1269"/>
        <w:gridCol w:w="1005"/>
        <w:gridCol w:w="1171"/>
        <w:gridCol w:w="1051"/>
        <w:gridCol w:w="916"/>
        <w:gridCol w:w="10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ΕΝΙΣΧΥΣΕΙΣ (πλην </w:t>
            </w:r>
            <w:r>
              <w:rPr>
                <w:b/>
                <w:bCs/>
                <w:i/>
                <w:iCs/>
                <w:smallCaps w:val="0"/>
                <w:color w:val="000000"/>
                <w:lang w:val="el" w:eastAsia="el"/>
              </w:rPr>
              <w:t>του</w:t>
            </w:r>
            <w:r>
              <w:rPr>
                <w:b/>
                <w:bCs/>
                <w:i w:val="0"/>
                <w:iCs w:val="0"/>
                <w:smallCaps w:val="0"/>
                <w:color w:val="000000"/>
                <w:lang w:val="el" w:eastAsia="el"/>
              </w:rPr>
              <w:t xml:space="preserve"> Καν.651/2014) ΓΙΑ ΤΙΣ ΟΠΟΙΕΣ Η ΑΙΤΟΥΣΑ ΕΧΕΙ ΑΠΟΚΤΗΣΕΙ ΕΝΝΟΜΟ ΔΙΚΑΙΩΜΑ ΧΟΡΗΓΗΣΗΣ, ΒΑΣΕΙ ΟΠΟΙΟΥΔΗΠΟΤΕ ΑΑΑΟΥ ΚΑΘΕΣΤΩΤΟΣ ΕΝΙΣΧΥΣΗΣ ΓΙΑ ΤΙΣ ΙΔΙΕΣ ΕΠΙΑΕΞΙΜΕΣ ΔΑΠΑΝΕΣ </w:t>
            </w:r>
            <w:r>
              <w:rPr>
                <w:b w:val="0"/>
                <w:bCs w:val="0"/>
                <w:i w:val="0"/>
                <w:iCs w:val="0"/>
                <w:smallCaps w:val="0"/>
                <w:color w:val="000000"/>
                <w:lang w:val="el" w:eastAsia="el"/>
              </w:rPr>
              <w:t>(Αφορά στην επιχείρηση που υποβάλλει την αίτηση καθώς και σε αυτές που συνιστούν με την αιτούσα συνδεδεμένη επιχείρηση)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ΦΟΡΕΑΣ ΧΟΡΗΓΗΣΗΣ</w:t>
            </w:r>
          </w:p>
          <w:p>
            <w:pPr>
              <w:spacing w:before="240"/>
              <w:rPr>
                <w:b w:val="0"/>
                <w:bCs w:val="0"/>
                <w:i w:val="0"/>
                <w:iCs w:val="0"/>
                <w:smallCaps w:val="0"/>
                <w:color w:val="000000"/>
                <w:lang w:val="el" w:eastAsia="el"/>
              </w:rPr>
            </w:pPr>
            <w:r>
              <w:rPr>
                <w:b w:val="0"/>
                <w:bCs w:val="0"/>
                <w:i w:val="0"/>
                <w:iCs w:val="0"/>
                <w:smallCaps w:val="0"/>
                <w:color w:val="000000"/>
                <w:lang w:val="el" w:eastAsia="el"/>
              </w:rPr>
              <w:t>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ΑΡΙΘΜΟΣ ΠΡΩΤΟΚΟΛΛΟΥ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ΗΜΕΡ/ΝΙΑ ΕΓΚΡΙΤΙΚΗΣ</w:t>
            </w:r>
          </w:p>
          <w:p>
            <w:pPr>
              <w:spacing w:before="240"/>
              <w:rPr>
                <w:b w:val="0"/>
                <w:bCs w:val="0"/>
                <w:i w:val="0"/>
                <w:iCs w:val="0"/>
                <w:smallCaps w:val="0"/>
                <w:color w:val="000000"/>
                <w:lang w:val="el" w:eastAsia="el"/>
              </w:rPr>
            </w:pPr>
            <w:r>
              <w:rPr>
                <w:b w:val="0"/>
                <w:bCs w:val="0"/>
                <w:i w:val="0"/>
                <w:iCs w:val="0"/>
                <w:smallCaps w:val="0"/>
                <w:color w:val="000000"/>
                <w:lang w:val="el" w:eastAsia="el"/>
              </w:rPr>
              <w:t>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ΕΓΚΡΙΘΕΝ</w:t>
            </w:r>
          </w:p>
          <w:p>
            <w:pPr>
              <w:spacing w:before="240"/>
              <w:rPr>
                <w:b w:val="0"/>
                <w:bCs w:val="0"/>
                <w:i w:val="0"/>
                <w:iCs w:val="0"/>
                <w:smallCaps w:val="0"/>
                <w:color w:val="000000"/>
                <w:lang w:val="el" w:eastAsia="el"/>
              </w:rPr>
            </w:pPr>
            <w:r>
              <w:rPr>
                <w:b w:val="0"/>
                <w:bCs w:val="0"/>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ΚΑΤΑΒΛΗΘΕΝ</w:t>
            </w:r>
          </w:p>
          <w:p>
            <w:pPr>
              <w:spacing w:before="240"/>
              <w:rPr>
                <w:b w:val="0"/>
                <w:bCs w:val="0"/>
                <w:i w:val="0"/>
                <w:iCs w:val="0"/>
                <w:smallCaps w:val="0"/>
                <w:color w:val="000000"/>
                <w:lang w:val="el" w:eastAsia="el"/>
              </w:rPr>
            </w:pPr>
            <w:r>
              <w:rPr>
                <w:b w:val="0"/>
                <w:bCs w:val="0"/>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ΗΜΕΡ/ΝΙΑ</w:t>
            </w:r>
          </w:p>
          <w:p>
            <w:pPr>
              <w:spacing w:before="240"/>
              <w:rPr>
                <w:b w:val="0"/>
                <w:bCs w:val="0"/>
                <w:i w:val="0"/>
                <w:iCs w:val="0"/>
                <w:smallCaps w:val="0"/>
                <w:color w:val="000000"/>
                <w:lang w:val="el" w:eastAsia="el"/>
              </w:rPr>
            </w:pPr>
            <w:r>
              <w:rPr>
                <w:b w:val="0"/>
                <w:bCs w:val="0"/>
                <w:i w:val="0"/>
                <w:iCs w:val="0"/>
                <w:smallCaps w:val="0"/>
                <w:color w:val="000000"/>
                <w:lang w:val="el" w:eastAsia="el"/>
              </w:rPr>
              <w:t>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ΤΡΕΧΟΥΣΑ ΦΑΣΗ ΕΞΕΛΙΞΗΣ ΤΟΥ </w:t>
            </w:r>
            <w:r>
              <w:rPr>
                <w:b w:val="0"/>
                <w:bCs w:val="0"/>
                <w:i/>
                <w:iCs/>
                <w:smallCaps w:val="0"/>
                <w:color w:val="000000"/>
                <w:lang w:val="el" w:eastAsia="el"/>
              </w:rPr>
              <w:t>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ΔΙΚΑΙΟΥΧΟΥ</w:t>
            </w:r>
          </w:p>
        </w:tc>
      </w:tr>
    </w:tbl>
    <w:p>
      <w:pPr>
        <w:spacing w:before="240" w:after="240"/>
        <w:rPr>
          <w:lang w:val="el" w:eastAsia="el"/>
        </w:rPr>
      </w:pPr>
      <w:r>
        <w:rPr>
          <w:lang w:val="el" w:eastAsia="el"/>
        </w:rPr>
        <w:t>Στην περίπτωση που η επιχείρηση δεν έχει λάβει καμία ενίσχυση, το αναγράφει στην υπεύθυνη δήλωση.</w:t>
      </w:r>
    </w:p>
    <w:p>
      <w:pPr>
        <w:spacing w:before="240" w:after="240"/>
        <w:rPr>
          <w:lang w:val="el" w:eastAsia="el"/>
        </w:rPr>
      </w:pPr>
      <w:r>
        <w:rPr>
          <w:b/>
          <w:bCs/>
          <w:lang w:val="el" w:eastAsia="el"/>
        </w:rPr>
        <w:t xml:space="preserve">Δ. </w:t>
      </w:r>
      <w:r>
        <w:rPr>
          <w:lang w:val="el" w:eastAsia="el"/>
        </w:rPr>
        <w:t>Η επιχείρηση δεν έχει αναλάβει τη δραστηριότητα άλλης επιχείρησης.</w:t>
      </w:r>
    </w:p>
    <w:p>
      <w:pPr>
        <w:spacing w:before="240" w:after="240"/>
        <w:rPr>
          <w:lang w:val="el" w:eastAsia="el"/>
        </w:rPr>
      </w:pPr>
      <w:r>
        <w:rPr>
          <w:b/>
          <w:bCs/>
          <w:lang w:val="el" w:eastAsia="el"/>
        </w:rPr>
        <w:t xml:space="preserve">Ε. </w:t>
      </w:r>
      <w:r>
        <w:rPr>
          <w:lang w:val="el" w:eastAsia="el"/>
        </w:rPr>
        <w:t>Η επιχείρηση δεν έχει ακόμη προβεί σε διανομή κερδών.</w:t>
      </w:r>
    </w:p>
    <w:p>
      <w:pPr>
        <w:spacing w:before="240" w:after="240"/>
        <w:rPr>
          <w:lang w:val="el" w:eastAsia="el"/>
        </w:rPr>
      </w:pPr>
      <w:r>
        <w:rPr>
          <w:b/>
          <w:bCs/>
          <w:lang w:val="el" w:eastAsia="el"/>
        </w:rPr>
        <w:t xml:space="preserve">ΣΤ. </w:t>
      </w:r>
      <w:r>
        <w:rPr>
          <w:lang w:val="el" w:eastAsia="el"/>
        </w:rPr>
        <w:t>Η επιχείρηση δεν έχει συσταθεί μέσω συγχώνευσης.</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«Οποιος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 xml:space="preserve">Ημερομηνία: </w:t>
      </w:r>
    </w:p>
    <w:p>
      <w:pPr>
        <w:spacing w:before="240" w:after="240"/>
        <w:rPr>
          <w:lang w:val="el" w:eastAsia="el"/>
        </w:rPr>
      </w:pPr>
      <w:r>
        <w:rPr>
          <w:lang w:val="el" w:eastAsia="el"/>
        </w:rPr>
        <w:t>Ο/Η Δηλ.</w:t>
      </w:r>
    </w:p>
    <w:p>
      <w:pPr>
        <w:spacing w:before="240" w:after="240"/>
        <w:rPr>
          <w:lang w:val="el" w:eastAsia="el"/>
        </w:rPr>
      </w:pPr>
      <w:r>
        <w:rPr>
          <w:u w:val="single"/>
          <w:lang w:val="el" w:eastAsia="el"/>
        </w:rPr>
        <w:t>(Υπογραφή)</w:t>
      </w:r>
    </w:p>
    <w:p>
      <w:pPr>
        <w:spacing w:before="240" w:after="240"/>
        <w:rPr>
          <w:lang w:val="el" w:eastAsia="el"/>
        </w:rPr>
      </w:pPr>
      <w:r>
        <w:rPr>
          <w:b/>
          <w:bCs/>
          <w:u w:val="single"/>
          <w:lang w:val="el" w:eastAsia="el"/>
        </w:rPr>
        <w:t xml:space="preserve">ΠΑΡΑΡΤΗΜΑ </w:t>
      </w:r>
      <w:r>
        <w:rPr>
          <w:b/>
          <w:bCs/>
          <w:u w:val="single"/>
          <w:lang w:val="el" w:eastAsia="el"/>
        </w:rPr>
        <w:t>III</w:t>
      </w:r>
    </w:p>
    <w:p>
      <w:pPr>
        <w:spacing w:before="240" w:after="240"/>
        <w:rPr>
          <w:lang w:val="el" w:eastAsia="el"/>
        </w:rPr>
      </w:pPr>
      <w:r>
        <w:rPr>
          <w:lang w:val="el" w:eastAsia="el"/>
        </w:rPr>
        <w:t>Ορισμός Προβληματικής επιχείρησης σύμφωνα με το σημείο 18 του άρθρου 2 του ΓΚΑΚ 651/2014</w:t>
      </w:r>
    </w:p>
    <w:p>
      <w:pPr>
        <w:spacing w:before="240" w:after="240"/>
        <w:rPr>
          <w:lang w:val="el" w:eastAsia="el"/>
        </w:rPr>
      </w:pPr>
      <w:r>
        <w:rPr>
          <w:lang w:val="el" w:eastAsia="el"/>
        </w:rPr>
        <w:t>Προβληματική επιχείρηση: Επιχείρηση για την οποία συντρέχει τουλάχιστον μία από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εάν πρόκειται για εταιρεία περιορισμένης ευθύνης (πλην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όταν έχει απολεσθεί πάνω από το ήμισυ του εγγεγραμμένου της κεφαλαίου λόγω συσσωρευμένων ζημιών. Αυτό ισχύει όταν από την αφαίρεση των συσσωρευμένων ζημιών από τα αποθεματικά (και όλα τα άλλα στοιχεία που θεωρούνται εν γένει ως μέρος των ιδίων κεφαλαίων της εταιρείας) προκύπτει αρνητικό σωρευτικό ποσό που υπερβαίνει το ήμισυ του εγγεγραμμένου κεφαλαίου. Για την εφαρμογή της παρούσας διάταξης, ο όρος «εταιρεία περιορισμένης ευθύνης» παραπέμπει ειδικότερα στα είδη εταιρειών που αναφέρονται στο παράρτημα I της οδηγίας 2013/34/ΕΕ του Ευρωπαϊκού Κοινοβουλίου και του Συμβουλίου και ο όρος «κεφάλαιο» περιλαμβάνει, ενδεχομένως, και κάθε διαφορά από έκδοση υπέρ το άρτιο'</w:t>
      </w:r>
    </w:p>
    <w:p>
      <w:pPr>
        <w:pStyle w:val="StructureList1"/>
        <w:spacing w:before="120" w:after="0"/>
        <w:rPr>
          <w:lang w:val="el" w:eastAsia="el"/>
        </w:rPr>
      </w:pPr>
      <w:r>
        <w:rPr>
          <w:lang w:val="el" w:eastAsia="el"/>
        </w:rPr>
        <w:t>β)</w:t>
      </w:r>
      <w:r>
        <w:rPr>
          <w:lang w:val="en" w:eastAsia="en"/>
        </w:rPr>
        <w:tab/>
      </w:r>
      <w:r>
        <w:rPr>
          <w:lang w:val="el" w:eastAsia="el"/>
        </w:rPr>
        <w:t>εάν πρόκειται για εταιρεία στην οποία τουλάχιστον ορισμένα μέλη έχουν απεριόριστη ευθύνη για τα χρέη της εταιρείας (πλην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εφόσον έχει απολεσθεί πάνω από το ήμισυ του κεφαλαίου της, όπως εμφαίνεται στους λογαριασμούς της εταιρείας, λόγω συσσωρευμένων ζημιών. Για την εφαρμογή της παρούσας διάταξης, ο όρος «εταιρεία στην οποία τουλάχιστον ορισμένα μέλη έχουν απεριόριστη ευθύνη για τα χρέη της εταιρείας» παραπέμπει ειδικότερα στα είδη εταιρειών που αναφέρονται στο παράρτημα II της οδηγίας 2013/34/ΕΕ'</w:t>
      </w:r>
    </w:p>
    <w:p>
      <w:pPr>
        <w:pStyle w:val="StructureList1"/>
        <w:spacing w:before="120" w:after="0"/>
        <w:rPr>
          <w:lang w:val="el" w:eastAsia="el"/>
        </w:rPr>
      </w:pPr>
      <w:r>
        <w:rPr>
          <w:lang w:val="el" w:eastAsia="el"/>
        </w:rPr>
        <w:t>γ)</w:t>
      </w:r>
      <w:r>
        <w:rPr>
          <w:lang w:val="en" w:eastAsia="en"/>
        </w:rPr>
        <w:tab/>
      </w:r>
      <w:r>
        <w:rPr>
          <w:lang w:val="el" w:eastAsia="el"/>
        </w:rPr>
        <w:t>εάν πρόκειται για εταιρεία που υπάγεται σε συλλογική πτωχευτική διαδικασία ή πληροί τις προϋποθέσεις του εθνικού δικαίου που τη διέπει όσον αφορά την υπαγωγή της σε συλλογική πτωχευτική διαδικασία μετά από αίτημα των πιστωτών της'</w:t>
      </w:r>
    </w:p>
    <w:p>
      <w:pPr>
        <w:pStyle w:val="StructureList1"/>
        <w:spacing w:before="120" w:after="0"/>
        <w:rPr>
          <w:lang w:val="el" w:eastAsia="el"/>
        </w:rPr>
      </w:pPr>
      <w:r>
        <w:rPr>
          <w:lang w:val="el" w:eastAsia="el"/>
        </w:rPr>
        <w:t>δ)</w:t>
      </w:r>
      <w:r>
        <w:rPr>
          <w:lang w:val="en" w:eastAsia="en"/>
        </w:rPr>
        <w:tab/>
      </w:r>
      <w:r>
        <w:rPr>
          <w:lang w:val="el" w:eastAsia="el"/>
        </w:rPr>
        <w:t>εάν πρόκειται για επιχείρηση που έχει λάβει ενίσχυση διάσωσης και δεν έχει ακόμη αποπληρώσει το δάνειο ή λύσει τη σύμβαση εγγύησης ή που έχει λάβει ενίσχυση αναδιάρθρωσης και υπόκειται ακόμη σε σχέδιο αναδιάρθρωσης'</w:t>
      </w:r>
    </w:p>
    <w:p>
      <w:pPr>
        <w:pStyle w:val="StructureList1"/>
        <w:spacing w:before="120" w:after="0"/>
        <w:rPr>
          <w:lang w:val="el" w:eastAsia="el"/>
        </w:rPr>
      </w:pPr>
      <w:r>
        <w:rPr>
          <w:lang w:val="el" w:eastAsia="el"/>
        </w:rPr>
        <w:t>ε)</w:t>
      </w:r>
      <w:r>
        <w:rPr>
          <w:lang w:val="en" w:eastAsia="en"/>
        </w:rPr>
        <w:tab/>
      </w:r>
      <w:r>
        <w:rPr>
          <w:lang w:val="el" w:eastAsia="el"/>
        </w:rPr>
        <w:t>εάν πρόκειται για άλλη επιχείρηση εκτός ΜΜΕ, εφόσον τα τελευταία δύο έτη: 1) ο δείκτης χρέους προς ίδια κεφάλαια της επιχείρησης είναι υψηλότερος του 7,5 και 2) ο δείκτης κάλυψης χρηματοοικονομικών υποχρεώσεων της επιχείρησης (EBITDA interest coverage ratio) είναι κάτω του 1,0.</w:t>
      </w:r>
    </w:p>
    <w:p>
      <w:pPr>
        <w:spacing w:before="240" w:after="240"/>
        <w:rPr>
          <w:lang w:val="el" w:eastAsia="el"/>
        </w:rPr>
      </w:pPr>
      <w:r>
        <w:rPr>
          <w:b/>
          <w:bCs/>
          <w:u w:val="single"/>
          <w:lang w:val="el" w:eastAsia="el"/>
        </w:rPr>
        <w:t xml:space="preserve">ΠΑΡΑΡΤΗΜΑ </w:t>
      </w:r>
      <w:r>
        <w:rPr>
          <w:b/>
          <w:bCs/>
          <w:u w:val="single"/>
          <w:lang w:val="el" w:eastAsia="el"/>
        </w:rPr>
        <w:t>I</w:t>
      </w:r>
      <w:r>
        <w:rPr>
          <w:b/>
          <w:bCs/>
          <w:u w:val="single"/>
          <w:lang w:val="el" w:eastAsia="el"/>
        </w:rPr>
        <w:t>V</w:t>
      </w:r>
    </w:p>
    <w:p>
      <w:pPr>
        <w:spacing w:before="240" w:after="240"/>
        <w:rPr>
          <w:lang w:val="el" w:eastAsia="el"/>
        </w:rPr>
      </w:pPr>
      <w:r>
        <w:rPr>
          <w:b/>
          <w:bCs/>
          <w:lang w:val="el" w:eastAsia="el"/>
        </w:rPr>
        <w:t xml:space="preserve">ΥΠΟΛΟΓΙΣΜΟΣ ΕΤΗΣΙΩΝ ΜΟΝΑΔΩΝ ΕΡΓΑΣΙΑΣ (ΕΜΕ) &amp; </w:t>
      </w:r>
    </w:p>
    <w:p>
      <w:pPr>
        <w:spacing w:before="240" w:after="240"/>
        <w:rPr>
          <w:lang w:val="el" w:eastAsia="el"/>
        </w:rPr>
      </w:pPr>
      <w:r>
        <w:rPr>
          <w:b/>
          <w:bCs/>
          <w:lang w:val="el" w:eastAsia="el"/>
        </w:rPr>
        <w:t>ΤΡΟΠΟΙ ΣΥΜΠΛΗΡΩΣΗΣ ΤΟΥΣΓΙΑ ΤΗΝ ΥΠΑΓΩΓΗ ΣΤΟ ΠΡΟΓΡΑΜΜΑ (</w:t>
      </w:r>
    </w:p>
    <w:p>
      <w:pPr>
        <w:spacing w:before="240" w:after="240"/>
        <w:rPr>
          <w:lang w:val="el" w:eastAsia="el"/>
        </w:rPr>
      </w:pPr>
      <w:r>
        <w:rPr>
          <w:b/>
          <w:bCs/>
          <w:lang w:val="el" w:eastAsia="el"/>
        </w:rPr>
        <w:t>αφορά σε εργοδότες που επιθυμούν να ενταχθούν με βάσητο άρθρο 32 του ΓΚΑΚ 651/2014)</w:t>
      </w:r>
    </w:p>
    <w:p>
      <w:pPr>
        <w:spacing w:before="240" w:after="240"/>
        <w:rPr>
          <w:lang w:val="el" w:eastAsia="el"/>
        </w:rPr>
      </w:pPr>
      <w:r>
        <w:rPr>
          <w:b/>
          <w:bCs/>
          <w:lang w:val="el" w:eastAsia="el"/>
        </w:rPr>
        <w:t>Για τον υπολογισμό των Ετήσιων Μονάδων Εργασίας (ΕΜΕ), ως δωδεκάμηνο αναφοράς εκλαμβάνεται το χρονικό διάστημα των 12 μηνών που προηγούνται του μήνα ανάρτησης της εντολής κενής θέσης - δήλωσης προτίμησης -ελέγχου προϋποθέσεων.</w:t>
      </w:r>
    </w:p>
    <w:p>
      <w:pPr>
        <w:spacing w:before="240" w:after="240"/>
        <w:rPr>
          <w:lang w:val="el" w:eastAsia="el"/>
        </w:rPr>
      </w:pPr>
      <w:r>
        <w:rPr>
          <w:lang w:val="el" w:eastAsia="el"/>
        </w:rPr>
        <w:t>Π.χ. Ημερομηνία ανάρτησης της εντολής κενής Θέσης -δήλωσης προτίμησης -ελέγχου προϋποθέσεων στο πρόγραμμα η 28-6-2022. Το δωδεκάμηνο βάσει του οποίου θα υπολογιστούν οι E.M.E. είναι από 01-6-2021 έως 31-5-2022.</w:t>
      </w:r>
    </w:p>
    <w:p>
      <w:pPr>
        <w:spacing w:before="240" w:after="240"/>
        <w:rPr>
          <w:lang w:val="el" w:eastAsia="el"/>
        </w:rPr>
      </w:pPr>
      <w:r>
        <w:rPr>
          <w:lang w:val="el" w:eastAsia="el"/>
        </w:rPr>
        <w:t>Σε περίπτωση που επιχείρηση λειτουργεί λιγότερους από 12 μήνες τότε οι E.M.E υπολογίζονται διαιρώντας το σύνολο του απασχολούμενου προσωπικού με τους αντίστοιχους μήνες λειτουργίας της επιχείρησης. Ως έναρξη λειτουργίας λαμβάνεται υπόψη η ημερομηνία έναρξης επιτηδεύματος που δηλώθηκε στην αρμόδια Δ.Ο.Υ.</w:t>
      </w:r>
    </w:p>
    <w:p>
      <w:pPr>
        <w:spacing w:before="240" w:after="240"/>
        <w:rPr>
          <w:lang w:val="el" w:eastAsia="el"/>
        </w:rPr>
      </w:pPr>
      <w:r>
        <w:rPr>
          <w:lang w:val="el" w:eastAsia="el"/>
        </w:rPr>
        <w:t>Οι επιχειρήσεις, οι αρμόδιοι υπάλληλοι και οι ελεγκτές του Οργανισμού για τον -αυτόματο- υπολογισμό των E.M.E. 12μήνου (στήλη Q με τίτλο «EME 12μήνου» του Πίνακα Υπολογισμού E.M.E. που είναι αναρτημένος στον ιστότοπο του Οργανισμού) συμπληρώνουν μόνο τις στήλες C,D,E,F,G,H,I,J,K,L,M και Ν.</w:t>
      </w:r>
    </w:p>
    <w:p>
      <w:pPr>
        <w:spacing w:before="240" w:after="240"/>
        <w:rPr>
          <w:lang w:val="el" w:eastAsia="el"/>
        </w:rPr>
      </w:pPr>
      <w:r>
        <w:rPr>
          <w:lang w:val="el" w:eastAsia="el"/>
        </w:rPr>
        <w:t>Για τον υπολογισμό των Μονάδων Eργασίας κατά τον μήνα ανάρτησης της εντολής κενής θέσης -δήλωσης προτίμησης -ελέγχου προϋποθέσεων στο πρόγραμμα για το απασχολούμενο προσωπικό , ως μήνας αναφοράς εκλαμβάνεται το χρονικό διάστημα των 30 ημερών που προηγούνται της ημέρας της υποβολής της εντολής κενής θέσης-δήλωσης προτίμησης-ελέγχου προϋποθέσεων.</w:t>
      </w:r>
    </w:p>
    <w:p>
      <w:pPr>
        <w:spacing w:before="240" w:after="240"/>
        <w:rPr>
          <w:lang w:val="el" w:eastAsia="el"/>
        </w:rPr>
      </w:pPr>
      <w:r>
        <w:rPr>
          <w:lang w:val="el" w:eastAsia="el"/>
        </w:rPr>
        <w:t>Π.χ. Ημερομηνία υποβολής της εντολής κενής θέσης-δήλωσης προτίμησης-ελέγχου προϋποθέσεων 28-62022. Ο μήνας βάσει του οποίου θα υπολογιστούν οι E.M.E. είναι από 29-5-2022 έως 28-6-2022.</w:t>
      </w:r>
    </w:p>
    <w:p>
      <w:pPr>
        <w:spacing w:before="240" w:after="240"/>
        <w:rPr>
          <w:lang w:val="el" w:eastAsia="el"/>
        </w:rPr>
      </w:pPr>
      <w:r>
        <w:rPr>
          <w:lang w:val="el" w:eastAsia="el"/>
        </w:rPr>
        <w:t>Οι επιχειρήσεις, οι αρμόδιοι υπάλληλοι και οι ελεγκτές του Οργανισμού για τον -αυτόματο- υπολογισμό των Μονάδων Eργασίας του μήνα της υποβολής της εντολής κενής θέσης-δήλωσης προτίμησης-ελέγχου προϋποθέσεων στο πρόγραμμα (στήλη S με τίτλο «EME AΠAΣXΟΛΟΥMEΝΟΥ ΠΡΟΣΩΠΙΚΟΥ ΚΑΤΑ ΤΗΝ ΑΙΤΗΣΗ» του Πίνακα Υπολογισμού E.M.E. που είναι αναρτημένος στον ιστότοπο του Οργανισμού) συμπληρώνουν μόνο την στήλη R (με τίτλο «ΜΗΝΑΣ ΑΙΤΗΣΗΣ»).</w:t>
      </w:r>
    </w:p>
    <w:p>
      <w:pPr>
        <w:spacing w:before="240" w:after="240"/>
        <w:rPr>
          <w:lang w:val="el" w:eastAsia="el"/>
        </w:rPr>
      </w:pPr>
      <w:r>
        <w:rPr>
          <w:lang w:val="el" w:eastAsia="el"/>
        </w:rPr>
        <w:t>Για τον υπολογισμό τόσο των Eτήσιων Μονάδων Eργασίας (E.M.E.) όσο και των Μονάδων Eργασίας κατά τον μήνα υποβολής της εντολής κενής θέσης-δήλωσης προτίμησης-ελέγχου προϋποθέσεων στο πρόγραμμα , μιας επιχείρησης υπολογίζεται η πλήρης απασχόληση (γραμμές του Πίνακα Υπολογισμού των E.M.E. με Α/Α :1 και 9) , η μερική απασχόληση (από 1 ώρα έως 7 ώρες, συμπληρώνοντας τις γραμμές του Πίνακα Υπολογισμού των E.M.E. με Α/Α: από 2 έως 8 και από 10 έως 16), η εποχική απασχόληση (συμβάσεις ορισμένου χρόνου πλήρους ή μερικής απασχόλησης και όχι έργου, συμπληρώνοντας τις αντίστοιχες γραμμές), η εκ περιτροπής απασχόληση (γραμμή του Πίνακα Υπολογισμού των E.M.E. με Α/Α :18 ) και οι ωρομίσθιοι (γραμμή του Πίνακα Υπολογισμού των E.M.E. με Α/Α :17).</w:t>
      </w:r>
    </w:p>
    <w:p>
      <w:pPr>
        <w:spacing w:before="240" w:after="240"/>
        <w:rPr>
          <w:lang w:val="el" w:eastAsia="el"/>
        </w:rPr>
      </w:pPr>
      <w:r>
        <w:rPr>
          <w:b/>
          <w:bCs/>
          <w:lang w:val="el" w:eastAsia="el"/>
        </w:rPr>
        <w:t xml:space="preserve">Δεν προσμετρώνται στον υπολογισμό του αριθμού των Ε.Μ.Ε. του 12μηνου και των Μονάδων Εργασίας </w:t>
      </w:r>
      <w:r>
        <w:rPr>
          <w:lang w:val="el" w:eastAsia="el"/>
        </w:rPr>
        <w:t>του Μήνα της ανάρτησης της εντολής κενής θέσης-δήλωσης προτίμησης-ελέγχου προϋποθέσεων στο πρόγραμμα, οι θέσεις που έχουν μειωθεί για τους παρακάτω λόγους: η καταγγελία σύμβασης εργασίας αορίστου ή ορισμένου χρόνου μετά από μήνυση για αξιόποινη πράξη (πειθαρχικοί λόγοι), η οικειοθελής αποχώρηση, η συνταξιοδότηση (είτε με καταγγελία σύμβασης είτε όχι) γήρατος ή αναπηρίας και ο θάνατος.</w:t>
      </w:r>
    </w:p>
    <w:p>
      <w:pPr>
        <w:spacing w:before="240" w:after="240"/>
        <w:rPr>
          <w:lang w:val="el" w:eastAsia="el"/>
        </w:rPr>
      </w:pPr>
      <w:r>
        <w:rPr>
          <w:lang w:val="el" w:eastAsia="el"/>
        </w:rPr>
        <w:t>Προς τούτο στην κατάσταση που υποβάλλει η επιχείρηση (σε περίπτωση επιτόπιου ή και διοικητικού ελέγχου) πρέπει να αναφέρεται ο λόγος απουσίας του μισθωτού και να προσκομίζονται τα ανάλογα δικαιολογητικά.</w:t>
      </w:r>
    </w:p>
    <w:p>
      <w:pPr>
        <w:spacing w:before="240" w:after="240"/>
        <w:rPr>
          <w:lang w:val="el" w:eastAsia="el"/>
        </w:rPr>
      </w:pPr>
      <w:r>
        <w:rPr>
          <w:lang w:val="el" w:eastAsia="el"/>
        </w:rPr>
        <w:t>Κατόπιν των ανωτέρω στον Πινάκα Υπολογισμού των Ετήσιων Μονάδων Εργασίας (E.M.E.) και των Μονάδων Εργασίας κατά τον μήνα ανάρτησης της εντολής κενής θέσης-δήλωσης προτίμησης-ελέγχου προϋποθέσεων στο πρόγραμμα δεν θα συμπεριλαμβάνονται άτομα τα οποία αποχώρησαν οικειοθελώς κλπ σύμφωνα με την ανωτέρω παράγραφο.</w:t>
      </w:r>
    </w:p>
    <w:p>
      <w:pPr>
        <w:spacing w:before="240" w:after="240"/>
        <w:rPr>
          <w:lang w:val="el" w:eastAsia="el"/>
        </w:rPr>
      </w:pPr>
      <w:r>
        <w:rPr>
          <w:lang w:val="el" w:eastAsia="el"/>
        </w:rPr>
        <w:t>Για να λογίζεται ότι υπάρχει καθαρή αύξηση του αριθμού των εργαζομένων μίας επιχείρησης θα πρέπει να υπάρχει υπέρβαση του αριθμού των Ε.Μ.Ε. της, γεγονός που διαπιστώνεται μετά από τη σύγκριση του αριθμού των Ε.Μ.Ε. του προηγούμενου δωδεκάμηνου με τις Μονάδες Εργασίας κατά τον μήνα υποβολής της εντολής κενής θέσης- δήλωσης προτίμησης-ελέγχου προϋποθέσεων στο πρόγραμμα.</w:t>
      </w:r>
    </w:p>
    <w:p>
      <w:pPr>
        <w:spacing w:before="240" w:after="240"/>
        <w:rPr>
          <w:lang w:val="el" w:eastAsia="el"/>
        </w:rPr>
      </w:pPr>
      <w:r>
        <w:rPr>
          <w:lang w:val="el" w:eastAsia="el"/>
        </w:rPr>
        <w:t>Η σύγκριση των Ε.Μ.Ε. με τις Μονάδες Εργασίας κατά το μήνα υποβολής της εντολής κενής θέσης - δήλωσης προτίμησης-ελέγχου προϋποθέσεων στο πρόγραμμα είναι απαραίτητη προκειμένου να ελεγχθεί εάν η επιχείρηση δύναται να ενταχθεί στο πρόγραμμα ή όχι.</w:t>
      </w:r>
    </w:p>
    <w:p>
      <w:pPr>
        <w:spacing w:before="240" w:after="240"/>
        <w:rPr>
          <w:lang w:val="el" w:eastAsia="el"/>
        </w:rPr>
      </w:pPr>
      <w:r>
        <w:rPr>
          <w:lang w:val="el" w:eastAsia="el"/>
        </w:rPr>
        <w:t>Σε περίπτωση που ο αριθμός των Ε.Μ.Ε. για το προηγούμενο 12μηνο είναι μικρότερος ή ίσος των Μονάδων Εργασίας της επιχείρησης κατά τον μήνα ανάρτησης της εντολής κενής θέσης- δήλωσης προτίμησης- ελέγχου προϋποθέσεων στο πρόγραμμα, τότε η επιχείρηση μπορεί να ενταχθεί στο πρόγραμμα και να επιχορηγηθεί για όσους άνεργους προσλάβει πέραν του αριθμού αυτού.</w:t>
      </w:r>
    </w:p>
    <w:p>
      <w:pPr>
        <w:spacing w:before="240" w:after="240"/>
        <w:rPr>
          <w:lang w:val="el" w:eastAsia="el"/>
        </w:rPr>
      </w:pPr>
      <w:r>
        <w:rPr>
          <w:lang w:val="el" w:eastAsia="el"/>
        </w:rPr>
        <w:t>Στην περίπτωση που ο αριθμός των Ε.Μ.Ε. είναι μεγαλύτερος του αριθμού των Μονάδων Εργασίας κατά τον μήνα ανάρτησης της εντολής κενής θέσης- δήλωσης προτίμησης-ελέγχου προϋποθέσεων στο πρόγραμμα, τότε η επιχείρηση πρέπει, έως την ημερομηνία υποβολής της αίτησης υπαγωγής στη δράση, να προσλάβει προσωπικό μέχρι να συμπληρωθεί ο αριθμός των Ε.Μ.Ε. (για τον οποίον και θα δεσμευτεί). Στη συνέχεια δύναται να υποβάλει εντολής κενής θέσης- δήλωσης προτίμησης-ελέγχου προϋποθέσεων στο πρόγραμμα για τους ανέργους που θα προσλάβει πέραν του αριθμού αυτού.</w:t>
      </w:r>
    </w:p>
    <w:p>
      <w:pPr>
        <w:spacing w:before="240" w:after="240"/>
        <w:rPr>
          <w:lang w:val="el" w:eastAsia="el"/>
        </w:rPr>
      </w:pPr>
      <w:r>
        <w:rPr>
          <w:b/>
          <w:bCs/>
          <w:lang w:val="el" w:eastAsia="el"/>
        </w:rPr>
        <w:t>Παράδειγμα επιχείρησης που πληροί τις προϋποθέσεις υπαγωγής στο πρόγραμμα:</w:t>
      </w:r>
    </w:p>
    <w:p>
      <w:pPr>
        <w:spacing w:before="240" w:after="240"/>
        <w:rPr>
          <w:lang w:val="el" w:eastAsia="el"/>
        </w:rPr>
      </w:pPr>
      <w:r>
        <w:rPr>
          <w:lang w:val="el" w:eastAsia="el"/>
        </w:rPr>
        <w:t>Μονάδες Εργασίας / Απασχολούμενο προσωπικό (αφού έχει μετατραπεί σε πλήρη απασχόληση) κατά την ημερομηνία υποβολής της αίτησης 3,88 (3 άτομα με πλήρη απασχόληση, 1 με μερική απασχόληση -4ώρη ημερησίως σε πενθήμερη βάση- δηλαδή 0,5) και 1 με μερική απασχόληση -3ώρη ημερησίως σε πενθήμερη βάση- δηλαδή 0,38.</w:t>
      </w:r>
    </w:p>
    <w:p>
      <w:pPr>
        <w:spacing w:before="240" w:after="240"/>
        <w:rPr>
          <w:lang w:val="el" w:eastAsia="el"/>
        </w:rPr>
      </w:pPr>
      <w:r>
        <w:rPr>
          <w:lang w:val="el" w:eastAsia="el"/>
        </w:rPr>
        <w:t>0 υπολογισμός των Ετήσιων Μονάδων Εργασίας (Ε.Μ.Ε. 12μήνου) έχει ως εξής:</w:t>
      </w:r>
    </w:p>
    <w:p>
      <w:pPr>
        <w:spacing w:before="240" w:after="240"/>
        <w:rPr>
          <w:lang w:val="el" w:eastAsia="el"/>
        </w:rPr>
      </w:pPr>
      <w:r>
        <w:rPr>
          <w:i/>
          <w:iCs/>
          <w:lang w:val="el" w:eastAsia="el"/>
        </w:rPr>
        <w:t>Έστω ότι η ίδια επιχείρηση απασχόλησε, κατά τσ δωδεκάμηνα αναφοράς:</w:t>
      </w:r>
    </w:p>
    <w:p>
      <w:pPr>
        <w:spacing w:before="240" w:after="240"/>
        <w:rPr>
          <w:lang w:val="el" w:eastAsia="el"/>
        </w:rPr>
      </w:pPr>
      <w:r>
        <w:rPr>
          <w:i/>
          <w:iCs/>
          <w:lang w:val="el" w:eastAsia="el"/>
        </w:rPr>
        <w:t xml:space="preserve">3 εργαζομένους πλήρους απασχόλησης, δηλ. 3 x 12 = 36 : 12 = </w:t>
      </w:r>
      <w:r>
        <w:rPr>
          <w:b/>
          <w:bCs/>
          <w:i/>
          <w:iCs/>
          <w:lang w:val="el" w:eastAsia="el"/>
        </w:rPr>
        <w:t xml:space="preserve">3 </w:t>
      </w:r>
      <w:r>
        <w:rPr>
          <w:i/>
          <w:iCs/>
          <w:lang w:val="el" w:eastAsia="el"/>
        </w:rPr>
        <w:t>E.M.E.,</w:t>
      </w:r>
    </w:p>
    <w:p>
      <w:pPr>
        <w:spacing w:before="240" w:after="240"/>
        <w:rPr>
          <w:lang w:val="el" w:eastAsia="el"/>
        </w:rPr>
      </w:pPr>
      <w:r>
        <w:rPr>
          <w:lang w:val="el" w:eastAsia="el"/>
        </w:rPr>
        <w:t xml:space="preserve">1 </w:t>
      </w:r>
      <w:r>
        <w:rPr>
          <w:i/>
          <w:iCs/>
          <w:lang w:val="el" w:eastAsia="el"/>
        </w:rPr>
        <w:t xml:space="preserve">εργαζόμενος μερικής απασχόλησης (3ώρη ημερησίως σε πενθήμερη βάση), δηλ. 1 x 12 x 3/8 = </w:t>
      </w:r>
      <w:r>
        <w:rPr>
          <w:b/>
          <w:bCs/>
          <w:i/>
          <w:iCs/>
          <w:lang w:val="el" w:eastAsia="el"/>
        </w:rPr>
        <w:t xml:space="preserve">0,38 </w:t>
      </w:r>
      <w:r>
        <w:rPr>
          <w:i/>
          <w:iCs/>
          <w:lang w:val="el" w:eastAsia="el"/>
        </w:rPr>
        <w:t>E.M.E.</w:t>
      </w:r>
    </w:p>
    <w:p>
      <w:pPr>
        <w:spacing w:before="240" w:after="240"/>
        <w:rPr>
          <w:lang w:val="el" w:eastAsia="el"/>
        </w:rPr>
      </w:pPr>
      <w:r>
        <w:rPr>
          <w:lang w:val="el" w:eastAsia="el"/>
        </w:rPr>
        <w:t>Η επιχείρηση μπορεί να ενταχθεί στο πρόγραμμα διότι το απασχολούμενο προσωπικό κατά το μήνα υποβολής της εντολής κενής θέσης-δήλωσης προτίμησης-ελέγχου προϋποθέσεων στο πρόγραμμα είναι 3,88 το οποίο είναι μεγαλύτερο από τις ΕΜΕ του δωδεκάμηνου αναφοράς 3,38. Σε αυτήν την περίπτωση η επιχείρηση θα δεσμευτεί για τις ΜΕ του μήνα υποβολής της εντολής κενής θέσης-δήλωσης προτίμησης- ελέγχου προϋποθέσεων στο πρόγραμμα δηλαδή για 3,88.</w:t>
      </w:r>
    </w:p>
    <w:p>
      <w:pPr>
        <w:spacing w:before="240" w:after="240"/>
        <w:rPr>
          <w:lang w:val="el" w:eastAsia="el"/>
        </w:rPr>
      </w:pPr>
      <w:r>
        <w:rPr>
          <w:lang w:val="el" w:eastAsia="el"/>
        </w:rPr>
        <w:t>Στην περίπτωση της μερικής απασχόλησης, αυτή υπολογίζεται με βάση τις ώρες. Συνεπώς, για τον υπολογισμό 4ωρης απασχόλησης, πολλαπλασιάζουμε με το 4/8, για 5ωρη απασχόληση με το 5/8 κ.ο.κ.</w:t>
      </w:r>
    </w:p>
    <w:p>
      <w:pPr>
        <w:spacing w:before="240" w:after="240"/>
        <w:rPr>
          <w:lang w:val="el" w:eastAsia="el"/>
        </w:rPr>
      </w:pPr>
      <w:r>
        <w:rPr>
          <w:b/>
          <w:bCs/>
          <w:lang w:val="el" w:eastAsia="el"/>
        </w:rPr>
        <w:t>Παράδειγμα επιχείρησης που παρουσιάζει μείωση των E.M.E.</w:t>
      </w:r>
    </w:p>
    <w:p>
      <w:pPr>
        <w:spacing w:before="240" w:after="240"/>
        <w:rPr>
          <w:lang w:val="el" w:eastAsia="el"/>
        </w:rPr>
      </w:pPr>
      <w:r>
        <w:rPr>
          <w:lang w:val="el" w:eastAsia="el"/>
        </w:rPr>
        <w:t>Μονάδες Εργασίας / Απασχολούμενο προσωπικό (αφού έχει μετατραπεί σε πλήρη απασχόληση) επιχείρησης κατά τον μήνα υποβολής της εντολής κενής θέσης-δήλωσης προτίμησης-ελέγχου προϋποθέσεων στο πρόγραμμα , η οποία έχει 2 άτομα με πλήρη απασχόληση, 2 άτομα με μερική απασχόληση (4ώρη σε πενθήμερη βάση ) και 1 άτομο με μερική απασχόληση (6ωρη σε πενθήμερη βάση) που αντιστοιχεί σε 0,75 (Θέση πλήρους απασχόλησης), δηλαδή συνολικά 3,75 (Θέσεις πλήρους απασχόλησης).</w:t>
      </w:r>
    </w:p>
    <w:p>
      <w:pPr>
        <w:spacing w:before="240" w:after="240"/>
        <w:rPr>
          <w:lang w:val="el" w:eastAsia="el"/>
        </w:rPr>
      </w:pPr>
      <w:r>
        <w:rPr>
          <w:lang w:val="el" w:eastAsia="el"/>
        </w:rPr>
        <w:t xml:space="preserve">0 υπολογισμός των ετήσιων μονάδων εργασίας (E.M.E.) έχει ως εξής: </w:t>
      </w:r>
      <w:r>
        <w:rPr>
          <w:i/>
          <w:iCs/>
          <w:lang w:val="el" w:eastAsia="el"/>
        </w:rPr>
        <w:t>Έστω ότι η ίδια επιχείρηση απασχόλησε, κατά το δωδεκάμηνο αναφοράς:</w:t>
      </w:r>
    </w:p>
    <w:p>
      <w:pPr>
        <w:spacing w:before="240" w:after="240"/>
        <w:rPr>
          <w:lang w:val="el" w:eastAsia="el"/>
        </w:rPr>
      </w:pPr>
      <w:r>
        <w:rPr>
          <w:lang w:val="el" w:eastAsia="el"/>
        </w:rPr>
        <w:t xml:space="preserve">2 </w:t>
      </w:r>
      <w:r>
        <w:rPr>
          <w:i/>
          <w:iCs/>
          <w:lang w:val="el" w:eastAsia="el"/>
        </w:rPr>
        <w:t>εργαζομένους πλήρους απασχόλησης αορίστου χρόνου, δηλ. 2 x 12 = 24 : 12 = 2 E.M.E.,</w:t>
      </w:r>
    </w:p>
    <w:p>
      <w:pPr>
        <w:spacing w:before="240" w:after="240"/>
        <w:rPr>
          <w:lang w:val="el" w:eastAsia="el"/>
        </w:rPr>
      </w:pPr>
      <w:r>
        <w:rPr>
          <w:lang w:val="el" w:eastAsia="el"/>
        </w:rPr>
        <w:t xml:space="preserve">3 </w:t>
      </w:r>
      <w:r>
        <w:rPr>
          <w:i/>
          <w:iCs/>
          <w:lang w:val="el" w:eastAsia="el"/>
        </w:rPr>
        <w:t>εργαζόμενους μερικής απασχόλησης αορίστου χρόνου (4ώρη ημερησίως σε πενδήμερη βάση), δηλ. 3 x 12 x 4/8 = 18 : 12 = 1,5 E.M.E.,</w:t>
      </w:r>
    </w:p>
    <w:p>
      <w:pPr>
        <w:spacing w:before="240" w:after="240"/>
        <w:rPr>
          <w:lang w:val="el" w:eastAsia="el"/>
        </w:rPr>
      </w:pPr>
      <w:r>
        <w:rPr>
          <w:i/>
          <w:iCs/>
          <w:lang w:val="el" w:eastAsia="el"/>
        </w:rPr>
        <w:t>1 εργαζόμενο μερικής απασχόλησης αορίστου χρόνου (6ώρη ημερησίως σε πενδήμερη βάση)=0,75 δηλ. 1x 12x 6/8 = 9 : 12 = 0,75 E.M.E</w:t>
      </w:r>
    </w:p>
    <w:p>
      <w:pPr>
        <w:spacing w:before="240" w:after="240"/>
        <w:rPr>
          <w:lang w:val="el" w:eastAsia="el"/>
        </w:rPr>
      </w:pPr>
      <w:r>
        <w:rPr>
          <w:lang w:val="el" w:eastAsia="el"/>
        </w:rPr>
        <w:t xml:space="preserve">5 </w:t>
      </w:r>
      <w:r>
        <w:rPr>
          <w:i/>
          <w:iCs/>
          <w:lang w:val="el" w:eastAsia="el"/>
        </w:rPr>
        <w:t>εργαζόμενους επί 2 μήνες (εποχική απασχόληση , με σύμβαση ορισμένου χρόνου μερικής απασχόλησης - 3ωρη απασχόληση σε πενδήμερη βάση) δηλ. 5 x 2 = 10 : 12 x 3/8 = 0,31 E.M.E.</w:t>
      </w:r>
    </w:p>
    <w:p>
      <w:pPr>
        <w:spacing w:before="240" w:after="240"/>
        <w:rPr>
          <w:lang w:val="el" w:eastAsia="el"/>
        </w:rPr>
      </w:pPr>
      <w:r>
        <w:rPr>
          <w:lang w:val="el" w:eastAsia="el"/>
        </w:rPr>
        <w:t xml:space="preserve">1 </w:t>
      </w:r>
      <w:r>
        <w:rPr>
          <w:i/>
          <w:iCs/>
          <w:lang w:val="el" w:eastAsia="el"/>
        </w:rPr>
        <w:t>εργαζόμενο εκ περιτροπής απασχόλησης (ο οποίος έχει απασχοληδεί 120 ημέρες το προηγούμενο 12μηνο)=0,40 δηλ. 120 :300 = 0,40 E.M.E,</w:t>
      </w:r>
    </w:p>
    <w:p>
      <w:pPr>
        <w:spacing w:before="240" w:after="240"/>
        <w:rPr>
          <w:lang w:val="el" w:eastAsia="el"/>
        </w:rPr>
      </w:pPr>
      <w:r>
        <w:rPr>
          <w:i/>
          <w:iCs/>
          <w:lang w:val="el" w:eastAsia="el"/>
        </w:rPr>
        <w:t>1 ωρομίσδιο εργαζόμενο (ο οποίος έχει απασχοληδεί 320 ώρες το προηγούμενο 12μηνο)=0,15, δηλ. 320 :2080 = 0,15 E.M.E</w:t>
      </w:r>
    </w:p>
    <w:p>
      <w:pPr>
        <w:spacing w:before="240" w:after="240"/>
        <w:rPr>
          <w:lang w:val="el" w:eastAsia="el"/>
        </w:rPr>
      </w:pPr>
      <w:r>
        <w:rPr>
          <w:lang w:val="el" w:eastAsia="el"/>
        </w:rPr>
        <w:t>Επομένως, το σύνολο των ετήσιων μονάδων εργασίας (E.M.E.) της επιχείρησης, κατά το δωδεκάμηνο αναφοράς είναι: 2 + 1,5 + 0,75+ 0,31+0,40 +0,15 = 5,11 E.M.E.</w:t>
      </w:r>
    </w:p>
    <w:p>
      <w:pPr>
        <w:spacing w:before="240" w:after="240"/>
        <w:rPr>
          <w:lang w:val="el" w:eastAsia="el"/>
        </w:rPr>
      </w:pPr>
      <w:r>
        <w:rPr>
          <w:lang w:val="el" w:eastAsia="el"/>
        </w:rPr>
        <w:t>Η επιχείρηση πρέπει να προσλάβει προσωπικό προκειμένου να συμπληρωθεί ο αριθμός των απαραίτητων Μονάδων Eργασίας το 1,36 (3,75&lt;5,11) και στη συνέχεια δύναται να υποβάλει την εντολή κενής Θέσης- δήλωσης προτίμησης-ελέγχου προϋποθέσεων στο πρόγραμμα , για τα άτομα που θα προσλάβει πέραν του αριθμού αυτού (καθαρή αύξηση).</w:t>
      </w:r>
    </w:p>
    <w:p>
      <w:pPr>
        <w:spacing w:before="240" w:after="240"/>
        <w:rPr>
          <w:lang w:val="el" w:eastAsia="el"/>
        </w:rPr>
      </w:pPr>
      <w:r>
        <w:rPr>
          <w:b/>
          <w:bCs/>
          <w:lang w:val="el" w:eastAsia="el"/>
        </w:rPr>
        <w:t>Σε περίπτωση που η επιχείρηση απασχολεί ωρομίσθιο, εκ περιτροπής απασχολούμενο προσωπικό</w:t>
      </w:r>
      <w:r>
        <w:rPr>
          <w:lang w:val="el" w:eastAsia="el"/>
        </w:rPr>
        <w:t>, οι E.M.E. υπολογίζονται ως εξής:</w:t>
      </w:r>
    </w:p>
    <w:p>
      <w:pPr>
        <w:spacing w:before="240" w:after="240"/>
        <w:rPr>
          <w:lang w:val="el" w:eastAsia="el"/>
        </w:rPr>
      </w:pPr>
      <w:r>
        <w:rPr>
          <w:lang w:val="el" w:eastAsia="el"/>
        </w:rPr>
        <w:t>Στην περίπτωση που το 12μηνο πριν τον μήνα υποβολής της εντολής κενής θέσης- δήλωσης προτίμησης- ελέγχου προϋποθέσεων στο πρόγραμμα, η επιχείρηση απασχολούσε ωρομίσθιο προσωπικό, οι E.M.E. για το προσωπικό αυτό υπολογίζονται ως εξής:</w:t>
      </w:r>
    </w:p>
    <w:p>
      <w:pPr>
        <w:pStyle w:val="StructureList1"/>
        <w:spacing w:before="120" w:after="0"/>
        <w:rPr>
          <w:lang w:val="el" w:eastAsia="el"/>
        </w:rPr>
      </w:pPr>
      <w:r>
        <w:rPr>
          <w:lang w:val="el" w:eastAsia="el"/>
        </w:rPr>
        <w:t>-</w:t>
      </w:r>
      <w:r>
        <w:rPr>
          <w:lang w:val="en" w:eastAsia="en"/>
        </w:rPr>
        <w:tab/>
      </w:r>
      <w:r>
        <w:rPr>
          <w:lang w:val="el" w:eastAsia="el"/>
        </w:rPr>
        <w:t>Προσθέτουμε το σύνολο των ωρών απασχόλησης του κάθε ωρομίσθιου εργαζομένου ανά μήνα και βγάζουμε το σύνολο των ωρών που απασχολήθηκε το τελευταίο δωδεκάμηνο πριν τον μήνα υποβολής της εντολής κενής θέσης- δήλωσης προτίμησης-ελέγχου προϋποθέσεων στο πρόγραμμα.</w:t>
      </w:r>
    </w:p>
    <w:p>
      <w:pPr>
        <w:pStyle w:val="StructureList1"/>
        <w:spacing w:before="120" w:after="0"/>
        <w:rPr>
          <w:lang w:val="el" w:eastAsia="el"/>
        </w:rPr>
      </w:pPr>
      <w:r>
        <w:rPr>
          <w:lang w:val="el" w:eastAsia="el"/>
        </w:rPr>
        <w:t>-</w:t>
      </w:r>
      <w:r>
        <w:rPr>
          <w:lang w:val="en" w:eastAsia="en"/>
        </w:rPr>
        <w:tab/>
      </w:r>
      <w:r>
        <w:rPr>
          <w:lang w:val="el" w:eastAsia="el"/>
        </w:rPr>
        <w:t>Ύστερα διαιρούμε το σύνολο αυτό δια του 2080, που είναι ο αριθμός των ωρών που απασχολείται ένας εργαζόμενος πλήρους απασχόλησης κατά τη διάρκεια των δώδεκα μηνών.</w:t>
      </w:r>
    </w:p>
    <w:p>
      <w:pPr>
        <w:pStyle w:val="StructureList1"/>
        <w:spacing w:before="120" w:after="0"/>
        <w:rPr>
          <w:lang w:val="el" w:eastAsia="el"/>
        </w:rPr>
      </w:pPr>
      <w:r>
        <w:rPr>
          <w:lang w:val="el" w:eastAsia="el"/>
        </w:rPr>
        <w:t>-</w:t>
      </w:r>
      <w:r>
        <w:rPr>
          <w:lang w:val="en" w:eastAsia="en"/>
        </w:rPr>
        <w:tab/>
      </w:r>
      <w:r>
        <w:rPr>
          <w:lang w:val="el" w:eastAsia="el"/>
        </w:rPr>
        <w:t>0 αριθμός που θα προκύψει είναι οι EME που αντιστοιχούν στον συγκεκριμένο ωρομίσθιο εργαζόμενο.</w:t>
      </w:r>
    </w:p>
    <w:p>
      <w:pPr>
        <w:spacing w:before="240" w:after="240"/>
        <w:rPr>
          <w:lang w:val="el" w:eastAsia="el"/>
        </w:rPr>
      </w:pPr>
      <w:r>
        <w:rPr>
          <w:b/>
          <w:bCs/>
          <w:lang w:val="el" w:eastAsia="el"/>
        </w:rPr>
        <w:t>Για παράδειγμα:</w:t>
      </w:r>
    </w:p>
    <w:p>
      <w:pPr>
        <w:spacing w:before="240" w:after="240"/>
        <w:rPr>
          <w:lang w:val="el" w:eastAsia="el"/>
        </w:rPr>
      </w:pPr>
      <w:r>
        <w:rPr>
          <w:lang w:val="el" w:eastAsia="el"/>
        </w:rPr>
        <w:t>'Ενας ωρομίσθιος εργαζόμενος απασχολείται: Τον 1ο μήνα του δωδεκαμήνου 12 ώρες, τον 2ο: 16 ώρες, τον 3ο: 12 ώρες, 4ο: 12 ώρες, 5ο: 16 ώρες, 6ο: 12 ώρες, τον 7ο: 0 ώρες, τον 8ο : 0 ώρες, τον 9ο: 12 ώρες, 10ο: 12 ώρες, 11ο : 12 ώρες, 12ο : 0 ώρες. Σύνολο ωρών= 116, E.M.E. 12μήνου = 116/2080= 0,04.</w:t>
      </w:r>
    </w:p>
    <w:p>
      <w:pPr>
        <w:spacing w:before="240" w:after="240"/>
        <w:rPr>
          <w:lang w:val="el" w:eastAsia="el"/>
        </w:rPr>
      </w:pPr>
      <w:r>
        <w:rPr>
          <w:lang w:val="el" w:eastAsia="el"/>
        </w:rPr>
        <w:t>Mονάδες Eργασίας ωρομισθίου εργαζόμενου ο οποίος κατά τον μήνα υποβολής της εντολής κενής θέσης- δήλωσης προτίμησης-ελέγχου προϋποθέσεων στο πρόγραμμα απασχολήθηκε 13 ώρες είναι 0,075.</w:t>
      </w:r>
    </w:p>
    <w:p>
      <w:pPr>
        <w:spacing w:before="240" w:after="240"/>
        <w:rPr>
          <w:lang w:val="el" w:eastAsia="el"/>
        </w:rPr>
      </w:pPr>
      <w:r>
        <w:rPr>
          <w:lang w:val="el" w:eastAsia="el"/>
        </w:rPr>
        <w:t>Στην περίπτωση που το 12μηνο πριν τον μήνα υποβολής της εντολής κενής θέσης- δήλωσης προτίμησης- ελέγχου προϋποθέσεων στο πρόγραμμα, η επιχείρηση απασχολούσε προσωπικό με πολύ λίγα ημερομίσθια (εκ περιτροπής απασχόληση), οι E.M.E. για το προσωπικό αυτό υπολογίζονται ως εξής:</w:t>
      </w:r>
    </w:p>
    <w:p>
      <w:pPr>
        <w:pStyle w:val="StructureList1"/>
        <w:spacing w:before="120" w:after="0"/>
        <w:rPr>
          <w:lang w:val="el" w:eastAsia="el"/>
        </w:rPr>
      </w:pPr>
      <w:r>
        <w:rPr>
          <w:lang w:val="el" w:eastAsia="el"/>
        </w:rPr>
        <w:t>-</w:t>
      </w:r>
      <w:r>
        <w:rPr>
          <w:lang w:val="en" w:eastAsia="en"/>
        </w:rPr>
        <w:tab/>
      </w:r>
      <w:r>
        <w:rPr>
          <w:lang w:val="el" w:eastAsia="el"/>
        </w:rPr>
        <w:t>Προσθέτουμε το σύνολο ημερών απασχόλησης του κάθε εργαζομένου ανά μήνα και βγάζουμε το σύνολο των ημερών που απασχολήθηκε το τελευταίο δωδεκάμηνο πριν την υποβολή της εντολής κενής θέσης- δήλωσης προτίμησης- ελέγχου προϋποθέσεων.</w:t>
      </w:r>
    </w:p>
    <w:p>
      <w:pPr>
        <w:pStyle w:val="StructureList1"/>
        <w:spacing w:before="120" w:after="0"/>
        <w:rPr>
          <w:lang w:val="el" w:eastAsia="el"/>
        </w:rPr>
      </w:pPr>
      <w:r>
        <w:rPr>
          <w:lang w:val="el" w:eastAsia="el"/>
        </w:rPr>
        <w:t>-</w:t>
      </w:r>
      <w:r>
        <w:rPr>
          <w:lang w:val="en" w:eastAsia="en"/>
        </w:rPr>
        <w:tab/>
      </w:r>
      <w:r>
        <w:rPr>
          <w:lang w:val="el" w:eastAsia="el"/>
        </w:rPr>
        <w:t>Ύστερα διαιρούμε το σύνολο αυτό δια του 300, που είναι ο αριθμός των ημερών που απασχολείται ένας εργαζόμενος πλήρους απασχόλησης κατά τη διάρκεια των δώδεκα μηνών.</w:t>
      </w:r>
    </w:p>
    <w:p>
      <w:pPr>
        <w:pStyle w:val="StructureList1"/>
        <w:spacing w:before="120" w:after="0"/>
        <w:rPr>
          <w:lang w:val="el" w:eastAsia="el"/>
        </w:rPr>
      </w:pPr>
      <w:r>
        <w:rPr>
          <w:lang w:val="el" w:eastAsia="el"/>
        </w:rPr>
        <w:t>-</w:t>
      </w:r>
      <w:r>
        <w:rPr>
          <w:lang w:val="en" w:eastAsia="en"/>
        </w:rPr>
        <w:tab/>
      </w:r>
      <w:r>
        <w:rPr>
          <w:lang w:val="el" w:eastAsia="el"/>
        </w:rPr>
        <w:t>0 αριθμός που Θα προκόψει είναι οι E.M.E. του 12μήνου που αντιστοιχούν στον συγκεκριμένο εργαζόμενο. Ενδεικτικό παράδειγμα:</w:t>
      </w:r>
    </w:p>
    <w:p>
      <w:pPr>
        <w:spacing w:before="240" w:after="240"/>
        <w:rPr>
          <w:lang w:val="el" w:eastAsia="el"/>
        </w:rPr>
      </w:pPr>
      <w:r>
        <w:rPr>
          <w:lang w:val="el" w:eastAsia="el"/>
        </w:rPr>
        <w:t>'Εστω ένας εργαζόμενος απασχολείται σε επιχείρηση ως εξής: Τον 1ο μήνα του δωδεκαμήνου: 12 ημέρες, τον 2ο: 10 ημέρες, τον 3ο:12 ημέρες, 4ο: 12 ημέρες, 5ο : 6 ημέρες, 6ο:2 ημέρες, τον 7ο:0 ημέρες, τον 8ο :0 ημέρες, τον 9ο: 12 ημέρες, 10ο: 12 ημέρες, 11ο:12 ημέρες, 12ο : 0 ημέρες. Σύνολο ημερών= 90, E.M.E. 12μήνου = 90/300= 0,3.</w:t>
      </w:r>
    </w:p>
    <w:p>
      <w:pPr>
        <w:spacing w:before="240" w:after="240"/>
        <w:rPr>
          <w:lang w:val="el" w:eastAsia="el"/>
        </w:rPr>
      </w:pPr>
      <w:r>
        <w:rPr>
          <w:lang w:val="el" w:eastAsia="el"/>
        </w:rPr>
        <w:t>Μονάδες Εργασίας εκ περιτροπής εργαζόμενου ο οποίος κατά τον μήνα υποβολής της εντολής κενής Θέσης- δήλωσης προτίμησης-ελέγχου προϋποθέσεων στο πρόγραμμα, ο οποίος απασχολήθηκε 5 ημέρες είναι = 0,2.</w:t>
      </w:r>
    </w:p>
    <w:p>
      <w:pPr>
        <w:spacing w:before="240" w:after="240"/>
        <w:rPr>
          <w:lang w:val="el" w:eastAsia="el"/>
        </w:rPr>
      </w:pPr>
      <w:r>
        <w:rPr>
          <w:lang w:val="el" w:eastAsia="el"/>
        </w:rPr>
        <w:t>Όσον αφορά τον αριθμό των θέσεων για τις οποίες θα δεσμευτεί η επιχείρηση σας γνωρίζουμε τα εξής:</w:t>
      </w:r>
    </w:p>
    <w:p>
      <w:pPr>
        <w:spacing w:before="240" w:after="240"/>
        <w:rPr>
          <w:lang w:val="el" w:eastAsia="el"/>
        </w:rPr>
      </w:pPr>
      <w:r>
        <w:rPr>
          <w:lang w:val="el" w:eastAsia="el"/>
        </w:rPr>
        <w:t>Σε κάθε περίπτωση η επιχείρηση θα δεσμευτεί για τις ΜΕ του μήνα υποβολής της εντολής κενής Θέσης- δήλωσης προτίμησης-ελέγχου προϋποθέσεων στο πρόγραμμα, οι οποίες είναι είτε ίσες είτε μεγαλύτερες από τις ΕΜΕ 12μήνου.</w:t>
      </w:r>
    </w:p>
    <w:p>
      <w:pPr>
        <w:spacing w:before="240" w:after="240"/>
        <w:rPr>
          <w:lang w:val="el" w:eastAsia="el"/>
        </w:rPr>
      </w:pPr>
      <w:r>
        <w:rPr>
          <w:lang w:val="el" w:eastAsia="el"/>
        </w:rPr>
        <w:t>0ι επιχειρήσεις υποχρεούται να διατηρήσουν τις Μονάδες Εργασίας για τις οποίες έχει δεσμευτεί καθ’ όλη τη διάρκεια του προγράμματος.</w:t>
      </w:r>
    </w:p>
    <w:p>
      <w:pPr>
        <w:spacing w:before="240" w:after="240"/>
        <w:rPr>
          <w:lang w:val="el" w:eastAsia="el"/>
        </w:rPr>
      </w:pPr>
      <w:r>
        <w:rPr>
          <w:lang w:val="el" w:eastAsia="el"/>
        </w:rPr>
        <w:t>Δεδομένου ότι δεν θεωρείται μείωση προσωπικού η κενή θέση που οφείλεται σε καταγγελία σύμβασης ορισμένου ή αορίστου χρόνου για πειθαρχικούς λόγους (μετά από μήνυση), οικειοθελή αποχώρηση, θάνατο φυλάκιση και συνταξιοδότηση λόγω γήρατος ή αναπηρίας μισθωτού επιχείρησης σας αναφέρουμε τα κάτωθι:</w:t>
      </w:r>
    </w:p>
    <w:p>
      <w:pPr>
        <w:spacing w:before="240" w:after="240"/>
        <w:rPr>
          <w:lang w:val="el" w:eastAsia="el"/>
        </w:rPr>
      </w:pPr>
      <w:r>
        <w:rPr>
          <w:lang w:val="el" w:eastAsia="el"/>
        </w:rPr>
        <w:t>Στην περίπτωση αποχώρησης προσωπικού για καθένα από τους ανωτέρω λόγους έστω και αν η αποχώρηση αυτή επιφέρει μείωση των Μονάδων Εργασίας για τις οποίες έχει δεσμευτεί, το πρόγραμμα συνεχίζεται κανονικά και η επιχείρηση δεσμεύεται για τις Μονάδες Εργασίας όπως έχουν διαμορφωθεί μετά τη μείωση του προσωπικού.</w:t>
      </w:r>
    </w:p>
    <w:p>
      <w:pPr>
        <w:spacing w:before="240" w:after="240"/>
        <w:rPr>
          <w:lang w:val="el" w:eastAsia="el"/>
        </w:rPr>
      </w:pPr>
      <w:r>
        <w:rPr>
          <w:lang w:val="el" w:eastAsia="el"/>
        </w:rPr>
        <w:t>Ως μείωση προσωπικού όσον αφορά στο δεσμευόμενο προσωπικό (με μήνα υποβολής της εντολής κενής θέσης- δήλωσης προτίμησης- ελέγχου προϋποθέσεων στο πρόγραμμα ) θεωρείται η καταγγελία σύμβασης εργασίας, η αλλαγή του καθεστώτος απασχόλησης από πλήρη σε μερική, η λήξη της σύμβασης εργασίας ορισμένου χρόνου και η εθελουσία έξοδος που γίνεται με πρωτοβουλία του εργοδότη, μέσω προγραμμάτων παροχής οικονομικών κυρίως κινήτρων εθελούσιας εξόδου.</w:t>
      </w:r>
    </w:p>
    <w:p>
      <w:pPr>
        <w:spacing w:before="240" w:after="240"/>
        <w:rPr>
          <w:lang w:val="el" w:eastAsia="el"/>
        </w:rPr>
      </w:pPr>
      <w:r>
        <w:rPr>
          <w:lang w:val="el" w:eastAsia="el"/>
        </w:rPr>
        <w:t>Στην περίπτωση που οι Μονάδες Εργασίας μειωθούν για τους λόγους που αναφέρονται ανωτέρω η επιχείρηση υποχρεούται να τις καλύψει.</w:t>
      </w:r>
    </w:p>
    <w:p>
      <w:pPr>
        <w:spacing w:before="240" w:after="240"/>
        <w:rPr>
          <w:lang w:val="el" w:eastAsia="el"/>
        </w:rPr>
      </w:pPr>
      <w:r>
        <w:rPr>
          <w:lang w:val="el" w:eastAsia="el"/>
        </w:rPr>
        <w:t>Η επιχείρηση έχει τη δυνατότητα να προβεί στη συμπλήρωση των ΜΕ είτε με την πρόσληψη νέου υπαλλήλου είτε αλλάζοντας το καθεστώς απασχόλησης του ήδη υπάρχοντος προσωπικού, εντός του χρονικού διαστήματος που ορίζεται στην Δημόσια Πρόκληση.</w:t>
      </w:r>
    </w:p>
    <w:p>
      <w:pPr>
        <w:spacing w:before="240" w:after="240"/>
        <w:rPr>
          <w:lang w:val="el" w:eastAsia="el"/>
        </w:rPr>
      </w:pPr>
      <w:r>
        <w:rPr>
          <w:lang w:val="el" w:eastAsia="el"/>
        </w:rPr>
        <w:t>Σε περίπτωση που η επιχείρηση έχει προσλάβει άτομο μετά την υποβολή της εντολής κενής θέσης- δήλωσης προτίμησης-ελέγχου προϋποθέσεων στο πρόγραμμα και την υπαγωγή της στο πρόγραμμα, αυτό μπορεί να εκληφθεί ως αντικατάσταση προσωπικού που μειώθηκε κατά τη διάρκεια του προγράμματος εφόσον ο αριθμός των Μονάδων Εργασίας για τις οποίες έχει δεσμευτεί παραμένει σταθερός.</w:t>
      </w:r>
    </w:p>
    <w:p>
      <w:pPr>
        <w:spacing w:before="240" w:after="240"/>
        <w:rPr>
          <w:lang w:val="el" w:eastAsia="el"/>
        </w:rPr>
      </w:pPr>
      <w:r>
        <w:rPr>
          <w:lang w:val="el" w:eastAsia="el"/>
        </w:rPr>
        <w:t>Επιπλέον:</w:t>
      </w:r>
    </w:p>
    <w:p>
      <w:pPr>
        <w:spacing w:before="240" w:after="240"/>
        <w:rPr>
          <w:lang w:val="el" w:eastAsia="el"/>
        </w:rPr>
      </w:pPr>
      <w:r>
        <w:rPr>
          <w:lang w:val="el" w:eastAsia="el"/>
        </w:rPr>
        <w:t>i. Σε περίπτωση που κατά το κρίσιμο 12μηνο αναφοράς ή/και κατά τον μήνα της ανάρτησης της εντολής κενής θέσης- δήλωσης προτίμησης-ελέγχου προϋποθέσεων στο πρόγραμμα, μισθωτός επιχείρησης δεν προσφέρει τις υπηρεσίες του λόγω στράτευσης, δικαιολογημένης ασθένειας, αναίτιου κωλύματος (όπως τοκετός-λοχεία), ειδικής άδειας μητρότητας (εάν δεν διακοπεί η σχέση εργασίας), η θέση λαμβάνεται υπόψη για τον υπολογισμό τόσο των Ε.Μ.Ε. του 12μήνου όσο και του μήνα υποβολής της εντολής κενής θέσης- δήλωσης προτίμησης-ελέγχου προϋποθέσεων στο πρόγραμμα. Προς τούτο στην κατάσταση που υποβάλλει η επιχείρηση πρέπει να αναφέρεται ο λόγος απουσίας του μισθωτού και να προσκομίζονται τα ανάλογα δικαιολογητικά.</w:t>
      </w:r>
    </w:p>
    <w:p>
      <w:pPr>
        <w:spacing w:before="240" w:after="240"/>
        <w:rPr>
          <w:lang w:val="el" w:eastAsia="el"/>
        </w:rPr>
      </w:pPr>
      <w:r>
        <w:rPr>
          <w:lang w:val="el" w:eastAsia="el"/>
        </w:rPr>
        <w:t xml:space="preserve">ii. </w:t>
      </w:r>
      <w:r>
        <w:rPr>
          <w:lang w:val="el" w:eastAsia="el"/>
        </w:rPr>
        <w:t>Ol</w:t>
      </w:r>
      <w:r>
        <w:rPr>
          <w:lang w:val="el" w:eastAsia="el"/>
        </w:rPr>
        <w:t xml:space="preserve"> μαθητευόμενοί ή </w:t>
      </w:r>
      <w:r>
        <w:rPr>
          <w:lang w:val="el" w:eastAsia="el"/>
        </w:rPr>
        <w:t>ol</w:t>
      </w:r>
      <w:r>
        <w:rPr>
          <w:lang w:val="el" w:eastAsia="el"/>
        </w:rPr>
        <w:t xml:space="preserve"> σπουδαστές που βρίσκονται σε επαγγελματική εκπαίδευση στο πλαίσιο σύμβασης μαθητείας, πρακτικής άσκησης ή επαγγελματικής κατάρτισης δεν συνυπολογίζονται στον αριθμό των E.M.E και των Μονάδων Εργασίας του μήνα υποβολής της εντολής κενής θέσης- δήλωσης προτίμησης-ελέγχου προϋποθέσεων στο πρόγραμμα.</w:t>
      </w:r>
    </w:p>
    <w:p>
      <w:pPr>
        <w:spacing w:before="240" w:after="240"/>
        <w:rPr>
          <w:lang w:val="el" w:eastAsia="el"/>
        </w:rPr>
      </w:pPr>
      <w:r>
        <w:rPr>
          <w:lang w:val="el" w:eastAsia="el"/>
        </w:rPr>
        <w:t>iii. Σε περίπτωση που κάποια επιχείρηση κατά το 12μηνο που προηγείται του μήνα υποβολής της εντολής κενής θέσης- δήλωσης προτίμησης-ελέγχου προϋποθέσεων στο πρόγραμμα ή/και κατά τον μήνα υποβολής της εντολής κενής θέσης- δήλωσης προτίμησης-ελέγχου προϋποθέσεων στο πρόγραμμα, αντικατέστησε (μία ή περισσότερες φορές) στον ίδιο μήνα μισθωτό που απολύθηκε για τον υπολογισμό των E.M.E., θεωρείται 1 θέση εφόσον η αντικατάσταση έγινε μετά την απόλυση του πρώτου μισθωτού και εφόσον, για την ίδια θέση, οι απασχολούμενοι έχουν ασφαλισθεί αθροιστικά για 25 το πολύ ημερομίσθια.</w:t>
      </w:r>
    </w:p>
    <w:p>
      <w:pPr>
        <w:spacing w:before="240" w:after="240"/>
        <w:rPr>
          <w:lang w:val="el" w:eastAsia="el"/>
        </w:rPr>
      </w:pPr>
      <w:r>
        <w:rPr>
          <w:lang w:val="el" w:eastAsia="el"/>
        </w:rPr>
        <w:t>Η ισχύς της απόφασης αρχίζει από τη δημοσίευσή της στην Εφημερίδα της Κυβερνήσεως. Η απόφαση αυτή να δημοσιευθεί στην Εφημερίδα της Κυβερνήσεως.</w:t>
      </w:r>
    </w:p>
    <w:p>
      <w:pPr>
        <w:spacing w:before="240" w:after="240"/>
        <w:rPr>
          <w:lang w:val="el" w:eastAsia="el"/>
        </w:rPr>
      </w:pPr>
      <w:r>
        <w:rPr>
          <w:lang w:val="el" w:eastAsia="el"/>
        </w:rPr>
        <w:t>Αθήνα, 22 Νοεμβρίου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ΘΕΟ∆ΩΡΟΣ ΣΚΥΛΑΚΑΚΗΣ</w:t>
      </w:r>
    </w:p>
    <w:p>
      <w:pPr>
        <w:spacing w:before="240" w:after="240"/>
        <w:rPr>
          <w:lang w:val="el" w:eastAsia="el"/>
        </w:rPr>
      </w:pPr>
      <w:r>
        <w:rPr>
          <w:lang w:val="el" w:eastAsia="el"/>
        </w:rPr>
        <w:t>Εργασίας και</w:t>
      </w:r>
    </w:p>
    <w:p>
      <w:pPr>
        <w:spacing w:before="240" w:after="240"/>
        <w:rPr>
          <w:lang w:val="el" w:eastAsia="el"/>
        </w:rPr>
      </w:pPr>
      <w:r>
        <w:rPr>
          <w:lang w:val="el" w:eastAsia="el"/>
        </w:rPr>
        <w:t>Κοινωνικών Υποθέσεων</w:t>
      </w:r>
    </w:p>
    <w:p>
      <w:pPr>
        <w:spacing w:before="240" w:after="240"/>
        <w:rPr>
          <w:lang w:val="el" w:eastAsia="el"/>
        </w:rPr>
      </w:pPr>
      <w:r>
        <w:rPr>
          <w:b/>
          <w:bCs/>
          <w:lang w:val="el" w:eastAsia="el"/>
        </w:rPr>
        <w:t>ΚΩΝΣΤΑΝΤΙΝΟΣ ΧΑΤΖΗ∆ΑΚΗΣ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ov.gr/ipiresies/polites-kai-katheme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