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233/13/23.1.20</w:t>
      </w:r>
      <w:r>
        <w:rPr>
          <w:lang w:val="el" w:eastAsia="el"/>
        </w:rPr>
        <w:t xml:space="preserve">23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Τροποποίηση της παρ. Β του Κεφαλαίου 6, περί συγκρότησης Επιτροπής Συνεχούς Επαγγελματικής Εκπαίδευσης, της υπ’ αρ. 005/2017 κανονιστικής πράξης της Επιτροπής Λογιστικής Τυποποίησης και Ελέγχων «Πρόγραμμα συνεχούς εκπαίδευσης των ορκωτών ελεγκτών λογιστών (άρθρο 12 του ν. 4449/2017)» (Β 4352).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ΤΟ ΔΙΟΙΚΗΤΙΚΟ ΣΥΜΒΟΥΛΙΟ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ΤΗΣ ΕΠΙΤΡΟΠΗΣ ΛΟΓΙΣΤΙΚΗΣ ΤΥΠΟΠΟΙΗΣΗΣ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ΚΑΙ ΕΛΕΓΧΩΝ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Λαμβάνοντας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Την παρ. Β του Κεφαλαίου 6, περί συγκρότησης Επιτροπής Συνεχούς Επαγγελματικής Εκπαίδευσης, της υπ’ αρ. 005/2017 (Β’ 4352) κανονιστικής πράξης της ΕΛΤΕ, σύμφωνα με την οποία στην εν λόγω Επιτροπή, μεταξύ άλλων, ως μέλος της Επιτροπής ορίζεται ο Πρόεδρος του Συμβουλίου Ποιοτικού Ελέγχου της ΕΛΤΕ.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υπό στοιχεία 162928 ΕΞ 2022/8.11.2022 (ΥΟΔΔ 1053) απόφαση του Υφυπουργού Οικονομικών για τον διορισμό του Δ.Σ. της ΕΛΤΕ, σύμφωνα με την οποία, μεταξύ άλλων, ο Παναγιώτης Γιαννόπουλος ορίστηκε ως Πρόεδρος της ΕΛΤΕ και ο Νικόλαος Παπαδήμος ορίστηκε στη θέση του Α’ Αντιπροέδρου και Προέδρου του Συμβουλίου Ποιοτικού Ελέγχου.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Το άρθρο 12 του ν. 4449/2017 (Α’ 7).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Το γεγονός ότι από την παρούσα δεν προκαλείται δαπάνη σε βάρος του κρατικού προϋπολογισμού, αποφασίζει ομόφωνα: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Την τροποποίηση της περ. Γ. της παρ. Β του Κεφαλαίου 6, περί συγκρότησης Επιτροπής Συνεχούς Επαγγελματικής Εκπαίδευσης, της υπ’ αρ. 005/2017 (Β’ 4352) Κανονιστικής Πράξης της ΕΛΤΕ,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«Γ. Τον Πρόεδρο της Ε.Λ.Τ.Ε., ως μέλος της Επιτροπής». 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Πρόεδρος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ΠΑΝΑΓΙΩΤΗΣ ΓΙΑΝΝΟΠΟΥΛΟΣ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