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101806/Δ.Α.Ε.Φ</w:t>
      </w:r>
      <w:r>
        <w:rPr>
          <w:lang w:val="el" w:eastAsia="el"/>
        </w:rPr>
        <w:t>.Κ.-Κ.Ε/Α325</w:t>
      </w:r>
    </w:p>
    <w:p>
      <w:pPr>
        <w:spacing w:before="240" w:after="240"/>
        <w:rPr>
          <w:lang w:val="el" w:eastAsia="el"/>
        </w:rPr>
      </w:pPr>
      <w:r>
        <w:rPr>
          <w:b/>
          <w:bCs/>
          <w:lang w:val="el" w:eastAsia="el"/>
        </w:rPr>
        <w:t>Οριοθέτηση περιοχών και χορήγηση στεγαστικής συνδρομής για την αποκατάσταση των ζημιών σε κτήρια από τον ανεμοστρόβιλο της 20ής Νοεμβρίου 2022 σε περιοχές της Περιφερειακής Ενότητας Ηλείας της Περιφέρειας Δυτικής Ελλάδας.</w:t>
      </w:r>
    </w:p>
    <w:p>
      <w:pPr>
        <w:spacing w:before="240" w:after="240"/>
        <w:rPr>
          <w:lang w:val="el" w:eastAsia="el"/>
        </w:rPr>
      </w:pPr>
      <w:r>
        <w:rPr>
          <w:b/>
          <w:bCs/>
          <w:lang w:val="el" w:eastAsia="el"/>
        </w:rPr>
        <w:t>ΟΙ ΥΠΟΥΡΓΟΙ ΟΙΚΟΝΟΜΙΚΩΝ - ΑΝΑΠΤΥΞΗΣ ΚΑΙ ΕΠΕΝΔΥΣΕΩΝ - ΕΣΩΤΕΡΙΚΩΝ - ΥΠΟΔΟΜΩΝ ΚΑΙ ΜΕΤΑΦΟΡΩΝ</w:t>
      </w:r>
    </w:p>
    <w:p>
      <w:pPr>
        <w:spacing w:before="240" w:after="240"/>
        <w:rPr>
          <w:lang w:val="el" w:eastAsia="el"/>
        </w:rPr>
      </w:pPr>
      <w:r>
        <w:rPr>
          <w:lang w:val="el" w:eastAsia="el"/>
        </w:rPr>
        <w:t>Α. Σύμφωνα με τις διατάξεις:</w:t>
      </w:r>
    </w:p>
    <w:p>
      <w:pPr>
        <w:spacing w:before="240" w:after="240"/>
        <w:rPr>
          <w:lang w:val="el" w:eastAsia="el"/>
        </w:rPr>
      </w:pPr>
      <w:r>
        <w:rPr>
          <w:lang w:val="el" w:eastAsia="el"/>
        </w:rPr>
        <w:t>1. Της από 28.07.1978 Πράξης Νομοθετικού Περιεχομένου του Προέδρου της Δημοκρατίας «Περί αποκαταστάσεως ζημιών εκ των σεισμών 1978 εις περιοχή Βορείου Ελλάδος κ.λπ. και ρυθμίσεως ετέρων συναφών θεμάτων» η οποία κυρώθηκε, τροποποιήθηκε και συμπληρώθηκε με τον ν. 867/1979 (Α’ 24), καθώς και το άρθρο 10 του ν. 2576/1998 (Α’ 25), όπως τροποποιήθηκε με το άρθρο 84 του ν. 4313/2014 (Α’ 261), βάσει του οποίου εκδίδεται η παρούσα απόφαση.</w:t>
      </w:r>
    </w:p>
    <w:p>
      <w:pPr>
        <w:spacing w:before="240" w:after="240"/>
        <w:rPr>
          <w:lang w:val="el" w:eastAsia="el"/>
        </w:rPr>
      </w:pPr>
      <w:r>
        <w:rPr>
          <w:lang w:val="el" w:eastAsia="el"/>
        </w:rPr>
        <w:t>2. Του άρθρου 2 της από 26.03.1981 Πράξης Νομοθετικού Περιεχομένου του Προέδρου της Δημοκρατίας «Περί αποκαταστάσεως ζημιών εκ των σεισμών 1981» η οποία κυρώθηκε με το άρθρο πρώτο του ν. 1190/1981 (Α’ 203), καθώς και τις διατάξεις του άρθρου πέμπτου του ν. 1190/1981 (Α’ 203), όπως τροποποιήθηκε και συμπληρώθηκε με τις παρ. 42 και 43 του άρθρου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3. Του ν. 128/1975 «Περί τροποποιήσεως και συμπληρώσεως διατάξεων τινών αναφερομένων εις την λειτουργία του χρηματοδοτικού συστήματος» (Α’ 178).</w:t>
      </w:r>
    </w:p>
    <w:p>
      <w:pPr>
        <w:spacing w:before="240" w:after="240"/>
        <w:rPr>
          <w:lang w:val="el" w:eastAsia="el"/>
        </w:rPr>
      </w:pPr>
      <w:r>
        <w:rPr>
          <w:lang w:val="el" w:eastAsia="el"/>
        </w:rPr>
        <w:t>4. Του τελευταίου εδαφίου της παρ. 3 του άρθρου 3 του ν. 1266/1982 «Περί οργάνων ασκήσεως της νομισματικής, πιστωτικής και συναλλαγματικής πολιτικής και άλλες διατάξεις» (Α’ 81), όπως συμπληρώθηκε με την παρ. 6 του άρθρου 25 του ν. 1418/1984 «Περί Δημοσίων Έργων και ρυθμίσεις συναφών θεμάτων» (Α’ 23).</w:t>
      </w:r>
    </w:p>
    <w:p>
      <w:pPr>
        <w:spacing w:before="240" w:after="240"/>
        <w:rPr>
          <w:lang w:val="el" w:eastAsia="el"/>
        </w:rPr>
      </w:pPr>
      <w:r>
        <w:rPr>
          <w:lang w:val="el" w:eastAsia="el"/>
        </w:rPr>
        <w:t>5. Της παρ. 3 του άρθρου 1 του ν. 1283/1982 «Για τις προθεσμίες υποβολής αιτήσεων δανειοδότησης των σεισμοπλήκτων και τη ρύθμιση άλλων θεμάτων» (Α’ 114).</w:t>
      </w:r>
    </w:p>
    <w:p>
      <w:pPr>
        <w:spacing w:before="240" w:after="240"/>
        <w:rPr>
          <w:lang w:val="el" w:eastAsia="el"/>
        </w:rPr>
      </w:pPr>
      <w:r>
        <w:rPr>
          <w:lang w:val="el" w:eastAsia="el"/>
        </w:rPr>
        <w:t>6.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lang w:val="el" w:eastAsia="el"/>
        </w:rPr>
        <w:t>7. Των άρθρων 20, 23, 77, 79 και 80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τον ν. 4337/2015 (Α’ 129).</w:t>
      </w:r>
    </w:p>
    <w:p>
      <w:pPr>
        <w:spacing w:before="240" w:after="240"/>
        <w:rPr>
          <w:lang w:val="el" w:eastAsia="el"/>
        </w:rPr>
      </w:pPr>
      <w:r>
        <w:rPr>
          <w:lang w:val="el" w:eastAsia="el"/>
        </w:rPr>
        <w:t>8.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9. Του π.δ. 80/2016 «Ανάληψη υποχρεώσεων από τους διατάκτες» (Α’ 145).</w:t>
      </w:r>
    </w:p>
    <w:p>
      <w:pPr>
        <w:spacing w:before="240" w:after="240"/>
        <w:rPr>
          <w:lang w:val="el" w:eastAsia="el"/>
        </w:rPr>
      </w:pPr>
      <w:r>
        <w:rPr>
          <w:lang w:val="el" w:eastAsia="el"/>
        </w:rPr>
        <w:t>10. Του π.δ. 123/2017 «Οργανισμός του Υπουργείου Υποδομών και Μεταφορών» (Α’ 151), σε συνδυασμό με το άρθρο 14 του π.δ. 84/2019 (Α’ 123), όπως τροποποιήθηκε με το π.δ. 46/2021 (Α’ 119).</w:t>
      </w:r>
    </w:p>
    <w:p>
      <w:pPr>
        <w:spacing w:before="240" w:after="240"/>
        <w:rPr>
          <w:lang w:val="el" w:eastAsia="el"/>
        </w:rPr>
      </w:pPr>
      <w:r>
        <w:rPr>
          <w:lang w:val="el" w:eastAsia="el"/>
        </w:rPr>
        <w:t>11. Του π.δ. 141/2017 «Οργανισμός του Υπουργείου Εσωτερικών» (Α’ 180), σε συνδυασμό με το άρθρο 12 του π.δ. 84/2019 «Σύσταση και κατάργηση Γενικών Γραμματειών και Ειδικών Γραμματειών/Ενιαίων Διοικητικών Τομέων Υπουργείων» (Α’ 123) και το άρθρο 1 του π.δ. 40/2021 «Μεταφορά υπηρεσιών και αρμοδιοτήτων μεταξύ Υπουργείων και Γενικών Γραμματειών, σύσταση και μετονομασία Γενικών Γραμματειών» (Α’ 100).</w:t>
      </w:r>
    </w:p>
    <w:p>
      <w:pPr>
        <w:spacing w:before="240" w:after="240"/>
        <w:rPr>
          <w:lang w:val="el" w:eastAsia="el"/>
        </w:rPr>
      </w:pPr>
      <w:r>
        <w:rPr>
          <w:lang w:val="el" w:eastAsia="el"/>
        </w:rPr>
        <w:t>12. Του π.δ. 142/2017 «Οργανισμός Υπουργείου Οικονομικών» (Α’ 181), σε συνδυασμό με το άρθρο 1 του π.δ. 84/2019 (Α’ 123) και με το π.δ. 47/2021 (Α’ 121).</w:t>
      </w:r>
    </w:p>
    <w:p>
      <w:pPr>
        <w:spacing w:before="240" w:after="240"/>
        <w:rPr>
          <w:lang w:val="el" w:eastAsia="el"/>
        </w:rPr>
      </w:pPr>
      <w:r>
        <w:rPr>
          <w:lang w:val="el" w:eastAsia="el"/>
        </w:rPr>
        <w:t>13.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14. Του π.δ. 83/2019 «Διορισμός Αντιπροέδρου της Κυβέρνησης, Υπουργών, Αναπληρωτών Υπουργών και Υφυπουργών» (Α’ 121) και της υπό στοιχεία Υ2/9-7-2019 απόφασης του Πρωθυπουργού «Σύσταση θέσεων Αναπληρωτή Υπουργού και Υφυπουργών» (Β’ 2901).</w:t>
      </w:r>
    </w:p>
    <w:p>
      <w:pPr>
        <w:spacing w:before="240" w:after="240"/>
        <w:rPr>
          <w:lang w:val="el" w:eastAsia="el"/>
        </w:rPr>
      </w:pPr>
      <w:r>
        <w:rPr>
          <w:lang w:val="el" w:eastAsia="el"/>
        </w:rPr>
        <w:t>15. Του π.δ. 2/2021 «Διορισμός Υπουργών, Αναπληρωτών Υπουργών και Υφυπουργών» (Α’ 2).</w:t>
      </w:r>
    </w:p>
    <w:p>
      <w:pPr>
        <w:spacing w:before="240" w:after="240"/>
        <w:rPr>
          <w:lang w:val="el" w:eastAsia="el"/>
        </w:rPr>
      </w:pPr>
      <w:r>
        <w:rPr>
          <w:lang w:val="el" w:eastAsia="el"/>
        </w:rPr>
        <w:t>16. Του π.δ. 68/2021 «Διορισμός Υπουργών, Αναπληρώτριας Υπουργού και Υφυπουργών» (Α’ 155).</w:t>
      </w:r>
    </w:p>
    <w:p>
      <w:pPr>
        <w:spacing w:before="240" w:after="240"/>
        <w:rPr>
          <w:lang w:val="el" w:eastAsia="el"/>
        </w:rPr>
      </w:pPr>
      <w:r>
        <w:rPr>
          <w:lang w:val="el" w:eastAsia="el"/>
        </w:rPr>
        <w:t>17. Του π.δ. 5/2022 «Οργανισμός Υπουργείου Ανάπτυξης και Επενδύσεων» (Α’ 15).</w:t>
      </w:r>
    </w:p>
    <w:p>
      <w:pPr>
        <w:spacing w:before="240" w:after="240"/>
        <w:rPr>
          <w:lang w:val="el" w:eastAsia="el"/>
        </w:rPr>
      </w:pPr>
      <w:r>
        <w:rPr>
          <w:lang w:val="el" w:eastAsia="el"/>
        </w:rPr>
        <w:t>18. Της υπό στοιχεία Υ22/17.06.2021 απόφασης του Πρωθυπουργού «Ανάθεση αρμοδιοτήτων στον Αναπληρωτή Υπουργό Εσωτερικών, Στυλιανό Πέτσα» (Β’ 2607), όπως τροποποιήθηκε με την υπό στοιχεία Υ9/12.05.2022 (Β’ 2357) απόφαση του Πρωθυπουργού.</w:t>
      </w:r>
    </w:p>
    <w:p>
      <w:pPr>
        <w:spacing w:before="240" w:after="240"/>
        <w:rPr>
          <w:lang w:val="el" w:eastAsia="el"/>
        </w:rPr>
      </w:pPr>
      <w:r>
        <w:rPr>
          <w:lang w:val="el" w:eastAsia="el"/>
        </w:rPr>
        <w:t>19. Της υπ’ αρ. 51875/07.05.2021 κοινής απόφασης του Πρωθυπουργού και του Υπουργού Ανάπτυξης και Επενδύσεων «Ανάθεσης αρμοδιοτήτων στον Υφυπουργό Ανάπτυξης και Επενδύσεων, Ιωάννη Τσακίρη» (Β’ 1867).</w:t>
      </w:r>
    </w:p>
    <w:p>
      <w:pPr>
        <w:spacing w:before="240" w:after="240"/>
        <w:rPr>
          <w:lang w:val="el" w:eastAsia="el"/>
        </w:rPr>
      </w:pPr>
      <w:r>
        <w:rPr>
          <w:lang w:val="el" w:eastAsia="el"/>
        </w:rPr>
        <w:t>20. Της υπό στοιχεία Υ1/01.03.2023 απόφασης του Πρωθυπουργού «Ανάθεση αρμοδιοτήτων στον Υπουργό Επικρατείας, Γεώργιο Γεραπετρίτη» (Β’ 1181).</w:t>
      </w:r>
    </w:p>
    <w:p>
      <w:pPr>
        <w:spacing w:before="240" w:after="240"/>
        <w:rPr>
          <w:lang w:val="el" w:eastAsia="el"/>
        </w:rPr>
      </w:pPr>
      <w:r>
        <w:rPr>
          <w:lang w:val="el" w:eastAsia="el"/>
        </w:rPr>
        <w:t>21. Της υπ’ αρ. 69887/03.03.2023 κοινής απόφασης του Πρωθυπουργού και του Υπουργού Επικρατείας «Ανάθεση αρμοδιοτήτων στον Υφυπουργό Υποδομών και Μεταφορών, Γεώργιο Καραγιάννη» (Β’ 1193).</w:t>
      </w:r>
    </w:p>
    <w:p>
      <w:pPr>
        <w:spacing w:before="240" w:after="240"/>
        <w:rPr>
          <w:lang w:val="el" w:eastAsia="el"/>
        </w:rPr>
      </w:pPr>
      <w:r>
        <w:rPr>
          <w:lang w:val="el" w:eastAsia="el"/>
        </w:rPr>
        <w:t>22. Της υπό στοιχεία Δ16α/04/773/29.11.1990 κοινής απόφασης του Υπουργού Προεδρίας και του Αναπληρωτή Υπουργού Περιβάλλοντος, Χωροταξίας και Δημοσίων Έργων «Εξαίρεση διοικητικών πράξεων ή εγγράφων από τον κανόνα των τριών υπογραφών» (Β’ 746).</w:t>
      </w:r>
    </w:p>
    <w:p>
      <w:pPr>
        <w:spacing w:before="240" w:after="240"/>
        <w:rPr>
          <w:lang w:val="el" w:eastAsia="el"/>
        </w:rPr>
      </w:pPr>
      <w:r>
        <w:rPr>
          <w:lang w:val="el" w:eastAsia="el"/>
        </w:rPr>
        <w:t>23. Της υπ’ αρ. 50148/542/24.06.1992 κοινής απόφασης των Υπουργών Εθνικής Οικονομίας, Οικονομικών και Βιομηχανίας, Ενέργειας και Τεχνολογίας και Εμπορίου «Περιστολή δαπανών Δημοσίου Τομέα» (Β’ 420).</w:t>
      </w:r>
    </w:p>
    <w:p>
      <w:pPr>
        <w:spacing w:before="240" w:after="240"/>
        <w:rPr>
          <w:lang w:val="el" w:eastAsia="el"/>
        </w:rPr>
      </w:pPr>
      <w:r>
        <w:rPr>
          <w:lang w:val="el" w:eastAsia="el"/>
        </w:rPr>
        <w:t>24. Της υπ’ αρ. 1299/07.04.2003 απόφασης του υπουργού Εσωτερικών, Δημόσιας Διοίκησης και Αποκέντρωσης «Έγκριση του από 07.04.2003 Γενικού Σχεδίου πολιτικής Προστασίας με τη συνθηματική λέξη “ΞΕΝΟΚΡΑΤΗΣ”» (Β’ 423).</w:t>
      </w:r>
    </w:p>
    <w:p>
      <w:pPr>
        <w:spacing w:before="240" w:after="240"/>
        <w:rPr>
          <w:lang w:val="el" w:eastAsia="el"/>
        </w:rPr>
      </w:pPr>
      <w:r>
        <w:rPr>
          <w:lang w:val="el" w:eastAsia="el"/>
        </w:rPr>
        <w:t>25. Της υπό στοιχεία 270999/Δ5/05.09.2022 απόφασης του Υπουργού Υποδομών και Μεταφορών «Έγκριση εφαρμογής νέου ενιαίου τιμολογίου υπολογισμού της δαπάνης των εργασιών επισκευής για την αποκατάσταση των ζημιών σε κτήρια που έχουν πληγεί από φυσικές καταστροφές και της αντίστοιχης Στεγαστικής Συνδρομής» (Β’ 4663).</w:t>
      </w:r>
    </w:p>
    <w:p>
      <w:pPr>
        <w:spacing w:before="240" w:after="240"/>
        <w:rPr>
          <w:lang w:val="el" w:eastAsia="el"/>
        </w:rPr>
      </w:pPr>
      <w:r>
        <w:rPr>
          <w:lang w:val="el" w:eastAsia="el"/>
        </w:rPr>
        <w:t>26. Της υπό στοιχεία Δ.Α.Ε.Φ.Κ.-Κ.Ε./οικ. 6116/Α321/ 27.12.2016 απόφασης του Υπουργού Υποδομών και Μεταφορών «Προθεσμίες και διαδικασία χορήγησης στεγαστικής συνδρομής για ανακατασκευή, αυτοστέγαση, αποπεράτωση και επισκευή κτηρίων που έχουν πληγεί από ανεμοστρόβιλο» (Β’ 4283).</w:t>
      </w:r>
    </w:p>
    <w:p>
      <w:pPr>
        <w:spacing w:before="240" w:after="240"/>
        <w:rPr>
          <w:lang w:val="el" w:eastAsia="el"/>
        </w:rPr>
      </w:pPr>
      <w:r>
        <w:rPr>
          <w:lang w:val="el" w:eastAsia="el"/>
        </w:rPr>
        <w:t>27. Της υπό στοιχεία οικ. 358/Δ13/1.2.2017 απόφασης του Αναπληρωτή Υπουργού Οικονομίας, Υποδομών, Ναυτιλίας και Τουρισμού «Καθορισμός ελαχίστων υποχρεωτικών απαιτήσεων για τη σύνταξη μελετών αποκατάστασης κτιρίων, που έχουν υποστεί βλάβες από ανεμοστρόβιλο και χαλαζόπτωση, και την έκδοση των σχετικών αδειών επισκευής σε νόμιμα οριοθετημένες ως πληγείσες περιοχές» (Β’ 424).</w:t>
      </w:r>
    </w:p>
    <w:p>
      <w:pPr>
        <w:spacing w:before="240" w:after="240"/>
        <w:rPr>
          <w:lang w:val="el" w:eastAsia="el"/>
        </w:rPr>
      </w:pPr>
      <w:r>
        <w:rPr>
          <w:lang w:val="el" w:eastAsia="el"/>
        </w:rPr>
        <w:t>Του Κανονισμού (ΕΕ) 651/2014 της Επιτροπής της 17ης Ιουνίου 2014 για την κήρυξη ορισμένων κατηγοριών ενισχύσεων ως συμβατών με την εσωτερική αγορά και κατ’ εφαρμογή των άρθρων 107 και 108 της Συνθήκης (OJL 187, 26-6-2014, p. 1-78) και ιδίως το άρθρο 50.</w:t>
      </w:r>
    </w:p>
    <w:p>
      <w:pPr>
        <w:spacing w:before="240" w:after="240"/>
        <w:rPr>
          <w:lang w:val="el" w:eastAsia="el"/>
        </w:rPr>
      </w:pPr>
      <w:r>
        <w:rPr>
          <w:lang w:val="el" w:eastAsia="el"/>
        </w:rPr>
        <w:t>29. Του Κανονισμού (ΕΕ) 2472/2022 (που αντικαθιστά τον 702/2014) της Επιτροπής της 14ης Δεκεμβρίου 2022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και ιδίως το άρθρο 37.</w:t>
      </w:r>
    </w:p>
    <w:p>
      <w:pPr>
        <w:spacing w:before="240" w:after="240"/>
        <w:rPr>
          <w:lang w:val="el" w:eastAsia="el"/>
        </w:rPr>
      </w:pPr>
      <w:r>
        <w:rPr>
          <w:lang w:val="el" w:eastAsia="el"/>
        </w:rPr>
        <w:t>30. Του Κανονισμού (ΕΕ) 2473/2022 (που αντικαθιστά τον 1388/2014) της Επιτροπής της 14ης Δεκεμβρίου 2022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και ιδίως το άρθρο 49.</w:t>
      </w:r>
    </w:p>
    <w:p>
      <w:pPr>
        <w:spacing w:before="240" w:after="240"/>
        <w:rPr>
          <w:lang w:val="el" w:eastAsia="el"/>
        </w:rPr>
      </w:pPr>
      <w:r>
        <w:rPr>
          <w:lang w:val="el" w:eastAsia="el"/>
        </w:rPr>
        <w:t>31. Του άρθρου 1 του παραρτήματος Ι του Κανονισμού 651/2014, του άρθρου 1 του παραρτήματος Ι του Κανονισμού 2472/2022 και του άρθρου 1 του παραρτήματος Ι του Κανονισμού 2473/2022, σχετικά με τον ορισμό της «επιχείρησης».</w:t>
      </w:r>
    </w:p>
    <w:p>
      <w:pPr>
        <w:spacing w:before="240" w:after="240"/>
        <w:rPr>
          <w:lang w:val="el" w:eastAsia="el"/>
        </w:rPr>
      </w:pPr>
      <w:r>
        <w:rPr>
          <w:lang w:val="el" w:eastAsia="el"/>
        </w:rPr>
        <w:t>32. 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απόφασης προκαλούνται οι ακόλουθες δαπάνες:</w:t>
      </w:r>
    </w:p>
    <w:p>
      <w:pPr>
        <w:spacing w:before="240" w:after="240"/>
        <w:rPr>
          <w:lang w:val="el" w:eastAsia="el"/>
        </w:rPr>
      </w:pPr>
      <w:r>
        <w:rPr>
          <w:lang w:val="el" w:eastAsia="el"/>
        </w:rPr>
        <w:t>Α) Σε βάρος του Προγράμματος Δημοσίων Επενδύσεων της ΣΑΝΑ 271 (τέως ΣΑΕ 069), δαπάνη ύψους 81.687 € περίπου για την παροχή Δωρεάν Κρατικής Αρωγής και των εξόδων κίνησης των μηχανικών που θα διενεργήσουν αυτοψίες.</w:t>
      </w:r>
    </w:p>
    <w:p>
      <w:pPr>
        <w:spacing w:before="240" w:after="240"/>
        <w:rPr>
          <w:lang w:val="el" w:eastAsia="el"/>
        </w:rPr>
      </w:pPr>
      <w:r>
        <w:rPr>
          <w:lang w:val="el" w:eastAsia="el"/>
        </w:rPr>
        <w:t>Β) Σε βάρος του λογαριασμού του ν. 128/1975 (Α’ 178), δαπάνη ύψους 27.000 € περίπου για την κάλυψη των τόκων των χορηγούμενων δανείων.</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1. Το υπό στοιχεία ΠΔΕ/ΔΠΠ/359757/4224/21.11.2022 (ορθή επανάληψη) έγγραφο του Τμήματος Πολιτικής Προστασίας Π.Ε. Ηλείας, της Αυτοτελούς Διεύθυνσης Πολιτικής Προστασίας της Περιφέρειας Δυτικής Ελλάδας, με το οποίο γνωστοποιήθηκε η εκδήλωση ισχυρών ανέμων στις 20 Νοεμβρίου 2022 σε περιοχές του Δήμου Πύργου, της Π.Ε. Ηλείας, και με το οποίο διαβιβάστηκε το υπό στοιχεία 6437/29-11-2022/ΕΜΥ/Ε1/02.12.2022 πιστοποιητικό της Εθνικής Μετεωρολογικής Υπηρεσίας για την εκδήλωση ανεμοστρόβιλου στις 20 Νοεμβρίου 2022 στην ευρύτερη περιοχή της Δ/Κ Πύργου του Δήμου Πύργου και της Δ/Κ Γαστούνης του Δήμου Πηνειού της Π.Ε. Ηλείας.</w:t>
      </w:r>
    </w:p>
    <w:p>
      <w:pPr>
        <w:spacing w:before="240" w:after="240"/>
        <w:rPr>
          <w:lang w:val="el" w:eastAsia="el"/>
        </w:rPr>
      </w:pPr>
      <w:r>
        <w:rPr>
          <w:lang w:val="el" w:eastAsia="el"/>
        </w:rPr>
        <w:t>2. Το υπό στοιχεία ΠΔΕ/ΔΑΠ/8129/61/10.01.2023 αίτημα της Γενικής Διεύθυνσης Αναπτυξιακού Προγραμματισμού, Περιβάλλοντος και Υποδομών, της Περιφέρειας Δυτικής Ελλάδος, για οριοθέτηση πληγεισών περιοχών των Δήμων Πύργου και Πηνειού της Περιφερειακής Ενότητας Ηλείας μετά τα καιρικά φαινόμενα (ισχυροί άνεμοι και ανεμοστρόβιλος) που εκδηλώθηκαν στις 20 Νοεμβρίου 2022, με συνημμένα τα πρακτικά επιτροπής καταγραφής ζημιών σε κατοικίες και επιχειρήσεις.</w:t>
      </w:r>
    </w:p>
    <w:p>
      <w:pPr>
        <w:spacing w:before="240" w:after="240"/>
        <w:rPr>
          <w:lang w:val="el" w:eastAsia="el"/>
        </w:rPr>
      </w:pPr>
      <w:r>
        <w:rPr>
          <w:lang w:val="el" w:eastAsia="el"/>
        </w:rPr>
        <w:t>3. Το υπ’ αρ. 60399/23.02.2023 έγγραφο του Τμήματος Δημοσιονομικών Αναφορών και Κρατικών Ενισχύσεων της Διεύθυνσης Προϋπολογισμού και Δημοσιονομικών Αναφορών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4. Την υπ’ αρ. 80620/14.03.2023 εισηγητική έκθεση δημοσιονομικών επιπτώσεων του Προϊσταμένου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5. Τις έκτακτες στεγαστικές και λοιπές ανάγκες που έχουν δημιουργηθεί στους κατοίκους περιοχών των Δήμων Πύργου και Πηνειού από τον ανεμοστρόβιλο της 20ής Νοεμβρίου 2022, της Περιφερειακής Ενότητας Ηλείας, της Περιφέρειας Δυτικής Ελλάδας.</w:t>
      </w:r>
    </w:p>
    <w:p>
      <w:pPr>
        <w:spacing w:before="240" w:after="240"/>
        <w:rPr>
          <w:lang w:val="el" w:eastAsia="el"/>
        </w:rPr>
      </w:pPr>
      <w:r>
        <w:rPr>
          <w:lang w:val="el" w:eastAsia="el"/>
        </w:rPr>
        <w:t>6. Το γεγονός ότι ο ανεμοστρόβιλος της 20ής Νοεμβρίου 2022 σε περιοχές των Δήμων Πύργου και Πηνειού, της Περιφερειακής Ενότητας Ηλείας, της Περιφέρειας Δυτικής Ελλάδας, ορίζεται ως φυσική καταστροφή.</w:t>
      </w:r>
    </w:p>
    <w:p>
      <w:pPr>
        <w:spacing w:before="240" w:after="240"/>
        <w:rPr>
          <w:lang w:val="el" w:eastAsia="el"/>
        </w:rPr>
      </w:pPr>
      <w:r>
        <w:rPr>
          <w:lang w:val="el" w:eastAsia="el"/>
        </w:rPr>
        <w:t>Και επειδή:</w:t>
      </w:r>
    </w:p>
    <w:p>
      <w:pPr>
        <w:spacing w:before="240" w:after="240"/>
        <w:rPr>
          <w:lang w:val="el" w:eastAsia="el"/>
        </w:rPr>
      </w:pPr>
      <w:r>
        <w:rPr>
          <w:lang w:val="el" w:eastAsia="el"/>
        </w:rPr>
        <w:t>Από τον ανεμοστρόβιλο της 20ής Νοεμβρίου 2022 σε περιοχές των Δήμων Πύργου και Πηνειού, της Περιφερειακής Ενότητας Ηλείας, της Περιφέρειας Δυτικής Ελλάδας, προκλήθηκαν εκτεταμένες ζημιές σε πολλά κτήρια, αποφασίζουμε:</w:t>
      </w:r>
    </w:p>
    <w:p>
      <w:pPr>
        <w:spacing w:before="240" w:after="240"/>
        <w:rPr>
          <w:lang w:val="el" w:eastAsia="el"/>
        </w:rPr>
      </w:pPr>
      <w:r>
        <w:rPr>
          <w:lang w:val="el" w:eastAsia="el"/>
        </w:rPr>
        <w:t>1. ΟΡΙΟΘΕΤΗΣΗ ΠΕΡΙΟΧΩΝ</w:t>
      </w:r>
    </w:p>
    <w:p>
      <w:pPr>
        <w:spacing w:before="240" w:after="240"/>
        <w:rPr>
          <w:lang w:val="el" w:eastAsia="el"/>
        </w:rPr>
      </w:pPr>
      <w:r>
        <w:rPr>
          <w:lang w:val="el" w:eastAsia="el"/>
        </w:rPr>
        <w:t>ΠΟΥ ΕΧΟΥΝ ΠΛΗΓΕΙ ΑΠΟ ΑΝΕΜΟΣΤΡΟΒΙΛΟ</w:t>
      </w:r>
    </w:p>
    <w:p>
      <w:pPr>
        <w:spacing w:before="240" w:after="240"/>
        <w:rPr>
          <w:lang w:val="el" w:eastAsia="el"/>
        </w:rPr>
      </w:pPr>
      <w:r>
        <w:rPr>
          <w:lang w:val="el" w:eastAsia="el"/>
        </w:rPr>
        <w:t>1.1 . Εφαρμόζουμε αναλόγως τις διατάξεις της από 28.07.1978 Πράξεως Νομοθετικού Περιεχομένου «Περί αποκαταστάσεως ζημιών εκ σεισμών 1978 κ.λπ.», η οποία κυρώθηκε, τροποποιήθηκε και συμπληρώθηκε με τους ν. 867/1979 (Α’ 24), ν. 1048/1980 (Α’ 101), ν. 1133/1981 (Α’ 54), ν. 1190/1981 (Α’ 203), ν. 1283/1982 (Α’ 114), και με το άρθρο 10 του ν. 2576/1998 (Α’ 25) το οποίο τροποποιήθηκε με το άρθρο 84 του ν. 4313/2014 (Α’ 261), καθώς και τις σχετικές κανονιστικές πράξεις που ισχύουν σήμερα, για την αποκατάσταση των ζημιών που προκλήθηκαν από τον ανεμοστρόβιλο του θέματος, ο οποίος έχει χαρακτήρα φυσικής καταστροφής, σε κτήρια τα οποία βρίσκονται εντός των διοικητικών ορίων των παρακάτω περιοχών:</w:t>
      </w:r>
    </w:p>
    <w:p>
      <w:pPr>
        <w:spacing w:before="240" w:after="240"/>
        <w:rPr>
          <w:lang w:val="el" w:eastAsia="el"/>
        </w:rPr>
      </w:pPr>
      <w:r>
        <w:rPr>
          <w:lang w:val="el" w:eastAsia="el"/>
        </w:rPr>
        <w:t>ΠΕΡΙΦΕΡΕΙΑΚΗ ΕΝΟΤΗΤΑ ΗΛΕΙΑΣ</w:t>
      </w:r>
    </w:p>
    <w:p>
      <w:pPr>
        <w:spacing w:before="240" w:after="240"/>
        <w:rPr>
          <w:lang w:val="el" w:eastAsia="el"/>
        </w:rPr>
      </w:pPr>
      <w:r>
        <w:rPr>
          <w:lang w:val="el" w:eastAsia="el"/>
        </w:rPr>
        <w:t>ΤΗΣ ΠΕΡΙΦΕΡΕΙΑΣ ΔΥΤΙΚΗΣ ΕΛΛΑΔΑΣ</w:t>
      </w:r>
    </w:p>
    <w:p>
      <w:pPr>
        <w:spacing w:before="240" w:after="240"/>
        <w:rPr>
          <w:lang w:val="el" w:eastAsia="el"/>
        </w:rPr>
      </w:pPr>
      <w:r>
        <w:rPr>
          <w:lang w:val="el" w:eastAsia="el"/>
        </w:rPr>
        <w:t>ΔΗΜΟΣ ΠΥΡΓΟΥ</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Πύργου της Δημοτικής Ενότητας Πύργου.</w:t>
      </w:r>
    </w:p>
    <w:p>
      <w:pPr>
        <w:spacing w:before="240" w:after="240"/>
        <w:rPr>
          <w:lang w:val="el" w:eastAsia="el"/>
        </w:rPr>
      </w:pPr>
      <w:r>
        <w:rPr>
          <w:lang w:val="el" w:eastAsia="el"/>
        </w:rPr>
        <w:t>ΔΗΜΟΣ ΠΗΝΕΙΟΥ</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Γαστούνης της Δημοτικής Ενότητας Γαστούνης.</w:t>
      </w:r>
    </w:p>
    <w:p>
      <w:pPr>
        <w:spacing w:before="240" w:after="240"/>
        <w:rPr>
          <w:lang w:val="el" w:eastAsia="el"/>
        </w:rPr>
      </w:pPr>
      <w:r>
        <w:rPr>
          <w:lang w:val="el" w:eastAsia="el"/>
        </w:rPr>
        <w:t>1.2 Το έργο της αποκατάστασης των ζημιών σε κτήρια από τον ανεμοστρόβιλο του θέματος, στις περιοχές που οριοθετούνται με την παρούσα απόφαση, αναλαμβάνει η Διεύθυνση Αποκατάστασης Επιπτώσεων Φυσικών Καταστροφών Δυτικής Ελλάδος (Δ.Α.Ε.Φ.Κ.-Δ.Ε.) η οποία εφεξής στην παρούσα απόφαση θα αποκαλείται «αρμόδια υπηρεσία».</w:t>
      </w:r>
    </w:p>
    <w:p>
      <w:pPr>
        <w:spacing w:before="240" w:after="240"/>
        <w:rPr>
          <w:lang w:val="el" w:eastAsia="el"/>
        </w:rPr>
      </w:pPr>
      <w:r>
        <w:rPr>
          <w:lang w:val="el" w:eastAsia="el"/>
        </w:rPr>
        <w:t>2. ΠΡΟΘΕΣΜΙΕΣ</w:t>
      </w:r>
    </w:p>
    <w:p>
      <w:pPr>
        <w:spacing w:before="240" w:after="240"/>
        <w:rPr>
          <w:lang w:val="el" w:eastAsia="el"/>
        </w:rPr>
      </w:pPr>
      <w:r>
        <w:rPr>
          <w:lang w:val="el" w:eastAsia="el"/>
        </w:rPr>
        <w:t>2.1 Ο/Η ψιλός κύριος, επικαρπωτής ή ο/η έχων/-ουσα την πλήρη κυριότητα ή ο/η διαχειριστής/-στρια (σε περίπτωση διηρημένης ιδιοκτησίας) κτηρίου που έχει πληγεί από τη φυσική καταστροφή του θέματος, εφόσον επιθυμεί τον έλεγχό του και την έκδοση Έκθεσης Αυτοψίας, πρέπει να υποβάλει στην αρμόδια Υπηρεσία αίτηση για διενέργεια αυτοψίας στο πληγέν κτήριο, εντός προθεσμίας τριών (3) μηνών από τη δημοσίευση της παρούσας απόφασης στην Εφημερίδα της Κυβερνήσεως. Η αίτηση αυτή θα συνοδεύεται από τίτλους ιδιοκτησίας, οδοιπορικό σκαρίφημα και φωτογραφίες του πληγέντος κτηρίου. Οι φωτογραφίες θα φέρουν το όνομα και την υπογραφή του/της ιδιοκτήτη/-τριας.</w:t>
      </w:r>
    </w:p>
    <w:p>
      <w:pPr>
        <w:spacing w:before="240" w:after="240"/>
        <w:rPr>
          <w:lang w:val="el" w:eastAsia="el"/>
        </w:rPr>
      </w:pPr>
      <w:r>
        <w:rPr>
          <w:lang w:val="el" w:eastAsia="el"/>
        </w:rPr>
        <w:t>2.2 Ο/Η ιδιοκτήτης/-τρια ή όλοι οι συνιδιοκτήτες/-τριες (σε περίπτωση συνιδιοκτησίας) ή ο/η ειδικός διαχειριστής/-στρια (σε περίπτωση διηρημένης ιδιοκτησίας όπου απαιτείται από τις ισχύουσες διατάξεις), κτηρίου που έχει πληγεί από τη φυσική καταστροφή του θέματος, προκειμένου να καθοριστεί δικαιούχος Στεγαστικής Συνδρομής (Σ.Σ.) για:</w:t>
      </w:r>
    </w:p>
    <w:p>
      <w:pPr>
        <w:pStyle w:val="StructureList1"/>
        <w:spacing w:before="120" w:after="0"/>
        <w:rPr>
          <w:lang w:val="el" w:eastAsia="el"/>
        </w:rPr>
      </w:pPr>
      <w:r>
        <w:rPr>
          <w:lang w:val="el" w:eastAsia="el"/>
        </w:rPr>
        <w:t>i)</w:t>
      </w:r>
      <w:r>
        <w:rPr>
          <w:lang w:val="en" w:eastAsia="en"/>
        </w:rPr>
        <w:tab/>
      </w:r>
      <w:r>
        <w:rPr>
          <w:lang w:val="el" w:eastAsia="el"/>
        </w:rPr>
        <w:t>ανακατασκευή,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Βεβαίωσης Καθορισμού Δικαιούχου Στεγαστικής Συνδρομής εντός προθεσμίας ενός (1) έτους από την ημερομηνία παραλαβής του Πρωτοκόλλου Αυτοψίας Επικινδύνως Ετοιμόρροπου Κτηρίου (Π.Α.Ε.Ε.Κ.) ή της Έκθεσης Αυτοψίας με την οποία το κτήριο χαρακτηρίστηκε κατεδαφιστέο,</w:t>
      </w:r>
    </w:p>
    <w:p>
      <w:pPr>
        <w:pStyle w:val="StructureList1"/>
        <w:spacing w:before="120" w:after="0"/>
        <w:rPr>
          <w:lang w:val="el" w:eastAsia="el"/>
        </w:rPr>
      </w:pPr>
      <w:r>
        <w:rPr>
          <w:lang w:val="el" w:eastAsia="el"/>
        </w:rPr>
        <w:t>ii)</w:t>
      </w:r>
      <w:r>
        <w:rPr>
          <w:lang w:val="en" w:eastAsia="en"/>
        </w:rPr>
        <w:tab/>
      </w:r>
      <w:r>
        <w:rPr>
          <w:lang w:val="el" w:eastAsia="el"/>
        </w:rPr>
        <w:t>επισκευή,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Άδειας Επισκευής εντός προθεσμίας:</w:t>
      </w:r>
    </w:p>
    <w:p>
      <w:pPr>
        <w:pStyle w:val="StructureList1"/>
        <w:spacing w:before="120" w:after="0"/>
        <w:rPr>
          <w:lang w:val="el" w:eastAsia="el"/>
        </w:rPr>
      </w:pPr>
      <w:r>
        <w:rPr>
          <w:lang w:val="el" w:eastAsia="el"/>
        </w:rPr>
        <w:t>-</w:t>
      </w:r>
      <w:r>
        <w:rPr>
          <w:lang w:val="en" w:eastAsia="en"/>
        </w:rPr>
        <w:tab/>
      </w:r>
      <w:r>
        <w:rPr>
          <w:lang w:val="el" w:eastAsia="el"/>
        </w:rPr>
        <w:t>είτε ενός (1) έτους από τη δημοσίευση της παρούσας απόφασης στην Εφημερίδα της Κυβερνήσεως,</w:t>
      </w:r>
    </w:p>
    <w:p>
      <w:pPr>
        <w:pStyle w:val="StructureList1"/>
        <w:spacing w:before="120" w:after="0"/>
        <w:rPr>
          <w:lang w:val="el" w:eastAsia="el"/>
        </w:rPr>
      </w:pPr>
      <w:r>
        <w:rPr>
          <w:lang w:val="el" w:eastAsia="el"/>
        </w:rPr>
        <w:t>-</w:t>
      </w:r>
      <w:r>
        <w:rPr>
          <w:lang w:val="en" w:eastAsia="en"/>
        </w:rPr>
        <w:tab/>
      </w:r>
      <w:r>
        <w:rPr>
          <w:lang w:val="el" w:eastAsia="el"/>
        </w:rPr>
        <w:t>είτε ενός (1) έτους από την ημερομηνία παραλαβής της Έκθεσης Αυτοψίας με την οποία το κτήριο χαρακτηρίστηκε επισκευάσιμο (η οποία εκδόθηκε βάσει της προαναφερόμενης παρ. 2.1).</w:t>
      </w:r>
    </w:p>
    <w:p>
      <w:pPr>
        <w:spacing w:before="240" w:after="240"/>
        <w:rPr>
          <w:lang w:val="el" w:eastAsia="el"/>
        </w:rPr>
      </w:pPr>
      <w:r>
        <w:rPr>
          <w:lang w:val="el" w:eastAsia="el"/>
        </w:rPr>
        <w:t>Εντός των ίδιων προθεσμιών δύναται να κατατεθεί και αίτηση για έκδοση Άδειας Επισκευής χωρίς χορήγηση Στεγαστικής Συνδρομής.</w:t>
      </w:r>
    </w:p>
    <w:p>
      <w:pPr>
        <w:spacing w:before="240" w:after="240"/>
        <w:rPr>
          <w:lang w:val="el" w:eastAsia="el"/>
        </w:rPr>
      </w:pPr>
      <w:r>
        <w:rPr>
          <w:lang w:val="el" w:eastAsia="el"/>
        </w:rPr>
        <w:t>Οι προαναφερόμενες προθεσμίες δύνανται να παραταθούν με απόφαση Υπουργού Υποδομών και Μεταφορών και για χρονικό διάστημα έως δύο (2) έτη.</w:t>
      </w:r>
    </w:p>
    <w:p>
      <w:pPr>
        <w:spacing w:before="240" w:after="240"/>
        <w:rPr>
          <w:lang w:val="el" w:eastAsia="el"/>
        </w:rPr>
      </w:pPr>
      <w:r>
        <w:rPr>
          <w:lang w:val="el" w:eastAsia="el"/>
        </w:rPr>
        <w:t>3. ΣΤΕΓΑΣΤΙΚΗ ΣΥΝΔΡΟΜΗ -</w:t>
      </w:r>
    </w:p>
    <w:p>
      <w:pPr>
        <w:spacing w:before="240" w:after="240"/>
        <w:rPr>
          <w:lang w:val="el" w:eastAsia="el"/>
        </w:rPr>
      </w:pPr>
      <w:r>
        <w:rPr>
          <w:lang w:val="el" w:eastAsia="el"/>
        </w:rPr>
        <w:t>ΟΡΟΙ ΚΑΙ ΠΡΟΫΠΟΘΕΣΕΙΣ</w:t>
      </w:r>
    </w:p>
    <w:p>
      <w:pPr>
        <w:spacing w:before="240" w:after="240"/>
        <w:rPr>
          <w:lang w:val="el" w:eastAsia="el"/>
        </w:rPr>
      </w:pPr>
      <w:r>
        <w:rPr>
          <w:lang w:val="el" w:eastAsia="el"/>
        </w:rPr>
        <w:t>3.1 Στις περιοχές που οριοθετούνται με την παρούσα απόφαση, χορηγείται από την αρμόδια Υπηρεσία Στεγαστική Συνδρομή (Σ.Σ.) για την ανακατασκευή ή επισκευή των κτηρίων που έχουν υποστεί βλάβες από τη φυσική καταστροφή του θέματος, το κόστος της οποίας υπολογίζεται σύμφωνα με τα αναφερόμενα στα σχετικά Κεφάλαια 4 και 6, αντίστοιχα, της παρούσας απόφασης.</w:t>
      </w:r>
    </w:p>
    <w:p>
      <w:pPr>
        <w:spacing w:before="240" w:after="240"/>
        <w:rPr>
          <w:lang w:val="el" w:eastAsia="el"/>
        </w:rPr>
      </w:pPr>
      <w:r>
        <w:rPr>
          <w:lang w:val="el" w:eastAsia="el"/>
        </w:rPr>
        <w:t>Η ως άνω υπολογιζόμενη Σ.Σ. ανακατασκευής, δύναται να χρησιμοποιηθεί για αυτοστέγαση (αγορά έτοιμου ή υπό ανέγερση κτηρίου) ή για αποπεράτωση ιδιόκτητου κτηρίου.</w:t>
      </w:r>
    </w:p>
    <w:p>
      <w:pPr>
        <w:spacing w:before="240" w:after="240"/>
        <w:rPr>
          <w:lang w:val="el" w:eastAsia="el"/>
        </w:rPr>
      </w:pPr>
      <w:r>
        <w:rPr>
          <w:lang w:val="el" w:eastAsia="el"/>
        </w:rPr>
        <w:t>3.2 Δικαιούχοι Σ.Σ. είναι οι ιδιοκτήτες/-τριες οι οποίοι/- ες την ημέρα του συμβάντος έχουν την πλήρη ή τη ψιλή κυριότητα κτηρίων που έχουν υποστεί βλάβες από τη φυσική καταστροφή του θέματος και χρήζουν επισκευής ή ανακατασκευής.</w:t>
      </w:r>
    </w:p>
    <w:p>
      <w:pPr>
        <w:spacing w:before="240" w:after="240"/>
        <w:rPr>
          <w:lang w:val="el" w:eastAsia="el"/>
        </w:rPr>
      </w:pPr>
      <w:r>
        <w:rPr>
          <w:lang w:val="el" w:eastAsia="el"/>
        </w:rPr>
        <w:t>3.3 H Σ.Σ. συνίσταται από 60% Δωρεάν Κρατική Αρωγή (Δ.Κ.Α.) που χορηγείται από την αρμόδια Υπηρεσία και από 40% Άτοκο Δάνειο (Α.Δ.) που χορηγείται από τα πιστωτικά ιδρύματα, στους/στις δικαιούχους δανειολήπτες/-τριες.</w:t>
      </w:r>
    </w:p>
    <w:p>
      <w:pPr>
        <w:spacing w:before="240" w:after="240"/>
        <w:rPr>
          <w:lang w:val="el" w:eastAsia="el"/>
        </w:rPr>
      </w:pPr>
      <w:r>
        <w:rPr>
          <w:lang w:val="el" w:eastAsia="el"/>
        </w:rPr>
        <w:t>3.4 Σε περίπτωση που στον/στην ίδιο/-α ιδιοκτήτη/- τρια ανήκαν την ημέρα του συμβάντος του θέματος περισσότερες της μίας ιδιοκτησίες, λειτουργικά ανεξάρτητες ως προς τη χρήση, είτε αυτές αποτελούν διηρημένες ιδιοκτησίες είτε όχι, χορηγείται Δ.Κ.Α. για όλες τις ιδιοκτησίες του/της και έως το μέγιστο όριο των 150 τ.μ. από το σύνολο του αθροίσματος των εμβαδών των ιδιοκτησιών του/της. Για τις υπόλοιπες ιδιοκτησίες χορηγείται Σ.Σ. με τη μορφή Ατόκου Δανείου (Α.Δ.).</w:t>
      </w:r>
    </w:p>
    <w:p>
      <w:pPr>
        <w:spacing w:before="240" w:after="240"/>
        <w:rPr>
          <w:lang w:val="el" w:eastAsia="el"/>
        </w:rPr>
      </w:pPr>
      <w:r>
        <w:rPr>
          <w:lang w:val="el" w:eastAsia="el"/>
        </w:rPr>
        <w:t>Κατ’ εξαίρεση των προαναφερόμενων, Δ.Κ.Α. και Α.Δ. δικαιούται ο/η ιδιοκτήτης/-τρια για όλες τις ιδιοκτησίες κτηρίων Ιερών Ναών (όχι ιδιωτικούς Ιερούς Ναούς) καθώς και κτηρίων κοινωφελούς χρήσης, που ανήκουν στο Δημόσιο, Ν.Π.Δ.Δ., Ο.Τ.Α. ή σε Κοινωφελή ή σε Φιλανθρωπικά ή σε Ευαγή Ιδρύματα, για το συνολικό εμβαδόν των κτηρίων.</w:t>
      </w:r>
    </w:p>
    <w:p>
      <w:pPr>
        <w:spacing w:before="240" w:after="240"/>
        <w:rPr>
          <w:lang w:val="el" w:eastAsia="el"/>
        </w:rPr>
      </w:pPr>
      <w:r>
        <w:rPr>
          <w:lang w:val="el" w:eastAsia="el"/>
        </w:rPr>
        <w:t>3.5 Δε χορηγείται Στεγαστική Συνδρομή για ανακατασκευή ή επισκευή κτηρίων και δεν εκδίδεται άδεια επισκευής από την αρμόδια Υπηρεσία,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σε κτήρια που κατά την ημέρα του συμβάντος ήταν εγκαταλειμμένα κατά την κρίση της αρμόδιας Υπηρεσίας.</w:t>
      </w:r>
    </w:p>
    <w:p>
      <w:pPr>
        <w:spacing w:before="240" w:after="240"/>
        <w:rPr>
          <w:lang w:val="el" w:eastAsia="el"/>
        </w:rPr>
      </w:pPr>
      <w:r>
        <w:rPr>
          <w:lang w:val="el" w:eastAsia="el"/>
        </w:rPr>
        <w:t>Εγκαταλειμμένο κτήριο, είναι το κτήριο το οποίο παρουσιάζει εμφανή στοιχεία εγκατάλειψης όπως π.χ. έλλειψη στέγης, έλλειψη εξωτερικών κουφωμάτων, βλάβες στα δομικά στοιχεία (στέγη, πατώματα κ.λπ.), που εμφανώς προϋπήρχαν του συμβάντος και οφείλονται σε απόλυτη εγκατάλειψη.</w:t>
      </w:r>
    </w:p>
    <w:p>
      <w:pPr>
        <w:spacing w:before="240" w:after="240"/>
        <w:rPr>
          <w:lang w:val="el" w:eastAsia="el"/>
        </w:rPr>
      </w:pPr>
      <w:r>
        <w:rPr>
          <w:lang w:val="el" w:eastAsia="el"/>
        </w:rPr>
        <w:t>Προκειμένου να γίνει άρση του χαρακτηρισμού του εγκαταλελειμμένου πρέπει το κτήριο να ήταν στοιχειωδώς κατοικήσιμο πριν το συμβάν και ο/η ιδιοκτήτης/- τρια να προσκομίσει στοιχεία που ενισχύουν την άρση του εγκαταλειμμένου, όπως δηλώσεις (Ε1), (Ε2), (Ε9), Βεβαιώσεις Οργανισμών Κοινής Ωφελείας (ΟΚΩ) των τελευταίων τριών (3) προηγούμενων ετών από το συμβάν.</w:t>
      </w:r>
    </w:p>
    <w:p>
      <w:pPr>
        <w:pStyle w:val="StructureList1"/>
        <w:spacing w:before="120" w:after="0"/>
        <w:rPr>
          <w:lang w:val="el" w:eastAsia="el"/>
        </w:rPr>
      </w:pPr>
      <w:r>
        <w:rPr>
          <w:lang w:val="el" w:eastAsia="el"/>
        </w:rPr>
        <w:t>β)</w:t>
      </w:r>
      <w:r>
        <w:rPr>
          <w:lang w:val="en" w:eastAsia="en"/>
        </w:rPr>
        <w:tab/>
      </w:r>
      <w:r>
        <w:rPr>
          <w:lang w:val="el" w:eastAsia="el"/>
        </w:rPr>
        <w:t>σε κτήρια πρόχειρης κατασκευής (π.χ. κτήρια από φύλλα λαμαρίνας, φύλλα μοριοσανίδας, κ.λπ.),</w:t>
      </w:r>
    </w:p>
    <w:p>
      <w:pPr>
        <w:pStyle w:val="StructureList1"/>
        <w:spacing w:before="120" w:after="0"/>
        <w:rPr>
          <w:lang w:val="el" w:eastAsia="el"/>
        </w:rPr>
      </w:pPr>
      <w:r>
        <w:rPr>
          <w:lang w:val="el" w:eastAsia="el"/>
        </w:rPr>
        <w:t>γ)</w:t>
      </w:r>
      <w:r>
        <w:rPr>
          <w:lang w:val="en" w:eastAsia="en"/>
        </w:rPr>
        <w:tab/>
      </w:r>
      <w:r>
        <w:rPr>
          <w:lang w:val="el" w:eastAsia="el"/>
        </w:rPr>
        <w:t>σε κτήρια που βρίσκονται σε δασικές και αναδασωτέες εκτάσεις, σε αιγιαλό και ρέματα, σύμφωνα με τα προβλεπόμενα από τις κείμενες διατάξεις.</w:t>
      </w:r>
    </w:p>
    <w:p>
      <w:pPr>
        <w:spacing w:before="240" w:after="240"/>
        <w:rPr>
          <w:lang w:val="el" w:eastAsia="el"/>
        </w:rPr>
      </w:pPr>
      <w:r>
        <w:rPr>
          <w:lang w:val="el" w:eastAsia="el"/>
        </w:rPr>
        <w:t>3.6 Στις περιπτώσεις που δε χορηγείται στον/στη δικαιούχο δάνειο από πιστωτικό ίδρυμα ή ο/η ίδιος/-α δεν επιθυμεί τη λήψη του, δύναται να λάβει μόνο τη Δ.Κ.Α. από την αρμόδια Υπηρεσία.</w:t>
      </w:r>
    </w:p>
    <w:p>
      <w:pPr>
        <w:spacing w:before="240" w:after="240"/>
        <w:rPr>
          <w:lang w:val="el" w:eastAsia="el"/>
        </w:rPr>
      </w:pPr>
      <w:r>
        <w:rPr>
          <w:lang w:val="el" w:eastAsia="el"/>
        </w:rPr>
        <w:t>Στις περιπτώσεις κτηρίων που ανήκουν σε επιχειρήσεις (κτηρίων που ιδιοκτησιακά ανήκουν σε εταιρίες ή σε φυσικά πρόσωπα τα οποία ασκούν οικονομική δραστηριότητα σε αυτά), οι ενισχύσεις χορηγούνται βάσει των Κανονισμών 651/2014, 2472/2022 και 2473/2022, εφόσον πληρούνται όλες οι προβλεπόμενες σε αυτούς προϋποθέσεις.</w:t>
      </w:r>
    </w:p>
    <w:p>
      <w:pPr>
        <w:spacing w:before="240" w:after="240"/>
        <w:rPr>
          <w:lang w:val="el" w:eastAsia="el"/>
        </w:rPr>
      </w:pPr>
      <w:r>
        <w:rPr>
          <w:lang w:val="el" w:eastAsia="el"/>
        </w:rPr>
        <w:t>Ως επιχείρηση, νοείται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spacing w:before="240" w:after="240"/>
        <w:rPr>
          <w:lang w:val="el" w:eastAsia="el"/>
        </w:rPr>
      </w:pPr>
      <w:r>
        <w:rPr>
          <w:lang w:val="el" w:eastAsia="el"/>
        </w:rPr>
        <w:t>Επισημαίνονται ιδίως τα ακόλουθα:</w:t>
      </w:r>
    </w:p>
    <w:p>
      <w:pPr>
        <w:pStyle w:val="StructureList1"/>
        <w:spacing w:before="120" w:after="0"/>
        <w:rPr>
          <w:lang w:val="el" w:eastAsia="el"/>
        </w:rPr>
      </w:pPr>
      <w:r>
        <w:rPr>
          <w:lang w:val="el" w:eastAsia="el"/>
        </w:rPr>
        <w:t>α)</w:t>
      </w:r>
      <w:r>
        <w:rPr>
          <w:lang w:val="en" w:eastAsia="en"/>
        </w:rPr>
        <w:tab/>
      </w:r>
      <w:r>
        <w:rPr>
          <w:lang w:val="el" w:eastAsia="el"/>
        </w:rPr>
        <w:t>Η Σ.Σ. και τυχόν άλλες πληρωμές που λαμβάνει ο δικαιούχος για την αποκατάσταση των ζημιών των κτηρίων, συμπεριλαμβανομένων των πληρωμών στο πλαίσιο ασφαλιστηρίων συμβολαίων, δεν πρέπει να υπερβαίνουν το 100% του κόστους αποκατάστασης της ζημίας (επιλέξιμες δαπάνες), ήτοι του κόστους επισκευής ή ανακατασκευής του κτηρίου, όπως αυτό υπολογίζεται από την αρμόδια Υπηρεσία, σύμφωνα με τα οριζόμενα στα Κεφάλαια 6 και 4, και αποδεικνύεται από τα κατάλληλα, κατά περίπτωση, παραστατικά και στοιχεία. Σε αντίθετη περίπτωση περικόπτεται αναλόγως η Σ.Σ. και επιστρέφεται εντόκως από τον/την δικαιούχο το υπερβάλλον ποσό που τυχόν έχει ήδη καταβληθεί.</w:t>
      </w:r>
    </w:p>
    <w:p>
      <w:pPr>
        <w:pStyle w:val="StructureList1"/>
        <w:spacing w:before="120" w:after="0"/>
        <w:rPr>
          <w:lang w:val="el" w:eastAsia="el"/>
        </w:rPr>
      </w:pPr>
      <w:r>
        <w:rPr>
          <w:lang w:val="el" w:eastAsia="el"/>
        </w:rPr>
        <w:t>β)</w:t>
      </w:r>
      <w:r>
        <w:rPr>
          <w:lang w:val="en" w:eastAsia="en"/>
        </w:rPr>
        <w:tab/>
      </w:r>
      <w:r>
        <w:rPr>
          <w:lang w:val="el" w:eastAsia="el"/>
        </w:rPr>
        <w:t>Βάσει της παρούσας, χορηγείται Σ.Σ. στους/στις ιδιοκτήτες/-τριες ακινήτων για την αποκατάσταση των ζημιών, εφόσον δεν έχει εγκριθεί η λήψη αποζημίωσης από άλλον δημόσιο φορέα για τις ίδιες ζημιές.</w:t>
      </w:r>
    </w:p>
    <w:p>
      <w:pPr>
        <w:pStyle w:val="StructureList1"/>
        <w:spacing w:before="120" w:after="0"/>
        <w:rPr>
          <w:lang w:val="el" w:eastAsia="el"/>
        </w:rPr>
      </w:pPr>
      <w:r>
        <w:rPr>
          <w:lang w:val="el" w:eastAsia="el"/>
        </w:rPr>
        <w:t>γ)</w:t>
      </w:r>
      <w:r>
        <w:rPr>
          <w:lang w:val="en" w:eastAsia="en"/>
        </w:rPr>
        <w:tab/>
      </w:r>
      <w:r>
        <w:rPr>
          <w:lang w:val="el" w:eastAsia="el"/>
        </w:rPr>
        <w:t>Η Έγκριση Σ.Σ. Ανακατασκευής ή Αποπεράτωσης ή Αυτοστέγασης καθώς και η Άδεια Επισκευής του πληγέντος κτηρίου, πρέπει να χορηγείται εντός τεσσάρων (4) ετών από την εκδήλωση του γεγονότος, σύμφωνα με την παρ. 3 του άρθρου 50 του Κανονισμού 651/2014.</w:t>
      </w:r>
    </w:p>
    <w:p>
      <w:pPr>
        <w:spacing w:before="240" w:after="240"/>
        <w:rPr>
          <w:lang w:val="el" w:eastAsia="el"/>
        </w:rPr>
      </w:pPr>
      <w:r>
        <w:rPr>
          <w:lang w:val="el" w:eastAsia="el"/>
        </w:rPr>
        <w:t>Εντός του ίδιου χρονικού διαστήματος, πρέπει να συνάπτεται η δανειακή σύμβαση με τα πιστωτικά ιδρύματα για τη χορήγηση δανείου.</w:t>
      </w:r>
    </w:p>
    <w:p>
      <w:pPr>
        <w:spacing w:before="240" w:after="240"/>
        <w:rPr>
          <w:lang w:val="el" w:eastAsia="el"/>
        </w:rPr>
      </w:pPr>
      <w:r>
        <w:rPr>
          <w:lang w:val="el" w:eastAsia="el"/>
        </w:rPr>
        <w:t>Ειδικά στις περιπτώσεις κτηρίων που ανήκουν σε επιχειρήσεις που δραστηριοποιούνται στην πρωτογενή γεωργική παραγωγή καθώς και στην παραγωγή, τη μεταποίηση και την εμπορία προϊόντων αλιείας και υδατοκαλλιέργειας, το σύνολο της Σ.Σ. καταβάλλεται εντός τεσσάρων (4) ετών από την εκδήλωση του γεγονότος, σύμφωνα με την παρ. 4 του άρθρου 37 του Κανονισμού 2472/2022 και την παρ. 4 του άρθρου 49 του Κανονισμού 2473/2022.</w:t>
      </w:r>
    </w:p>
    <w:p>
      <w:pPr>
        <w:pStyle w:val="StructureList1"/>
        <w:spacing w:before="120" w:after="0"/>
        <w:rPr>
          <w:lang w:val="el" w:eastAsia="el"/>
        </w:rPr>
      </w:pPr>
      <w:r>
        <w:rPr>
          <w:lang w:val="el" w:eastAsia="el"/>
        </w:rPr>
        <w:t>δ)</w:t>
      </w:r>
      <w:r>
        <w:rPr>
          <w:lang w:val="en" w:eastAsia="en"/>
        </w:rPr>
        <w:tab/>
      </w:r>
      <w:r>
        <w:rPr>
          <w:lang w:val="el" w:eastAsia="el"/>
        </w:rPr>
        <w:t>Όλα τα σχετικά δικαιολογητικά έγγραφα που αφορούν τη χορήγηση της Σ.Σ. διατηρούνται για χρονικό διάστημα τουλάχιστον δέκα (10) ετών από την καταβολή της τελευταίας δόσης της Δ.Κ.Α. ή του Α.Δ. Η υποχρέωση αυτή αφορά και στα πιστωτικά ιδρύματα που χορηγούν τα σχετικά δάνεια.</w:t>
      </w:r>
    </w:p>
    <w:p>
      <w:pPr>
        <w:pStyle w:val="StructureList1"/>
        <w:spacing w:before="120" w:after="0"/>
        <w:rPr>
          <w:lang w:val="el" w:eastAsia="el"/>
        </w:rPr>
      </w:pPr>
      <w:r>
        <w:rPr>
          <w:lang w:val="el" w:eastAsia="el"/>
        </w:rPr>
        <w:t>ε)</w:t>
      </w:r>
      <w:r>
        <w:rPr>
          <w:lang w:val="en" w:eastAsia="en"/>
        </w:rPr>
        <w:tab/>
      </w:r>
      <w:r>
        <w:rPr>
          <w:lang w:val="el" w:eastAsia="el"/>
        </w:rPr>
        <w:t>Σε περίπτωση που η δικαιούχος ενιαία επιχείρηση λάβει συνολική επιχορήγηση άνω των ορίων που τίθενται στο άρθρο 9 των Κανονισμών 651/2014, 2472/2022 και 2473/2022, η αρμόδια για το σκοπό αυτό υπηρεσία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w:t>
      </w:r>
      <w:hyperlink r:id="rId4" w:history="1">
        <w:r>
          <w:rPr>
            <w:rStyle w:val="Hyperlink"/>
            <w:color w:val="0000EE"/>
            <w:u w:color="0000EE"/>
            <w:lang w:val="el" w:eastAsia="el"/>
          </w:rPr>
          <w:t>https://webgate.ec.europa.eu/</w:t>
        </w:r>
      </w:hyperlink>
      <w:r>
        <w:rPr>
          <w:lang w:val="el" w:eastAsia="el"/>
        </w:rPr>
        <w:t xml:space="preserve"> competition/transparency/public/search/home/) για λόγους διαφάνειας, το αργότερο εντός έξι (6) μηνών από την ημερομηνία έγκρισης χορήγησης της Σ.Σ., όπως προβλέπεται στην υποπαρ. Β11 του άρθρου πρώτου του ν. 4152/2013.</w:t>
      </w:r>
    </w:p>
    <w:p>
      <w:pPr>
        <w:pStyle w:val="StructureList1"/>
        <w:spacing w:before="120" w:after="0"/>
        <w:rPr>
          <w:lang w:val="el" w:eastAsia="el"/>
        </w:rPr>
      </w:pPr>
      <w:r>
        <w:rPr>
          <w:lang w:val="el" w:eastAsia="el"/>
        </w:rPr>
        <w:t>στ)</w:t>
      </w:r>
      <w:r>
        <w:rPr>
          <w:lang w:val="en" w:eastAsia="en"/>
        </w:rPr>
        <w:tab/>
      </w:r>
      <w:r>
        <w:rPr>
          <w:lang w:val="el" w:eastAsia="el"/>
        </w:rPr>
        <w:t>Σε κάθε περίπτωση, ο δικαιούχος της Σ.Σ. υποχρεούται να προβεί στην αποκατάσταση της ζημίας για την οποία επιδοτήθηκε και να καταθέσει τα σχετικά, κατά περίπτωση, αποδεικτικά έγγραφα. Σε περίπτωση που από τα εν λόγω έγγραφα προκύπτει ότι το πραγματικό κόστος αποκατάστασης της ζημίας υπολείπεται της Σ.Σ., περικόπτεται αναλόγως η Σ.Σ. και επιστρέφεται από τον δικαιούχο το υπερβάλλον ποσό που τυχόν έχει καταβληθεί.</w:t>
      </w:r>
    </w:p>
    <w:p>
      <w:pPr>
        <w:pStyle w:val="StructureList1"/>
        <w:spacing w:before="120" w:after="0"/>
        <w:rPr>
          <w:lang w:val="el" w:eastAsia="el"/>
        </w:rPr>
      </w:pPr>
      <w:r>
        <w:rPr>
          <w:lang w:val="el" w:eastAsia="el"/>
        </w:rPr>
        <w:t>ζ)</w:t>
      </w:r>
      <w:r>
        <w:rPr>
          <w:lang w:val="en" w:eastAsia="en"/>
        </w:rPr>
        <w:tab/>
      </w:r>
      <w:r>
        <w:rPr>
          <w:lang w:val="el" w:eastAsia="el"/>
        </w:rPr>
        <w:t>Στο ανωτέρω πραγματικό κόστος αποκατάστασης δεν συμπεριλαμβάνεται ο Φόρος Προστιθέμενης Αξίας (ΦΠΑ), εκτός εάν δεν είναι ανακτήσιμος βάσει της εθνικής νομοθεσίας για τον ΦΠΑ.</w:t>
      </w:r>
    </w:p>
    <w:p>
      <w:pPr>
        <w:spacing w:before="240" w:after="240"/>
        <w:rPr>
          <w:lang w:val="el" w:eastAsia="el"/>
        </w:rPr>
      </w:pPr>
      <w:r>
        <w:rPr>
          <w:lang w:val="el" w:eastAsia="el"/>
        </w:rPr>
        <w:t>3.8 Οι κοινές υπουργικές αποφάσεις αναρτώνται στο διαδίκτυο βάσει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επίσης δημοσιεύονται στην Εφημερίδα της Κυβερνήσεως βάσει του ν. 3469/2006 «Εθνικό Τυπογραφείο, Εφημερίδα της Κυβερνήσεως και λοιπές διατάξεις» (Α’ 131).</w:t>
      </w:r>
    </w:p>
    <w:p>
      <w:pPr>
        <w:spacing w:before="240" w:after="240"/>
        <w:rPr>
          <w:lang w:val="el" w:eastAsia="el"/>
        </w:rPr>
      </w:pPr>
      <w:r>
        <w:rPr>
          <w:lang w:val="el" w:eastAsia="el"/>
        </w:rPr>
        <w:t>3.9 Δεν είναι επιλέξιμες οι δαπάνες αποκατάστασης ζημιών οι οποίες δεν προκλήθηκαν ως άμεσο επακόλουθο του συμβάντος του θέματος.</w:t>
      </w:r>
    </w:p>
    <w:p>
      <w:pPr>
        <w:spacing w:before="240" w:after="240"/>
        <w:rPr>
          <w:lang w:val="el" w:eastAsia="el"/>
        </w:rPr>
      </w:pPr>
      <w:r>
        <w:rPr>
          <w:lang w:val="el" w:eastAsia="el"/>
        </w:rPr>
        <w:t>4. ΑΝΑΚΑΤΑΣΚΕΥΗ ΚΤΗΡΙΩΝ</w:t>
      </w:r>
    </w:p>
    <w:p>
      <w:pPr>
        <w:spacing w:before="240" w:after="240"/>
        <w:rPr>
          <w:lang w:val="el" w:eastAsia="el"/>
        </w:rPr>
      </w:pPr>
      <w:r>
        <w:rPr>
          <w:lang w:val="el" w:eastAsia="el"/>
        </w:rPr>
        <w:t>4.1 Δικαιούχοι Σ.Σ. για ανακατασκευή κτηρίων είναι οι ιδιοκτήτες/-τριες των κτηρίων:</w:t>
      </w:r>
    </w:p>
    <w:p>
      <w:pPr>
        <w:pStyle w:val="StructureList1"/>
        <w:spacing w:before="120" w:after="0"/>
        <w:rPr>
          <w:lang w:val="el" w:eastAsia="el"/>
        </w:rPr>
      </w:pPr>
      <w:r>
        <w:rPr>
          <w:lang w:val="el" w:eastAsia="el"/>
        </w:rPr>
        <w:t>α)</w:t>
      </w:r>
      <w:r>
        <w:rPr>
          <w:lang w:val="en" w:eastAsia="en"/>
        </w:rPr>
        <w:tab/>
      </w:r>
      <w:r>
        <w:rPr>
          <w:lang w:val="el" w:eastAsia="el"/>
        </w:rPr>
        <w:t>Που έχουν χαρακτηριστεί από την αρμόδια Υπηρεσία ως Επικινδύνως Ετοιμόρροπα (Ε.Ε.) ή Ολοσχερώς κατεστραμμένα,</w:t>
      </w:r>
    </w:p>
    <w:p>
      <w:pPr>
        <w:pStyle w:val="StructureList1"/>
        <w:spacing w:before="120" w:after="0"/>
        <w:rPr>
          <w:lang w:val="el" w:eastAsia="el"/>
        </w:rPr>
      </w:pPr>
      <w:r>
        <w:rPr>
          <w:lang w:val="el" w:eastAsia="el"/>
        </w:rPr>
        <w:t>β)</w:t>
      </w:r>
      <w:r>
        <w:rPr>
          <w:lang w:val="en" w:eastAsia="en"/>
        </w:rPr>
        <w:tab/>
      </w:r>
      <w:r>
        <w:rPr>
          <w:lang w:val="el" w:eastAsia="el"/>
        </w:rPr>
        <w:t>που κατεδαφίστηκαν αμέσως μετά από το συμβάν με εντολή Δημόσιας ή Δημοτικής Αρχής για λόγους δημόσιας ασφάλειας, χωρίς να έχει προηγηθεί της κατεδάφισης αυτοψία από την αρμόδια Υπηρεσία.</w:t>
      </w:r>
    </w:p>
    <w:p>
      <w:pPr>
        <w:spacing w:before="240" w:after="240"/>
        <w:rPr>
          <w:lang w:val="el" w:eastAsia="el"/>
        </w:rPr>
      </w:pPr>
      <w:r>
        <w:rPr>
          <w:lang w:val="el" w:eastAsia="el"/>
        </w:rPr>
        <w:t>O/Η ιδιοκτήτης/-τρια πρέπει να υποβάλει εντός προθεσμίας ενός (1) έτους από τη δημοσίευση της παρούσας απόφασης στην Εφημερίδα της Κυβερνήσεως, αίτηση στην αρμόδια Υπηρεσία για έκδοση Βεβαίωσης Καθορισμού Δικαιούχου Στεγαστικής Συνδρομής για Ανακατασκευή, συνοδευόμενη επιπλέον με τα ακόλουθα δικαιολογητικά:</w:t>
      </w:r>
    </w:p>
    <w:p>
      <w:pPr>
        <w:spacing w:before="240" w:after="240"/>
        <w:rPr>
          <w:lang w:val="el" w:eastAsia="el"/>
        </w:rPr>
      </w:pPr>
      <w:r>
        <w:rPr>
          <w:lang w:val="el" w:eastAsia="el"/>
        </w:rPr>
        <w:t>i. Παραστατικά στοιχεία διαπίστωσης της ύπαρξης του κτηρίου (π.χ. φωτογραφίες, ορθοφωτογραφίες, αεροφωτογραφίες),</w:t>
      </w:r>
    </w:p>
    <w:p>
      <w:pPr>
        <w:spacing w:before="240" w:after="240"/>
        <w:rPr>
          <w:lang w:val="el" w:eastAsia="el"/>
        </w:rPr>
      </w:pPr>
      <w:r>
        <w:rPr>
          <w:lang w:val="el" w:eastAsia="el"/>
        </w:rPr>
        <w:t>ii. παραστατικά διαπίστωσης του εμβαδού και της χρήσης του [π.χ. οικοδομική άδεια, τίτλοι ιδιοκτησίας, στοιχεία κτηματολογίου, αποδείξεις ΟΚΩ, δήλωση περιουσιολογίου (Ε9) πριν την ημέρα του συμβάντος κ.λπ.],</w:t>
      </w:r>
    </w:p>
    <w:p>
      <w:pPr>
        <w:spacing w:before="240" w:after="240"/>
        <w:rPr>
          <w:lang w:val="el" w:eastAsia="el"/>
        </w:rPr>
      </w:pPr>
      <w:r>
        <w:rPr>
          <w:lang w:val="el" w:eastAsia="el"/>
        </w:rPr>
        <w:t>iii. στοιχεία ότι το κτήριο δεν ήταν εγκαταλελειμμένο (π.χ. αποδείξεις ΟΚΩ, Δημοτικών τελών, Κοινοτικών τελών, έντυπα Ε1 και Ε2, κ.λπ.),</w:t>
      </w:r>
    </w:p>
    <w:p>
      <w:pPr>
        <w:spacing w:before="240" w:after="240"/>
        <w:rPr>
          <w:lang w:val="el" w:eastAsia="el"/>
        </w:rPr>
      </w:pPr>
      <w:r>
        <w:rPr>
          <w:lang w:val="el" w:eastAsia="el"/>
        </w:rPr>
        <w:t>iv. βεβαίωση της Δημόσιας ή Δημοτικής Αρχής ότι δόθηκε εντολή για την κατεδάφιση του κτηρίου για λόγους δημόσιας ασφάλειας.</w:t>
      </w:r>
    </w:p>
    <w:p>
      <w:pPr>
        <w:spacing w:before="240" w:after="240"/>
        <w:rPr>
          <w:lang w:val="el" w:eastAsia="el"/>
        </w:rPr>
      </w:pPr>
      <w:r>
        <w:rPr>
          <w:lang w:val="el" w:eastAsia="el"/>
        </w:rPr>
        <w:t>Προκειμένου η αρμόδια Υπηρεσία να εκδώσει Βεβαίωση Καθορισμού Δικαιούχου Στεγαστικής Συνδρομής για Ανακατασκευή, απαιτείται η έκδοση απόφασης Προϊσταμένου της αρμόδιας χωρικά Διεύθυνσης, ότι το κτήριο εμπίπτει στις διατάξεις περί κτηρίων που έχουν πληγεί από το συμβάν του θέματος.</w:t>
      </w:r>
    </w:p>
    <w:p>
      <w:pPr>
        <w:pStyle w:val="StructureList1"/>
        <w:spacing w:before="120" w:after="0"/>
        <w:rPr>
          <w:lang w:val="el" w:eastAsia="el"/>
        </w:rPr>
      </w:pPr>
      <w:r>
        <w:rPr>
          <w:lang w:val="el" w:eastAsia="el"/>
        </w:rPr>
        <w:t>γ)</w:t>
      </w:r>
      <w:r>
        <w:rPr>
          <w:lang w:val="en" w:eastAsia="en"/>
        </w:rPr>
        <w:tab/>
      </w:r>
      <w:r>
        <w:rPr>
          <w:lang w:val="el" w:eastAsia="el"/>
        </w:rPr>
        <w:t>που είναι δομημένα από Ευτελή Υλικά (Ε.Υ.) (ωμοπλίνθους ή μη διαμορφωμένους λίθους μικρής διατομής με συνδετικό υλικό αργιλώδες) τα οποία δεν έχουν χαρακτηρισθεί Ε.Ε. αλλά οι ζημιές που προκλήθηκαν από το συμβάν δεν επιδέχονται, σύμφωνα με την κρίση της αρμόδιας υπηρεσίας, ουσιαστικής αποκατάστασης, δηλαδή επισκευής που να εξασφαλίζει την αναγκαία αντισεισμική αντοχή τους.</w:t>
      </w:r>
    </w:p>
    <w:p>
      <w:pPr>
        <w:spacing w:before="240" w:after="240"/>
        <w:rPr>
          <w:lang w:val="el" w:eastAsia="el"/>
        </w:rPr>
      </w:pPr>
      <w:r>
        <w:rPr>
          <w:lang w:val="el" w:eastAsia="el"/>
        </w:rPr>
        <w:t>4.2 Η ανακατασκευή των κτηρίων που έχουν υποστεί βλάβες από το συμβάν του θέματος, γίνεται στο οικόπεδο που υπήρχε το πληγέν κτήριο ή σε άλλο οικόπεδο ιδιοκτησίας του/της δικαιούχου εντός της ίδιας Δημοτικής Ενότητας. Σε περίπτωση που το οικόπεδο που υπήρχε το πληγέν κτήριο ρυμοτομείται ή δεν μπορεί να κατασκευαστεί το νέο κτήριο εντός αυτού για οποιαδήποτε νόμιμη αιτία, ο/η δικαιούχος μπορεί να κατασκευάσει άλλο ιδιόκτητο κτήριο σε άλλο ιδιόκτητο οικόπεδο, εκτός της Δημοτικής Ενότητας, αλλά εντός της Περιφερειακής Ενότητας που βρισκόταν το πληγέν κτήριο.</w:t>
      </w:r>
    </w:p>
    <w:p>
      <w:pPr>
        <w:spacing w:before="240" w:after="240"/>
        <w:rPr>
          <w:lang w:val="el" w:eastAsia="el"/>
        </w:rPr>
      </w:pPr>
      <w:r>
        <w:rPr>
          <w:lang w:val="el" w:eastAsia="el"/>
        </w:rPr>
        <w:t>4.3 Χορηγείται Σ.Σ. ανακατασκευής σύμφωνα με τα παρακάτω:</w:t>
      </w:r>
    </w:p>
    <w:p>
      <w:pPr>
        <w:pStyle w:val="StructureList1"/>
        <w:spacing w:before="120" w:after="0"/>
        <w:rPr>
          <w:lang w:val="el" w:eastAsia="el"/>
        </w:rPr>
      </w:pPr>
      <w:r>
        <w:rPr>
          <w:lang w:val="el" w:eastAsia="el"/>
        </w:rPr>
        <w:t>α)</w:t>
      </w:r>
      <w:r>
        <w:rPr>
          <w:lang w:val="en" w:eastAsia="en"/>
        </w:rPr>
        <w:tab/>
      </w:r>
      <w:r>
        <w:rPr>
          <w:lang w:val="el" w:eastAsia="el"/>
        </w:rPr>
        <w:t>για κατοικίες το ποσό των € 1.000 ανά τ.μ. με ανώτατο όριο εμβαδού κλειστών χώρων του κτηρίου τα 150 τ.μ.</w:t>
      </w:r>
    </w:p>
    <w:p>
      <w:pPr>
        <w:spacing w:before="240" w:after="240"/>
        <w:rPr>
          <w:lang w:val="el" w:eastAsia="el"/>
        </w:rPr>
      </w:pPr>
      <w:r>
        <w:rPr>
          <w:lang w:val="el" w:eastAsia="el"/>
        </w:rPr>
        <w:t>Στο προαναφερόμενο ανώτατο όριο εμβαδού κλειστών χώρων προσμετρώνται:</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κτηρίου,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κτηρίου ή και εκτός αλλά εντός του οικοπέδου,</w:t>
      </w:r>
    </w:p>
    <w:p>
      <w:pPr>
        <w:pStyle w:val="StructureList1"/>
        <w:spacing w:before="120" w:after="0"/>
        <w:rPr>
          <w:lang w:val="el" w:eastAsia="el"/>
        </w:rPr>
      </w:pPr>
      <w:r>
        <w:rPr>
          <w:lang w:val="el" w:eastAsia="el"/>
        </w:rPr>
        <w:t>iii)</w:t>
      </w:r>
      <w:r>
        <w:rPr>
          <w:lang w:val="en" w:eastAsia="en"/>
        </w:rPr>
        <w:tab/>
      </w:r>
      <w:r>
        <w:rPr>
          <w:lang w:val="el" w:eastAsia="el"/>
        </w:rPr>
        <w:t>κοινόχρηστοι χώροι που αναλογούν βάσει του ποσοστού της ιδιοκτησίας επί του οικοπέδου,</w:t>
      </w:r>
    </w:p>
    <w:p>
      <w:pPr>
        <w:pStyle w:val="StructureList1"/>
        <w:spacing w:before="120" w:after="0"/>
        <w:rPr>
          <w:lang w:val="el" w:eastAsia="el"/>
        </w:rPr>
      </w:pPr>
      <w:r>
        <w:rPr>
          <w:lang w:val="el" w:eastAsia="el"/>
        </w:rPr>
        <w:t>β)</w:t>
      </w:r>
      <w:r>
        <w:rPr>
          <w:lang w:val="en" w:eastAsia="en"/>
        </w:rPr>
        <w:tab/>
      </w:r>
      <w:r>
        <w:rPr>
          <w:lang w:val="el" w:eastAsia="el"/>
        </w:rPr>
        <w:t>για Ιερούς Ναούς το ποσό των € 850 ανά τ.μ. για το εμβαδόν των κλειστών χώρων του κτηρίου,</w:t>
      </w:r>
    </w:p>
    <w:p>
      <w:pPr>
        <w:pStyle w:val="StructureList1"/>
        <w:spacing w:before="120" w:after="0"/>
        <w:rPr>
          <w:lang w:val="el" w:eastAsia="el"/>
        </w:rPr>
      </w:pPr>
      <w:r>
        <w:rPr>
          <w:lang w:val="el" w:eastAsia="el"/>
        </w:rPr>
        <w:t>γ)</w:t>
      </w:r>
      <w:r>
        <w:rPr>
          <w:lang w:val="en" w:eastAsia="en"/>
        </w:rPr>
        <w:tab/>
      </w:r>
      <w:r>
        <w:rPr>
          <w:lang w:val="el" w:eastAsia="el"/>
        </w:rPr>
        <w:t>για κωδωνοστάσια το ποσό των € 400 ανά τ.μ. για το εμβαδό που προκύπτει από το γινόμενο του εμβαδού κάτοψης του κωδωνοστασίου με το αποτέλεσμα της διαίρεσης του ύψους του κωδωνοστασίου (Η) με το ύψος h=3,00μ. Το ύψος (Η)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pStyle w:val="StructureList1"/>
        <w:spacing w:before="120" w:after="0"/>
        <w:rPr>
          <w:lang w:val="el" w:eastAsia="el"/>
        </w:rPr>
      </w:pPr>
      <w:r>
        <w:rPr>
          <w:lang w:val="el" w:eastAsia="el"/>
        </w:rPr>
        <w:t>δ)</w:t>
      </w:r>
      <w:r>
        <w:rPr>
          <w:lang w:val="en" w:eastAsia="en"/>
        </w:rPr>
        <w:tab/>
      </w:r>
      <w:r>
        <w:rPr>
          <w:lang w:val="el" w:eastAsia="el"/>
        </w:rPr>
        <w:t>για κτήρια κοινωφελούς χρήσης που ανήκουν στο Δημόσιο, Ν.Π.Δ.Δ., Ο.Τ.Α. ή σε Κοινωφελή ή σε Φιλανθρωπικά ή σε Ευαγή Ιδρύματα, το ποσό των € 500 ανά τ.μ. για το εμβαδόν των κλειστών χώρων του κτηρίου,</w:t>
      </w:r>
    </w:p>
    <w:p>
      <w:pPr>
        <w:pStyle w:val="StructureList1"/>
        <w:spacing w:before="120" w:after="0"/>
        <w:rPr>
          <w:lang w:val="el" w:eastAsia="el"/>
        </w:rPr>
      </w:pPr>
      <w:r>
        <w:rPr>
          <w:lang w:val="el" w:eastAsia="el"/>
        </w:rPr>
        <w:t>ε)</w:t>
      </w:r>
      <w:r>
        <w:rPr>
          <w:lang w:val="en" w:eastAsia="en"/>
        </w:rPr>
        <w:tab/>
      </w:r>
      <w:r>
        <w:rPr>
          <w:lang w:val="el" w:eastAsia="el"/>
        </w:rPr>
        <w:t>για αποθήκες (εκτός των οικιακών αποθηκών που αναφέρονται στην παρ. 4.3(α)i του κεφ.4 της παρούσας απόφασης καθώς και των επαγγελματικών αποθηκών), στάβλους, αγροικίες εποχιακής χρήσης και κλειστούς χώρους στάθμευσης (parking), το ποσό των € 300 ανά τ.μ., και με ανώτατο όριο εμβαδού κλειστών χώρων του κτηρίου τα 150 τ.μ. ανά ανεξάρτητη ιδιοκτησία,</w:t>
      </w:r>
    </w:p>
    <w:p>
      <w:pPr>
        <w:pStyle w:val="StructureList1"/>
        <w:spacing w:before="120" w:after="0"/>
        <w:rPr>
          <w:lang w:val="el" w:eastAsia="el"/>
        </w:rPr>
      </w:pPr>
      <w:r>
        <w:rPr>
          <w:lang w:val="el" w:eastAsia="el"/>
        </w:rPr>
        <w:t>στ)</w:t>
      </w:r>
      <w:r>
        <w:rPr>
          <w:lang w:val="en" w:eastAsia="en"/>
        </w:rPr>
        <w:tab/>
      </w:r>
      <w:r>
        <w:rPr>
          <w:lang w:val="el" w:eastAsia="el"/>
        </w:rPr>
        <w:t>για κτήρια επαγγελματικής χρήσης, το ποσό των € 500 ανά τ.μ. για το εμβαδόν των κλειστών χώρων του κτηρίου,</w:t>
      </w:r>
    </w:p>
    <w:p>
      <w:pPr>
        <w:pStyle w:val="StructureList1"/>
        <w:spacing w:before="120" w:after="0"/>
        <w:rPr>
          <w:lang w:val="el" w:eastAsia="el"/>
        </w:rPr>
      </w:pPr>
      <w:r>
        <w:rPr>
          <w:lang w:val="el" w:eastAsia="el"/>
        </w:rPr>
        <w:t>ζ)</w:t>
      </w:r>
      <w:r>
        <w:rPr>
          <w:lang w:val="en" w:eastAsia="en"/>
        </w:rPr>
        <w:tab/>
      </w:r>
      <w:r>
        <w:rPr>
          <w:lang w:val="el" w:eastAsia="el"/>
        </w:rPr>
        <w:t>για κτηνοτροφικές μονάδες και επαγγελματικές αποθήκες, το ποσό των € 400 ανά τ.μ. για το εμβαδόν των κλειστών χώρων του κτηρίου,</w:t>
      </w:r>
    </w:p>
    <w:p>
      <w:pPr>
        <w:pStyle w:val="StructureList1"/>
        <w:spacing w:before="120" w:after="0"/>
        <w:rPr>
          <w:lang w:val="el" w:eastAsia="el"/>
        </w:rPr>
      </w:pPr>
      <w:r>
        <w:rPr>
          <w:lang w:val="el" w:eastAsia="el"/>
        </w:rPr>
        <w:t>η)</w:t>
      </w:r>
      <w:r>
        <w:rPr>
          <w:lang w:val="en" w:eastAsia="en"/>
        </w:rPr>
        <w:tab/>
      </w:r>
      <w:r>
        <w:rPr>
          <w:lang w:val="el" w:eastAsia="el"/>
        </w:rPr>
        <w:t>για κτήρια επαγγελματικής χρήσης, κτηνοτροφικές μονάδες και επαγγελματικές αποθήκες εάν το εμβαδόν των κλειστών χώρων είναι πάνω από 150 τ.μ. θα διαιρείται σε τμήματα των 150 τ.μ. Το προκύπτον τελικώς, μετά την ως άνω διαίρεση, υπόλοιπο τμήματος, αν έχει εμβαδόν μέχρι και 50 τ.μ. θα αμελείται, ενώ αν έχει εμβαδόν πάνω από 50 τ.μ. τότε θα χορηγείται Σ.Σ. ανάλογα με το εμβαδόν του.</w:t>
      </w:r>
    </w:p>
    <w:p>
      <w:pPr>
        <w:spacing w:before="240" w:after="240"/>
        <w:rPr>
          <w:lang w:val="el" w:eastAsia="el"/>
        </w:rPr>
      </w:pPr>
      <w:r>
        <w:rPr>
          <w:lang w:val="el" w:eastAsia="el"/>
        </w:rPr>
        <w:t>Κάθε τμήμα με εμβαδόν μέχρι 150 τ.μ. αντιμετωπίζεται ως ανεξάρτητη ιδιοκτησία. Ως εκ τούτου για το πρώτο τμήμα η Σ.Σ. θα αποτελείται από Δ.Κ.Α. και από Α.Δ., ενώ για τα υπόλοιπα τμήματα μόνο από Α.Δ.,</w:t>
      </w:r>
    </w:p>
    <w:p>
      <w:pPr>
        <w:pStyle w:val="StructureList1"/>
        <w:spacing w:before="120" w:after="0"/>
        <w:rPr>
          <w:lang w:val="el" w:eastAsia="el"/>
        </w:rPr>
      </w:pPr>
      <w:r>
        <w:rPr>
          <w:lang w:val="el" w:eastAsia="el"/>
        </w:rPr>
        <w:t>θ)</w:t>
      </w:r>
      <w:r>
        <w:rPr>
          <w:lang w:val="en" w:eastAsia="en"/>
        </w:rPr>
        <w:tab/>
      </w:r>
      <w:r>
        <w:rPr>
          <w:lang w:val="el" w:eastAsia="el"/>
        </w:rPr>
        <w:t>για Pilotis (η οποία συμπεριλαμβάνεται στους κοινοχρήστους χώρους), 30% της εκάστοτε ισχύουσας τιμής μονάδας για ανακατασκευή, ανάλογα με τη χρήση του κτηρίου,</w:t>
      </w:r>
    </w:p>
    <w:p>
      <w:pPr>
        <w:pStyle w:val="StructureList1"/>
        <w:spacing w:before="120" w:after="0"/>
        <w:rPr>
          <w:lang w:val="el" w:eastAsia="el"/>
        </w:rPr>
      </w:pPr>
      <w:r>
        <w:rPr>
          <w:lang w:val="el" w:eastAsia="el"/>
        </w:rPr>
        <w:t>ι)</w:t>
      </w:r>
      <w:r>
        <w:rPr>
          <w:lang w:val="en" w:eastAsia="en"/>
        </w:rPr>
        <w:tab/>
      </w:r>
      <w:r>
        <w:rPr>
          <w:lang w:val="el" w:eastAsia="el"/>
        </w:rPr>
        <w:t>για κατασκευές βοηθητικής χρήσης στο δώμα οικοδομών (οι οποίες συμπεριλαμβάνονται στους κοινοχρήστους χώρους π.χ. απολήξεις κλιμακοστασίων, ανελκυστήρων κ.λπ.), 50% της εκάστοτε ισχύουσας τιμής μονάδας για ανακατασκευή, ανάλογα με τη χρήση του κτηρίου,</w:t>
      </w:r>
    </w:p>
    <w:p>
      <w:pPr>
        <w:pStyle w:val="StructureList1"/>
        <w:spacing w:before="120" w:after="0"/>
        <w:rPr>
          <w:lang w:val="el" w:eastAsia="el"/>
        </w:rPr>
      </w:pPr>
      <w:r>
        <w:rPr>
          <w:lang w:val="el" w:eastAsia="el"/>
        </w:rPr>
        <w:t>ια)</w:t>
      </w:r>
      <w:r>
        <w:rPr>
          <w:lang w:val="en" w:eastAsia="en"/>
        </w:rPr>
        <w:tab/>
      </w:r>
      <w:r>
        <w:rPr>
          <w:lang w:val="el" w:eastAsia="el"/>
        </w:rPr>
        <w:t>για υπόγειους χώρους, όπως αυτοί ορίζονται από τον Ν.Ο.Κ., 70% της εκάστοτε ισχύουσας τιμής μονάδας για ανακατασκευή ανάλογα με τη χρήση τους και με ανώτατα όρια εμβαδού κλειστών χώρων αυτά που αναφέρονται στα σχετικά εδάφια της παρ. 4.3,</w:t>
      </w:r>
    </w:p>
    <w:p>
      <w:pPr>
        <w:pStyle w:val="StructureList1"/>
        <w:spacing w:before="120" w:after="0"/>
        <w:rPr>
          <w:lang w:val="el" w:eastAsia="el"/>
        </w:rPr>
      </w:pPr>
      <w:r>
        <w:rPr>
          <w:lang w:val="el" w:eastAsia="el"/>
        </w:rPr>
        <w:t>ιβ)</w:t>
      </w:r>
      <w:r>
        <w:rPr>
          <w:lang w:val="en" w:eastAsia="en"/>
        </w:rPr>
        <w:tab/>
      </w:r>
      <w:r>
        <w:rPr>
          <w:lang w:val="el" w:eastAsia="el"/>
        </w:rPr>
        <w:t>για κτήρια που η κατασκευή τους δεν είχε ολοκληρωθεί μέχρι την ημέρα του συμβάντος, ανάλογα με το ποσοστό των εργασιών που είχαν εκτελεστεί βάσει πίνακα της Δ.Α.Ε.Φ.Κ.-Κ.Ε.,</w:t>
      </w:r>
    </w:p>
    <w:p>
      <w:pPr>
        <w:pStyle w:val="StructureList1"/>
        <w:spacing w:before="120" w:after="0"/>
        <w:rPr>
          <w:lang w:val="el" w:eastAsia="el"/>
        </w:rPr>
      </w:pPr>
      <w:r>
        <w:rPr>
          <w:lang w:val="el" w:eastAsia="el"/>
        </w:rPr>
        <w:t>ιγ)</w:t>
      </w:r>
      <w:r>
        <w:rPr>
          <w:lang w:val="en" w:eastAsia="en"/>
        </w:rPr>
        <w:tab/>
      </w:r>
      <w:r>
        <w:rPr>
          <w:lang w:val="el" w:eastAsia="el"/>
        </w:rPr>
        <w:t>για κτήρια τα οποία χαρακτηρίζονται ως μνημεία ή διατηρητέα σύμφωνα με το Φύλλο της Εφημερίδας της Κυβερνήσεως δημοσίευσης της απόφασης χαρακτηρισμού και κρίνονται κατεδαφιστέα, και εφόσον μετά την κατεδάφιση δεν αίρεται ο χαρακτηρισμός του κτηρίου ως διατηρητέου ή μνημείου και οι ιδιοκτήτες προβούν σε ανακατασκευή αυτών, σύμφωνα με τα παρακάτω:</w:t>
      </w:r>
    </w:p>
    <w:p>
      <w:pPr>
        <w:pStyle w:val="StructureList1"/>
        <w:spacing w:before="120" w:after="0"/>
        <w:rPr>
          <w:lang w:val="el" w:eastAsia="el"/>
        </w:rPr>
      </w:pPr>
      <w:r>
        <w:rPr>
          <w:lang w:val="el" w:eastAsia="el"/>
        </w:rPr>
        <w:t>i)</w:t>
      </w:r>
      <w:r>
        <w:rPr>
          <w:lang w:val="en" w:eastAsia="en"/>
        </w:rPr>
        <w:tab/>
      </w:r>
      <w:r>
        <w:rPr>
          <w:lang w:val="el" w:eastAsia="el"/>
        </w:rPr>
        <w:t>σε κτήρια που χαρακτηρίζεται διατηρητέα μόνο η όψη, το ποσό της Σ.Σ. ανακατασκευής της όψης υπολογίζεται με χρήση του Νέου Ενιαίου Τιμολογίου Επισκευής της υπηρεσίας για διατηρητέα κτήρια και το ποσό της Σ.Σ. ανακατασκευής του υπολοίπου κτηρίου με τις ισχύουσες τιμές μονάδας ανακατασκευής ανάλογα με τη χρήση του κτηρίου και με ανώτατα όρια εμβαδού κλειστών χώρων του κτηρίου σύμφωνα με τα αναφερόμενα στα σχετικά εδάφια της παρ. 4.3,</w:t>
      </w:r>
    </w:p>
    <w:p>
      <w:pPr>
        <w:pStyle w:val="StructureList1"/>
        <w:spacing w:before="120" w:after="0"/>
        <w:rPr>
          <w:lang w:val="el" w:eastAsia="el"/>
        </w:rPr>
      </w:pPr>
      <w:r>
        <w:rPr>
          <w:lang w:val="el" w:eastAsia="el"/>
        </w:rPr>
        <w:t>ii)</w:t>
      </w:r>
      <w:r>
        <w:rPr>
          <w:lang w:val="en" w:eastAsia="en"/>
        </w:rPr>
        <w:tab/>
      </w:r>
      <w:r>
        <w:rPr>
          <w:lang w:val="el" w:eastAsia="el"/>
        </w:rPr>
        <w:t>σε κτήρια που χαρακτηρίζονται ως μνημεία ή διατηρητέα στο σύνολό τους, το ποσό της ανακατασκευής του κτηρίου υπολογίζεται με τις ισχύουσες τιμές μονάδας ανακατασκευής ανάλογα με τη χρήση του κτηρίου για το εμβαδόν των κλειστών χώρων του κτηρίου, προσαυξημένες κατά 20%.</w:t>
      </w:r>
    </w:p>
    <w:p>
      <w:pPr>
        <w:pStyle w:val="StructureList1"/>
        <w:spacing w:before="120" w:after="0"/>
        <w:rPr>
          <w:lang w:val="el" w:eastAsia="el"/>
        </w:rPr>
      </w:pPr>
      <w:r>
        <w:rPr>
          <w:lang w:val="el" w:eastAsia="el"/>
        </w:rPr>
        <w:t>ιδ)</w:t>
      </w:r>
      <w:r>
        <w:rPr>
          <w:lang w:val="en" w:eastAsia="en"/>
        </w:rPr>
        <w:tab/>
      </w:r>
      <w:r>
        <w:rPr>
          <w:lang w:val="el" w:eastAsia="el"/>
        </w:rPr>
        <w:t>Για σοφίτες ή πατάρια κύριας χρήσης, 70% της εκάστοτε ισχύουσας τιμής μονάδας για ανακατασκευή, ανάλογα με τη χρήση τους και με ανώτατα όρια εμβαδού κλειστών χώρων αυτά που αναφέρονται στα σχετικά εδάφια της παρ. 4.3.</w:t>
      </w:r>
    </w:p>
    <w:p>
      <w:pPr>
        <w:spacing w:before="240" w:after="240"/>
        <w:rPr>
          <w:lang w:val="el" w:eastAsia="el"/>
        </w:rPr>
      </w:pPr>
      <w:r>
        <w:rPr>
          <w:lang w:val="el" w:eastAsia="el"/>
        </w:rPr>
        <w:t>4.4 Ο/Η δικαιούχος, προκειμένου να του/της χορηγηθεί το σύνολο της Σ.Σ., υποχρεούται να ανακατασκευάσει κτήριο εμβαδού τουλάχιστον ίσο με το 75% του εμβαδού (ή του όγκου στις περιπτώσεις επαγγελματικών χώρων) με βάση το οποίο υπολογίστηκε η Σ.Σ.</w:t>
      </w:r>
    </w:p>
    <w:p>
      <w:pPr>
        <w:spacing w:before="240" w:after="240"/>
        <w:rPr>
          <w:lang w:val="el" w:eastAsia="el"/>
        </w:rPr>
      </w:pPr>
      <w:r>
        <w:rPr>
          <w:lang w:val="el" w:eastAsia="el"/>
        </w:rPr>
        <w:t>Στην περίπτωση που το ανακατασκευαζόμενο κτήριο έχει εμβαδόν μικρότερο του προαναφερόμενου εμβαδού, η Σ.Σ. θα υπολογίζεται αναλογικά ως προς το εμβαδόν για το οποίο η Σ.Σ. θα χορηγείται ολόκληρη.</w:t>
      </w:r>
    </w:p>
    <w:p>
      <w:pPr>
        <w:spacing w:before="240" w:after="240"/>
        <w:rPr>
          <w:lang w:val="el" w:eastAsia="el"/>
        </w:rPr>
      </w:pPr>
      <w:r>
        <w:rPr>
          <w:lang w:val="el" w:eastAsia="el"/>
        </w:rPr>
        <w:t>5. ΑΥΤΟΣΤΕΓΑΣΗ - ΑΠΟΠΕΡΑΤΩΣΗ</w:t>
      </w:r>
    </w:p>
    <w:p>
      <w:pPr>
        <w:spacing w:before="240" w:after="240"/>
        <w:rPr>
          <w:lang w:val="el" w:eastAsia="el"/>
        </w:rPr>
      </w:pPr>
      <w:r>
        <w:rPr>
          <w:lang w:val="el" w:eastAsia="el"/>
        </w:rPr>
        <w:t>5.1 Εγκρίνεται όπως η Σ.Σ. για ανακατασκευή κτηρίου που έχει υποστεί βλάβες από το συμβάν του θέματος να χρησιμοποιηθεί από τον/τη δικαιούχο για αυτοστέγαση (αγορά έτοιμου ή υπό ανέγερση κτηρίου).</w:t>
      </w:r>
    </w:p>
    <w:p>
      <w:pPr>
        <w:spacing w:before="240" w:after="240"/>
        <w:rPr>
          <w:lang w:val="el" w:eastAsia="el"/>
        </w:rPr>
      </w:pPr>
      <w:r>
        <w:rPr>
          <w:lang w:val="el" w:eastAsia="el"/>
        </w:rPr>
        <w:t>Το αγοραζόμενο κτήριο θα πρέπει:</w:t>
      </w:r>
    </w:p>
    <w:p>
      <w:pPr>
        <w:pStyle w:val="StructureList1"/>
        <w:spacing w:before="120" w:after="0"/>
        <w:rPr>
          <w:lang w:val="el" w:eastAsia="el"/>
        </w:rPr>
      </w:pPr>
      <w:r>
        <w:rPr>
          <w:lang w:val="el" w:eastAsia="el"/>
        </w:rPr>
        <w:t>α)</w:t>
      </w:r>
      <w:r>
        <w:rPr>
          <w:lang w:val="en" w:eastAsia="en"/>
        </w:rPr>
        <w:tab/>
      </w:r>
      <w:r>
        <w:rPr>
          <w:lang w:val="el" w:eastAsia="el"/>
        </w:rPr>
        <w:t>Να είναι εντός της ίδιας Δημοτικής Ενότητας που βρίσκεται το πληγέν κτήριο. Σε περίπτωση που το οικόπεδο που υπήρχε το πληγέν κτήριο ρυμοτομείται ή δεν μπορεί να κατασκευαστεί το νέο κτήριο εντός αυτού για οποιαδήποτε νόμιμη αιτία, ο/η δικαιούχος μπορεί να προβεί σε αυτοστέγαση εκτός της Δημοτικής Ενότητας, αλλά εντός της Περιφερειακής Ενότητας που βρισκόταν το πληγέν κτήριο,</w:t>
      </w:r>
    </w:p>
    <w:p>
      <w:pPr>
        <w:pStyle w:val="StructureList1"/>
        <w:spacing w:before="120" w:after="0"/>
        <w:rPr>
          <w:lang w:val="el" w:eastAsia="el"/>
        </w:rPr>
      </w:pPr>
      <w:r>
        <w:rPr>
          <w:lang w:val="el" w:eastAsia="el"/>
        </w:rPr>
        <w:t>β)</w:t>
      </w:r>
      <w:r>
        <w:rPr>
          <w:lang w:val="en" w:eastAsia="en"/>
        </w:rPr>
        <w:tab/>
      </w:r>
      <w:r>
        <w:rPr>
          <w:lang w:val="el" w:eastAsia="el"/>
        </w:rPr>
        <w:t>Να είναι νομίμως υφιστάμενο προ του 1955 ή να έχει κατασκευαστεί με οικοδομική άδεια η οποία έχει υλοποιηθεί,</w:t>
      </w:r>
    </w:p>
    <w:p>
      <w:pPr>
        <w:pStyle w:val="StructureList1"/>
        <w:spacing w:before="120" w:after="0"/>
        <w:rPr>
          <w:lang w:val="el" w:eastAsia="el"/>
        </w:rPr>
      </w:pPr>
      <w:r>
        <w:rPr>
          <w:lang w:val="el" w:eastAsia="el"/>
        </w:rPr>
        <w:t>γ)</w:t>
      </w:r>
      <w:r>
        <w:rPr>
          <w:lang w:val="en" w:eastAsia="en"/>
        </w:rPr>
        <w:tab/>
      </w:r>
      <w:r>
        <w:rPr>
          <w:lang w:val="el" w:eastAsia="el"/>
        </w:rPr>
        <w:t>να μην έχει κριθεί ακατάλληλο προς χρήση, από την αρμόδια υπηρεσία. Επισημαίνεται ότι:</w:t>
      </w:r>
    </w:p>
    <w:p>
      <w:pPr>
        <w:pStyle w:val="StructureList1"/>
        <w:spacing w:before="120" w:after="0"/>
        <w:rPr>
          <w:lang w:val="el" w:eastAsia="el"/>
        </w:rPr>
      </w:pPr>
      <w:r>
        <w:rPr>
          <w:lang w:val="el" w:eastAsia="el"/>
        </w:rPr>
        <w:t>-</w:t>
      </w:r>
      <w:r>
        <w:rPr>
          <w:lang w:val="en" w:eastAsia="en"/>
        </w:rPr>
        <w:tab/>
      </w:r>
      <w:r>
        <w:rPr>
          <w:lang w:val="el" w:eastAsia="el"/>
        </w:rPr>
        <w:t>Στις περιπτώσεις αγοραπωλησίας μεταξύ συζύγων, γονέων και παιδιών ή παππούδων-γιαγιάδων και εγγονών δε χορηγείται Σ.Σ.</w:t>
      </w:r>
    </w:p>
    <w:p>
      <w:pPr>
        <w:pStyle w:val="StructureList1"/>
        <w:spacing w:before="120" w:after="0"/>
        <w:rPr>
          <w:lang w:val="el" w:eastAsia="el"/>
        </w:rPr>
      </w:pPr>
      <w:r>
        <w:rPr>
          <w:lang w:val="el" w:eastAsia="el"/>
        </w:rPr>
        <w:t>-</w:t>
      </w:r>
      <w:r>
        <w:rPr>
          <w:lang w:val="en" w:eastAsia="en"/>
        </w:rPr>
        <w:tab/>
      </w:r>
      <w:r>
        <w:rPr>
          <w:lang w:val="el" w:eastAsia="el"/>
        </w:rPr>
        <w:t>Στις περιπτώσεις που το κτήριο στο οποίο πραγματοποιείται η αυτοστέγαση είναι προ του 1955, η στατική επάρκεια του κτηρίου θα πρέπει να βεβαιώνεται από δύο ιδιώτες Πολιτικούς Μηχανικούς.</w:t>
      </w:r>
    </w:p>
    <w:p>
      <w:pPr>
        <w:pStyle w:val="StructureList1"/>
        <w:spacing w:before="120" w:after="0"/>
        <w:rPr>
          <w:lang w:val="el" w:eastAsia="el"/>
        </w:rPr>
      </w:pPr>
      <w:r>
        <w:rPr>
          <w:lang w:val="el" w:eastAsia="el"/>
        </w:rPr>
        <w:t>-</w:t>
      </w:r>
      <w:r>
        <w:rPr>
          <w:lang w:val="en" w:eastAsia="en"/>
        </w:rPr>
        <w:tab/>
      </w:r>
      <w:r>
        <w:rPr>
          <w:lang w:val="el" w:eastAsia="el"/>
        </w:rPr>
        <w:t>Για να χορηγηθεί ολόκληρο το ποσό της υπολογιζόμενης Σ.Σ., το νέο κτήριο θα πρέπει να έχει εμβαδό ίσο τουλάχιστον με το 75% του εμβαδού που υπολογίστηκε η Σ.Σ. Στις περιπτώσεις που το εμβαδόν του νέου κτηρίου είναι μικρότερο του προαναφερόμενου εμβαδού, η Σ.Σ. θα υπολογίζεται αναλογικά ως προς το εμβαδόν για το οποίο η Σ.Σ. θα χορηγείτο ολόκληρη.</w:t>
      </w:r>
    </w:p>
    <w:p>
      <w:pPr>
        <w:pStyle w:val="StructureList1"/>
        <w:spacing w:before="120" w:after="0"/>
        <w:rPr>
          <w:lang w:val="el" w:eastAsia="el"/>
        </w:rPr>
      </w:pPr>
      <w:r>
        <w:rPr>
          <w:lang w:val="el" w:eastAsia="el"/>
        </w:rPr>
        <w:t>-</w:t>
      </w:r>
      <w:r>
        <w:rPr>
          <w:lang w:val="en" w:eastAsia="en"/>
        </w:rPr>
        <w:tab/>
      </w:r>
      <w:r>
        <w:rPr>
          <w:lang w:val="el" w:eastAsia="el"/>
        </w:rPr>
        <w:t>Η Σ.Σ. που χορηγείται δεν μπορεί να υπερβαίνει το αναγραφόμενο στο συμβόλαιο αγοραπωλησίας τίμημα.</w:t>
      </w:r>
    </w:p>
    <w:p>
      <w:pPr>
        <w:spacing w:before="240" w:after="240"/>
        <w:rPr>
          <w:lang w:val="el" w:eastAsia="el"/>
        </w:rPr>
      </w:pPr>
      <w:r>
        <w:rPr>
          <w:lang w:val="el" w:eastAsia="el"/>
        </w:rPr>
        <w:t>5.2 . Εγκρίνεται όπως η Σ.Σ. για ανακατασκευή κτηρίου που έχει υποστεί βλάβες από το συμβάν του θέματος, να χρησιμοποιηθεί από τον δικαιούχο για αποπεράτωση ιδιόκτητου κτηρίου που βρίσκεται είτε στο ίδιο οικόπεδο που υπήρχε το πληγέν κτήριο ή σε άλλο οικόπεδο ιδιοκτησίας του/της εντός της ίδιας Δημοτικής Ενότητας. Στην περίπτωση που το οικόπεδο που υπήρχε το πληγέν κτήριο ρυμοτομείται ή δεν μπορεί να κατασκευαστεί το νέο κτήριο εντός αυτού για οποιαδήποτε νόμιμη αιτία, ο/η δικαιούχος μπορεί να αποπερατώσει άλλο ιδιόκτητο κτήριο σε άλλο οικόπεδο ιδιοκτησίας του, εκτός της Δημοτικής Ενότητας, αλλά εντός της Περιφερειακής Ενότητας που βρισκόταν το πληγέν κτήριο.</w:t>
      </w:r>
    </w:p>
    <w:p>
      <w:pPr>
        <w:spacing w:before="240" w:after="240"/>
        <w:rPr>
          <w:lang w:val="el" w:eastAsia="el"/>
        </w:rPr>
      </w:pPr>
      <w:r>
        <w:rPr>
          <w:lang w:val="el" w:eastAsia="el"/>
        </w:rPr>
        <w:t>Επισημαίνεται ότι η Σ.Σ. χορηγείται ανάλογα με το ποσοστό των εργασιών που υπολείπονται για την αποπεράτωση του κτηρίου, βάσει πίνακα της Δ.Α.Ε.Φ.Κ.-Κ.Ε.</w:t>
      </w:r>
    </w:p>
    <w:p>
      <w:pPr>
        <w:spacing w:before="240" w:after="240"/>
        <w:rPr>
          <w:lang w:val="el" w:eastAsia="el"/>
        </w:rPr>
      </w:pPr>
      <w:r>
        <w:rPr>
          <w:lang w:val="el" w:eastAsia="el"/>
        </w:rPr>
        <w:t>6. ΕΠΙΣΚΕΥΕΣ ΚΤΗΡΙΩΝ</w:t>
      </w:r>
    </w:p>
    <w:p>
      <w:pPr>
        <w:spacing w:before="240" w:after="240"/>
        <w:rPr>
          <w:lang w:val="el" w:eastAsia="el"/>
        </w:rPr>
      </w:pPr>
      <w:r>
        <w:rPr>
          <w:lang w:val="el" w:eastAsia="el"/>
        </w:rPr>
        <w:t>6.1 Βλάβες κτηρίου μόνο σε μη φέροντα στοιχεία (βλάβες για τις οποίες δεν απαιτείται επανυπολογισμός των στοιχείων).</w:t>
      </w:r>
    </w:p>
    <w:p>
      <w:pPr>
        <w:spacing w:before="240" w:after="240"/>
        <w:rPr>
          <w:lang w:val="el" w:eastAsia="el"/>
        </w:rPr>
      </w:pPr>
      <w:r>
        <w:rPr>
          <w:lang w:val="el" w:eastAsia="el"/>
        </w:rPr>
        <w:t>Εκδίδεται Άδεια Επισκευής και χορηγείται Σ.Σ. ανάλογα με τις ζημιές που παρουσιάζει το κτήριο και σύμφωνα με το Νέο Ενιαίο Τιμολόγιο Επισκευών το οποίο έχει εγκριθεί με την υπό στοιχεία 270999/Δ5/05.09.2022 (Β’ 4663) απόφαση Υπουργού Υποδομών και Μεταφορών.</w:t>
      </w:r>
    </w:p>
    <w:p>
      <w:pPr>
        <w:spacing w:before="240" w:after="240"/>
        <w:rPr>
          <w:lang w:val="el" w:eastAsia="el"/>
        </w:rPr>
      </w:pPr>
      <w:r>
        <w:rPr>
          <w:lang w:val="el" w:eastAsia="el"/>
        </w:rPr>
        <w:t>Δύναται να εκδοθεί ενιαία άδεια επισκευής για το σύνολο του κτηρίου ή μεμονωμένα για μια ή και για περισσότερες λειτουργικά ανεξάρτητες ιδιοκτησίες (είτε αυτές αποτελούν διηρημένες ιδιοκτησίες, είτε όχι).</w:t>
      </w:r>
    </w:p>
    <w:p>
      <w:pPr>
        <w:spacing w:before="240" w:after="240"/>
        <w:rPr>
          <w:lang w:val="el" w:eastAsia="el"/>
        </w:rPr>
      </w:pPr>
      <w:r>
        <w:rPr>
          <w:lang w:val="el" w:eastAsia="el"/>
        </w:rPr>
        <w:t>Η μελέτη επισκευής συντάσσεται είτε από μηχανικούς της αρμόδιας Υπηρεσίας, είτε από ιδιώτη μηχανικό κατόπιν επιλογής του/της ιδιοκτήτη/-τριας.</w:t>
      </w:r>
    </w:p>
    <w:p>
      <w:pPr>
        <w:spacing w:before="240" w:after="240"/>
        <w:rPr>
          <w:lang w:val="el" w:eastAsia="el"/>
        </w:rPr>
      </w:pPr>
      <w:r>
        <w:rPr>
          <w:lang w:val="el" w:eastAsia="el"/>
        </w:rPr>
        <w:t>Το ανώτατο όριο της χορηγούμενης Σ.Σ. για την επισκευή μη φερόντων στοιχείων κτηρίου, ορίζεται σε 180 € ανά τ.μ. και με ανώτατο όριο εμβαδού κλειστών χώρων του κτηρίου τα 150 τ.μ. ανά ανεξάρτητη ιδιοκτησία (στο προαναφερόμενο εμβαδό προσμετρώνται οι κοινόχρηστοι χώροι που αναλογούν βάσει του ποσοστού της ιδιοκτησίας επί του οικοπέδου).</w:t>
      </w:r>
    </w:p>
    <w:p>
      <w:pPr>
        <w:spacing w:before="240" w:after="240"/>
        <w:rPr>
          <w:lang w:val="el" w:eastAsia="el"/>
        </w:rPr>
      </w:pPr>
      <w:r>
        <w:rPr>
          <w:lang w:val="el" w:eastAsia="el"/>
        </w:rPr>
        <w:t>Εξαιρούνται οι Ιεροί Ναοί (όχι οι ιδιωτικοί Ναοί) καθώς και κτήρια κοινωφελούς χρήσης που ανήκουν στο Δημόσιο, Ν.Π.Δ.Δ., Ο.Τ.Α. ή σε Κοινωφελή ή σε Φιλανθρωπικά ή σε Ευαγή Ιδρύματα, στα οποία το ανώτατο όριο της χορηγούμενης Σ.Σ. για την επισκευή μη φερόντων στοιχείων ορίζεται σε 180 € ανά τ.μ., για το σύνολο του εμβαδού των κλειστών χώρων του κτηρίου.</w:t>
      </w:r>
    </w:p>
    <w:p>
      <w:pPr>
        <w:spacing w:before="240" w:after="240"/>
        <w:rPr>
          <w:lang w:val="el" w:eastAsia="el"/>
        </w:rPr>
      </w:pPr>
      <w:r>
        <w:rPr>
          <w:lang w:val="el" w:eastAsia="el"/>
        </w:rPr>
        <w:t>Για κτήρια με χρήση κατοικίας, στο ανώτατο όριο εμβαδού κλειστών χώρων προσμετρώνται, εφόσον έχουν πληγεί:</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κτηρίου,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κτηρίου ή και εκτός αλλά εντός του οικοπέδου.</w:t>
      </w:r>
    </w:p>
    <w:p>
      <w:pPr>
        <w:spacing w:before="240" w:after="240"/>
        <w:rPr>
          <w:lang w:val="el" w:eastAsia="el"/>
        </w:rPr>
      </w:pPr>
      <w:r>
        <w:rPr>
          <w:lang w:val="el" w:eastAsia="el"/>
        </w:rPr>
        <w:t>Για κτήρια επαγγελματικής χρήσης, κτηνοτροφικές μονάδες και επαγγελματικές αποθήκες, εάν το εμβαδόν των κλειστών χώρων είναι πάνω από 150 τ.μ., θα διαιρείται σε τμήματα των 150 τ.μ. Το προκύπτον τελικώς, μετά την ως άνω διαίρεση, υπόλοιπο τμήματος, αν έχει εμβαδόν μέχρι και 50 τ.μ. θα αμελείται, ενώ αν έχει εμβαδόν πάνω από 50 τ.μ. θα χορηγείται Σ.Σ. ανάλογα με το εμβαδόν του. Κάθε τμήμα με εμβαδόν μέχρι 150 τ.μ. αντιμετωπίζεται ως ανεξάρτητη ιδιοκτησία. Ως εκ τούτου για το πρώτο τμήμα η Σ.Σ. θα αποτελείται από Δ.Κ.Α. και από Α.Δ., ενώ για τα υπόλοιπα τμήματα μόνο από Α.Δ.</w:t>
      </w:r>
    </w:p>
    <w:p>
      <w:pPr>
        <w:spacing w:before="240" w:after="240"/>
        <w:rPr>
          <w:lang w:val="el" w:eastAsia="el"/>
        </w:rPr>
      </w:pPr>
      <w:r>
        <w:rPr>
          <w:lang w:val="el" w:eastAsia="el"/>
        </w:rPr>
        <w:t>Για κωδωνοστάσια, το εμβαδό που προκύπτει από το γινόμενο του εμβαδού κάτοψης του κωδωνοστασίου με το αποτέλεσμα της διαίρεσης του ύψους του κωδωνοστασίου (Η) με το ύψος h=3,00μ. Το ύψος (Η)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spacing w:before="240" w:after="240"/>
        <w:rPr>
          <w:lang w:val="el" w:eastAsia="el"/>
        </w:rPr>
      </w:pPr>
      <w:r>
        <w:rPr>
          <w:lang w:val="el" w:eastAsia="el"/>
        </w:rPr>
        <w:t>Στις περιπτώσεις που η μελέτη επισκευής συντάσσεται από μηχανικούς της αρμόδιας Υπηρεσίας και για την αποκατάσταση των βλαβών του κτηρίου απαιτείται η χρήση ικριωμάτων, θα ορίζεται από τον ιδιοκτήτη του κτηρίου επιβλέποντας μηχανικός, σύμφωνα με τις κείμενες διατάξεις.</w:t>
      </w:r>
    </w:p>
    <w:p>
      <w:pPr>
        <w:spacing w:before="240" w:after="240"/>
        <w:rPr>
          <w:lang w:val="el" w:eastAsia="el"/>
        </w:rPr>
      </w:pPr>
      <w:r>
        <w:rPr>
          <w:lang w:val="el" w:eastAsia="el"/>
        </w:rPr>
        <w:t>Επισημαίνεται ότι στις περιπτώσεις που από τις κείμενες διατάξεις, κατά περίπτωση, απαιτούνται εγκρίσεις των αρμόδιων υπηρεσιών και συλλογικών οργάνων (π.χ. Συμβούλιο Αρχιτεκτονικής, Υπουργείο Πολιτισμού και Αθλητισμού κ.λπ.), δε δύναται να εκδοθεί Άδεια Επισκευής χωρίς μελέτη επισκευής από ιδιώτη μηχανικό.</w:t>
      </w:r>
    </w:p>
    <w:p>
      <w:pPr>
        <w:spacing w:before="240" w:after="240"/>
        <w:rPr>
          <w:lang w:val="el" w:eastAsia="el"/>
        </w:rPr>
      </w:pPr>
      <w:r>
        <w:rPr>
          <w:lang w:val="el" w:eastAsia="el"/>
        </w:rPr>
        <w:t>6.2 Βλάβες κτηρίου σε φέροντα και μη φέροντα στοιχεία</w:t>
      </w:r>
    </w:p>
    <w:p>
      <w:pPr>
        <w:spacing w:before="240" w:after="240"/>
        <w:rPr>
          <w:lang w:val="el" w:eastAsia="el"/>
        </w:rPr>
      </w:pPr>
      <w:r>
        <w:rPr>
          <w:lang w:val="el" w:eastAsia="el"/>
        </w:rPr>
        <w:t>Εκδίδεται Άδεια Επισκευής και χορηγείται Σ.Σ. ανάλογα με τις ζημιές που παρουσιάζει το κτήριο και σύμφωνα με το Νέο Ενιαίο Τιμολόγιο Επισκευών το οποίο έχει εγκριθεί με την υπό στοιχεία 270999/Δ5/05.09.2022 (Β’ 4663) απόφαση Υπουργού Υποδομών και Μεταφορών.</w:t>
      </w:r>
    </w:p>
    <w:p>
      <w:pPr>
        <w:spacing w:before="240" w:after="240"/>
        <w:rPr>
          <w:lang w:val="el" w:eastAsia="el"/>
        </w:rPr>
      </w:pPr>
      <w:r>
        <w:rPr>
          <w:lang w:val="el" w:eastAsia="el"/>
        </w:rPr>
        <w:t>Η μελέτη επισκευής συντάσσεται από ιδιώτη μηχανικό και η άδεια επισκευής εκδίδεται για το σύνολο του κτηρίου.</w:t>
      </w:r>
    </w:p>
    <w:p>
      <w:pPr>
        <w:spacing w:before="240" w:after="240"/>
        <w:rPr>
          <w:lang w:val="el" w:eastAsia="el"/>
        </w:rPr>
      </w:pPr>
      <w:r>
        <w:rPr>
          <w:lang w:val="el" w:eastAsia="el"/>
        </w:rPr>
        <w:t>Το ανώτατο όριο της χορηγούμενης Σ.Σ. για την επισκευή φερόντων και μη φερόντων στοιχείων κτηρίου, ορίζεται σε 350 € ανά τ.μ. και με ανώτατο όριο εμβαδού κλειστών χώρων του κτηρίου τα 150 τ.μ. ανά ανεξάρτητη ιδιοκτησία (στο προαναφερόμενο εμβαδό προσμετρώνται οι κοινόχρηστοι χώροι που αναλογούν βάσει του ποσοστού της ιδιοκτησίας επί του οικοπέδου).</w:t>
      </w:r>
    </w:p>
    <w:p>
      <w:pPr>
        <w:spacing w:before="240" w:after="240"/>
        <w:rPr>
          <w:lang w:val="el" w:eastAsia="el"/>
        </w:rPr>
      </w:pPr>
      <w:r>
        <w:rPr>
          <w:lang w:val="el" w:eastAsia="el"/>
        </w:rPr>
        <w:t>Εξαιρούνται οι Ιεροί Ναοί (όχι οι ιδιωτικοί Ναοί), καθώς και κτήρια κοινωφελούς χρήσης που ανήκουν στο Δημόσιο, Ν.Π.Δ.Δ., Ο.Τ.Α. ή σε Κοινωφελή ή σε Φιλανθρωπικά ή σε Ευαγή Ιδρύματα στα οποία το ανώτατο όριο της χορηγούμενης Σ.Σ. για την επισκευή φερόντων και μη φερόντων στοιχείων, ορίζεται σε 350 € ανά τ.μ. για το σύνολο του εμβαδού των κλειστών χώρων του κτηρίου.</w:t>
      </w:r>
    </w:p>
    <w:p>
      <w:pPr>
        <w:spacing w:before="240" w:after="240"/>
        <w:rPr>
          <w:lang w:val="el" w:eastAsia="el"/>
        </w:rPr>
      </w:pPr>
      <w:r>
        <w:rPr>
          <w:lang w:val="el" w:eastAsia="el"/>
        </w:rPr>
        <w:t>Για κτήρια με χρήση κατοικίας, στο ανώτατο όριο εμβαδού κλειστών χώρων προσμετρώνται:</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κτηρίου,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κτηρίου ή και εκτός αλλά εντός του οικοπέδου.</w:t>
      </w:r>
    </w:p>
    <w:p>
      <w:pPr>
        <w:spacing w:before="240" w:after="240"/>
        <w:rPr>
          <w:lang w:val="el" w:eastAsia="el"/>
        </w:rPr>
      </w:pPr>
      <w:r>
        <w:rPr>
          <w:lang w:val="el" w:eastAsia="el"/>
        </w:rPr>
        <w:t>Για κτήρια επαγγελματικής χρήσης, κτηνοτροφικές μονάδες και επαγγελματικές αποθήκες, εάν το εμβαδόν των κλειστών χώρων είναι πάνω από 150 τ.μ., θα διαιρείται σε τμήματα των 150 τ.μ. Το προκύπτον τελικώς, μετά την ως άνω διαίρεση, υπόλοιπο τμήματος, αν έχει εμβαδόν μέχρι και 50 τ.μ. θα αμελείται, ενώ αν έχει εμβαδόν πάνω από 50 τ.μ. θα χορηγείται Σ.Σ. ανάλογα με το εμβαδόν του. Κάθε τμήμα με εμβαδόν μέχρι 150 τ.μ. αντιμετωπίζεται ως ανεξάρτητη ιδιοκτησία. Ως εκ τούτου για το πρώτο τμήμα η Σ.Σ. θα αποτελείται από Δ.Κ.Α. και από Α.Δ., ενώ για τα υπόλοιπα τμήματα μόνο από Α.Δ.</w:t>
      </w:r>
    </w:p>
    <w:p>
      <w:pPr>
        <w:spacing w:before="240" w:after="240"/>
        <w:rPr>
          <w:lang w:val="el" w:eastAsia="el"/>
        </w:rPr>
      </w:pPr>
      <w:r>
        <w:rPr>
          <w:lang w:val="el" w:eastAsia="el"/>
        </w:rPr>
        <w:t>Επισημαίνεται ότι η Σ.Σ. επισκευής δεν μπορεί να υπερβαίνει τη Σ.Σ. ανακατασκευής του κτηρίου σε περίπτωση που αυτό ανακατασκευαζόταν.</w:t>
      </w:r>
    </w:p>
    <w:p>
      <w:pPr>
        <w:spacing w:before="240" w:after="240"/>
        <w:rPr>
          <w:lang w:val="el" w:eastAsia="el"/>
        </w:rPr>
      </w:pPr>
      <w:r>
        <w:rPr>
          <w:lang w:val="el" w:eastAsia="el"/>
        </w:rPr>
        <w:t>6.3 Για κτήρια που χαρακτηρίζονται μνημεία ή διατηρητέα στο σύνολό τους σύμφωνα με το Φύλλο της Εφημερίδας της Κυβερνήσεως δημοσίευσης της απόφασης χαρακτηρισμού, τα ανώτατα όρια της χορηγούμενης Σ.Σ. των παρ. 6.1 και 6.2 της παρούσας απόφασης, προσαυξάνονται κατά 20%, και χορηγείται Σ.Σ. για το σύνολο του εμβαδού των κλειστών χώρων του κτηρίου.</w:t>
      </w:r>
    </w:p>
    <w:p>
      <w:pPr>
        <w:spacing w:before="240" w:after="240"/>
        <w:rPr>
          <w:lang w:val="el" w:eastAsia="el"/>
        </w:rPr>
      </w:pPr>
      <w:r>
        <w:rPr>
          <w:lang w:val="el" w:eastAsia="el"/>
        </w:rPr>
        <w:t>6.4 Οι ιδιοκτήτες των πληγέντων κτηρίων μπορούν να χρησιμοποιήσουν τη Σ.Σ., που αναλογεί στην επισκευή του πληγέντος κτηρίου, για ανακατασκευή ή αυτοστέγαση ή αποπεράτωση με τους περιορισμούς που τίθενται στα προηγούμενα, εφόσον κατεδαφίσουν το κτήριο με δικές τους δαπάνες.</w:t>
      </w:r>
    </w:p>
    <w:p>
      <w:pPr>
        <w:spacing w:before="240" w:after="240"/>
        <w:rPr>
          <w:lang w:val="el" w:eastAsia="el"/>
        </w:rPr>
      </w:pPr>
      <w:r>
        <w:rPr>
          <w:lang w:val="el" w:eastAsia="el"/>
        </w:rPr>
        <w:t>6.5 Ειδικότερα για την αποκατάσταση ζημιών σε κτηριακές εγκαταστάσεις επιχειρήσεων και επαγγελματικών χώρων η Σ.Σ. επιτρέπεται να χορηγηθεί, με τους ίδιους όρους και στους μισθωτές ή σε όσους έχουν από οποιαδήποτε νόμιμη αιτία, αποδεδειγμένα τη νομή ή τη χρήση των εν λόγω χώρων, εφόσον δεν έχει υποβληθεί σχετική αίτηση, εκ μέρους των ιδιοκτητών μέσα σε 45 ημέρες από τη δημοσίευση στην Εφημερίδα της Κυβερνήσεως της κοινής υπουργικής απόφασης οριοθέτησης της πληγείσας περιοχής από το συμβάν του θέματος. Μετά την πάροδο των 45 ημερών το δικαίωμα υποβολής αίτησης για χορήγηση Σ.Σ. μπορεί να ασκηθεί και από τον ενοικιαστή για λογαριασμό του/της αμελούς ιδιοκτήτη/-τριας. Σε κάθε περίπτωση, η υποχρέωση για την καταβολή των δόσεων του δανείου βαρύνει τον ιδιοκτήτη.</w:t>
      </w:r>
    </w:p>
    <w:p>
      <w:pPr>
        <w:spacing w:before="240" w:after="240"/>
        <w:rPr>
          <w:lang w:val="el" w:eastAsia="el"/>
        </w:rPr>
      </w:pPr>
      <w:r>
        <w:rPr>
          <w:lang w:val="el" w:eastAsia="el"/>
        </w:rPr>
        <w:t>7. ΤΡΟΠΟΣ ΧΟΡΗΓΗΣΗΣ</w:t>
      </w:r>
    </w:p>
    <w:p>
      <w:pPr>
        <w:spacing w:before="240" w:after="240"/>
        <w:rPr>
          <w:lang w:val="el" w:eastAsia="el"/>
        </w:rPr>
      </w:pPr>
      <w:r>
        <w:rPr>
          <w:lang w:val="el" w:eastAsia="el"/>
        </w:rPr>
        <w:t>ΣΤΕΓΑΣΤΙΚΗΣ ΣΥΝΔΡΟΜΗΣ (Σ.Σ.)</w:t>
      </w:r>
    </w:p>
    <w:p>
      <w:pPr>
        <w:spacing w:before="240" w:after="240"/>
        <w:rPr>
          <w:lang w:val="el" w:eastAsia="el"/>
        </w:rPr>
      </w:pPr>
      <w:r>
        <w:rPr>
          <w:lang w:val="el" w:eastAsia="el"/>
        </w:rPr>
        <w:t>7.1 Ανακατασκευή ή αυτοστέγαση ή αποπεράτωση κτηρίου</w:t>
      </w:r>
    </w:p>
    <w:p>
      <w:pPr>
        <w:spacing w:before="240" w:after="240"/>
        <w:rPr>
          <w:lang w:val="el" w:eastAsia="el"/>
        </w:rPr>
      </w:pPr>
      <w:r>
        <w:rPr>
          <w:lang w:val="el" w:eastAsia="el"/>
        </w:rPr>
        <w:t>7.1.1 Το ποσό της Σ.Σ. για ανακατασκευή κτηρίου ή αυτοστέγαση (εφόσον αγοράζεται κτήριο υπό ανέγερση) χορηγείται από την αρμόδια Υπηρεσία σε τρεις ισόποσες δόσεις η πρώτη από τις οποίες καταβάλλεται με την Έγκριση χορήγησης Στεγαστικής Συνδρομής και οι επόμενες δύο ανάλογα με την πρόοδο των εργασιών στην οικοδομή.</w:t>
      </w:r>
    </w:p>
    <w:p>
      <w:pPr>
        <w:spacing w:before="240" w:after="240"/>
        <w:rPr>
          <w:lang w:val="el" w:eastAsia="el"/>
        </w:rPr>
      </w:pPr>
      <w:r>
        <w:rPr>
          <w:lang w:val="el" w:eastAsia="el"/>
        </w:rPr>
        <w:t>Το ποσό της Σ.Σ. για αποπεράτωση κτηρίου, χορηγείται από την αρμόδια Υπηρεσία σε δύο ισόποσες δόσεις, η πρώτη από τις οποίες καταβάλλεται με την Έγκριση χορήγησης Στεγαστικής Συνδρομής και η δεύτερη με την ολοκλήρωση των εργασιών στην οικοδομή.</w:t>
      </w:r>
    </w:p>
    <w:p>
      <w:pPr>
        <w:spacing w:before="240" w:after="240"/>
        <w:rPr>
          <w:lang w:val="el" w:eastAsia="el"/>
        </w:rPr>
      </w:pPr>
      <w:r>
        <w:rPr>
          <w:lang w:val="el" w:eastAsia="el"/>
        </w:rPr>
        <w:t>7.1.2 Το ποσό της Σ.Σ. για αυτοστέγαση, εφόσον αγοράζεται έτοιμο κτήριο, χορηγείται εφάπαξ, με την προσκόμιση οριστικού συμβολαίου αγοράς και πιστοποιητικού μεταγραφής.</w:t>
      </w:r>
    </w:p>
    <w:p>
      <w:pPr>
        <w:spacing w:before="240" w:after="240"/>
        <w:rPr>
          <w:lang w:val="el" w:eastAsia="el"/>
        </w:rPr>
      </w:pPr>
      <w:r>
        <w:rPr>
          <w:lang w:val="el" w:eastAsia="el"/>
        </w:rPr>
        <w:t>7.1.3 Στις παραπάνω περιπτώσεις απαιτείται, η κατεδάφιση του πληγέντος κτηρίου με μέριμνα του/της ιδιοκτήτη/-τριας.</w:t>
      </w:r>
    </w:p>
    <w:p>
      <w:pPr>
        <w:spacing w:before="240" w:after="240"/>
        <w:rPr>
          <w:lang w:val="el" w:eastAsia="el"/>
        </w:rPr>
      </w:pPr>
      <w:r>
        <w:rPr>
          <w:lang w:val="el" w:eastAsia="el"/>
        </w:rPr>
        <w:t>7.2 Επισκευή κτηρίου</w:t>
      </w:r>
    </w:p>
    <w:p>
      <w:pPr>
        <w:spacing w:before="240" w:after="240"/>
        <w:rPr>
          <w:lang w:val="el" w:eastAsia="el"/>
        </w:rPr>
      </w:pPr>
      <w:r>
        <w:rPr>
          <w:lang w:val="el" w:eastAsia="el"/>
        </w:rPr>
        <w:t>Το ποσό της Σ.Σ. για επισκευή κτηρίου, χορηγείται σε δύο ισόποσες δόσεις, η πρώτη από τις οποίες καταβάλλεται με την έκδοση της Άδειας Επισκευής και η δεύτερη με την περαίωση των εργασιών, εκτός από τις περιπτώσεις που το εγκεκριμένο ποσό είναι μέχρι 5.000 €, οπότε θα χορηγείται εφάπαξ.</w:t>
      </w:r>
    </w:p>
    <w:p>
      <w:pPr>
        <w:spacing w:before="240" w:after="240"/>
        <w:rPr>
          <w:lang w:val="el" w:eastAsia="el"/>
        </w:rPr>
      </w:pPr>
      <w:r>
        <w:rPr>
          <w:lang w:val="el" w:eastAsia="el"/>
        </w:rPr>
        <w:t>Σε κάθε περίπτωση, οι δικαιούχοι Σ.Σ. υποχρεούνται μετά την ολοκλήρωση των εργασιών αποκατάστασης των κτηρίων τους, να υποβάλλουν αίτηση στην αρμόδια υπηρεσία για χορήγηση Βεβαίωσης Περαίωσης Εργασιών, εντός του χρόνου ισχύος της αδείας.</w:t>
      </w:r>
    </w:p>
    <w:p>
      <w:pPr>
        <w:spacing w:before="240" w:after="240"/>
        <w:rPr>
          <w:lang w:val="el" w:eastAsia="el"/>
        </w:rPr>
      </w:pPr>
      <w:r>
        <w:rPr>
          <w:lang w:val="el" w:eastAsia="el"/>
        </w:rPr>
        <w:t>8. ΚΤΗΡΙΑ ΠΛΗΓΕΝΤΑ ΑΠΟ ΠΡΟΓΕΝΕΣΤΕΡΗ</w:t>
      </w:r>
    </w:p>
    <w:p>
      <w:pPr>
        <w:spacing w:before="240" w:after="240"/>
        <w:rPr>
          <w:lang w:val="el" w:eastAsia="el"/>
        </w:rPr>
      </w:pPr>
      <w:r>
        <w:rPr>
          <w:lang w:val="el" w:eastAsia="el"/>
        </w:rPr>
        <w:t>ΦΥΣΙΚΗ ΚΑΤΑΣΤΡΟΦΗ</w:t>
      </w:r>
    </w:p>
    <w:p>
      <w:pPr>
        <w:spacing w:before="240" w:after="240"/>
        <w:rPr>
          <w:lang w:val="el" w:eastAsia="el"/>
        </w:rPr>
      </w:pPr>
      <w:r>
        <w:rPr>
          <w:lang w:val="el" w:eastAsia="el"/>
        </w:rPr>
        <w:t>Δεν είναι δυνατή η έκδοση άδειας επισκευής για το συμβάν του θέματος σε κτήρια για τα οποία έχει εκδοθεί άδεια επισκευής για προγενέστερη φυσική καταστροφή και δεν έχει εκδοθεί Βεβαίωση Περαίωσης Εργασιών Επισκευής, πριν την ημερομηνία εκδήλωσης του νέου συμβάντος.</w:t>
      </w:r>
    </w:p>
    <w:p>
      <w:pPr>
        <w:spacing w:before="240" w:after="240"/>
        <w:rPr>
          <w:lang w:val="el" w:eastAsia="el"/>
        </w:rPr>
      </w:pPr>
      <w:r>
        <w:rPr>
          <w:lang w:val="el" w:eastAsia="el"/>
        </w:rPr>
        <w:t>9. ΝΕΟΙ ΚΤΗΤΟΡΕΣ</w:t>
      </w:r>
    </w:p>
    <w:p>
      <w:pPr>
        <w:spacing w:before="240" w:after="240"/>
        <w:rPr>
          <w:lang w:val="el" w:eastAsia="el"/>
        </w:rPr>
      </w:pPr>
      <w:r>
        <w:rPr>
          <w:lang w:val="el" w:eastAsia="el"/>
        </w:rPr>
        <w:t>Δύνανται να καθοριστούν δικαιούχοι Στεγαστικής Συνδρομής (Σ.Σ.) οι νέοι/-ες κτήτορες που απέκτησαν την πλήρη ή ψιλή κυριότητα των κτηρίων μετά το συμβάν του θέματος, ασχέτως του τρόπου αποκτήσεως αυτών.</w:t>
      </w:r>
    </w:p>
    <w:p>
      <w:pPr>
        <w:spacing w:before="240" w:after="240"/>
        <w:rPr>
          <w:lang w:val="el" w:eastAsia="el"/>
        </w:rPr>
      </w:pPr>
      <w:r>
        <w:rPr>
          <w:lang w:val="el" w:eastAsia="el"/>
        </w:rPr>
        <w:t>Στις περιπτώσεις που ο/η προκάτοχος έχει κριθεί δικαιούχος Στεγαστικής Συνδρομής θα πρέπει στη συμβολαιογραφική πράξη να μεταβιβάζεται το δικαίωμα της Στεγαστικής Συνδρομής (εξαιρείται η περίπτωση της κληρονομικής διαδοχής).</w:t>
      </w:r>
    </w:p>
    <w:p>
      <w:pPr>
        <w:spacing w:before="240" w:after="240"/>
        <w:rPr>
          <w:lang w:val="el" w:eastAsia="el"/>
        </w:rPr>
      </w:pPr>
      <w:r>
        <w:rPr>
          <w:lang w:val="el" w:eastAsia="el"/>
        </w:rPr>
        <w:t>Δωρεάν Κρατική Αρωγή (Δ.Κ.Α.) δικαιούται ο/η νέος/-α κτήτορας εφόσον:</w:t>
      </w:r>
    </w:p>
    <w:p>
      <w:pPr>
        <w:pStyle w:val="StructureList1"/>
        <w:spacing w:before="120" w:after="0"/>
        <w:rPr>
          <w:lang w:val="el" w:eastAsia="el"/>
        </w:rPr>
      </w:pPr>
      <w:r>
        <w:rPr>
          <w:lang w:val="el" w:eastAsia="el"/>
        </w:rPr>
        <w:t>α)</w:t>
      </w:r>
      <w:r>
        <w:rPr>
          <w:lang w:val="en" w:eastAsia="en"/>
        </w:rPr>
        <w:tab/>
      </w:r>
      <w:r>
        <w:rPr>
          <w:lang w:val="el" w:eastAsia="el"/>
        </w:rPr>
        <w:t>ο/η προκάτοχος του κτηρίου δικαιούταν να λάβει Δ.Κ.Α. για αυτό και</w:t>
      </w:r>
    </w:p>
    <w:p>
      <w:pPr>
        <w:pStyle w:val="StructureList1"/>
        <w:spacing w:before="120" w:after="0"/>
        <w:rPr>
          <w:lang w:val="el" w:eastAsia="el"/>
        </w:rPr>
      </w:pPr>
      <w:r>
        <w:rPr>
          <w:lang w:val="el" w:eastAsia="el"/>
        </w:rPr>
        <w:t>β)</w:t>
      </w:r>
      <w:r>
        <w:rPr>
          <w:lang w:val="en" w:eastAsia="en"/>
        </w:rPr>
        <w:tab/>
      </w:r>
      <w:r>
        <w:rPr>
          <w:lang w:val="el" w:eastAsia="el"/>
        </w:rPr>
        <w:t>ο/η νέος/-α κτήτορας δικαιούται να λάβει Δ.Κ.Α. για το κτήριο σαν να ήταν στην ιδιοκτησία του/της την ημέρα του συμβάντος.</w:t>
      </w:r>
    </w:p>
    <w:p>
      <w:pPr>
        <w:spacing w:before="240" w:after="240"/>
        <w:rPr>
          <w:lang w:val="el" w:eastAsia="el"/>
        </w:rPr>
      </w:pPr>
      <w:r>
        <w:rPr>
          <w:lang w:val="el" w:eastAsia="el"/>
        </w:rPr>
        <w:t>10. ΔΥΣΠΡΟΣΙΤΕΣ ΠΕΡΙΟΧΕΣ</w:t>
      </w:r>
    </w:p>
    <w:p>
      <w:pPr>
        <w:spacing w:before="240" w:after="240"/>
        <w:rPr>
          <w:lang w:val="el" w:eastAsia="el"/>
        </w:rPr>
      </w:pPr>
      <w:r>
        <w:rPr>
          <w:lang w:val="el" w:eastAsia="el"/>
        </w:rPr>
        <w:t>Με απόφαση του Προϊσταμένου της Γενικής Διεύθυνσης Αποκατάστασης Επιπτώσεων Φυσικών Καταστροφών, καθορίζονται ως δυσπρόσιτες περιοχές οι περιοχές που βρίσκονται τα πληγέντα κτήρια, τα οποία είτε επισκευάζονται είτε ανακατασκευάζονται σε αυτές, εφόσον δυσχεραίνεται σε μεγάλο βαθμό η προσκόμιση των υλικών και των μηχανημάτων για την εκτέλεση των οικοδομικών εργασιών. Στις περιοχές αυτές δίνεται προσαύξηση 20% στις προαναφερόμενες τιμές Σ.Σ. Στις περιπτώσεις επισκευής κτηρίων προσαυξάνονται κατά 20% και οι τιμές του Νέου Ενιαίου Τιμολογίου Επισκευών.</w:t>
      </w:r>
    </w:p>
    <w:p>
      <w:pPr>
        <w:spacing w:before="240" w:after="240"/>
        <w:rPr>
          <w:lang w:val="el" w:eastAsia="el"/>
        </w:rPr>
      </w:pPr>
      <w:r>
        <w:rPr>
          <w:lang w:val="el" w:eastAsia="el"/>
        </w:rPr>
        <w:t>11. ΑΜΟΙΒΕΣ ΜΗΧΑΝΙΚΩΝ - ΚΡΑΤΗΣΕΙΣ</w:t>
      </w:r>
    </w:p>
    <w:p>
      <w:pPr>
        <w:spacing w:before="240" w:after="240"/>
        <w:rPr>
          <w:lang w:val="el" w:eastAsia="el"/>
        </w:rPr>
      </w:pPr>
      <w:r>
        <w:rPr>
          <w:lang w:val="el" w:eastAsia="el"/>
        </w:rPr>
        <w:t>Στις περιπτώσεις επισκευής, η αμοιβή μηχανικού για μελέτη-επίβλεψη μειώνεται στο 50% της αμοιβής που καθορίζεται με τις ισχύουσες διατάξεις περί αμοιβών μηχανικών.</w:t>
      </w:r>
    </w:p>
    <w:p>
      <w:pPr>
        <w:spacing w:before="240" w:after="240"/>
        <w:rPr>
          <w:lang w:val="el" w:eastAsia="el"/>
        </w:rPr>
      </w:pPr>
      <w:r>
        <w:rPr>
          <w:lang w:val="el" w:eastAsia="el"/>
        </w:rPr>
        <w:t>12. ΑΡΜΟΔΙΟΙ ΠΙΣΤΩΤΙΚΟΙ ΦΟΡΕΙΣ</w:t>
      </w:r>
    </w:p>
    <w:p>
      <w:pPr>
        <w:spacing w:before="240" w:after="240"/>
        <w:rPr>
          <w:lang w:val="el" w:eastAsia="el"/>
        </w:rPr>
      </w:pPr>
      <w:r>
        <w:rPr>
          <w:lang w:val="el" w:eastAsia="el"/>
        </w:rPr>
        <w:t>ΚΑΙ ΟΡΟΙ ΧΟΡΗΓΗΣΗΣ ΔΑΝΕΙΩΝ</w:t>
      </w:r>
    </w:p>
    <w:p>
      <w:pPr>
        <w:spacing w:before="240" w:after="240"/>
        <w:rPr>
          <w:lang w:val="el" w:eastAsia="el"/>
        </w:rPr>
      </w:pPr>
      <w:r>
        <w:rPr>
          <w:lang w:val="el" w:eastAsia="el"/>
        </w:rPr>
        <w:t>Τα εν λόγω δάνεια θα χορηγηθούν από τα Πιστωτικά Ιδρύματα.</w:t>
      </w:r>
    </w:p>
    <w:p>
      <w:pPr>
        <w:spacing w:before="240" w:after="240"/>
        <w:rPr>
          <w:lang w:val="el" w:eastAsia="el"/>
        </w:rPr>
      </w:pPr>
      <w:r>
        <w:rPr>
          <w:lang w:val="el" w:eastAsia="el"/>
        </w:rPr>
        <w:t>Η συνολική διάρκεια των δανείων επισκευής ή ανακατασκευής κτηρίου ορίζεται σε δεκαπέντε (15)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Η συνολική διάρκεια των δανείων επισκευής ή ανακατασκευής διατηρητέων κτηρίων ορίζεται σε είκοσι πέντε (25)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Τα δάνεια βαρύνονται με επιτόκιο ίσο προς αυτό των εντόκων γραμματίων δημοσίου εξάμηνης διάρκειας της εκάστοτε τελευταίας εκδόσεως που χρονικά προηγείται της έναρξης κάθε περιόδου εκτοκισμού των δανείων, προσαυξημένο κατά δύο (2) ποσοστιαίες μονάδες χωρίς άλλη προσαύξηση για προμήθεια κ.τ.λ., επιδοτούμενο κατά 100% από τον λογαριασμό του ν. 128/1975 (Α’ 178).</w:t>
      </w:r>
    </w:p>
    <w:p>
      <w:pPr>
        <w:spacing w:before="240" w:after="240"/>
        <w:rPr>
          <w:lang w:val="el" w:eastAsia="el"/>
        </w:rPr>
      </w:pPr>
      <w:r>
        <w:rPr>
          <w:lang w:val="el" w:eastAsia="el"/>
        </w:rPr>
        <w:t>Για τους λοιπούς όρους και τη διαδικασία σύναψης και χορήγησης των δανείων έχουν εφαρμογή οι αντίστοιχες διατάξεις που ισχύουν για τη χρηματοδότηση της οικονομίας.</w:t>
      </w:r>
    </w:p>
    <w:p>
      <w:pPr>
        <w:spacing w:before="240" w:after="240"/>
        <w:rPr>
          <w:lang w:val="el" w:eastAsia="el"/>
        </w:rPr>
      </w:pPr>
      <w:r>
        <w:rPr>
          <w:lang w:val="el" w:eastAsia="el"/>
        </w:rPr>
        <w:t>13. ΥΠΟΘΗΚΕΣ ΔΑΝΕΙΩΝ</w:t>
      </w:r>
    </w:p>
    <w:p>
      <w:pPr>
        <w:spacing w:before="240" w:after="240"/>
        <w:rPr>
          <w:lang w:val="el" w:eastAsia="el"/>
        </w:rPr>
      </w:pPr>
      <w:r>
        <w:rPr>
          <w:lang w:val="el" w:eastAsia="el"/>
        </w:rPr>
        <w:t>Για την ασφάλεια κάθε δανείου, θα εγγράφεται υπέρ του Πιστωτικού Ιδρύματος υποθήκη επί του ακινήτου που θα επισκευάζεται ή ανακατασκευάζεται ή αγοράζεται από το προϊόν του ατόκου δανείου ή αντ’ αυτού επί άλλου ακινήτου που τυχόν προσφέρεται από τον/την δανειολήπτη/-τρια, εφόσον η αξία του ακινήτου καλύπτει το ασφαλιζόμενο δάνειο.</w:t>
      </w:r>
    </w:p>
    <w:p>
      <w:pPr>
        <w:spacing w:before="240" w:after="240"/>
        <w:rPr>
          <w:lang w:val="el" w:eastAsia="el"/>
        </w:rPr>
      </w:pPr>
      <w:r>
        <w:rPr>
          <w:lang w:val="el" w:eastAsia="el"/>
        </w:rPr>
        <w:t>Η υποθήκη μπορεί επίσης να μεταφέρεται εκ των υστέρων σε άλλο ακίνητο αντίστοιχης αξίας. Για ποσά μέχρι 10.000 € δεν απαιτείται εγγραφή υποθήκης.</w:t>
      </w:r>
    </w:p>
    <w:p>
      <w:pPr>
        <w:spacing w:before="240" w:after="240"/>
        <w:rPr>
          <w:lang w:val="el" w:eastAsia="el"/>
        </w:rPr>
      </w:pPr>
      <w:r>
        <w:rPr>
          <w:lang w:val="el" w:eastAsia="el"/>
        </w:rPr>
        <w:t>Τα Πιστωτικά Ιδρύματα δύναται να χορηγούν δάνεια για την επισκευή ή ανακατασκευή Ιερών Ναών πληγέντων από τo συμβάν του θέματος και στις περιπτώσεις που υπάρχει αδυναμία προσφοράς ακινήτου για εγγραφή υποθήκης, προς διασφάλιση του δανείου. Είναι δυνατή η υποθήκευση αστικού ακινήτου της αρμόδιας Μητρόπολης που ανήκει ο Ιερός Ναός.</w:t>
      </w:r>
    </w:p>
    <w:p>
      <w:pPr>
        <w:spacing w:before="240" w:after="240"/>
        <w:rPr>
          <w:lang w:val="el" w:eastAsia="el"/>
        </w:rPr>
      </w:pPr>
      <w:r>
        <w:rPr>
          <w:lang w:val="el" w:eastAsia="el"/>
        </w:rPr>
        <w:t>Η ανωτέρω ρύθμιση δεν ισχύει για τους ιδιωτικούς Ναούς, ως προς τους οποίους έχουν εφαρμογή οι γενικώς ισχύουσες διατάξεις.</w:t>
      </w:r>
    </w:p>
    <w:p>
      <w:pPr>
        <w:spacing w:before="240" w:after="240"/>
        <w:rPr>
          <w:lang w:val="el" w:eastAsia="el"/>
        </w:rPr>
      </w:pPr>
      <w:r>
        <w:rPr>
          <w:lang w:val="el" w:eastAsia="el"/>
        </w:rPr>
        <w:t>14. ΜΗ ΤΗΡΗΣΗ ΟΡΩΝ</w:t>
      </w:r>
    </w:p>
    <w:p>
      <w:pPr>
        <w:spacing w:before="240" w:after="240"/>
        <w:rPr>
          <w:lang w:val="el" w:eastAsia="el"/>
        </w:rPr>
      </w:pPr>
      <w:r>
        <w:rPr>
          <w:lang w:val="el" w:eastAsia="el"/>
        </w:rPr>
        <w:t>14.1 Με ειδικό όρο των οικείων δανειακών συμβάσεων, θα καθορίζεται ρητά ότι, σε περίπτωση υποβολής από τους/τις δικαιούχους δανείων ή τους/τις νέους/-ες κτήτορες, ανακριβών δηλώσεων ή σε περίπτωση μη εκπλήρωσης των υποχρεώσεων, που θα αναλάβουν με όσα προβλέπονται στην παρούσα απόφαση (π.χ. έκδοση βεβαίωσης περαίωσης εργασιών κ.λπ.) και γενικά στις διατάξεις που αφορούν στην αποκατάσταση των πληγέντων κτηρίων, θα υπόκεινται πέρα από τις νόμιμες κυρώσεις και στις ακόλουθες αθροιστικά:</w:t>
      </w:r>
    </w:p>
    <w:p>
      <w:pPr>
        <w:pStyle w:val="StructureList1"/>
        <w:spacing w:before="120" w:after="0"/>
        <w:rPr>
          <w:lang w:val="el" w:eastAsia="el"/>
        </w:rPr>
      </w:pPr>
      <w:r>
        <w:rPr>
          <w:lang w:val="el" w:eastAsia="el"/>
        </w:rPr>
        <w:t>α)</w:t>
      </w:r>
      <w:r>
        <w:rPr>
          <w:lang w:val="en" w:eastAsia="en"/>
        </w:rPr>
        <w:tab/>
      </w:r>
      <w:r>
        <w:rPr>
          <w:lang w:val="el" w:eastAsia="el"/>
        </w:rPr>
        <w:t>Κήρυξη ολοκλήρου του ποσού του δανείου ληξιπρόθεσμου και αμέσως απαιτητού από τη χορήγησή του.</w:t>
      </w:r>
    </w:p>
    <w:p>
      <w:pPr>
        <w:pStyle w:val="StructureList1"/>
        <w:spacing w:before="120" w:after="0"/>
        <w:rPr>
          <w:lang w:val="el" w:eastAsia="el"/>
        </w:rPr>
      </w:pPr>
      <w:r>
        <w:rPr>
          <w:lang w:val="el" w:eastAsia="el"/>
        </w:rPr>
        <w:t>β)</w:t>
      </w:r>
      <w:r>
        <w:rPr>
          <w:lang w:val="en" w:eastAsia="en"/>
        </w:rPr>
        <w:tab/>
      </w:r>
      <w:r>
        <w:rPr>
          <w:lang w:val="el" w:eastAsia="el"/>
        </w:rPr>
        <w:t>Κατάπτωση ποινικής ρήτρας υπέρ του Δημοσίου, που θα συνομολογείται με τη δανειακή σύμβαση και θα αντιστοιχεί σε ποσοστό 10% επί ολοκλήρου του ποσού του δανείου.</w:t>
      </w:r>
    </w:p>
    <w:p>
      <w:pPr>
        <w:pStyle w:val="StructureList1"/>
        <w:spacing w:before="120" w:after="0"/>
        <w:rPr>
          <w:lang w:val="el" w:eastAsia="el"/>
        </w:rPr>
      </w:pPr>
      <w:r>
        <w:rPr>
          <w:lang w:val="el" w:eastAsia="el"/>
        </w:rPr>
        <w:t>γ)</w:t>
      </w:r>
      <w:r>
        <w:rPr>
          <w:lang w:val="en" w:eastAsia="en"/>
        </w:rPr>
        <w:tab/>
      </w:r>
      <w:r>
        <w:rPr>
          <w:lang w:val="el" w:eastAsia="el"/>
        </w:rPr>
        <w:t>Επιστροφή του ποσού των επιδοτούμενων τόκων των δανείων που είχαν καταβληθεί εντόκως, με το ισχύον επιτόκιο υπερημερίας.</w:t>
      </w:r>
    </w:p>
    <w:p>
      <w:pPr>
        <w:spacing w:before="240" w:after="240"/>
        <w:rPr>
          <w:lang w:val="el" w:eastAsia="el"/>
        </w:rPr>
      </w:pPr>
      <w:r>
        <w:rPr>
          <w:lang w:val="el" w:eastAsia="el"/>
        </w:rPr>
        <w:t>14.2 Το ποσό της Δ.Κ.Α., σε περίπτωση υποβολής από τους/τις δικαιούχους ή νέους/-ες κτήτορες ανακριβών δηλώσεων ή σε περίπτωση μη εκπλήρωσης των υποχρεώσεων που θα αναλάβουν με βάση όσα προβλέπονται στην παρούσα απόφαση (π.χ. έκδοση βεβαίωσης περαίωσης εργασιών) και γενικά στις διατάξεις που αφορούν στην αποκατάσταση των πληγέντων κτηρίων, θα επιστρέφεται εντόκως με επιτόκιο υπερημερίας το κοινώς ισχύον για κάθε περίπτωση υπερημερίας.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21 Μαρτίου 2023</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ec.europa.eu/"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