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57869 ΕΞ 2023</w:t>
      </w:r>
    </w:p>
    <w:p>
      <w:pPr>
        <w:pStyle w:val="Title"/>
        <w:spacing w:before="120" w:after="360"/>
        <w:rPr>
          <w:lang w:val="el" w:eastAsia="el"/>
        </w:rPr>
      </w:pPr>
      <w:r>
        <w:rPr>
          <w:lang w:val="el" w:eastAsia="el"/>
        </w:rPr>
        <w:t>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b/>
          <w:bCs/>
          <w:lang w:val="el" w:eastAsia="el"/>
        </w:rPr>
        <w:t>Αριθμ. 57869 ΕΞ 2023</w:t>
      </w:r>
    </w:p>
    <w:p>
      <w:pPr>
        <w:pStyle w:val="PreambelText"/>
        <w:spacing w:before="240" w:after="240"/>
        <w:rPr>
          <w:lang w:val="el" w:eastAsia="el"/>
        </w:rPr>
      </w:pPr>
      <w:r>
        <w:rPr>
          <w:lang w:val="el" w:eastAsia="el"/>
        </w:rPr>
        <w:t>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(ΦΕΚ Β' 2344/12.04.2023)</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το άρθρο 11, την παρ. 1 του άρθρου 22 και την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Κύρωση Πρόσθετης Πράξης στο Νέο Συνυποσχετικό μεταξύ του Ελληνικού Δημοσίου και της Ναυτιλιακής Κοινότητας και φορολογικές ρυθμίσεις για τη ναυτιλία Επείγουσες φορολογικές και τελωνειακές ρυθμίσεις Θεσμικό πλαίσιο λειτουργίας της Κεντρικής Μονάδας Κρατικών Ενισχύσεων και του Δικτύου Κρατικών Ενισχύσεων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Π.Δ.142/2017 «Οργανισμός του Υπουργείου Οικονομικών» (Α’ 181).</w:t>
      </w:r>
    </w:p>
    <w:p>
      <w:pPr>
        <w:pStyle w:val="PreambelText"/>
        <w:spacing w:before="240" w:after="240"/>
        <w:rPr>
          <w:lang w:val="el" w:eastAsia="el"/>
        </w:rPr>
      </w:pPr>
      <w:r>
        <w:rPr>
          <w:lang w:val="el" w:eastAsia="el"/>
        </w:rPr>
        <w:t>10. Το Π.Δ.80/2016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74340 ΕΞ 2022/30.05.2022 απόφαση του Υπουργού Οικονομικών «Καθορισμός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 (Β’ 2726).</w:t>
      </w:r>
    </w:p>
    <w:p>
      <w:pPr>
        <w:pStyle w:val="PreambelText"/>
        <w:spacing w:before="240" w:after="240"/>
        <w:rPr>
          <w:lang w:val="el" w:eastAsia="el"/>
        </w:rPr>
      </w:pPr>
      <w:r>
        <w:rPr>
          <w:lang w:val="el" w:eastAsia="el"/>
        </w:rPr>
        <w:t>13. Την υπό στοιχεία 37582 ΕΞ 2022/21.03.2022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πλημμύρες της 4ης Ιανουαρίου 2021 σε περιοχές της Περιφερειακής Ενότητας Σερρών της Περιφέρειας Κεντρικής Μακεδονίας» (Β’ 1331).</w:t>
      </w:r>
    </w:p>
    <w:p>
      <w:pPr>
        <w:pStyle w:val="PreambelText"/>
        <w:spacing w:before="240" w:after="240"/>
        <w:rPr>
          <w:lang w:val="el" w:eastAsia="el"/>
        </w:rPr>
      </w:pPr>
      <w:r>
        <w:rPr>
          <w:lang w:val="el" w:eastAsia="el"/>
        </w:rPr>
        <w:t>14. Την υπό στοιχεία Δ.Α.Ε.Φ.Κ.-Κ.Ε./7247/Α235/13.5.2021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4ης Ιανουαρίου 2021 σε περιοχές της Περιφερειακής Ενότητας Σερρών της Περιφέρειας Κεντρικής Μακεδονίας» (Β’ 1972).</w:t>
      </w:r>
    </w:p>
    <w:p>
      <w:pPr>
        <w:pStyle w:val="PreambelText"/>
        <w:spacing w:before="240" w:after="240"/>
        <w:rPr>
          <w:lang w:val="el" w:eastAsia="el"/>
        </w:rPr>
      </w:pPr>
      <w:r>
        <w:rPr>
          <w:lang w:val="el" w:eastAsia="el"/>
        </w:rPr>
        <w:t>15. Την υπό στοιχεία 74617 ΕΞ 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τις υπό στοιχεία 110065 ΕΞ 2021/10.09.2021 (ΑΔΑ: 654ΩΗ-ΔΧ0) (Β’ 4203), 147036 ΕΞ 2021/22.11.2021 (ΑΔΑ: Ψ9Ρ2Η-8ΨΙ) (Β’ 5424) και 43288 ΕΞ 2023/17.03.2023 (ΑΔΑ: ΨΜ1ΨΗ-Χ57) (Β’ 1783) αποφάσεις του Υπουργού Οικονομικών.</w:t>
      </w:r>
    </w:p>
    <w:p>
      <w:pPr>
        <w:pStyle w:val="PreambelText"/>
        <w:spacing w:before="240" w:after="240"/>
        <w:rPr>
          <w:lang w:val="el" w:eastAsia="el"/>
        </w:rPr>
      </w:pPr>
      <w:r>
        <w:rPr>
          <w:lang w:val="el" w:eastAsia="el"/>
        </w:rPr>
        <w:t>16. Την υπό στοιχεία 28922/29.03.2023 (ΑΔΑ: 9ΒΧΑ46ΜΤΛΡ-8ΤΦ) απόφαση του Υφυπουργού Ανάπτυξης και Επενδύσεων.</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Το υπ’ αρ. 380177(11957)/27.5.2022 έγγραφο της Διεύθυνσης Αγροτικής Οικονομίας και Κτηνιατρικής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19. Το υπό στοιχεία 53440 ΕΞ 2023/4.4.2023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Τις από 4.11.2022 και 3.2.2023 εισηγήσεις της Κυβερνητικής Επιτροπής Κρατικής Αρωγής.</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Περιφερειακή Ενότητα Σερρών και επλήγησαν από την πλημμύρα της 4ης Ιανουαρίου 2021, η οποία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52694 ΕΞ 2023/3.4.2023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23. Το γεγονός ότι από τις διατάξεις της παρούσας δεν προκαλείται επιπλέον δαπάνη στον κρατικό προϋπολογισμό πέραν της δαπάνης ύψους 266.690,00 ευρώ περίπου, κατά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8687/10.05.2024 απόφαση του Αναπληρωτή Υπουργού Εθνικής Οικονομίας και Οικονομικών (ΑΔΑ:6ΛΖΖΗ-7Σ7). Η ανωτέρω δαπάνη ύψους 266.690,00 ευρώ περίπου εμπίπτει στις διατάξεις του Κανονισμού (ΕΕ) 2022/2472, </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4ης Ιανουαρίου 2021 σε περιοχές της Περιφερειακής Ενότητας Σερρών της Περιφέρειας Κεντρικής Μακεδονίας, οι οποίες έχουν οριοθετηθεί με την υπό στοιχεία 37582 ΕΞ 2022/21.03.2022 κοινή απόφαση των Υπουργών Οικονομικών, Εσωτερικών και Αγροτικής Ανάπτυξης και Τροφίμων και με την υπό στοιχεία Δ.Α.Ε.Φ.Κ.-Κ.Ε./7247/Α235/13.5.2021 κοινή απόφαση των Υπουργών Οικονομικών, Ανάπτυξης και Επενδύσεων, Εσωτερικών και Υποδομών και Μεταφορών, σύμφωνα με τις διατάξεις των άρθρων 4, 7, 11, 22 και 24 του ν. 4797/2021 και του Κανονισμού (ΕΕ) αρ.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τo υπ’ αρ.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w:t>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μέχρι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(Β’ 2670, ΑΔΑ: 68ΦΓΗ-ΧΟΨ) απόφασης του Υπουργού και του Υφυπουργού Οικονομικών, όπως τροποποιήθηκε με τις υπό στοιχεία 110065 ΕΞ 2021/10.09.2021 (Β’ 4203, ΑΔΑ: 654ΩΗ-ΔΧ0), 147036 ΕΞ 2021/22.11.2021 (Β’ 5424, ΑΔΑ:Ψ9Ρ2Η-8ΨΙ) και 43288 ΕΞ 2023/17.03.2023 (Β’ 1783, ΑΔΑ: ΨΜ1ΨΗ-Χ57)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2021/23.06.2021 (Β’ 2670, ΑΔΑ: 68ΦΓΗ-ΧΟΨ)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(Β’ 2670, ΑΔΑ: 68ΦΓΗ-ΧΟΨ) απόφαση του Υπουργού και του Υφυπουργού Οικονομικών, όπως τροποποιήθηκε και ισχύει.</w:t>
      </w:r>
    </w:p>
    <w:p>
      <w:pPr>
        <w:pStyle w:val="MainText"/>
        <w:spacing w:before="120" w:after="0"/>
        <w:rPr>
          <w:lang w:val="el" w:eastAsia="el"/>
        </w:rPr>
      </w:pPr>
      <w:r>
        <w:rPr>
          <w:b/>
          <w:bCs/>
          <w:lang w:val="el" w:eastAsia="el"/>
        </w:rPr>
        <w:t>12.</w:t>
      </w:r>
      <w:r>
        <w:rPr>
          <w:lang w:val="el" w:eastAsia="el"/>
        </w:rPr>
        <w:t xml:space="preserve"> Με τη δημοσίευση της παρούσας απόφασης παύει να ισχύει η υπό στοιχεία 74340 ΕΞ 2022/30.05.2022 απόφαση του Υπουργού Οικονομικών «Καθορισμός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 (Β’ 2726).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93906/17.12.202417.12.2024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