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60407 ΕΞ 2023</w:t>
      </w:r>
    </w:p>
    <w:p>
      <w:pPr>
        <w:spacing w:before="240" w:after="240"/>
        <w:rPr>
          <w:lang w:val="el" w:eastAsia="el"/>
        </w:rPr>
      </w:pPr>
      <w:r>
        <w:rPr>
          <w:b/>
          <w:bCs/>
          <w:lang w:val="el" w:eastAsia="el"/>
        </w:rPr>
        <w:t>Τροποποίηση της υπό στοιχεία 148348 ΕΞ 2020/28.12.2020 απόφασης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w:t>
      </w:r>
    </w:p>
    <w:p>
      <w:pPr>
        <w:spacing w:before="240" w:after="240"/>
        <w:rPr>
          <w:lang w:val="el" w:eastAsia="el"/>
        </w:rPr>
      </w:pPr>
      <w:r>
        <w:rPr>
          <w:b/>
          <w:bCs/>
          <w:lang w:val="el" w:eastAsia="el"/>
        </w:rPr>
        <w:t>Ο ΥΠΟΥΡΓΟΣ ΚΑΙ 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11 και 6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αντικαταστάθηκαν με το άρθρο 60 του ν. 4949/2022 «Ενσωμάτωση της παρ. 5 του άρθρου 1 της Οδηγίας (ΕΕ) 2017/952 του Συμβουλίου της 29ης Μαΐου 2017 … και άλλες επείγουσες διατάξεις» (Α’ 126),</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 η) του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2021/09.06.2021 (Β’ 2666, ΑΔΑ: Ω01ΧΗ-ΩΩΛ) και 134649 ΕΞ 2021/27.10.2021 (Β’ 5023, ΑΔΑ: ΨΤΣ2Η-Ρ7Α) όμοιες.</w:t>
      </w:r>
    </w:p>
    <w:p>
      <w:pPr>
        <w:spacing w:before="240" w:after="240"/>
        <w:rPr>
          <w:lang w:val="el" w:eastAsia="el"/>
        </w:rPr>
      </w:pPr>
      <w:r>
        <w:rPr>
          <w:lang w:val="el" w:eastAsia="el"/>
        </w:rPr>
        <w:t>4.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τις υπό στοιχεία 37414 ΕΞ 2021/29.03.2021 (Β’ 1227, ΑΔΑ: ΨΒΣ6Η-ΑΔ3), 134647 ΕΞ 2021/27.10.2021 (Β’ 5023, ΑΔΑ: ΨΕΗΖΗ-ΑΚΗ), 43326 ΕΞ 2022/31.03.2022 (Β’ 1538, ΑΔΑ: 6ΚΣΦΗ-ΟΗΒ), 114268 ΕΞ 2022/09.08.2022 (Β’ 4282, 6ΘΟ- ΩΗ-ΓΑΗ) και 191189 ΕΞ2022/28.12.2022 (Β’ 6794, ΑΔΑ: ΨΤΨ9Η-ΨΙΩ), όμοιες.</w:t>
      </w:r>
    </w:p>
    <w:p>
      <w:pPr>
        <w:spacing w:before="240" w:after="240"/>
        <w:rPr>
          <w:lang w:val="el" w:eastAsia="el"/>
        </w:rPr>
      </w:pPr>
      <w:r>
        <w:rPr>
          <w:lang w:val="el" w:eastAsia="el"/>
        </w:rPr>
        <w:t>5. Το υπό στοιχεία 52338 ΕΞ2023 ΕΜΠ/03.04.2023 έγγραφο του Γενικού Προϊσταμένου της Επιτροπής Εξώδικης Επίλυσης Φορολογικών Διαφορών, που διαβιβάστηκε στην Υπηρεσία μας με το από 05.04.2023 μήνυμα ηλεκτρονικού ταχυδρομείου από το Γραφείο του Υφυπουργού Οικονομικών και με το οποίο ζητείται η εκ νέου παράταση των προθεσμιών της παρ. 6 του άρθρου 16 του ν. 4714/2020 (Α’ 126).</w:t>
      </w:r>
    </w:p>
    <w:p>
      <w:pPr>
        <w:spacing w:before="240" w:after="240"/>
        <w:rPr>
          <w:lang w:val="el" w:eastAsia="el"/>
        </w:rPr>
      </w:pPr>
      <w:r>
        <w:rPr>
          <w:lang w:val="el" w:eastAsia="el"/>
        </w:rPr>
        <w:t>6. Την υπό στοιχεία 60354 ΕΞ 2023/13.04.2023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7. Το γεγονός ότι από τις διατάξεις της παρούσας προκαλείται επιβάρυνση στον προϋπολογισμό του Υπουργείου Οικονομικών (ΕΦ 1023-207-0000000 και ΑΛΕ 2120208003) μέγιστου ύψους € 170.640,00 για το τρέχον οικονομικό έτος, από την αποζημίωση του Γενικού Προϊσταμένου, των μελών και των εισηγητών της Επιτροπής. Η εν λόγω δαπάνη καλύπτεται από τις εγγεγραμμένες πιστώσεις του τρέχοντος οικονομικού έτους, αποφασίζουμε:</w:t>
      </w:r>
    </w:p>
    <w:p>
      <w:pPr>
        <w:spacing w:before="240" w:after="240"/>
        <w:rPr>
          <w:lang w:val="el" w:eastAsia="el"/>
        </w:rPr>
      </w:pPr>
      <w:r>
        <w:rPr>
          <w:lang w:val="el" w:eastAsia="el"/>
        </w:rPr>
        <w:t>Τροποποιούμε την υπό στοιχεία 148348 ΕΞ 2020/ 28.12.2020 (Β’ 5825) κοινή απόφαση του Υπουργού Οικονομικών και του Αναπληρωτή Υπουργού Οικονομικών και παρατείνουμε εκ νέου τις προθεσμίες της παρ. 6 του άρθρου 16 του ν. 4714/2020 (Α’ 148), όπως έχουν παραταθεί με τις υπό στοιχείο 4) του προοιμίου αποφάσεις, ως εξής:</w:t>
      </w:r>
    </w:p>
    <w:p>
      <w:pPr>
        <w:pStyle w:val="StructureList1"/>
        <w:spacing w:before="120" w:after="0"/>
        <w:rPr>
          <w:lang w:val="el" w:eastAsia="el"/>
        </w:rPr>
      </w:pPr>
      <w:r>
        <w:rPr>
          <w:lang w:val="el" w:eastAsia="el"/>
        </w:rPr>
        <w:t>α)</w:t>
      </w:r>
      <w:r>
        <w:rPr>
          <w:lang w:val="en" w:eastAsia="en"/>
        </w:rPr>
        <w:tab/>
      </w:r>
      <w:r>
        <w:rPr>
          <w:lang w:val="el" w:eastAsia="el"/>
        </w:rPr>
        <w:t>Την προθεσμία ολοκλήρωσης της εξέτασης των αιτήσεων εξώδικης επίλυσης από τις 30 Ιουνίου 2023 έως και τις 29 Σεπτεμβρίου 2023 και</w:t>
      </w:r>
    </w:p>
    <w:p>
      <w:pPr>
        <w:pStyle w:val="StructureList1"/>
        <w:spacing w:before="120" w:after="0"/>
        <w:rPr>
          <w:lang w:val="el" w:eastAsia="el"/>
        </w:rPr>
      </w:pPr>
      <w:r>
        <w:rPr>
          <w:lang w:val="el" w:eastAsia="el"/>
        </w:rPr>
        <w:t>β)</w:t>
      </w:r>
      <w:r>
        <w:rPr>
          <w:lang w:val="en" w:eastAsia="en"/>
        </w:rPr>
        <w:tab/>
      </w:r>
      <w:r>
        <w:rPr>
          <w:lang w:val="el" w:eastAsia="el"/>
        </w:rPr>
        <w:t>Την προθεσμία έκδοσης των πρακτικών εξώδικης επίλυσης από τις 29 Σεπτεμβρίου 2023 έως και τις 29 Δεκεμβρίου 2023, ημερομηνία κατά την οποία λήγει η θητεία του Γενικού Προϊσταμένου, των μελών των Επιτροπών και των Γραμματέων.</w:t>
      </w:r>
    </w:p>
    <w:p>
      <w:pPr>
        <w:spacing w:before="240" w:after="240"/>
        <w:rPr>
          <w:lang w:val="el" w:eastAsia="el"/>
        </w:rPr>
      </w:pPr>
      <w:r>
        <w:rPr>
          <w:lang w:val="el" w:eastAsia="el"/>
        </w:rPr>
        <w:t>Αιτήσεις που δεν θα εξεταστούν μέχρι τις 29 Σεπτεμβρίου 2023 θεωρείται ότι απορρίφθηκαν σιωπηρά και επανεισάγονται με επιμέλεια της Γραμματείας της Επιτροπής στο αρμόδιο Δικαστήριο, χωρίς τη σύνταξη πρακτικού.</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Απριλίου 2023</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