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Δ1α/ΓΠ.οικ. 24991</w:t>
      </w:r>
    </w:p>
    <w:p>
      <w:pPr>
        <w:pStyle w:val="PreambelText"/>
        <w:spacing w:before="240" w:after="240"/>
        <w:rPr>
          <w:lang w:val="el" w:eastAsia="el"/>
        </w:rPr>
      </w:pPr>
      <w:r>
        <w:rPr>
          <w:b/>
          <w:bCs/>
          <w:lang w:val="el" w:eastAsia="el"/>
        </w:rPr>
        <w:t>Έκτακτα μέτρα προστασίας της δημόσιας υγείας από τον κίνδυνο περαιτέρω διασποράς του κορωνοϊού COVID-19 στο σύνολο της Επικράτειας σε δομές υγείας και κλειστές δομές κοινωνικής φροντίδας από τη Δευτέρα, 1 Μαΐου 2023 και ώρα 06:00 έως και τη Δευτέρα, 29 Μαΐου 2023 και ώρα 06:00.</w:t>
      </w:r>
    </w:p>
    <w:p>
      <w:pPr>
        <w:pStyle w:val="PreambelText"/>
        <w:spacing w:before="240" w:after="240"/>
        <w:rPr>
          <w:lang w:val="el" w:eastAsia="el"/>
        </w:rPr>
      </w:pPr>
      <w:r>
        <w:rPr>
          <w:b/>
          <w:bCs/>
          <w:lang w:val="el" w:eastAsia="el"/>
        </w:rPr>
        <w:t>ΟΙ ΥΠΟΥΡΓΟΙ ΟΙΚΟΝΟΜΙΚΩΝ-ΑΝΑΠΤΥΞΗΣ ΚΑΙ ΕΠΕΝΔΥΣΕΩΝ - ΕΘΝΙΚΗΣ ΑΜΥΝΑΣ - ΕΡΓΑΣΙΑΣ ΚΑΙ ΚΟΙΝΩΝΙΚΩΝ ΥΠΟΘΕΣΕΩΝ - ΥΓΕΙΑΣ - ΠΡΟΣΤΑΣΙΑΣ ΤΟΥ ΠΟΛΙΤΗ-ΕΣΩΤΕΡΙΚΩΝ - ΨΗΦΙΑΚΗΣ ΔΙΑΚΥΒΕΡΝΗΣΗΣ - ΕΠΙΚΡΑΤΕΙΑΣ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PreambelText"/>
        <w:spacing w:before="240" w:after="240"/>
        <w:rPr>
          <w:lang w:val="el" w:eastAsia="el"/>
        </w:rPr>
      </w:pPr>
      <w:r>
        <w:rPr>
          <w:lang w:val="el" w:eastAsia="el"/>
        </w:rPr>
        <w:t>α. Του άρθρου 5 του Συντάγματος, ιδίως δε την ερμηνευτική δήλωση αυτού,</w:t>
      </w:r>
    </w:p>
    <w:p>
      <w:pPr>
        <w:pStyle w:val="PreambelText"/>
        <w:spacing w:before="240" w:after="240"/>
        <w:rPr>
          <w:lang w:val="el" w:eastAsia="el"/>
        </w:rPr>
      </w:pPr>
      <w:r>
        <w:rPr>
          <w:lang w:val="el" w:eastAsia="el"/>
        </w:rPr>
        <w:t>β. του άρθρου τεσσαρακοστού τέταρτου της από 1.5.2020 Πράξης Νομοθετικού Περιεχομένου «Περαιτέρω μέτρα για την αντιμετώπιση των συνεχιζόμενων συνεπειών της πανδημίας του κορωνοϊού COVID-19 και την επάνοδο στην κοινωνική και οικονομική κανονικότητα» (Α’ 90), η οποία κυρώθηκε με το άρθρο 2 του ν. 4690/2020 (Α’ 104),</w:t>
      </w:r>
    </w:p>
    <w:p>
      <w:pPr>
        <w:pStyle w:val="PreambelText"/>
        <w:spacing w:before="240" w:after="240"/>
        <w:rPr>
          <w:lang w:val="el" w:eastAsia="el"/>
        </w:rPr>
      </w:pPr>
      <w:r>
        <w:rPr>
          <w:lang w:val="el" w:eastAsia="el"/>
        </w:rPr>
        <w:t>γ. του άρθρου πρώτου της από 25.2.2020 Πράξης Νομοθετικού Περιεχομένου «Κατεπείγοντα μέτρα αποφυγής και περιορισμού της διάδοσης κορωνοϊού» (Α’ 42), η οποία κυρώθηκε με το άρθρο 1 του ν. 4682/2020 (Α’ 76), δ. της παρ. 4 του άρθρου εικοστού τρίτου της από 14.3.2020 Πράξης Νομοθετικού Περιεχομένου «Κατεπείγοντα μέτρα αντιμετώπισης της ανάγκης περιορισμού της διασποράς του κορωνοϊού COVID-19» (Α’ 64), η οποία κυρώθηκε με το άρθρο 3 του ν. 4682/2020,</w:t>
      </w:r>
    </w:p>
    <w:p>
      <w:pPr>
        <w:pStyle w:val="PreambelText"/>
        <w:spacing w:before="240" w:after="240"/>
        <w:rPr>
          <w:lang w:val="el" w:eastAsia="el"/>
        </w:rPr>
      </w:pPr>
      <w:r>
        <w:rPr>
          <w:lang w:val="el" w:eastAsia="el"/>
        </w:rPr>
        <w:t>ε. του άρθρου 46 του ν. 4790/2021 «Κατεπείγουσες ρυθμίσεις για την προστασία της δημόσιας υγείας από τις συνεχιζόμενες συνέπειες της πανδημίας του κορωνοϊού COVID-19, την ανάπτυξη, την κοινωνική προστασία και την επαναλειτουργία των δικαστηρίων και άλλα ζητήματα» (Α’ 48), σε συνδυασμό με την περ. α) της παρ. 1 του άρθρου 91 του ν. 5041/2023 (Α’ 87),</w:t>
      </w:r>
    </w:p>
    <w:p>
      <w:pPr>
        <w:pStyle w:val="PreambelText"/>
        <w:spacing w:before="240" w:after="240"/>
        <w:rPr>
          <w:lang w:val="el" w:eastAsia="el"/>
        </w:rPr>
      </w:pPr>
      <w:r>
        <w:rPr>
          <w:lang w:val="el" w:eastAsia="el"/>
        </w:rPr>
        <w:t>στ. του άρθρου 205 του ν. 4820/2021 «Οργανικός νόμος του Ελεγκτικού Συνεδρίου και άλλες ρυθμίσεις» (Α’ 130), σε συνδυασμό με τις περ. α) και β) της παρ. 1 του άρθρου 91 του ν. 5041/2023 (Α’ 87),</w:t>
      </w:r>
    </w:p>
    <w:p>
      <w:pPr>
        <w:pStyle w:val="PreambelText"/>
        <w:spacing w:before="240" w:after="240"/>
        <w:rPr>
          <w:lang w:val="el" w:eastAsia="el"/>
        </w:rPr>
      </w:pPr>
      <w:r>
        <w:rPr>
          <w:lang w:val="el" w:eastAsia="el"/>
        </w:rPr>
        <w:t>ζ. του άρθρου 33 του ν. 4816/2021 «Πρόληψη και καταστολή της νομιμοποίησης εσόδων από εγκληματικές δραστηριότητες και της χρηματοδότησης της τρομοκρατίας - Τροποποίηση του ν. 4557/2018 - Ενσωμάτωση της Οδηγίας (ΕΕ) 2018/1673 του Ευρωπαϊκού Κοινοβουλίου και του Συμβουλίου, της 23ης Οκτωβρίου 2018, σχετικά με την καταπολέμηση της νομιμοποίησης εσόδων από παράνομες δραστηριότητες μέσω του ποινικού δικαίου, επιτάχυνση της απονομής της δικαιοσύνης και άλλες επείγουσες διατάξεις» (Α’ 118),</w:t>
      </w:r>
    </w:p>
    <w:p>
      <w:pPr>
        <w:pStyle w:val="PreambelText"/>
        <w:spacing w:before="240" w:after="240"/>
        <w:rPr>
          <w:lang w:val="el" w:eastAsia="el"/>
        </w:rPr>
      </w:pPr>
      <w:r>
        <w:rPr>
          <w:lang w:val="el" w:eastAsia="el"/>
        </w:rPr>
        <w:t>η. του άρθρου 182 του ν. 4876/2021 «Ρυθμίσεις για την αντιμετώπιση της πανδημίας του κορωνοϊού COVID-19 και την προστασία της δημόσιας υγείας και άλλες επείγουσες διατάξεις» (Α’ 251),</w:t>
      </w:r>
    </w:p>
    <w:p>
      <w:pPr>
        <w:pStyle w:val="PreambelText"/>
        <w:spacing w:before="240" w:after="240"/>
        <w:rPr>
          <w:lang w:val="el" w:eastAsia="el"/>
        </w:rPr>
      </w:pPr>
      <w:r>
        <w:rPr>
          <w:lang w:val="el" w:eastAsia="el"/>
        </w:rPr>
        <w:t>θ. του π.δ. 142/2017 «Οργανισμός Υπουργείου Οικονομικών» (Α’ 181),</w:t>
      </w:r>
    </w:p>
    <w:p>
      <w:pPr>
        <w:pStyle w:val="PreambelText"/>
        <w:spacing w:before="240" w:after="240"/>
        <w:rPr>
          <w:lang w:val="el" w:eastAsia="el"/>
        </w:rPr>
      </w:pPr>
      <w:r>
        <w:rPr>
          <w:lang w:val="el" w:eastAsia="el"/>
        </w:rPr>
        <w:t>ι. του π.δ. 5/2022 «Οργανισμός του Υπουργείου Ανάπτυξης και Επενδύσεων» (Α’ 15),</w:t>
      </w:r>
    </w:p>
    <w:p>
      <w:pPr>
        <w:pStyle w:val="PreambelText"/>
        <w:spacing w:before="240" w:after="240"/>
        <w:rPr>
          <w:lang w:val="el" w:eastAsia="el"/>
        </w:rPr>
      </w:pPr>
      <w:r>
        <w:rPr>
          <w:lang w:val="el" w:eastAsia="el"/>
        </w:rPr>
        <w:t>ια. του ν. 2292/1995 «Οργάνωση και λειτουργία Υπουργείου Εθνικής Άμυνας, διοίκηση και έλεγχος των Ενόπλων Δυνάμεων και άλλες διατάξεις» (Α’ 35),</w:t>
      </w:r>
    </w:p>
    <w:p>
      <w:pPr>
        <w:pStyle w:val="PreambelText"/>
        <w:spacing w:before="240" w:after="240"/>
        <w:rPr>
          <w:lang w:val="el" w:eastAsia="el"/>
        </w:rPr>
      </w:pPr>
      <w:r>
        <w:rPr>
          <w:lang w:val="el" w:eastAsia="el"/>
        </w:rPr>
        <w:t>ιβ. του π.δ. 134/2017 «Οργανισμός Υπουργείου Εργασίας, Κοινωνικής Ασφάλισης και Κοινωνικής Αλληλεγγύης» (Α’ 168),</w:t>
      </w:r>
    </w:p>
    <w:p>
      <w:pPr>
        <w:pStyle w:val="PreambelText"/>
        <w:spacing w:before="240" w:after="240"/>
        <w:rPr>
          <w:lang w:val="el" w:eastAsia="el"/>
        </w:rPr>
      </w:pPr>
      <w:r>
        <w:rPr>
          <w:lang w:val="el" w:eastAsia="el"/>
        </w:rPr>
        <w:t>ιγ. του π.δ. 121/2017 «Οργανισμός του Υπουργείου Υγείας» (Α’ 148),</w:t>
      </w:r>
    </w:p>
    <w:p>
      <w:pPr>
        <w:pStyle w:val="PreambelText"/>
        <w:spacing w:before="240" w:after="240"/>
        <w:rPr>
          <w:lang w:val="el" w:eastAsia="el"/>
        </w:rPr>
      </w:pPr>
      <w:r>
        <w:rPr>
          <w:lang w:val="el" w:eastAsia="el"/>
        </w:rPr>
        <w:t>ιδ. του π.δ. 86/2018 «Ανασύσταση του Υπουργείου Δημόσιας Τάξης και Προστασίας του Πολίτη και μετονομασία του σε Υπουργείο Προστασίας του Πολίτη» (Α’ 159),</w:t>
      </w:r>
    </w:p>
    <w:p>
      <w:pPr>
        <w:pStyle w:val="PreambelText"/>
        <w:spacing w:before="240" w:after="240"/>
        <w:rPr>
          <w:lang w:val="el" w:eastAsia="el"/>
        </w:rPr>
      </w:pPr>
      <w:r>
        <w:rPr>
          <w:lang w:val="el" w:eastAsia="el"/>
        </w:rPr>
        <w:t>ιε. του π.δ. 141/2017 «Οργανισμός του Υπουργείου Εσωτερικών» (Α’ 180),</w:t>
      </w:r>
    </w:p>
    <w:p>
      <w:pPr>
        <w:pStyle w:val="PreambelText"/>
        <w:spacing w:before="240" w:after="240"/>
        <w:rPr>
          <w:lang w:val="el" w:eastAsia="el"/>
        </w:rPr>
      </w:pPr>
      <w:r>
        <w:rPr>
          <w:lang w:val="el" w:eastAsia="el"/>
        </w:rPr>
        <w:t>ιστ. του π.δ. 133/2017 «Οργανισμός του Υπουργείου Διοικητικής Ανασυγκρότησης» (Α’ 161),</w:t>
      </w:r>
    </w:p>
    <w:p>
      <w:pPr>
        <w:pStyle w:val="PreambelText"/>
        <w:spacing w:before="240" w:after="240"/>
        <w:rPr>
          <w:lang w:val="el" w:eastAsia="el"/>
        </w:rPr>
      </w:pPr>
      <w:r>
        <w:rPr>
          <w:lang w:val="el" w:eastAsia="el"/>
        </w:rPr>
        <w:t>ιζ. του π.δ. 40/2020 «Οργανισμός του Υπουργείου Ψηφιακής Διακυβέρνησης» (Α’ 85),</w:t>
      </w:r>
    </w:p>
    <w:p>
      <w:pPr>
        <w:pStyle w:val="PreambelText"/>
        <w:spacing w:before="240" w:after="240"/>
        <w:rPr>
          <w:lang w:val="el" w:eastAsia="el"/>
        </w:rPr>
      </w:pPr>
      <w:r>
        <w:rPr>
          <w:lang w:val="el" w:eastAsia="el"/>
        </w:rPr>
        <w:t>ιη. του π.δ. 83/2019 «Διορισμός Αντιπροέδρου της Κυβέρνησης, Υπουργών, Αναπληρωτών Υπουργών και Υφυπουργών» (Α’ 121 και διορθ. σφαλμ. Α’ 126),</w:t>
      </w:r>
    </w:p>
    <w:p>
      <w:pPr>
        <w:pStyle w:val="PreambelText"/>
        <w:spacing w:before="240" w:after="240"/>
        <w:rPr>
          <w:lang w:val="el" w:eastAsia="el"/>
        </w:rPr>
      </w:pPr>
      <w:r>
        <w:rPr>
          <w:lang w:val="el" w:eastAsia="el"/>
        </w:rPr>
        <w:t>ιθ. του π.δ. 62/2020 «Διορισμός Αναπληρωτών Υπουργών και Υφυπουργών» (Α’ 155),</w:t>
      </w:r>
    </w:p>
    <w:p>
      <w:pPr>
        <w:pStyle w:val="PreambelText"/>
        <w:spacing w:before="240" w:after="240"/>
        <w:rPr>
          <w:lang w:val="el" w:eastAsia="el"/>
        </w:rPr>
      </w:pPr>
      <w:r>
        <w:rPr>
          <w:lang w:val="el" w:eastAsia="el"/>
        </w:rPr>
        <w:t>κ. του π.δ. 2/2021 «Διορισμός Υπουργών, Αναπληρωτών Υπουργών και Υφυπουργών» (Α’ 2),</w:t>
      </w:r>
    </w:p>
    <w:p>
      <w:pPr>
        <w:pStyle w:val="PreambelText"/>
        <w:spacing w:before="240" w:after="240"/>
        <w:rPr>
          <w:lang w:val="el" w:eastAsia="el"/>
        </w:rPr>
      </w:pPr>
      <w:r>
        <w:rPr>
          <w:lang w:val="el" w:eastAsia="el"/>
        </w:rPr>
        <w:t>κα. του π.δ. 56/2021 «Διορισμός Υπουργού και Υφυπουργών» (Α’ 142),</w:t>
      </w:r>
    </w:p>
    <w:p>
      <w:pPr>
        <w:pStyle w:val="PreambelText"/>
        <w:spacing w:before="240" w:after="240"/>
        <w:rPr>
          <w:lang w:val="el" w:eastAsia="el"/>
        </w:rPr>
      </w:pPr>
      <w:r>
        <w:rPr>
          <w:lang w:val="el" w:eastAsia="el"/>
        </w:rPr>
        <w:t>κβ. του π.δ. 68/2021 «Διορισμός Υπουργών, Αναπληρώτριας Υπουργού και Υφυπουργών» (Α’ 155),</w:t>
      </w:r>
    </w:p>
    <w:p>
      <w:pPr>
        <w:pStyle w:val="PreambelText"/>
        <w:spacing w:before="240" w:after="240"/>
        <w:rPr>
          <w:lang w:val="el" w:eastAsia="el"/>
        </w:rPr>
      </w:pPr>
      <w:r>
        <w:rPr>
          <w:lang w:val="el" w:eastAsia="el"/>
        </w:rPr>
        <w:t>κγ. του π.δ. 47/2023 «Διορισμός Υπουργού Εσωτερικών» (Α’ 101),</w:t>
      </w:r>
    </w:p>
    <w:p>
      <w:pPr>
        <w:pStyle w:val="PreambelText"/>
        <w:spacing w:before="240" w:after="240"/>
        <w:rPr>
          <w:lang w:val="el" w:eastAsia="el"/>
        </w:rPr>
      </w:pPr>
      <w:r>
        <w:rPr>
          <w:lang w:val="el" w:eastAsia="el"/>
        </w:rPr>
        <w:t>κδ. της υπό στοιχεία Υ6/9.7.2019 απόφασης του Πρωθυπουργού «Ανάθεση αρμοδιοτήτων στον Υπουργό Επικρατείας» (Β’ 2902),</w:t>
      </w:r>
    </w:p>
    <w:p>
      <w:pPr>
        <w:pStyle w:val="PreambelText"/>
        <w:spacing w:before="240" w:after="240"/>
        <w:rPr>
          <w:lang w:val="el" w:eastAsia="el"/>
        </w:rPr>
      </w:pPr>
      <w:r>
        <w:rPr>
          <w:lang w:val="el" w:eastAsia="el"/>
        </w:rPr>
        <w:t>κε. της υπό στοιχεία Υ70/30.10.2020 απόφασης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κστ. της υπό στοιχεία 33168/Δ1.11369/25.7.2019 κοινής απόφασης του Πρωθυπουργού και του Υπουργού Εργασίας και Κοινωνικών Υποθέσεων «Ανάθεση αρμοδιοτήτων στην Υφυπουργό Εργασίας και Κοινωνικών Υποθέσεων, Δόμνα-Μαρία Μιχαηλίδου» (Β’ 3053),</w:t>
      </w:r>
    </w:p>
    <w:p>
      <w:pPr>
        <w:pStyle w:val="PreambelText"/>
        <w:spacing w:before="240" w:after="240"/>
        <w:rPr>
          <w:lang w:val="el" w:eastAsia="el"/>
        </w:rPr>
      </w:pPr>
      <w:r>
        <w:rPr>
          <w:lang w:val="el" w:eastAsia="el"/>
        </w:rPr>
        <w:t>κζ. της υπό στοιχεία Υ22/17.6.2021 απόφασης του Πρωθυπουργού «Ανάθεση αρμοδιοτήτων στον Αναπληρωτή Υπουργό Εσωτερικών, Στυλιανό Πέτσα» (Β’ 2607), όπως τροποποιήθηκε με την υπό στοιχεία Υ9/12.5.2022 (Β’ 2357) απόφαση του Πρωθυπουργού και</w:t>
      </w:r>
    </w:p>
    <w:p>
      <w:pPr>
        <w:pStyle w:val="PreambelText"/>
        <w:spacing w:before="240" w:after="240"/>
        <w:rPr>
          <w:lang w:val="el" w:eastAsia="el"/>
        </w:rPr>
      </w:pPr>
      <w:r>
        <w:rPr>
          <w:lang w:val="el" w:eastAsia="el"/>
        </w:rPr>
        <w:t>κη. της υπ’ αρ. 1786/14.2.2022 κοινής απόφασης του Πρωθυπουργού και του Υπουργού Επικρατείας «Ανάθεση αρμοδιοτήτων στον Υφυπουργό Ψηφιακής Διακυβέρνησης, Θεόδωρο Λιβάνιο» (Β’ 638).</w:t>
      </w:r>
    </w:p>
    <w:p>
      <w:pPr>
        <w:pStyle w:val="PreambelText"/>
        <w:spacing w:before="240" w:after="240"/>
        <w:rPr>
          <w:lang w:val="el" w:eastAsia="el"/>
        </w:rPr>
      </w:pPr>
      <w:r>
        <w:rPr>
          <w:lang w:val="el" w:eastAsia="el"/>
        </w:rPr>
        <w:t>2. Την υπό στοιχεία Δ1α/ΓΠ.οικ.21217/7.4.2023 κοινή απόφαση των Υπουργών Οικονομικών, Ανάπτυξης και Επενδύσεων, Εθνικής Άμυνας, Εργασίας και Κοινωνικών Υποθέσεων, Υγείας, Προστασίας του Πολίτη, Εσωτερικών, Ψηφιακής Διακυβέρνησης και Επικρατείας «Έκτακτα μέτρα προστασίας της δημόσιας υγείας από τον κίνδυνο περαιτέρω διασποράς του κορωνοϊού COVID-19 στο σύνολο της Επικράτειας σε δομές υγείας και κλειστές δομές κοινωνικής φροντίδας από τη Μ. Δευτέρα, 10 Απριλίου 2023 και ώρα 06:00 έως και τη Δευτέρα, 1 Μαΐου 2023 και ώρα 06:00» (Β’ 2301).</w:t>
      </w:r>
    </w:p>
    <w:p>
      <w:pPr>
        <w:pStyle w:val="PreambelText"/>
        <w:spacing w:before="240" w:after="240"/>
        <w:rPr>
          <w:lang w:val="el" w:eastAsia="el"/>
        </w:rPr>
      </w:pPr>
      <w:r>
        <w:rPr>
          <w:lang w:val="el" w:eastAsia="el"/>
        </w:rPr>
        <w:t>3. Την υπ’ αρ. 6000/27.12.2021 απόφαση του Υπουργού Επικρατείας «Ειδικότερα ζητήματα λειτουργίας της ειδικής ηλεκτρονικής εφαρμογής του άρθρου 182 του ν. 4876/2021 (Α’ 251)» (Β’ 6269).</w:t>
      </w:r>
    </w:p>
    <w:p>
      <w:pPr>
        <w:pStyle w:val="PreambelText"/>
        <w:spacing w:before="240" w:after="240"/>
        <w:rPr>
          <w:lang w:val="el" w:eastAsia="el"/>
        </w:rPr>
      </w:pPr>
      <w:r>
        <w:rPr>
          <w:lang w:val="el" w:eastAsia="el"/>
        </w:rPr>
        <w:t>4. Την από 25.4.2023 εισήγηση της Εθνικής Επιτροπής Προστασίας Δημόσιας Υγείας έναντι του κορωνοϊού COVID-19.</w:t>
      </w:r>
    </w:p>
    <w:p>
      <w:pPr>
        <w:pStyle w:val="PreambelText"/>
        <w:spacing w:before="240" w:after="240"/>
        <w:rPr>
          <w:lang w:val="el" w:eastAsia="el"/>
        </w:rPr>
      </w:pPr>
      <w:r>
        <w:rPr>
          <w:lang w:val="el" w:eastAsia="el"/>
        </w:rPr>
        <w:t>5. Την ανάγκη προσαρμογής των ισχυόντων έκτακτων μέτρων προστασίας της δημόσιας υγείας από τον κίνδυνο περαιτέρω διασποράς του κορωνοϊού COVID-19, λαμβανομένης υπόψη της τρέχουσας επιδημιολογικής επιβάρυνσης της Χώρας, μόνο σε δημόσιες και ιδιωτικές δομές υγείας και κλειστές δομές κοινωνικής φροντίδας στο σύνολο της Επικράτειας.</w:t>
      </w:r>
    </w:p>
    <w:p>
      <w:pPr>
        <w:pStyle w:val="PreambelText"/>
        <w:spacing w:before="240" w:after="240"/>
        <w:rPr>
          <w:lang w:val="el" w:eastAsia="el"/>
        </w:rPr>
      </w:pPr>
      <w:r>
        <w:rPr>
          <w:lang w:val="el" w:eastAsia="el"/>
        </w:rPr>
        <w:t>6. Την υπό στοιχεία Β1,Β2/οικ.24990/28.4.2023 βεβαίωση της Διεύθυνσης Προϋπολογισμού και Δημοσιονομικών Αναφορών της Γενικής Διεύθυνσης Οικονομικών Υπηρεσιών του Υπουργείου Υγείας, σύμφωνα με την οποία η έκδοση της παρούσας απόφασης δεν προκαλεί δαπάνη σε βάρος του κρατικού προϋπολογισμού,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Έκτακτα μέτρα προστασίας της δημόσιας υγείας</w:t>
      </w:r>
    </w:p>
    <w:p>
      <w:pPr>
        <w:pStyle w:val="MainText"/>
        <w:spacing w:before="120" w:after="0"/>
        <w:rPr>
          <w:lang w:val="el" w:eastAsia="el"/>
        </w:rPr>
      </w:pPr>
      <w:r>
        <w:rPr>
          <w:b/>
          <w:bCs/>
          <w:lang w:val="el" w:eastAsia="el"/>
        </w:rPr>
        <w:t>1.</w:t>
      </w:r>
      <w:r>
        <w:rPr>
          <w:lang w:val="el" w:eastAsia="el"/>
        </w:rPr>
        <w:t xml:space="preserve"> Προς τον σκοπό αντιμετώπισης της διασποράς του κορωνοϊού COVID-19 θεσπίζονται έκτακτα μέτρα προστασίας της δημόσιας υγείας σε ιδιωτικές και δημόσιες δομές υγείας και κλειστές δομές κοινωνικής φροντίδας, σύμφωνα με τους ακόλουθους πίνακες Α και Β:</w:t>
      </w:r>
    </w:p>
    <w:p>
      <w:pPr>
        <w:spacing w:before="240" w:after="240"/>
        <w:rPr>
          <w:lang w:val="el" w:eastAsia="el"/>
        </w:rPr>
      </w:pPr>
      <w:r>
        <w:rPr>
          <w:b/>
          <w:bCs/>
          <w:lang w:val="el" w:eastAsia="el"/>
        </w:rPr>
        <w:t>Α. ΜΕΤΡΑ ΠΡΟΣΤΑΣΙΑΣ ΣΕ ΙΔΙΩΤΙΚΕΣ ΚΑΙ ΔΗΜΟΣΙΕΣ ΔΟΜΕΣ ΥΓΕΙΑΣ ΚΑΙ ΚΛΕΙΣΤΕΣ ΔΟΜΕΣΚΟΙΝΩΝΙΚΗΣ ΦΡΟΝΤΙΔΑΣ</w:t>
      </w:r>
    </w:p>
    <w:p>
      <w:pPr>
        <w:pStyle w:val="MainText"/>
        <w:spacing w:before="120" w:after="0"/>
        <w:rPr>
          <w:lang w:val="el" w:eastAsia="el"/>
        </w:rPr>
      </w:pPr>
      <w:r>
        <w:rPr>
          <w:b/>
          <w:bCs/>
          <w:lang w:val="el" w:eastAsia="el"/>
        </w:rPr>
        <w:t>1.</w:t>
      </w:r>
      <w:r>
        <w:rPr>
          <w:lang w:val="el" w:eastAsia="el"/>
        </w:rPr>
        <w:t xml:space="preserve"> Τοποθέτηση/χρήση αλκοολούχου διαλύματος περιεκτικότητας άνω του εβδομήντα τοις εκατό (70%) για την αντισηψία χεριών.</w:t>
      </w:r>
    </w:p>
    <w:p>
      <w:pPr>
        <w:pStyle w:val="MainText"/>
        <w:spacing w:before="120" w:after="0"/>
        <w:rPr>
          <w:lang w:val="el" w:eastAsia="el"/>
        </w:rPr>
      </w:pPr>
      <w:r>
        <w:rPr>
          <w:b/>
          <w:bCs/>
          <w:lang w:val="el" w:eastAsia="el"/>
        </w:rPr>
        <w:t>2.</w:t>
      </w:r>
      <w:r>
        <w:rPr>
          <w:lang w:val="el" w:eastAsia="el"/>
        </w:rPr>
        <w:t xml:space="preserve"> Εξαερισμός των χώρων με φυσικό ή τεχνητό τρόπο κατ’ εφαρμογή των υπό στοιχεία Δ1(δ)/ΓΠ.οικ.26335/23.4.2020 και Δ1/ΓΠ.οικ.81816/18.12.2020 εγκυκλίων του Υπουργείου Υγείας που έχουν αναρτηθεί, αντίστοιχα, στις ιστοσελίδες: </w:t>
      </w:r>
      <w:hyperlink r:id="rId4" w:history="1">
        <w:r>
          <w:rPr>
            <w:rStyle w:val="Hyperlink"/>
            <w:color w:val="0000EE"/>
            <w:u w:color="0000EE"/>
            <w:lang w:val="el" w:eastAsia="el"/>
          </w:rPr>
          <w:t>www.moh.gov.gr/articles/health/dieythynsh-dhmosias-ygieinhs/metra-prolhpshs-enanti- koronoioy-sars-cov-2/7108-lhpsh-metrwn-diasfalishs-ths-dhmosias-ygeias-apo-iogeneis-kai- alles-loimwksei-s-kata-th-xrhsh-klimatistikwn-monadwn</w:t>
        </w:r>
      </w:hyperlink>
      <w:r>
        <w:rPr>
          <w:lang w:val="el" w:eastAsia="el"/>
        </w:rPr>
        <w:t xml:space="preserve"> και </w:t>
      </w:r>
      <w:hyperlink r:id="rId5" w:history="1">
        <w:r>
          <w:rPr>
            <w:rStyle w:val="Hyperlink"/>
            <w:color w:val="0000EE"/>
            <w:u w:color="0000EE"/>
            <w:lang w:val="el" w:eastAsia="el"/>
          </w:rPr>
          <w:t>www.moh.gov.gr/articles/health/dieythynsh-dhmosias-ygieinhs/metra-prolhpshs-enanti- koronoioy-sars-cov-2/8149-systaseis-gia-ton-eksaerismo-eswterikwn-xwrwn-kata-th- xeimerinh-periodo-ypo-to-prisma-ths-pandhmias-toy-ioy-sars-cov-2</w:t>
        </w:r>
      </w:hyperlink>
      <w:r>
        <w:rPr>
          <w:lang w:val="el" w:eastAsia="el"/>
        </w:rPr>
        <w:t>.</w:t>
      </w:r>
    </w:p>
    <w:p>
      <w:pPr>
        <w:spacing w:before="240" w:after="240"/>
        <w:rPr>
          <w:lang w:val="el" w:eastAsia="el"/>
        </w:rPr>
      </w:pPr>
      <w:r>
        <w:rPr>
          <w:b/>
          <w:bCs/>
          <w:lang w:val="el" w:eastAsia="el"/>
        </w:rPr>
        <w:t>B. ΜΕΤΡΑ ΠΡΟΣΤΑΣΙΑΣ ANA ΠΕΔΙΟ ΔΡΑΣΤΗΡΙΟΤΗΤΑΣ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5623"/>
        <w:gridCol w:w="299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iCs/>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ΠΕΔΙΑ ΔΡΑΣΤΗΡΙΟΤΗΤΑΣ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ΜΕΤΡΑ ΠΡΟΣΤΑΣΙΑΣ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Νοσοκομεία, κλινικές, ιατρεία, διαγνωστικά κέντρα/εργαστήρια και κέντρα αποκατάστασης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Για το ανεμβολίαστο ιατρικό, παραιατρικό, νοσηλευτικό, διοικητικό και υποστηρικτικό προσωπικό που επιστρέφει στις δομές του παρόντος μετά τη λήξη ισχύος του άρθρου 206 του ν. 4820/2021 (Α’ 130) ισχύουν τα εξής μέτρα:</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Υποχρεωτική χρήση μάσκας υψηλής αναπνευστικής προστασίας (FFP2 ή N95 ή KN95)</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Διενέργεια διαγνωστικού ελέγχου δύο (2) φορές την εβδομάδα με τη χρήση ταχείας ανίχνευσης αντιγόνου κορωνοιού COVID-19 (rapid test) σε ιδιωτικά διαγνωστικά εργαστήρια, όπως ορίζονται στο π.δ. 84/2001 (Α’ 70), ή σε ιδιωτικές κλινικές ή σε φαρμακεία ή σε ιδιώτη γιατρό, με δική τους δαπάνη. Στην περίπτωση που το προσωπικό αυτό νοσήσει από κορωνοιό COVID-19, για το χρονικό διάστημα ισχύος του πιστοποιητικού νόσησης, σύμφωνα με την παρ. 3 του άρθρου 7, υποχρεούται σε διενέργεια διαγνωστικού ελέγχου μία (1) φορά την εβδομάδα με τη χρήση ταχείας ανίχνευσης αντιγόνου κορωνοιού COVID-19 (rapid test) σε ιδιωτικά διαγνωστικά εργαστήρια, όπως ορίζονται στο π.δ. 84/2001, ή σε ιδιωτικές κλινικές ή σε φαρμακεία ή σε ιδιώτη γιατρό, με δική τους δαπάνη. Μετά το πέρας ισχύος του πιστοποιητικού νόσησης, το εν λόγω προσωπικό υποχρεούται στη διενέργεια διαγνωστικού ελέγχου, σύμφωνα με το πρώτο εδάφιο. Σε όλες τις ανωτέρω περιπτώσεις το προσωπικό προσκομίζει υποχρεωτικά το αποτέλεσμα του διαγνωστικού ελέγχου στον Προϊστάμενο της δομής που εργάζεται.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Τήρηση των μέτρων του πίνακα Α και υποχρεωτική χρήση προστατευτικής μάσκας από το προσωπικό, τους ασθενείς και τους επισκέπτες, σύμφωνα με την παρ. 5 του άρθρου 7.</w:t>
            </w:r>
          </w:p>
          <w:p>
            <w:pPr>
              <w:spacing w:before="240" w:after="240"/>
              <w:rPr>
                <w:b w:val="0"/>
                <w:bCs w:val="0"/>
                <w:i w:val="0"/>
                <w:iCs w:val="0"/>
                <w:smallCaps w:val="0"/>
                <w:color w:val="000000"/>
                <w:lang w:val="el" w:eastAsia="el"/>
              </w:rPr>
            </w:pPr>
            <w:r>
              <w:rPr>
                <w:b w:val="0"/>
                <w:bCs w:val="0"/>
                <w:i w:val="0"/>
                <w:iCs w:val="0"/>
                <w:smallCaps w:val="0"/>
                <w:color w:val="000000"/>
                <w:lang w:val="el" w:eastAsia="el"/>
              </w:rPr>
              <w:t>• Λειτουργία των Μονάδων Εντατικής Θεραπείας (ΜΕΘ) των δομών υγείας του δημόσιου και του ιδιωτικού τομέα για όλους τους ασθενείς, ανεξαρτήτως της νόσησής τους από κορωνοιό COVID-19.</w:t>
            </w:r>
          </w:p>
          <w:p>
            <w:pPr>
              <w:spacing w:before="240" w:after="240"/>
              <w:rPr>
                <w:b w:val="0"/>
                <w:bCs w:val="0"/>
                <w:i w:val="0"/>
                <w:iCs w:val="0"/>
                <w:smallCaps w:val="0"/>
                <w:color w:val="000000"/>
                <w:lang w:val="el" w:eastAsia="el"/>
              </w:rPr>
            </w:pPr>
            <w:r>
              <w:rPr>
                <w:b w:val="0"/>
                <w:bCs w:val="0"/>
                <w:i w:val="0"/>
                <w:iCs w:val="0"/>
                <w:smallCaps w:val="0"/>
                <w:color w:val="000000"/>
                <w:lang w:val="el" w:eastAsia="el"/>
              </w:rPr>
              <w:t>• Δυνατότητα διενέργειας των εργαστηριακών ελέγχων (PCR ή rapid test) για κορωνοιό COVID-19 εντός των διαγνωστικών κέντρων/εργαστηρίων χωρίς να απαιτείται η λειτουργία των ISO BOXES στις εισόδους των δομών αυτών για τη διενέργεια των ανωτέρω εργαστηριακών ελέγχων.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Ασθενείς που προσέρχονται σε δημόσια ή ιδιωτική δομή υγείας για εξέταση είτε με τακτικό ραντεβού είτε εκτάκτως δεν υπόκεινται σε εργαστηριακό έλεγχο για κορωνοιό COVID-19.</w:t>
            </w:r>
          </w:p>
          <w:p>
            <w:pPr>
              <w:spacing w:before="240" w:after="240"/>
              <w:rPr>
                <w:b w:val="0"/>
                <w:bCs w:val="0"/>
                <w:i w:val="0"/>
                <w:iCs w:val="0"/>
                <w:smallCaps w:val="0"/>
                <w:color w:val="000000"/>
                <w:lang w:val="el" w:eastAsia="el"/>
              </w:rPr>
            </w:pPr>
            <w:r>
              <w:rPr>
                <w:b w:val="0"/>
                <w:bCs w:val="0"/>
                <w:i w:val="0"/>
                <w:iCs w:val="0"/>
                <w:smallCaps w:val="0"/>
                <w:color w:val="000000"/>
                <w:lang w:val="el" w:eastAsia="el"/>
              </w:rPr>
              <w:t>• Ασθενείς που προσέρχονται σε δημόσια ή ιδιωτική δομή υγείας για επεμβατική εξέταση ή για εξέταση που ενδέχεται να προκαλέσει αερόλυμα υπόκεινται σε έλεγχο με τη χρήση ταχείας ανίχνευσης αντιγόνου κορωνοιού COVID-19 (rapid test) έως είκοσι τέσσερις (24) ώρες πριν την εξέταση. 0 τρόπος εφαρμογής του παρόντος εξειδικεύεται, αντιστοίχως, από τον Πανελλήνιο Ιατρικό Σύλλογο και την Ελληνική Οδοντιατρική Ομοσπονδία.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 Ασθενείς που εισάγονται-νοσηλεύονται σε δημόσια ή ιδιωτική δομή υγείας υπόκεινται σε υποχρεωτικό εργαστηριακό έλεγχο ως ακολούθως: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Οι ασθενείς που εισάγονται με τακτικό εισιτήριο (προγραμματισμένη εισαγωγή) προσέρχονται με έλεγχο με τη χρήση ταχείας ανίχνευσης αντιγόνου κορωνοιού COVID-19 (rapid test) που διενεργήθηκε έως είκοσι τέσσερις (24) ώρες πριν την προγραμματισμένη εισαγωγή τους.</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Οι ασθενείς που εισάγονται εκτάκτως (έκτακτη εισαγωγή) υπόκεινται άμεσα σε έλεγχο με τη χρήση ταχείας ανίχνευσης αντιγόνου κορωνοιού COVID-19 (rapid test).</w:t>
            </w:r>
          </w:p>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Και στις δύο ως άνω περιπτώσεις ο έλεγχος επαναλαμβάνεται με rapid test ανά επτά (7) ημέρες.</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 Ασθενείς που εισάγονται με εισιτήριο μίας (1) ημέρας για χημειοθεραπεία ή ακτινοβολία υπόκεινται σε </w:t>
            </w:r>
            <w:r>
              <w:rPr>
                <w:b w:val="0"/>
                <w:bCs w:val="0"/>
                <w:i/>
                <w:iCs/>
                <w:smallCaps w:val="0"/>
                <w:color w:val="000000"/>
                <w:lang w:val="el" w:eastAsia="el"/>
              </w:rPr>
              <w:t>επαναλαμβανόμενο έλεγχο</w:t>
            </w:r>
            <w:r>
              <w:rPr>
                <w:b w:val="0"/>
                <w:bCs w:val="0"/>
                <w:i w:val="0"/>
                <w:iCs w:val="0"/>
                <w:smallCaps w:val="0"/>
                <w:color w:val="000000"/>
                <w:lang w:val="el" w:eastAsia="el"/>
              </w:rPr>
              <w:t xml:space="preserve"> με τη χρήση ταχείας ανίχνευσης</w:t>
            </w:r>
          </w:p>
        </w:tc>
      </w:tr>
    </w:tbl>
    <w:p>
      <w:pPr>
        <w:spacing w:before="240" w:after="240"/>
        <w:rPr>
          <w:lang w:val="el" w:eastAsia="el"/>
        </w:rPr>
      </w:pPr>
      <w:r>
        <w:rPr>
          <w:lang w:val="el" w:eastAsia="el"/>
        </w:rPr>
        <w:t>Α/Α</w:t>
      </w:r>
    </w:p>
    <w:p>
      <w:pPr>
        <w:spacing w:before="240" w:after="240"/>
        <w:rPr>
          <w:lang w:val="el" w:eastAsia="el"/>
        </w:rPr>
      </w:pPr>
      <w:r>
        <w:rPr>
          <w:lang w:val="el" w:eastAsia="el"/>
        </w:rPr>
        <w:t>ΠΕΔΙΑ ΔΡΑΣΤΗΡΙΟΤΗΤΑΣ</w:t>
      </w:r>
    </w:p>
    <w:p>
      <w:pPr>
        <w:spacing w:before="240" w:after="240"/>
        <w:rPr>
          <w:lang w:val="el" w:eastAsia="el"/>
        </w:rPr>
      </w:pPr>
      <w:r>
        <w:rPr>
          <w:lang w:val="el" w:eastAsia="el"/>
        </w:rPr>
        <w:t>-Είδίκώς το ιατρικό, παραιατρικό και νοσηλευτικό προσωπικό των δομών του παρόντος δεν παρέχει τις υπηρεσίες του σε κλινικές κλειστής νοσηλείας όπως Μονάδες Εντατικής Θεραπείας, Μονάδες Τεχνητού Νεφρού, Μονάδες Ογκολογικές και Μονάδες Νεογνών. Η Επιτροπή Νοσοκομειακών Λοιμώξεων κάθε δομής υγείας δύναται να εξειδικεύει τις κλινικές κλειστής νοσηλείας του πρώτου εδαφίου και να αποφασίζει σε ποιες επιπλέον Μονάδες της δομής το εν λόγω προσωπικό δεν παρέχει τις υπηρεσίες του.</w:t>
      </w:r>
    </w:p>
    <w:p>
      <w:pPr>
        <w:spacing w:before="240" w:after="240"/>
        <w:rPr>
          <w:lang w:val="el" w:eastAsia="el"/>
        </w:rPr>
      </w:pPr>
      <w:r>
        <w:rPr>
          <w:lang w:val="el" w:eastAsia="el"/>
        </w:rPr>
        <w:t>Ο Προϊστάμενος κάθε δομής υγείας οφείλει να υποβάλει στη Διοίκηση της δομής που προΐσταται, κάθε εβδομάδα, έκθεση περί τήρησης ή μη των ως άνω μέτρων για το ανεμβολίαστο ιατρικό, παραιατρικό, νοσηλευτικό, διοικητικό και υποστηρικτικό προσωπικό.</w:t>
      </w:r>
    </w:p>
    <w:p>
      <w:pPr>
        <w:spacing w:before="240" w:after="240"/>
        <w:rPr>
          <w:lang w:val="el" w:eastAsia="el"/>
        </w:rPr>
      </w:pPr>
      <w:r>
        <w:rPr>
          <w:lang w:val="el" w:eastAsia="el"/>
        </w:rPr>
        <w:t>Ειδικώς το προσωπικό που κατόπιν αίτησής του στην ειδική τριμελή επιτροπή της παρ. 4 του άρθρου 2 της υπό στοιχεία ΔΙα/ΓΠ.οικ.50933/13.8.2021 (Β’ 3794) κοινής απόφασης του Υπουργού και του Αναπληρωτή Υπουργού Υγείας έχει εξαιρεθεί από την υποχρεωτικότητα του εμβολιασμού, υποχρεούται στη διενέργεια διαγνωστικού ελέγχου δύο (2) φορές την εβδομάδα με τη χρήση ταχείας ανίχνευσης αντιγόνου κορωνοιού COVID- 19 (rapid test), σύμφωνα με τα ισχύοντα έως τη δημοσίευση της παρούσας.</w:t>
      </w:r>
    </w:p>
    <w:p>
      <w:pPr>
        <w:spacing w:before="240" w:after="240"/>
        <w:rPr>
          <w:lang w:val="el" w:eastAsia="el"/>
        </w:rPr>
      </w:pPr>
      <w:r>
        <w:rPr>
          <w:b/>
          <w:bCs/>
          <w:lang w:val="el" w:eastAsia="el"/>
        </w:rPr>
        <w:t>ΜΕΤΡΑ ΠΡΟΣΤΑΣΙΑΣ</w:t>
      </w:r>
    </w:p>
    <w:p>
      <w:pPr>
        <w:spacing w:before="240" w:after="240"/>
        <w:rPr>
          <w:lang w:val="el" w:eastAsia="el"/>
        </w:rPr>
      </w:pPr>
      <w:r>
        <w:rPr>
          <w:lang w:val="el" w:eastAsia="el"/>
        </w:rPr>
        <w:t>αντιγόνου κορωνοιού COVID-19 (rapid test) ανά σαράντα οκτώ (48) ώρες] για κάθε ημέρα που εισάγονται.</w:t>
      </w:r>
    </w:p>
    <w:p>
      <w:pPr>
        <w:spacing w:before="240" w:after="240"/>
        <w:rPr>
          <w:lang w:val="el" w:eastAsia="el"/>
        </w:rPr>
      </w:pPr>
      <w:r>
        <w:rPr>
          <w:lang w:val="el" w:eastAsia="el"/>
        </w:rPr>
        <w:t>• Από τις ανωτέρω υποχρεώσεις εξαιρούνται ασθενείς που προσέρχονται σε δημόσια ή ιδιωτική δομή υγείας για την αντιμετώπιση εκτάκτων περιστατικών.</w:t>
      </w:r>
    </w:p>
    <w:p>
      <w:pPr>
        <w:spacing w:before="240" w:after="240"/>
        <w:rPr>
          <w:lang w:val="el" w:eastAsia="el"/>
        </w:rPr>
      </w:pPr>
      <w:r>
        <w:rPr>
          <w:lang w:val="el" w:eastAsia="el"/>
        </w:rPr>
        <w:t>• Το επισκεπτήριο επιτρέπεται σύμφωνα με τον κανονισμό της εκάστοτε δημόσιας ή ιδιωτικής δομής υγείας. Απαγορεύεται η είσοδος στους επισκέπτες που εμφανίζουν συμπτώματα λοίμωξης του αναπνευστικού.</w:t>
      </w:r>
    </w:p>
    <w:p>
      <w:pPr>
        <w:spacing w:before="240" w:after="240"/>
        <w:rPr>
          <w:lang w:val="el" w:eastAsia="el"/>
        </w:rPr>
      </w:pPr>
      <w:r>
        <w:rPr>
          <w:lang w:val="el" w:eastAsia="el"/>
        </w:rPr>
        <w:t>• Ένας (1) συνοδός ανά ασθενή. Ειδικώς για ασθενείς που δεν δύνανται να αυτοεξυπηρετηθούν επιτρέπεται ένας (1) συνοδός ανά ασθενή που δύναται να εναλλάσσεται. Εξαιρετικά για τους παιδιατρικούς ασθενείς επιτρέπονται έως δύο (2) συνοδοί.</w:t>
      </w:r>
    </w:p>
    <w:p>
      <w:pPr>
        <w:spacing w:before="240" w:after="240"/>
        <w:rPr>
          <w:lang w:val="el" w:eastAsia="el"/>
        </w:rPr>
      </w:pPr>
      <w:r>
        <w:rPr>
          <w:lang w:val="el" w:eastAsia="el"/>
        </w:rPr>
        <w:t>• Οι συνοδοί ασθενών ή νοσηλευόμενων ασθενών, όπως και οι αποκλειστικοί/κές νοσηλευτές/τριες εφαρμόζουν τους κανόνες της οικείας Επιτροπής Νοσοκομειακών Λοιμώξεων (ΕΝΛ) της εκάστοτε δημόσιας ή ιδιωτικής δομής υγείας.</w:t>
      </w:r>
    </w:p>
    <w:p>
      <w:pPr>
        <w:spacing w:before="240" w:after="240"/>
        <w:rPr>
          <w:lang w:val="el" w:eastAsia="el"/>
        </w:rPr>
      </w:pPr>
      <w:r>
        <w:rPr>
          <w:lang w:val="el" w:eastAsia="el"/>
        </w:rPr>
        <w:t>• Στις ανωτέρω περιπτώσεις, τα αποτελέσματα των εργαστηριακών ελέγχων επιβεβαιώνονται μέσω της ειδικής εφαρμογής Covid Free GR του άρθρου 33 του ν. 4816/2021 (Α' 118).</w:t>
      </w:r>
    </w:p>
    <w:p>
      <w:pPr>
        <w:spacing w:before="240" w:after="240"/>
        <w:rPr>
          <w:lang w:val="el" w:eastAsia="el"/>
        </w:rPr>
      </w:pPr>
      <w:r>
        <w:rPr>
          <w:lang w:val="el" w:eastAsia="el"/>
        </w:rPr>
        <w:t>• Δυνατότητα λήψης περαιτέρω μέτρων για την πρόληψη διασποράς με εισήγηση της οικείας Επιτροπής Νοσοκομειακών Λοιμώξεων προς τη διοίκηση του νοσοκομείου ή της κλινικής ή του κέντρου αποκατάστασης.</w:t>
      </w:r>
    </w:p>
    <w:p>
      <w:pPr>
        <w:spacing w:before="240" w:after="240"/>
        <w:rPr>
          <w:lang w:val="el" w:eastAsia="el"/>
        </w:rPr>
      </w:pPr>
      <w:r>
        <w:rPr>
          <w:lang w:val="el" w:eastAsia="el"/>
        </w:rPr>
        <w:t>• Στις δημόσιες και ιδιωτικές δομές υγείας, ανάλογα με τις δυνατότητες κάθε δομής, διατηρείται ένας μικρός αριθμός κλινών απομόνωσης σε ειδικούς χώρους, όπου νοσηλεύονται ασθενείς με συμπτωματική νόσο COVID-19 και ανάγκη χορήγησης οξυγόνου. Στις δομές που υφίστανται Μονάδες Λοιμώξεων, αυτές χρησιμοποιούνται για τη νοσηλεία των ασθενών με συμπτωματική νόσο COVID-19 που χρήζουν ειδικής θεραπείας. Οι ασθενείς που εισάγονται για άλλο λόγο και έχουν θετικό έλεγχο με τη χρήση ταχείας ανίχνευσης αντιγόνου κορωνοιού COVID-19 (rapid test) αλλά χωρίς συμπτώματα ή σημεία COVID-19, νοσηλεύονται στις οικείες κλινικές της δομής. Ειδικώς οι ανοσοκατασταλμένοι ασθενείς (αιματολογικοί, μεταμοσχευμένοι, κ.τ.λ.) με ασυμπτωματική λοίμωξη SARS- CoV-2 νοσηλεύονται σε ειδικούς θαλάμους στην κλινική τους και μόνο εάν έχουν συμπτωματική νόσο COVID-19 και ανάγκη χορήγησης οξυγόνου νοσηλεύονται σε κλίνες COVID-19.</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4472"/>
        <w:gridCol w:w="414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ΠΕΔΙΑ ΔΡΑΣΤΗΡΙΟΤΗΤΑΣ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ΜΕΤΡΑ ΠΡΟΣΤΑΣΙΑΣ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Ειδικώς στις ιδιωτικές δομές υγείας επιτρέπεται η νοσηλεία ασθενών με συμπωματική νόσο COVID-19, με σύμφωνη γνώμη της Διοίκησης της δομής.</w:t>
            </w:r>
          </w:p>
          <w:p>
            <w:pPr>
              <w:spacing w:before="240"/>
              <w:rPr>
                <w:b w:val="0"/>
                <w:bCs w:val="0"/>
                <w:i w:val="0"/>
                <w:iCs w:val="0"/>
                <w:smallCaps w:val="0"/>
                <w:color w:val="000000"/>
                <w:lang w:val="el" w:eastAsia="el"/>
              </w:rPr>
            </w:pPr>
            <w:r>
              <w:rPr>
                <w:b w:val="0"/>
                <w:bCs w:val="0"/>
                <w:i w:val="0"/>
                <w:iCs w:val="0"/>
                <w:smallCaps w:val="0"/>
                <w:color w:val="000000"/>
                <w:lang w:val="el" w:eastAsia="el"/>
              </w:rPr>
              <w:t>Η είσοδος ιατρικών επισκεπτών και φαρμακοϋπαλλήλων σε νοσοκομεία, κλινικές και κέντρα αποκατάστασης επιτρέπεται σύμφωνα με τον κανονισμό της εκάστοτε δημόσιας ή ιδιωτικής δομής υγείας και εφόσον δεν εμφανίζουν συμπτώματα λοίμωξης του αναπνευστικού.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Κλειστές δομές κοινωνικής φροντίδας για ηλικιωμένους, χρονίως πάσχοντες και άτομα με αναπηρία (ΑμεΑ)</w:t>
            </w:r>
          </w:p>
          <w:p>
            <w:pPr>
              <w:spacing w:before="240" w:after="240"/>
              <w:rPr>
                <w:b w:val="0"/>
                <w:bCs w:val="0"/>
                <w:i w:val="0"/>
                <w:iCs w:val="0"/>
                <w:smallCaps w:val="0"/>
                <w:color w:val="000000"/>
                <w:lang w:val="el" w:eastAsia="el"/>
              </w:rPr>
            </w:pPr>
            <w:r>
              <w:rPr>
                <w:b w:val="0"/>
                <w:bCs w:val="0"/>
                <w:i w:val="0"/>
                <w:iCs w:val="0"/>
                <w:smallCaps w:val="0"/>
                <w:color w:val="000000"/>
                <w:lang w:val="el" w:eastAsia="el"/>
              </w:rPr>
              <w:t>Ol</w:t>
            </w:r>
            <w:r>
              <w:rPr>
                <w:b w:val="0"/>
                <w:bCs w:val="0"/>
                <w:i w:val="0"/>
                <w:iCs w:val="0"/>
                <w:smallCaps w:val="0"/>
                <w:color w:val="000000"/>
                <w:lang w:val="el" w:eastAsia="el"/>
              </w:rPr>
              <w:t xml:space="preserve"> υπηρεσίες επίσκεψης και παροχής υποστήριξης για άτομα με αναπηρία οφείλουν να τηρούν τους κανόνες λειτουργίας, τις απαιτήσεις και τις διαδικασίες του Παραρτήματος Ι, το οποίο αποτελεί αναπόσπαστο μέρος της παρούσας.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Στη δυναμικότητα των δομών συμπεριλαμβάνονται και όσοι παρέχουν εθελοντική εργασία.</w:t>
            </w:r>
          </w:p>
          <w:p>
            <w:pPr>
              <w:spacing w:before="240"/>
              <w:rPr>
                <w:b w:val="0"/>
                <w:bCs w:val="0"/>
                <w:i w:val="0"/>
                <w:iCs w:val="0"/>
                <w:smallCaps w:val="0"/>
                <w:color w:val="000000"/>
                <w:lang w:val="el" w:eastAsia="el"/>
              </w:rPr>
            </w:pPr>
            <w:r>
              <w:rPr>
                <w:b w:val="0"/>
                <w:bCs w:val="0"/>
                <w:i w:val="0"/>
                <w:iCs w:val="0"/>
                <w:smallCaps w:val="0"/>
                <w:color w:val="000000"/>
                <w:lang w:val="el" w:eastAsia="el"/>
              </w:rPr>
              <w:t>• Για το ανεμβολίαστο ιατρικό, παραιατρικό, νοσηλευτικό, διοικητικό και υποστηρικτικό προσωπικό που επιστρέφει σε όλες τις δομές του παρόντος μετά τη λήξη ισχύος του άρθρου 206 του ν. 4820/2021 (Α’ 130) εφαρμόζονται αναλογικώς τα προβλεπόμενα στην αριστερή στήλη του σημείου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Ιδιωτικές, δημόσιες και δημοτικές κλειστές δομές κοινωνικής φροντίδας, ήτοι:</w:t>
            </w:r>
          </w:p>
          <w:p>
            <w:pPr>
              <w:spacing w:before="240" w:after="240"/>
              <w:rPr>
                <w:b w:val="0"/>
                <w:bCs w:val="0"/>
                <w:i w:val="0"/>
                <w:iCs w:val="0"/>
                <w:smallCaps w:val="0"/>
                <w:color w:val="000000"/>
                <w:lang w:val="el" w:eastAsia="el"/>
              </w:rPr>
            </w:pPr>
            <w:r>
              <w:rPr>
                <w:b w:val="0"/>
                <w:bCs w:val="0"/>
                <w:i w:val="0"/>
                <w:iCs w:val="0"/>
                <w:smallCaps w:val="0"/>
                <w:color w:val="000000"/>
                <w:lang w:val="el" w:eastAsia="el"/>
              </w:rPr>
              <w:t>(α) Μονάδες Φροντίδας Ηλικιωμένων της παρ. 5 του άρθρου 1 του ν. 2345/1995 (Α’ 213).</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Θεραπευτήρια Χρονίως Πασχόντων του π.δ. 631/1974 (Α’ 271).</w:t>
            </w:r>
          </w:p>
          <w:p>
            <w:pPr>
              <w:spacing w:before="240" w:after="240"/>
              <w:rPr>
                <w:b w:val="0"/>
                <w:bCs w:val="0"/>
                <w:i w:val="0"/>
                <w:iCs w:val="0"/>
                <w:smallCaps w:val="0"/>
                <w:color w:val="000000"/>
                <w:lang w:val="el" w:eastAsia="el"/>
              </w:rPr>
            </w:pPr>
            <w:r>
              <w:rPr>
                <w:b w:val="0"/>
                <w:bCs w:val="0"/>
                <w:i w:val="0"/>
                <w:iCs w:val="0"/>
                <w:smallCaps w:val="0"/>
                <w:color w:val="000000"/>
                <w:lang w:val="el" w:eastAsia="el"/>
              </w:rPr>
              <w:t>(γ) Κλειστές δομές των Κέντρων Κοινωνικής Πρόνοιας του άρθρου 9 του ν. 4109/2013 (Α’ 16), στις οποίες φιλοξενούνται ηλικιωμένοι, χρονίως πάσχοντες ή άτομα με αναπηρία.</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Ιδρύματα περίθαλψης χρονίως πασχόντων του άρθρου 28 του Ενιαίου Κανονισμού Παροχών Υγείας της 31ης Οκτωβρίου 2018 (Β’ 4898).</w:t>
            </w:r>
          </w:p>
          <w:p>
            <w:pPr>
              <w:spacing w:before="240" w:after="240"/>
              <w:rPr>
                <w:b w:val="0"/>
                <w:bCs w:val="0"/>
                <w:i w:val="0"/>
                <w:iCs w:val="0"/>
                <w:smallCaps w:val="0"/>
                <w:color w:val="000000"/>
                <w:lang w:val="el" w:eastAsia="el"/>
              </w:rPr>
            </w:pPr>
            <w:r>
              <w:rPr>
                <w:b w:val="0"/>
                <w:bCs w:val="0"/>
                <w:i w:val="0"/>
                <w:iCs w:val="0"/>
                <w:smallCaps w:val="0"/>
                <w:color w:val="000000"/>
                <w:lang w:val="el" w:eastAsia="el"/>
              </w:rPr>
              <w:t>(ε) Οικοτροφεία του άρθρου 30 του Ενιαίου Κανονισμού Παροχών Υγείας:</w:t>
            </w:r>
          </w:p>
          <w:p>
            <w:pPr>
              <w:spacing w:before="240"/>
              <w:rPr>
                <w:b w:val="0"/>
                <w:bCs w:val="0"/>
                <w:i w:val="0"/>
                <w:iCs w:val="0"/>
                <w:smallCaps w:val="0"/>
                <w:color w:val="000000"/>
                <w:lang w:val="el" w:eastAsia="el"/>
              </w:rPr>
            </w:pPr>
            <w:r>
              <w:rPr>
                <w:b w:val="0"/>
                <w:bCs w:val="0"/>
                <w:i w:val="0"/>
                <w:iCs w:val="0"/>
                <w:smallCaps w:val="0"/>
                <w:color w:val="000000"/>
                <w:lang w:val="el" w:eastAsia="el"/>
              </w:rPr>
              <w:t>Τήρηση των μέτρων του πίνακα Α και λειτουργία με υποχρεωτική τήρηση κανόνων λειτουργίας, απαιτήσεων και διαδικασιών του Παραρτήματος Ι, το οποίο αποτελεί αναπόσπαστο μέρος της παρούσας.</w:t>
            </w:r>
          </w:p>
        </w:tc>
      </w:tr>
    </w:tbl>
    <w:p>
      <w:pPr>
        <w:pStyle w:val="MainText"/>
        <w:spacing w:before="120" w:after="0"/>
        <w:rPr>
          <w:lang w:val="el" w:eastAsia="el"/>
        </w:rPr>
      </w:pPr>
      <w:r>
        <w:rPr>
          <w:b/>
          <w:bCs/>
          <w:lang w:val="el" w:eastAsia="el"/>
        </w:rPr>
        <w:t>2.</w:t>
      </w:r>
      <w:r>
        <w:rPr>
          <w:lang w:val="el" w:eastAsia="el"/>
        </w:rPr>
        <w:t xml:space="preserve"> Οι εργαζόμενοι σε δομές υγείας και κλειστές δομές κοινωνικής φροντίδας του δημοσίου και ιδιωτικού τομέα που δεν είναι πλήρως εμβολιασμένοι ή νοσήσαντες υπό την έννοια των παρ. 2 και 3 του άρθρου 7 αντιστοίχως και παρέχουν εργασία με φυσική παρουσία εντός ή εκτός των εγκαταστάσεων της υπηρεσίας τους υποχρεούνται σε διενέργεια διαγνωστικού ελέγχου δύο (2) φορές την εβδομάδα, με τη μέθοδο μοριακού ελέγχου (PCR) ή με τη χρήση ταχείας ανίχνευσης αντιγόνου κορωνοϊού COVID-19 (rapid test) σε ιδιωτικά διαγνωστικά εργαστήρια, όπως ορίζονται στο π.δ. 84/2001 (Α’ 70), ή σε ιδιωτικές κλινικές ή σε φαρμακεία ή σε ιδιώτη γιατρό, με δική τους δαπάνη, σύμφωνα με την υπό στοιχεία Δ1α/ΓΠ.οικ.55570/12.9.2021 (Β’ 4207) κοινή υπουργική απόφαση, όπως τροποποιήθηκε με τις υπό στοιχεία Δ1α/ΓΠ.οικ.69461/5.11.2021 (Β’ 5163) και Δ1α/ ΓΠ.οικ.23985/3.5.2022 (Β’ 2196) όμοιες αποφάσεις και την υπό στοιχεία Δ1α/ΓΠ.οικ.64232/15.10.2021 (Β’ 4766) κοινή υπουργική απόφαση, όπως τροποποιήθηκε με τις υπό στοιχεία Δ1α/ΓΠ.οικ.69459/5.11.2021 (Β’ 5165) και Δ1α/ΓΠ.οικ.24415/3.5.2022 (Β’ 2193) όμοιες αποφάσεις, αντιστοίχως, οι οποίες διατηρούνται σε ισχύ μόνο για εργαζόμενους σε ιδιωτικές και δημόσιες δομές υγείας και κλειστές δομές κοινωνικής φροντίδας.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Κυρώσεις</w:t>
      </w:r>
    </w:p>
    <w:p>
      <w:pPr>
        <w:pStyle w:val="MainText"/>
        <w:spacing w:before="120" w:after="0"/>
        <w:rPr>
          <w:lang w:val="el" w:eastAsia="el"/>
        </w:rPr>
      </w:pPr>
      <w:r>
        <w:rPr>
          <w:b/>
          <w:bCs/>
          <w:lang w:val="el" w:eastAsia="el"/>
        </w:rPr>
        <w:t>1.</w:t>
      </w:r>
      <w:r>
        <w:rPr>
          <w:lang w:val="el" w:eastAsia="el"/>
        </w:rPr>
        <w:t xml:space="preserve"> Σε περίπτωση μη τήρησης των μέτρων του άρθρου 1, επιβάλλονται, ανάλογα με τον βαθμό διακινδύνευσης της δημόσιας υγείας, για κάθε παράβαση, με αιτιολογημένη πράξη της αρμόδιας αρχής, κυρώσεις σύμφωνα με τον πίνακα που ακολουθεί: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03"/>
        <w:gridCol w:w="735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Παράβαση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Κυρώσεις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 Νοσοκομεία, κλινικές, ιατρεία και διαγνωστικά κέντρα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τήρηση μέτρων από οποιοδήποτε φυσικό πρόσωπο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Διοικητικό πρόστιμο τριακοσίων (300)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χρήση μάσκας από οποιονδήποτε εντός νοσοκομείου, κλινικής, ιατρείου και διαγνωστικού κέντρου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Διοικητικό πρόστιμο χιλίων (1.000) ευρώ στην επιχείρηση/νομικό πρόσωπο.</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2. Κλειστές δομές κοινωνικής φροντίδας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τήρηση μέτρων σε κλειστές δομές κοινωνικής φροντίδας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Επιβάλλεται διοικητικό πρόστιμο: α. στην επιχείρηση/νομικό πρόσωπο τριών χιλιάδων (3.000) ευρώ, εάν η δυναμικότητα της δομής δεν υπερβαίνει τους σαράντα (40) ωφελούμενους. Σε περίπτωση υποτροπής, επιβάλλεται διοικητικό πρόστιμο έξι χιλιάδων (6.000) ευρώ. Δύναται να επιβληθεί και το διοικητικό μέτρο της αναστολής λειτουργίας για χρονικό διάστημα εξήντα (60) ημερών.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β. Στην επιχείρηση/νομικό πρόσωπο πέντε χιλιάδων (5.000) ευρώ, εάν η δυναμικότητα της δομής υπερβαίνει τους σαράντα (40) ωφελούμενους. Σε περίπτωση υποτροπής, επιβάλλεται διοικητικό πρόστιμο δέκα χιλιάδων (10.000) ευρώ. Δύναται να επιβληθεί και το διοικητικό μέτρο της αναστολής λειτουργίας για χρονικό διάστημα εξήντα (60) ημερών.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γ. Στoυς ωφελούμενους/φιλοξενούμενους, καθώς και τρίτους που δεν τηρούν τους κανόνες της παρούσας, εκατόν πενήντα (150) ευρώ.</w:t>
            </w:r>
          </w:p>
          <w:p>
            <w:pPr>
              <w:spacing w:before="240" w:after="240"/>
              <w:rPr>
                <w:b w:val="0"/>
                <w:bCs w:val="0"/>
                <w:i w:val="0"/>
                <w:iCs w:val="0"/>
                <w:smallCaps w:val="0"/>
                <w:color w:val="000000"/>
                <w:lang w:val="el" w:eastAsia="el"/>
              </w:rPr>
            </w:pPr>
            <w:r>
              <w:rPr>
                <w:b w:val="0"/>
                <w:bCs w:val="0"/>
                <w:i w:val="0"/>
                <w:iCs w:val="0"/>
                <w:smallCaps w:val="0"/>
                <w:color w:val="000000"/>
                <w:lang w:val="el" w:eastAsia="el"/>
              </w:rPr>
              <w:t>δ. Στους εργαζομένους, πεντακοσίων (500) ευρώ για κάθε παράβαση της παρούσας, συμπεριλαμβανομένης και της μη υποβολής τους σε προληπτικό έλεγχο (ταχύ αντιγονικό ή μοριακό τεστ).</w:t>
            </w:r>
          </w:p>
          <w:p>
            <w:pPr>
              <w:spacing w:before="240" w:after="240"/>
              <w:rPr>
                <w:b w:val="0"/>
                <w:bCs w:val="0"/>
                <w:i w:val="0"/>
                <w:iCs w:val="0"/>
                <w:smallCaps w:val="0"/>
                <w:color w:val="000000"/>
                <w:lang w:val="el" w:eastAsia="el"/>
              </w:rPr>
            </w:pPr>
            <w:r>
              <w:rPr>
                <w:b w:val="0"/>
                <w:bCs w:val="0"/>
                <w:i w:val="0"/>
                <w:iCs w:val="0"/>
                <w:smallCaps w:val="0"/>
                <w:color w:val="000000"/>
                <w:lang w:val="el" w:eastAsia="el"/>
              </w:rPr>
              <w:t>ε. Στους ωφελούμενους/φιλοξενούμενους, εργαζομένους και τρίτους, ειδικώς για την παραβίαση της υποχρέωσης χρήσης μάσκας τριακοσίων (300) ευρώ.</w:t>
            </w:r>
          </w:p>
          <w:p>
            <w:pPr>
              <w:spacing w:before="240"/>
              <w:rPr>
                <w:b w:val="0"/>
                <w:bCs w:val="0"/>
                <w:i w:val="0"/>
                <w:iCs w:val="0"/>
                <w:smallCaps w:val="0"/>
                <w:color w:val="000000"/>
                <w:lang w:val="el" w:eastAsia="el"/>
              </w:rPr>
            </w:pPr>
            <w:r>
              <w:rPr>
                <w:b w:val="0"/>
                <w:bCs w:val="0"/>
                <w:i w:val="0"/>
                <w:iCs w:val="0"/>
                <w:smallCaps w:val="0"/>
                <w:color w:val="000000"/>
                <w:lang w:val="el" w:eastAsia="el"/>
              </w:rPr>
              <w:t>στ. Στους εργοδότες των εργαζομένων που υποχρεούνται να υποβληθούν σε προληπτικό</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90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έλεγχο (ταχύ αντιγονικό ή μοριακό τεστ), τριών χιλιάδων (3.000) ευρώ ανά παράβαση.</w:t>
            </w:r>
          </w:p>
          <w:p>
            <w:pPr>
              <w:spacing w:before="240"/>
              <w:rPr>
                <w:b w:val="0"/>
                <w:bCs w:val="0"/>
                <w:i w:val="0"/>
                <w:iCs w:val="0"/>
                <w:smallCaps w:val="0"/>
                <w:color w:val="000000"/>
                <w:lang w:val="el" w:eastAsia="el"/>
              </w:rPr>
            </w:pPr>
            <w:r>
              <w:rPr>
                <w:b w:val="0"/>
                <w:bCs w:val="0"/>
                <w:i w:val="0"/>
                <w:iCs w:val="0"/>
                <w:smallCaps w:val="0"/>
                <w:color w:val="000000"/>
                <w:lang w:val="el" w:eastAsia="el"/>
              </w:rPr>
              <w:t>ζ. Στην επιχείρηση/νομικό πρόσωπο, τριών χιλιάδων (3.000) ευρώ για παράβαση της μη ορθής τήρησης του επισκεπτηρίου.</w:t>
            </w:r>
          </w:p>
        </w:tc>
      </w:tr>
    </w:tbl>
    <w:p>
      <w:pPr>
        <w:pStyle w:val="MainText"/>
        <w:spacing w:before="120" w:after="0"/>
        <w:rPr>
          <w:lang w:val="el" w:eastAsia="el"/>
        </w:rPr>
      </w:pPr>
      <w:r>
        <w:rPr>
          <w:b/>
          <w:bCs/>
          <w:lang w:val="el" w:eastAsia="el"/>
        </w:rPr>
        <w:t>3.</w:t>
      </w:r>
      <w:r>
        <w:rPr>
          <w:lang w:val="el" w:eastAsia="el"/>
        </w:rPr>
        <w:t xml:space="preserve"> </w:t>
      </w:r>
      <w:r>
        <w:rPr>
          <w:b/>
          <w:bCs/>
          <w:lang w:val="el" w:eastAsia="el"/>
        </w:rPr>
        <w:t>Επιχειρήσεις και νομικά πρόσωπα που τελούν υπό αναστολή λειτουργίας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55"/>
        <w:gridCol w:w="76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Στις επιχειρήσεις/στα νομικά πρόσωπα που λειτουργούν κατά παράβαση της αναστολής λειτουργίας τους επιβάλλεται για κάθε παράβαση της παρούσας διοικητικό πρόστιμο πέντε χιλιάδων (5.000)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τήρηση της αναστολής λειτουργίας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Στα φυσικά πρόσωπα που έχουν την ευθύνη λειτουργίας χώρων, η λειτουργία των οποίων αναστέλλεται δια της παρούσας, επιβάλλεται για την ίδια παράβαση διοικητικό πρόστιμο τριών χιλιάδων (3.000) ευρώ.</w:t>
            </w:r>
          </w:p>
        </w:tc>
      </w:tr>
    </w:tbl>
    <w:p>
      <w:pPr>
        <w:pStyle w:val="MainText"/>
        <w:spacing w:before="120" w:after="0"/>
        <w:rPr>
          <w:lang w:val="el" w:eastAsia="el"/>
        </w:rPr>
      </w:pPr>
      <w:r>
        <w:rPr>
          <w:b/>
          <w:bCs/>
          <w:lang w:val="el" w:eastAsia="el"/>
        </w:rPr>
        <w:t>2.</w:t>
      </w:r>
      <w:r>
        <w:rPr>
          <w:lang w:val="el" w:eastAsia="el"/>
        </w:rPr>
        <w:t xml:space="preserve"> Στην περίπτωση μη αντιστοίχισης των αναγραφόμενων στοιχείων του φυσικού προσώπου στο επιδεικνυόμενο πιστοποιητικό εμβολιασμού ή νόσησης ή βεβαίωσης διαγνωστικού ελέγχου με το αποδεικτικό ταυτοπροσωπίας, επιβάλλεται στο φυσικό πρόσωπο, με αιτιολογημένη πράξη της αρμόδιας αρχής, διοικητικό πρόστιμο τριών χιλιάδων (3.000) ευρώ και στην επιχείρηση/νομικό πρόσωπο πέντε χιλιάδες (5.000) ευρώ και αναστολή λειτουργίας για δεκαπέντε (15) ημερολογιακές ημέρες.</w:t>
      </w:r>
    </w:p>
    <w:p>
      <w:pPr>
        <w:pStyle w:val="MainText"/>
        <w:spacing w:before="120" w:after="0"/>
        <w:rPr>
          <w:lang w:val="el" w:eastAsia="el"/>
        </w:rPr>
      </w:pPr>
      <w:r>
        <w:rPr>
          <w:b/>
          <w:bCs/>
          <w:lang w:val="el" w:eastAsia="el"/>
        </w:rPr>
        <w:t>3.</w:t>
      </w:r>
      <w:r>
        <w:rPr>
          <w:lang w:val="el" w:eastAsia="el"/>
        </w:rPr>
        <w:t xml:space="preserve"> Δεν θίγονται από την εφαρμογή του παρόντος οι τυχόν προβλεπόμενες ποινικές κυρώσεις.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Αρμόδιες αρχές ελέγχου και επιβολής κυρώσεων</w:t>
      </w:r>
    </w:p>
    <w:p>
      <w:pPr>
        <w:pStyle w:val="MainText"/>
        <w:spacing w:before="120" w:after="0"/>
        <w:rPr>
          <w:lang w:val="el" w:eastAsia="el"/>
        </w:rPr>
      </w:pPr>
      <w:r>
        <w:rPr>
          <w:b/>
          <w:bCs/>
          <w:lang w:val="el" w:eastAsia="el"/>
        </w:rPr>
        <w:t>1.</w:t>
      </w:r>
      <w:r>
        <w:rPr>
          <w:lang w:val="el" w:eastAsia="el"/>
        </w:rPr>
        <w:t xml:space="preserve"> α) Αρμόδιες αρχές για τη διασφάλιση της εφαρμογής της παρούσας για τη διενέργεια ελέγχων, τη διαπίστωση των παραβάσεων και την επιβολή των προβλεπόμενων διοικητικών κυρώσεων είναι, η Επιθεώρηση Εργασίας, οι Υγειονομικές Υπηρεσίες των Ο.Τ.Α. α’ και β’ βαθμού, οι Διευθύνσεις Ανάπτυξης των Περιφερειακών Ενοτήτων, η Ελληνική Αστυνομία, η Δημοτική Αστυνομία, η Εθνική Αρχή Διαφάνειας (Ε.Α.Δ.) του άρθρου 82 του ν. 4622/2019 (Α’ 133), καθώς και η Μονάδα Επιθεώρησης και Ελέγχου της Γενικής Γραμματείας Πολιτικής Προστασίας.</w:t>
      </w:r>
    </w:p>
    <w:p>
      <w:pPr>
        <w:pStyle w:val="StructureList1"/>
        <w:spacing w:before="120" w:after="0"/>
        <w:rPr>
          <w:lang w:val="el" w:eastAsia="el"/>
        </w:rPr>
      </w:pPr>
      <w:r>
        <w:rPr>
          <w:lang w:val="el" w:eastAsia="el"/>
        </w:rPr>
        <w:t>β)</w:t>
      </w:r>
      <w:r>
        <w:rPr>
          <w:lang w:val="en" w:eastAsia="en"/>
        </w:rPr>
        <w:tab/>
      </w:r>
      <w:r>
        <w:rPr>
          <w:lang w:val="el" w:eastAsia="el"/>
        </w:rPr>
        <w:t>Όργανα ελέγχου αποτελούν οι Επιθεωρητές Εργασίας, τα αρμόδια υγειονομικά όργανα των Υγειονομικών Υπηρεσιών των Ο.Τ.Α. α’ και β’ βαθμού, τα αρμόδια όργανα των Διευθύνσεων Ανάπτυξης των Περιφερειακών Ενοτήτων, το ένστολο προσωπικό της Ελληνικής Αστυνομίας, το προσωπικό της Δημοτικής Αστυνομίας, οι ελεγκτές της Διυπηρεσιακής Μονάδας Ελέγχου Αγοράς, οι επιθεωρητές-ελεγκτές της Ε.Α.Δ., καθώς και το προσωπικό της Μονάδας Επιθεώρησης και Ελέγχου της Γενικής Γραμματείας Πολιτικής Προστασίας.</w:t>
      </w:r>
    </w:p>
    <w:p>
      <w:pPr>
        <w:pStyle w:val="MainText"/>
        <w:spacing w:before="120" w:after="0"/>
        <w:rPr>
          <w:lang w:val="el" w:eastAsia="el"/>
        </w:rPr>
      </w:pPr>
      <w:r>
        <w:rPr>
          <w:b/>
          <w:bCs/>
          <w:lang w:val="el" w:eastAsia="el"/>
        </w:rPr>
        <w:t>2.</w:t>
      </w:r>
      <w:r>
        <w:rPr>
          <w:lang w:val="el" w:eastAsia="el"/>
        </w:rPr>
        <w:t xml:space="preserve"> Τα ανωτέρω όργανα ελέγχου διενεργούν τακτικούς ελέγχους, έκτακτους ελέγχους και ελέγχους κατόπιν καταγγελίας και ενημερώνουν εγγράφως την προϊσταμένη τους υπηρεσία ή αρχή για τα αποτελέσματα των ελέγχων. Κατά τη διάρκεια των ελέγχων φέρουν και επιδεικνύουν υποχρεωτικώς την υπηρεσιακή τους ταυτότητα ή άλλο έγγραφο αποδεικτικό της ιδιότητάς τους.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Διαδικασίες ελέγχων - πιστοποίηση παραβάσεων</w:t>
      </w:r>
    </w:p>
    <w:p>
      <w:pPr>
        <w:pStyle w:val="MainText"/>
        <w:spacing w:before="120" w:after="0"/>
        <w:rPr>
          <w:lang w:val="el" w:eastAsia="el"/>
        </w:rPr>
      </w:pPr>
      <w:r>
        <w:rPr>
          <w:b/>
          <w:bCs/>
          <w:lang w:val="el" w:eastAsia="el"/>
        </w:rPr>
        <w:t>1.</w:t>
      </w:r>
      <w:r>
        <w:rPr>
          <w:lang w:val="el" w:eastAsia="el"/>
        </w:rPr>
        <w:t xml:space="preserve"> Οι αρμόδιες αρχές του άρθρου 3, μέσω των οικείων οργάνων ελέγχου, διενεργούν ελέγχους για την τήρηση της παρούσας και προβαίνουν στη βεβαίωση των σχετικών παραβάσεων και στην επιβολή των προβλεπομένων κυρώσεων (διοικητικό πρόστιμο και αναστολή λειτουργίας, όπου προβλέπεται).</w:t>
      </w:r>
    </w:p>
    <w:p>
      <w:pPr>
        <w:pStyle w:val="MainText"/>
        <w:spacing w:before="120" w:after="0"/>
        <w:rPr>
          <w:lang w:val="el" w:eastAsia="el"/>
        </w:rPr>
      </w:pPr>
      <w:r>
        <w:rPr>
          <w:b/>
          <w:bCs/>
          <w:lang w:val="el" w:eastAsia="el"/>
        </w:rPr>
        <w:t>2.</w:t>
      </w:r>
      <w:r>
        <w:rPr>
          <w:lang w:val="el" w:eastAsia="el"/>
        </w:rPr>
        <w:t xml:space="preserve"> Οι έλεγχοι αυτοί πραγματοποιούνται στο πλαίσιο της ελεγκτικής δράσης των αρμόδιων αρχών, κατά τα οριζόμενα στην παρούσα και στους οικείους οργανισμούς λειτουργίας τους και αναλόγως των αρμοδιοτήτων τους.</w:t>
      </w:r>
    </w:p>
    <w:p>
      <w:pPr>
        <w:pStyle w:val="MainText"/>
        <w:spacing w:before="120" w:after="0"/>
        <w:rPr>
          <w:lang w:val="el" w:eastAsia="el"/>
        </w:rPr>
      </w:pPr>
      <w:r>
        <w:rPr>
          <w:b/>
          <w:bCs/>
          <w:lang w:val="el" w:eastAsia="el"/>
        </w:rPr>
        <w:t>3.</w:t>
      </w:r>
      <w:r>
        <w:rPr>
          <w:lang w:val="el" w:eastAsia="el"/>
        </w:rPr>
        <w:t xml:space="preserve"> Σε περίπτωση που διαπιστώνεται παράβαση, συντάσσεται από τα ελεγκτικά όργανα Πράξη Επιβολής Προστίμου και Αναστολής Λειτουργίας (Παράρτημα II, το οποίο αποτελεί αναπόσπαστο μέρος της παρούσας), εφόσον συντρέχει περίπτωση. Σε περίπτωση άρνησης παραλαβής, η επιδιδόμενη πράξη θυροκολλάται στον χώρο όπου διαπιστώθηκε η παράβαση με την παρουσία δυο (2) εκ των οικείων ελεγκτικών οργάνων. Για την άρνηση παραλαβής και τη θυροκόλληση γίνεται σχετική ενυπόγραφη και χρονολογημένη μνεία στα αντίτυπα της επιδιδόμενης πράξης. Εντός προθεσμίας πέντε (5) εργάσιμων ημερών από την επίδοση της Πράξης Επιβολής Προστίμου και Αναστολής Λειτουργίας, ο ελεγχόμενος δύναται να υποβάλει εγγράφως τις αντιρρήσεις του στον Προϊστάμενο της υπηρεσίας ή της αρχής στην οποία ανήκει το όργανο το οποίο διαπίστωσε την παράβαση. Η υποβολή αντιρρήσεων πραγματοποιείται μόνον ηλεκτρονικά στη σχετική διεύθυνση που αναγράφεται υποχρεωτικά στο έντυπο της Πράξης Επιβολής Προστίμου και Αναστολής Λειτουργίας. Με εξαίρεση τις υπηρεσίες της Επιθεώρησης Εργασίας, όπου εκδίδεται αιτιολογημένη απόφαση του Προϊσταμένου της Υπηρεσίας επί των αντιρρήσεων εντός δύο (2) εργάσιμων ημερών, στις υπόλοιπες αρχές της παρ. 1 του άρθρου 3, με απόφαση του Προϊσταμένου της υπηρεσίας ή της αρχής, συγκροτείται τριμελής επιτροπή, η οποία εξετάζει εντός δύο (2) εργάσιμων ημερών τις αντιρρήσεις και με αιτιολογημένη αναφορά για τα συγκεκριμένα περιστατικά και στοιχεία, τις αποδέχεται ή τις απορρίπτει. Αν οι υποβληθείσες αντιρρήσεις απορριφθούν, επικυρώνεται η ήδη επιβληθείσα διοικητική πράξη (επιβολής προστίμου και αναστολής λειτουργίας, όπου προβλέπεται) από τον Προϊστάμενο της υπηρεσίας ή αρχής, ο οποίος εκδίδει σχετική απόφαση και ακολουθείται η διαδικασία βεβαίωσης και είσπραξης του προστίμου μέσω του ηλεκτρονικού παραβόλου, όπως περιγράφεται στο άρθρο 6. Αν οι υποβληθείσες αντιρρήσεις γίνουν δεκτές, η ελεγκτική αρχή που εξέδωσε την πράξη του προηγούμενου εδαφίου προβαίνει σε ακύρωση α) της πράξης, β) της καταχωρισμένης παράβασης στην πλατφόρμα της ιστοσελίδας </w:t>
      </w:r>
      <w:hyperlink r:id="rId6" w:history="1">
        <w:r>
          <w:rPr>
            <w:rStyle w:val="Hyperlink"/>
            <w:color w:val="0000EE"/>
            <w:u w:color="0000EE"/>
            <w:lang w:val="el" w:eastAsia="el"/>
          </w:rPr>
          <w:t>https://kye-gge.mindev.gov.gr</w:t>
        </w:r>
      </w:hyperlink>
      <w:r>
        <w:rPr>
          <w:lang w:val="el" w:eastAsia="el"/>
        </w:rPr>
        <w:t xml:space="preserve"> και γ) του τυχόν ήδη εκδοθέντος ηλεκτρονικού παραβόλου. Η προθεσμία υποβολής καθώς και η υποβολή αντιρρήσεων δεν αναστέλλουν την εκτέλεση του μέτρου αναστολής λειτουργίας της επιχείρησης/οργανισμού/φορέα, το οποίο επιβάλλεται παραχρήμα με τη διαπίστωση της παράβασης από τις αρμόδιες ελεγκτικές αρχές.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Επιβολή προστίμων</w:t>
      </w:r>
    </w:p>
    <w:p>
      <w:pPr>
        <w:pStyle w:val="MainText"/>
        <w:spacing w:before="120" w:after="0"/>
        <w:rPr>
          <w:lang w:val="el" w:eastAsia="el"/>
        </w:rPr>
      </w:pPr>
      <w:r>
        <w:rPr>
          <w:b/>
          <w:bCs/>
          <w:lang w:val="el" w:eastAsia="el"/>
        </w:rPr>
        <w:t>1.</w:t>
      </w:r>
      <w:r>
        <w:rPr>
          <w:lang w:val="el" w:eastAsia="el"/>
        </w:rPr>
        <w:t xml:space="preserve"> Το πρόστιμο επιβάλλεται με αιτιολογημένη πράξη της αρμόδιας αρχής για κάθε παράβαση των μέτρων που προβλέπονται στην παρούσα.</w:t>
      </w:r>
    </w:p>
    <w:p>
      <w:pPr>
        <w:pStyle w:val="MainText"/>
        <w:spacing w:before="120" w:after="0"/>
        <w:rPr>
          <w:lang w:val="el" w:eastAsia="el"/>
        </w:rPr>
      </w:pPr>
      <w:r>
        <w:rPr>
          <w:b/>
          <w:bCs/>
          <w:lang w:val="el" w:eastAsia="el"/>
        </w:rPr>
        <w:t>2.</w:t>
      </w:r>
      <w:r>
        <w:rPr>
          <w:lang w:val="el" w:eastAsia="el"/>
        </w:rPr>
        <w:t xml:space="preserve"> Η παράβαση καταχωρίζεται στο ειδικό έντυπο, που τιτλοφορείται «Πράξη Επιβολής Προστίμου και Αναστολής Λειτουργίας», βάσει του υποδείγματος του Παραρτήματος II που επισυνάπτεται στην παρούσα και αποτελεί αναπόσπαστο μέρος της, στην οποία καταχωρίζονται υποχρεωτικά τα στοιχεία του παραβάτη, ο Α.Φ.Μ. και ο Αριθμός Αστυνομικής Ταυτότητας/Διαβατηρίου, περιγράφεται η διαπιστωθείσα παράβαση και αναγράφεται το ύψος του επιβαλλόμενου προστίμου. Η πράξη συμπληρώνεται εις τριπλούν από το όργανο ελέγχου. Ακολούθως, ένα (1) αντίγραφο επιδίδεται στον ελεγχόμενο, ένα (1) αποστέλλεται στην αρμόδια Δ.Ο.Υ. κατοικίας του ελεγχόμενου ή της έδρας της ελεγχόμενης επιχείρησης μετά την πάροδο της προθεσμίας για υποβολή αντιρρήσεων και ένα (1) παραμένει ως στέλεχος στην αρμόδια αρχή, το οποίο αποτελεί τον νόμιμο τίτλο βεβαίωσης παράβασης.</w:t>
      </w:r>
    </w:p>
    <w:p>
      <w:pPr>
        <w:pStyle w:val="MainText"/>
        <w:spacing w:before="120" w:after="0"/>
        <w:rPr>
          <w:lang w:val="el" w:eastAsia="el"/>
        </w:rPr>
      </w:pPr>
      <w:r>
        <w:rPr>
          <w:b/>
          <w:bCs/>
          <w:lang w:val="el" w:eastAsia="el"/>
        </w:rPr>
        <w:t>3.</w:t>
      </w:r>
      <w:r>
        <w:rPr>
          <w:lang w:val="el" w:eastAsia="el"/>
        </w:rPr>
        <w:t xml:space="preserve"> Το ειδικό τριπλότυπο έντυπο εκδίδεται και διανέμεται στα οικεία ελεγκτικά όργανα με μέριμνα και ευθύνη των διαλαμβανόμενων στο άρθρο 3 αρμόδιων αρχών.</w:t>
      </w:r>
    </w:p>
    <w:p>
      <w:pPr>
        <w:pStyle w:val="MainText"/>
        <w:spacing w:before="120" w:after="0"/>
        <w:rPr>
          <w:lang w:val="el" w:eastAsia="el"/>
        </w:rPr>
      </w:pPr>
      <w:r>
        <w:rPr>
          <w:b/>
          <w:bCs/>
          <w:lang w:val="el" w:eastAsia="el"/>
        </w:rPr>
        <w:t>4.</w:t>
      </w:r>
      <w:r>
        <w:rPr>
          <w:lang w:val="el" w:eastAsia="el"/>
        </w:rPr>
        <w:t xml:space="preserve"> Ο ελεγχόμενος υποχρεούται να αναφέρει στο όργανο ελέγχου τα απαραίτητα για τη βεβαίωση της παράβασης προσωπικά του στοιχεία ή στοιχεία της επιχείρησης, όπως ονοματεπώνυμο, πατρώνυμο, Α.Φ.Μ., αρμόδια Δ.Ο.Υ., Α.Φ.Μ. και αρμόδια Δ.Ο.Υ. της έδρας της ελεγχόμενης επιχείρησης, αντιστοίχως, Αριθμό Δελτίου Ταυτότητας (Α.Δ.Τ.) ή Αριθμό Διαβατηρίου, διεύθυνση κατοικίας. Σε περίπτωση που ο ελεγχόμενος αρνηθεί να δώσει οποιοδήποτε από τα προαναφερθέντα στοιχεία, τότε το όργανο ελέγχου δύναται να ζητήσει άμεσα τη συνδρομή της Ελληνικής Αστυνομίας.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Βεβαίωση και είσπραξη προστίμων</w:t>
      </w:r>
    </w:p>
    <w:p>
      <w:pPr>
        <w:pStyle w:val="MainText"/>
        <w:spacing w:before="120" w:after="0"/>
        <w:rPr>
          <w:lang w:val="el" w:eastAsia="el"/>
        </w:rPr>
      </w:pPr>
      <w:r>
        <w:rPr>
          <w:b/>
          <w:bCs/>
          <w:lang w:val="el" w:eastAsia="el"/>
        </w:rPr>
        <w:t>1.</w:t>
      </w:r>
      <w:r>
        <w:rPr>
          <w:lang w:val="el" w:eastAsia="el"/>
        </w:rPr>
        <w:t xml:space="preserve"> Τα επιβαλλόμενα κατά την παρούσα πρόστιμα εξοφλούνται εντός είκοσι δύο (22) ημερών από την ημερομηνία επίδοσης ή κοινοποίησης ή θυροκόλλησης της Πράξης Επιβολής Προστίμου και Αναστολής Λειτουργίας, μέσω ηλεκτρονικού παράβολου (e-παράβολο) της Γενικής Γραμματείας Πληροφοριακών Συστημάτων Δημόσιας Διοίκησης (Γ.Γ.Π.Σ.Δ.Δ.) του Υπουργείου Ψηφιακής Διακυβέρνησης, που εκδίδεται: α) είτε αυτόματα από την πλατφόρμα της ιστοσελίδας </w:t>
      </w:r>
      <w:hyperlink r:id="rId7" w:history="1">
        <w:r>
          <w:rPr>
            <w:rStyle w:val="Hyperlink"/>
            <w:color w:val="0000EE"/>
            <w:u w:color="0000EE"/>
            <w:lang w:val="el" w:eastAsia="el"/>
          </w:rPr>
          <w:t>https://kye-gge.mindev.gov.gr</w:t>
        </w:r>
      </w:hyperlink>
      <w:r>
        <w:rPr>
          <w:lang w:val="el" w:eastAsia="el"/>
        </w:rPr>
        <w:t xml:space="preserve">, με το πέρας των επτά (7) εργάσιμων ημερών από την επίδοση ή κοινοποίηση ή θυροκόλληση της Πράξης Επιβολής Προστίμου και Αναστολής Λειτουργίας, οπότε και είναι αμέσως εμφανές στην καρτέλα του ελεγχόμενου «τα παράβολά μου» στην ιστοσελίδα </w:t>
      </w:r>
      <w:hyperlink r:id="rId8" w:history="1">
        <w:r>
          <w:rPr>
            <w:rStyle w:val="Hyperlink"/>
            <w:color w:val="0000EE"/>
            <w:u w:color="0000EE"/>
            <w:lang w:val="el" w:eastAsia="el"/>
          </w:rPr>
          <w:t>https://www.gsis.gr/e-paravolo</w:t>
        </w:r>
      </w:hyperlink>
      <w:r>
        <w:rPr>
          <w:lang w:val="el" w:eastAsia="el"/>
        </w:rPr>
        <w:t xml:space="preserve">, στην οποία εισέρχεται με τη χρήση κωδικών διαπιστευτηρίων της Γ.Γ.Π.Σ.Δ.Δ. (κωδικοί taxisnet), β) είτε με μέριμνα του ελεγχόμενου μετά το πέρας των επτά (7) εργάσιμων ημερών από την ημέρα επίδοσης ή κοινοποίησης ή θυροκόλλησης της Πράξης Επιβολής Προστίμου και Αναστολής Λειτουργίας από την ιστοσελίδα </w:t>
      </w:r>
      <w:hyperlink r:id="rId9" w:history="1">
        <w:r>
          <w:rPr>
            <w:rStyle w:val="Hyperlink"/>
            <w:color w:val="0000EE"/>
            <w:u w:color="0000EE"/>
            <w:lang w:val="el" w:eastAsia="el"/>
          </w:rPr>
          <w:t>https://www</w:t>
        </w:r>
      </w:hyperlink>
      <w:r>
        <w:rPr>
          <w:lang w:val="el" w:eastAsia="el"/>
        </w:rPr>
        <w:t xml:space="preserve">. gsis.gr/e-paravolo (Φορέας Ελληνικό Δημόσιο/Οριζόντια παράβολα) [είσοδος με χρήση κωδικών taxisnet], γ) είτε από τα Κέντρα Εξυπηρέτησης Πολιτών (Κ.Ε.Π.), δ) είτε από τις Τράπεζες. Τα πρόστιμα εντάσσονται ως δημόσια έσοδα (ν. 4978/2022, Α’ 190) στον Αναλυτικό Λογαριασμό Εσόδων (Α.Λ.Ε.) 1560925001 «Πρόστιμα για παραβάσεις των κατεπειγόντων μέτρων αντιμετώπισης της διασποράς του κορωνοϊού COVID-19». Σε περίπτωση που το παράβολο εκδοθεί από τον ελεγχόμενο και όχι αυτόματα από την πλατφόρμα </w:t>
      </w:r>
      <w:hyperlink r:id="rId10" w:history="1">
        <w:r>
          <w:rPr>
            <w:rStyle w:val="Hyperlink"/>
            <w:color w:val="0000EE"/>
            <w:u w:color="0000EE"/>
            <w:lang w:val="el" w:eastAsia="el"/>
          </w:rPr>
          <w:t>https://kye-gge.mindev.gov.gr</w:t>
        </w:r>
      </w:hyperlink>
      <w:r>
        <w:rPr>
          <w:lang w:val="el" w:eastAsia="el"/>
        </w:rPr>
        <w:t>, ο ελεγχόμενος οφείλει να αποστείλει αντίγραφο του παραστατικού εξόφλησης ηλεκτρονικά στη διεύθυνση που αναγράφεται στο έντυπο της Πράξης Επιβολής Προστίμου και Αναστολής Λειτουργίας για την υποβολή αντιρρήσεων. Σε περίπτωση αυτόματης έκδοσης του παραβόλου, δεν απαιτείται η αποστολή του αποδεικτικού πληρωμής.</w:t>
      </w:r>
    </w:p>
    <w:p>
      <w:pPr>
        <w:pStyle w:val="MainText"/>
        <w:spacing w:before="120" w:after="0"/>
        <w:rPr>
          <w:lang w:val="el" w:eastAsia="el"/>
        </w:rPr>
      </w:pPr>
      <w:r>
        <w:rPr>
          <w:b/>
          <w:bCs/>
          <w:lang w:val="el" w:eastAsia="el"/>
        </w:rPr>
        <w:t>2.</w:t>
      </w:r>
      <w:r>
        <w:rPr>
          <w:lang w:val="el" w:eastAsia="el"/>
        </w:rPr>
        <w:t xml:space="preserve"> Σε περίπτωση μη εμπρόθεσμης καταβολής του προστίμου από τον υπόχρεο λαμβάνουν χώρα τα ακόλουθα: α) Αν το παράβολο έχει εκδοθεί αυτόματα από την πλατφόρμα </w:t>
      </w:r>
      <w:hyperlink r:id="rId11" w:history="1">
        <w:r>
          <w:rPr>
            <w:rStyle w:val="Hyperlink"/>
            <w:color w:val="0000EE"/>
            <w:u w:color="0000EE"/>
            <w:lang w:val="el" w:eastAsia="el"/>
          </w:rPr>
          <w:t>https://kye-gge.mindev.gov.gr</w:t>
        </w:r>
      </w:hyperlink>
      <w:r>
        <w:rPr>
          <w:lang w:val="el" w:eastAsia="el"/>
        </w:rPr>
        <w:t xml:space="preserve">, σύμφωνα με την περ. α) της παρ. 1, η αποστολή του νόμιμου τίτλου στη Δ.Ο.Υ. κατοικίας του παραβάτη γίνεται αυτόματα από την ως άνω πλατφόρμα σύμφωνα με όσα προβλέπονται στο άρθρο 2 του Κώδικα Είσπραξης Δημοσίων Εσόδων (ν. 4978/2022, Α’ 190) και στην υπό στοιχεία Α.1209/2.9.2021 (Β’ 4053) απόφαση του Διοικητή της Ανεξάρτητης Αρχής Δημοσίων Εσόδων, περί διαδικασίας βεβαίωσης εσόδων υπέρ Δημοσίου και τρίτων και διαδικασίας μείωσης εσόδων με ηλεκτρονικά μέσα, μέσω των υπηρεσιών της διαλειτουργικότητας. Η πλατφόρμα </w:t>
      </w:r>
      <w:hyperlink r:id="rId12" w:history="1">
        <w:r>
          <w:rPr>
            <w:rStyle w:val="Hyperlink"/>
            <w:color w:val="0000EE"/>
            <w:u w:color="0000EE"/>
            <w:lang w:val="el" w:eastAsia="el"/>
          </w:rPr>
          <w:t>https://kye-gge.mindev.gov.gr</w:t>
        </w:r>
      </w:hyperlink>
      <w:r>
        <w:rPr>
          <w:lang w:val="el" w:eastAsia="el"/>
        </w:rPr>
        <w:t xml:space="preserve"> παράγει ημερησίως αυτόματα τις ηλεκτρονικές βεβαιώσεις εσόδων και γνωστοποιεί στη Δ.Ο.Υ. κατοικίας του παραβάτη όλα τα απαραίτητα στοιχεία, καθώς και τα στοιχεία των υπηρεσιών των φορέων που συμμετέχουν στην ως άνω διαδικασία.</w:t>
      </w:r>
    </w:p>
    <w:p>
      <w:pPr>
        <w:pStyle w:val="StructureList1"/>
        <w:spacing w:before="120" w:after="0"/>
        <w:rPr>
          <w:lang w:val="el" w:eastAsia="el"/>
        </w:rPr>
      </w:pPr>
      <w:r>
        <w:rPr>
          <w:lang w:val="el" w:eastAsia="el"/>
        </w:rPr>
        <w:t>β)</w:t>
      </w:r>
      <w:r>
        <w:rPr>
          <w:lang w:val="en" w:eastAsia="en"/>
        </w:rPr>
        <w:tab/>
      </w:r>
      <w:r>
        <w:rPr>
          <w:lang w:val="el" w:eastAsia="el"/>
        </w:rPr>
        <w:t>Αν το παράβολο έχει εκδοθεί με μέριμνα του ελεγχόμενου, σύμφωνα με όσα ορίζονται στις περ. β), γ) και δ) της παρ. 1, εντός σαράντα (40) ημερών από την ημερομηνία επίδοσης ή κοινοποίησης ή θυροκόλλησης της Πράξης Επιβολής Προστίμου και Αναστολής Λειτουργίας αποστέλλεται από τις αρμόδιες Αρχές ο νόμιμος τίτλος στη Δ.Ο.Υ. κατοικίας του παραβάτη, προκειμένου να βεβαιωθεί, σύμφωνα με το άρθρο 2 του Κώδικα Είσπραξης Δημοσίων Εσόδων (ν. 4978/2022, Α’ 190).</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Ισχύς - Ειδικές και καταργούμενες διατάξεις</w:t>
      </w:r>
    </w:p>
    <w:p>
      <w:pPr>
        <w:pStyle w:val="MainText"/>
        <w:spacing w:before="120" w:after="0"/>
        <w:rPr>
          <w:lang w:val="el" w:eastAsia="el"/>
        </w:rPr>
      </w:pPr>
      <w:r>
        <w:rPr>
          <w:b/>
          <w:bCs/>
          <w:lang w:val="el" w:eastAsia="el"/>
        </w:rPr>
        <w:t>1.</w:t>
      </w:r>
      <w:r>
        <w:rPr>
          <w:lang w:val="el" w:eastAsia="el"/>
        </w:rPr>
        <w:t xml:space="preserve"> Η παρούσα ισχύει από τη Δευτέρα, 1 Μαΐου 2023 και ώρα 06:00 έως και τη Δευτέρα, 29 Μαΐου 2023 και ώρα 06:00.</w:t>
      </w:r>
    </w:p>
    <w:p>
      <w:pPr>
        <w:pStyle w:val="MainText"/>
        <w:spacing w:before="120" w:after="0"/>
        <w:rPr>
          <w:lang w:val="el" w:eastAsia="el"/>
        </w:rPr>
      </w:pPr>
      <w:r>
        <w:rPr>
          <w:b/>
          <w:bCs/>
          <w:lang w:val="el" w:eastAsia="el"/>
        </w:rPr>
        <w:t>2.</w:t>
      </w:r>
      <w:r>
        <w:rPr>
          <w:lang w:val="el" w:eastAsia="el"/>
        </w:rPr>
        <w:t xml:space="preserve"> Όπου στην παρούσα απαιτείται πιστοποιητικό εμβολιασμού, αυτό εκδίδεται μέσω της ιστοσελίδας https:// </w:t>
      </w:r>
      <w:hyperlink r:id="rId13" w:history="1">
        <w:r>
          <w:rPr>
            <w:rStyle w:val="Hyperlink"/>
            <w:color w:val="0000EE"/>
            <w:u w:color="0000EE"/>
            <w:lang w:val="el" w:eastAsia="el"/>
          </w:rPr>
          <w:t>www.gov.gr/ipiresies/ugeia-kai-pronoia/koronoios- covid-19</w:t>
        </w:r>
      </w:hyperlink>
      <w:r>
        <w:rPr>
          <w:lang w:val="el" w:eastAsia="el"/>
        </w:rPr>
        <w:t xml:space="preserve">. Πλήρως εμβολιασμένοι θεωρούνται: α) όσοι έχουν ολοκληρώσει προ τουλάχιστον δεκατεσσάρων (14) ημερών τον εμβολιασμό για κορωνοϊό COVID-19 και επιδεικνύουν πιστοποιητικό εμβολιασμού με ταυτόχρονο έλεγχο ταυτοπροσωπίας του κατόχου και β) όσοι έχουν εμβολιαστεί για κορωνοϊό COVID-19 με την πρώτη δόση του εμβολίου των δύο (2) δόσεων, κατόπιν νοσούν από κορωνοϊό COVID-19 και επιδεικνύουν πιστοποιητικό πλήρους κάλυψης-ανάρρωσης και εμβολιασμού με ταυτόχρονο έλεγχο ταυτοπροσωπίας του κατόχου. Το πιστοποιητικό πλήρους κάλυψης-ανάρρωσης και εμβολιασμού της περ. β) του προηγούμενου εδαφίου έχει ισχύ έξι (6) μηνών από τον πρώτο θετικό έλεγχο για κορωνοϊό COVID-19, που πραγματοποιείται σύμφωνα με την παρ. 3. Όσοι ενήλικοι έχουν εμβολιαστεί και έχει παρέλθει χρονικό διάστημα τουλάχιστον εννέα (9) μηνών από τη χορήγηση της δεύτερης δόσης ή, στην περίπτωση μονοδοσικών εμβολίων, από τη χορήγηση της μοναδικής δόσης, θεωρούνται πλήρως εμβολιασμένοι εφόσον έχουν λάβει και την αναμνηστική δόση. Τα ανωτέρω πιστοποιητικά επιδεικνύονται είτε εκτυπωμένα από την ψηφιακή πλατφόρμα </w:t>
      </w:r>
      <w:hyperlink r:id="rId14" w:history="1">
        <w:r>
          <w:rPr>
            <w:rStyle w:val="Hyperlink"/>
            <w:color w:val="0000EE"/>
            <w:u w:color="0000EE"/>
            <w:lang w:val="el" w:eastAsia="el"/>
          </w:rPr>
          <w:t>www.gov.gr</w:t>
        </w:r>
      </w:hyperlink>
      <w:r>
        <w:rPr>
          <w:lang w:val="el" w:eastAsia="el"/>
        </w:rPr>
        <w:t xml:space="preserve"> είτε ηλεκτρονικά μέσω της κινητής συσκευής του ατόμου είτε μέσω της ειδικής εφαρμογής του άρθρου 182 του ν. 4876/2021 (Α’ 251), κατόπιν αποθήκευσής τους στην κινητή συσκευή του ατόμου, τα οποία ο αρμόδιος υπάλληλος, ο ιδιοκτήτης ή νόμιμος εκπρόσωπος της εκάστοτε επιχείρησης, ο εργοδότης ή το εκάστοτε εξουσιοδοτημένο πρόσωπο σαρώνει ηλεκτρονικά μέσω της ειδικής εφαρμογής του άρθρου 33 του ν. 4816/2021 (Α’ 118) Covid Free GR, δια της σάρωσης του κωδικού QR που αυτά φέρουν, με ταυτόχρονο έλεγχο ταυτοπροσωπίας του κατόχου. Ο έλεγχος ταυτοπροσωπίας δύναται να πραγματοποιείται και με απλή επίδειξη των στοιχείων ταυτοποίησης που το άτομο έχει αποθηκεύσει ψηφιακά, υπό τη μορφή εγγράφου, στην κινητή του συσκευή μέσω της ειδικής εφαρμογής του άρθρου 182 του ν. 4876/2021. Η επαλήθευση των ως άνω στοιχείων μπορεί να γίνει από τα πρόσωπα του τέταρτου εδαφίου μέσω της ειδικής ηλεκτρονικής εφαρμογής COVID Free GR του άρθρου 33 του ν. 4816/2021, διά της σάρωσης του κωδικού QR του εγγράφου. Εναλλακτικά, εφόσον τα ανωτέρω πιστοποιητικά επιδεικνύονται από αλλοδαπό που προέρχεται από χώρα εκτός της Ευρωπαϊκής Ένωσης, τα πρόσωπα του προηγούμενου εδαφίου ελέγχουν τα πιστοποιητικά αυτά σε έγχαρτη μορφή με ταυτόχρονο έλεγχο ταυτοπροσωπίας του κατόχου. Η χρήση πιστοποιητικού εμβολιασμού, στην περίπτωση νόσησης φυσικού προσώπου πλήρως εμβολιασμένου, δεν επιτρέπεται για όσο χρονικό διάστημα προβλέπεται από τα εκάστοτε ισχύοντα υγειονομικά πρωτόκολλα.</w:t>
      </w:r>
    </w:p>
    <w:p>
      <w:pPr>
        <w:pStyle w:val="MainText"/>
        <w:spacing w:before="120" w:after="0"/>
        <w:rPr>
          <w:lang w:val="el" w:eastAsia="el"/>
        </w:rPr>
      </w:pPr>
      <w:r>
        <w:rPr>
          <w:b/>
          <w:bCs/>
          <w:lang w:val="el" w:eastAsia="el"/>
        </w:rPr>
        <w:t>3.</w:t>
      </w:r>
      <w:r>
        <w:rPr>
          <w:lang w:val="el" w:eastAsia="el"/>
        </w:rPr>
        <w:t xml:space="preserve"> Όπου προβλέπονται στην παρούσα, ο εργαστηριακός έλεγχος με τη μέθοδο PCR για κορωνοϊό COVID-19, πρέπει να έχει διενεργηθεί με τη λήψη στοματοφαρυγγικού ή ρινοφαρυγγικού επιχρίσματος εντός των τελευταίων εβδομήντα δύο (72) ωρών και ο έλεγχος με τη χρήση ταχείας ανίχνευσης αντιγόνου κορωνοϊού COVID-19 (rapid test) πρέπει να έχει διενεργηθεί εντός σαράντα οκτώ (48) ωρών από την πραγματοποίηση οποιουδήποτε γεγονότος για το οποίο χρειάζεται η επίδειξη βεβαίωσης. Η βεβαίωση αυτών: α) πρέπει να έχει εκδοθεί από εργαστήρια αναφοράς, δημόσια ή ιδιωτικά, ή φαρμακεία και β) να περιλαμβάνει το ονοματεπώνυμο του προσώπου, όπως αυτό αναγράφεται στην ταυτότητα ή το διαβατήριο. Το πιστοποιητικό νόσησης εκδίδεται: α) κατόπιν εργαστηριακού ελέγχου με τη μέθοδο PCR για κορωνοϊό COVID-19, εντός δεκατεσσάρων (14) ημερών μετά από τον πρώτο θετικό έλεγχο, β) ειδικώς για τους πλήρως εμβολιασμένους, σύμφωνα με τα οριζόμενα στην παρ. 2, και κατόπιν θετικού ελέγχου με τη χρήση ταχείας ανίχνευσης αντιγόνου κορωνοϊού COVID-19 (rapid test). Η ισχύς του πιστοποιητικού νόσησης διαρκεί έως εκατόν ογδόντα (180) ημέρες μετά από τον κατά τα ανωτέρω μοναδικό ή πρώτο θετικό έλεγχο. Ο πρώτος θετικός έλεγχος διενεργείται από α) δημόσια αρχή σύμφωνα με την οικεία νομοθεσία ή β) εργαστήρια αναφοράς, δημόσια ή ιδιωτικά, και περιλαμβάνει το ονοματεπώνυμο του προσώπου, όπως αυτό αναγράφεται στην ταυτότητα ή στο διαβατήριο. Αναφορικά με τα μη εμβολιασμένα άτομα, καθώς και με τα άτομα που είναι εμβολιασμένα με την πρώτη δόση του εμβολίου των δύο (2) δόσεων, εφόσον πραγματοποιηθεί επαναληπτικός εργαστηριακός έλεγχος με τη μέθοδο PCR για τα μη εμβολιασμένα άτομα και επαναληπτικός έλεγχος είτε με τη μέθοδο PCR είτε με τη χρήση ταχείας ανίχνευσης αντιγόνου κορωνοϊού COVID-19 (rapid test) για τα εμβολιασμένα άτομα με την πρώτη δόση του εμβολίου, μετά από τις εκατόν ογδόντα (180) ημέρες ισχύος του πιστοποιητικού νόσησης συν μία (1) ημέρα και είναι θετικός, εκδίδεται πιστοποιητικό επαναμόλυνσης, το οποίο έχει διάρκεια εκατόν ογδόντα (180) ημέρες. Αναφορικά με τα εμβολιασμένα άτομα, για τους ενήλικες που είναι εμβολιασμένοι είτε με τις δύο (2) δόσεις του εμβολίου είτε με το μονοδοσικό εμβόλιο και επαναμολύνονται από κορωνοϊό COVID-19 δεύτερη φορά εντός του χρονικού διαστήματος ισχύος του πιστοποιητικού εμβολιασμού (δηλ. εντός των εννέα (9) μηνών από τη χορήγηση της δεύτερης ή της μοναδικής δόσης), εκδίδεται πιστοποιητικό επαναμόλυνσης, το οποίο έχει διάρκεια εκατόν ογδόντα (180) ημέρες. Τα ανωτέρω πιστοποιητικά επιδεικνύονται είτε εκτυπωμένα από την ψηφιακή πλατφόρμα </w:t>
      </w:r>
      <w:hyperlink r:id="rId15" w:history="1">
        <w:r>
          <w:rPr>
            <w:rStyle w:val="Hyperlink"/>
            <w:color w:val="0000EE"/>
            <w:u w:color="0000EE"/>
            <w:lang w:val="el" w:eastAsia="el"/>
          </w:rPr>
          <w:t>www.gov.gr</w:t>
        </w:r>
      </w:hyperlink>
      <w:r>
        <w:rPr>
          <w:lang w:val="el" w:eastAsia="el"/>
        </w:rPr>
        <w:t xml:space="preserve"> είτε ηλεκτρονικά μέσω της κινητής συσκευής του ατόμου είτε μέσω της ειδικής εφαρμογής του άρθρου 182 του ν. 4876/2021 κατόπιν αποθήκευσής τους στην κινητή συσκευή του ατόμου, τα οποία ο αρμόδιος υπάλληλος, ο ιδιοκτήτης ή νόμιμος εκπρόσωπος της εκάστοτε επιχείρησης, ο εργοδότης ή το εκάστοτε εξουσιοδοτημένο πρόσωπο σαρώνει ηλεκτρονικά μέσω της ειδικής εφαρμογής του άρθρου 33 του ν. 4816/2021 COVID Free GR, δια της σάρωσης του κωδικού QR που αυτά φέρουν, με ταυτόχρονο έλεγχο ταυτοπροσωπίας του κατόχου. Ο έλεγχος ταυτοπροσωπίας δύναται να πραγματοποιείται και με απλή επίδειξη των στοιχείων ταυτοποίησης που το άτομο έχει αποθηκεύσει ψηφιακά, υπό τη μορφή εγγράφου, στην κινητή του συσκευή μέσω της ειδικής εφαρμογής του άρθρου 182 του ν. 4876/2021. Η επαλήθευση των ως άνω στοιχείων μπορεί να γίνει από τα πρόσωπα του ένατου εδαφίου μέσω της ειδικής ηλεκτρονικής εφαρμογής COVID Free GR του άρθρου 33 του ν. 4816/2021, δια της σάρωσης του κωδικού QR του εγγράφου. Εναλλακτικά, εφόσον τα ανωτέρω πιστοποιητικά επιδεικνύονται από αλλοδαπό που προέρχεται από χώρα εκτός Ευρωπαϊκής Ένωσης, τα πρόσωπα του προηγούμενου εδαφίου ελέγχουν τα πιστοποιητικά αυτά σε έγχαρτη μορφή με ταυτόχρονο έλεγχο ταυτοπροσωπίας του κατόχου.</w:t>
      </w:r>
    </w:p>
    <w:p>
      <w:pPr>
        <w:pStyle w:val="MainText"/>
        <w:spacing w:before="120" w:after="0"/>
        <w:rPr>
          <w:lang w:val="el" w:eastAsia="el"/>
        </w:rPr>
      </w:pPr>
      <w:r>
        <w:rPr>
          <w:b/>
          <w:bCs/>
          <w:lang w:val="el" w:eastAsia="el"/>
        </w:rPr>
        <w:t>4.</w:t>
      </w:r>
      <w:r>
        <w:rPr>
          <w:lang w:val="el" w:eastAsia="el"/>
        </w:rPr>
        <w:t xml:space="preserve"> Για να θεωρηθεί νόμιμη η απουσία από την εργασία σε δημόσιες και ιδιωτικές δομές υγείας και κλειστές δομές κοινωνικής φροντίδας λόγω νόσησης από τον κορωνοϊό COVID-19, σύμφωνα με τα εκάστοτε ισχύοντα υγειονομικά πρωτόκολλα, αρκεί η βεβαίωση θετικού ελέγχου με τη χρήση ταχείας ανίχνευσης αντιγόνου κορωνοϊού COVID-19 (rapid test) σύμφωνα με την παρ. 3. Ειδικώς ως προς τους δημοσίους υπαλλήλους που εργάζονται σε δομές υγείας και σε κλειστές δομές κοινωνικής φροντίδας εφαρμόζεται η παρ. 3 του άρθρου τριακοστού όγδοου της από 20.3.2020 Πράξης Νομοθετικού Περιεχομένου (Α’ 68), η οποία κυρώθηκε με το άρθρο 1 του ν. 4683/2020 (Α’ 83).</w:t>
      </w:r>
    </w:p>
    <w:p>
      <w:pPr>
        <w:pStyle w:val="MainText"/>
        <w:spacing w:before="120" w:after="0"/>
        <w:rPr>
          <w:lang w:val="el" w:eastAsia="el"/>
        </w:rPr>
      </w:pPr>
      <w:r>
        <w:rPr>
          <w:b/>
          <w:bCs/>
          <w:lang w:val="el" w:eastAsia="el"/>
        </w:rPr>
        <w:t>5.</w:t>
      </w:r>
      <w:r>
        <w:rPr>
          <w:lang w:val="el" w:eastAsia="el"/>
        </w:rPr>
        <w:t xml:space="preserve"> Η χρήση προστατευτικής μάσκας, μάσκας υψηλής αναπνευστικής προστασίας (FFP2 ή N95 ή ΚΝ95) ή εναλλακτικά διπλής μάσκας (χειρουργικής και υφασμάτινης), όπου αυτή προβλέπεται, γίνεται βάσει των οδηγιών χρήσης στην υπό στοιχεία Δ1α/Γ.Π.17917/22.3.2021 εγκύκλιο του Υπουργείου Υγείας, αναρτημένη στην ιστοσελίδα: </w:t>
      </w:r>
      <w:hyperlink r:id="rId16" w:history="1">
        <w:r>
          <w:rPr>
            <w:rStyle w:val="Hyperlink"/>
            <w:color w:val="0000EE"/>
            <w:u w:color="0000EE"/>
            <w:lang w:val="el" w:eastAsia="el"/>
          </w:rPr>
          <w:t>www.moh.gov.gr/articles/health/dieythynsh-dhmosias- ygieinhs/metra-prolhpshs-enanti-koronoioy-sars- cov-2/8607-systaseis-anaforika-me-thn-xrhsh-ths- maskas-sto-plaisio-ths-pandhmias-covid-19</w:t>
        </w:r>
      </w:hyperlink>
      <w:r>
        <w:rPr>
          <w:lang w:val="el" w:eastAsia="el"/>
        </w:rPr>
        <w:t>. Από την υποχρέωση χρήσης μάσκας, σύμφωνα με το πρώτο εδάφιο, εξαιρούνται: α) τα άτομα για τα οποία η χρήση μάσκας δεν ενδείκνυται για ιατρικούς λόγους που αποδεικνύονται με τα κατάλληλα έγγραφα, όπως λόγω αναπνευστικών προβλημάτων και β) τα παιδιά ηλικίας κάτω των τεσσάρων (4) ετών.</w:t>
      </w:r>
    </w:p>
    <w:p>
      <w:pPr>
        <w:pStyle w:val="MainText"/>
        <w:spacing w:before="120" w:after="0"/>
        <w:rPr>
          <w:lang w:val="el" w:eastAsia="el"/>
        </w:rPr>
      </w:pPr>
      <w:r>
        <w:rPr>
          <w:b/>
          <w:bCs/>
          <w:lang w:val="el" w:eastAsia="el"/>
        </w:rPr>
        <w:t>6.</w:t>
      </w:r>
      <w:r>
        <w:rPr>
          <w:lang w:val="el" w:eastAsia="el"/>
        </w:rPr>
        <w:t xml:space="preserve"> Κατά την εφαρμογή της παρούσας, οι αρμόδιες αρχές και τα όργανα ελέγχου οφείλουν να μεριμνούν για την παροχή κάθε διευκόλυνσης στα άτομα με αναπηρία και χρόνιες παθήσεις για την εξυπηρέτηση των αναγκών τους.</w:t>
      </w:r>
    </w:p>
    <w:p>
      <w:pPr>
        <w:pStyle w:val="MainText"/>
        <w:spacing w:before="120" w:after="0"/>
        <w:rPr>
          <w:lang w:val="el" w:eastAsia="el"/>
        </w:rPr>
      </w:pPr>
      <w:r>
        <w:rPr>
          <w:b/>
          <w:bCs/>
          <w:lang w:val="el" w:eastAsia="el"/>
        </w:rPr>
        <w:t>7.</w:t>
      </w:r>
      <w:r>
        <w:rPr>
          <w:lang w:val="el" w:eastAsia="el"/>
        </w:rPr>
        <w:t xml:space="preserve"> Κατά την εφαρμογή της παρούσας, εφόσον τα έγγραφα ταυτοποίησης του ελεγχόμενου προσώπου φέρουν το φύλο και το όνομα που αποδόθηκε κατά τη γέννηση και δεν φέρουν τα στοιχεία που αποδίδουν την ταυτότητα φύλου βάσει της παρ. 1 του άρθρου 2 του ν. 4491/2017 (Α’ 152), οι αρμόδιες αρχές και τα όργανα ελέγχου οφείλουν να αποδεχθούν πλήρως την προφορική επιβεβαίωση του ατόμου ότι πρόκειται για το ίδιο φυσικό πρόσωπο που ταυτοποιείται με το έγγραφο, ανεξαρτήτως του εάν το ελεγχόμενο πρόσωπο έχει υποβληθεί στη διαδικασία της νομικής αναγνώρισης ταυτότητας φύλου, σύμφωνα με το άρθρο 4 του ν. 4491/2017.</w:t>
      </w:r>
    </w:p>
    <w:p>
      <w:pPr>
        <w:spacing w:before="240" w:after="240"/>
        <w:rPr>
          <w:lang w:val="el" w:eastAsia="el"/>
        </w:rPr>
      </w:pPr>
      <w:r>
        <w:rPr>
          <w:b/>
          <w:bCs/>
          <w:lang w:val="el" w:eastAsia="el"/>
        </w:rPr>
        <w:t>Π Α Ρ Α Ρ Τ Η Μ Α Ι</w:t>
      </w:r>
    </w:p>
    <w:p>
      <w:pPr>
        <w:spacing w:before="240" w:after="240"/>
        <w:rPr>
          <w:lang w:val="el" w:eastAsia="el"/>
        </w:rPr>
      </w:pPr>
      <w:r>
        <w:rPr>
          <w:b/>
          <w:bCs/>
          <w:lang w:val="el" w:eastAsia="el"/>
        </w:rPr>
        <w:t xml:space="preserve">ΟΔΗΓΙΕΣ ΓΙΑ ΤΗΝ ΠΡΟΛΗΨΗ ΚΑΙ ΤΟΝ ΕΛΕΓΧΟ ΤΗΣ ΔΙΑΣΠΟΡΑΣ ΤΟΥ SARS-COV-2 </w:t>
      </w:r>
    </w:p>
    <w:p>
      <w:pPr>
        <w:spacing w:before="240" w:after="240"/>
        <w:rPr>
          <w:lang w:val="el" w:eastAsia="el"/>
        </w:rPr>
      </w:pPr>
      <w:r>
        <w:rPr>
          <w:b/>
          <w:bCs/>
          <w:lang w:val="el" w:eastAsia="el"/>
        </w:rPr>
        <w:t>ΣΕ ΚΛΕΙΣΤΕΣ ΔΟΜΕΣΚΟΙΝΩΝΙΚΗΣ ΦΡΟΝΤΙΔΑΣ [ΜΟΝΑΔΕΣ ΦΙΛΟΞΕΝΙΑΣ ΗΛΙΚΙΩΜΕΝΩΝ (ΜΦΗ), ΘΕΡΑΠΕΥΤΗΡΙΑ ΧΡΟΝΙΩΣΠΑΣΧΟΝΤΩΝ, ΚΛΕΙΣΤΕΣ ΔΟΜΕΣ ΦΙΛΟΞΕΝΙΑΣ ΑΤΟΜΩΝ ΜΕ ΑΝΑΠΗΡΙΑ ΚΑΙ ΠΑΡΑΡΤΗΜΑΤΑ ΤΩΝΚΕΝΤΡΩΝ ΚΟΙΝΩΝΙΚΗΣ ΠΡΟΝΟΙΑΣ ΑΝΑ ΠΕΡΙΦΕΡΕΙΑ ΠΟΥ ΦΙΛΟΞΕΝΟΥΝ ΗΛΙΚΙΩΜΕΝΟΥΣ, ΑΤΟΜΑ ΜΕΑΝΑΠΗΡΙΑ Η/ΚΑΙ ΧΡΟΝΙΩΣ ΠΑΣΧΟΝΤΕΣ]</w:t>
      </w:r>
    </w:p>
    <w:p>
      <w:pPr>
        <w:spacing w:before="240" w:after="240"/>
        <w:rPr>
          <w:lang w:val="el" w:eastAsia="el"/>
        </w:rPr>
      </w:pPr>
      <w:r>
        <w:rPr>
          <w:lang w:val="el" w:eastAsia="el"/>
        </w:rPr>
        <w:t>Στις Μονάδες Χρονίως Πασχόντων, όπως και στις δομές κοινωνικής πρόνοιας (π.χ. Μονάδες Φροντίδας Ηλικιωμένων), φιλοξενούνται/νοσηλεύονται ηλικιωμένοι ασθενείς, καθώς και άτομα οποιασδήποτε ηλικίας με σοβαρά χρόνια υποκείμενα νοσήματα (π.χ. σακχαρώδη διαβήτη, καρδιαγγειακά και χρόνια αναπνευστικά νοσήματα, ανοσοκαταστολή), που ανήκουν στις ομάδες υψηλού κινδύνου για εμφάνιση σοβαρής νόσου και επιπλοκών από κορωνοϊό COVID-19.</w:t>
      </w:r>
    </w:p>
    <w:p>
      <w:pPr>
        <w:spacing w:before="240" w:after="240"/>
        <w:rPr>
          <w:lang w:val="el" w:eastAsia="el"/>
        </w:rPr>
      </w:pPr>
      <w:r>
        <w:rPr>
          <w:lang w:val="el" w:eastAsia="el"/>
        </w:rPr>
        <w:t>Τόσο οι Μονάδες Χρονίως Πασχόντων όσο και οι ΜΦΗ αποτελούν χώρους με υψηλό κίνδυνο μετάδοσης και διασποράς του νέου κορωνοϊού SARS CoV2 και κατά συνέπεια κρίνεται αναγκαία η συστηματική επιτήρηση και εφαρμογή των αναγκαίων υγειονομικών μέτρων για την έγκαιρη ανίχνευση και αποτροπή διασποράς, όχι μόνο του SARS-CoV-2, αλλά και άλλων αναπνευστικών παθογόνων συμπεριλαμβανομένου του ιού της γρίπης. Τα μέτρα αυτά αφορούν τους διαβιούντες στις Μονάδες αλλά και επισκέπτες και εργαζόμενους σε αυτές.</w:t>
      </w:r>
    </w:p>
    <w:p>
      <w:pPr>
        <w:pStyle w:val="MainText"/>
        <w:spacing w:before="120" w:after="0"/>
        <w:rPr>
          <w:lang w:val="el" w:eastAsia="el"/>
        </w:rPr>
      </w:pPr>
      <w:r>
        <w:rPr>
          <w:b/>
          <w:bCs/>
          <w:lang w:val="el" w:eastAsia="el"/>
        </w:rPr>
        <w:t>1.</w:t>
      </w:r>
      <w:r>
        <w:rPr>
          <w:lang w:val="el" w:eastAsia="el"/>
        </w:rPr>
        <w:t xml:space="preserve"> </w:t>
      </w:r>
      <w:r>
        <w:rPr>
          <w:b/>
          <w:bCs/>
          <w:lang w:val="el" w:eastAsia="el"/>
        </w:rPr>
        <w:t>Οδηγίες για το επισκεπτήριο</w:t>
      </w:r>
    </w:p>
    <w:p>
      <w:pPr>
        <w:pStyle w:val="MainText"/>
        <w:spacing w:before="120" w:after="0"/>
        <w:rPr>
          <w:lang w:val="el" w:eastAsia="el"/>
        </w:rPr>
      </w:pPr>
      <w:r>
        <w:rPr>
          <w:b/>
          <w:bCs/>
          <w:lang w:val="el" w:eastAsia="el"/>
        </w:rPr>
        <w:t>1α.</w:t>
      </w:r>
      <w:r>
        <w:rPr>
          <w:lang w:val="el" w:eastAsia="el"/>
        </w:rPr>
        <w:t xml:space="preserve"> </w:t>
      </w:r>
      <w:r>
        <w:rPr>
          <w:b/>
          <w:bCs/>
          <w:lang w:val="el" w:eastAsia="el"/>
        </w:rPr>
        <w:t>Κανόνες επισκεπτηρίου</w:t>
      </w:r>
    </w:p>
    <w:p>
      <w:pPr>
        <w:spacing w:before="240" w:after="240"/>
        <w:rPr>
          <w:lang w:val="el" w:eastAsia="el"/>
        </w:rPr>
      </w:pPr>
      <w:r>
        <w:rPr>
          <w:lang w:val="el" w:eastAsia="el"/>
        </w:rPr>
        <w:t>Επιτρέπεται το επισκεπτήριο σε μονάδες φροντίδας ηλικιωμένων (ΜΦΗ), θεραπευτήρια χρονίως πασχόντων, κλειστές δομές φιλοξενίας ατόμων με αναπηρία και παραρτήματα των Κέντρων Κοινωνικής Πρόνοιας ανά περιφέρεια που φιλοξενούν ηλικιωμένους, άτομα με αναπηρία ή/και χρονίως πάσχοντες στην τρέχουσα περίοδο υπό τις ακόλουθες προϋποθέσεις:</w:t>
      </w:r>
    </w:p>
    <w:p>
      <w:pPr>
        <w:spacing w:before="240" w:after="240"/>
        <w:rPr>
          <w:lang w:val="el" w:eastAsia="el"/>
        </w:rPr>
      </w:pPr>
      <w:r>
        <w:rPr>
          <w:lang w:val="el" w:eastAsia="el"/>
        </w:rPr>
        <w:t>Ένας (1) επισκέπτης τη φορά, εφόσον προηγουμένως προσκομίσει αρνητικό εργαστηριακό αποτέλεσμα μοριακού εργαστηριακού ελέγχου (PCR) ή άμεσου αντιγονικού τεστ (rapid test) του τελευταίου εικοσιτετραώρου προ της επίσκεψης με την ταυτόχρονη τήρηση των απαραίτητων μέτρων πρόληψης της διασποράς του κορωνοϊού COVID-19 [υποχρεωτική χρήση μάσκας υψηλής αναπνευστικής προστασίας (FFP2 ή N95 ή ΚΝ95) ή εναλλακτικά διπλής μάσκας (χειρουργικής και υφασμάτινης), υγιεινή χεριών κ.λπ.].</w:t>
      </w:r>
    </w:p>
    <w:p>
      <w:pPr>
        <w:pStyle w:val="MainText"/>
        <w:spacing w:before="120" w:after="0"/>
        <w:rPr>
          <w:lang w:val="el" w:eastAsia="el"/>
        </w:rPr>
      </w:pPr>
      <w:r>
        <w:rPr>
          <w:b/>
          <w:bCs/>
          <w:lang w:val="el" w:eastAsia="el"/>
        </w:rPr>
        <w:t>1β.</w:t>
      </w:r>
      <w:r>
        <w:rPr>
          <w:lang w:val="el" w:eastAsia="el"/>
        </w:rPr>
        <w:t xml:space="preserve"> </w:t>
      </w:r>
      <w:r>
        <w:rPr>
          <w:b/>
          <w:bCs/>
          <w:lang w:val="el" w:eastAsia="el"/>
        </w:rPr>
        <w:t>Οδηγίες για επισκέπτες</w:t>
      </w:r>
    </w:p>
    <w:p>
      <w:pPr>
        <w:spacing w:before="240" w:after="240"/>
        <w:rPr>
          <w:lang w:val="el" w:eastAsia="el"/>
        </w:rPr>
      </w:pPr>
      <w:r>
        <w:rPr>
          <w:lang w:val="el" w:eastAsia="el"/>
        </w:rPr>
        <w:t>Υποχρεωτική σήμανση στην είσοδο της μονάδας νοσηλείας/φιλοξενίας, σχετική με τους κανόνες του επισκεπτηρίου.</w:t>
      </w:r>
    </w:p>
    <w:p>
      <w:pPr>
        <w:spacing w:before="240" w:after="240"/>
        <w:rPr>
          <w:lang w:val="el" w:eastAsia="el"/>
        </w:rPr>
      </w:pPr>
      <w:r>
        <w:rPr>
          <w:lang w:val="el" w:eastAsia="el"/>
        </w:rPr>
        <w:t>Οι επισκέπτες, όπως προσδιορίζονται στο σημείο 1α, πρέπει:</w:t>
      </w:r>
    </w:p>
    <w:p>
      <w:pPr>
        <w:spacing w:before="240" w:after="240"/>
        <w:rPr>
          <w:lang w:val="el" w:eastAsia="el"/>
        </w:rPr>
      </w:pPr>
      <w:r>
        <w:rPr>
          <w:lang w:val="el" w:eastAsia="el"/>
        </w:rPr>
        <w:t>• Να μην εισέρχονται σε περίπτωση που έχουν συμπτώματα συμβατά με λοίμωξη του αναπνευστικού συστήματος (π.χ. πυρετός, βήχας, αναπνευστική δυσχέρεια).</w:t>
      </w:r>
    </w:p>
    <w:p>
      <w:pPr>
        <w:spacing w:before="240" w:after="240"/>
        <w:rPr>
          <w:lang w:val="el" w:eastAsia="el"/>
        </w:rPr>
      </w:pPr>
      <w:r>
        <w:rPr>
          <w:lang w:val="el" w:eastAsia="el"/>
        </w:rPr>
        <w:t>• Να εφαρμόζουν την υγιεινή των χεριών και τα μέτρα αναπνευστικής υγιεινής.</w:t>
      </w:r>
    </w:p>
    <w:p>
      <w:pPr>
        <w:spacing w:before="240" w:after="240"/>
        <w:rPr>
          <w:lang w:val="el" w:eastAsia="el"/>
        </w:rPr>
      </w:pPr>
      <w:r>
        <w:rPr>
          <w:lang w:val="el" w:eastAsia="el"/>
        </w:rPr>
        <w:t>• Να φορούν σε όλη τη διάρκεια της επίσκεψης μάσκα υψηλής αναπνευστικής προστασίας (FFP2 ή N95 ή ΚΝ95) ή εναλλακτικά διπλή μάσκα (χειρουργική και υφασμάτινη).</w:t>
      </w:r>
    </w:p>
    <w:p>
      <w:pPr>
        <w:spacing w:before="240" w:after="240"/>
        <w:rPr>
          <w:lang w:val="el" w:eastAsia="el"/>
        </w:rPr>
      </w:pPr>
      <w:r>
        <w:rPr>
          <w:lang w:val="el" w:eastAsia="el"/>
        </w:rPr>
        <w:t>• Να προσκομίζουν αρνητικό εργαστηριακό αποτέλεσμα μοριακού εργαστηριακού ελέγχου (PCR) ή άμεσου αντιγονικού τεστ (rapid test) του τελευταίου εικοσιτετραώρου.</w:t>
      </w:r>
    </w:p>
    <w:p>
      <w:pPr>
        <w:spacing w:before="240" w:after="240"/>
        <w:rPr>
          <w:lang w:val="el" w:eastAsia="el"/>
        </w:rPr>
      </w:pPr>
      <w:r>
        <w:rPr>
          <w:lang w:val="el" w:eastAsia="el"/>
        </w:rPr>
        <w:t>Σε όλες τις άλλες περιπτώσεις οι συγγενείς ενημερώνονται για την πορεία της υγείας των ασθενών/φιλοξενούμενων μέσω τηλεφώνου, ηλεκτρονικού μηνύματος (e-mail), μηνύματος κινητού τηλεφώνου (sms), ή άλλων οπτικοακουστικών μέσων. Σε κάθε περίπτωση, παρέχεται κάθε δυνατή διευκόλυνση από τη Μονάδα προς τους ηλικιωμένους φιλοξενούμενους, προς τον σκοπό ζωντανής οπτικής και ηχητικής επικοινωνίας με τους οικείους τους.</w:t>
      </w:r>
    </w:p>
    <w:p>
      <w:pPr>
        <w:pStyle w:val="MainText"/>
        <w:spacing w:before="120" w:after="0"/>
        <w:rPr>
          <w:lang w:val="el" w:eastAsia="el"/>
        </w:rPr>
      </w:pPr>
      <w:r>
        <w:rPr>
          <w:b/>
          <w:bCs/>
          <w:lang w:val="el" w:eastAsia="el"/>
        </w:rPr>
        <w:t>2.</w:t>
      </w:r>
      <w:r>
        <w:rPr>
          <w:lang w:val="el" w:eastAsia="el"/>
        </w:rPr>
        <w:t xml:space="preserve"> </w:t>
      </w:r>
      <w:r>
        <w:rPr>
          <w:b/>
          <w:bCs/>
          <w:lang w:val="el" w:eastAsia="el"/>
        </w:rPr>
        <w:t>Οδηγίες για το προσωπικό</w:t>
      </w:r>
    </w:p>
    <w:p>
      <w:pPr>
        <w:pStyle w:val="MainText"/>
        <w:spacing w:before="120" w:after="0"/>
        <w:rPr>
          <w:lang w:val="el" w:eastAsia="el"/>
        </w:rPr>
      </w:pPr>
      <w:r>
        <w:rPr>
          <w:b/>
          <w:bCs/>
          <w:lang w:val="el" w:eastAsia="el"/>
        </w:rPr>
        <w:t>2α.</w:t>
      </w:r>
      <w:r>
        <w:rPr>
          <w:lang w:val="el" w:eastAsia="el"/>
        </w:rPr>
        <w:t xml:space="preserve"> </w:t>
      </w:r>
      <w:r>
        <w:rPr>
          <w:b/>
          <w:bCs/>
          <w:lang w:val="el" w:eastAsia="el"/>
        </w:rPr>
        <w:t>Εμβολιασμός και εργαστηριακός έλεγχος προσωπικού</w:t>
      </w:r>
    </w:p>
    <w:p>
      <w:pPr>
        <w:spacing w:before="240" w:after="240"/>
        <w:rPr>
          <w:lang w:val="el" w:eastAsia="el"/>
        </w:rPr>
      </w:pPr>
      <w:r>
        <w:rPr>
          <w:lang w:val="el" w:eastAsia="el"/>
        </w:rPr>
        <w:t>Το προσωπικό της Μονάδας που είναι πλήρως εμβολιασμένο υποχρεούται σε εργαστηριακό έλεγχο τουλάχιστον μία (1) φορά εβδομαδιαίως (ταχύ αντιγονικό ή μοριακό τεστ).</w:t>
      </w:r>
    </w:p>
    <w:p>
      <w:pPr>
        <w:spacing w:before="240" w:after="240"/>
        <w:rPr>
          <w:lang w:val="el" w:eastAsia="el"/>
        </w:rPr>
      </w:pPr>
      <w:r>
        <w:rPr>
          <w:lang w:val="el" w:eastAsia="el"/>
        </w:rPr>
        <w:t>Για το ανεμβολίαστο προσωπικό της Μονάδας που επιστρέφει στις δομές του παρόντος μετά τη λήξη ισχύος του άρθρου 206 του ν. 4820/2021 (Α’ 130) ισχύουν τα μέτρα της αριστερής στήλης του σημείου 2 του πίνακα Β της παρ. 1 του άρθρου 1.</w:t>
      </w:r>
    </w:p>
    <w:p>
      <w:pPr>
        <w:spacing w:before="240" w:after="240"/>
        <w:rPr>
          <w:lang w:val="el" w:eastAsia="el"/>
        </w:rPr>
      </w:pPr>
      <w:r>
        <w:rPr>
          <w:lang w:val="el" w:eastAsia="el"/>
        </w:rPr>
        <w:t>Το προσωπικό της Μονάδας που δεν έχει εμβολιασθεί, σύμφωνα με το άρθρο 2 της υπ’ αρ. 50933/13.8.2021 (Β’ 3794) κοινής υπουργικής απόφασης, υποχρεούται δύο (2) φορές την εβδομάδα σε εργαστηριακό έλεγχο για κορωνοϊό SARS-CoV-2 με ταχύ αντιγονικό ή μοριακό τεστ, σύμφωνα με τα ισχύοντα έως τη δημοσίευση της παρούσας.</w:t>
      </w:r>
    </w:p>
    <w:p>
      <w:pPr>
        <w:pStyle w:val="MainText"/>
        <w:spacing w:before="120" w:after="0"/>
        <w:rPr>
          <w:lang w:val="el" w:eastAsia="el"/>
        </w:rPr>
      </w:pPr>
      <w:r>
        <w:rPr>
          <w:b/>
          <w:bCs/>
          <w:lang w:val="el" w:eastAsia="el"/>
        </w:rPr>
        <w:t>2β.</w:t>
      </w:r>
      <w:r>
        <w:rPr>
          <w:lang w:val="el" w:eastAsia="el"/>
        </w:rPr>
        <w:t xml:space="preserve"> </w:t>
      </w:r>
      <w:r>
        <w:rPr>
          <w:b/>
          <w:bCs/>
          <w:lang w:val="el" w:eastAsia="el"/>
        </w:rPr>
        <w:t>Διαχείριση προσωπικού μετά από έκθεση στον κορωνοϊό SARS-CoV-2</w:t>
      </w:r>
    </w:p>
    <w:p>
      <w:pPr>
        <w:spacing w:before="240" w:after="240"/>
        <w:rPr>
          <w:lang w:val="el" w:eastAsia="el"/>
        </w:rPr>
      </w:pPr>
      <w:r>
        <w:rPr>
          <w:lang w:val="el" w:eastAsia="el"/>
        </w:rPr>
        <w:t>Η διαχείριση προσωπικού που είχε έκθεση υψηλού κινδύνου σε κορωνοϊό SARS-CoV-2 [π.χ. επαφή πρόσωπο με πρόσωπο σε απόσταση δύο (2) μέτρων για περισσότερο από δεκαπέντε (15) λεπτά εντός εικοσιτετραώρου ή φυσική επαφή ή περιποίηση ασθενή με περίπτωση της νόσου COVID-19 ή άμεση επαφή με μολυσματικό υλικό των εκκρίσεων (π.χ. από ασθενή με βήχα επάνω στο εκτεθειμένο άτομο), ή παρουσία σε κλειστό χώρο μαζί με ασθενή με περίπτωση της νόσου COVID-19 για περισσότερο από δεκαπέντε (15) λεπτά της ώρας (π.χ. χώρος υποδοχής, σαλόνι, δωμάτιο συνάντησης), ή ταξίδι με οιοδήποτε μέσο μεταφοράς για περισσότερο από δεκαπέντε (15) λεπτά της ώρας με περίπτωση της νόσου COVID-19] γίνεται ως ακολούθως:</w:t>
      </w:r>
    </w:p>
    <w:p>
      <w:pPr>
        <w:spacing w:before="240" w:after="240"/>
        <w:rPr>
          <w:lang w:val="el" w:eastAsia="el"/>
        </w:rPr>
      </w:pPr>
      <w:r>
        <w:rPr>
          <w:lang w:val="el" w:eastAsia="el"/>
        </w:rPr>
        <w:t>Όλο το προσωπικό της μονάδας συνεχίζει κανονικά την εργασία του με υποχρεωτική διενέργεια εργαστηριακού ελέγχου (ταχύ αντιγονικό ή μοριακό τεστ) τρεις (3) φορές, ήτοι α) την 1η, β) την 3η και γ) από την 5η έως την 7η ημέρα από την τελευταία έκθεση.</w:t>
      </w:r>
    </w:p>
    <w:p>
      <w:pPr>
        <w:spacing w:before="240" w:after="240"/>
        <w:rPr>
          <w:lang w:val="el" w:eastAsia="el"/>
        </w:rPr>
      </w:pPr>
      <w:r>
        <w:rPr>
          <w:lang w:val="el" w:eastAsia="el"/>
        </w:rPr>
        <w:t>Η Μονάδα υποχρεούται να διατηρεί αρχείο εργαστηριακών ελέγχων κορωνοϊού SARS-CoV-2 για το προσωπικό της Μονάδας.</w:t>
      </w:r>
    </w:p>
    <w:p>
      <w:pPr>
        <w:spacing w:before="240" w:after="240"/>
        <w:rPr>
          <w:lang w:val="el" w:eastAsia="el"/>
        </w:rPr>
      </w:pPr>
      <w:r>
        <w:rPr>
          <w:b/>
          <w:bCs/>
          <w:lang w:val="el" w:eastAsia="el"/>
        </w:rPr>
        <w:t>2γ. Διαχείριση κρουσμάτων COVID19 σε προσωπικό της Μονάδας</w:t>
      </w:r>
    </w:p>
    <w:p>
      <w:pPr>
        <w:spacing w:before="240" w:after="240"/>
        <w:rPr>
          <w:lang w:val="el" w:eastAsia="el"/>
        </w:rPr>
      </w:pPr>
      <w:r>
        <w:rPr>
          <w:lang w:val="el" w:eastAsia="el"/>
        </w:rPr>
        <w:t>Σε περίπτωση θετικού κρούσματος στο προσωπικό της Μονάδας συνιστάται η απομόνωσή του για πέντε (5) ημέρες και στη συνέχεια επιστροφή στην εργασία του εάν είναι ασυμπτωματικό ή με ήπια συμπτώματα και με αρνητικό εργαστηριακό έλεγχο. Επιβάλλεται η υποχρεωτική χρήση μάσκας υψηλής αναπνευστικής προστασίας (FFP2 ή N95 ή ΚΝ95) ή εναλλακτικά διπλής μάσκας (χειρουργικής και υφασμάτινης).</w:t>
      </w:r>
    </w:p>
    <w:p>
      <w:pPr>
        <w:spacing w:before="240" w:after="240"/>
        <w:rPr>
          <w:lang w:val="el" w:eastAsia="el"/>
        </w:rPr>
      </w:pPr>
      <w:r>
        <w:rPr>
          <w:b/>
          <w:bCs/>
          <w:lang w:val="el" w:eastAsia="el"/>
        </w:rPr>
        <w:t>2δ. Εφαρμογή μέτρων πρόληψης και ελέγχου από ιατρονοσηλευτικό προσωπικό/εργαζόμενους/εξωτερικούς συνεργάτες</w:t>
      </w:r>
    </w:p>
    <w:p>
      <w:pPr>
        <w:spacing w:before="240" w:after="240"/>
        <w:rPr>
          <w:lang w:val="el" w:eastAsia="el"/>
        </w:rPr>
      </w:pPr>
      <w:r>
        <w:rPr>
          <w:lang w:val="el" w:eastAsia="el"/>
        </w:rPr>
        <w:t>Τα ακόλουθα μέτρα αφορούν στο ιατρονοσηλευτικό, στο λοιπό προσωπικό, καθώς και στους εξωτερικούς συνεργάτες.</w:t>
      </w:r>
    </w:p>
    <w:p>
      <w:pPr>
        <w:spacing w:before="240" w:after="240"/>
        <w:rPr>
          <w:lang w:val="el" w:eastAsia="el"/>
        </w:rPr>
      </w:pPr>
      <w:r>
        <w:rPr>
          <w:lang w:val="el" w:eastAsia="el"/>
        </w:rPr>
        <w:t>▪ Το προσωπικό της Μονάδας βρίσκεται σε εγρήγορση για πιθανή εμφάνιση συμπτωμάτων συμβατών με λοίμωξη του αναπνευστικού συστήματος (π.χ. ρινική καταρροή, φαρυγγαλγία, βήχας, πυρετός, θωρακικό άλγος, αναπνευστική δυσχέρεια), καθώς και για άλλα συμπτώματα συμβατά με τη νόσο του κορωνοϊού COVID-19, όπως διαταραχή της όσφρησης και της γεύσης, κεφαλαλγία, κόπωση, μυαλγίες.</w:t>
      </w:r>
    </w:p>
    <w:p>
      <w:pPr>
        <w:spacing w:before="240" w:after="240"/>
        <w:rPr>
          <w:lang w:val="el" w:eastAsia="el"/>
        </w:rPr>
      </w:pPr>
      <w:r>
        <w:rPr>
          <w:lang w:val="el" w:eastAsia="el"/>
        </w:rPr>
        <w:t>▪ Επιβάλλεται η μέτρηση της θερμοκρασίας καθημερινά πριν την έναρξη της εργασίας.</w:t>
      </w:r>
    </w:p>
    <w:p>
      <w:pPr>
        <w:spacing w:before="240" w:after="240"/>
        <w:rPr>
          <w:lang w:val="el" w:eastAsia="el"/>
        </w:rPr>
      </w:pPr>
      <w:r>
        <w:rPr>
          <w:lang w:val="el" w:eastAsia="el"/>
        </w:rPr>
        <w:t>▪ Η εμφάνιση οποιασδήποτε σχετικής συμπτωματολογίας χρήζει άμεσου εργαστηριακού ελέγχου με ταχύ αντιγονικό ή μοριακό τεστ και μη εισόδου στον χώρο της ΜΦΗ έως έκδοσης του αποτελέσματος.</w:t>
      </w:r>
    </w:p>
    <w:p>
      <w:pPr>
        <w:spacing w:before="240" w:after="240"/>
        <w:rPr>
          <w:lang w:val="el" w:eastAsia="el"/>
        </w:rPr>
      </w:pPr>
      <w:r>
        <w:rPr>
          <w:lang w:val="el" w:eastAsia="el"/>
        </w:rPr>
        <w:t>▪ Όλο το προσωπικό, καθώς και οι εξωτερικοί συνεργάτες πρέπει να φορούν μάσκα υψηλής αναπνευστικής προστασίας (FFP2 ή N95 ή ΚΝ95) καθ’ όλη τη διάρκεια παραμονής τους στη νοσηλευτική μονάδα/μονάδα φιλοξενίας.</w:t>
      </w:r>
    </w:p>
    <w:p>
      <w:pPr>
        <w:spacing w:before="240" w:after="240"/>
        <w:rPr>
          <w:lang w:val="el" w:eastAsia="el"/>
        </w:rPr>
      </w:pPr>
      <w:r>
        <w:rPr>
          <w:lang w:val="el" w:eastAsia="el"/>
        </w:rPr>
        <w:t>▪ Όλοι οι εξωτερικοί συνεργάτες πρέπει να υποβάλλονται σε εργαστηριακό έλεγχο για κορωνοϊό SARS- CoV-2 με ταχύ αντιγονικό ή μοριακό τεστ μία (1) φορά την εβδομάδα πριν την είσοδό τους στη Μονάδα.</w:t>
      </w:r>
    </w:p>
    <w:p>
      <w:pPr>
        <w:spacing w:before="240" w:after="240"/>
        <w:rPr>
          <w:lang w:val="el" w:eastAsia="el"/>
        </w:rPr>
      </w:pPr>
      <w:r>
        <w:rPr>
          <w:lang w:val="el" w:eastAsia="el"/>
        </w:rPr>
        <w:t>▪ Επιδιώκεται ο διαχωρισμός του προσωπικού σε πτέρυγες και βάρδιες (ίδια άτομα ανά βάρδια), ώστε να μειώνεται ο κίνδυνος διασποράς. Αποφεύγεται η χρήση κοινόχρηστων χώρων για λήψη τροφής ή ανάπαυσης, όπως επίσης και η χρήση κοινού μέσου μεταφοράς.</w:t>
      </w:r>
    </w:p>
    <w:p>
      <w:pPr>
        <w:spacing w:before="240" w:after="240"/>
        <w:rPr>
          <w:lang w:val="el" w:eastAsia="el"/>
        </w:rPr>
      </w:pPr>
      <w:r>
        <w:rPr>
          <w:lang w:val="el" w:eastAsia="el"/>
        </w:rPr>
        <w:t>▪ Η εκπαίδευση του προσωπικού στην ορθή χρήση του εξοπλισμού ατομικής προστασίας είναι συνεχής με έμφαση στη διαδικασία εφαρμογής και αφαίρεσης:</w:t>
      </w:r>
    </w:p>
    <w:p>
      <w:pPr>
        <w:spacing w:before="240" w:after="240"/>
        <w:rPr>
          <w:lang w:val="el" w:eastAsia="el"/>
        </w:rPr>
      </w:pPr>
      <w:r>
        <w:rPr>
          <w:b/>
          <w:bCs/>
          <w:lang w:val="el" w:eastAsia="el"/>
        </w:rPr>
        <w:t xml:space="preserve">✔ </w:t>
      </w:r>
      <w:r>
        <w:rPr>
          <w:lang w:val="el" w:eastAsia="el"/>
        </w:rPr>
        <w:t>της μάσκας υψηλής αναπνευστικής προστασίας (FFP2 ή N95 ή ΚΝ95) ή εναλλακτικά της διπλής μάσκας (χειρουργικής και υφασμάτινης)</w:t>
      </w:r>
    </w:p>
    <w:p>
      <w:pPr>
        <w:spacing w:before="240" w:after="240"/>
        <w:rPr>
          <w:lang w:val="el" w:eastAsia="el"/>
        </w:rPr>
      </w:pPr>
      <w:r>
        <w:rPr>
          <w:b/>
          <w:bCs/>
          <w:lang w:val="el" w:eastAsia="el"/>
        </w:rPr>
        <w:t xml:space="preserve">✔ </w:t>
      </w:r>
      <w:r>
        <w:rPr>
          <w:lang w:val="el" w:eastAsia="el"/>
        </w:rPr>
        <w:t>της προστατευτικής ρόμπας</w:t>
      </w:r>
    </w:p>
    <w:p>
      <w:pPr>
        <w:spacing w:before="240" w:after="240"/>
        <w:rPr>
          <w:lang w:val="el" w:eastAsia="el"/>
        </w:rPr>
      </w:pPr>
      <w:r>
        <w:rPr>
          <w:b/>
          <w:bCs/>
          <w:lang w:val="el" w:eastAsia="el"/>
        </w:rPr>
        <w:t xml:space="preserve">✔ </w:t>
      </w:r>
      <w:r>
        <w:rPr>
          <w:lang w:val="el" w:eastAsia="el"/>
        </w:rPr>
        <w:t>των ιατρικών γαντιών</w:t>
      </w:r>
    </w:p>
    <w:p>
      <w:pPr>
        <w:spacing w:before="240" w:after="240"/>
        <w:rPr>
          <w:lang w:val="el" w:eastAsia="el"/>
        </w:rPr>
      </w:pPr>
      <w:r>
        <w:rPr>
          <w:b/>
          <w:bCs/>
          <w:lang w:val="el" w:eastAsia="el"/>
        </w:rPr>
        <w:t xml:space="preserve">✔ </w:t>
      </w:r>
      <w:r>
        <w:rPr>
          <w:lang w:val="el" w:eastAsia="el"/>
        </w:rPr>
        <w:t>της οφθαλμικής προστασίας</w:t>
      </w:r>
    </w:p>
    <w:p>
      <w:pPr>
        <w:spacing w:before="240" w:after="240"/>
        <w:rPr>
          <w:lang w:val="el" w:eastAsia="el"/>
        </w:rPr>
      </w:pPr>
      <w:r>
        <w:rPr>
          <w:b/>
          <w:bCs/>
          <w:lang w:val="el" w:eastAsia="el"/>
        </w:rPr>
        <w:t xml:space="preserve">✔ </w:t>
      </w:r>
      <w:r>
        <w:rPr>
          <w:lang w:val="el" w:eastAsia="el"/>
        </w:rPr>
        <w:t>της εφαρμογής υγιεινής των χεριών</w:t>
      </w:r>
    </w:p>
    <w:p>
      <w:pPr>
        <w:spacing w:before="240" w:after="240"/>
        <w:rPr>
          <w:lang w:val="el" w:eastAsia="el"/>
        </w:rPr>
      </w:pPr>
      <w:r>
        <w:rPr>
          <w:b/>
          <w:bCs/>
          <w:lang w:val="el" w:eastAsia="el"/>
        </w:rPr>
        <w:t xml:space="preserve">✔ </w:t>
      </w:r>
      <w:r>
        <w:rPr>
          <w:lang w:val="el" w:eastAsia="el"/>
        </w:rPr>
        <w:t>της συστηματικής τήρησης των διαδικασιών καθαρισμού, απολύμανσης χώρων και επιφανειών και ασφαλούς διαχείρισης μολυσματικών απορριμμάτων.</w:t>
      </w:r>
    </w:p>
    <w:p>
      <w:pPr>
        <w:pStyle w:val="MainText"/>
        <w:spacing w:before="120" w:after="0"/>
        <w:rPr>
          <w:lang w:val="el" w:eastAsia="el"/>
        </w:rPr>
      </w:pPr>
      <w:r>
        <w:rPr>
          <w:b/>
          <w:bCs/>
          <w:lang w:val="el" w:eastAsia="el"/>
        </w:rPr>
        <w:t>3.</w:t>
      </w:r>
      <w:r>
        <w:rPr>
          <w:lang w:val="el" w:eastAsia="el"/>
        </w:rPr>
        <w:t xml:space="preserve"> </w:t>
      </w:r>
      <w:r>
        <w:rPr>
          <w:b/>
          <w:bCs/>
          <w:lang w:val="el" w:eastAsia="el"/>
        </w:rPr>
        <w:t>Οδηγίες για τους φιλοξενούμενους/νοσηλευόμενους</w:t>
      </w:r>
    </w:p>
    <w:p>
      <w:pPr>
        <w:pStyle w:val="MainText"/>
        <w:spacing w:before="120" w:after="0"/>
        <w:rPr>
          <w:lang w:val="el" w:eastAsia="el"/>
        </w:rPr>
      </w:pPr>
      <w:r>
        <w:rPr>
          <w:b/>
          <w:bCs/>
          <w:lang w:val="el" w:eastAsia="el"/>
        </w:rPr>
        <w:t>3α.</w:t>
      </w:r>
      <w:r>
        <w:rPr>
          <w:lang w:val="el" w:eastAsia="el"/>
        </w:rPr>
        <w:t xml:space="preserve"> </w:t>
      </w:r>
      <w:r>
        <w:rPr>
          <w:b/>
          <w:bCs/>
          <w:lang w:val="el" w:eastAsia="el"/>
        </w:rPr>
        <w:t>Μέτρα που πρέπει να εφαρμόζονται σε περίπτωση νέου φιλοξενούμενου ή φιλοξενούμενου που επιστρέφει από οποιονδήποτε άλλο χώρο εκτός Μονάδας</w:t>
      </w:r>
    </w:p>
    <w:p>
      <w:pPr>
        <w:spacing w:before="240" w:after="240"/>
        <w:rPr>
          <w:lang w:val="el" w:eastAsia="el"/>
        </w:rPr>
      </w:pPr>
      <w:r>
        <w:rPr>
          <w:lang w:val="el" w:eastAsia="el"/>
        </w:rPr>
        <w:t>▪ Ο νεοεισερχόμενος φιλοξενούμενος εισάγεται στη Μονάδα κατόπιν προσκόμισης πιστοποιητικού εμβολιασμού ή νόσησης υπό την επιφύλαξη της υπ’ αρ. 50933/13.8.2021 (Β’ 3794) κοινής υπουργικής απόφασης. Σε κάθε περίπτωση ο φιλοξενούμενος εισάγεται στη Μονάδα μόνο με αρνητικό μοριακό τεστ, το οποίο διενεργείται εντός σαράντα οκτώ (48) ωρών πριν την εισαγωγή του. Γίνεται αξιολόγηση των φιλοξενούμενων/νοσηλευόμενων για ενδεχόμενα συμπτώματα λοίμωξης αναπνευστικού συστήματος πριν την εισαγωγή και διαμονή τους στον χώρο. Ο φιλοξενούμενος/ασθενής τοποθετείται σε καραντίνα πέντε (5) ημερών σε μονόκλινο δωμάτιο και αντιμετωπίζεται με τις ενδεικνυόμενες προφυλάξεις ως επιβεβαιωμένο κρούσμα. Γίνεται άρση των προφυλάξεων με αρνητικό μοριακό τεστ με την ολοκλήρωση της καραντίνας. Στην περίπτωση εμφάνισης συμπτωμάτων κατά τη διάρκεια της καραντίνας, ο φιλοξενούμενος υποβάλλεται άμεσα σε μοριακό έλεγχο και εφαρμόζονται όλα τα υπόλοιπα μέτρα ως επί υποψίας κρούσματος κορωνοϊού COVID-19.</w:t>
      </w:r>
    </w:p>
    <w:p>
      <w:pPr>
        <w:spacing w:before="240" w:after="240"/>
        <w:rPr>
          <w:lang w:val="el" w:eastAsia="el"/>
        </w:rPr>
      </w:pPr>
      <w:r>
        <w:rPr>
          <w:lang w:val="el" w:eastAsia="el"/>
        </w:rPr>
        <w:t>▪ Σε περίπτωση φιλοξενούμενου που έχει εξέλθει από τη Μονάδα, στο πλαίσιο προσωρινής παραμονής του σε σπίτι οικείων του, κατά την επιστροφή του στη Μονάδα, εφαρμόζονται τα ανωτέρω υγειονομικά πρωτόκολλα, πλην της υποχρέωσης προσκόμισης πιστοποιητικού εμβολιασμού. Ειδικώς στην περίπτωση φιλοξενούμενου που έχει εξέλθει από κλειστές δομές φιλοξενίας ατόμων με αναπηρία και από παραρτήματα των κέντρων κοινωνικής πρόνοιας ανά περιφέρεια που φιλοξενούν άτομα με αναπηρία, στο πλαίσιο προσωρινής παραμονής του σε σπίτι οικείων του, κατά την επιστροφή του στη Μονάδα, εφαρμόζονται τα ανωτέρω υγειονομικά πρωτόκολλα, πλην της υποχρέωσης προσκόμισης πιστοποιητικού εμβολιασμού και της καραντίνας, υποβάλλεται όμως σε τακτικό εργαστηριακό έλεγχο (rapid test) ανά δύο (2) ημέρες επί πενθήμερο μετά την έξοδό του και φορά για το ίδιο χρονικό διάστημα μάσκα υψηλής αναπνευστικής προστασίας (FFP2 ή N95 ή ΚΝ95) ή εναλλακτικά διπλή μάσκα (χειρουργική και υφασμάτινη).</w:t>
      </w:r>
    </w:p>
    <w:p>
      <w:pPr>
        <w:spacing w:before="240" w:after="240"/>
        <w:rPr>
          <w:lang w:val="el" w:eastAsia="el"/>
        </w:rPr>
      </w:pPr>
      <w:r>
        <w:rPr>
          <w:lang w:val="el" w:eastAsia="el"/>
        </w:rPr>
        <w:t>▪ Σε περίπτωση φιλοξενούμενων που εξέρχονται από τη Μονάδα στο πλαίσιο ολιγόωρης εξόδου, κατά την επιστροφή τους σε αυτή εφαρμόζονται τα ανωτέρω υγειονομικά πρωτόκολλα, πλην της υποχρέωσης προσκόμισης πιστοποιητικού εμβολιασμού και της καραντίνας, υποβάλλονται όμως σε τακτικό εργαστηριακό έλεγχο (rapid test) ανά δύο (2) ημέρες επί πενθήμερο μετά την έξοδο τους.</w:t>
      </w:r>
    </w:p>
    <w:p>
      <w:pPr>
        <w:spacing w:before="240" w:after="240"/>
        <w:rPr>
          <w:lang w:val="el" w:eastAsia="el"/>
        </w:rPr>
      </w:pPr>
      <w:r>
        <w:rPr>
          <w:lang w:val="el" w:eastAsia="el"/>
        </w:rPr>
        <w:t>▪ Σε κάθε περίπτωση λαμβάνεται μέριμνα ώστε οι κινητικοί φιλοξενούμενοι που πραγματοποιούν συχνές εξόδους να διαμένουν σε διαφορετικούς χώρους από τους μη κινητικούς και να αποφεύγεται η επαφή με τους μη κινητικούς και πλέον ευπαθείς φιλοξενούμενους.</w:t>
      </w:r>
    </w:p>
    <w:p>
      <w:pPr>
        <w:pStyle w:val="MainText"/>
        <w:spacing w:before="120" w:after="0"/>
        <w:rPr>
          <w:lang w:val="el" w:eastAsia="el"/>
        </w:rPr>
      </w:pPr>
      <w:r>
        <w:rPr>
          <w:b/>
          <w:bCs/>
          <w:lang w:val="el" w:eastAsia="el"/>
        </w:rPr>
        <w:t>3β.</w:t>
      </w:r>
      <w:r>
        <w:rPr>
          <w:lang w:val="el" w:eastAsia="el"/>
        </w:rPr>
        <w:t xml:space="preserve"> </w:t>
      </w:r>
      <w:r>
        <w:rPr>
          <w:b/>
          <w:bCs/>
          <w:lang w:val="el" w:eastAsia="el"/>
        </w:rPr>
        <w:t>Διαχείριση ύποπτου ή επιβεβαιωμένου κρούσματος κορωνοϊού COVID-19 σε φιλοξενούμενο</w:t>
      </w:r>
    </w:p>
    <w:p>
      <w:pPr>
        <w:spacing w:before="240" w:after="240"/>
        <w:rPr>
          <w:lang w:val="el" w:eastAsia="el"/>
        </w:rPr>
      </w:pPr>
      <w:r>
        <w:rPr>
          <w:b/>
          <w:bCs/>
          <w:lang w:val="el" w:eastAsia="el"/>
        </w:rPr>
        <w:t xml:space="preserve">▪ </w:t>
      </w:r>
      <w:r>
        <w:rPr>
          <w:lang w:val="el" w:eastAsia="el"/>
        </w:rPr>
        <w:t>Καθημερινή ενεργητική επιτήρηση των ασθενών/φιλοξενούμενων για τυχόν εκδήλωση συμπτωματολογίας συμβατής με νέο κορωνοϊό COVID-19 (πυρετός, βήχας, αναπνευστική δυσχέρεια κ.ά.) δύο (2) φορές την ημέρα.</w:t>
      </w:r>
    </w:p>
    <w:p>
      <w:pPr>
        <w:spacing w:before="240" w:after="240"/>
        <w:rPr>
          <w:lang w:val="el" w:eastAsia="el"/>
        </w:rPr>
      </w:pPr>
      <w:r>
        <w:rPr>
          <w:b/>
          <w:bCs/>
          <w:lang w:val="el" w:eastAsia="el"/>
        </w:rPr>
        <w:t xml:space="preserve">▪ </w:t>
      </w:r>
      <w:r>
        <w:rPr>
          <w:lang w:val="el" w:eastAsia="el"/>
        </w:rPr>
        <w:t>Σε περίπτωση ασθενή/φιλοξενούμενου με συμπτώματα λοίμωξης του αναπνευστικού ή άλλα συμπτώματα συμβατά με κορωνοϊό COVID-19 εφαρμόζονται όλα τα μέτρα για την πρόληψη της διασποράς του κορωνοϊού SARS CoV2 και πιο συγκεκριμένα:</w:t>
      </w:r>
    </w:p>
    <w:p>
      <w:pPr>
        <w:spacing w:before="240" w:after="240"/>
        <w:rPr>
          <w:lang w:val="el" w:eastAsia="el"/>
        </w:rPr>
      </w:pPr>
      <w:r>
        <w:rPr>
          <w:lang w:val="el" w:eastAsia="el"/>
        </w:rPr>
        <w:t>o άμεσος έλεγχος με ταχύ αντιγονικό ή μοριακό τεστ όλου του προσωπικού και φιλοξενούμενων, o απομόνωση του ατόμου που νοσεί σε μονόκλινο θάλαμο με ατομική τουαλέτα και αξιολόγηση της βαρύτητας της νόσου και της περαιτέρω ανάγκης για ιατρική εκτίμηση,</w:t>
      </w:r>
    </w:p>
    <w:p>
      <w:pPr>
        <w:spacing w:before="240" w:after="240"/>
        <w:rPr>
          <w:lang w:val="el" w:eastAsia="el"/>
        </w:rPr>
      </w:pPr>
      <w:r>
        <w:rPr>
          <w:lang w:val="el" w:eastAsia="el"/>
        </w:rPr>
        <w:t>o αυστηρός περιορισμός μετακινήσεων στις απόλυτα αναγκαίες με την εφαρμογή απλής χειρουργικής μάσκας ή μάσκας υψηλής αναπνευστικής προστασίας (FFP2 ή N95 ή ΚΝ95), εφόσον είναι ανεκτή,</w:t>
      </w:r>
    </w:p>
    <w:p>
      <w:pPr>
        <w:spacing w:before="240" w:after="240"/>
        <w:rPr>
          <w:lang w:val="el" w:eastAsia="el"/>
        </w:rPr>
      </w:pPr>
      <w:r>
        <w:rPr>
          <w:lang w:val="el" w:eastAsia="el"/>
        </w:rPr>
        <w:t>o ορθή χρήση του εξοπλισμού ατομικής προστασίας από το προσωπικό που φροντίζει τον ασθενή,</w:t>
      </w:r>
    </w:p>
    <w:p>
      <w:pPr>
        <w:spacing w:before="240" w:after="240"/>
        <w:rPr>
          <w:lang w:val="el" w:eastAsia="el"/>
        </w:rPr>
      </w:pPr>
      <w:r>
        <w:rPr>
          <w:lang w:val="el" w:eastAsia="el"/>
        </w:rPr>
        <w:t>o εφαρμογή των βασικών προφυλάξεων, των προφυλάξεων επαφής και των προφυλάξεων σταγονιδίων σε όλες τις περιπτώσεις λοίμωξης αναπνευστικού από άγνωστο αιτιολογικό παράγοντα. Επιπρόσθετα, εφαρμογή αερογενών προφυλάξεων στις περιπτώσεις υποψίας λοίμωξης από παθογόνο που μεταδίδεται αερογενώς ή σε περιπτώσεις παραγωγής αερολύματος,</w:t>
      </w:r>
    </w:p>
    <w:p>
      <w:pPr>
        <w:spacing w:before="240" w:after="240"/>
        <w:rPr>
          <w:lang w:val="el" w:eastAsia="el"/>
        </w:rPr>
      </w:pPr>
      <w:r>
        <w:rPr>
          <w:lang w:val="el" w:eastAsia="el"/>
        </w:rPr>
        <w:t>o σε κάθε θάλαμο υπάρχουν αλκοολούχα αντισηπτικά διαλύματα, υγρό σαπούνι σε κάθε νιπτήρα και χειροπετσέτες, καθώς και ποδοκίνητοι κάδοι που κλείνουν,</w:t>
      </w:r>
    </w:p>
    <w:p>
      <w:pPr>
        <w:spacing w:before="240" w:after="240"/>
        <w:rPr>
          <w:lang w:val="el" w:eastAsia="el"/>
        </w:rPr>
      </w:pPr>
      <w:r>
        <w:rPr>
          <w:lang w:val="el" w:eastAsia="el"/>
        </w:rPr>
        <w:t>o τόσο το προσωπικό όσο και οι φιλοξενούμενοι εφαρμόζουν συστηματικά την υγιεινή των χεριών,</w:t>
      </w:r>
    </w:p>
    <w:p>
      <w:pPr>
        <w:spacing w:before="240" w:after="240"/>
        <w:rPr>
          <w:lang w:val="el" w:eastAsia="el"/>
        </w:rPr>
      </w:pPr>
      <w:r>
        <w:rPr>
          <w:lang w:val="el" w:eastAsia="el"/>
        </w:rPr>
        <w:t>o αναπνευστική υγιεινή και χρήση απλής χειρουργικής μάσκας από τον ασθενή ή μάσκας υψηλής αναπνευστικής προστασίας (FFP2 ή N95 ή ΚΝ95) εφόσον αυτό είναι ανεκτό,</w:t>
      </w:r>
    </w:p>
    <w:p>
      <w:pPr>
        <w:spacing w:before="240" w:after="240"/>
        <w:rPr>
          <w:lang w:val="el" w:eastAsia="el"/>
        </w:rPr>
      </w:pPr>
      <w:r>
        <w:rPr>
          <w:lang w:val="el" w:eastAsia="el"/>
        </w:rPr>
        <w:t>o καθαρισμός και απολύμανση χώρων και επιφανειών, απόρριψη και αποκομιδή μολυσματικών υλικών,</w:t>
      </w:r>
    </w:p>
    <w:p>
      <w:pPr>
        <w:spacing w:before="240" w:after="240"/>
        <w:rPr>
          <w:lang w:val="el" w:eastAsia="el"/>
        </w:rPr>
      </w:pPr>
      <w:r>
        <w:rPr>
          <w:lang w:val="el" w:eastAsia="el"/>
        </w:rPr>
        <w:t>o αναστολή μη απαραίτητων δραστηριοτήτων όπως γυμναστική, ομαδικές δραστηριότητες, παραμονή σε χώρο εντευκτηρίου κ.λπ.,</w:t>
      </w:r>
    </w:p>
    <w:p>
      <w:pPr>
        <w:spacing w:before="240" w:after="240"/>
        <w:rPr>
          <w:lang w:val="el" w:eastAsia="el"/>
        </w:rPr>
      </w:pPr>
      <w:r>
        <w:rPr>
          <w:lang w:val="el" w:eastAsia="el"/>
        </w:rPr>
        <w:t>o αποφυγή γευμάτων σε τραπεζαρία και κατά προτίμηση σερβίρισμα στον θάλαμο,</w:t>
      </w:r>
    </w:p>
    <w:p>
      <w:pPr>
        <w:spacing w:before="240" w:after="240"/>
        <w:rPr>
          <w:lang w:val="el" w:eastAsia="el"/>
        </w:rPr>
      </w:pPr>
      <w:r>
        <w:rPr>
          <w:lang w:val="el" w:eastAsia="el"/>
        </w:rPr>
        <w:t>o αποφυγή μη απαραίτητων παροχών ατομικής φροντίδας (ξύρισμα, κούρεμα κ.λπ.),</w:t>
      </w:r>
    </w:p>
    <w:p>
      <w:pPr>
        <w:spacing w:before="240" w:after="240"/>
        <w:rPr>
          <w:lang w:val="el" w:eastAsia="el"/>
        </w:rPr>
      </w:pPr>
      <w:r>
        <w:rPr>
          <w:lang w:val="el" w:eastAsia="el"/>
        </w:rPr>
        <w:t>o αποφυγή παρεμβατικών χειρισμών με παραγωγή αερολύματος,</w:t>
      </w:r>
    </w:p>
    <w:p>
      <w:pPr>
        <w:spacing w:before="240" w:after="240"/>
        <w:rPr>
          <w:lang w:val="el" w:eastAsia="el"/>
        </w:rPr>
      </w:pPr>
      <w:r>
        <w:rPr>
          <w:lang w:val="el" w:eastAsia="el"/>
        </w:rPr>
        <w:t>o αναστολή επισκέψεων που δεν είναι επείγουσες και απαραίτητες από εξωτερικούς συνεργάτες ιατρούς.</w:t>
      </w:r>
    </w:p>
    <w:p>
      <w:pPr>
        <w:spacing w:before="240" w:after="240"/>
        <w:rPr>
          <w:lang w:val="el" w:eastAsia="el"/>
        </w:rPr>
      </w:pPr>
      <w:r>
        <w:rPr>
          <w:b/>
          <w:bCs/>
          <w:lang w:val="el" w:eastAsia="el"/>
        </w:rPr>
        <w:t xml:space="preserve">▪ </w:t>
      </w:r>
      <w:r>
        <w:rPr>
          <w:lang w:val="el" w:eastAsia="el"/>
        </w:rPr>
        <w:t>Οι φιλοξενούμενοι που είναι ύποπτα ή επιβεβαιωμένα κρούσματα COVID-19 μεταφέρονται σε μονάδες υγείας μόνο όταν, κατά την εκτίμηση του υπεύθυνου ιατρού της Μονάδας, χρήζουν περαιτέρω θεραπευτικής αντιμετώπισης και νοσηλείας. Σε διαφορετική περίπτωση παραμένουν στην Μονάδα απομονωμένοι σε ειδικό θάλαμο, εκτιμώνται κλινικά καθημερινά ενώ τη φροντίδα τους αναλαμβάνει αποκλειστικό νοσηλευτικό προσωπικό.</w:t>
      </w:r>
    </w:p>
    <w:p>
      <w:pPr>
        <w:spacing w:before="240" w:after="240"/>
        <w:rPr>
          <w:lang w:val="el" w:eastAsia="el"/>
        </w:rPr>
      </w:pPr>
      <w:r>
        <w:rPr>
          <w:b/>
          <w:bCs/>
          <w:lang w:val="el" w:eastAsia="el"/>
        </w:rPr>
        <w:t xml:space="preserve">▪ </w:t>
      </w:r>
      <w:r>
        <w:rPr>
          <w:lang w:val="el" w:eastAsia="el"/>
        </w:rPr>
        <w:t>Στις περιπτώσεις που πληρούνται τα κριτήρια προνοσοκομειακής θεραπευτικής αντιμετώπισης συνιστάται η εφαρμογή της πρώιμης θεραπείας για την αποφυγή της προόδου σε σοβαρή νόσο (</w:t>
      </w:r>
      <w:hyperlink r:id="rId17" w:history="1">
        <w:r>
          <w:rPr>
            <w:rStyle w:val="Hyperlink"/>
            <w:color w:val="0000EE"/>
            <w:u w:color="0000EE"/>
            <w:lang w:val="el" w:eastAsia="el"/>
          </w:rPr>
          <w:t>https://eody.gov.gr/wp-content/uploads/2021/12/covid_19_algorithmos-mi- nosileuomenon_20211224.pdf</w:t>
        </w:r>
      </w:hyperlink>
      <w:r>
        <w:rPr>
          <w:lang w:val="el" w:eastAsia="el"/>
        </w:rPr>
        <w:t>). Η Διοίκηση της Μονάδας φροντίζει για την έγκαιρη προμήθειά της είτε μέσω συνταγογράφησης, εάν πρόκειται για χορήγηση από του στόματος αντιϊκής θεραπείας, είτε κατόπιν επικοινωνίας με την αντίστοιχη ΥΠΕ για την προμήθεια ενδοφλέβιας αντιϊκής θεραπευτικής αγωγής.</w:t>
      </w:r>
    </w:p>
    <w:p>
      <w:pPr>
        <w:spacing w:before="240" w:after="240"/>
        <w:rPr>
          <w:lang w:val="el" w:eastAsia="el"/>
        </w:rPr>
      </w:pPr>
      <w:r>
        <w:rPr>
          <w:b/>
          <w:bCs/>
          <w:lang w:val="el" w:eastAsia="el"/>
        </w:rPr>
        <w:t xml:space="preserve">▪ </w:t>
      </w:r>
      <w:r>
        <w:rPr>
          <w:lang w:val="el" w:eastAsia="el"/>
        </w:rPr>
        <w:t>Για όλα τα ύποπτα ή επιβεβαιωμένα κρούσματα ενημερώνεται ο Εθνικός Οργανισμός Δημόσιας Υγείας (ΕΟΔΥ) ενώ στην περίπτωση που ασθενής με ύποπτη ή επιβεβαιωμένη λοίμωξη κορωνοϊού COVID-19 χρειάζεται να μεταφερθεί σε χώρο παροχής υπηρεσιών υγείας, ενημερώνονται άμεσα το Εθνικό Κέντρο Άμεσης Βοήθειας και η μονάδα υποδοχής, ώστε να ληφθούν όλα τα απαιτούμενα μέτρα πρόληψης και ελέγχου διασποράς της λοίμωξης.</w:t>
      </w:r>
    </w:p>
    <w:p>
      <w:pPr>
        <w:spacing w:before="240" w:after="240"/>
        <w:rPr>
          <w:lang w:val="el" w:eastAsia="el"/>
        </w:rPr>
      </w:pPr>
      <w:r>
        <w:rPr>
          <w:b/>
          <w:bCs/>
          <w:lang w:val="el" w:eastAsia="el"/>
        </w:rPr>
        <w:t xml:space="preserve">▪ </w:t>
      </w:r>
      <w:r>
        <w:rPr>
          <w:lang w:val="el" w:eastAsia="el"/>
        </w:rPr>
        <w:t>Στην περίπτωση θανάτου ασθενούς με ύποπτη ή επιβεβαιωμένη λοίμωξη κορωνοϊού COVID-19, ακολουθούνται οι οδηγίες του ΕΟΔΥ σχετικά με τη διαχείριση νεκρών σωμάτων και ενημερώνεται σχετικά το Εθνικό Μητρώο Ασθενών COVID-19 από τον υπεύθυνο ιατρό της μονάδας.</w:t>
      </w:r>
    </w:p>
    <w:p>
      <w:pPr>
        <w:spacing w:before="240" w:after="240"/>
        <w:rPr>
          <w:lang w:val="el" w:eastAsia="el"/>
        </w:rPr>
      </w:pPr>
      <w:r>
        <w:rPr>
          <w:b/>
          <w:bCs/>
          <w:lang w:val="el" w:eastAsia="el"/>
        </w:rPr>
        <w:t>3γ. Κριτήρια άρσης απομόνωσης επιβεβαιωμένου κρούσματος COVID-19 σε φιλοξενούμενο</w:t>
      </w:r>
    </w:p>
    <w:p>
      <w:pPr>
        <w:spacing w:before="240" w:after="240"/>
        <w:rPr>
          <w:lang w:val="el" w:eastAsia="el"/>
        </w:rPr>
      </w:pPr>
      <w:r>
        <w:rPr>
          <w:lang w:val="el" w:eastAsia="el"/>
        </w:rPr>
        <w:t>Τα βασικά κριτήρια άρσης της απομόνωσης κρουσμάτων COVID-19 είναι η κλινική εικόνα του ασθενή, ο αρνητικός εργαστηριακός έλεγχός του και το χρονικό διάστημα απομόνωσής του.</w:t>
      </w:r>
    </w:p>
    <w:p>
      <w:pPr>
        <w:spacing w:before="240" w:after="240"/>
        <w:rPr>
          <w:lang w:val="el" w:eastAsia="el"/>
        </w:rPr>
      </w:pPr>
      <w:r>
        <w:rPr>
          <w:lang w:val="el" w:eastAsia="el"/>
        </w:rPr>
        <w:t>Τα κριτήρια για φιλοξενούμενους σε Μονάδες Φροντίδας Ηλικιωμένων και σε Μονάδες Χρονίων Πασχόντων διαφοροποιούνται ανάλογα με την εμβολιαστική κάλυψη του κρούσματος σύμφωνα με τον πίνακα 1, ο οποίος βασίζεται στις πρόσφατες κατευθυντήριες οδηγίες του Ευρωπαϊκού Κέντρου Πρόληψης και Ελέγχου Νόσων (European Center for Disease Prevention and Control, ECDC).</w:t>
      </w:r>
    </w:p>
    <w:p>
      <w:pPr>
        <w:spacing w:before="240" w:after="240"/>
        <w:rPr>
          <w:lang w:val="el" w:eastAsia="el"/>
        </w:rPr>
      </w:pPr>
      <w:r>
        <w:rPr>
          <w:b/>
          <w:bCs/>
          <w:lang w:val="el" w:eastAsia="el"/>
        </w:rPr>
        <w:t>Πίνακας 1. Κριτήρια άρσης απομόνωσης κρουσμάτων COVID-19 σε ΜΦΗ</w:t>
      </w:r>
    </w:p>
    <w:p>
      <w:pPr>
        <w:spacing w:before="240" w:after="240"/>
        <w:rPr>
          <w:lang w:val="el" w:eastAsia="el"/>
        </w:rPr>
      </w:pPr>
      <w:r>
        <w:rPr>
          <w:lang w:val="el" w:eastAsia="el"/>
        </w:rPr>
        <w:t>Οι πλήρως εμβολιασμένοι ορίζονται στην παρ. 2 του άρθρου 7.</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93"/>
        <w:gridCol w:w="3425"/>
        <w:gridCol w:w="344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 κρούσματος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Κριτήρια άρσης απομόνωσης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Επισημάνσεις - Επεξηγήσεις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Ανεπαρκώς εμβολιασμένοι ή ανεμβολίαστοι φιλοξενούμενοι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ασθενής μπορεί να βγει από την απομόνωση εάν πληρούνται τα ακόλουθα κριτήρια: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Πέντε (5) ημέρες απομόνωσης από την έναρξη των συμπτωμάτων ή την εργαστηριακή διάγνωση της νόσου για ασυμπτωματικούς ασθενείς, καθώς και λύση του πυρετού για ένα (1) τουλάχιστον εικοσιτετράωρο χωρίς λήψη αντιπυρετικού και βελτίωση των υπόλοιπων συμπτωμάτων</w:t>
            </w:r>
          </w:p>
          <w:p>
            <w:pPr>
              <w:spacing w:before="240" w:after="240"/>
              <w:rPr>
                <w:b w:val="0"/>
                <w:bCs w:val="0"/>
                <w:i w:val="0"/>
                <w:iCs w:val="0"/>
                <w:smallCaps w:val="0"/>
                <w:color w:val="000000"/>
                <w:lang w:val="el" w:eastAsia="el"/>
              </w:rPr>
            </w:pPr>
            <w:r>
              <w:rPr>
                <w:b/>
                <w:bCs/>
                <w:i w:val="0"/>
                <w:iCs w:val="0"/>
                <w:smallCaps w:val="0"/>
                <w:color w:val="000000"/>
                <w:lang w:val="el" w:eastAsia="el"/>
              </w:rPr>
              <w:t>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Δύο (2) αρνητικοί εργαστηριακοί έλεγχοι για SARS CoV2 (ταχύ αντιγονικό ή μοριακό τεστ) που έχουν ληφθεί με μεσοδιάστημα είκοσι τεσσάρων (24) ωρών </w:t>
            </w:r>
            <w:r>
              <w:rPr>
                <w:b/>
                <w:bCs/>
                <w:i w:val="0"/>
                <w:iCs w:val="0"/>
                <w:smallCaps w:val="0"/>
                <w:color w:val="000000"/>
                <w:lang w:val="el" w:eastAsia="el"/>
              </w:rPr>
              <w:t>ή</w:t>
            </w:r>
          </w:p>
          <w:p>
            <w:pPr>
              <w:spacing w:before="240"/>
              <w:rPr>
                <w:b w:val="0"/>
                <w:bCs w:val="0"/>
                <w:i w:val="0"/>
                <w:iCs w:val="0"/>
                <w:smallCaps w:val="0"/>
                <w:color w:val="000000"/>
                <w:lang w:val="el" w:eastAsia="el"/>
              </w:rPr>
            </w:pPr>
            <w:r>
              <w:rPr>
                <w:b w:val="0"/>
                <w:bCs w:val="0"/>
                <w:i w:val="0"/>
                <w:iCs w:val="0"/>
                <w:smallCaps w:val="0"/>
                <w:color w:val="000000"/>
                <w:lang w:val="el" w:eastAsia="el"/>
              </w:rPr>
              <w:t>είκοσι (20) ημέρες απομόνωσης από την έναρξη των συμπτωμάτων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Ασθενείς που εξέρχονται από το νοσοκομείο λόγω βελτίωσης της κλινικής τους εικόνας σύμφωνα με την κρίση του θεράποντος ιατρού συνεχίζουν την απομόνωσή τους σε ασφαλή ειδικά διαμορφωμένο χώρο στη Μονάδα μέχρι να πληρούνται τα κριτήρια άρσης της απομόνωσής τους.</w:t>
            </w:r>
          </w:p>
          <w:p>
            <w:pPr>
              <w:spacing w:before="240"/>
              <w:rPr>
                <w:b w:val="0"/>
                <w:bCs w:val="0"/>
                <w:i w:val="0"/>
                <w:iCs w:val="0"/>
                <w:smallCaps w:val="0"/>
                <w:color w:val="000000"/>
                <w:lang w:val="el" w:eastAsia="el"/>
              </w:rPr>
            </w:pPr>
            <w:r>
              <w:rPr>
                <w:b w:val="0"/>
                <w:bCs w:val="0"/>
                <w:i w:val="0"/>
                <w:iCs w:val="0"/>
                <w:smallCaps w:val="0"/>
                <w:color w:val="000000"/>
                <w:lang w:val="el" w:eastAsia="el"/>
              </w:rPr>
              <w:t>Το προσωπικό που φροντίζει τον ασθενή τηρεί όλα τα μέτρα πρόληψης και ελέγχου που εφαρμόζονται στην απομόνωση.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Πλήρως εμβολιασμένοι φιλοξενούμενοι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 ασθενής μπορεί να βγει από την απομόνωση εάν πληρούνται τα ακόλουθα κριτήρια:</w:t>
            </w:r>
          </w:p>
          <w:p>
            <w:pPr>
              <w:spacing w:before="240" w:after="240"/>
              <w:rPr>
                <w:b w:val="0"/>
                <w:bCs w:val="0"/>
                <w:i w:val="0"/>
                <w:iCs w:val="0"/>
                <w:smallCaps w:val="0"/>
                <w:color w:val="000000"/>
                <w:lang w:val="el" w:eastAsia="el"/>
              </w:rPr>
            </w:pPr>
            <w:r>
              <w:rPr>
                <w:b w:val="0"/>
                <w:bCs w:val="0"/>
                <w:i w:val="0"/>
                <w:iCs w:val="0"/>
                <w:smallCaps w:val="0"/>
                <w:color w:val="000000"/>
                <w:lang w:val="el" w:eastAsia="el"/>
              </w:rPr>
              <w:t>Πέντε (5) ημέρες απομόνωσης από την έναρξη των συμπτωμάτων ή την εργαστηριακή διάγνωση της νόσου για ασυμπτωματικούς ασθενείς, καθώς και λύση του πυρετού για ένα (1) τουλάχιστον εικοσιτετράωρο χωρίς λήψη αντιπυρετικού και βελτίωση των υπόλοιπων συμπτωμάτων</w:t>
            </w:r>
          </w:p>
          <w:p>
            <w:pPr>
              <w:spacing w:before="240" w:after="240"/>
              <w:rPr>
                <w:b w:val="0"/>
                <w:bCs w:val="0"/>
                <w:i w:val="0"/>
                <w:iCs w:val="0"/>
                <w:smallCaps w:val="0"/>
                <w:color w:val="000000"/>
                <w:lang w:val="el" w:eastAsia="el"/>
              </w:rPr>
            </w:pPr>
            <w:r>
              <w:rPr>
                <w:b/>
                <w:bCs/>
                <w:i w:val="0"/>
                <w:iCs w:val="0"/>
                <w:smallCaps w:val="0"/>
                <w:color w:val="000000"/>
                <w:lang w:val="el" w:eastAsia="el"/>
              </w:rPr>
              <w:t>ΚΑΙ</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Δύο (2) αρνητικοί εργαστηριακοί έλεγχοι για SARS CoV2 (άμεσο αντιγονικό ή μοριακό τεστ) που έχουν ληφθεί με μεσοδιάστημα είκοσι τεσσάρων (24) ωρών </w:t>
            </w:r>
            <w:r>
              <w:rPr>
                <w:b/>
                <w:bCs/>
                <w:i w:val="0"/>
                <w:iCs w:val="0"/>
                <w:smallCaps w:val="0"/>
                <w:color w:val="000000"/>
                <w:lang w:val="el" w:eastAsia="el"/>
              </w:rPr>
              <w:t>ή</w:t>
            </w:r>
          </w:p>
          <w:p>
            <w:pPr>
              <w:spacing w:before="240"/>
              <w:rPr>
                <w:b w:val="0"/>
                <w:bCs w:val="0"/>
                <w:i w:val="0"/>
                <w:iCs w:val="0"/>
                <w:smallCaps w:val="0"/>
                <w:color w:val="000000"/>
                <w:lang w:val="el" w:eastAsia="el"/>
              </w:rPr>
            </w:pPr>
            <w:r>
              <w:rPr>
                <w:b w:val="0"/>
                <w:bCs w:val="0"/>
                <w:i w:val="0"/>
                <w:iCs w:val="0"/>
                <w:smallCaps w:val="0"/>
                <w:color w:val="000000"/>
                <w:lang w:val="el" w:eastAsia="el"/>
              </w:rPr>
              <w:t>απομόνωση για δέκα (10) ημέρες από την έναρξη των συμπτωμάτων και ένας (1) αρνητικός εργαστηριακός έλεγχος για SARS CoV2 (άμεσο αντιγονικό ή μοριακό τεστ) τη δέκατη ημέρα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Ασθενείς που εξέρχονται από το νοσοκομείο λόγω βελτίωσης της κλινικής τους εικόνας σύμφωνα με την κρίση του θεράποντος ιατρού συνεχίζουν την απομόνωσή τους σε ασφαλή ειδικά διαμορφωμένο χώρο στη Μονάδα μέχρι να πληρούνται τα κριτήρια άρσης της απομόνωσής τους.</w:t>
            </w:r>
          </w:p>
          <w:p>
            <w:pPr>
              <w:spacing w:before="240"/>
              <w:rPr>
                <w:b w:val="0"/>
                <w:bCs w:val="0"/>
                <w:i w:val="0"/>
                <w:iCs w:val="0"/>
                <w:smallCaps w:val="0"/>
                <w:color w:val="000000"/>
                <w:lang w:val="el" w:eastAsia="el"/>
              </w:rPr>
            </w:pPr>
            <w:r>
              <w:rPr>
                <w:b w:val="0"/>
                <w:bCs w:val="0"/>
                <w:i w:val="0"/>
                <w:iCs w:val="0"/>
                <w:smallCaps w:val="0"/>
                <w:color w:val="000000"/>
                <w:lang w:val="el" w:eastAsia="el"/>
              </w:rPr>
              <w:t>Το προσωπικό που φροντίζει τον ασθενή τηρεί όλα τα μέτρα πρόληψης και ελέγχου που εφαρμόζονται στην απομόνωση.</w:t>
            </w:r>
          </w:p>
        </w:tc>
      </w:tr>
    </w:tbl>
    <w:p>
      <w:pPr>
        <w:pStyle w:val="MainText"/>
        <w:spacing w:before="120" w:after="0"/>
        <w:rPr>
          <w:lang w:val="el" w:eastAsia="el"/>
        </w:rPr>
      </w:pPr>
      <w:r>
        <w:rPr>
          <w:b/>
          <w:bCs/>
          <w:lang w:val="el" w:eastAsia="el"/>
        </w:rPr>
        <w:t>4.</w:t>
      </w:r>
      <w:r>
        <w:rPr>
          <w:lang w:val="el" w:eastAsia="el"/>
        </w:rPr>
        <w:t xml:space="preserve"> </w:t>
      </w:r>
      <w:r>
        <w:rPr>
          <w:b/>
          <w:bCs/>
          <w:lang w:val="el" w:eastAsia="el"/>
        </w:rPr>
        <w:t>Διοικητική υποστήριξη/αρμοδιότητες</w:t>
      </w:r>
    </w:p>
    <w:p>
      <w:pPr>
        <w:spacing w:before="240" w:after="240"/>
        <w:rPr>
          <w:lang w:val="el" w:eastAsia="el"/>
        </w:rPr>
      </w:pPr>
      <w:r>
        <w:rPr>
          <w:lang w:val="el" w:eastAsia="el"/>
        </w:rPr>
        <w:t>▪ Εξασφάλιση επάρκειας όλης της απαραίτητης υλικοτεχνικής υποδομής για την εφαρμογή της υγιεινής των χεριών και της αναπνευστικής υγιεινής από τους φιλοξενούμενους/νοσηλευόμενους, τους εργαζόμενους και τους επισκέπτες.</w:t>
      </w:r>
    </w:p>
    <w:p>
      <w:pPr>
        <w:spacing w:before="240" w:after="240"/>
        <w:rPr>
          <w:lang w:val="el" w:eastAsia="el"/>
        </w:rPr>
      </w:pPr>
      <w:r>
        <w:rPr>
          <w:lang w:val="el" w:eastAsia="el"/>
        </w:rPr>
        <w:t>▪ Αλκοολούχα αντισηπτικά διαλύματα.</w:t>
      </w:r>
    </w:p>
    <w:p>
      <w:pPr>
        <w:spacing w:before="240" w:after="240"/>
        <w:rPr>
          <w:lang w:val="el" w:eastAsia="el"/>
        </w:rPr>
      </w:pPr>
      <w:r>
        <w:rPr>
          <w:lang w:val="el" w:eastAsia="el"/>
        </w:rPr>
        <w:t>▪ Υγρό σαπούνι σε κάθε νιπτήρα και χειροπετσέτες.</w:t>
      </w:r>
    </w:p>
    <w:p>
      <w:pPr>
        <w:spacing w:before="240" w:after="240"/>
        <w:rPr>
          <w:lang w:val="el" w:eastAsia="el"/>
        </w:rPr>
      </w:pPr>
      <w:r>
        <w:rPr>
          <w:lang w:val="el" w:eastAsia="el"/>
        </w:rPr>
        <w:t>▪ Ποδοκίνητοι κάδοι που κλείνουν.</w:t>
      </w:r>
    </w:p>
    <w:p>
      <w:pPr>
        <w:spacing w:before="240" w:after="240"/>
        <w:rPr>
          <w:lang w:val="el" w:eastAsia="el"/>
        </w:rPr>
      </w:pPr>
      <w:r>
        <w:rPr>
          <w:lang w:val="el" w:eastAsia="el"/>
        </w:rPr>
        <w:t>▪ Εξασφάλιση επάρκειας σε εξοπλισμό ατομικής προστασίας για τους εργαζόμενους και εκπαίδευσή τους για την ορθή χρήση (επιλογή, εφαρμογή, αφαίρεση και απόρριψη).</w:t>
      </w:r>
    </w:p>
    <w:p>
      <w:pPr>
        <w:spacing w:before="240" w:after="240"/>
        <w:rPr>
          <w:lang w:val="el" w:eastAsia="el"/>
        </w:rPr>
      </w:pPr>
      <w:r>
        <w:rPr>
          <w:lang w:val="el" w:eastAsia="el"/>
        </w:rPr>
        <w:t>▪ Μάσκες υψηλής αναπνευστικής προστασίας (FFP2 ή N95 ή ΚΝ95), γάντια, αδιάβροχες ρόμπες με μακριά μανίκια, ασπίδες προσώπου, γυαλιά ευρέως οπτικού πεδίου.</w:t>
      </w:r>
    </w:p>
    <w:p>
      <w:pPr>
        <w:spacing w:before="240" w:after="240"/>
        <w:rPr>
          <w:lang w:val="el" w:eastAsia="el"/>
        </w:rPr>
      </w:pPr>
      <w:r>
        <w:rPr>
          <w:lang w:val="el" w:eastAsia="el"/>
        </w:rPr>
        <w:t>▪ Ανάρτηση έντυπων οδηγιών για τα πέντε (5) βήματα της υγιεινής των χεριών και τις ορθές διαδικασίες εφαρμογής και αφαίρεσης του ατομικού εξοπλισμού προστασίας κατά την είσοδο στον θάλαμο.</w:t>
      </w:r>
    </w:p>
    <w:p>
      <w:pPr>
        <w:spacing w:before="240" w:after="240"/>
        <w:rPr>
          <w:lang w:val="el" w:eastAsia="el"/>
        </w:rPr>
      </w:pPr>
      <w:r>
        <w:rPr>
          <w:lang w:val="el" w:eastAsia="el"/>
        </w:rPr>
        <w:t>▪ Τοποθέτηση των υλικών του εξοπλισμού ατομικής προστασίας, αμέσως πριν την είσοδο στο δωμάτιο του ασθενή για χρήση από το προσωπικό.</w:t>
      </w:r>
    </w:p>
    <w:p>
      <w:pPr>
        <w:spacing w:before="240" w:after="240"/>
        <w:rPr>
          <w:lang w:val="el" w:eastAsia="el"/>
        </w:rPr>
      </w:pPr>
      <w:r>
        <w:rPr>
          <w:lang w:val="el" w:eastAsia="el"/>
        </w:rPr>
        <w:t>▪ Τοποθέτηση κλειστού κάδου απορριμμάτων εντός του δωματίου και πριν την έξοδο από αυτό, για την απόρριψη του εξοπλισμού ατομικής προστασίας.</w:t>
      </w:r>
    </w:p>
    <w:p>
      <w:pPr>
        <w:spacing w:before="240" w:after="240"/>
        <w:rPr>
          <w:lang w:val="el" w:eastAsia="el"/>
        </w:rPr>
      </w:pPr>
      <w:r>
        <w:rPr>
          <w:lang w:val="el" w:eastAsia="el"/>
        </w:rPr>
        <w:t>▪ Σε περίπτωση παραμονής επιβεβαιωμένου κρούσματος κορωνοϊού COVID-19 στην Μονάδα, συστήνεται η απασχόληση αποκλειστικού προσωπικού σε κάθε βάρδια για τη νοσηλεία και τη φροντίδα του.</w:t>
      </w:r>
    </w:p>
    <w:p>
      <w:pPr>
        <w:spacing w:before="240" w:after="240"/>
        <w:rPr>
          <w:lang w:val="el" w:eastAsia="el"/>
        </w:rPr>
      </w:pPr>
      <w:r>
        <w:rPr>
          <w:lang w:val="el" w:eastAsia="el"/>
        </w:rPr>
        <w:t>▪ Πρόβλεψη για την απρόσκοπτη λειτουργία σε περίπτωση απουσίας κρίσιμου προσωπικού (αριθμητικά</w:t>
      </w:r>
    </w:p>
    <w:p>
      <w:pPr>
        <w:spacing w:before="240" w:after="240"/>
        <w:rPr>
          <w:lang w:val="el" w:eastAsia="el"/>
        </w:rPr>
      </w:pPr>
      <w:r>
        <w:rPr>
          <w:lang w:val="el" w:eastAsia="el"/>
        </w:rPr>
        <w:t>και ποιοτικά).</w:t>
      </w:r>
    </w:p>
    <w:p>
      <w:pPr>
        <w:spacing w:before="240" w:after="240"/>
        <w:rPr>
          <w:lang w:val="el" w:eastAsia="el"/>
        </w:rPr>
      </w:pPr>
      <w:r>
        <w:rPr>
          <w:lang w:val="el" w:eastAsia="el"/>
        </w:rPr>
        <w:t>▪ Παρακολούθηση των εξελισσόμενων επιδημιολογικών δεδομένων και σε περίπτωση επέκτασης της διασποράς του νέου κορωνοϊού COVID-19 στην κοινότητα επικαιροποίηση των μέτρων σύμφωνα με τις οδηγίες του ΕΟΔΥ.</w:t>
      </w:r>
    </w:p>
    <w:p>
      <w:pPr>
        <w:spacing w:before="240" w:after="240"/>
        <w:rPr>
          <w:lang w:val="el" w:eastAsia="el"/>
        </w:rPr>
      </w:pPr>
      <w:r>
        <w:rPr>
          <w:lang w:val="el" w:eastAsia="el"/>
        </w:rPr>
        <w:t>ΑΜΕΣΗ δήλωση ύποπτων ή επιβεβαιωμένων κρουσμάτων στον ΕΟΔΥ είτε αυτά αφορούν σε ασθενή είτε σε επαγγελματία υγείας ή άλλον εργαζόμενο.</w:t>
      </w:r>
    </w:p>
    <w:p>
      <w:pPr>
        <w:spacing w:before="240" w:after="240"/>
        <w:rPr>
          <w:lang w:val="el" w:eastAsia="el"/>
        </w:rPr>
      </w:pPr>
      <w:r>
        <w:rPr>
          <w:lang w:val="el" w:eastAsia="el"/>
        </w:rPr>
        <w:t>Π Α Ρ Α Ρ Τ Η Μ Α ΙΙ</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kye-gge.mindev.gov.gr" TargetMode="External" /><Relationship Id="rId11" Type="http://schemas.openxmlformats.org/officeDocument/2006/relationships/hyperlink" Target="https://kye-gge.mindev.gov.gr" TargetMode="External" /><Relationship Id="rId12" Type="http://schemas.openxmlformats.org/officeDocument/2006/relationships/hyperlink" Target="https://kye-gge.mindev.gov.gr" TargetMode="External" /><Relationship Id="rId13" Type="http://schemas.openxmlformats.org/officeDocument/2006/relationships/hyperlink" Target="http://www.gov.gr/ipiresies/ugeia-kai-pronoia/koronoios-covid-19" TargetMode="External" /><Relationship Id="rId14" Type="http://schemas.openxmlformats.org/officeDocument/2006/relationships/hyperlink" Target="http://www.gov.gr" TargetMode="External" /><Relationship Id="rId15" Type="http://schemas.openxmlformats.org/officeDocument/2006/relationships/hyperlink" Target="http://www.gov.gr" TargetMode="External" /><Relationship Id="rId16" Type="http://schemas.openxmlformats.org/officeDocument/2006/relationships/hyperlink" Target="http://www.moh.gov.gr/articles/health/dieythynsh-dhmosias-ygieinhs/metra-prolhpshs-enanti-koronoioy-sars-cov-2/8607-systaseis-anaforika-me-thn-xrhsh-ths-maskas-sto-plaisio-ths-pandhmias-covid-19" TargetMode="External" /><Relationship Id="rId17" Type="http://schemas.openxmlformats.org/officeDocument/2006/relationships/hyperlink" Target="https://eody.gov.gr/wp-content/uploads/2021/12/covid_19_algorithmos-mi-nosileuomenon_20211224.pdf" TargetMode="Externa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www.moh.gov.gr/articles/health/dieythynsh-dhmosias-ygieinhs/metra-prolhpshs-enanti-koronoioy-sars-cov-2/7108-lhpsh-metrwn-diasfalishs-ths-dhmosias-ygeias-apo-iogeneis-kai-alles-loimwksei-s-kata-th-xrhsh-klimatistikwn-monadwn" TargetMode="External" /><Relationship Id="rId5" Type="http://schemas.openxmlformats.org/officeDocument/2006/relationships/hyperlink" Target="http://www.moh.gov.gr/articles/health/dieythynsh-dhmosias-ygieinhs/metra-prolhpshs-enanti-koronoioy-sars-cov-2/8149-systaseis-gia-ton-eksaerismo-eswterikwn-xwrwn-kata-th-xeimerinh-periodo-ypo-to-prisma-ths-pandhmias-toy-ioy-sars-cov-2" TargetMode="External" /><Relationship Id="rId6" Type="http://schemas.openxmlformats.org/officeDocument/2006/relationships/hyperlink" Target="https://kye-gge.mindev.gov.gr" TargetMode="External" /><Relationship Id="rId7" Type="http://schemas.openxmlformats.org/officeDocument/2006/relationships/hyperlink" Target="https://kye-gge.mindev.gov.gr" TargetMode="External" /><Relationship Id="rId8" Type="http://schemas.openxmlformats.org/officeDocument/2006/relationships/hyperlink" Target="https://www.gsis.gr/e-paravolo" TargetMode="External" /><Relationship Id="rId9" Type="http://schemas.openxmlformats.org/officeDocument/2006/relationships/hyperlink" Target="https://ww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