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ΕΝ/4</w:t>
      </w:r>
      <w:r>
        <w:rPr>
          <w:lang w:val="el" w:eastAsia="el"/>
        </w:rPr>
        <w:t xml:space="preserve">7132/721 </w:t>
      </w:r>
    </w:p>
    <w:p>
      <w:pPr>
        <w:spacing w:before="240" w:after="240"/>
        <w:rPr>
          <w:lang w:val="el" w:eastAsia="el"/>
        </w:rPr>
      </w:pPr>
      <w:r>
        <w:rPr>
          <w:b/>
          <w:bCs/>
          <w:lang w:val="el" w:eastAsia="el"/>
        </w:rPr>
        <w:t>Τροποποίηση (4η) της υπό στοιχεία ΥΠΕΝ/ ΕΣΠΑΕΝ/61929/864 (Β’ 3099/2022) απόφασης του Υπουργού Περιβάλλοντος και Ενέργειας με τίτλο «Προκήρυξη του προγράμματος “Ανακυκλώνω-Αλλάζω Συσκευή” που θα υλοποιηθεί στο πλαίσιο του ΕΣΠΑ 2014-2020».</w:t>
      </w:r>
    </w:p>
    <w:p>
      <w:pPr>
        <w:spacing w:before="240" w:after="240"/>
        <w:rPr>
          <w:lang w:val="el" w:eastAsia="el"/>
        </w:rPr>
      </w:pPr>
      <w:r>
        <w:rPr>
          <w:b/>
          <w:bCs/>
          <w:lang w:val="el" w:eastAsia="el"/>
        </w:rPr>
        <w:t xml:space="preserve">Ο ΥΠΟΥΡΓΟΣ ΠΕΡΙΒΑΛΛΟΝΤΟΣ ΚΑΙ ΕΝΕΡΓΕΙΑΣ </w:t>
      </w: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 το οποίο διατηρήθηκε σε ισχύ με την παρ. 22 του άρθρου 119 του ν. 4622/2019 (Α’ 133).</w:t>
      </w:r>
    </w:p>
    <w:p>
      <w:pPr>
        <w:spacing w:before="240" w:after="240"/>
        <w:rPr>
          <w:lang w:val="el" w:eastAsia="el"/>
        </w:rPr>
      </w:pPr>
      <w:r>
        <w:rPr>
          <w:lang w:val="el" w:eastAsia="el"/>
        </w:rPr>
        <w:t>2. Το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132/2017 «Οργανισμός Υπουργείου Περιβάλλοντος και Ενέργειας (Υ.Π.ΕΝ.)» (Α’ 160), όπως ισχύει.</w:t>
      </w:r>
    </w:p>
    <w:p>
      <w:pPr>
        <w:spacing w:before="240" w:after="240"/>
        <w:rPr>
          <w:lang w:val="el" w:eastAsia="el"/>
        </w:rPr>
      </w:pPr>
      <w:r>
        <w:rPr>
          <w:lang w:val="el" w:eastAsia="el"/>
        </w:rPr>
        <w:t>5. Το π.δ. 2/2021 «Διορισμός Υπουργών, Αναπληρωτών Υπουργών και Υφυπουργών» (Α’ 2).</w:t>
      </w:r>
    </w:p>
    <w:p>
      <w:pPr>
        <w:spacing w:before="240" w:after="240"/>
        <w:rPr>
          <w:lang w:val="el" w:eastAsia="el"/>
        </w:rPr>
      </w:pPr>
      <w:r>
        <w:rPr>
          <w:lang w:val="el" w:eastAsia="el"/>
        </w:rPr>
        <w:t>6.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7.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spacing w:before="240" w:after="240"/>
        <w:rPr>
          <w:lang w:val="el" w:eastAsia="el"/>
        </w:rPr>
      </w:pPr>
      <w:r>
        <w:rPr>
          <w:lang w:val="el" w:eastAsia="el"/>
        </w:rPr>
        <w:t>8. Το άρθρο 24 του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(Α’ 105), όπως τροποποιήθηκε με το άρθρο 31 του ν. 4936/2022 (Α’ 105)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w:t>
      </w:r>
    </w:p>
    <w:p>
      <w:pPr>
        <w:spacing w:before="240" w:after="240"/>
        <w:rPr>
          <w:lang w:val="el" w:eastAsia="el"/>
        </w:rPr>
      </w:pPr>
      <w:r>
        <w:rPr>
          <w:lang w:val="el" w:eastAsia="el"/>
        </w:rPr>
        <w:t>9.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10.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 όπως ισχύει.</w:t>
      </w:r>
    </w:p>
    <w:p>
      <w:pPr>
        <w:spacing w:before="240" w:after="240"/>
        <w:rPr>
          <w:lang w:val="el" w:eastAsia="el"/>
        </w:rPr>
      </w:pPr>
      <w:r>
        <w:rPr>
          <w:lang w:val="el" w:eastAsia="el"/>
        </w:rPr>
        <w:t>12. Τον Κανονισμό (ΕΕ) αριθ.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13.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14.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15. Την υπ’ αρ. 173729/12.12.2014 κοινή υπουργική απόφαση για την έγκριση της Στρατηγικής Μελέτης Περιβαλλοντικών Επιπτώσεων για το Ε.Π. «Υποδομές Μεταφορών, Περιβάλλον και Αειφόρος Ανάπτυξη 20142020» (ΑΔΑ: 6ΨΣΗ0-ΑΨ9).</w:t>
      </w:r>
    </w:p>
    <w:p>
      <w:pPr>
        <w:spacing w:before="240" w:after="240"/>
        <w:rPr>
          <w:lang w:val="el" w:eastAsia="el"/>
        </w:rPr>
      </w:pPr>
      <w:r>
        <w:rPr>
          <w:lang w:val="el" w:eastAsia="el"/>
        </w:rPr>
        <w:t>16.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(Β’ 2733) και αντικατάσταση των υπό στοιχεία Δ13/Φ7.11/18797/29.7.2008 (Β’ 1540) και Δ13/ Φ7.11/18801/29.07.2008 (Β’ 1577) κοινή υπουργική απόφαση, όπως ισχύουν».</w:t>
      </w:r>
    </w:p>
    <w:p>
      <w:pPr>
        <w:spacing w:before="240" w:after="240"/>
        <w:rPr>
          <w:lang w:val="el" w:eastAsia="el"/>
        </w:rPr>
      </w:pPr>
      <w:r>
        <w:rPr>
          <w:lang w:val="el" w:eastAsia="el"/>
        </w:rPr>
        <w:t>17. Την υπό στοιχεία 137675/EΥΘΥ1016/19.12.2018 υπουργική απόφαση Συστήματος Διαχείρισης του Υφυπουργού Οικονομίας και Ανάπτυξης «Αντικατάσταση της υπό στοιχεία 110427/EΥΘΥ/1020/20.10.2016 (Β’ 3521) υπουργικής απόφασης με τίτλο “Τροποποίηση και αντικατάσταση της υπό στοιχεία 81986/ΕΥΘΥ712/31.07.2015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spacing w:before="240" w:after="240"/>
        <w:rPr>
          <w:lang w:val="el" w:eastAsia="el"/>
        </w:rPr>
      </w:pPr>
      <w:r>
        <w:rPr>
          <w:lang w:val="el" w:eastAsia="el"/>
        </w:rPr>
        <w:t>18. Την υπ. αρ. 5928/01-06-2022 «Γραπτή διαδικασία για την έγκριση του εγγράφου 20ης εξειδίκευσης του ΕΠ «Υποδομές Μεταφορών, Περιβάλλον και Αειφόρος Ανάπτυξη» 2014-2020 (ΕΠ-ΥΜΕΠΕΡΑΑ)», στην οποία συμπεριλαμβάνεται και η δράση «Αντικατάσταση και ανακύκλωση ενεργοβόρων οικιακών ηλεκτρικών συσκευών».</w:t>
      </w:r>
    </w:p>
    <w:p>
      <w:pPr>
        <w:spacing w:before="240" w:after="240"/>
        <w:rPr>
          <w:lang w:val="el" w:eastAsia="el"/>
        </w:rPr>
      </w:pPr>
      <w:r>
        <w:rPr>
          <w:lang w:val="el" w:eastAsia="el"/>
        </w:rPr>
        <w:t>19. Την υπό στοιχεία ΕΥΔ/ΕΠ ΥΜΕΠΕΡΑΑ 6431/ 10-06-2022 πρόσκληση για την υποβολή προτάσεων, με κωδικό 10.4c.15.3.7.1, α/α ΟΠΣ ΕΣΠΑ 6043 και τίτλο «Αντικατάσταση και ανακύκλωση ενεργοβόρων οικιακών ηλεκτρικών συσκευών».</w:t>
      </w:r>
    </w:p>
    <w:p>
      <w:pPr>
        <w:spacing w:before="240" w:after="240"/>
        <w:rPr>
          <w:lang w:val="el" w:eastAsia="el"/>
        </w:rPr>
      </w:pPr>
      <w:r>
        <w:rPr>
          <w:lang w:val="el" w:eastAsia="el"/>
        </w:rPr>
        <w:t>20. Την υπό στοιχεία ΥΠΕΝ/ΕΣΠΑΕΝ/60822/846/ 14.06.2022 (Β’ 3006) κοινή υπουργική απόφαση σύμφωνα με την οποία ορίζεται η «Ανακύκλωση Συσκευών Α.Ε.» ως φορέας πιστοποίησης της αντικατάστασης και απόσυρσης συσκευών και καταβολής της χρηματοδότησης.</w:t>
      </w:r>
    </w:p>
    <w:p>
      <w:pPr>
        <w:spacing w:before="240" w:after="240"/>
        <w:rPr>
          <w:lang w:val="el" w:eastAsia="el"/>
        </w:rPr>
      </w:pPr>
      <w:r>
        <w:rPr>
          <w:lang w:val="el" w:eastAsia="el"/>
        </w:rPr>
        <w:t>21.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χωροταξικέςπολεοδομικές, ενεργειακές και συναφείς επείγουσες ρυθμίσεις» (Α’ 129).</w:t>
      </w:r>
    </w:p>
    <w:p>
      <w:pPr>
        <w:spacing w:before="240" w:after="240"/>
        <w:rPr>
          <w:lang w:val="el" w:eastAsia="el"/>
        </w:rPr>
      </w:pPr>
      <w:r>
        <w:rPr>
          <w:lang w:val="el" w:eastAsia="el"/>
        </w:rPr>
        <w:t>22. Την υπό στοιχεία ΕΥΔ ΕΠ ΥΜΕΠΕΡΑΑ 8781/ 29.07.2022 ένταξη της πράξης «Αντικατάσταση και ανακύκλωση ενεργοβόρων οικιακών ηλεκτρικών συσκευών» με Κωδικό ΟΠΣ 5180813 στο Επιχειρησιακό Πρόγραμμα «Υποδομές Μεταφορών, Περιβάλλον και Αειφόρος Ανάπτυξη 2014-2020».</w:t>
      </w:r>
    </w:p>
    <w:p>
      <w:pPr>
        <w:spacing w:before="240" w:after="240"/>
        <w:rPr>
          <w:lang w:val="el" w:eastAsia="el"/>
        </w:rPr>
      </w:pPr>
      <w:r>
        <w:rPr>
          <w:lang w:val="el" w:eastAsia="el"/>
        </w:rPr>
        <w:t>23. Την υπό στοιχεία ΕΥΔ ΠΕΚΑ&amp;ΠΟΛΠΡΟ 870/07.12.2022 1η τροποποίηση της πράξης «Αντικατάσταση και ανακύκλωση ενεργοβόρων οικιακών ηλεκτρικών συσκευών» με Κωδικό ΟΠΣ 5180813 στο Επιχειρησιακό Πρόγραμμα «Υποδομές Μεταφορών, Περιβάλλον και Αειφόρος Ανάπτυξη 2014-2020».</w:t>
      </w:r>
    </w:p>
    <w:p>
      <w:pPr>
        <w:spacing w:before="240" w:after="240"/>
        <w:rPr>
          <w:lang w:val="el" w:eastAsia="el"/>
        </w:rPr>
      </w:pPr>
      <w:r>
        <w:rPr>
          <w:lang w:val="el" w:eastAsia="el"/>
        </w:rPr>
        <w:t>24. Την υπό στοιχεία ΕΥΚΕ 1016/60489-10-06-2022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25. Την υπό στοιχεία ΥΠΕΝ/ΕΣΠΑΕΝ/61929/864/ 15.06.2022 απόφαση του Υπουργού Περιβάλλοντος και Ενέργειας με τίτλο «Προκήρυξη του προγράμματος “Ανακυκλώνω- Αλλάζω Συσκευή” που θα υλοποιηθεί στο πλαίσιο του ΕΣΠΑ 2014-2020» (Β’ 3099).</w:t>
      </w:r>
    </w:p>
    <w:p>
      <w:pPr>
        <w:spacing w:before="240" w:after="240"/>
        <w:rPr>
          <w:lang w:val="el" w:eastAsia="el"/>
        </w:rPr>
      </w:pPr>
      <w:r>
        <w:rPr>
          <w:lang w:val="el" w:eastAsia="el"/>
        </w:rPr>
        <w:t>26. Την υπό στοιχεία ΥΠΕΝ/ΕΣΠΑΕΝ/69050/990/ 04.07.2022 απόφαση 1ης τροποποίησης της «Προκήρυξη του προγράμματος “Ανακυκλώνω-Αλλάζω Συσκευή” που θα υλοποιηθεί στο πλαίσιο του ΕΣΠΑ 2014-2020» (Β’ 3465).</w:t>
      </w:r>
    </w:p>
    <w:p>
      <w:pPr>
        <w:spacing w:before="240" w:after="240"/>
        <w:rPr>
          <w:lang w:val="el" w:eastAsia="el"/>
        </w:rPr>
      </w:pPr>
      <w:r>
        <w:rPr>
          <w:lang w:val="el" w:eastAsia="el"/>
        </w:rPr>
        <w:t>27. Την υπό στοιχεία ΥΠΕΝ/ΕΣΠΑΕΝ/93866/1393/ 04.09.2022 απόφαση 2ης Τροποποίησης της «Προκήρυξης του προγράμματος “Ανακυκλώνω-Αλλάζω Συσκευή” που θα υλοποιηθεί στο πλαίσιο του ΕΣΠΑ 2014-2020» (Β’ 4924).</w:t>
      </w:r>
    </w:p>
    <w:p>
      <w:pPr>
        <w:spacing w:before="240" w:after="240"/>
        <w:rPr>
          <w:lang w:val="el" w:eastAsia="el"/>
        </w:rPr>
      </w:pPr>
      <w:r>
        <w:rPr>
          <w:lang w:val="el" w:eastAsia="el"/>
        </w:rPr>
        <w:t>28. Την υπό στοιχεία ΥΠΕΝ/ΕΣΠΑΕΝ/133395/2162/ 15.12.2022 απόφαση 3ης Τροποποίησης της «Προκήρυξη του προγράμματος “Ανακυκλώνω-Αλλάζω Συσκευή” που θα υλοποιηθεί στο πλαίσιο του ΕΣΠΑ 2014-2020» (Β’ 6442).</w:t>
      </w:r>
    </w:p>
    <w:p>
      <w:pPr>
        <w:spacing w:before="240" w:after="240"/>
        <w:rPr>
          <w:lang w:val="el" w:eastAsia="el"/>
        </w:rPr>
      </w:pPr>
      <w:r>
        <w:rPr>
          <w:lang w:val="el" w:eastAsia="el"/>
        </w:rPr>
        <w:t>29. Την υπό στοιχεία ΥΠΕΝ/ΔΠΔΑ/40967/1403/ 13.04.2023 εισήγηση (περ. ε’) της παρ. 5 του άρθρου 24 του ν. 4270/2014 (Α’ 143), όπως ισχύει, της Διεύθυνσης Προϋπολογισμού και Δημοσιονομικών Αναφορών του Υπουργείου Περιβάλλοντος και Ενέργειας.</w:t>
      </w:r>
    </w:p>
    <w:p>
      <w:pPr>
        <w:spacing w:before="240" w:after="240"/>
        <w:rPr>
          <w:lang w:val="el" w:eastAsia="el"/>
        </w:rPr>
      </w:pPr>
      <w:r>
        <w:rPr>
          <w:lang w:val="el" w:eastAsia="el"/>
        </w:rPr>
        <w:t>30. Την ανάγκη για παράταση της προθεσμίας παράδοσης των προς απόσυρση συσκευών, με στόχο την βέλτιστη αξιοποίηση των πόρων του Προγράμματος.</w:t>
      </w:r>
    </w:p>
    <w:p>
      <w:pPr>
        <w:spacing w:before="240" w:after="240"/>
        <w:rPr>
          <w:lang w:val="el" w:eastAsia="el"/>
        </w:rPr>
      </w:pPr>
      <w:r>
        <w:rPr>
          <w:lang w:val="el" w:eastAsia="el"/>
        </w:rPr>
        <w:t>31. Το γεγονός ότι από την παρούσα απόφαση δεν προκαλείται επιπλέον δαπάνη σε βάρος του κρατικού προϋπολογισμού πέραν αυτής που αναφέρεται στην ανωτέρω υπό στοιχεία ΥΠΕΝ/ΕΣΠΑΕΝ/61929/864/15.06.2022 απόφαση, αποφασίζουμε:</w:t>
      </w:r>
    </w:p>
    <w:p>
      <w:pPr>
        <w:spacing w:before="240" w:after="240"/>
        <w:rPr>
          <w:lang w:val="el" w:eastAsia="el"/>
        </w:rPr>
      </w:pPr>
      <w:r>
        <w:rPr>
          <w:lang w:val="el" w:eastAsia="el"/>
        </w:rPr>
        <w:t>Την τροποποίηση (4η) της υπό στοιχεία ΥΠΕΝ/ΕΣ- ΠΑΕΝ/61929/864/15.06.2022 (Β’ 3099) απόφασης του Υπουργού Περιβάλλοντος και Ενέργειας με τίτλο «Προκήρυξη του προγράμματος “Ανακυκλώνω-Αλλάζω Συσκευή” που θα υλοποιηθεί στο πλαίσιο του ΕΣΠΑ 20142020», ως κατωτέρω:</w:t>
      </w:r>
    </w:p>
    <w:p>
      <w:pPr>
        <w:spacing w:before="240" w:after="240"/>
        <w:rPr>
          <w:lang w:val="el" w:eastAsia="el"/>
        </w:rPr>
      </w:pPr>
      <w:r>
        <w:rPr>
          <w:lang w:val="el" w:eastAsia="el"/>
        </w:rPr>
        <w:t>Η 3η παράγραφος της υποενότητας «Περίοδος αγορών - καταληκτική προθεσμία αγορών» της ενότητας 8 του Οδηγού Εφαρμογής του Προγράμματος αντικαθίσταται ως εξής:</w:t>
      </w:r>
    </w:p>
    <w:p>
      <w:pPr>
        <w:spacing w:before="240" w:after="240"/>
        <w:rPr>
          <w:lang w:val="el" w:eastAsia="el"/>
        </w:rPr>
      </w:pPr>
      <w:r>
        <w:rPr>
          <w:lang w:val="el" w:eastAsia="el"/>
        </w:rPr>
        <w:t>«Σε κάθε περίπτωση, οι παραδόσεις παλαιών συσκευών προς ανακύκλωση από τους ωφελούμενους στους εμπόρους μπορούν να γίνονται έως και τριάντα (30) ημέρες από την λήξη της καταληκτικής προθεσμίας αγορών με χρήση επιταγών.»</w:t>
      </w:r>
    </w:p>
    <w:p>
      <w:pPr>
        <w:spacing w:before="240" w:after="240"/>
        <w:rPr>
          <w:lang w:val="el" w:eastAsia="el"/>
        </w:rPr>
      </w:pPr>
      <w:r>
        <w:rPr>
          <w:lang w:val="el" w:eastAsia="el"/>
        </w:rPr>
        <w:t>Κατά τα λοιπά ισχύει η υπό στοιχεία ΥΠΕΝ/ΕΣΠΑ- ΕΝ/61929/864/15.06.2022 (Β’ 3099) απόφασης του Υπουργού Περιβάλλοντος και Ενέργειας με τίτλο «Προκήρυξη του προγράμματος “Ανακυκλώνω-Αλλάζω Συσκευή” που θα υλοποιηθεί στο πλαίσιο του ΕΣΠΑ 20142020».</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Απριλίου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