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51150</w:t>
      </w:r>
    </w:p>
    <w:p>
      <w:pPr>
        <w:pStyle w:val="PreambelText"/>
        <w:spacing w:before="240" w:after="240"/>
        <w:rPr>
          <w:lang w:val="el" w:eastAsia="el"/>
        </w:rPr>
      </w:pPr>
      <w:r>
        <w:rPr>
          <w:b/>
          <w:bCs/>
          <w:lang w:val="el" w:eastAsia="el"/>
        </w:rPr>
        <w:t>Πρόγραμμα επιδότησης διακοπών εργαζομένων, ανέργων και οικογενειών αυτών περιόδου 20232024, με Επιταγή Κοινωνικού Τουρισμού.</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υποπερ. εε) της περ. β) 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StructureList1"/>
        <w:spacing w:before="120" w:after="0"/>
        <w:rPr>
          <w:lang w:val="el" w:eastAsia="el"/>
        </w:rPr>
      </w:pPr>
      <w:r>
        <w:rPr>
          <w:lang w:val="el" w:eastAsia="el"/>
        </w:rPr>
        <w:t>β)</w:t>
      </w:r>
      <w:r>
        <w:rPr>
          <w:lang w:val="en" w:eastAsia="en"/>
        </w:rPr>
        <w:tab/>
      </w:r>
      <w:r>
        <w:rPr>
          <w:lang w:val="el" w:eastAsia="el"/>
        </w:rPr>
        <w:t>της περ. ζ της παρ. 3 και της περ. κδ της παρ. 4 του άρθρου 3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StructureList1"/>
        <w:spacing w:before="120" w:after="0"/>
        <w:rPr>
          <w:lang w:val="el" w:eastAsia="el"/>
        </w:rPr>
      </w:pPr>
      <w:r>
        <w:rPr>
          <w:lang w:val="el" w:eastAsia="el"/>
        </w:rPr>
        <w:t>γ)</w:t>
      </w:r>
      <w:r>
        <w:rPr>
          <w:lang w:val="en" w:eastAsia="en"/>
        </w:rPr>
        <w:tab/>
      </w:r>
      <w:r>
        <w:rPr>
          <w:lang w:val="el" w:eastAsia="el"/>
        </w:rPr>
        <w:t>του άρθρου 20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StructureList1"/>
        <w:spacing w:before="120" w:after="0"/>
        <w:rPr>
          <w:lang w:val="el" w:eastAsia="el"/>
        </w:rPr>
      </w:pPr>
      <w:r>
        <w:rPr>
          <w:lang w:val="el" w:eastAsia="el"/>
        </w:rPr>
        <w:t>ε)</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στ)</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η)</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θ)</w:t>
      </w:r>
      <w:r>
        <w:rPr>
          <w:lang w:val="en" w:eastAsia="en"/>
        </w:rPr>
        <w:tab/>
      </w:r>
      <w:r>
        <w:rPr>
          <w:lang w:val="el" w:eastAsia="el"/>
        </w:rPr>
        <w:t>του άρθρου 16 του π.δ. 134/2017 «Οργανισμός Υπουργείου Εργασίας, Κοινωνικής Ασφάλισης και Κοινωνικής Αλληλεγγύης» (Α’ 168) και</w:t>
      </w:r>
    </w:p>
    <w:p>
      <w:pPr>
        <w:pStyle w:val="StructureList1"/>
        <w:spacing w:before="120" w:after="0"/>
        <w:rPr>
          <w:lang w:val="el" w:eastAsia="el"/>
        </w:rPr>
      </w:pPr>
      <w:r>
        <w:rPr>
          <w:lang w:val="el" w:eastAsia="el"/>
        </w:rPr>
        <w:t>ι)</w:t>
      </w:r>
      <w:r>
        <w:rPr>
          <w:lang w:val="en" w:eastAsia="en"/>
        </w:rPr>
        <w:tab/>
      </w:r>
      <w:r>
        <w:rPr>
          <w:lang w:val="el" w:eastAsia="el"/>
        </w:rPr>
        <w:t>του π.δ. 142/2017 «Οργανισμός Υπουργείου Οικονομικών» (Α’ 181),</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Τις αποφάσεις ανάληψης υποχρέωσης για το τρέχον έτος με ΑΔΑ: ΨΒ664691Ω2-ΤΑΞ, 6ΥΩ04691Ω2-Θ9Ι, Ψ4ΠΑ4691Ω2-Ζ3Ν, Ψ3ΡΞ4691Ω2-Ρ3Ν, 679Ζ4691Ω2-ΜΞΜ, 9ΓΙΙ4691Ω2-944, Ψ58Ψ4691Ω2-6ΔΞ, 6Σ0Θ4691Ω2-3Ι4 και το υπ’ αρ. πρωτ. 499982/02-05-2023 έγγραφο του Οργανισμού σχετικά με την ανάληψη δαπάνης για το έτος 2024.</w:t>
      </w:r>
    </w:p>
    <w:p>
      <w:pPr>
        <w:pStyle w:val="PreambelText"/>
        <w:spacing w:before="240" w:after="240"/>
        <w:rPr>
          <w:lang w:val="el" w:eastAsia="el"/>
        </w:rPr>
      </w:pPr>
      <w:r>
        <w:rPr>
          <w:lang w:val="el" w:eastAsia="el"/>
        </w:rPr>
        <w:t>4. Το υπ’ αρ. 538133/9-5-2023 έγγραφο της ΔΥΠΑ, με τα οποία διαβιβάστηκε η υπ’ αρ. 1750/39/9-5-2023 απόφαση του Δ.Σ.</w:t>
      </w:r>
    </w:p>
    <w:p>
      <w:pPr>
        <w:pStyle w:val="PreambelText"/>
        <w:spacing w:before="240" w:after="240"/>
        <w:rPr>
          <w:lang w:val="el" w:eastAsia="el"/>
        </w:rPr>
      </w:pPr>
      <w:r>
        <w:rPr>
          <w:lang w:val="el" w:eastAsia="el"/>
        </w:rPr>
        <w:t>5. Την υπ’ αρ. 49627/16-5-2023 εισήγηση της Προϊσταμένης της ΓΔΟΥ του Υπουργείου Εργασίας και Κοινωνικών Υποθέσεων.</w:t>
      </w:r>
    </w:p>
    <w:p>
      <w:pPr>
        <w:pStyle w:val="PreambelText"/>
        <w:spacing w:before="240" w:after="240"/>
        <w:rPr>
          <w:lang w:val="el" w:eastAsia="el"/>
        </w:rPr>
      </w:pPr>
      <w:r>
        <w:rPr>
          <w:lang w:val="el" w:eastAsia="el"/>
        </w:rPr>
        <w:t>6. Το γεγονός ότι από τις διατάξεις αυτής της απόφασης προκαλείται για το έτος 2023 δαπάνη ύψους 14.000.000,00 € και για το έτος 2024 δαπάνη ύψους 21.000.000,00 € κατ’ ανώτατο όριο σε βάρος του προϋπολογισμού της ΔΥΠΑ (ΚΑΕ 2639), αποφασίζουμε:</w:t>
      </w:r>
    </w:p>
    <w:p>
      <w:pPr>
        <w:pStyle w:val="PreambelText"/>
        <w:spacing w:before="240" w:after="240"/>
        <w:rPr>
          <w:lang w:val="el" w:eastAsia="el"/>
        </w:rPr>
      </w:pPr>
      <w:r>
        <w:rPr>
          <w:lang w:val="el" w:eastAsia="el"/>
        </w:rPr>
        <w:t>Την έγκριση της κατάρτισης προγράμματος επιδότησης διακοπών εργαζομένων, ανέργων και των οικογενειών αυτών με Επιταγή Κοινωνικού Τουρισμού, ετών 2023-2024,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 - ωφελουμένων για την πραγματοποίηση διακοπών με τη χορήγηση Επιταγής Κοινωνικού Τουρισμού.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 - ΩΦΕΛΟΥΜΕΝΟΙ ΤΟΥ</w:t>
      </w:r>
    </w:p>
    <w:p>
      <w:pPr>
        <w:spacing w:before="240" w:after="240"/>
        <w:rPr>
          <w:lang w:val="el" w:eastAsia="el"/>
        </w:rPr>
      </w:pPr>
      <w:r>
        <w:rPr>
          <w:lang w:val="el" w:eastAsia="el"/>
        </w:rPr>
        <w:t>ΠΡΟΓΡΑΜΜΑΤΟΣ -ΑΡΙΘΜΟΣ ΩΦΕΛΟΥΜΕΝΩΝ</w:t>
      </w:r>
    </w:p>
    <w:p>
      <w:pPr>
        <w:pStyle w:val="MainText"/>
        <w:spacing w:before="120" w:after="0"/>
        <w:rPr>
          <w:lang w:val="el" w:eastAsia="el"/>
        </w:rPr>
      </w:pPr>
      <w:r>
        <w:rPr>
          <w:b/>
          <w:bCs/>
          <w:lang w:val="el" w:eastAsia="el"/>
        </w:rPr>
        <w:t>1.</w:t>
      </w:r>
      <w:r>
        <w:rPr>
          <w:lang w:val="el" w:eastAsia="el"/>
        </w:rPr>
        <w:t xml:space="preserve"> Ως «Δικαιούχοι» του προγράμματος ορίζονται:</w:t>
      </w:r>
    </w:p>
    <w:p>
      <w:pPr>
        <w:pStyle w:val="StructureList1"/>
        <w:spacing w:before="120" w:after="0"/>
        <w:rPr>
          <w:lang w:val="el" w:eastAsia="el"/>
        </w:rPr>
      </w:pPr>
      <w:r>
        <w:rPr>
          <w:lang w:val="el" w:eastAsia="el"/>
        </w:rPr>
        <w:t>i)</w:t>
      </w:r>
      <w:r>
        <w:rPr>
          <w:lang w:val="en" w:eastAsia="en"/>
        </w:rPr>
        <w:tab/>
      </w:r>
      <w:r>
        <w:rPr>
          <w:lang w:val="el" w:eastAsia="el"/>
        </w:rPr>
        <w:t>εργαζόμενοι με εξαρτημένη σχέση εργασίας ιδιωτικού δικαίου κατά τη λήξη της προθεσμίας υποβολής αιτήσεων,</w:t>
      </w:r>
    </w:p>
    <w:p>
      <w:pPr>
        <w:pStyle w:val="StructureList1"/>
        <w:spacing w:before="120" w:after="0"/>
        <w:rPr>
          <w:lang w:val="el" w:eastAsia="el"/>
        </w:rPr>
      </w:pPr>
      <w:r>
        <w:rPr>
          <w:lang w:val="el" w:eastAsia="el"/>
        </w:rPr>
        <w:t>ii)</w:t>
      </w:r>
      <w:r>
        <w:rPr>
          <w:lang w:val="en" w:eastAsia="en"/>
        </w:rPr>
        <w:tab/>
      </w:r>
      <w:r>
        <w:rPr>
          <w:lang w:val="el" w:eastAsia="el"/>
        </w:rPr>
        <w:t>ασφαλισμένοι στον eEΦΚΑ στην επαγγελματική τους κατηγορία με εισφορές υπέρ του κλάδου ανεργίας της ΔΥΠΑ οποτεδήποτε στο διάστημα από 01.01.2022 έως την προηγουμένη της λήξης της προθεσμίας υποβολής αιτήσεων,</w:t>
      </w:r>
    </w:p>
    <w:p>
      <w:pPr>
        <w:pStyle w:val="StructureList1"/>
        <w:spacing w:before="120" w:after="0"/>
        <w:rPr>
          <w:lang w:val="el" w:eastAsia="el"/>
        </w:rPr>
      </w:pPr>
      <w:r>
        <w:rPr>
          <w:lang w:val="el" w:eastAsia="el"/>
        </w:rPr>
        <w:t>iii)</w:t>
      </w:r>
      <w:r>
        <w:rPr>
          <w:lang w:val="en" w:eastAsia="en"/>
        </w:rPr>
        <w:tab/>
      </w:r>
      <w:r>
        <w:rPr>
          <w:lang w:val="el" w:eastAsia="el"/>
        </w:rPr>
        <w:t>άνεργοι εγγεγραμμένοι με βάση το ισχύον θεσμικό πλαίσιο στο Ψηφιακό Μητρώο της ΔΥΠΑ, με συνεχόμενο χρονικό διάστημα ανεργίας κατά την ημερομηνία λήξης της προθεσμίας υποβολής αιτήσεων τουλάχιστον τριών (3) μηνών.</w:t>
      </w:r>
    </w:p>
    <w:p>
      <w:pPr>
        <w:spacing w:before="240" w:after="240"/>
        <w:rPr>
          <w:lang w:val="el" w:eastAsia="el"/>
        </w:rPr>
      </w:pPr>
      <w:r>
        <w:rPr>
          <w:lang w:val="el" w:eastAsia="el"/>
        </w:rPr>
        <w:t>Για τις κατηγορίες δικαιούχων (i) και (ii) και για τις περιπτώσεις των εγγεγραμμένων μέχρι δώδεκα (12) μήνες στο Ψηφιακό Μητρώο της ΔΥΠΑ με βάση το ισχύον θεσμικό πλαίσιο της ως άνω κατηγορίας (iii) δικαιούχων, το ετήσιο συνολικό οικογενειακό εισόδημα, ανεξάρτητα από την πηγή προέλευσής του, πραγματικό και τεκμαρτό, του προηγούμενου του έτους υλοποίησης του προγράμματος, φορολογικού έτους δεν πρέπει να υπερβαίνει τα 30.000,00€.</w:t>
      </w:r>
    </w:p>
    <w:p>
      <w:pPr>
        <w:spacing w:before="240" w:after="240"/>
        <w:rPr>
          <w:lang w:val="el" w:eastAsia="el"/>
        </w:rPr>
      </w:pPr>
      <w:r>
        <w:rPr>
          <w:lang w:val="el" w:eastAsia="el"/>
        </w:rPr>
        <w:t>Για τις περιπτώσεις των εγγεγραμμένων άνω των δώδεκα (12) μηνών στο Ψηφιακό Μητρώο της ΔΥΠΑ με βάση το ισχύον θεσμικό πλαίσιο της ως άνω κατηγορίας (iii) δικαιούχων, το ετήσιο συνολικό οικογενειακό εισόδημα, ανεξάρτητα από την πηγή προέλευσής του, πραγματικό και τεκμαρτό, του προηγούμενου του έτους υλοποίησης του προγράμματος, φορολογικού έτους δεν πρέπει να υπερβαίνει τα εισοδηματικά κριτήρια της υπουργικής απόφασης που εκδίδεται σύμφωνα με την παρ. 1 του άρθρου 79 του ν. 4756/2020 (Α’ 235), περί χορήγησης επιδόματος θέρμανσης, όπως εκάστοτε ισχύει, βάσει των οριζομένων στις διατάξεις του άρθρου 19 του ν. 4921/2022 (Α’ 75), όπως τροποποιήθηκε με το άρθρο 21 του ν. 5006/2022 (Α’ 239).</w:t>
      </w:r>
    </w:p>
    <w:p>
      <w:pPr>
        <w:spacing w:before="240" w:after="240"/>
        <w:rPr>
          <w:lang w:val="el" w:eastAsia="el"/>
        </w:rPr>
      </w:pPr>
      <w:r>
        <w:rPr>
          <w:lang w:val="el" w:eastAsia="el"/>
        </w:rPr>
        <w:t>Για όλες τις κατηγορίες δικαιούχων (i, ii και iii) στην περίπτωση που δεν έχει υποβληθεί ακόμη η σχετική φορολογική δήλωση σύμφωνα με τις προβλεπόμενες από την ΑΑΔΕ προθεσμίες, θα λαμβάνεται υπόψη το εισόδημα του αμέσως προηγούμενου φορολογικού έτους βάσει της σχετικής φορολογικής δήλωσης.</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Κοινωνικού Τουρισμού ορίζονται:</w:t>
      </w:r>
    </w:p>
    <w:p>
      <w:pPr>
        <w:pStyle w:val="StructureList1"/>
        <w:spacing w:before="120" w:after="0"/>
        <w:rPr>
          <w:lang w:val="el" w:eastAsia="el"/>
        </w:rPr>
      </w:pPr>
      <w:r>
        <w:rPr>
          <w:lang w:val="el" w:eastAsia="el"/>
        </w:rPr>
        <w:t>α)</w:t>
      </w:r>
      <w:r>
        <w:rPr>
          <w:lang w:val="en" w:eastAsia="en"/>
        </w:rPr>
        <w:tab/>
      </w:r>
      <w:r>
        <w:rPr>
          <w:lang w:val="el" w:eastAsia="el"/>
        </w:rPr>
        <w:t>τα τέκνα των δικαιούχων ηλικίας άνω των πέντε και έως δεκαοχτώ ετών. Για τους σκοπούς της παρούσας ως ημερομηνία συμπλήρωσης του 5ου έτους θεωρείται η 01.01.2023,</w:t>
      </w:r>
    </w:p>
    <w:p>
      <w:pPr>
        <w:pStyle w:val="StructureList1"/>
        <w:spacing w:before="120" w:after="0"/>
        <w:rPr>
          <w:lang w:val="el" w:eastAsia="el"/>
        </w:rPr>
      </w:pPr>
      <w:r>
        <w:rPr>
          <w:lang w:val="el" w:eastAsia="el"/>
        </w:rPr>
        <w:t>β)</w:t>
      </w:r>
      <w:r>
        <w:rPr>
          <w:lang w:val="en" w:eastAsia="en"/>
        </w:rPr>
        <w:tab/>
      </w:r>
      <w:r>
        <w:rPr>
          <w:lang w:val="el" w:eastAsia="el"/>
        </w:rPr>
        <w:t>τέκνα των δικαιούχων ηλικίας 18 έως 24 ετών, έμμεσα ασφαλισμένα από τον δικαιούχο ή τον άλλο γονέα, γ) τέκνα των δικαιούχων ηλικίας άνω των 18 ετών με οποιαδήποτε αναπηρία σε ποσοστό 67% και άνω ισοβίως, έμμεσα ή άμεσα ασφαλισμένα λόγω αναπηρίας, χωρίς ημέρες εργασίας,</w:t>
      </w:r>
    </w:p>
    <w:p>
      <w:pPr>
        <w:pStyle w:val="StructureList1"/>
        <w:spacing w:before="120" w:after="0"/>
        <w:rPr>
          <w:lang w:val="el" w:eastAsia="el"/>
        </w:rPr>
      </w:pPr>
      <w:r>
        <w:rPr>
          <w:lang w:val="el" w:eastAsia="el"/>
        </w:rPr>
        <w:t>δ)</w:t>
      </w:r>
      <w:r>
        <w:rPr>
          <w:lang w:val="en" w:eastAsia="en"/>
        </w:rPr>
        <w:tab/>
      </w:r>
      <w:r>
        <w:rPr>
          <w:lang w:val="el" w:eastAsia="el"/>
        </w:rPr>
        <w:t>οι σύζυγοι των δικαιούχων, όταν είναι έμμεσα ασφαλισμένα μέλη αυτών,</w:t>
      </w:r>
    </w:p>
    <w:p>
      <w:pPr>
        <w:pStyle w:val="StructureList1"/>
        <w:spacing w:before="120" w:after="0"/>
        <w:rPr>
          <w:lang w:val="el" w:eastAsia="el"/>
        </w:rPr>
      </w:pPr>
      <w:r>
        <w:rPr>
          <w:lang w:val="el" w:eastAsia="el"/>
        </w:rPr>
        <w:t>ε)</w:t>
      </w:r>
      <w:r>
        <w:rPr>
          <w:lang w:val="en" w:eastAsia="en"/>
        </w:rPr>
        <w:tab/>
      </w:r>
      <w:r>
        <w:rPr>
          <w:lang w:val="el" w:eastAsia="el"/>
        </w:rPr>
        <w:t>οι συνοδοί δικαιούχων ή ωφελουμένων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αποδεικνυόμενη από σχετική βεβαίωση του αρμόδιου δημόσιου φορέα, εκδοθείσα βάσει του ισχύοντος θεσμικού πλαισίου, όπως η Δημόσια Πρόσκληση ορίζει.</w:t>
      </w:r>
    </w:p>
    <w:p>
      <w:pPr>
        <w:spacing w:before="240" w:after="240"/>
        <w:rPr>
          <w:lang w:val="el" w:eastAsia="el"/>
        </w:rPr>
      </w:pPr>
      <w:r>
        <w:rPr>
          <w:lang w:val="el" w:eastAsia="el"/>
        </w:rPr>
        <w:t>Κρίσιμος χρόνος συνδρομής της προϋπόθεσης ενεργού ασφαλιστικής ικανότητας των περιπτώσεων β’έως δ’ είναι η ημερομηνία λήξης της προθεσμίας υποβολής των αιτήσεων.</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άρθρου 7 της παρούσας, όπως η Δημόσια Πρόσκληση ορίσει.</w:t>
      </w:r>
    </w:p>
    <w:p>
      <w:pPr>
        <w:pStyle w:val="MainText"/>
        <w:spacing w:before="120" w:after="0"/>
        <w:rPr>
          <w:lang w:val="el" w:eastAsia="el"/>
        </w:rPr>
      </w:pPr>
      <w:r>
        <w:rPr>
          <w:b/>
          <w:bCs/>
          <w:lang w:val="el" w:eastAsia="el"/>
        </w:rPr>
        <w:t>5.</w:t>
      </w:r>
      <w:r>
        <w:rPr>
          <w:lang w:val="el" w:eastAsia="el"/>
        </w:rPr>
        <w:t xml:space="preserve"> Δεν θεωρούνται δικαιούχοι - ωφελούμενοι του προγράμματος Κοινωνικού Τουρισμού περιόδου 2023-2024: α) οι επιλεγέντες δικαιούχοι - ωφελούμενοι στο πλαίσιο των προγραμμάτων Κοινωνικού Τουρισμού περιόδου 2022-2023, ανεξαρτήτως από το αν έκαναν χρήση της παροχής ή όχι. Αντιθέτως, εξαιρούνται και μπορούν να συμμετέχουν σε προγράμματα δύο συνεχόμενων περιόδων με όλα τα δηλωθέντα στην αίτησή τους ωφελούμενα μέλη όσοι δικαιούχοι ανήκουν στην κατηγορία των ατόμων με αναπηρία σε ποσοστό 50% και άνω ή δηλώνουν στην αίτησή τους ωφελούμενο μέλος ή μη ωφελούμενο ανήλικο τέκνο με αναπηρία στο ίδιο ποσοστό.</w:t>
      </w:r>
    </w:p>
    <w:p>
      <w:pPr>
        <w:pStyle w:val="StructureList1"/>
        <w:spacing w:before="120" w:after="0"/>
        <w:rPr>
          <w:lang w:val="el" w:eastAsia="el"/>
        </w:rPr>
      </w:pPr>
      <w:r>
        <w:rPr>
          <w:lang w:val="el" w:eastAsia="el"/>
        </w:rPr>
        <w:t>β)</w:t>
      </w:r>
      <w:r>
        <w:rPr>
          <w:lang w:val="en" w:eastAsia="en"/>
        </w:rPr>
        <w:tab/>
      </w:r>
      <w:r>
        <w:rPr>
          <w:lang w:val="el" w:eastAsia="el"/>
        </w:rPr>
        <w:t>οι δικαιούχοι - ωφελούμενοι συναφούς παροχής από οποιονδήποτε άλλο φορέα για την ίδια χρονική περίοδο υλοποίησης του προγράμματος, ως αυτή ορίζεται στην παρ. 1 του άρθρου 3 της παρούσας.</w:t>
      </w:r>
    </w:p>
    <w:p>
      <w:pPr>
        <w:pStyle w:val="StructureList1"/>
        <w:spacing w:before="120" w:after="0"/>
        <w:rPr>
          <w:lang w:val="el" w:eastAsia="el"/>
        </w:rPr>
      </w:pPr>
      <w:r>
        <w:rPr>
          <w:lang w:val="el" w:eastAsia="el"/>
        </w:rPr>
        <w:t>γ)</w:t>
      </w:r>
      <w:r>
        <w:rPr>
          <w:lang w:val="en" w:eastAsia="en"/>
        </w:rPr>
        <w:tab/>
      </w:r>
      <w:r>
        <w:rPr>
          <w:lang w:val="el" w:eastAsia="el"/>
        </w:rPr>
        <w:t>οι επιλεγέντες δικαιούχοι - ωφελούμενοι στο πλαίσιο των προγραμμάτων Κοινωνικού Τουρισμού της ΔΥΠΑ παρελθόντων ετών που τους επεβλήθη ως κύρωση η μη συμμετοχή στο πρόγραμμα περιόδου 2023-2024.</w:t>
      </w:r>
    </w:p>
    <w:p>
      <w:pPr>
        <w:pStyle w:val="MainText"/>
        <w:spacing w:before="120" w:after="0"/>
        <w:rPr>
          <w:lang w:val="el" w:eastAsia="el"/>
        </w:rPr>
      </w:pPr>
      <w:r>
        <w:rPr>
          <w:b/>
          <w:bCs/>
          <w:lang w:val="el" w:eastAsia="el"/>
        </w:rPr>
        <w:t>6.</w:t>
      </w:r>
      <w:r>
        <w:rPr>
          <w:lang w:val="el" w:eastAsia="el"/>
        </w:rPr>
        <w:t xml:space="preserve"> Οι πληροφορίες για την εξακρίβωση της πλήρωσης των προϋποθέσεων συμμετοχής των ως άνω παρ. 1, 2, 4 και 5 αναζητούνται αυτεπαγγέλτως. Για τις περιπτώσεις που δεν είναι δυνατή η αυτεπάγγελτη αναζήτηση, επισυνάπτονται στην ηλεκτρονική αίτηση συμμετοχής δικαιολογητικά, όπως η Δημόσια Πρόσκληση ορίζει.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 -</w:t>
      </w:r>
    </w:p>
    <w:p>
      <w:pPr>
        <w:spacing w:before="240" w:after="240"/>
        <w:rPr>
          <w:lang w:val="el" w:eastAsia="el"/>
        </w:rPr>
      </w:pPr>
      <w:r>
        <w:rPr>
          <w:lang w:val="el" w:eastAsia="el"/>
        </w:rPr>
        <w:t>ΑΡΙΘΜΟΣ ΔΙΚΑΙΟΥΧΩΝ/ΩΦΕΛΟΥΜΕΝΩΝ</w:t>
      </w:r>
    </w:p>
    <w:p>
      <w:pPr>
        <w:pStyle w:val="MainText"/>
        <w:spacing w:before="120" w:after="0"/>
        <w:rPr>
          <w:lang w:val="el" w:eastAsia="el"/>
        </w:rPr>
      </w:pPr>
      <w:r>
        <w:rPr>
          <w:b/>
          <w:bCs/>
          <w:lang w:val="el" w:eastAsia="el"/>
        </w:rPr>
        <w:t>1.</w:t>
      </w:r>
      <w:r>
        <w:rPr>
          <w:lang w:val="el" w:eastAsia="el"/>
        </w:rPr>
        <w:t xml:space="preserve"> Το πρόγραμμα διαρκεί 12 μήνες και oι ημερομηνίες υλοποίησής του ορίζονται με απόφαση του Διοικητή της ΔΥΠA.</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 - ωφελουμένων ορίζεται από μία (1) έως έξι (6) διανυκτερεύσεις εντός του χρονικού διαστήματος της ως άνω παραγράφου για όλες τις περιοχές της Ελλάδας, πλην:</w:t>
      </w:r>
    </w:p>
    <w:p>
      <w:pPr>
        <w:pStyle w:val="StructureList1"/>
        <w:spacing w:before="120" w:after="0"/>
        <w:rPr>
          <w:lang w:val="el" w:eastAsia="el"/>
        </w:rPr>
      </w:pPr>
      <w:r>
        <w:rPr>
          <w:lang w:val="el" w:eastAsia="el"/>
        </w:rPr>
        <w:t>i)</w:t>
      </w:r>
      <w:r>
        <w:rPr>
          <w:lang w:val="en" w:eastAsia="en"/>
        </w:rPr>
        <w:tab/>
      </w:r>
      <w:r>
        <w:rPr>
          <w:lang w:val="el" w:eastAsia="el"/>
        </w:rPr>
        <w:t>των νήσων Λέσβου, Χίου, Λέρου, Κω και του νομού Έβρου, όπου είναι δυνατόν να πραγματοποιηθούν έως δέκα (10) διανυκτερεύσεις.</w:t>
      </w:r>
    </w:p>
    <w:p>
      <w:pPr>
        <w:spacing w:before="240" w:after="240"/>
        <w:rPr>
          <w:lang w:val="el" w:eastAsia="el"/>
        </w:rPr>
      </w:pPr>
      <w:r>
        <w:rPr>
          <w:lang w:val="el" w:eastAsia="el"/>
        </w:rPr>
        <w:t>της νήσου Σάμου και των Δήμων Ιστιαίας - Αιδηψού και Μαντουδίου- Λίμνης - Αγ. Άννας του Ν. Ευβοίας, όπου είναι δυνατόν να πραγματοποιηθούν έως δώδεκα (12) διανυκτερεύσεις</w:t>
      </w:r>
    </w:p>
    <w:p>
      <w:pPr>
        <w:pStyle w:val="MainText"/>
        <w:spacing w:before="120" w:after="0"/>
        <w:rPr>
          <w:lang w:val="el" w:eastAsia="el"/>
        </w:rPr>
      </w:pPr>
      <w:r>
        <w:rPr>
          <w:b/>
          <w:bCs/>
          <w:lang w:val="el" w:eastAsia="el"/>
        </w:rPr>
        <w:t>3.</w:t>
      </w:r>
      <w:r>
        <w:rPr>
          <w:lang w:val="el" w:eastAsia="el"/>
        </w:rPr>
        <w:t xml:space="preserve"> Ο αριθμός των δικαιούχων και των ωφελούμενων του προγράμματος ανέρχεται στις 300.000.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ΚΟΙΝΩΝΙΚΟΥ ΤΟΥΡΙΣΜΟΥ -</w:t>
      </w:r>
    </w:p>
    <w:p>
      <w:pPr>
        <w:spacing w:before="240" w:after="240"/>
        <w:rPr>
          <w:lang w:val="el" w:eastAsia="el"/>
        </w:rPr>
      </w:pPr>
      <w:r>
        <w:rPr>
          <w:lang w:val="el" w:eastAsia="el"/>
        </w:rPr>
        <w:t>ΥΨΟΣ ΕΠΙΔΟΤΗΣΗΣ - ΙΔΙΩΤΙΚΗ ΣΥΜΜΕΤΟΧΗ ΔΙΚΑΙΟΥΧΩΝ</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 α) μια συγκεκριμένη οικονομική αξία για τη διαμονή σε τουριστικά καταλύματα και β) μια συγκεκριμένη οικονομική αξία για τη συσχετιζόμενη με τη διαμονή στα συγκεκριμένα καταλύματα της περίπτωσης α’ ακτοπλοϊκή μετάβαση - επιστροφή. Σκοπός της Επιταγής Κοινωνικού Τουρισμού είναι η ανταλλαγή της μέσω της ηλεκτρονικής ενεργοποίησής της στην πρώτη περίπτωση με υπηρεσίες διαμονής και στη δεύτερη με υπηρεσίες ακτοπλοϊκής μετακίνησης προς τους δικαιούχους - ωφελουμένους από τους παρόχους του προγράμματος,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α. Το ύψος της οικονομικής αξίας της επιταγής που αποτελεί την επιδότηση του δικαιούχου και των ωφελουμένων του για τη διαμονή τους σε τουριστικά καταλύματα, είναι ανάλογο με την περιοχή, τον τύπο, την περίοδο και την κατηγορία του τουριστικού καταλύματος και ορίζεται ως εξής:</w:t>
      </w:r>
    </w:p>
    <w:p>
      <w:pPr>
        <w:spacing w:before="240" w:after="240"/>
        <w:rPr>
          <w:lang w:val="el" w:eastAsia="el"/>
        </w:rPr>
      </w:pPr>
      <w:r>
        <w:rPr>
          <w:b/>
          <w:bCs/>
          <w:lang w:val="el" w:eastAsia="el"/>
        </w:rPr>
        <w:t>ΠΙΝΑΚΑΣ 1: ΤΙΜΕΣ ΕΠΙΔΟΤΗΣΗΣ ΓΙΑ ΤΑ ΤΟΥΡΙΣΤΙΚΑ ΚΑΤΑΑΥΜΑΤΑ ΟΑΩΝ ΤΩΝ ΠΕΡΙΟΧΩΝ ΠΑΗΝ ΤΩΝ ΝΗΣΩΝ ΑΕΣΒΟΥ, ΧΙΟΥ, ΣΑΜΟΥ, ΑΕΡΟΥ, ΚΩ ΤΩΝ ΔΗΜΩΝ ΙΣΤΙΑΙΑΣ - ΑΙΔΗΨΟΥ ΚΑΙ ΜΑΝΤΟΥΔΙΟΥ - ΑΙΜΝΗΣ - ΑΓ. ΑΝΝΑΣ ΤΟΥ Ν. ΕΥΒΟΙΑΣ ΚΑΙ ΤΟΥ ΝΟΜΟΥ ΕΒΡΟΥ</w:t>
      </w:r>
    </w:p>
    <w:p>
      <w:pPr>
        <w:spacing w:before="240" w:after="240"/>
        <w:rPr>
          <w:lang w:val="el" w:eastAsia="el"/>
        </w:rPr>
      </w:pPr>
      <w:r>
        <w:rPr>
          <w:b/>
          <w:bCs/>
          <w:lang w:val="el" w:eastAsia="el"/>
        </w:rPr>
        <w:t>(ΑΝΑ ΔΙΚΑΙΟΥΧΟ/ΩΦΕΑΟΥΜΕΝΟ - ΑΝΑ ΔΙΑΝΥΚΤΕΡΕΥΣΗ)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1"/>
        <w:gridCol w:w="2412"/>
        <w:gridCol w:w="2175"/>
        <w:gridCol w:w="21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ΚΑΤΑΑΥΜΑΤΟΣ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ΚΑΤΗΓΟΡΙΑ</w:t>
            </w:r>
          </w:p>
          <w:p>
            <w:pPr>
              <w:spacing w:before="240"/>
              <w:rPr>
                <w:b w:val="0"/>
                <w:bCs w:val="0"/>
                <w:i w:val="0"/>
                <w:iCs w:val="0"/>
                <w:smallCaps w:val="0"/>
                <w:color w:val="000000"/>
                <w:lang w:val="el" w:eastAsia="el"/>
              </w:rPr>
            </w:pPr>
            <w:r>
              <w:rPr>
                <w:b/>
                <w:bCs/>
                <w:i w:val="0"/>
                <w:iCs w:val="0"/>
                <w:smallCaps w:val="0"/>
                <w:color w:val="000000"/>
                <w:lang w:val="el" w:eastAsia="el"/>
              </w:rPr>
              <w:t>ΚΑΤΑΑΥΜΑΤΟΣ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ΤΙΜΕΣ</w:t>
            </w:r>
          </w:p>
          <w:p>
            <w:pPr>
              <w:spacing w:before="240" w:after="240"/>
              <w:rPr>
                <w:b w:val="0"/>
                <w:bCs w:val="0"/>
                <w:i w:val="0"/>
                <w:iCs w:val="0"/>
                <w:smallCaps w:val="0"/>
                <w:color w:val="000000"/>
                <w:lang w:val="el" w:eastAsia="el"/>
              </w:rPr>
            </w:pPr>
            <w:r>
              <w:rPr>
                <w:b/>
                <w:bCs/>
                <w:i w:val="0"/>
                <w:iCs w:val="0"/>
                <w:smallCaps w:val="0"/>
                <w:color w:val="000000"/>
                <w:lang w:val="el" w:eastAsia="el"/>
              </w:rPr>
              <w:t>ΕΠΙΔΟΤΗΣΗΣ</w:t>
            </w:r>
          </w:p>
          <w:p>
            <w:pPr>
              <w:spacing w:before="240" w:after="240"/>
              <w:rPr>
                <w:b w:val="0"/>
                <w:bCs w:val="0"/>
                <w:i w:val="0"/>
                <w:iCs w:val="0"/>
                <w:smallCaps w:val="0"/>
                <w:color w:val="000000"/>
                <w:lang w:val="el" w:eastAsia="el"/>
              </w:rPr>
            </w:pPr>
            <w:r>
              <w:rPr>
                <w:b/>
                <w:bCs/>
                <w:i w:val="0"/>
                <w:iCs w:val="0"/>
                <w:smallCaps w:val="0"/>
                <w:color w:val="000000"/>
                <w:lang w:val="el" w:eastAsia="el"/>
              </w:rPr>
              <w:t>ΜΕ</w:t>
            </w:r>
          </w:p>
          <w:p>
            <w:pPr>
              <w:spacing w:before="240"/>
              <w:rPr>
                <w:b w:val="0"/>
                <w:bCs w:val="0"/>
                <w:i w:val="0"/>
                <w:iCs w:val="0"/>
                <w:smallCaps w:val="0"/>
                <w:color w:val="000000"/>
                <w:lang w:val="el" w:eastAsia="el"/>
              </w:rPr>
            </w:pPr>
            <w:r>
              <w:rPr>
                <w:b/>
                <w:bCs/>
                <w:i w:val="0"/>
                <w:iCs w:val="0"/>
                <w:smallCaps w:val="0"/>
                <w:color w:val="000000"/>
                <w:lang w:val="el" w:eastAsia="el"/>
              </w:rPr>
              <w:t>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ΤΙΜΕΣ ΕΠΙΔΟΤΗΣΗΣ</w:t>
            </w:r>
          </w:p>
          <w:p>
            <w:pPr>
              <w:spacing w:before="240"/>
              <w:rPr>
                <w:b w:val="0"/>
                <w:bCs w:val="0"/>
                <w:i w:val="0"/>
                <w:iCs w:val="0"/>
                <w:smallCaps w:val="0"/>
                <w:color w:val="000000"/>
                <w:lang w:val="el" w:eastAsia="el"/>
              </w:rPr>
            </w:pPr>
            <w:r>
              <w:rPr>
                <w:b/>
                <w:bCs/>
                <w:i w:val="0"/>
                <w:iCs w:val="0"/>
                <w:smallCaps w:val="0"/>
                <w:color w:val="000000"/>
                <w:lang w:val="el" w:eastAsia="el"/>
              </w:rPr>
              <w:t>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ΚΑΤΑΛΥΜΑΤΑ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ΑΡΧΙΤΕΚΤΟΝΙΚΗΣ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ΚΛΗΡΟΝΟΜΙΑΣ (ΠΑΡΑΔΟΣΙΑΚΑ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ΕΠΙΠΛΩΜΕΝΑ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ΔΙΑΜΕΡΙΣΜΑΤΑ/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ΔΩΜΑΤΙΑ - ΕΕΔΔ </w:t>
            </w:r>
            <w:r>
              <w:rPr>
                <w:b w:val="0"/>
                <w:bCs w:val="0"/>
                <w:i/>
                <w:iCs/>
                <w:smallCaps w:val="0"/>
                <w:color w:val="000000"/>
                <w:lang w:val="el" w:eastAsia="el"/>
              </w:rPr>
              <w:t>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93"/>
        <w:gridCol w:w="2015"/>
        <w:gridCol w:w="1126"/>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ΑΡΧΙΤΕΚΤΟΝΙΚΗΣ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ΚΛΗΡΟΝΟΜΙΑΣ</w:t>
            </w:r>
          </w:p>
          <w:p>
            <w:pPr>
              <w:spacing w:before="240"/>
              <w:rPr>
                <w:b w:val="0"/>
                <w:bCs w:val="0"/>
                <w:i w:val="0"/>
                <w:iCs w:val="0"/>
                <w:smallCaps w:val="0"/>
                <w:color w:val="000000"/>
                <w:lang w:val="el" w:eastAsia="el"/>
              </w:rPr>
            </w:pPr>
            <w:r>
              <w:rPr>
                <w:b w:val="0"/>
                <w:bCs w:val="0"/>
                <w:i w:val="0"/>
                <w:iCs w:val="0"/>
                <w:smallCaps w:val="0"/>
                <w:color w:val="000000"/>
                <w:lang w:val="el" w:eastAsia="el"/>
              </w:rPr>
              <w:t>(ΠΑΡΑΔΟΣΙΑΚΑ ΚΑΤΑΛΥΜΑΤΑ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ΤΟΥΡΙΣΤΙΚΕΣ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ΕΠΙΠΛΩΜΕΝΕΣ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ΚΑΤΟΙΚΙΕΣ -ΕΠΑΥΛΕΙΣ (ΑΥΤΟΕΞΥΠΗΡΕΤΟΥΜΕΝΑ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ΟΡΓΑΝΩΜΕΝΕΣ</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spacing w:before="240" w:after="240"/>
        <w:rPr>
          <w:lang w:val="el" w:eastAsia="el"/>
        </w:rPr>
      </w:pPr>
      <w:r>
        <w:rPr>
          <w:b/>
          <w:bCs/>
          <w:lang w:val="el" w:eastAsia="el"/>
        </w:rPr>
        <w:t>ΠΙΝΑΚΑΣ 2:ΤΙΜΕΣ ΕΠΙΔΟΤΗΣΗΣ ΓΙΑ ΤΑ ΤΟΥΡΙΣΤΙΚΑ ΚΑΤΑΑΥΜΑΤΑ ΤΩΝ ΝΗΣΩΝ ΑΕΣΒΟΥ, ΧΙΟΥ, ΣΑΜΟΥ, ΑΕΡΟΥ, ΚΩ ΤΩΝ ΔΗΜΩΝ ΙΣΤΙΑΙΑΣ - ΑΙΔΗΨΟΥ ΚΑΙ ΜΑΝΤΟΥΔΙΟΥ - ΑΙΜΝΗΣ - ΑΓ. ΑΝΝΑΣ ΤΟΥ Ν. ΕΥΒΟΙΑΣ ΚΑΙ ΤΟΥ ΝΟΜΟΥ ΕΒΡΟΥ</w:t>
      </w:r>
    </w:p>
    <w:p>
      <w:pPr>
        <w:spacing w:before="240" w:after="240"/>
        <w:rPr>
          <w:lang w:val="el" w:eastAsia="el"/>
        </w:rPr>
      </w:pPr>
      <w:r>
        <w:rPr>
          <w:b/>
          <w:bCs/>
          <w:lang w:val="el" w:eastAsia="el"/>
        </w:rPr>
        <w:t>(ΑΝΑ ΔΙΚΑΙΟΥΧΟ/ΩΦΕΑΟΥΜΕΝΟ - ΑΝΑ ΔΙΑΝΥΚΤΕΡΕΥΣΗ)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3"/>
        <w:gridCol w:w="2412"/>
        <w:gridCol w:w="21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ΚΑΤΑΑΥΜΑΤΟΣ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ΚΑΤΗΓΟΡΙΑ</w:t>
            </w:r>
          </w:p>
          <w:p>
            <w:pPr>
              <w:spacing w:before="240"/>
              <w:rPr>
                <w:b w:val="0"/>
                <w:bCs w:val="0"/>
                <w:i w:val="0"/>
                <w:iCs w:val="0"/>
                <w:smallCaps w:val="0"/>
                <w:color w:val="000000"/>
                <w:lang w:val="el" w:eastAsia="el"/>
              </w:rPr>
            </w:pPr>
            <w:r>
              <w:rPr>
                <w:b/>
                <w:bCs/>
                <w:i w:val="0"/>
                <w:iCs w:val="0"/>
                <w:smallCaps w:val="0"/>
                <w:color w:val="000000"/>
                <w:lang w:val="el" w:eastAsia="el"/>
              </w:rPr>
              <w:t>ΚΑΤΑΑΥΜΑΤΟΣ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 ΕΠΙΔΟΤΗΣΗΣ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 ΚΑΤΑΛΥΜΑΤΑ</w:t>
            </w:r>
          </w:p>
          <w:p>
            <w:pPr>
              <w:spacing w:before="240" w:after="240"/>
              <w:rPr>
                <w:b w:val="0"/>
                <w:bCs w:val="0"/>
                <w:i w:val="0"/>
                <w:iCs w:val="0"/>
                <w:smallCaps w:val="0"/>
                <w:color w:val="000000"/>
                <w:lang w:val="el" w:eastAsia="el"/>
              </w:rPr>
            </w:pPr>
            <w:r>
              <w:rPr>
                <w:b w:val="0"/>
                <w:bCs w:val="0"/>
                <w:i/>
                <w:iCs/>
                <w:smallCaps w:val="0"/>
                <w:color w:val="000000"/>
                <w:lang w:val="el" w:eastAsia="el"/>
              </w:rPr>
              <w:t>ΠΟΥ</w:t>
            </w:r>
            <w:r>
              <w:rPr>
                <w:b w:val="0"/>
                <w:bCs w:val="0"/>
                <w:i w:val="0"/>
                <w:iCs w:val="0"/>
                <w:smallCaps w:val="0"/>
                <w:color w:val="000000"/>
                <w:lang w:val="el" w:eastAsia="el"/>
              </w:rPr>
              <w:t xml:space="preserve"> ΛΕΙΤΟΥΡΓΟΥΝ </w:t>
            </w:r>
            <w:r>
              <w:rPr>
                <w:b w:val="0"/>
                <w:bCs w:val="0"/>
                <w:i/>
                <w:iCs/>
                <w:smallCaps w:val="0"/>
                <w:color w:val="000000"/>
                <w:lang w:val="el" w:eastAsia="el"/>
              </w:rPr>
              <w:t>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 ΑΡΧΙΤΕΚΤΟΝΙΚΗΣ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w:t>
            </w:r>
          </w:p>
          <w:p>
            <w:pPr>
              <w:spacing w:before="240"/>
              <w:rPr>
                <w:b w:val="0"/>
                <w:bCs w:val="0"/>
                <w:i w:val="0"/>
                <w:iCs w:val="0"/>
                <w:smallCaps w:val="0"/>
                <w:color w:val="000000"/>
                <w:lang w:val="el" w:eastAsia="el"/>
              </w:rPr>
            </w:pPr>
            <w:r>
              <w:rPr>
                <w:b w:val="0"/>
                <w:bCs w:val="0"/>
                <w:i w:val="0"/>
                <w:iCs w:val="0"/>
                <w:smallCaps w:val="0"/>
                <w:color w:val="000000"/>
                <w:lang w:val="el" w:eastAsia="el"/>
              </w:rPr>
              <w:t>ΕΠΙΠΛΩΜΕΝΑ ΔΙΑΜΕΡΙΣΜΑΤΑ/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43"/>
        <w:gridCol w:w="2192"/>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ΔΩΜΑΤΙΑ - ΕΕΔΔ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 ΑΡΧΙΤΕΚΤΟΝΙΚΗΣ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ΚΔΗΡΟΝΟΜΙΑΣ (ΠΑΡΑΔΟΣΙΑΚΑ ΚΑΤΑΔΥΜΑΤΑ)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ΚΔΕΙΔΙΩΝ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ΚΔΕΙΔΙΩΝ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ΤΟΥΡΙΣΤΙΚΕΣ ΕΠΙΠΔΩΜΕΝΕΣ ΚΑΤΟΙΚΙΕΣ -ΕΠΑΥΔΕΙΣ</w:t>
            </w:r>
          </w:p>
          <w:p>
            <w:pPr>
              <w:spacing w:before="240"/>
              <w:rPr>
                <w:b w:val="0"/>
                <w:bCs w:val="0"/>
                <w:i w:val="0"/>
                <w:iCs w:val="0"/>
                <w:smallCaps w:val="0"/>
                <w:color w:val="000000"/>
                <w:lang w:val="el" w:eastAsia="el"/>
              </w:rPr>
            </w:pPr>
            <w:r>
              <w:rPr>
                <w:b w:val="0"/>
                <w:bCs w:val="0"/>
                <w:i w:val="0"/>
                <w:iCs w:val="0"/>
                <w:smallCaps w:val="0"/>
                <w:color w:val="000000"/>
                <w:lang w:val="el" w:eastAsia="el"/>
              </w:rPr>
              <w:t>(ΑΥΤΟΕΞΥΠΗΡΕΤΟΥΜΕΝΑ ΚΑΤΑΔΥΜΑΤΑ)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ΟΡΓΑΝΩΜΕΝΕΣ</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spacing w:before="240" w:after="240"/>
        <w:rPr>
          <w:lang w:val="el" w:eastAsia="el"/>
        </w:rPr>
      </w:pPr>
      <w:r>
        <w:rPr>
          <w:lang w:val="el" w:eastAsia="el"/>
        </w:rPr>
        <w:t>Οι τιμές επιδότησης για τα καταλύματα όλων των περιοχών προσαυξάνονται κατά 20% για διανυκτερεύσεις που θα πραγματοποιηθούν τον μήνα Αύγουστο του 2023 και κατά τις περιόδους από 15.12.2023 έως 14.01.2024 και από 26.04.2024 έως 12.05.2024.</w:t>
      </w:r>
    </w:p>
    <w:p>
      <w:pPr>
        <w:spacing w:before="240" w:after="240"/>
        <w:rPr>
          <w:lang w:val="el" w:eastAsia="el"/>
        </w:rPr>
      </w:pPr>
      <w:r>
        <w:rPr>
          <w:lang w:val="el" w:eastAsia="el"/>
        </w:rPr>
        <w:t>Για τα καταλύματα των νήσων Σάμου και των Δήμων Ιστιαίας - Αιδηψού και Μαντουδίου - Λίμνης - Αγ. Άννας οι τιμές επιδότησης προσαυξάνονται κατά 20% καθ’ όλη τη διάρκεια υλοποίησης του προγράμματος.</w:t>
      </w:r>
    </w:p>
    <w:p>
      <w:pPr>
        <w:spacing w:before="240" w:after="240"/>
        <w:rPr>
          <w:lang w:val="el" w:eastAsia="el"/>
        </w:rPr>
      </w:pPr>
      <w:r>
        <w:rPr>
          <w:lang w:val="el" w:eastAsia="el"/>
        </w:rPr>
        <w:t>β. Οι δικαιούχοι για τη διαμονή τους στα καταλύματα όλης της χώρας πλην όσων βρίσκονται στις νήσους Λέσβο, Χίο, Σάμο, Λέρο, Κω, στους Δήμους Ιστιαίας - Αιδηψού και Μαντουδίου- Λίμνης - Αγ. Άννας του ν. Ευβοίας καθώς και στον νομό Έβρου καταβάλλουν ιδιωτική συμμετοχή που δεν μπορεί να υπερβαίνει τα ανώτατα όρια του παρακάτω πίνακα ανάλογα με την περιοχή, τον τύπο και την κατηγορία του τουριστικού καταλύματος.</w:t>
      </w:r>
    </w:p>
    <w:p>
      <w:pPr>
        <w:spacing w:before="240" w:after="240"/>
        <w:rPr>
          <w:lang w:val="el" w:eastAsia="el"/>
        </w:rPr>
      </w:pPr>
      <w:r>
        <w:rPr>
          <w:b/>
          <w:bCs/>
          <w:lang w:val="el" w:eastAsia="el"/>
        </w:rPr>
        <w:t>ΠΙΝΑΚΑΣ 3: ΑΝΩΤΑΤΑ ΠΟΣΑ ΙΔΙΩΤΙΚΗΣ ΣΥΜΜΕΤΟΧΗΣ</w:t>
      </w:r>
    </w:p>
    <w:p>
      <w:pPr>
        <w:spacing w:before="240" w:after="240"/>
        <w:rPr>
          <w:lang w:val="el" w:eastAsia="el"/>
        </w:rPr>
      </w:pPr>
      <w:r>
        <w:rPr>
          <w:b/>
          <w:bCs/>
          <w:lang w:val="el" w:eastAsia="el"/>
        </w:rPr>
        <w:t>ΑΝΑ ΔΙΚΑΙΟΥΧΟ-ΩΦΕΑΟΥΜΕΝΟ ΚΑΙ ΑΝΑ ΔΙΑΝΥΚΤΕΡΕΥΣΗ ΣΕ ΚΑΤΑΑΥΜΑΤΑ ΕΚΤΟΣ</w:t>
      </w:r>
    </w:p>
    <w:p>
      <w:pPr>
        <w:spacing w:before="240" w:after="240"/>
        <w:rPr>
          <w:lang w:val="el" w:eastAsia="el"/>
        </w:rPr>
      </w:pPr>
      <w:r>
        <w:rPr>
          <w:b/>
          <w:bCs/>
          <w:lang w:val="el" w:eastAsia="el"/>
        </w:rPr>
        <w:t>ΤΩΝ ΝΗΣΩΝ ΑΕΣΒΟΥ, ΧΙΟΥ, ΣΑΜΟΥ, ΑΕΡΟΥ, ΚΩ, των Δήμων Ιστιαίας - Αιδηψού και</w:t>
      </w:r>
    </w:p>
    <w:p>
      <w:pPr>
        <w:spacing w:before="240" w:after="240"/>
        <w:rPr>
          <w:lang w:val="el" w:eastAsia="el"/>
        </w:rPr>
      </w:pPr>
      <w:r>
        <w:rPr>
          <w:b/>
          <w:bCs/>
          <w:lang w:val="el" w:eastAsia="el"/>
        </w:rPr>
        <w:t>Μαντουδίου- Αίμνης - Αγ. αννας του ν. Ευβοίας ΚΑΙ ΤΟΥ ΝΟΜΟΥ ΕΒΡΟΥ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1"/>
        <w:gridCol w:w="2150"/>
        <w:gridCol w:w="1665"/>
        <w:gridCol w:w="20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ΤΥΠΟΣ</w:t>
            </w:r>
          </w:p>
          <w:p>
            <w:pPr>
              <w:spacing w:before="240"/>
              <w:rPr>
                <w:b w:val="0"/>
                <w:bCs w:val="0"/>
                <w:i w:val="0"/>
                <w:iCs w:val="0"/>
                <w:smallCaps w:val="0"/>
                <w:color w:val="000000"/>
                <w:lang w:val="el" w:eastAsia="el"/>
              </w:rPr>
            </w:pPr>
            <w:r>
              <w:rPr>
                <w:b/>
                <w:bCs/>
                <w:i w:val="0"/>
                <w:iCs w:val="0"/>
                <w:smallCaps w:val="0"/>
                <w:color w:val="000000"/>
                <w:lang w:val="el" w:eastAsia="el"/>
              </w:rPr>
              <w:t>ΚΑΤΑΑΥΜΑΤΟΣ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ΚΑΤΗΓΟΡΙΑ</w:t>
            </w:r>
          </w:p>
          <w:p>
            <w:pPr>
              <w:spacing w:before="240" w:after="240"/>
              <w:rPr>
                <w:b w:val="0"/>
                <w:bCs w:val="0"/>
                <w:i w:val="0"/>
                <w:iCs w:val="0"/>
                <w:smallCaps w:val="0"/>
                <w:color w:val="000000"/>
                <w:lang w:val="el" w:eastAsia="el"/>
              </w:rPr>
            </w:pPr>
            <w:r>
              <w:rPr>
                <w:b/>
                <w:bCs/>
                <w:i w:val="0"/>
                <w:iCs w:val="0"/>
                <w:smallCaps w:val="0"/>
                <w:color w:val="000000"/>
                <w:lang w:val="el" w:eastAsia="el"/>
              </w:rPr>
              <w:t>ΚΑΤΑΑΥΜΑ</w:t>
            </w:r>
          </w:p>
          <w:p>
            <w:pPr>
              <w:spacing w:before="240"/>
              <w:rPr>
                <w:b w:val="0"/>
                <w:bCs w:val="0"/>
                <w:i w:val="0"/>
                <w:iCs w:val="0"/>
                <w:smallCaps w:val="0"/>
                <w:color w:val="000000"/>
                <w:lang w:val="el" w:eastAsia="el"/>
              </w:rPr>
            </w:pPr>
            <w:r>
              <w:rPr>
                <w:b/>
                <w:bCs/>
                <w:i w:val="0"/>
                <w:iCs w:val="0"/>
                <w:smallCaps w:val="0"/>
                <w:color w:val="000000"/>
                <w:lang w:val="el" w:eastAsia="el"/>
              </w:rPr>
              <w:t>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ΤΙΜΕΣ</w:t>
            </w:r>
          </w:p>
          <w:p>
            <w:pPr>
              <w:spacing w:before="240"/>
              <w:rPr>
                <w:b w:val="0"/>
                <w:bCs w:val="0"/>
                <w:i w:val="0"/>
                <w:iCs w:val="0"/>
                <w:smallCaps w:val="0"/>
                <w:color w:val="000000"/>
                <w:lang w:val="el" w:eastAsia="el"/>
              </w:rPr>
            </w:pPr>
            <w:r>
              <w:rPr>
                <w:b/>
                <w:bCs/>
                <w:i w:val="0"/>
                <w:iCs w:val="0"/>
                <w:smallCaps w:val="0"/>
                <w:color w:val="000000"/>
                <w:lang w:val="el" w:eastAsia="el"/>
              </w:rPr>
              <w:t>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ΤΙΜΕΣ</w:t>
            </w:r>
          </w:p>
          <w:p>
            <w:pPr>
              <w:spacing w:before="240"/>
              <w:rPr>
                <w:b w:val="0"/>
                <w:bCs w:val="0"/>
                <w:i w:val="0"/>
                <w:iCs w:val="0"/>
                <w:smallCaps w:val="0"/>
                <w:color w:val="000000"/>
                <w:lang w:val="el" w:eastAsia="el"/>
              </w:rPr>
            </w:pPr>
            <w:r>
              <w:rPr>
                <w:b/>
                <w:bCs/>
                <w:i w:val="0"/>
                <w:iCs w:val="0"/>
                <w:smallCaps w:val="0"/>
                <w:color w:val="000000"/>
                <w:lang w:val="el" w:eastAsia="el"/>
              </w:rPr>
              <w:t>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ΚΑΤΑΛΥΜΑΤΑ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ΑΡΧΙΤΕΚΤΟΝΙΚΗΣ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ΚΛΗΡΟΝΟΜΙΑΣ</w:t>
            </w:r>
          </w:p>
          <w:p>
            <w:pPr>
              <w:spacing w:before="240"/>
              <w:rPr>
                <w:b w:val="0"/>
                <w:bCs w:val="0"/>
                <w:i w:val="0"/>
                <w:iCs w:val="0"/>
                <w:smallCaps w:val="0"/>
                <w:color w:val="000000"/>
                <w:lang w:val="el" w:eastAsia="el"/>
              </w:rPr>
            </w:pPr>
            <w:r>
              <w:rPr>
                <w:b w:val="0"/>
                <w:bCs w:val="0"/>
                <w:i w:val="0"/>
                <w:iCs w:val="0"/>
                <w:smallCaps w:val="0"/>
                <w:color w:val="000000"/>
                <w:lang w:val="el" w:eastAsia="el"/>
              </w:rPr>
              <w:t>(ΠΑΡΑΔΟΣΙΑΚΑ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ΕΠΙΠΛΩΜΕΝΑ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ΔΙΑΜΕΡΙΣΜΑΤΑ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ΔΩΜΑΤΙΑ -ΕΕΔΔ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ΑΡΧΙΤΕΚΤΟΝΙΚΗΣ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ΚΛΗΡΟΝΟΜΙΑΣ</w:t>
            </w:r>
          </w:p>
          <w:p>
            <w:pPr>
              <w:spacing w:before="240"/>
              <w:rPr>
                <w:b w:val="0"/>
                <w:bCs w:val="0"/>
                <w:i w:val="0"/>
                <w:iCs w:val="0"/>
                <w:smallCaps w:val="0"/>
                <w:color w:val="000000"/>
                <w:lang w:val="el" w:eastAsia="el"/>
              </w:rPr>
            </w:pPr>
            <w:r>
              <w:rPr>
                <w:b w:val="0"/>
                <w:bCs w:val="0"/>
                <w:i w:val="0"/>
                <w:iCs w:val="0"/>
                <w:smallCaps w:val="0"/>
                <w:color w:val="000000"/>
                <w:lang w:val="el" w:eastAsia="el"/>
              </w:rPr>
              <w:t>(ΠΑΡΑΔΟΣΙΑΚΑ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ΤΟΥΡΙΣΤΙΚΕΣ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ΕΠΙΠΛΩΜΕΝΕΣ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ΚΑΤΟΙΚΙΕΣ - ΕΠΑΥΛΕΙΣ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ΟΡΓΑΝΩΜΕΝΕΣ</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Στα καταλύματα των νήσων Λέσβου, Χίου, Σάμου, Λέρου, Κω, των Δήμων Ιστιαίας - Αιδηψού και Μαντουδίου- Λίμνης - Αγ. Άννας του ν. Ευβοίας καθώς και του νομού Έβρου δεν καταβάλλεται ιδιωτική συμμετοχή.</w:t>
      </w:r>
    </w:p>
    <w:p>
      <w:pPr>
        <w:spacing w:before="240" w:after="240"/>
        <w:rPr>
          <w:lang w:val="el" w:eastAsia="el"/>
        </w:rPr>
      </w:pPr>
      <w:r>
        <w:rPr>
          <w:lang w:val="el" w:eastAsia="el"/>
        </w:rPr>
        <w:t>Σε περίπτωση μη τήρησης των ως άνω για την καταβολή και τα όρια ιδιωτικής συμμετοχής επιβάλλονται οι κυρώσεις του άρθρου 14 της παρούσας.</w:t>
      </w:r>
    </w:p>
    <w:p>
      <w:pPr>
        <w:pStyle w:val="MainText"/>
        <w:spacing w:before="120" w:after="0"/>
        <w:rPr>
          <w:lang w:val="el" w:eastAsia="el"/>
        </w:rPr>
      </w:pPr>
      <w:r>
        <w:rPr>
          <w:b/>
          <w:bCs/>
          <w:lang w:val="el" w:eastAsia="el"/>
        </w:rPr>
        <w:t>3.</w:t>
      </w:r>
      <w:r>
        <w:rPr>
          <w:lang w:val="el" w:eastAsia="el"/>
        </w:rPr>
        <w:t xml:space="preserve"> α. Το ύψος της οικονομικής αξίας της επιταγής δικαιούχων - ωφελουμένων για την ακτοπλοϊκή μετάβαση στην περιοχή του τουριστικού καταλύματος ανέρχεται: i) για τους ενήλικες και παιδιά ηλικίας εντασσομένης κατά την</w:t>
      </w:r>
    </w:p>
    <w:p>
      <w:pPr>
        <w:spacing w:before="240" w:after="240"/>
        <w:rPr>
          <w:lang w:val="el" w:eastAsia="el"/>
        </w:rPr>
      </w:pPr>
      <w:r>
        <w:rPr>
          <w:lang w:val="el" w:eastAsia="el"/>
        </w:rPr>
        <w:t>τιμολογιακή πολιτική του παρόχου στην κατηγορία των ενηλίκων, στο 50% της προβλεπόμενης τιμής οικονομικής θέσης της αντίστοιχης δρομολογιακής περιόδου</w:t>
      </w:r>
    </w:p>
    <w:p>
      <w:pPr>
        <w:pStyle w:val="StructureList1"/>
        <w:spacing w:before="120" w:after="0"/>
        <w:rPr>
          <w:lang w:val="el" w:eastAsia="el"/>
        </w:rPr>
      </w:pPr>
      <w:r>
        <w:rPr>
          <w:lang w:val="el" w:eastAsia="el"/>
        </w:rPr>
        <w:t>ii)</w:t>
      </w:r>
      <w:r>
        <w:rPr>
          <w:lang w:val="en" w:eastAsia="en"/>
        </w:rPr>
        <w:tab/>
      </w:r>
      <w:r>
        <w:rPr>
          <w:lang w:val="el" w:eastAsia="el"/>
        </w:rPr>
        <w:t>για τους πολυτέκνους και παιδιά ηλικίας για την οποία παρέχεται κατά την τιμολογιακή πολιτική του παρόχου έκπτωση 50%, στο 60% της προβλεπόμενης μετά την έκπτωση τιμής οικονομικής θέσης της αντίστοιχης δρομολογιακής περιόδου και</w:t>
      </w:r>
    </w:p>
    <w:p>
      <w:pPr>
        <w:pStyle w:val="StructureList1"/>
        <w:spacing w:before="120" w:after="0"/>
        <w:rPr>
          <w:lang w:val="el" w:eastAsia="el"/>
        </w:rPr>
      </w:pPr>
      <w:r>
        <w:rPr>
          <w:lang w:val="el" w:eastAsia="el"/>
        </w:rPr>
        <w:t>iii)</w:t>
      </w:r>
      <w:r>
        <w:rPr>
          <w:lang w:val="en" w:eastAsia="en"/>
        </w:rPr>
        <w:tab/>
      </w:r>
      <w:r>
        <w:rPr>
          <w:lang w:val="el" w:eastAsia="el"/>
        </w:rPr>
        <w:t>για τα άτομα με αναπηρία σε ποσοστό 50% και άνω στο 60% της προβλεπόμενης για την κατηγορία ΑμεΑ τιμής οικονομικής θέσης της αντίστοιχης δρομολογιακής περιόδου.</w:t>
      </w:r>
    </w:p>
    <w:p>
      <w:pPr>
        <w:spacing w:before="240" w:after="240"/>
        <w:rPr>
          <w:lang w:val="el" w:eastAsia="el"/>
        </w:rPr>
      </w:pPr>
      <w:r>
        <w:rPr>
          <w:lang w:val="el" w:eastAsia="el"/>
        </w:rPr>
        <w:t>β. Το ύψος της ιδιωτικής συμμετοχής των δικαιούχωνωφελουμένων ισούται κατά τις ως άνω περιπτώσεις (i) με το 25% της προβλεπόμενης τιμής οικονομικής θέσης κατά την αντίστοιχη δρομολογιακή περίοδο και (ii) με το 40% της προβλεπόμενης μετά την έκπτωση τιμής οικονομικής θέσης κατά την αντίστοιχη δρομολογιακή περίοδο. Στην περίπτωση (iii) η συμμετοχή του δικαιούχου/ ωφελουμένου είναι υποχρεωτικά μηδενική.</w:t>
      </w:r>
    </w:p>
    <w:p>
      <w:pPr>
        <w:pStyle w:val="MainText"/>
        <w:spacing w:before="120" w:after="0"/>
        <w:rPr>
          <w:lang w:val="el" w:eastAsia="el"/>
        </w:rPr>
      </w:pPr>
      <w:r>
        <w:rPr>
          <w:b/>
          <w:bCs/>
          <w:lang w:val="el" w:eastAsia="el"/>
        </w:rPr>
        <w:t>4.</w:t>
      </w:r>
      <w:r>
        <w:rPr>
          <w:lang w:val="el" w:eastAsia="el"/>
        </w:rPr>
        <w:t xml:space="preserve"> Η «Επιταγή Κοινωνικού Τουρισμού» με βάση το είδος της οικονομικής αξίας που ενσωματώνει κατά την παρ. 1 του παρόντος διακρίνεται σε δύο άρρηκτα συνδεδεμένες μεταξύ τους επιμέρους Επιταγές, στην Επιταγή Διαμονής σε Τουριστικά Καταλύματα και στην Επιταγή Ακτοπλοϊκής Μετακίνησης (μετάβασης - επιστροφής), έχει δε τη μορφή ενός διαφορετικού ηλεκτρονικού αριθμού για κάθε δικαιούχο και για κάθε ωφελούμενο, ο οποίος δημιουργείται αυτόματα στο Ολοκληρωμένο Πληροφοριακό Σύστημα (ΟΠΣ) της ΔΥΠΑ, ισχύει δε αποκλειστικά για τους σκοπούς του συγκεκριμένου προγράμματος από την έναρξη και μέχρι τη λήξη αυτού.</w:t>
      </w:r>
    </w:p>
    <w:p>
      <w:pPr>
        <w:pStyle w:val="MainText"/>
        <w:spacing w:before="120" w:after="0"/>
        <w:rPr>
          <w:lang w:val="el" w:eastAsia="el"/>
        </w:rPr>
      </w:pPr>
      <w:r>
        <w:rPr>
          <w:b/>
          <w:bCs/>
          <w:lang w:val="el" w:eastAsia="el"/>
        </w:rPr>
        <w:t>5.</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και Ακτοπλοϊκών Εισιτηρίων από τα αντίστοιχα Μητρώα της ΔΥΠΑ, σύμφωνα με τις ανάγκες τους.</w:t>
      </w:r>
    </w:p>
    <w:p>
      <w:pPr>
        <w:pStyle w:val="MainText"/>
        <w:spacing w:before="120" w:after="0"/>
        <w:rPr>
          <w:lang w:val="el" w:eastAsia="el"/>
        </w:rPr>
      </w:pPr>
      <w:r>
        <w:rPr>
          <w:b/>
          <w:bCs/>
          <w:lang w:val="el" w:eastAsia="el"/>
        </w:rPr>
        <w:t>6.</w:t>
      </w:r>
      <w:r>
        <w:rPr>
          <w:lang w:val="el" w:eastAsia="el"/>
        </w:rPr>
        <w:t xml:space="preserve"> Οι δικαιούχοι οφείλουν να χρησιμοποιήσουν την Επιταγή Κοινωνικού Τουρισμού κατά τη διάρκεια υλοποίησης του προγράμματος. Σε διαφορετική περίπτωση αποκλείονται από τη συμμετοχή τους στα προγράμματα των δύο επομένων περιόδων, εξαιρέσει των δικαιούχων που ανήκουν στην κατηγορία ατόμων με αναπηρία σε ποσοστό 50% και άνω ή των δικαιούχων που δηλώνουν στην αίτησή τους ωφελούμενο μέλος ή μη ωφελούμενο ανήλικο τέκνο με αναπηρία στο ίδιο ποσοστό.</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α) τα τουριστικά καταλύματα και β) τα φυσικά ή νομικά πρόσωπα που προσφέρουν υπηρεσίες ακτοπλοϊκής μετακίνησης επιβατών, όπως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Οι πάροχοι της παρ. 1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w:t>
      </w:r>
    </w:p>
    <w:p>
      <w:pPr>
        <w:spacing w:before="240" w:after="240"/>
        <w:rPr>
          <w:lang w:val="el" w:eastAsia="el"/>
        </w:rPr>
      </w:pPr>
      <w:r>
        <w:rPr>
          <w:lang w:val="el" w:eastAsia="el"/>
        </w:rPr>
        <w:t>ΤΩΝ ΜΗΤΡΩΩΝ ΔΙΚΑΙΟΥΧΩΝ -</w:t>
      </w:r>
    </w:p>
    <w:p>
      <w:pPr>
        <w:spacing w:before="240" w:after="240"/>
        <w:rPr>
          <w:lang w:val="el" w:eastAsia="el"/>
        </w:rPr>
      </w:pPr>
      <w:r>
        <w:rPr>
          <w:lang w:val="el" w:eastAsia="el"/>
        </w:rPr>
        <w:t>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της ΔΥΠΑ,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προσδιορίζονται οι προϋποθέσεις και τα απαιτούμενα δικαιολογητικά συμμετοχής των δικαιούχων-ωφελουμένων και των παρόχων, η προθεσμία και η διαδικασία υποβολής των ηλεκτρονικών αιτήσεων και των απαιτουμένων δικαιολογητικών, η διαδικασία κατάρτισης των Μητρώων Δικαιούχων και Παρόχων, η διαδικασία σύναψης συμβάσεων, ενεργοποίησης των επιταγών, πρόωρων αναχωρήσεων, καθώς και κάθε άλλη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στον ιστότοπο της ΔΥΠΑ (</w:t>
      </w:r>
      <w:hyperlink r:id="rId4" w:history="1">
        <w:r>
          <w:rPr>
            <w:rStyle w:val="Hyperlink"/>
            <w:color w:val="0000EE"/>
            <w:u w:color="0000EE"/>
            <w:lang w:val="el" w:eastAsia="el"/>
          </w:rPr>
          <w:t>www.dypa.gov.gr</w:t>
        </w:r>
      </w:hyperlink>
      <w:r>
        <w:rPr>
          <w:lang w:val="el" w:eastAsia="el"/>
        </w:rPr>
        <w:t>)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την ΔΥΠΑ αποκλειστικά με ηλεκτρονικό τρόπο, όπως η Δημόσια Πρόσκληση ορίσει.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Στην αίτηση συμπληρώνονται υποχρεωτικά τα στοιχεία που απαιτούνται για την εξακρίβωση της πλήρωσης των προϋποθέσεων συμμετοχής του άρθρου 2 και τη μοριοδότηση του άρθρου 8, καθώς και τα στοιχεία των ωφελούμενων μελών και ανήλικων τέκνων, ωφελούμενων και μη, προκειμένου για τη συμμετοχή τους στο πρόγραμμα και τη μοριοδότηση των δικαιούχων.</w:t>
      </w:r>
    </w:p>
    <w:p>
      <w:pPr>
        <w:pStyle w:val="MainText"/>
        <w:spacing w:before="120" w:after="0"/>
        <w:rPr>
          <w:lang w:val="el" w:eastAsia="el"/>
        </w:rPr>
      </w:pPr>
      <w:r>
        <w:rPr>
          <w:b/>
          <w:bCs/>
          <w:lang w:val="el" w:eastAsia="el"/>
        </w:rPr>
        <w:t>4.</w:t>
      </w:r>
      <w:r>
        <w:rPr>
          <w:lang w:val="el" w:eastAsia="el"/>
        </w:rPr>
        <w:t xml:space="preserve"> Ο υποψήφιος φέρει την ευθύνη της πλήρους και ορθής συμπλήρωσης της ηλεκτρονικής του αίτησης. Διόρθωση των αιτήσεων επιτρέπεται με νέες αιτήσεις που υποβάλλονται έως τη λήξη της προθεσμίας υποβολής των αιτήσεων σε αντικατάσταση των προηγουμένων. Μετά τη λήξη της προθεσμίας υποβολής αιτήσεων δεν είναι δυνατή η συμπλήρωση στοιχείων ή μελών ή η διόρθωσή τους.</w:t>
      </w:r>
    </w:p>
    <w:p>
      <w:pPr>
        <w:pStyle w:val="MainText"/>
        <w:spacing w:before="120" w:after="0"/>
        <w:rPr>
          <w:lang w:val="el" w:eastAsia="el"/>
        </w:rPr>
      </w:pPr>
      <w:r>
        <w:rPr>
          <w:b/>
          <w:bCs/>
          <w:lang w:val="el" w:eastAsia="el"/>
        </w:rPr>
        <w:t>5.</w:t>
      </w:r>
      <w:r>
        <w:rPr>
          <w:lang w:val="el" w:eastAsia="el"/>
        </w:rPr>
        <w:t xml:space="preserve"> Η αίτηση επέχει θέση υπεύθυνης δήλωσης του άρθρου 8 του ν. 1599/1986 (Α’ 75) για τα στοιχεία που διαλαμβάνονται σε αυτήν και υπόκειται σε δειγματοληπτικούς ελέγχους σύμφωνα με την παρ. 3 του άρθρου 10 του ν. 3230/2004 (Α’ 44).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υποβολή αίτησης συμμετοχής συνιστά εξουσιοδότηση προς τη ΔΥΠΑ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7.</w:t>
      </w:r>
      <w:r>
        <w:rPr>
          <w:lang w:val="el" w:eastAsia="el"/>
        </w:rPr>
        <w:t xml:space="preserve"> Μη επισύναψη στην ηλεκτρονική αίτηση των δικαιολογητικών που ορίζονται από τη Δημόσια Πρόσκληση και αναντιστοιχία των δηλουμένων στην αίτηση στοιχείων με τα υποβληθέντα ή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ΜΟΡΙΟΔΟΤΗΣΗΣ ΓΙΑ ΤΗΝ ΕΠΙΛΟΓΗ</w:t>
      </w:r>
    </w:p>
    <w:p>
      <w:pPr>
        <w:spacing w:before="240" w:after="240"/>
        <w:rPr>
          <w:lang w:val="el" w:eastAsia="el"/>
        </w:rPr>
      </w:pPr>
      <w:r>
        <w:rPr>
          <w:lang w:val="el" w:eastAsia="el"/>
        </w:rPr>
        <w:t>ΤΩΝ ΔΙΚΑΙΟΥΧΩΝ- ΚΑΤΑΡΤΙΣΗ ΜΗΤΡΩΟΥ</w:t>
      </w:r>
    </w:p>
    <w:p>
      <w:pPr>
        <w:spacing w:before="240" w:after="240"/>
        <w:rPr>
          <w:lang w:val="el" w:eastAsia="el"/>
        </w:rPr>
      </w:pPr>
      <w:r>
        <w:rPr>
          <w:lang w:val="el" w:eastAsia="el"/>
        </w:rPr>
        <w:t>ΔΙΚΑΙΟΥΧΩΝ/ΩΦΕΛΟΥΜΕΝΩΝ</w:t>
      </w:r>
    </w:p>
    <w:p>
      <w:pPr>
        <w:pStyle w:val="MainText"/>
        <w:spacing w:before="120" w:after="0"/>
        <w:rPr>
          <w:lang w:val="el" w:eastAsia="el"/>
        </w:rPr>
      </w:pPr>
      <w:r>
        <w:rPr>
          <w:b/>
          <w:bCs/>
          <w:lang w:val="el" w:eastAsia="el"/>
        </w:rPr>
        <w:t>1.</w:t>
      </w:r>
      <w:r>
        <w:rPr>
          <w:lang w:val="el" w:eastAsia="el"/>
        </w:rPr>
        <w:t xml:space="preserve"> Η ΔΥΠΑ επεξεργάζεται τις αιτήσεις και προβαίνει στη μοριοδότηση των υποψηφίων που πληρούν τις προϋποθέσεις των παρ. 1 και 5 του άρθρου 2 της παρούσας.</w:t>
      </w:r>
    </w:p>
    <w:p>
      <w:pPr>
        <w:pStyle w:val="MainText"/>
        <w:spacing w:before="120" w:after="0"/>
        <w:rPr>
          <w:lang w:val="el" w:eastAsia="el"/>
        </w:rPr>
      </w:pPr>
      <w:r>
        <w:rPr>
          <w:b/>
          <w:bCs/>
          <w:lang w:val="el" w:eastAsia="el"/>
        </w:rPr>
        <w:t>2.</w:t>
      </w:r>
      <w:r>
        <w:rPr>
          <w:lang w:val="el" w:eastAsia="el"/>
        </w:rPr>
        <w:t xml:space="preserve"> Τα κριτήρια μοριοδότησης και ο αριθμός μορίων ανά κριτήριο έχουν ως εξής:</w:t>
      </w:r>
    </w:p>
    <w:p>
      <w:pPr>
        <w:spacing w:before="240" w:after="240"/>
        <w:rPr>
          <w:lang w:val="el" w:eastAsia="el"/>
        </w:rPr>
      </w:pPr>
      <w:r>
        <w:rPr>
          <w:lang w:val="el" w:eastAsia="el"/>
        </w:rPr>
        <w:t>α. Ιδιότητα ΑμεΑ σε ποσοστό 50% και άνω: 50 μόρια β. Ιδιότητα μονογονέα: 10 μόρια</w:t>
      </w:r>
    </w:p>
    <w:p>
      <w:pPr>
        <w:spacing w:before="240" w:after="240"/>
        <w:rPr>
          <w:lang w:val="el" w:eastAsia="el"/>
        </w:rPr>
      </w:pPr>
      <w:r>
        <w:rPr>
          <w:lang w:val="el" w:eastAsia="el"/>
        </w:rPr>
        <w:t>γ. Αριθμός ανηλίκων τέκνων (ηλικίας έως 18 ετών): 15 μόρια για κάθε τέκνο</w:t>
      </w:r>
    </w:p>
    <w:p>
      <w:pPr>
        <w:spacing w:before="240" w:after="240"/>
        <w:rPr>
          <w:lang w:val="el" w:eastAsia="el"/>
        </w:rPr>
      </w:pPr>
      <w:r>
        <w:rPr>
          <w:lang w:val="el" w:eastAsia="el"/>
        </w:rPr>
        <w:t>Κρίσιμος χρόνος συνδρομής των κριτηρίων α’ έως γ’ είναι ο χρόνος λήξης της προθεσμίας υποβολής των αιτήσεων συμμετοχής στη Δημόσια Πρόσκληση.</w:t>
      </w:r>
    </w:p>
    <w:p>
      <w:pPr>
        <w:spacing w:before="240" w:after="240"/>
        <w:rPr>
          <w:lang w:val="el" w:eastAsia="el"/>
        </w:rPr>
      </w:pPr>
      <w:r>
        <w:rPr>
          <w:lang w:val="el" w:eastAsia="el"/>
        </w:rPr>
        <w:t>δ. Ύψος ετήσιου συνολικού οικογενειακού εισοδήματος, ανεξάρτητα από την πηγή προέλευσής του, πραγματικού και τεκμαρτού, του προηγούμενου του έτους υλοποίησης του προγράμματος φορολογικού έτους - ή του αμέσως προηγούμενου αυτού φορολογικού έτους στην περίπτωση που δεν έχει υποβληθεί ακόμη η σχετική φορολογική δήλωση σύμφωνα με τις προβλεπόμενες από την ΑΑΔΕ προθεσμίες -, ως εξής:</w:t>
      </w:r>
    </w:p>
    <w:p>
      <w:pPr>
        <w:pStyle w:val="MainText"/>
        <w:spacing w:before="120" w:after="0"/>
        <w:rPr>
          <w:lang w:val="el" w:eastAsia="el"/>
        </w:rPr>
      </w:pPr>
      <w:r>
        <w:rPr>
          <w:b/>
          <w:bCs/>
          <w:lang w:val="el" w:eastAsia="el"/>
        </w:rPr>
        <w:t>1.</w:t>
      </w:r>
      <w:r>
        <w:rPr>
          <w:lang w:val="el" w:eastAsia="el"/>
        </w:rPr>
        <w:t xml:space="preserve"> έως 10.000,99: 30 μόρια,</w:t>
      </w:r>
    </w:p>
    <w:p>
      <w:pPr>
        <w:pStyle w:val="MainText"/>
        <w:spacing w:before="120" w:after="0"/>
        <w:rPr>
          <w:lang w:val="el" w:eastAsia="el"/>
        </w:rPr>
      </w:pPr>
      <w:r>
        <w:rPr>
          <w:b/>
          <w:bCs/>
          <w:lang w:val="el" w:eastAsia="el"/>
        </w:rPr>
        <w:t>2.</w:t>
      </w:r>
      <w:r>
        <w:rPr>
          <w:lang w:val="el" w:eastAsia="el"/>
        </w:rPr>
        <w:t xml:space="preserve"> από 10.001,00 έως 20.000,99€: 20 μόρια,</w:t>
      </w:r>
    </w:p>
    <w:p>
      <w:pPr>
        <w:pStyle w:val="MainText"/>
        <w:spacing w:before="120" w:after="0"/>
        <w:rPr>
          <w:lang w:val="el" w:eastAsia="el"/>
        </w:rPr>
      </w:pPr>
      <w:r>
        <w:rPr>
          <w:b/>
          <w:bCs/>
          <w:lang w:val="el" w:eastAsia="el"/>
        </w:rPr>
        <w:t>3.</w:t>
      </w:r>
      <w:r>
        <w:rPr>
          <w:lang w:val="el" w:eastAsia="el"/>
        </w:rPr>
        <w:t xml:space="preserve"> από 20.001,00 έως 30.000,00: 10 μόρια.</w:t>
      </w:r>
    </w:p>
    <w:p>
      <w:pPr>
        <w:pStyle w:val="MainText"/>
        <w:spacing w:before="120" w:after="0"/>
        <w:rPr>
          <w:lang w:val="el" w:eastAsia="el"/>
        </w:rPr>
      </w:pPr>
      <w:r>
        <w:rPr>
          <w:b/>
          <w:bCs/>
          <w:lang w:val="el" w:eastAsia="el"/>
        </w:rPr>
        <w:t>3.</w:t>
      </w:r>
      <w:r>
        <w:rPr>
          <w:lang w:val="el" w:eastAsia="el"/>
        </w:rPr>
        <w:t xml:space="preserve"> Οι πληροφορίες για τα κριτήρια μοριοδότησης αναζητούνται αυτεπάγγελτα από τους αρμόδιους φορείς. Σε περίπτωση που δεν είναι δυνατή η αυτεπάγγελτη αναζήτηση, οι πληροφορίες αναζητούνται από σχετικά δικαιολογητικά, όπως η Δημόσια Πρόσκληση ορίσει.</w:t>
      </w:r>
    </w:p>
    <w:p>
      <w:pPr>
        <w:pStyle w:val="MainText"/>
        <w:spacing w:before="120" w:after="0"/>
        <w:rPr>
          <w:lang w:val="el" w:eastAsia="el"/>
        </w:rPr>
      </w:pPr>
      <w:r>
        <w:rPr>
          <w:b/>
          <w:bCs/>
          <w:lang w:val="el" w:eastAsia="el"/>
        </w:rPr>
        <w:t>4.</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της πληρώσεως αθροιστικά με τους ωφελουμένους τους του προβλεπόμενου αριθμού.</w:t>
      </w:r>
    </w:p>
    <w:p>
      <w:pPr>
        <w:pStyle w:val="MainText"/>
        <w:spacing w:before="120" w:after="0"/>
        <w:rPr>
          <w:lang w:val="el" w:eastAsia="el"/>
        </w:rPr>
      </w:pPr>
      <w:r>
        <w:rPr>
          <w:b/>
          <w:bCs/>
          <w:lang w:val="el" w:eastAsia="el"/>
        </w:rPr>
        <w:t>5.</w:t>
      </w:r>
      <w:r>
        <w:rPr>
          <w:lang w:val="el" w:eastAsia="el"/>
        </w:rPr>
        <w:t xml:space="preserve"> Μετά τη μοριοδότηση οι δικαιούχοι κατατάσσονται σε προσωρινό Μητρώο Δικαιούχων- Ωφελουμένων, στο οποίο αναγράφονται:</w:t>
      </w:r>
    </w:p>
    <w:p>
      <w:pPr>
        <w:spacing w:before="240" w:after="240"/>
        <w:rPr>
          <w:lang w:val="el" w:eastAsia="el"/>
        </w:rPr>
      </w:pPr>
      <w:r>
        <w:rPr>
          <w:lang w:val="el" w:eastAsia="el"/>
        </w:rPr>
        <w:t>α. 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σε καθένα από τα κριτήρια μοριοδότησης της παρ. 2 του παρόντος, ο συνολικός αριθμός μορίων,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Κοινωνικού Τουρισμού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6.</w:t>
      </w:r>
      <w:r>
        <w:rPr>
          <w:lang w:val="el" w:eastAsia="el"/>
        </w:rPr>
        <w:t xml:space="preserve"> Για τους υποψήφιους που δεν πληρούν ή που δεν αποδεικνύεται ότι πληρούν τις προϋποθέσεις του άρθρου 2, όπως αυτές εξειδικεύονται από τη Δημόσια Πρόσκληση,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7.</w:t>
      </w:r>
      <w:r>
        <w:rPr>
          <w:lang w:val="el" w:eastAsia="el"/>
        </w:rPr>
        <w:t xml:space="preserve"> Μέλη που δηλώθηκαν ως ωφελούμενα στην αίτηση, χωρίς να πληρούν τις προϋποθέσεις του άρθρου 2 της παρούσας, δεν θα ληφθούν υπόψη κατά την κατάρτιση του προσωρινού Μητρώου Δικαιούχων-Ωφελουμένων, αλλά θα συμπεριληφθούν σε ξεχωριστό Μητρώο αποκλειομένων μελών.</w:t>
      </w:r>
    </w:p>
    <w:p>
      <w:pPr>
        <w:pStyle w:val="MainText"/>
        <w:spacing w:before="120" w:after="0"/>
        <w:rPr>
          <w:lang w:val="el" w:eastAsia="el"/>
        </w:rPr>
      </w:pPr>
      <w:r>
        <w:rPr>
          <w:b/>
          <w:bCs/>
          <w:lang w:val="el" w:eastAsia="el"/>
        </w:rPr>
        <w:t>8.</w:t>
      </w:r>
      <w:r>
        <w:rPr>
          <w:lang w:val="el" w:eastAsia="el"/>
        </w:rPr>
        <w:t xml:space="preserve"> Το προσωρινό Μητρώο Δικαιούχων-Ωφελουμένων και οι προσωρινοί Πίνακες Αποκλειομένων αιτούντων και μελών των παρ. 5, 6 και 7 αναρτώνται στον ιστότοπο της ΔΥΠΑ (</w:t>
      </w:r>
      <w:hyperlink r:id="rId5" w:history="1">
        <w:r>
          <w:rPr>
            <w:rStyle w:val="Hyperlink"/>
            <w:color w:val="0000EE"/>
            <w:u w:color="0000EE"/>
            <w:lang w:val="el" w:eastAsia="el"/>
          </w:rPr>
          <w:t>www.dypa.gov.gr</w:t>
        </w:r>
      </w:hyperlink>
      <w:r>
        <w:rPr>
          <w:lang w:val="el" w:eastAsia="el"/>
        </w:rPr>
        <w:t>).</w:t>
      </w:r>
    </w:p>
    <w:p>
      <w:pPr>
        <w:pStyle w:val="MainText"/>
        <w:spacing w:before="120" w:after="0"/>
        <w:rPr>
          <w:lang w:val="el" w:eastAsia="el"/>
        </w:rPr>
      </w:pPr>
      <w:r>
        <w:rPr>
          <w:b/>
          <w:bCs/>
          <w:lang w:val="el" w:eastAsia="el"/>
        </w:rPr>
        <w:t>9.</w:t>
      </w:r>
      <w:r>
        <w:rPr>
          <w:lang w:val="el" w:eastAsia="el"/>
        </w:rPr>
        <w:t xml:space="preserve"> Οι υποψήφιοι που κατέθεσαν ηλεκτρονική αίτηση συμμετοχής έχουν δικαίωμα υποβολής προς τη ΔΥΠΑ μίας και μόνο ηλεκτρονικής ένστασης κατά των αποτελεσμάτων του προσωρινού Μητρώου Δικαιούχων-Ωφελουμένων και του προσωρινού Πίνακα Αποκλειομένων εντός της αποκλειστικής προθεσμίας τριών (3) ημερών από την επομένη ημέρα της δημοσιεύσεώς τους στον ιστότοπο της ΔΥΠ,Α όπως η Δημόσια Πρόσκληση ορίσει.</w:t>
      </w:r>
    </w:p>
    <w:p>
      <w:pPr>
        <w:pStyle w:val="MainText"/>
        <w:spacing w:before="120" w:after="0"/>
        <w:rPr>
          <w:lang w:val="el" w:eastAsia="el"/>
        </w:rPr>
      </w:pPr>
      <w:r>
        <w:rPr>
          <w:b/>
          <w:bCs/>
          <w:lang w:val="el" w:eastAsia="el"/>
        </w:rPr>
        <w:t>10.</w:t>
      </w:r>
      <w:r>
        <w:rPr>
          <w:lang w:val="el" w:eastAsia="el"/>
        </w:rPr>
        <w:t xml:space="preserve"> Κατόπιν εξέτασης των ενστάσεων από το Δ.Σ. της ΔΥΠΑ, καταρτίζεται: α) το Οριστικό Μητρώο Δικαιούχων - Ωφελουμένων και β) οι οριστικοί Πίνακες Αποκλειομένων. Το οριστικό Μητρώο Δικαιούχων - Ωφελουμένων και οι οριστικοί Πίνακες Αποκλειομένων αναρτώνται στον ιστότοπο της ΔΥΠΑ (</w:t>
      </w:r>
      <w:hyperlink r:id="rId6" w:history="1">
        <w:r>
          <w:rPr>
            <w:rStyle w:val="Hyperlink"/>
            <w:color w:val="0000EE"/>
            <w:u w:color="0000EE"/>
            <w:lang w:val="el" w:eastAsia="el"/>
          </w:rPr>
          <w:t>www.dypa.gov.gr</w:t>
        </w:r>
      </w:hyperlink>
      <w:r>
        <w:rPr>
          <w:lang w:val="el" w:eastAsia="el"/>
        </w:rPr>
        <w:t>).</w:t>
      </w:r>
    </w:p>
    <w:p>
      <w:pPr>
        <w:pStyle w:val="MainText"/>
        <w:spacing w:before="120" w:after="0"/>
        <w:rPr>
          <w:lang w:val="el" w:eastAsia="el"/>
        </w:rPr>
      </w:pPr>
      <w:r>
        <w:rPr>
          <w:b/>
          <w:bCs/>
          <w:lang w:val="el" w:eastAsia="el"/>
        </w:rPr>
        <w:t>11.</w:t>
      </w:r>
      <w:r>
        <w:rPr>
          <w:lang w:val="el" w:eastAsia="el"/>
        </w:rPr>
        <w:t xml:space="preserve"> Το προσωρινό και οριστικό Μητρώο Δικαιούχων - Ωφελουμένων και οι προσωρινοί και οριστικοί Πίνακες Αποκλειομένων καταρτίζονται από τον Διοικητή της ΔΥΠΑ.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w:t>
      </w:r>
    </w:p>
    <w:p>
      <w:pPr>
        <w:spacing w:before="240" w:after="240"/>
        <w:rPr>
          <w:lang w:val="el" w:eastAsia="el"/>
        </w:rPr>
      </w:pPr>
      <w:r>
        <w:rPr>
          <w:lang w:val="el" w:eastAsia="el"/>
        </w:rPr>
        <w:t>ΔΙΑΔΙΚΑΣΙΑ ΥΠΟΒΟΛΗΣ-</w:t>
      </w:r>
    </w:p>
    <w:p>
      <w:pPr>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την ΔΥΠΑ αποκλειστικά με ηλεκτρονικό τρόπο.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Η ηλεκτρονική αίτηση υποβάλλεται μέσα στην προθεσμία που ορίζεται στην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των αιτήσεων επιτρέπεται με νέες αιτήσεις, οι οποίες υποβάλλονται σε αντικατάσταση των προηγουμένων έως τη λήξη της προθεσμίας υποβολής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εφόσον δεν μπορούν να ζητηθούν αυτεπάγγελτα,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Πάροχοι που έχουν ήδη ενταχθεί στο Μητρώο Παρόχων στο πλαίσιο υλοποίησης προγραμμάτων Κοινωνικού Τουρισμού περιόδου 2022-2023 υποβάλλουν ηλεκτρονική αίτηση ανανέωσης της συμμετοχής τους στο πρόγραμμα, στην οποία επισυνάπτουν μόνο τα δικαιολογητικά που η ισχύς τους έχει λήξει, έχουν τροποποιηθεί ή αντικατασταθεί.</w:t>
      </w:r>
    </w:p>
    <w:p>
      <w:pPr>
        <w:pStyle w:val="MainText"/>
        <w:spacing w:before="120" w:after="0"/>
        <w:rPr>
          <w:lang w:val="el" w:eastAsia="el"/>
        </w:rPr>
      </w:pPr>
      <w:r>
        <w:rPr>
          <w:b/>
          <w:bCs/>
          <w:lang w:val="el" w:eastAsia="el"/>
        </w:rPr>
        <w:t>7.</w:t>
      </w:r>
      <w:r>
        <w:rPr>
          <w:lang w:val="el" w:eastAsia="el"/>
        </w:rPr>
        <w:t xml:space="preserve"> Δεν είναι δυνατή υποβολή αιτήσεων από παρόχους στους οποίους έχει επιβληθεί κύρωση αποκλεισμού από το πρόγραμμα, σύμφωνα με τα αναφερόμενα στο άρθρο 15 της υπ’ αρ. 55349/2022 (Β’ 2993) κοινής υπουργικής απόφασης, όπως εξειδικεύτηκαν στην εκδοθείσα κατ’ εξουσιοδότηση του άρθρου 6 αυτής, υπ’ αρ. 6/2022 Δημόσια Πρόσκληση.</w:t>
      </w:r>
    </w:p>
    <w:p>
      <w:pPr>
        <w:pStyle w:val="MainText"/>
        <w:spacing w:before="120" w:after="0"/>
        <w:rPr>
          <w:lang w:val="el" w:eastAsia="el"/>
        </w:rPr>
      </w:pPr>
      <w:r>
        <w:rPr>
          <w:b/>
          <w:bCs/>
          <w:lang w:val="el" w:eastAsia="el"/>
        </w:rPr>
        <w:t>8.</w:t>
      </w:r>
      <w:r>
        <w:rPr>
          <w:lang w:val="el" w:eastAsia="el"/>
        </w:rPr>
        <w:t xml:space="preserve"> Αρμόδιο όργανο για την ένταξη των παρόχων στο Μητρώο ορίζεται ο Προϊστάμενος του ΚΠΑ2 της περιοχής αρμοδιότητας των εγκαταστάσεων της επιχείρησης στο οποίο έχει υποβληθεί η σχετική αίτηση.</w:t>
      </w:r>
    </w:p>
    <w:p>
      <w:pPr>
        <w:pStyle w:val="MainText"/>
        <w:spacing w:before="120" w:after="0"/>
        <w:rPr>
          <w:lang w:val="el" w:eastAsia="el"/>
        </w:rPr>
      </w:pPr>
      <w:r>
        <w:rPr>
          <w:b/>
          <w:bCs/>
          <w:lang w:val="el" w:eastAsia="el"/>
        </w:rPr>
        <w:t>9.</w:t>
      </w:r>
      <w:r>
        <w:rPr>
          <w:lang w:val="el" w:eastAsia="el"/>
        </w:rPr>
        <w:t xml:space="preserve"> Κατόπιν της κατά τα ως άνω επεξεργασίας των αιτήσεων των παρόχων καταρτίζεται το Μητρώο Παρόχων από τον Διοικητή της ΔΥΠΑ.</w:t>
      </w:r>
    </w:p>
    <w:p>
      <w:pPr>
        <w:pStyle w:val="MainText"/>
        <w:spacing w:before="120" w:after="0"/>
        <w:rPr>
          <w:lang w:val="el" w:eastAsia="el"/>
        </w:rPr>
      </w:pPr>
      <w:r>
        <w:rPr>
          <w:b/>
          <w:bCs/>
          <w:lang w:val="el" w:eastAsia="el"/>
        </w:rPr>
        <w:t>10.</w:t>
      </w:r>
      <w:r>
        <w:rPr>
          <w:lang w:val="el" w:eastAsia="el"/>
        </w:rPr>
        <w:t xml:space="preserve"> Μετά την ένταξη των Παρόχων στο Μητρώο, η υποβληθείσα αίτησή τους επέχει θέση σύμβασης με την ΔΥΠΑ, η οποία διέπεται από το σύνολο των όρων και των προϋποθέσεων της Δημόσιας Πρόσκλησης.</w:t>
      </w:r>
    </w:p>
    <w:p>
      <w:pPr>
        <w:pStyle w:val="MainText"/>
        <w:spacing w:before="120" w:after="0"/>
        <w:rPr>
          <w:lang w:val="el" w:eastAsia="el"/>
        </w:rPr>
      </w:pPr>
      <w:r>
        <w:rPr>
          <w:b/>
          <w:bCs/>
          <w:lang w:val="el" w:eastAsia="el"/>
        </w:rPr>
        <w:t>11.</w:t>
      </w:r>
      <w:r>
        <w:rPr>
          <w:lang w:val="el" w:eastAsia="el"/>
        </w:rPr>
        <w:t xml:space="preserve"> Το Μητρώο Παρόχων αναρτάται στον ιστότοπο της ΔΥΠΑ (</w:t>
      </w:r>
      <w:hyperlink r:id="rId7" w:history="1">
        <w:r>
          <w:rPr>
            <w:rStyle w:val="Hyperlink"/>
            <w:color w:val="0000EE"/>
            <w:u w:color="0000EE"/>
            <w:lang w:val="el" w:eastAsia="el"/>
          </w:rPr>
          <w:t>www.dypa.gov.gr</w:t>
        </w:r>
      </w:hyperlink>
      <w:r>
        <w:rPr>
          <w:lang w:val="el" w:eastAsia="el"/>
        </w:rPr>
        <w:t>).</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ΣΥΜΒΑΣΗ ΔΙΚΑΙΟΥΧΩΝ -</w:t>
      </w:r>
    </w:p>
    <w:p>
      <w:pPr>
        <w:spacing w:before="240" w:after="240"/>
        <w:rPr>
          <w:lang w:val="el" w:eastAsia="el"/>
        </w:rPr>
      </w:pPr>
      <w:r>
        <w:rPr>
          <w:lang w:val="el" w:eastAsia="el"/>
        </w:rPr>
        <w:t>ΠΑΡΟΧΩΝ, ΟΙΚΟΝΟΜΙΚΗ ΣΥΜΜΕΤΟΧΗ</w:t>
      </w:r>
    </w:p>
    <w:p>
      <w:pPr>
        <w:spacing w:before="240" w:after="240"/>
        <w:rPr>
          <w:lang w:val="el" w:eastAsia="el"/>
        </w:rPr>
      </w:pPr>
      <w:r>
        <w:rPr>
          <w:lang w:val="el" w:eastAsia="el"/>
        </w:rPr>
        <w:t>ΤΩΝ ΔΙΚΑΙΟΥΧΩΝ - ΩΦΕΛΟΥΜΕΝΩΝ</w:t>
      </w:r>
    </w:p>
    <w:p>
      <w:pPr>
        <w:pStyle w:val="MainText"/>
        <w:spacing w:before="120" w:after="0"/>
        <w:rPr>
          <w:lang w:val="el" w:eastAsia="el"/>
        </w:rPr>
      </w:pPr>
      <w:r>
        <w:rPr>
          <w:b/>
          <w:bCs/>
          <w:lang w:val="el" w:eastAsia="el"/>
        </w:rPr>
        <w:t>1α.</w:t>
      </w:r>
      <w:r>
        <w:rPr>
          <w:lang w:val="el" w:eastAsia="el"/>
        </w:rPr>
        <w:t xml:space="preserve"> Οι δικαιούχοι και οι πάροχοι τουριστικών καταλυμάτων συνάπτουν σύμβαση για τη διαμονή των πρώτων στο κατάλυμα, η οποία συνυποβάλλεται ηλεκτρονικά κατά την ενεργοποίηση των επιταγών, όπως η Δημόσια Πρόσκληση ορίσει. Η ενεργοποίηση των επιταγών δεν θεωρείται ολοκληρωμένη χωρίς την ηλεκτρονική επισύναψη της σύμβασης.</w:t>
      </w:r>
    </w:p>
    <w:p>
      <w:pPr>
        <w:spacing w:before="240" w:after="240"/>
        <w:rPr>
          <w:lang w:val="el" w:eastAsia="el"/>
        </w:rPr>
      </w:pPr>
      <w:r>
        <w:rPr>
          <w:lang w:val="el" w:eastAsia="el"/>
        </w:rPr>
        <w:t>β. Η σύναψη σύμβασης μεταξύ δικαιούχου και παρόχου τουριστικού καταλύματος και η ηλεκτρονική ενεργοποίηση των επιταγών γεννούν την αξίωση του δεύτερου να εισπράξει από την ΔΥΠΑ ποσό αντίστοιχο με την οικονομική αξία της Επιταγής Κοινωνικού Τουρισμού -Διαμονής σε Τουριστικά Καταλύματα, όπως αυτή ορίζεται στην παρ. 2 του άρθρου 4 της παρούσας, ως αντάλλαγμα μέρους ή του συνόλου των παρεχομένων υπηρεσιών διαμονής προς τον πρώτο.</w:t>
      </w:r>
    </w:p>
    <w:p>
      <w:pPr>
        <w:spacing w:before="240" w:after="240"/>
        <w:rPr>
          <w:lang w:val="el" w:eastAsia="el"/>
        </w:rPr>
      </w:pPr>
      <w:r>
        <w:rPr>
          <w:lang w:val="el" w:eastAsia="el"/>
        </w:rPr>
        <w:t>γ. Στη σύμβαση μεταξύ δικαιούχου και παρόχου καθορίζονται και τα ποσά ιδιωτικής συμμετοχής σύμφωνα με τα αναφερόμενα στο άρθρο 4 παρ. 2.β της παρούσας.</w:t>
      </w:r>
    </w:p>
    <w:p>
      <w:pPr>
        <w:spacing w:before="240" w:after="240"/>
        <w:rPr>
          <w:lang w:val="el" w:eastAsia="el"/>
        </w:rPr>
      </w:pPr>
      <w:r>
        <w:rPr>
          <w:lang w:val="el" w:eastAsia="el"/>
        </w:rPr>
        <w:t>δ. Φόροι που βαρύνουν τους διαμένοντες στα τουριστικά καταλύματα δικαιούχους ή ωφελούμενους δεν καλύπτονται από το πρόγραμμα.</w:t>
      </w:r>
    </w:p>
    <w:p>
      <w:pPr>
        <w:pStyle w:val="MainText"/>
        <w:spacing w:before="120" w:after="0"/>
        <w:rPr>
          <w:lang w:val="el" w:eastAsia="el"/>
        </w:rPr>
      </w:pPr>
      <w:r>
        <w:rPr>
          <w:b/>
          <w:bCs/>
          <w:lang w:val="el" w:eastAsia="el"/>
        </w:rPr>
        <w:t>2.</w:t>
      </w:r>
      <w:r>
        <w:rPr>
          <w:lang w:val="el" w:eastAsia="el"/>
        </w:rPr>
        <w:t xml:space="preserve"> α. Μετά την ένταξη των Παρόχων Ακτοπλοϊκών Εισιτηρίων στο Μητρώο, η υποβληθείσα αίτησή τους επέχει θέση σύμβασης με την ΔΥΠΑ, η οποία διέπεται από το σύνολο των όρων και των προϋποθέσεων της Δημόσιας Πρόσκλησης.</w:t>
      </w:r>
    </w:p>
    <w:p>
      <w:pPr>
        <w:spacing w:before="240" w:after="240"/>
        <w:rPr>
          <w:lang w:val="el" w:eastAsia="el"/>
        </w:rPr>
      </w:pPr>
      <w:r>
        <w:rPr>
          <w:lang w:val="el" w:eastAsia="el"/>
        </w:rPr>
        <w:t>β. Η ανταλλαγή της Επιταγής Κοινωνικού Τουρισμού- Ακτοπλοϊκής Μετακίνησης, σύμφωνα με τους όρους και τις προϋποθέσεις της Δημόσιας Πρόσκλησης, στο πλαίσιο της κατά την ως άνω περ. α’ σύμβασης μεταξύ Παρόχου Ακτοπλοϊκών Εισιτηρίων και ΔΥΠΑ, γεννά την αξίωση του πρώτου να εισπράξει ποσό αντίστοιχο με την οικονομική αξία της Επιταγής.</w:t>
      </w:r>
    </w:p>
    <w:p>
      <w:pPr>
        <w:pStyle w:val="MainText"/>
        <w:spacing w:before="120" w:after="0"/>
        <w:rPr>
          <w:lang w:val="el" w:eastAsia="el"/>
        </w:rPr>
      </w:pPr>
      <w:r>
        <w:rPr>
          <w:b/>
          <w:bCs/>
          <w:lang w:val="el" w:eastAsia="el"/>
        </w:rPr>
        <w:t>3.</w:t>
      </w:r>
      <w:r>
        <w:rPr>
          <w:lang w:val="el" w:eastAsia="el"/>
        </w:rPr>
        <w:t xml:space="preserve"> Η ανταλλαγή της Επιταγής Κοινωνικού Τουρισμού - Ακτοπλοϊκής Μετακίνησης είναι δυνατή μόνο για τη μετάβαση/επιστροφή από το Τουριστικό Κατάλυμα όπου θα ενεργοποιηθεί η Επιταγή Κοινωνικού Τουρισμού Διαμονής σε Τουριστικά Καταλύματα και για το χρονικό διάστημα που σχετίζεται με την άφιξη/αναχώρηση από αυτό. Σε διαφορετική περίπτωση επιβάλλονται στον δικαιούχο οι κυρώσεις του άρθρου 14 της παρούσας.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της ΔΥΠΑ σύμφωνα με τις κείμενες διατάξεις και τα οριζόμενα στη Δημόσια Πρόσκληση.</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και τα σχετικά δικαιολογητικά για την αποπληρωμή του προγράμματος, όπως αυτά ορίζονται στη Δημόσια Πρόσκληση, υποβάλλονται ηλεκτρονικά: α) από τους Παρόχους Τουριστικών Καταλυμάτων μετά τη λήξη των συμβάσεων της παρ. 1 του άρθρου 10 β) από τους παρόχους Ακτοπλοϊκών Εισιτηρίων μετά την ημερομηνία του εισιτηρίου επιστροφής και οπωσδήποτε εντός τριών μηνών από την ημερομηνία λήξης του προγράμματος και στις δύο περιπτώσεις.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Σε περίπτωση μη ηλεκτρονικής ενεργοποίησης των επιταγών δεν είναι δυνατή η υποβολή ηλεκτρονικής αίτησης αποπληρωμής.</w:t>
      </w:r>
    </w:p>
    <w:p>
      <w:pPr>
        <w:pStyle w:val="MainText"/>
        <w:spacing w:before="120" w:after="0"/>
        <w:rPr>
          <w:lang w:val="el" w:eastAsia="el"/>
        </w:rPr>
      </w:pPr>
      <w:r>
        <w:rPr>
          <w:b/>
          <w:bCs/>
          <w:lang w:val="el" w:eastAsia="el"/>
        </w:rPr>
        <w:t>3.</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MainText"/>
        <w:spacing w:before="120" w:after="0"/>
        <w:rPr>
          <w:lang w:val="el" w:eastAsia="el"/>
        </w:rPr>
      </w:pPr>
      <w:r>
        <w:rPr>
          <w:b/>
          <w:bCs/>
          <w:lang w:val="el" w:eastAsia="el"/>
        </w:rPr>
        <w:t>4.</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w:t>
      </w:r>
    </w:p>
    <w:p>
      <w:pPr>
        <w:pStyle w:val="MainText"/>
        <w:spacing w:before="120" w:after="0"/>
        <w:rPr>
          <w:lang w:val="el" w:eastAsia="el"/>
        </w:rPr>
      </w:pPr>
      <w:r>
        <w:rPr>
          <w:b/>
          <w:bCs/>
          <w:lang w:val="el" w:eastAsia="el"/>
        </w:rPr>
        <w:t>5.</w:t>
      </w:r>
      <w:r>
        <w:rPr>
          <w:lang w:val="el" w:eastAsia="el"/>
        </w:rPr>
        <w:t xml:space="preserve"> Οι πάροχοι φυλάττουν τα σχετικά δικαιολογητικά, ώστε να τα επιδεικνύουν στις αρμόδιες αρχές, για το διάστημα που ορίζεται κάθε φορά από τη φορολογική Διοίκηση.</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της ΔΥΠΑ.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ΠΑΡΑΒΑΣΗ ΤΩΝ ΟΡΩΝ ΤΟΥ ΠΡΟΓΡΑΜΜΑΤΟΣ - ΚΥΡΩΣΕΙΣ- ΑΧΡΕΩΣΤΗΤΩΣ</w:t>
      </w:r>
    </w:p>
    <w:p>
      <w:pPr>
        <w:spacing w:before="240" w:after="240"/>
        <w:rPr>
          <w:lang w:val="el" w:eastAsia="el"/>
        </w:rPr>
      </w:pPr>
      <w:r>
        <w:rPr>
          <w:lang w:val="el" w:eastAsia="el"/>
        </w:rPr>
        <w:t>ΚΑΤΑΒΛΗΘΕΝΤΑ ΠΟΣΑ</w:t>
      </w:r>
    </w:p>
    <w:p>
      <w:pPr>
        <w:pStyle w:val="MainText"/>
        <w:spacing w:before="120" w:after="0"/>
        <w:rPr>
          <w:lang w:val="el" w:eastAsia="el"/>
        </w:rPr>
      </w:pPr>
      <w:r>
        <w:rPr>
          <w:b/>
          <w:bCs/>
          <w:lang w:val="el" w:eastAsia="el"/>
        </w:rPr>
        <w:t>1.</w:t>
      </w:r>
      <w:r>
        <w:rPr>
          <w:lang w:val="el" w:eastAsia="el"/>
        </w:rPr>
        <w:t xml:space="preserve"> Με απόφαση του Δ.Σ. της ΔΥΠΑ,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όπως η Δημόσια Πρόσκληση ορίζει, ή την επιβολή προστίμου, ως εξής:</w:t>
      </w:r>
    </w:p>
    <w:p>
      <w:pPr>
        <w:pStyle w:val="StructureList1"/>
        <w:spacing w:before="120" w:after="0"/>
        <w:rPr>
          <w:lang w:val="el" w:eastAsia="el"/>
        </w:rPr>
      </w:pPr>
      <w:r>
        <w:rPr>
          <w:lang w:val="el" w:eastAsia="el"/>
        </w:rPr>
        <w:t>-</w:t>
      </w:r>
      <w:r>
        <w:rPr>
          <w:lang w:val="en" w:eastAsia="en"/>
        </w:rPr>
        <w:tab/>
      </w:r>
      <w:r>
        <w:rPr>
          <w:lang w:val="el" w:eastAsia="el"/>
        </w:rPr>
        <w:t>Για δικαιούχους: από το διπλάσιο της συνολικής αξίας των επιταγών του δικαιούχου/ωφελουμένων που έχει στην κατοχή του έως 500€.</w:t>
      </w:r>
    </w:p>
    <w:p>
      <w:pPr>
        <w:pStyle w:val="StructureList1"/>
        <w:spacing w:before="120" w:after="0"/>
        <w:rPr>
          <w:lang w:val="el" w:eastAsia="el"/>
        </w:rPr>
      </w:pPr>
      <w:r>
        <w:rPr>
          <w:lang w:val="el" w:eastAsia="el"/>
        </w:rPr>
        <w:t>-</w:t>
      </w:r>
      <w:r>
        <w:rPr>
          <w:lang w:val="en" w:eastAsia="en"/>
        </w:rPr>
        <w:tab/>
      </w:r>
      <w:r>
        <w:rPr>
          <w:lang w:val="el" w:eastAsia="el"/>
        </w:rPr>
        <w:t>Για παρόχους: από το δεκαπλάσιο της συνολικής αξίας κάθε επιταγής για την οποία σημειώνεται παράβαση και έως 10.000€.</w:t>
      </w:r>
    </w:p>
    <w:p>
      <w:pPr>
        <w:pStyle w:val="MainText"/>
        <w:spacing w:before="120" w:after="0"/>
        <w:rPr>
          <w:lang w:val="el" w:eastAsia="el"/>
        </w:rPr>
      </w:pPr>
      <w:r>
        <w:rPr>
          <w:b/>
          <w:bCs/>
          <w:lang w:val="el" w:eastAsia="el"/>
        </w:rPr>
        <w:t>2.</w:t>
      </w:r>
      <w:r>
        <w:rPr>
          <w:lang w:val="el" w:eastAsia="el"/>
        </w:rPr>
        <w:t xml:space="preserve"> Στην περίπτωση που η Επιταγή Κοινωνικού Τουρισμού - Ακτοπλοϊκής Μετακίνησης δεν συσχετίζεται τοπικά ή και χρονικά με την Επιταγή Κοινωνικού Τουρισμού Διαμονής σε Τουριστικά Καταλύματα, σύμφωνα με την παρ. 3 του άρθρου 10 της παρούσας, ο δικαιούχος οφείλει να επιστρέψει στην ΔΥΠΑ το ποσό της επιδότησης που καταβάλλεται στον Πάροχο Ακτοπλοϊκών Εισιτηρίων, με απόφαση του Δ.Σ. της ΔΥΠΑ.</w:t>
      </w:r>
    </w:p>
    <w:p>
      <w:pPr>
        <w:pStyle w:val="MainText"/>
        <w:spacing w:before="120" w:after="0"/>
        <w:rPr>
          <w:lang w:val="el" w:eastAsia="el"/>
        </w:rPr>
      </w:pPr>
      <w:r>
        <w:rPr>
          <w:b/>
          <w:bCs/>
          <w:lang w:val="el" w:eastAsia="el"/>
        </w:rPr>
        <w:t>3.</w:t>
      </w:r>
      <w:r>
        <w:rPr>
          <w:lang w:val="el" w:eastAsia="el"/>
        </w:rPr>
        <w:t xml:space="preserve"> Ποσά που υποβλήθηκαν σε παρόχους για την επιδότηση ανοικείως λαβόντων την παροχή αναζητούνται ως αχρεωστήτως καταβληθέντα από τους κατόχους των επιταγών.</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 στη βάση της Εθνικής Νομοθεσίας.</w:t>
      </w:r>
    </w:p>
    <w:p>
      <w:pPr>
        <w:spacing w:before="240" w:after="240"/>
        <w:rPr>
          <w:lang w:val="el" w:eastAsia="el"/>
        </w:rPr>
      </w:pPr>
      <w:r>
        <w:rPr>
          <w:lang w:val="el" w:eastAsia="el"/>
        </w:rPr>
        <w:t>Η απόφαση ισχύει από την ημερομηνία δημοσίευσής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Μαΐου 2023</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ypa.gov.gr" TargetMode="External" /><Relationship Id="rId5" Type="http://schemas.openxmlformats.org/officeDocument/2006/relationships/hyperlink" Target="http://www.dypa.gov.gr" TargetMode="External" /><Relationship Id="rId6" Type="http://schemas.openxmlformats.org/officeDocument/2006/relationships/hyperlink" Target="http://www.dypa.gov.gr" TargetMode="External" /><Relationship Id="rId7" Type="http://schemas.openxmlformats.org/officeDocument/2006/relationships/hyperlink" Target="http://www.dypa.gov.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