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ΥΠΕΝ/ΥΔΕΝ/85</w:t>
      </w:r>
      <w:r>
        <w:rPr>
          <w:lang w:val="el" w:eastAsia="el"/>
        </w:rPr>
        <w:t xml:space="preserve">175/1149 </w:t>
      </w:r>
    </w:p>
    <w:p>
      <w:pPr>
        <w:spacing w:before="240" w:after="240"/>
        <w:rPr>
          <w:lang w:val="el" w:eastAsia="el"/>
        </w:rPr>
      </w:pPr>
      <w:r>
        <w:rPr>
          <w:b/>
          <w:bCs/>
          <w:lang w:val="el" w:eastAsia="el"/>
        </w:rPr>
        <w:t>6η Τροποποίηση της υπό στοιχεία ΥΠΕΝ/ ΕΣΠΑΕΝ/112232/1033/20.11.2020 κοινής απόφασης των Υπουργών Ανάπτυξης και Επενδύσεων και Περιβάλλοντος και Ενέργειας «Προκήρυξη του προγράμματος “Εξοικονομώ - Αυτονομώ”, που θα υλοποιηθεί στο πλαίσιο του ΕΣΠΑ 2014 -2020 και του Ταμείου Ανάκαμψης και Ανθεκτικότητας» (Β’ 5229).</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 ΠΕΡΙΒΑΛΛΟΝΤΟΣ ΚΑΙ ΕΝΕΡΓΕΙΑΣ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90 του Κώδικα Νομοθεσίας για την Κυβέρνηση και τα κυβερνητικά όργανα (π.δ. 63/2005 - Α’ 98) το οποίο διατηρήθηκε σε ισχύ με την παρ. 22 του άρθρου 119 του ν. 4622/2019 (Α’ 133).</w:t>
      </w:r>
    </w:p>
    <w:p>
      <w:pPr>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3. Τον ν. 4122/2013 «Ενεργειακή Απόδοση Κτιρίων - Εναρμόνιση με την Οδηγία 2010/31/ΕΕ του Ευρωπαϊκού Κοινοβουλίου και του Συμβουλίου και λοιπές διατάξεις» (Α’ 42) και ειδικότερα το άρθρο 10 αυτού, όπως έχει τροποποιηθεί με τον ν. 4685/2020 «Εκσυγχρονισμός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 (Α’ 92).</w:t>
      </w:r>
    </w:p>
    <w:p>
      <w:pPr>
        <w:spacing w:before="240" w:after="240"/>
        <w:rPr>
          <w:lang w:val="el" w:eastAsia="el"/>
        </w:rPr>
      </w:pPr>
      <w:r>
        <w:rPr>
          <w:lang w:val="el" w:eastAsia="el"/>
        </w:rPr>
        <w:t>4. Το π.δ. 79/2023 «Διορισμός Υπουργών, Αναπληρωτών Υπουργών και Υφυπουργών» (Α’ 131).</w:t>
      </w:r>
    </w:p>
    <w:p>
      <w:pPr>
        <w:spacing w:before="240" w:after="240"/>
        <w:rPr>
          <w:lang w:val="el" w:eastAsia="el"/>
        </w:rPr>
      </w:pPr>
      <w:r>
        <w:rPr>
          <w:lang w:val="el" w:eastAsia="el"/>
        </w:rPr>
        <w:t>5. Το π.δ. 70/2015 περί ανασύστασης υπουργείων και μετονομασίας του Υπουργείου Παραγωγικής Ανασυγκρότησης, Περιβάλλοντος και Ενέργειας σε Υπουργείο Περιβάλλοντος και Ενέργειας (Α’ 114).</w:t>
      </w:r>
    </w:p>
    <w:p>
      <w:pPr>
        <w:spacing w:before="240" w:after="240"/>
        <w:rPr>
          <w:lang w:val="el" w:eastAsia="el"/>
        </w:rPr>
      </w:pPr>
      <w:r>
        <w:rPr>
          <w:lang w:val="el" w:eastAsia="el"/>
        </w:rPr>
        <w:t>6. Το π.δ. 132/2017 «Οργανισμός του Υπουργείου Περιβάλλοντος και Ενέργειας (Υ.Π.ΕΝ.)» (Α’ 160).</w:t>
      </w:r>
    </w:p>
    <w:p>
      <w:pPr>
        <w:spacing w:before="240" w:after="240"/>
        <w:rPr>
          <w:lang w:val="el" w:eastAsia="el"/>
        </w:rPr>
      </w:pPr>
      <w:r>
        <w:rPr>
          <w:lang w:val="el" w:eastAsia="el"/>
        </w:rPr>
        <w:t>7. Το π.δ. 63/2020 «Σύσταση και κατάργηση Γενικών και Ειδικών Γραμματειών, μεταφορά αρμοδιοτήτων μεταξύ Γενικών Γραμματειών» (Α’ 156).</w:t>
      </w:r>
    </w:p>
    <w:p>
      <w:pPr>
        <w:spacing w:before="240" w:after="240"/>
        <w:rPr>
          <w:lang w:val="el" w:eastAsia="el"/>
        </w:rPr>
      </w:pPr>
      <w:r>
        <w:rPr>
          <w:lang w:val="el" w:eastAsia="el"/>
        </w:rPr>
        <w:t>8.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spacing w:before="240" w:after="240"/>
        <w:rPr>
          <w:lang w:val="el" w:eastAsia="el"/>
        </w:rPr>
      </w:pPr>
      <w:r>
        <w:rPr>
          <w:lang w:val="el" w:eastAsia="el"/>
        </w:rPr>
        <w:t>9. Την υπό στοιχεία Υ 12/07.07.2023 απόφαση του Πρωθυπουργού με τίτλο «Ανάθεση αρμοδιοτήτων στον Αναπληρωτή Υπουργό Οικονομικών, Νικόλαο Παπαθανάση» (Β’ 4403).</w:t>
      </w:r>
    </w:p>
    <w:p>
      <w:pPr>
        <w:spacing w:before="240" w:after="240"/>
        <w:rPr>
          <w:lang w:val="el" w:eastAsia="el"/>
        </w:rPr>
      </w:pPr>
      <w:r>
        <w:rPr>
          <w:lang w:val="el" w:eastAsia="el"/>
        </w:rPr>
        <w:t>10. Την υπ’ αρ. 28385/28.03.2023 κοινή απόφαση των Υπουργών Ανάπτυξης και Επενδύσεων και Περιβάλλοντος και Ενέργειας με τίτλο «Σκοπός, αρμοδιότητες και εσωτερική διάρθρωση της Ειδικής Υπηρεσίας ’’Επιτελική Δομή ΕΣΠΑ Υπουργείου Περιβάλλοντος και Ενέργειας’’ και κατάργηση των υπό στοιχεία 100008/ΕΥΘΥ 936/ 28.09.2016 (Β’ 3296) και 88238/ΕΥΘΥ811/29.08.2016 (Β’ 2733) κοινών υπουργικών αποφάσεων» (Β’ 2142).</w:t>
      </w:r>
    </w:p>
    <w:p>
      <w:pPr>
        <w:spacing w:before="240" w:after="240"/>
        <w:rPr>
          <w:lang w:val="el" w:eastAsia="el"/>
        </w:rPr>
      </w:pPr>
      <w:r>
        <w:rPr>
          <w:lang w:val="el" w:eastAsia="el"/>
        </w:rPr>
        <w:t>11. Την υπ’ αρ. 37076/21.04.2023 απόφαση του Υπουργού και του Υφυπουργού Ανάπτυξης και Επενδύσεων με θέμα «Τοποθέτηση προϊσταμένων στην Ειδική Υπηρεσία ’’Επιτελική Δομή ΕΣΠΑ Υπουργείου Περιβάλλοντος και Ενέργειας’’».</w:t>
      </w:r>
    </w:p>
    <w:p>
      <w:pPr>
        <w:spacing w:before="240" w:after="240"/>
        <w:rPr>
          <w:lang w:val="el" w:eastAsia="el"/>
        </w:rPr>
      </w:pPr>
      <w:r>
        <w:rPr>
          <w:lang w:val="el" w:eastAsia="el"/>
        </w:rPr>
        <w:t>12. Την υπό στοιχεία ΥΠΕΝ/ΕΣΠΑΕΝ/112232/1033/ 20.11.2020 κοινή απόφαση του Υφυπουργού Ανάπτυξης και Επενδύσεων και του Υπουργού Περιβάλλοντος και Ενέργειας «Προκήρυξη του προγράμματος ’’Εξοικονομώ - Αυτονομώ’’, που θα υλοποιηθεί στο πλαίσιο του ΕΣΠΑ 2014-2020» (Β’ 5229).</w:t>
      </w:r>
    </w:p>
    <w:p>
      <w:pPr>
        <w:spacing w:before="240" w:after="240"/>
        <w:rPr>
          <w:lang w:val="el" w:eastAsia="el"/>
        </w:rPr>
      </w:pPr>
      <w:r>
        <w:rPr>
          <w:lang w:val="el" w:eastAsia="el"/>
        </w:rPr>
        <w:t>13. Την υπό στοιχεία ΥΠΕΝ/ΕΣΠΑΕΝ/1470/17/ 08.01.2021 κοινή απόφαση του Υφυπουργού Ανάπτυξης και Επενδύσεων και του Υπουργού Περιβάλλοντος και Ενέργειας «Τροποποίηση της υπό στοιχεία ΥΠΕΝ/ ΕΣΠΑΕΝ/112232/1033/20-11-2020 κοινής απόφασης του Υφυπουργού Ανάπτυξης και Επενδύσεων και του Υπουργού Περιβάλλοντος και Ενέργειας με τίτλο “Προκήρυξη του προγράμματος «Εξοικονομώ - Αυτονομώ», που θα υλοποιηθεί στο πλαίσιο του ΕΣΠΑ 2014-2020” (Β’ 5229)» (Β’ 135).</w:t>
      </w:r>
    </w:p>
    <w:p>
      <w:pPr>
        <w:spacing w:before="240" w:after="240"/>
        <w:rPr>
          <w:lang w:val="el" w:eastAsia="el"/>
        </w:rPr>
      </w:pPr>
      <w:r>
        <w:rPr>
          <w:lang w:val="el" w:eastAsia="el"/>
        </w:rPr>
        <w:t xml:space="preserve">14. Την υπό στοιχεία ΥΠΕΝ/ΕΣΠΑΕΝ/71351/1060/ 13.07.2022 </w:t>
      </w:r>
    </w:p>
    <w:p>
      <w:pPr>
        <w:spacing w:before="240" w:after="240"/>
        <w:rPr>
          <w:lang w:val="el" w:eastAsia="el"/>
        </w:rPr>
      </w:pPr>
      <w:r>
        <w:rPr>
          <w:lang w:val="el" w:eastAsia="el"/>
        </w:rPr>
        <w:t>15. Την υπό στοιχεία ΥΠΕΝ/ΕΣΠΑΕΝ/111975/1776/27.10.2022 κοινή απόφαση του Αναπληρωτή Υπουργού Οικονομικών, του Υφυπουργού Ανάπτυξης και Επενδύσεων και του Υπουργού Περιβάλλοντος και Ενέργειας «2η Τροποποίηση της με υπό στοιχεία ΥΠΕΝ/ ΕΣΠΑΕΝ/112232/1033/20.11.2020 απόφασης τουΥφυπουργού Ανάπτυξης και Επενδύσεων και του Υπουργού Περιβάλλοντος και Ενέργειας με τίτλο “Προκήρυξη του προγράμματος «Εξοικονομώ - Αυτονομώ», που θα υλοποιηθεί στο πλαίσιο του ΕΣΠΑ 2014-2020” (Β’ 5229)» (Β’ 3862).</w:t>
      </w:r>
    </w:p>
    <w:p>
      <w:pPr>
        <w:spacing w:before="240" w:after="240"/>
        <w:rPr>
          <w:lang w:val="el" w:eastAsia="el"/>
        </w:rPr>
      </w:pPr>
      <w:r>
        <w:rPr>
          <w:lang w:val="el" w:eastAsia="el"/>
        </w:rPr>
        <w:t>Την υπό στοιχεία ΥΠΕΝ/ΕΣΠΑΕΝ/111975/1776/ 27.10.2022 κοινή απόφαση του Αναπληρωτή Υπουργού Οικονομικών, του Υφυπουργού Ανάπτυξης και Επενδύσεων και του Υπουργού Περιβάλλοντος και Ενέργειας «3η Τροποποίηση της υπό στοιχεία ΥΠΕΝ/ ΕΣΠΑΕΝ/112232/1033/20.11.2020 κοινής απόφασης των Υπουργών Ανάπτυξης και Επενδύσεων και Περιβάλλοντος και Ενέργειας ’’Προκήρυξη του προγράμματος «Εξοικονομώ - Αυτονομώ», που θα υλοποιηθεί στο πλαίσιο του ΕΣΠΑ 2014-2020 και του Ταμείου Ανάκαμψης και Ανθεκτικότητας’’ (Β’ 5229)» (Β’ 5628).</w:t>
      </w:r>
    </w:p>
    <w:p>
      <w:pPr>
        <w:spacing w:before="240" w:after="240"/>
        <w:rPr>
          <w:lang w:val="el" w:eastAsia="el"/>
        </w:rPr>
      </w:pPr>
      <w:r>
        <w:rPr>
          <w:lang w:val="el" w:eastAsia="el"/>
        </w:rPr>
        <w:t>16. Την υπό στοιχεία ΥΠΕΝ/ΕΣΠΑΕΝ/26116/414/ 09.03.2023 κοινή απόφαση του Αναπληρωτή Υπουργού Οικονομικών, του Υφυπουργού Ανάπτυξης και Επενδύσεων και του Υπουργού Περιβάλλοντος και Ενέργειας, με τίτλο «4η Τροποποίηση της υπό στοιχεία ΥΠΕΝ/ ΕΣΠΑΕΝ/112232/1033/20.11.2020 κοινής απόφασης των Υπουργών Ανάπτυξης και Επενδύσεων και Περιβάλλοντος και Ενέργειας ’’Προκήρυξη του προγράμματος «Εξοικονομώ - Αυτονομώ», που θα υλοποιηθεί στο πλαίσιο του ΕΣΠΑ 2014-2020 και του Ταμείου Ανάκαμψης και Ανθεκτικότητας’’ (Β’ 5229)» (Β’ 1578).</w:t>
      </w:r>
    </w:p>
    <w:p>
      <w:pPr>
        <w:spacing w:before="240" w:after="240"/>
        <w:rPr>
          <w:lang w:val="el" w:eastAsia="el"/>
        </w:rPr>
      </w:pPr>
      <w:r>
        <w:rPr>
          <w:lang w:val="el" w:eastAsia="el"/>
        </w:rPr>
        <w:t>17. Την υπό στοιχεία ΥΠΕΝ/ΥΔΕΝ/74262/1019/ 10.07.2023 κοινή απόφαση του Αναπληρωτή Υπουργού Οικονομικών και του Υπουργού Περιβάλλοντος και Ενέργειας, με τίτλο «5η Τροποποίηση της υπό στοιχεία ΥΠΕΝ/ ΕΣΠΑΕΝ/112232/1033/20.11.2020 κοινής απόφασης των Υπουργών Ανάπτυξης και Επενδύσεων και Περιβάλλοντος και Ενέργειας ’’Προκήρυξη του προγράμματος «Εξοικονομώ - Αυτονομώ», που θα υλοποιηθεί στο πλαίσιο του ΕΣΠΑ 2014-2020 και του Ταμείου Ανάκαμψης και Ανθεκτικότητας’’ (Β’ 5229)» (Β’ 4525).</w:t>
      </w:r>
    </w:p>
    <w:p>
      <w:pPr>
        <w:spacing w:before="240" w:after="240"/>
        <w:rPr>
          <w:lang w:val="el" w:eastAsia="el"/>
        </w:rPr>
      </w:pPr>
      <w:r>
        <w:rPr>
          <w:lang w:val="el" w:eastAsia="el"/>
        </w:rPr>
        <w:t>18. Τα αιτήματα Ωφελούμενων του προγράμματος για την παράταση της προθεσμίας ολοκλήρωσης έργου.</w:t>
      </w:r>
    </w:p>
    <w:p>
      <w:pPr>
        <w:spacing w:before="240" w:after="240"/>
        <w:rPr>
          <w:lang w:val="el" w:eastAsia="el"/>
        </w:rPr>
      </w:pPr>
      <w:r>
        <w:rPr>
          <w:lang w:val="el" w:eastAsia="el"/>
        </w:rPr>
        <w:t>19. Την ανάγκη ομαλής ολοκλήρωσης και διασφάλισης των στόχων του προγράμματος «Εξοικονομώ - Αυτονομώ».</w:t>
      </w:r>
    </w:p>
    <w:p>
      <w:pPr>
        <w:spacing w:before="240" w:after="240"/>
        <w:rPr>
          <w:lang w:val="el" w:eastAsia="el"/>
        </w:rPr>
      </w:pPr>
      <w:r>
        <w:rPr>
          <w:lang w:val="el" w:eastAsia="el"/>
        </w:rPr>
        <w:t>20. Την υπό στοιχεία ΥΠΕΝ/ΔΠΔΑ/80297/1961/ 28.07.2023 εισήγηση της Γενικής Διεύθυνσης Οικονομικών Υπηρεσιών του Υπουργείου Περιβάλλοντος και Ενέργειας της περ. ε’ της παρ. 5 του άρθρου 24 του ν. 4270/2014 (Α’ 143).</w:t>
      </w:r>
    </w:p>
    <w:p>
      <w:pPr>
        <w:spacing w:before="240" w:after="240"/>
        <w:rPr>
          <w:lang w:val="el" w:eastAsia="el"/>
        </w:rPr>
      </w:pPr>
      <w:r>
        <w:rPr>
          <w:lang w:val="el" w:eastAsia="el"/>
        </w:rPr>
        <w:t>21. Την από 27.07.2023 (υπό στοιχεία ΥΠΕΝ/ ΕΔΕΣΠΑ/80646/ 434/27.07.2023) σύμφωνη γνώμη, μέσω ηλεκτρονικής αλληλογραφίας, της Ειδικής Υπηρεσίας Διαχείρισης Προγράμματος «Ανταγωνιστικότητα».</w:t>
      </w:r>
    </w:p>
    <w:p>
      <w:pPr>
        <w:spacing w:before="240" w:after="240"/>
        <w:rPr>
          <w:lang w:val="el" w:eastAsia="el"/>
        </w:rPr>
      </w:pPr>
      <w:r>
        <w:rPr>
          <w:lang w:val="el" w:eastAsia="el"/>
        </w:rPr>
        <w:t>22. Την από 28.07.2023 απόφαση σύμφωνης γνώμης της Ειδικής Υπηρεσίας Συντονισμού Ταμείου Ανάκαμψης (υπό στοιχεία ΥΠΕΝ/ΕΔΕΣΠΑ/81502/452/31.07.2023).</w:t>
      </w:r>
    </w:p>
    <w:p>
      <w:pPr>
        <w:spacing w:before="240" w:after="240"/>
        <w:rPr>
          <w:lang w:val="el" w:eastAsia="el"/>
        </w:rPr>
      </w:pPr>
      <w:r>
        <w:rPr>
          <w:lang w:val="el" w:eastAsia="el"/>
        </w:rPr>
        <w:t>23. Το γεγονός ότι από τις διατάξεις της παρούσας δεν προκαλείται επιπλέον δαπάνη σε βάροςτουκρατικού προϋπολογισμού από αυτήν που αναφέρεται στην ανωτέρω υπό στοιχεία ΥΠΕΝ/ΕΣΠΑΕΝ/112232/1033/20.11.2020 κοινή υπουργική απόφαση, αποφασίζουμε:</w:t>
      </w:r>
    </w:p>
    <w:p>
      <w:pPr>
        <w:spacing w:before="240" w:after="240"/>
        <w:rPr>
          <w:lang w:val="el" w:eastAsia="el"/>
        </w:rPr>
      </w:pPr>
      <w:r>
        <w:rPr>
          <w:lang w:val="el" w:eastAsia="el"/>
        </w:rPr>
        <w:t>Την τροποποίηση της υπό στοιχεία ΥΠΕΝ/ΕΣΠΑΕΝ/ 112232/1033/20.11.2020 κοινής υπουργικής απόφασης «Προκήρυξη του προγράμματος ”Εξοικονομώ - Αυτονομώ”, που θα υλοποιηθεί στο πλαίσιο του ΕΣΠΑ 20142020 και του Ταμείου Ανάκαμψης και Ανθεκτικότητας» (Β’ 5229), ως κατωτέρω:</w:t>
      </w:r>
    </w:p>
    <w:p>
      <w:pPr>
        <w:spacing w:before="240" w:after="240"/>
        <w:rPr>
          <w:lang w:val="el" w:eastAsia="el"/>
        </w:rPr>
      </w:pPr>
      <w:r>
        <w:rPr>
          <w:lang w:val="el" w:eastAsia="el"/>
        </w:rPr>
        <w:t>Α. Η τρίτη παράγραφος της ενότητας 7.5.3 του Οδηγού Εφαρμογής του Προγράμματος τροποποιείται ως εξής:</w:t>
      </w:r>
    </w:p>
    <w:p>
      <w:pPr>
        <w:spacing w:before="240" w:after="240"/>
        <w:rPr>
          <w:lang w:val="el" w:eastAsia="el"/>
        </w:rPr>
      </w:pPr>
      <w:r>
        <w:rPr>
          <w:lang w:val="el" w:eastAsia="el"/>
        </w:rPr>
        <w:t>«Για αιτήσεις σε υπαγωγή, όπου η προθεσμία αποδοχής της απόφασης Υπαγωγής και υπογραφής της δανειακής σύμβασης (όπου απαιτείται), λήγει εντός του διαστήματος από 30/04/2023 έως και 14/06/2023, παρατείνεται αυτοδίκαια ως και τις 15/06/2023, ενώ όπου η προθεσμία ολοκλήρωσης του έργου λήγει εντός του διαστήματος από 15/07/2023 έως και 14/09/2023, παρατείνεται αυτοδίκαια ως και τις 15/09/2023».</w:t>
      </w:r>
    </w:p>
    <w:p>
      <w:pPr>
        <w:spacing w:before="240" w:after="240"/>
        <w:rPr>
          <w:lang w:val="el" w:eastAsia="el"/>
        </w:rPr>
      </w:pPr>
      <w:r>
        <w:rPr>
          <w:lang w:val="el" w:eastAsia="el"/>
        </w:rPr>
        <w:t>Β. Κατά τα λοιπά ισχύει η υπό στοιχεία ΥΠΕΝ/ ΕΣΠΑΕΝ/112232/1033/20.11.2020 κοινή υπουργική απόφαση «Προκήρυξη του προγράμματος “Εξοικονομώ - Αυτονομώ”, που θα υλοποιηθεί στο πλαίσιο του ΕΣΠΑ 2014-2020 και του Ταμείου Ανάκαμψης και Ανθεκτικότητας» (Β’ 5229).</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9 Αυγούστου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Εθνικής Οικονομίας Περιβάλλοντος και Οικονομικών και Ενέργειας</w:t>
      </w:r>
    </w:p>
    <w:p>
      <w:pPr>
        <w:spacing w:before="240" w:after="240"/>
        <w:rPr>
          <w:lang w:val="el" w:eastAsia="el"/>
        </w:rPr>
      </w:pPr>
      <w:r>
        <w:rPr>
          <w:b/>
          <w:bCs/>
          <w:lang w:val="el" w:eastAsia="el"/>
        </w:rPr>
        <w:t>ΝΙΚΟΛΑΟΣ ΠΑΠΑΘΑΝΑΣΗΣ ΘΕΟΔΩΡΟΣ ΣΚΥΛΑΚΑΚΗΣ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