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lang w:val="el" w:eastAsia="el"/>
        </w:rPr>
        <w:t>Ανεξάρτητη Αρχή Δημοσίων Εσόδων</w:t>
      </w:r>
    </w:p>
    <w:p>
      <w:pPr>
        <w:pStyle w:val="Title"/>
        <w:spacing w:before="120" w:after="360"/>
        <w:rPr>
          <w:lang w:val="el" w:eastAsia="el"/>
        </w:rPr>
      </w:pPr>
      <w:r>
        <w:rPr>
          <w:b/>
          <w:bCs/>
          <w:lang w:val="el" w:eastAsia="el"/>
        </w:rPr>
        <w:t>Α.ΓΕΝΙΚΗ ΔΙΕΥΘΥΝΣΗ ΦΟΡΟΛΟΓΙΑΣ (Γ.Δ.Φ.)</w:t>
      </w:r>
    </w:p>
    <w:p>
      <w:pPr>
        <w:pStyle w:val="Title"/>
        <w:spacing w:before="120" w:after="360"/>
        <w:rPr>
          <w:lang w:val="el" w:eastAsia="el"/>
        </w:rPr>
      </w:pPr>
      <w:r>
        <w:rPr>
          <w:b/>
          <w:bCs/>
          <w:lang w:val="el" w:eastAsia="el"/>
        </w:rPr>
        <w:t>ΔΙΕΥΘΥΝΣΗ ΔΙΑΔΙΚΑΣΙΩΝ ΕΙΣΠΡΑΞΕΩΝ &amp; ΕΠΙΣΤΡΟΦΩΝ (ΔΙ.Δ.ΕΙΣ.ΕΠ.)</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1)ΔΙΕΥΘΥΝΣΗ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3) ΔΙΕΥΘΥΝΣΗ ΥΠΗΡΕΣΙΩΝ ΔΕΔΟΜΕΝΩΝ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ΑΔΑ: ΨΖΗ446ΜΠ3Ζ-ΒΥΨ</w:t>
      </w:r>
    </w:p>
    <w:p>
      <w:pPr>
        <w:spacing w:before="240" w:after="240"/>
        <w:rPr>
          <w:lang w:val="el" w:eastAsia="el"/>
        </w:rPr>
      </w:pPr>
      <w:r>
        <w:rPr>
          <w:b/>
          <w:bCs/>
          <w:lang w:val="el" w:eastAsia="el"/>
        </w:rPr>
        <w:t>Αριθ. ΦΕΚ: Β΄6297/2.11.2023</w:t>
      </w:r>
    </w:p>
    <w:p>
      <w:pPr>
        <w:spacing w:before="240" w:after="240"/>
        <w:rPr>
          <w:lang w:val="el" w:eastAsia="el"/>
        </w:rPr>
      </w:pPr>
      <w:r>
        <w:rPr>
          <w:b/>
          <w:bCs/>
          <w:lang w:val="el" w:eastAsia="el"/>
        </w:rPr>
        <w:t>Αθήνα, 2 Νοεμβρίου 2023</w:t>
      </w:r>
    </w:p>
    <w:p>
      <w:pPr>
        <w:spacing w:before="240" w:after="240"/>
        <w:rPr>
          <w:lang w:val="el" w:eastAsia="el"/>
        </w:rPr>
      </w:pPr>
      <w:r>
        <w:rPr>
          <w:b/>
          <w:bCs/>
          <w:lang w:val="el" w:eastAsia="el"/>
        </w:rPr>
        <w:t>Α. 1174</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101 84 Αθήνα</w:t>
      </w:r>
    </w:p>
    <w:p>
      <w:pPr>
        <w:spacing w:before="240" w:after="240"/>
        <w:rPr>
          <w:lang w:val="el" w:eastAsia="el"/>
        </w:rPr>
      </w:pPr>
      <w:r>
        <w:rPr>
          <w:b/>
          <w:bCs/>
          <w:lang w:val="el" w:eastAsia="el"/>
        </w:rPr>
        <w:t>2103635963,</w:t>
      </w:r>
    </w:p>
    <w:p>
      <w:pPr>
        <w:spacing w:before="240" w:after="240"/>
        <w:rPr>
          <w:lang w:val="el" w:eastAsia="el"/>
        </w:rPr>
      </w:pPr>
      <w:r>
        <w:rPr>
          <w:b/>
          <w:bCs/>
          <w:lang w:val="el" w:eastAsia="el"/>
        </w:rPr>
        <w:t>2103605159, 2103630573</w:t>
      </w:r>
    </w:p>
    <w:p>
      <w:pPr>
        <w:spacing w:before="240" w:after="240"/>
        <w:rPr>
          <w:lang w:val="el" w:eastAsia="el"/>
        </w:rPr>
      </w:pPr>
      <w:hyperlink r:id="rId4" w:history="1">
        <w:r>
          <w:rPr>
            <w:rStyle w:val="Hyperlink"/>
            <w:b/>
            <w:bCs/>
            <w:color w:val="0000EE"/>
            <w:u w:color="0000EE"/>
            <w:lang w:val="el" w:eastAsia="el"/>
          </w:rPr>
          <w:t>dideisep@aade.gr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«Τροποποίηση της υπό στοιχεία Α. 1138/12.9.2023 (Β΄5416) απόφασης του Υφυπουργού Εθνικής Οικονομίας και Οικονομικών περί παράτασης καταβολής και αναστολής είσπραξης βεβαιωμένων οφειλών για τα φυσικά και νομικά πρόσωπα που επλήγησαν από τις πυρκαγιές που εκδηλώθηκαν τον Αύγουστο του 2023»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ΕΘΝΙΚΗΣ ΟΙΚΟΝΟΜΙΑΣ ΚΑΙ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Το άρθρο 8 του ν. 1284/1982 «Ρύθμιση ορισμένων μισθολογικών, φορολογικών, δασμολογικών και δημοσιολογιστικών θεμάτων» (Α΄114), με το οποίο, σε εξαιρετικές περιπτώσεις, όπως σεισμοί, πλημμύρες ή άλλες θεομηνίες, εξουσιοδοτείται ο Υπουργός Οικονομικών με αποφάσεις του που δημοσιεύονται στην Εφημερίδα της Κυβερνήσεως να παρατείνει: α) τις προθεσμίες καταβολής χρεών προς το Δημόσιο και Τρίτους που εισπράττονται από τις Δ.Ο.Υ. και β) τις προθεσμίες καταβολής δόσεων νομοθετικών ρυθμίσεων τμηματικής καταβολής βεβαιωμένων οφειλών στη Φορολογική Διοίκηση και μετά το πέρας του προγράμματος ρύθμισης.</w:t>
      </w:r>
    </w:p>
    <w:p>
      <w:pPr>
        <w:spacing w:before="240" w:after="240"/>
        <w:rPr>
          <w:lang w:val="el" w:eastAsia="el"/>
        </w:rPr>
      </w:pPr>
      <w:r>
        <w:rPr>
          <w:lang w:val="el" w:eastAsia="el"/>
        </w:rPr>
        <w:t xml:space="preserve">2. </w:t>
      </w:r>
      <w:r>
        <w:rPr>
          <w:b/>
          <w:bCs/>
          <w:lang w:val="el" w:eastAsia="el"/>
        </w:rPr>
        <w:t>Την παρ. 5 του άρθρου πέμπτου του ν. 2275/1994 «Κύρωση των από 31.12.1993 και 06.07.1994 πέντε δανειακών Συμβάσεων μεταξύ του Ελληνικού Δημοσίου και της Τράπεζας της Ελλάδος και άλλες διατάξεις» (Α΄238), με την οποία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 xml:space="preserve">3. </w:t>
      </w:r>
      <w:r>
        <w:rPr>
          <w:b/>
          <w:bCs/>
          <w:lang w:val="el" w:eastAsia="el"/>
        </w:rPr>
        <w:t>Τον Κώδικα Είσπραξης Δημοσίων Εσόδων (ν. 4978/2022, Α΄190).</w:t>
      </w:r>
    </w:p>
    <w:p>
      <w:pPr>
        <w:spacing w:before="240" w:after="240"/>
        <w:rPr>
          <w:lang w:val="el" w:eastAsia="el"/>
        </w:rPr>
      </w:pPr>
      <w:r>
        <w:rPr>
          <w:lang w:val="el" w:eastAsia="el"/>
        </w:rPr>
        <w:t xml:space="preserve">4. </w:t>
      </w:r>
      <w:r>
        <w:rPr>
          <w:b/>
          <w:bCs/>
          <w:lang w:val="el" w:eastAsia="el"/>
        </w:rPr>
        <w:t>Τον Κώδικα Φορολογικής Διαδικασίας (ν. 4987/2022, Α΄ 206).</w:t>
      </w:r>
    </w:p>
    <w:p>
      <w:pPr>
        <w:spacing w:before="240" w:after="240"/>
        <w:rPr>
          <w:lang w:val="el" w:eastAsia="el"/>
        </w:rPr>
      </w:pPr>
      <w:r>
        <w:rPr>
          <w:lang w:val="el" w:eastAsia="el"/>
        </w:rPr>
        <w:t xml:space="preserve">5. </w:t>
      </w:r>
      <w:r>
        <w:rPr>
          <w:b/>
          <w:bCs/>
          <w:lang w:val="el" w:eastAsia="el"/>
        </w:rPr>
        <w:t>Το π.δ. 142/2017 «Οργανισμός Υπουργείου Οικονομικών» (Α΄ 181).</w:t>
      </w:r>
    </w:p>
    <w:p>
      <w:pPr>
        <w:spacing w:before="240" w:after="240"/>
        <w:rPr>
          <w:lang w:val="el" w:eastAsia="el"/>
        </w:rPr>
      </w:pPr>
      <w:r>
        <w:rPr>
          <w:lang w:val="el" w:eastAsia="el"/>
        </w:rPr>
        <w:t xml:space="preserve">6.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7. </w:t>
      </w:r>
      <w:r>
        <w:rPr>
          <w:b/>
          <w:bCs/>
          <w:lang w:val="el" w:eastAsia="el"/>
        </w:rPr>
        <w:t>Το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lang w:val="el" w:eastAsia="el"/>
        </w:rPr>
        <w:t xml:space="preserve">8. </w:t>
      </w:r>
      <w:r>
        <w:rPr>
          <w:b/>
          <w:bCs/>
          <w:lang w:val="el" w:eastAsia="el"/>
        </w:rPr>
        <w:t>Το π.δ. 79/2023 «Διορισμός Υπουργών, Αναπληρωτών Υπουργών και Υφυπουργών» (Α΄131).</w:t>
      </w:r>
    </w:p>
    <w:p>
      <w:pPr>
        <w:spacing w:before="240" w:after="240"/>
        <w:rPr>
          <w:lang w:val="el" w:eastAsia="el"/>
        </w:rPr>
      </w:pPr>
      <w:r>
        <w:rPr>
          <w:lang w:val="el" w:eastAsia="el"/>
        </w:rPr>
        <w:t xml:space="preserve">9. </w:t>
      </w:r>
      <w:r>
        <w:rPr>
          <w:b/>
          <w:bCs/>
          <w:lang w:val="el" w:eastAsia="el"/>
        </w:rPr>
        <w:t>Την υπό στοιχεία 102916 ΕΞ 2023/10.7.2023 κοινή απόφαση του Πρωθυπουργού και του Υπουργού Οικονομικών «Ανάθεση αρμοδιοτήτων στον Υφυπουργό Οικονομικών, Θεοχάρη Θεοχάρη» (Β΄4441).</w:t>
      </w:r>
    </w:p>
    <w:p>
      <w:pPr>
        <w:spacing w:before="240" w:after="240"/>
        <w:rPr>
          <w:lang w:val="el" w:eastAsia="el"/>
        </w:rPr>
      </w:pPr>
      <w:r>
        <w:rPr>
          <w:lang w:val="el" w:eastAsia="el"/>
        </w:rPr>
        <w:t xml:space="preserve">10. </w:t>
      </w:r>
      <w:r>
        <w:rPr>
          <w:b/>
          <w:bCs/>
          <w:lang w:val="el" w:eastAsia="el"/>
        </w:rPr>
        <w:t>Την υπό στοιχεία Α3372/25.8.2023 (ΑΔΑ: Ρ7ΝΥ46ΝΠΙΘ-ΤΓΚ) απόφαση του Γενικού Γραμματέα Πολιτικής Προστασίας για την κήρυξη σε κατάσταση Έκτακτης Ανάγκης Πολιτικής Προστασίας της Δημοτικής Κοινότητας Σουφλίου της Δημοτικής Ενότητας Σουφλίου του Δήμου Σουφλίου.</w:t>
      </w:r>
    </w:p>
    <w:p>
      <w:pPr>
        <w:spacing w:before="240" w:after="240"/>
        <w:rPr>
          <w:lang w:val="el" w:eastAsia="el"/>
        </w:rPr>
      </w:pPr>
      <w:r>
        <w:rPr>
          <w:lang w:val="el" w:eastAsia="el"/>
        </w:rPr>
        <w:t xml:space="preserve">11. </w:t>
      </w:r>
      <w:r>
        <w:rPr>
          <w:b/>
          <w:bCs/>
          <w:lang w:val="el" w:eastAsia="el"/>
        </w:rPr>
        <w:t>Την υπό στοιχεία Α2238/13.7.2023 (ΑΔΑ: ΡΠ1Α46ΝΠΙΘ-Ω2Ψ) απόφαση του Γενικού Γραμματέα Πολιτικής Προστασίας για την παράταση κήρυξης σε κατάσταση Έκτακτης Ανάγκης Πολιτικής Προστασίας της κοινότητας Δαδιάς της Δημοτικής Ενότητας Σουφλίου και των κοινοτήτων Προβατώνα, Λύρας και Λευκίμμης της Δημοτικής Ενότητας Τυχερού του Δήμου Σουφλίου της Περιφερειακής Ενότητας Έβρου της Περιφέρειας Ανατολικής Μακεδονίας και Θράκης.</w:t>
      </w:r>
    </w:p>
    <w:p>
      <w:pPr>
        <w:spacing w:before="240" w:after="240"/>
        <w:rPr>
          <w:lang w:val="el" w:eastAsia="el"/>
        </w:rPr>
      </w:pPr>
      <w:r>
        <w:rPr>
          <w:lang w:val="el" w:eastAsia="el"/>
        </w:rPr>
        <w:t xml:space="preserve">12. </w:t>
      </w:r>
      <w:r>
        <w:rPr>
          <w:b/>
          <w:bCs/>
          <w:lang w:val="el" w:eastAsia="el"/>
        </w:rPr>
        <w:t>Την υπό στοιχεία Α2267/13.7.2023 (ΑΔΑ: 9ΠΜ146ΝΠΙΘ-ΙΛΖ) απόφαση του Γενικού Γραμματέα Πολιτικής Προστασίας για την παράταση κήρυξης σε κατάσταση Έκτακτης Ανάγκης Πολιτικής Προστασίας των Δημοτικών Κοινοτήτων Λαγυνών και Λυκόφωτος της Δημοτικής Ενότητας Σουφλίου και της Δημοτικής Κοινότητας Φυλακτού της Δημοτικής Ενότητας Τυχερού του Δήμου Σουφλίου της Περιφερειακής Ενότητας Έβρου της Περιφέρειας Ανατολικής Μακεδονίας και Θράκης.</w:t>
      </w:r>
    </w:p>
    <w:p>
      <w:pPr>
        <w:spacing w:before="240" w:after="240"/>
        <w:rPr>
          <w:lang w:val="el" w:eastAsia="el"/>
        </w:rPr>
      </w:pPr>
      <w:r>
        <w:rPr>
          <w:lang w:val="el" w:eastAsia="el"/>
        </w:rPr>
        <w:t xml:space="preserve">13. </w:t>
      </w:r>
      <w:r>
        <w:rPr>
          <w:b/>
          <w:bCs/>
          <w:lang w:val="el" w:eastAsia="el"/>
        </w:rPr>
        <w:t>Το υπό στοιχεία Α3893/18.9.2023 έγγραφο του Γενικού Γραμματέα Πολιτικής Προστασίας για την κήρυξη σε κατάσταση Έκτακτης Ανάγκης Πολιτικής Προστασίας περιοχών του Δήμου Σουφλίου της Περιφερειακής Ενότητας Έβρου της Περιφέρειας Ανατολικής Μακεδονίας και Θράκης.</w:t>
      </w:r>
    </w:p>
    <w:p>
      <w:pPr>
        <w:spacing w:before="240" w:after="240"/>
        <w:rPr>
          <w:lang w:val="el" w:eastAsia="el"/>
        </w:rPr>
      </w:pPr>
      <w:r>
        <w:rPr>
          <w:lang w:val="el" w:eastAsia="el"/>
        </w:rPr>
        <w:t xml:space="preserve">14. </w:t>
      </w:r>
      <w:r>
        <w:rPr>
          <w:b/>
          <w:bCs/>
          <w:lang w:val="el" w:eastAsia="el"/>
        </w:rPr>
        <w:t>Την από 25.08.2023 Εισήγηση της Κυβερνητικής Επιτροπής Κρατικής Αρωγής του άρθρου 13 του ν. 4797/2021 (Α΄66) – (ΠΥΣ 3/29.03.2021, Α΄56).</w:t>
      </w:r>
    </w:p>
    <w:p>
      <w:pPr>
        <w:spacing w:before="240" w:after="240"/>
        <w:rPr>
          <w:lang w:val="el" w:eastAsia="el"/>
        </w:rPr>
      </w:pPr>
      <w:r>
        <w:rPr>
          <w:lang w:val="el" w:eastAsia="el"/>
        </w:rPr>
        <w:t xml:space="preserve">15. </w:t>
      </w:r>
      <w:r>
        <w:rPr>
          <w:b/>
          <w:bCs/>
          <w:lang w:val="el" w:eastAsia="el"/>
        </w:rPr>
        <w:t>Την από 10.09.2023 Εισήγηση της Κυβερνητικής Επιτροπής Κρατικής Αρωγής του άρθρου 13 του ν. 4797/2021 (Α΄66) – (ΠΥΣ 3/29.03.2021, Α΄56).</w:t>
      </w:r>
    </w:p>
    <w:p>
      <w:pPr>
        <w:spacing w:before="240" w:after="240"/>
        <w:rPr>
          <w:lang w:val="el" w:eastAsia="el"/>
        </w:rPr>
      </w:pPr>
      <w:r>
        <w:rPr>
          <w:lang w:val="el" w:eastAsia="el"/>
        </w:rPr>
        <w:t xml:space="preserve">16. </w:t>
      </w:r>
      <w:r>
        <w:rPr>
          <w:b/>
          <w:bCs/>
          <w:lang w:val="el" w:eastAsia="el"/>
        </w:rPr>
        <w:t>Την υπό στοιχεία Α. 1138/12.9.2023 (Β΄5416) απόφαση του Υφυπουργού Εθνικής Οικονομίας και Οικονομικών και την ανάγκη τροποποίησης της με σκοπό την ένταξη και άλλων πληγεισών περιοχών στις διατάξεις αυτής.</w:t>
      </w:r>
    </w:p>
    <w:p>
      <w:pPr>
        <w:spacing w:before="240" w:after="240"/>
        <w:rPr>
          <w:lang w:val="el" w:eastAsia="el"/>
        </w:rPr>
      </w:pPr>
      <w:r>
        <w:rPr>
          <w:lang w:val="el" w:eastAsia="el"/>
        </w:rPr>
        <w:t xml:space="preserve">17.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pStyle w:val="MainText"/>
        <w:spacing w:before="120" w:after="0"/>
        <w:rPr>
          <w:lang w:val="el" w:eastAsia="el"/>
        </w:rPr>
      </w:pPr>
      <w:r>
        <w:rPr>
          <w:b/>
          <w:bCs/>
          <w:lang w:val="el" w:eastAsia="el"/>
        </w:rPr>
        <w:t>1.</w:t>
      </w:r>
      <w:r>
        <w:rPr>
          <w:lang w:val="el" w:eastAsia="el"/>
        </w:rPr>
        <w:t xml:space="preserve"> </w:t>
      </w:r>
      <w:r>
        <w:rPr>
          <w:b/>
          <w:bCs/>
          <w:lang w:val="el" w:eastAsia="el"/>
        </w:rPr>
        <w:t>Η περ. δ της παρ. 1 του άρθρου μόνου της υπό στοιχεία Α. 1138/12.9.2023 (Β΄5416) απόφασης του Υφυπουργού Εθνικής Οικονομίας και Οικονομικών τροποποιείται και διαμορφώνεται ως εξής:</w:t>
      </w:r>
    </w:p>
    <w:p>
      <w:pPr>
        <w:spacing w:before="240" w:after="240"/>
        <w:rPr>
          <w:lang w:val="el" w:eastAsia="el"/>
        </w:rPr>
      </w:pPr>
      <w:r>
        <w:rPr>
          <w:b/>
          <w:bCs/>
          <w:lang w:val="el" w:eastAsia="el"/>
        </w:rPr>
        <w:t>«δ) 21η.2.2024 οι προθεσμίες καταβολής των βεβαιωμένων στις Δ.Ο.Υ./Κ.Ε.ΜΕ.ΕΠ./Κ.Ε.ΦΟ.ΜΕ.Π./ΚΕ.Β.ΕΙΣ. οφειλών, οι οποίες λήγουν ή έληξαν από 21.8.2023 μέχρι και 21.2.2024, των φυσικών και νομικών προσώπων και οντοτήτων με κύρια κατοικία ή έδρα ή εγκατάσταση στις Δημοτικές Κοινότητες Σουφλίου, Δαδιάς, Λαγυνών και Λυκόφωτος της Δημοτικής Ενότητας Σουφλίου και στις Δημοτικές Κοινότητες Προβατώνα, Λύρας, Λευκίμμης και Φυλακτού της Δημοτικής Ενότητας Τυχερού του Δήμου Σουφλίου της Περιφερειακής Ενότητας Έβρου της Περιφέρειας Ανατολικής Μακεδονίας και Θράκης.»</w:t>
      </w:r>
    </w:p>
    <w:p>
      <w:pPr>
        <w:pStyle w:val="MainText"/>
        <w:spacing w:before="120" w:after="0"/>
        <w:rPr>
          <w:lang w:val="el" w:eastAsia="el"/>
        </w:rPr>
      </w:pPr>
      <w:r>
        <w:rPr>
          <w:b/>
          <w:bCs/>
          <w:lang w:val="el" w:eastAsia="el"/>
        </w:rPr>
        <w:t>2.</w:t>
      </w:r>
      <w:r>
        <w:rPr>
          <w:lang w:val="el" w:eastAsia="el"/>
        </w:rPr>
        <w:t xml:space="preserve"> </w:t>
      </w:r>
      <w:r>
        <w:rPr>
          <w:b/>
          <w:bCs/>
          <w:lang w:val="el" w:eastAsia="el"/>
        </w:rPr>
        <w:t>Τυχόν καταβληθείσες προσαυξήσεις/τόκοι/επιβαρύνσεις εκπρόθεσμης καταβολής που επιβλήθηκαν στις οφειλές των φυσικών και νομικών προσώπων και οντοτήτων με κύρια κατοικία ή έδρα ή εγκατάσταση στις Δημοτικές Κοινότητες Δαδιάς, Λαγυνών και Λυκόφωτος της Δημοτικής Ενότητας Σουφλίου και στις Δημοτικές Κοινότητες Προβατώνα, Λύρας, Λευκίμμης και Φυλακτού της Δημοτικής Ενότητας Τυχερού του Δήμου Σουφλίου της Περιφερειακής Ενότητας Έβρου της Περιφέρειας Ανατολικής Μακεδονίας και Θράκης, από τις 21-082023 μέχρι την ημερομηνία ισχύος της παρούσας, επιστρέφονται ύστερα από σχετική αίτηση του φορολογούμενου στην αρμόδια υπηρεσία. Αντίστοιχα, ρυθμίσεις που τυχόν απωλέσθηκαν από τις 21-08-2023 μέχρι την ημερομηνία ισχύος της παρούσας για τα προαναφερόμενα πρόσωπα και οντότητες αναβιώνουν ύστερα από σχετική αίτηση του φορολογούμενου προς την αρμόδια υπηρεσία, προκειμένου εν συνεχεία αυτές να ενταχθούν στις διατάξεις της παρ. 2 του άρθρου μόνου της υπό στοιχεία Α. 1138/12.9.2023 απόφασης του Υφυπουργού Εθνικής Οικονομίας και Οικονομικών.</w:t>
      </w:r>
    </w:p>
    <w:p>
      <w:pPr>
        <w:spacing w:before="240" w:after="240"/>
        <w:rPr>
          <w:lang w:val="el" w:eastAsia="el"/>
        </w:rPr>
      </w:pPr>
      <w:r>
        <w:rPr>
          <w:b/>
          <w:bCs/>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ΥΦΥΠΟΥΡΓΟΣ ΕΘΝΙΚΗΣ ΟΙΚΟΝΟΜΙΑΣ ΚΑΙ ΟΙΚΟΝΟΜΙΚΩΝ ΘΕΟΧΑΡΗΣ ΘΕΟΧΑΡΗΣ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 xml:space="preserve">1) </w:t>
      </w:r>
      <w:r>
        <w:rPr>
          <w:b/>
          <w:bCs/>
          <w:lang w:val="el" w:eastAsia="el"/>
        </w:rPr>
        <w:t>Αποδέκτες πίνακα Γ &amp; Δ</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w:t>
      </w:r>
    </w:p>
    <w:p>
      <w:pPr>
        <w:spacing w:before="240" w:after="240"/>
        <w:rPr>
          <w:lang w:val="el" w:eastAsia="el"/>
        </w:rPr>
      </w:pPr>
      <w:r>
        <w:rPr>
          <w:lang w:val="el" w:eastAsia="el"/>
        </w:rPr>
        <w:t xml:space="preserve">4) </w:t>
      </w:r>
      <w:r>
        <w:rPr>
          <w:b/>
          <w:bCs/>
          <w:lang w:val="el" w:eastAsia="el"/>
        </w:rPr>
        <w:t>Αποδέκτες πίνακα Α, Β, Ε, ΣΤ, Ζ, Η, Θ (εκτός Εθνικού Τυπογραφείου), Ι, ΙΒ, ΙΔ, ΙΕ, ΙΣΤ</w:t>
      </w:r>
    </w:p>
    <w:p>
      <w:pPr>
        <w:spacing w:before="240" w:after="240"/>
        <w:rPr>
          <w:lang w:val="el" w:eastAsia="el"/>
        </w:rPr>
      </w:pPr>
      <w:r>
        <w:rPr>
          <w:lang w:val="el" w:eastAsia="el"/>
        </w:rPr>
        <w:t xml:space="preserve">5) </w:t>
      </w:r>
      <w:r>
        <w:rPr>
          <w:b/>
          <w:bCs/>
          <w:lang w:val="el" w:eastAsia="el"/>
        </w:rPr>
        <w:t>Γραφείο Επικοινωνίας και Ενημέρωσης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Γεν. Διευθυντών</w:t>
      </w:r>
    </w:p>
    <w:p>
      <w:pPr>
        <w:spacing w:before="240" w:after="240"/>
        <w:rPr>
          <w:lang w:val="el" w:eastAsia="el"/>
        </w:rPr>
      </w:pPr>
      <w:r>
        <w:rPr>
          <w:lang w:val="el" w:eastAsia="el"/>
        </w:rPr>
        <w:t xml:space="preserve">3) </w:t>
      </w:r>
      <w:r>
        <w:rPr>
          <w:b/>
          <w:bCs/>
          <w:lang w:val="el" w:eastAsia="el"/>
        </w:rPr>
        <w:t>Δ/νση Διαδικασιών Εισπράξεων και Επιστροφών- Τμήματα Α, Β, Γ, Γραμματεία</w:t>
      </w:r>
    </w:p>
    <w:p>
      <w:pPr>
        <w:spacing w:before="240" w:after="240"/>
        <w:rPr>
          <w:lang w:val="el" w:eastAsia="el"/>
        </w:rPr>
      </w:pPr>
      <w:r>
        <w:rPr>
          <w:lang w:val="el" w:eastAsia="el"/>
        </w:rPr>
        <w:t xml:space="preserve">4)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