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178914 ΕΞ 202</w:t>
      </w:r>
      <w:r>
        <w:rPr>
          <w:lang w:val="el" w:eastAsia="el"/>
        </w:rPr>
        <w:t xml:space="preserve">3 </w:t>
      </w:r>
    </w:p>
    <w:p>
      <w:pPr>
        <w:spacing w:before="240" w:after="240"/>
        <w:rPr>
          <w:lang w:val="el" w:eastAsia="el"/>
        </w:rPr>
      </w:pPr>
      <w:r>
        <w:rPr>
          <w:b/>
          <w:bCs/>
          <w:lang w:val="el" w:eastAsia="el"/>
        </w:rPr>
        <w:t>Τροποποίηση της υπό στοιχεία οικ. 188204 ΕΞ 2022/21.12.2022 (Β’ 6607) κοινής υπουργικής απόφασης «Ηλεκτρονική διακίνηση δικαιολογητικών δαπανών».</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 ΕΣΩΤΕΡΙΚΩΝ - ΔΙΚΑΙΟΣΥΝΗΣ -</w:t>
      </w:r>
    </w:p>
    <w:p>
      <w:pPr>
        <w:spacing w:before="240" w:after="240"/>
        <w:rPr>
          <w:lang w:val="el" w:eastAsia="el"/>
        </w:rPr>
      </w:pPr>
      <w:r>
        <w:rPr>
          <w:b/>
          <w:bCs/>
          <w:lang w:val="el" w:eastAsia="el"/>
        </w:rPr>
        <w:t>ΨΗΦΙΑΚΗΣ ΔΙΑΚΥΒΕΡΝΗΣΗΣ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i. Της περ. α’ της παρ. 2 του άρθρου 69ΣΤ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ii. της παρ. 1 του άρθρου 26 και του άρθρου 69Γ του ανωτέρω νόμου,</w:t>
      </w:r>
    </w:p>
    <w:p>
      <w:pPr>
        <w:pStyle w:val="StructureList1"/>
        <w:spacing w:before="120" w:after="0"/>
        <w:rPr>
          <w:lang w:val="el" w:eastAsia="el"/>
        </w:rPr>
      </w:pPr>
      <w:r>
        <w:rPr>
          <w:lang w:val="el" w:eastAsia="el"/>
        </w:rPr>
        <w:t>β)</w:t>
      </w:r>
      <w:r>
        <w:rPr>
          <w:lang w:val="en" w:eastAsia="en"/>
        </w:rPr>
        <w:tab/>
      </w:r>
      <w:r>
        <w:rPr>
          <w:lang w:val="el" w:eastAsia="el"/>
        </w:rPr>
        <w:t>των άρθρων 75 έως και 90 του ν. 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 (Α’ 240),</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δ)</w:t>
      </w:r>
      <w:r>
        <w:rPr>
          <w:lang w:val="en" w:eastAsia="en"/>
        </w:rPr>
        <w:tab/>
      </w:r>
      <w:r>
        <w:rPr>
          <w:lang w:val="el" w:eastAsia="el"/>
        </w:rPr>
        <w:t>της παρ. 1 του άρθρου 28 του ν. 4223/2013 «Ενιαίος Φόρος Ιδιοκτησίας Ακινήτων και άλλες διατάξεις» (Α’ 287),</w:t>
      </w:r>
    </w:p>
    <w:p>
      <w:pPr>
        <w:pStyle w:val="StructureList1"/>
        <w:spacing w:before="120" w:after="0"/>
        <w:rPr>
          <w:lang w:val="el" w:eastAsia="el"/>
        </w:rPr>
      </w:pPr>
      <w:r>
        <w:rPr>
          <w:lang w:val="el" w:eastAsia="el"/>
        </w:rPr>
        <w:t>ε)</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στ)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ζ)</w:t>
      </w:r>
      <w:r>
        <w:rPr>
          <w:lang w:val="en" w:eastAsia="en"/>
        </w:rPr>
        <w:tab/>
      </w:r>
      <w:r>
        <w:rPr>
          <w:lang w:val="el" w:eastAsia="el"/>
        </w:rPr>
        <w:t>του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spacing w:before="240" w:after="240"/>
        <w:rPr>
          <w:lang w:val="el" w:eastAsia="el"/>
        </w:rPr>
      </w:pPr>
      <w:r>
        <w:rPr>
          <w:lang w:val="el" w:eastAsia="el"/>
        </w:rPr>
        <w:t>2. Την υπό στοιχεία 102928ΕΞ2023/10.07.2023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3. Το γεγονός ότι από την απόφαση αυτή δεν προκαλείται δαπάνη σε βάρος του κρατικού προϋπολογισμού.</w:t>
      </w:r>
    </w:p>
    <w:p>
      <w:pPr>
        <w:spacing w:before="240" w:after="240"/>
        <w:rPr>
          <w:lang w:val="el" w:eastAsia="el"/>
        </w:rPr>
      </w:pPr>
      <w:r>
        <w:rPr>
          <w:lang w:val="el" w:eastAsia="el"/>
        </w:rPr>
        <w:t>4. Την υφιστάμενη υπηρεσιακή ανάγκη καθορισμού της διαδικασίας ηλεκτρονικής διακίνησης των δικαιολογητικών, βάσει των οποίων εκκαθαρίζονται και εντέλλονται προς πληρωμή οι δαπάνες των φορέων της Κεντρικής Διοίκησης.</w:t>
      </w:r>
    </w:p>
    <w:p>
      <w:pPr>
        <w:spacing w:before="240" w:after="240"/>
        <w:rPr>
          <w:lang w:val="el" w:eastAsia="el"/>
        </w:rPr>
      </w:pPr>
      <w:r>
        <w:rPr>
          <w:lang w:val="el" w:eastAsia="el"/>
        </w:rPr>
        <w:t>5. Την ανάγκη τροποποίησης της υπό στοιχεία οικ. 188204 ΕΞ 2022/21.12.2022 (Β’ 6607) κοινής υπουργικής απόφασης, προκειμένου να επιλυθούν δυσχέρειες κατά την εφαρμογή της Ηλεκτρονικής Διακίνησης Δικαιολογητικών.</w:t>
      </w:r>
    </w:p>
    <w:p>
      <w:pPr>
        <w:spacing w:before="240" w:after="240"/>
        <w:rPr>
          <w:lang w:val="el" w:eastAsia="el"/>
        </w:rPr>
      </w:pPr>
      <w:r>
        <w:rPr>
          <w:lang w:val="el" w:eastAsia="el"/>
        </w:rPr>
        <w:t>6. Την από 22.11.2023 επιστολή του Διοικητή της Ανεξάρτητης Αρχής Δημοσίων Εσόδων προς τον Αθανάσιο Πετραλιά, Υφυπουργό Εθνικής Οικονομίας και Οικονομικών και την Π. Καρασιώτου, Γενική Γραμματέα Δημοσιονομικής Πολιτικής, αναφορικά με την παράταση έναρξης ισχύος της υπό στοιχεία οικ. 188204 ΕΞ 2022/21.12.2022 κοινής υπουργικής απόφασης «Ηλεκτρονική διακίνηση δικαιολογητικών δαπανών» ως προς τις δαπάνες των Περιφερειακών Υπηρεσιών της ΑΑΔΕ, αποφασίζουμε:</w:t>
      </w:r>
    </w:p>
    <w:p>
      <w:pPr>
        <w:spacing w:before="240" w:after="240"/>
        <w:rPr>
          <w:lang w:val="el" w:eastAsia="el"/>
        </w:rPr>
      </w:pPr>
      <w:r>
        <w:rPr>
          <w:lang w:val="el" w:eastAsia="el"/>
        </w:rPr>
        <w:t>Τροποποιούμε την υπό στοιχεία οικ. 188204 ΕΞ 2022/ 21.12.2022 κοινή απόφαση των Υπουργών Οικονομικών, Δικαιοσύνης, Εσωτερικών, Επικρατείας και Αναπληρωτή Υπουργού Οικονομικών «Ηλεκτρονική διακίνηση δικαιολογητικών δαπανών» (Β’ 6607), όπως αυτή τροποποιήθηκε με την υπό στοιχεία 163764 ΕΞ 2023/07.11.2023 κοινή απόφαση του Υφυπουργού Εθνικής Οικονομίας και Οικονομικών και των Υπουργών Εσωτερικών, Παιδείας, Θρησκευμάτων και Αθλητισμού, Δικαιοσύνης, Πολιτισμού και Ψηφιακής Διακυβέρνησης «Τροποποίηση της υπό στοιχεία οικ. 188204 ΕΞ 2022/21.12.2022 (Β’ 6607) κοινής υπουργικής απόφασης “Ηλεκτρονική διακίνηση δικαιολογητικών δαπανών” και ανάθεση αρμοδιοτήτων στις ΔΥΕΕ» (Β’ 6449) και προσθέτουμε περ. ε στο άρθρο 7, ως ακολούθως:</w:t>
      </w:r>
    </w:p>
    <w:p>
      <w:pPr>
        <w:spacing w:before="240" w:after="240"/>
        <w:rPr>
          <w:lang w:val="el" w:eastAsia="el"/>
        </w:rPr>
      </w:pPr>
      <w:r>
        <w:rPr>
          <w:lang w:val="el" w:eastAsia="el"/>
        </w:rPr>
        <w:t>«ε. Δαπάνες, πλην αυτών πάγιου λειτουργικού χαρακτήρα (ηλεκτρικής ενέργειας, ύδρευσης, επικοινωνιών, μισθωμάτων και κοινοχρήστων) των περιφερειακών υπηρεσιών της ΑΑΔΕ που αποτελούν Ειδικούς Φορείς στον προϋπολογισμό της».</w:t>
      </w:r>
    </w:p>
    <w:p>
      <w:pPr>
        <w:spacing w:before="240" w:after="240"/>
        <w:rPr>
          <w:lang w:val="el" w:eastAsia="el"/>
        </w:rPr>
      </w:pPr>
      <w:r>
        <w:rPr>
          <w:lang w:val="el" w:eastAsia="el"/>
        </w:rPr>
        <w:t>Η ισχύς της παρούσας αρχίζει από την 01.01.2024.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5 Δεκεμβρίου 2023</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76"/>
        <w:gridCol w:w="4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Εθνικής Οικονομίας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ΠΕΤΡΑΛΙΑΣ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bl>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p>
      <w:pPr>
        <w:spacing w:before="240" w:after="240"/>
        <w:rPr>
          <w:lang w:val="el" w:eastAsia="el"/>
        </w:rPr>
      </w:pPr>
      <w:r>
        <w:rPr>
          <w:b/>
          <w:bCs/>
          <w:lang w:val="el" w:eastAsia="el"/>
        </w:rPr>
        <w:t>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