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Α.1217/2023</w:t>
      </w:r>
    </w:p>
    <w:p>
      <w:pPr>
        <w:pStyle w:val="Title"/>
        <w:spacing w:before="120" w:after="360"/>
        <w:rPr>
          <w:lang w:val="el" w:eastAsia="el"/>
        </w:rPr>
      </w:pPr>
      <w:r>
        <w:rPr>
          <w:lang w:val="el" w:eastAsia="el"/>
        </w:rPr>
        <w:t>Καθορισμός του τύπου και του περιεχομένου της δήλωσης απόδοσης του τέλους ανθεκτικότητας στην κλιματική κρίση, του τρόπου προσδιορισμού των προσώπων που είναι υπόχρεα στην απόδοση του τέλους, του χρόνου και της διαδικασίας επιβολής και απόδοσής του, του περιεχομένου, της διαδικασίας και του τρόπου έκδοσης του ειδικού στοιχείου - απόδειξης είσπραξης του, καθώς και κάθε άλλης αναγκαίας λεπτομέρειας</w:t>
      </w:r>
    </w:p>
    <w:p>
      <w:pPr>
        <w:pStyle w:val="Title"/>
        <w:spacing w:before="120" w:after="360"/>
        <w:rPr>
          <w:lang w:val="el" w:eastAsia="el"/>
        </w:rPr>
      </w:pPr>
      <w:r>
        <w:rPr>
          <w:b/>
          <w:bCs/>
          <w:lang w:val="el" w:eastAsia="el"/>
        </w:rPr>
        <w:t>Αριθμ. Α 1217/29-12-2023</w:t>
      </w:r>
    </w:p>
    <w:p>
      <w:pPr>
        <w:pStyle w:val="PreambelText"/>
        <w:spacing w:before="240" w:after="240"/>
        <w:rPr>
          <w:lang w:val="el" w:eastAsia="el"/>
        </w:rPr>
      </w:pPr>
      <w:r>
        <w:rPr>
          <w:lang w:val="el" w:eastAsia="el"/>
        </w:rPr>
        <w:t>(ΦΕΚ Β' 7535/31-12-2023)</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ΕΘΝΙΚΗΣ ΟΙΚΟΝΟΜΙΑΣ ΚΑΙ ΟΙΚΟΝΟΜΙΚΩΝ -ΠΕΡΙΒΑΛΛΟΝΤΟΣ ΚΑΙ ΕΝΕΡΓΕΙΑΣ ΚΑΙ 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53 του ν. 4389/2016 «Επείγουσες διατάξεις για την εφαρμογή της συμφωνίας δημοσιονομικών στόχων και διαρθρωτικών μεταρρυθμίσεων και άλλες διατάξεις» (Α' 94) σε συνδυασμό με την παρ. 5 του άρθρου 59 του ν. 5073/2023 (Α' 204),</w:t>
      </w:r>
    </w:p>
    <w:p>
      <w:pPr>
        <w:pStyle w:val="StructureList1"/>
        <w:spacing w:before="120" w:after="0"/>
        <w:rPr>
          <w:lang w:val="el" w:eastAsia="el"/>
        </w:rPr>
      </w:pPr>
      <w:r>
        <w:rPr>
          <w:lang w:val="el" w:eastAsia="el"/>
        </w:rPr>
        <w:t>β)</w:t>
      </w:r>
      <w:r>
        <w:rPr>
          <w:lang w:val="en" w:eastAsia="en"/>
        </w:rPr>
        <w:tab/>
      </w:r>
      <w:r>
        <w:rPr>
          <w:lang w:val="el" w:eastAsia="el"/>
        </w:rPr>
        <w:t>του Κώδικα Φορολογικής Διαδικασίας (ν. 4987/2022, Α'206), εφεξής ΚΦΔ, και ιδίως των άρθρων 6, 18, 19 και 20,</w:t>
      </w:r>
    </w:p>
    <w:p>
      <w:pPr>
        <w:pStyle w:val="StructureList1"/>
        <w:spacing w:before="120" w:after="0"/>
        <w:rPr>
          <w:lang w:val="el" w:eastAsia="el"/>
        </w:rPr>
      </w:pPr>
      <w:r>
        <w:rPr>
          <w:lang w:val="el" w:eastAsia="el"/>
        </w:rPr>
        <w:t>γ)</w:t>
      </w:r>
      <w:r>
        <w:rPr>
          <w:lang w:val="en" w:eastAsia="en"/>
        </w:rPr>
        <w:tab/>
      </w:r>
      <w:r>
        <w:rPr>
          <w:lang w:val="el" w:eastAsia="el"/>
        </w:rPr>
        <w:t>των άρθρων 81 έως και 86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 και</w:t>
      </w:r>
    </w:p>
    <w:p>
      <w:pPr>
        <w:pStyle w:val="StructureList1"/>
        <w:spacing w:before="120" w:after="0"/>
        <w:rPr>
          <w:lang w:val="el" w:eastAsia="el"/>
        </w:rPr>
      </w:pPr>
      <w:r>
        <w:rPr>
          <w:lang w:val="el" w:eastAsia="el"/>
        </w:rPr>
        <w:t>ε)</w:t>
      </w:r>
      <w:r>
        <w:rPr>
          <w:lang w:val="en" w:eastAsia="en"/>
        </w:rPr>
        <w:tab/>
      </w:r>
      <w:r>
        <w:rPr>
          <w:lang w:val="el" w:eastAsia="el"/>
        </w:rPr>
        <w:t>της υποπαρ. Ε2 της παρ. Ε του άρθρου πρώτου του ν. 4093/2012 (Α' 222), σε συνδυασμό με τις διατάξεις της παρ. 1 του άρθρου 13 και της παρ. 10 του άρθρου 41 του ν. 4389/2016.</w:t>
      </w:r>
    </w:p>
    <w:p>
      <w:pPr>
        <w:pStyle w:val="PreambelText"/>
        <w:spacing w:before="240" w:after="240"/>
        <w:rPr>
          <w:lang w:val="el" w:eastAsia="el"/>
        </w:rPr>
      </w:pPr>
      <w:r>
        <w:rPr>
          <w:lang w:val="el" w:eastAsia="el"/>
        </w:rPr>
        <w:t>2. Την υπ' αρ. 1 της 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και τις αποφάσεις: υπ' αρ. 39/3/ 30-11-2017 (Υ.Ο.Δ.Δ. 689), του Συμβουλίου Διοίκησης της Ανεξάρτητης Αρχής Δημοσίων Εσόδων (ΑΑΔΕ) και υπό στοιχεία 5294 ΕΞ 17-01-2020, του Υπουργού Οικονομικών, με θέμα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3. Το Π.Δ.142/2017 «Οργανισμός Υπουργείου Οικονομικών» (Α' 181).</w:t>
      </w:r>
    </w:p>
    <w:p>
      <w:pPr>
        <w:pStyle w:val="PreambelText"/>
        <w:spacing w:before="240" w:after="240"/>
        <w:rPr>
          <w:lang w:val="el" w:eastAsia="el"/>
        </w:rPr>
      </w:pPr>
      <w:r>
        <w:rPr>
          <w:lang w:val="el" w:eastAsia="el"/>
        </w:rPr>
        <w:t>4. Το Π.Δ.79/2023 «Διορισμός Υπουργών, Αναπληρωτών Υπουργών και Υφυπουργών» (Α' 131).</w:t>
      </w:r>
    </w:p>
    <w:p>
      <w:pPr>
        <w:pStyle w:val="PreambelText"/>
        <w:spacing w:before="240" w:after="240"/>
        <w:rPr>
          <w:lang w:val="el" w:eastAsia="el"/>
        </w:rPr>
      </w:pPr>
      <w:r>
        <w:rPr>
          <w:lang w:val="el" w:eastAsia="el"/>
        </w:rPr>
        <w:t>5. Το Π.Δ.82/2023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Π.Δ.77/2023 (Α' 130) - Μεταβατικές διατάξεις» (Α' 139).</w:t>
      </w:r>
    </w:p>
    <w:p>
      <w:pPr>
        <w:pStyle w:val="PreambelText"/>
        <w:spacing w:before="240" w:after="240"/>
        <w:rPr>
          <w:lang w:val="el" w:eastAsia="el"/>
        </w:rPr>
      </w:pPr>
      <w:r>
        <w:rPr>
          <w:lang w:val="el" w:eastAsia="el"/>
        </w:rPr>
        <w:t>6. 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(Β'4441).</w:t>
      </w:r>
    </w:p>
    <w:p>
      <w:pPr>
        <w:pStyle w:val="PreambelText"/>
        <w:spacing w:before="240" w:after="240"/>
        <w:rPr>
          <w:lang w:val="el" w:eastAsia="el"/>
        </w:rPr>
      </w:pPr>
      <w:r>
        <w:rPr>
          <w:lang w:val="el" w:eastAsia="el"/>
        </w:rPr>
        <w:t>7. Την ανάγκη καθορισμού της διαδικασίας απόδοσης του τέλους ανθεκτικότητας στην κλιματική κρίση του άρθρου 53 του ν. 4389/2016, όπως αντικαταστάθηκε με την παρ. 1 του άρθρου 30 του ν. 5073/2023.</w:t>
      </w:r>
    </w:p>
    <w:p>
      <w:pPr>
        <w:pStyle w:val="PreambelText"/>
        <w:spacing w:before="240" w:after="240"/>
        <w:rPr>
          <w:lang w:val="el" w:eastAsia="el"/>
        </w:rPr>
      </w:pPr>
      <w:r>
        <w:rPr>
          <w:lang w:val="el" w:eastAsia="el"/>
        </w:rPr>
        <w:t xml:space="preserve">8. Το γεγονός ότι από την απόφαση αυτή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lang w:val="el" w:eastAsia="el"/>
        </w:rPr>
        <w:t>Καθορίζουμε τον τύπο και το περιεχόμενο της δήλωσης απόδοσης του τέλους ανθεκτικότητας στην κλιματική κρίση, το υπόδειγμα της οποίας προσαρτάται στην παρούσα και αποτελεί αναπόσπαστο τμήμα αυτής, τον τρόπο προσδιορισμού των προσώπων που είναι υπόχρεα στην απόδοση του τέλους, τον χρόνο και τη διαδικασία επιβολής και απόδοσής του, το περιεχόμενο, τη διαδικασία και τον τρόπο έκδοσης του ειδικού στοιχείου - απόδειξης είσπραξής του, καθώς και κάθε άλλη αναγκαία λεπτομέρεια.</w:t>
      </w:r>
    </w:p>
    <w:p>
      <w:pPr>
        <w:pStyle w:val="MainText"/>
        <w:spacing w:before="120" w:after="0"/>
        <w:rPr>
          <w:lang w:val="el" w:eastAsia="el"/>
        </w:rPr>
      </w:pPr>
      <w:r>
        <w:rPr>
          <w:b/>
          <w:bCs/>
          <w:lang w:val="el" w:eastAsia="el"/>
        </w:rPr>
        <w:t>1.</w:t>
      </w:r>
      <w:r>
        <w:rPr>
          <w:lang w:val="el" w:eastAsia="el"/>
        </w:rPr>
        <w:t xml:space="preserve"> Επιβάλλεται, υπέρ του Δημοσίου, τέλος ανθεκτικότητας στην κλιματική κρίση.</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1Α.</w:t>
      </w:r>
      <w:r>
        <w:rPr>
          <w:lang w:val="el" w:eastAsia="el"/>
        </w:rPr>
        <w:t xml:space="preserve"> Το τέλος ανθεκτικότητας στην κλιματική κρίση επιβάλλεται ανά ημερήσια χρήση και ανά δωμάτιο ή διαμέρισμα, κατά τους μήνες Απρίλιο έως Οκτώβριο, ως εξής: </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w:t>
      </w:r>
    </w:p>
    <w:p>
      <w:pPr>
        <w:spacing w:before="240" w:after="240"/>
        <w:rPr>
          <w:lang w:val="el" w:eastAsia="el"/>
        </w:rPr>
      </w:pPr>
      <w:r>
        <w:rPr>
          <w:lang w:val="el" w:eastAsia="el"/>
        </w:rPr>
        <w:t xml:space="preserve">α. Για κύρια ξενοδοχειακά καταλύματα της υποπερ. αα) της περ. α) της παρ. 2 του άρθρου 1 του ν. 4276/2014 (Α' 155): </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w:t>
      </w:r>
    </w:p>
    <w:p>
      <w:pPr>
        <w:pStyle w:val="StructureList1"/>
        <w:spacing w:before="120" w:after="0"/>
        <w:rPr>
          <w:lang w:val="el" w:eastAsia="el"/>
        </w:rPr>
      </w:pPr>
      <w:r>
        <w:rPr>
          <w:lang w:val="el" w:eastAsia="el"/>
        </w:rPr>
        <w:t>αα)</w:t>
      </w:r>
      <w:r>
        <w:rPr>
          <w:lang w:val="en" w:eastAsia="en"/>
        </w:rPr>
        <w:tab/>
      </w:r>
      <w:r>
        <w:rPr>
          <w:lang w:val="el" w:eastAsia="el"/>
        </w:rPr>
        <w:t xml:space="preserve">1-2 αστέρων, δύο (2,00) ευρώ, </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w:t>
      </w:r>
    </w:p>
    <w:p>
      <w:pPr>
        <w:pStyle w:val="StructureList1"/>
        <w:spacing w:before="120" w:after="0"/>
        <w:rPr>
          <w:lang w:val="el" w:eastAsia="el"/>
        </w:rPr>
      </w:pPr>
      <w:r>
        <w:rPr>
          <w:lang w:val="el" w:eastAsia="el"/>
        </w:rPr>
        <w:t>αβ)</w:t>
      </w:r>
      <w:r>
        <w:rPr>
          <w:lang w:val="en" w:eastAsia="en"/>
        </w:rPr>
        <w:tab/>
      </w:r>
      <w:r>
        <w:rPr>
          <w:lang w:val="el" w:eastAsia="el"/>
        </w:rPr>
        <w:t xml:space="preserve">3 αστέρων, πέντε (5,00) ευρώ, </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 </w:t>
      </w:r>
    </w:p>
    <w:p>
      <w:pPr>
        <w:pStyle w:val="StructureList1"/>
        <w:spacing w:before="120" w:after="0"/>
        <w:rPr>
          <w:lang w:val="el" w:eastAsia="el"/>
        </w:rPr>
      </w:pPr>
      <w:r>
        <w:rPr>
          <w:lang w:val="el" w:eastAsia="el"/>
        </w:rPr>
        <w:t>αγ)</w:t>
      </w:r>
      <w:r>
        <w:rPr>
          <w:lang w:val="en" w:eastAsia="en"/>
        </w:rPr>
        <w:tab/>
      </w:r>
      <w:r>
        <w:rPr>
          <w:lang w:val="el" w:eastAsia="el"/>
        </w:rPr>
        <w:t xml:space="preserve">4 αστέρων, δέκα (10,00) ευρώ, </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 </w:t>
      </w:r>
    </w:p>
    <w:p>
      <w:pPr>
        <w:pStyle w:val="StructureList1"/>
        <w:spacing w:before="120" w:after="0"/>
        <w:rPr>
          <w:lang w:val="el" w:eastAsia="el"/>
        </w:rPr>
      </w:pPr>
      <w:r>
        <w:rPr>
          <w:lang w:val="el" w:eastAsia="el"/>
        </w:rPr>
        <w:t>αδ)</w:t>
      </w:r>
      <w:r>
        <w:rPr>
          <w:lang w:val="en" w:eastAsia="en"/>
        </w:rPr>
        <w:tab/>
      </w:r>
      <w:r>
        <w:rPr>
          <w:lang w:val="el" w:eastAsia="el"/>
        </w:rPr>
        <w:t xml:space="preserve">5 αστέρων, δεκαπέντε (15,00) ευρώ, </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 </w:t>
      </w:r>
    </w:p>
    <w:p>
      <w:pPr>
        <w:spacing w:before="240" w:after="240"/>
        <w:rPr>
          <w:lang w:val="el" w:eastAsia="el"/>
        </w:rPr>
      </w:pPr>
      <w:r>
        <w:rPr>
          <w:lang w:val="el" w:eastAsia="el"/>
        </w:rPr>
        <w:t xml:space="preserve">β. σε ενοικιαζόμενα επιπλωμένα δωμάτια - διαμερίσματα της υποπερ. γγ) της περ. β) της παρ. 2 του άρθρου 1 του ν. 4276/2014, δύο (2,00) ευρώ,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 </w:t>
      </w:r>
    </w:p>
    <w:p>
      <w:pPr>
        <w:spacing w:before="240" w:after="240"/>
        <w:rPr>
          <w:lang w:val="el" w:eastAsia="el"/>
        </w:rPr>
      </w:pPr>
      <w:r>
        <w:rPr>
          <w:lang w:val="el" w:eastAsia="el"/>
        </w:rPr>
        <w:t xml:space="preserve">γ. σε ακίνητα που διατίθενται μέσω βραχυχρόνιας μίσθωσης του άρθρου 111 του ν. 4446/2016 (Α' 240) και του άρθρου 39Α του Κώδικα Φορολογίας Εισοδήματος (Κ.Φ.Ε., ν. 4172/2013, Α' 167), οκτώ (8,00) ευρώ. </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 </w:t>
      </w:r>
    </w:p>
    <w:p>
      <w:pPr>
        <w:spacing w:before="240" w:after="240"/>
        <w:rPr>
          <w:lang w:val="el" w:eastAsia="el"/>
        </w:rPr>
      </w:pPr>
      <w:r>
        <w:rPr>
          <w:lang w:val="el" w:eastAsia="el"/>
        </w:rPr>
        <w:t xml:space="preserve">Αν τα ακίνητα που διατίθενται μέσω βραχυχρόνιας μίσθωσης είναι μονοκατοικίες άνω των ογδόντα (80) τ.μ., επιβάλλεται τέλος ανθεκτικότητας δεκαπέντε (15,00) ευρώ,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 </w:t>
      </w:r>
    </w:p>
    <w:p>
      <w:pPr>
        <w:spacing w:before="240" w:after="240"/>
        <w:rPr>
          <w:lang w:val="el" w:eastAsia="el"/>
        </w:rPr>
      </w:pPr>
      <w:r>
        <w:rPr>
          <w:lang w:val="el" w:eastAsia="el"/>
        </w:rPr>
        <w:t xml:space="preserve">δ. σε αυτοεξυπηρετούμενα καταλύματα - τουριστικές επιπλωμένες επαύλεις (βίλες) της υποπερ. αα) της περ. β) της παρ. 2 του άρθρου 1 του ν. 4276/2014, δεκαπέντε (15,00) ευρώ, </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 </w:t>
      </w:r>
    </w:p>
    <w:p>
      <w:pPr>
        <w:spacing w:before="240" w:after="240"/>
        <w:rPr>
          <w:lang w:val="el" w:eastAsia="el"/>
        </w:rPr>
      </w:pPr>
      <w:r>
        <w:rPr>
          <w:lang w:val="el" w:eastAsia="el"/>
        </w:rPr>
        <w:t xml:space="preserve">ε. σε αυτοεξυπηρετούμενα καταλύματα - τουριστικές επιπλωμένες κατοικίες της υποπερ. ββ) της περ. β) της παρ. 2 του άρθρου 1 του ν. 4276/2014: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w:t>
      </w:r>
    </w:p>
    <w:p>
      <w:pPr>
        <w:pStyle w:val="StructureList1"/>
        <w:spacing w:before="120" w:after="0"/>
        <w:rPr>
          <w:lang w:val="el" w:eastAsia="el"/>
        </w:rPr>
      </w:pPr>
      <w:r>
        <w:rPr>
          <w:lang w:val="el" w:eastAsia="el"/>
        </w:rPr>
        <w:t>εα)</w:t>
      </w:r>
      <w:r>
        <w:rPr>
          <w:lang w:val="en" w:eastAsia="en"/>
        </w:rPr>
        <w:tab/>
      </w:r>
      <w:r>
        <w:rPr>
          <w:lang w:val="el" w:eastAsia="el"/>
        </w:rPr>
        <w:t>οκτώ (8,00) ευρώ, εάν η επιφάνειά τους είναι μικρότερη των ογδόντα (80) τ.μ. και</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 </w:t>
      </w:r>
    </w:p>
    <w:p>
      <w:pPr>
        <w:pStyle w:val="StructureList1"/>
        <w:spacing w:before="120" w:after="0"/>
        <w:rPr>
          <w:lang w:val="el" w:eastAsia="el"/>
        </w:rPr>
      </w:pPr>
      <w:r>
        <w:rPr>
          <w:lang w:val="el" w:eastAsia="el"/>
        </w:rPr>
        <w:t>εβ)</w:t>
      </w:r>
      <w:r>
        <w:rPr>
          <w:lang w:val="en" w:eastAsia="en"/>
        </w:rPr>
        <w:tab/>
      </w:r>
      <w:r>
        <w:rPr>
          <w:lang w:val="el" w:eastAsia="el"/>
        </w:rPr>
        <w:t xml:space="preserve">δεκαπέντε (15,00) ευρώ, εάν η επιφάνειά τους είναι από ογδόντα (80) τ.μ. και άνω.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1Β.</w:t>
      </w:r>
      <w:r>
        <w:rPr>
          <w:lang w:val="el" w:eastAsia="el"/>
        </w:rPr>
        <w:t xml:space="preserve"> Το τέλος ανθεκτικότητας στην κλιματική κρίση επιβάλλεται ανά ημερήσια χρήση και ανά δωμάτιο ή διαμέρισμα, κατά τους μήνες Νοέμβριο έως Μάρτιο, ως εξής: </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 </w:t>
      </w:r>
    </w:p>
    <w:p>
      <w:pPr>
        <w:spacing w:before="240" w:after="240"/>
        <w:rPr>
          <w:lang w:val="el" w:eastAsia="el"/>
        </w:rPr>
      </w:pPr>
      <w:r>
        <w:rPr>
          <w:lang w:val="el" w:eastAsia="el"/>
        </w:rPr>
        <w:t xml:space="preserve">α. Για κύρια ξενοδοχειακά καταλύματα της υποπερ. αα) της περ. α) της παρ. 2 του άρθρου 1 του ν. 4276/2014: </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 </w:t>
      </w:r>
    </w:p>
    <w:p>
      <w:pPr>
        <w:pStyle w:val="StructureList1"/>
        <w:spacing w:before="120" w:after="0"/>
        <w:rPr>
          <w:lang w:val="el" w:eastAsia="el"/>
        </w:rPr>
      </w:pPr>
      <w:r>
        <w:rPr>
          <w:lang w:val="el" w:eastAsia="el"/>
        </w:rPr>
        <w:t>αα)</w:t>
      </w:r>
      <w:r>
        <w:rPr>
          <w:lang w:val="en" w:eastAsia="en"/>
        </w:rPr>
        <w:tab/>
      </w:r>
      <w:r>
        <w:rPr>
          <w:lang w:val="el" w:eastAsia="el"/>
        </w:rPr>
        <w:t xml:space="preserve">1-2 αστέρων, πενήντα λεπτών (0,50) ευρώ, </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 </w:t>
      </w:r>
    </w:p>
    <w:p>
      <w:pPr>
        <w:pStyle w:val="StructureList1"/>
        <w:spacing w:before="120" w:after="0"/>
        <w:rPr>
          <w:lang w:val="el" w:eastAsia="el"/>
        </w:rPr>
      </w:pPr>
      <w:r>
        <w:rPr>
          <w:lang w:val="el" w:eastAsia="el"/>
        </w:rPr>
        <w:t>αβ)</w:t>
      </w:r>
      <w:r>
        <w:rPr>
          <w:lang w:val="en" w:eastAsia="en"/>
        </w:rPr>
        <w:tab/>
      </w:r>
      <w:r>
        <w:rPr>
          <w:lang w:val="el" w:eastAsia="el"/>
        </w:rPr>
        <w:t xml:space="preserve">3 αστέρων, ενάμισι (1,50) ευρώ, </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 </w:t>
      </w:r>
    </w:p>
    <w:p>
      <w:pPr>
        <w:pStyle w:val="StructureList1"/>
        <w:spacing w:before="120" w:after="0"/>
        <w:rPr>
          <w:lang w:val="el" w:eastAsia="el"/>
        </w:rPr>
      </w:pPr>
      <w:r>
        <w:rPr>
          <w:lang w:val="el" w:eastAsia="el"/>
        </w:rPr>
        <w:t>αγ)</w:t>
      </w:r>
      <w:r>
        <w:rPr>
          <w:lang w:val="en" w:eastAsia="en"/>
        </w:rPr>
        <w:tab/>
      </w:r>
      <w:r>
        <w:rPr>
          <w:lang w:val="el" w:eastAsia="el"/>
        </w:rPr>
        <w:t xml:space="preserve">4 αστέρων, τριών (3,00) ευρώ, </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 </w:t>
      </w:r>
    </w:p>
    <w:p>
      <w:pPr>
        <w:pStyle w:val="StructureList1"/>
        <w:spacing w:before="120" w:after="0"/>
        <w:rPr>
          <w:lang w:val="el" w:eastAsia="el"/>
        </w:rPr>
      </w:pPr>
      <w:r>
        <w:rPr>
          <w:lang w:val="el" w:eastAsia="el"/>
        </w:rPr>
        <w:t>αδ)</w:t>
      </w:r>
      <w:r>
        <w:rPr>
          <w:lang w:val="en" w:eastAsia="en"/>
        </w:rPr>
        <w:tab/>
      </w:r>
      <w:r>
        <w:rPr>
          <w:lang w:val="el" w:eastAsia="el"/>
        </w:rPr>
        <w:t xml:space="preserve">5 αστέρων, τεσσάρων (4,00) ευρώ, </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 </w:t>
      </w:r>
    </w:p>
    <w:p>
      <w:pPr>
        <w:spacing w:before="240" w:after="240"/>
        <w:rPr>
          <w:lang w:val="el" w:eastAsia="el"/>
        </w:rPr>
      </w:pPr>
      <w:r>
        <w:rPr>
          <w:lang w:val="el" w:eastAsia="el"/>
        </w:rPr>
        <w:t xml:space="preserve">β. σε ενοικιαζόμενα επιπλωμένα δωμάτια - διαμερίσματα της υποπερ. γγ) της περ. β) της παρ. 2 του άρθρου 1 του ν. 4276/2014, πενήντα λεπτών (0,50) ευρώ, </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w:t>
      </w:r>
    </w:p>
    <w:p>
      <w:pPr>
        <w:spacing w:before="240" w:after="240"/>
        <w:rPr>
          <w:lang w:val="el" w:eastAsia="el"/>
        </w:rPr>
      </w:pPr>
      <w:r>
        <w:rPr>
          <w:lang w:val="el" w:eastAsia="el"/>
        </w:rPr>
        <w:t xml:space="preserve">γ. σε ακίνητα που διατίθενται μέσω βραχυχρόνιας μίσθωσης του άρθρου 111 του ν. 4446/2016 και του άρθρου 39Α του Κώδικα Φορολογίας Εισοδήματος, δύο (2,00) ευρώ. </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 </w:t>
      </w:r>
    </w:p>
    <w:p>
      <w:pPr>
        <w:spacing w:before="240" w:after="240"/>
        <w:rPr>
          <w:lang w:val="el" w:eastAsia="el"/>
        </w:rPr>
      </w:pPr>
      <w:r>
        <w:rPr>
          <w:lang w:val="el" w:eastAsia="el"/>
        </w:rPr>
        <w:t xml:space="preserve">Αν τα ακίνητα που διατίθενται μέσω βραχυχρόνιας μίσθωσης είναι μονοκατοικίες άνω των ογδόντα (80) τ.μ., επιβάλλεται τέλος ανθεκτικότητας τεσσάρων (4,00) ευρώ, </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 </w:t>
      </w:r>
    </w:p>
    <w:p>
      <w:pPr>
        <w:spacing w:before="240" w:after="240"/>
        <w:rPr>
          <w:lang w:val="el" w:eastAsia="el"/>
        </w:rPr>
      </w:pPr>
      <w:r>
        <w:rPr>
          <w:lang w:val="el" w:eastAsia="el"/>
        </w:rPr>
        <w:t xml:space="preserve">δ. σε αυτοεξυπηρετούμενα καταλύματα - τουριστικές επιπλωμένες επαύλεις (βίλες) της υποπερ. αα) της περ. β) της παρ. 2 του άρθρου 1 του ν. 4276/2014, τεσσάρων (4,00) ευρώ, </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 </w:t>
      </w:r>
    </w:p>
    <w:p>
      <w:pPr>
        <w:spacing w:before="240" w:after="240"/>
        <w:rPr>
          <w:lang w:val="el" w:eastAsia="el"/>
        </w:rPr>
      </w:pPr>
      <w:r>
        <w:rPr>
          <w:lang w:val="el" w:eastAsia="el"/>
        </w:rPr>
        <w:t xml:space="preserve">ε. σε αυτοεξυπηρετούμενα καταλύματα - τουριστικές επιπλωμένες κατοικίες της υποπερ. ββ) της περ. β) της παρ. 2 του άρθρου 1 του ν. 4276/2014: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 </w:t>
      </w:r>
    </w:p>
    <w:p>
      <w:pPr>
        <w:pStyle w:val="StructureList1"/>
        <w:spacing w:before="120" w:after="0"/>
        <w:rPr>
          <w:lang w:val="el" w:eastAsia="el"/>
        </w:rPr>
      </w:pPr>
      <w:r>
        <w:rPr>
          <w:lang w:val="el" w:eastAsia="el"/>
        </w:rPr>
        <w:t>εα)</w:t>
      </w:r>
      <w:r>
        <w:rPr>
          <w:lang w:val="en" w:eastAsia="en"/>
        </w:rPr>
        <w:tab/>
      </w:r>
      <w:r>
        <w:rPr>
          <w:lang w:val="el" w:eastAsia="el"/>
        </w:rPr>
        <w:t>δύο (2) ευρώ, εάν η επιφάνειά τους είναι μικρότερη των ογδόντα (80) τ.μ. και</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 </w:t>
      </w:r>
    </w:p>
    <w:p>
      <w:pPr>
        <w:pStyle w:val="StructureList1"/>
        <w:spacing w:before="120" w:after="0"/>
        <w:rPr>
          <w:lang w:val="el" w:eastAsia="el"/>
        </w:rPr>
      </w:pPr>
      <w:r>
        <w:rPr>
          <w:lang w:val="el" w:eastAsia="el"/>
        </w:rPr>
        <w:t>εβ)</w:t>
      </w:r>
      <w:r>
        <w:rPr>
          <w:lang w:val="en" w:eastAsia="en"/>
        </w:rPr>
        <w:tab/>
      </w:r>
      <w:r>
        <w:rPr>
          <w:lang w:val="el" w:eastAsia="el"/>
        </w:rPr>
        <w:t xml:space="preserve">τεσσάρων (4) ευρώ, εάν η επιφάνειά τους είναι από ογδόντα (80) τ.μ. και άνω.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Το τέλος ανθεκτικότητας στην κλιματική κρίση βαρύνει τον διαμένοντα, που έκανε χρήση του δωματίου ή του διαμερίσματος κατά τις διακρίσεις της παρ. 1, επιβάλλεται μετά τη διαμονή του στο κατάλυμα και πριν την αναχώρησή του από αυτό, με την έκδοση ειδικού στοιχείου - απόδειξης είσπραξης τέλους ανθεκτικότητας στην κλιματική κρίση, από τις επιχειρήσεις των παρ. 1Α και 1Β και τους ιδιώτες της περ. γ) των παρ. 1Α και 1Β και αποδίδεται από αυτούς στη Φορολογική Διοίκηση με μηνιαίες δηλώσεις. Οι δηλώσεις υποβάλλονται μέχρι την τελευταία ημέρα του επόμενου μήνα από αυτόν της έκδοσης κάθε ειδικού στοιχείου - απόδειξης είσπραξης τέλους ανθεκτικότητας στην κλιματική κρίση. Ειδικά για διαμονές που πραγματοποιούνται σε περιόδους που καταλαμβάνουν μήνες, κατά τους οποίους ισχύει διαφορετικό ύψος τέλους, το ειδικό στοιχείο-απόδειξη είσπραξης τέλους ανθεκτικότητας στην κλιματική κρίση εκδίδεται ανά μήνα και όχι κατά την αναχώρηση του διαμένοντα.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3.</w:t>
      </w:r>
      <w:r>
        <w:rPr>
          <w:lang w:val="el" w:eastAsia="el"/>
        </w:rPr>
        <w:t xml:space="preserve"> Το «ειδικό στοιχείο - απόδειξη είσπραξης τέλους ανθεκτικότητας στην κλιματική κρίση» περιλαμβάνει κατ’ ελάχιστον τα εξής στοιχεία: ημερομηνία έκδοσης, επωνυμία, διεύθυνση και ΑΦΜ της εκδούσας επιχείρησης των παρ. 1 Α και 1 Β ή των ιδιωτών της περ. γ) της παρ. 1 Α και της περ. γ) της παρ. 1 Β, ονοματεπώνυμο διαμένοντα προς τον οποίο εκδίδεται, ημερομηνίες που αφορά η διαμονή και το συνολικό ποσό του τέλους, καθώς και τον αριθμό και την ημερομηνία του παραστατικού (απόδειξη, τιμολόγιο) που εκδόθηκε για τη συγκεκριμένη παροχή υπηρεσιών.</w:t>
      </w:r>
    </w:p>
    <w:p>
      <w:pPr>
        <w:pStyle w:val="MainText"/>
        <w:spacing w:before="120" w:after="0"/>
        <w:rPr>
          <w:lang w:val="el" w:eastAsia="el"/>
        </w:rPr>
      </w:pPr>
      <w:r>
        <w:rPr>
          <w:b/>
          <w:bCs/>
          <w:lang w:val="el" w:eastAsia="el"/>
        </w:rPr>
        <w:t>4.</w:t>
      </w:r>
      <w:r>
        <w:rPr>
          <w:lang w:val="el" w:eastAsia="el"/>
        </w:rPr>
        <w:t xml:space="preserve"> Το «ειδικό στοιχείο - απόδειξη είσπραξης τέλους ανθεκτικότητας στην κλιματική κρίση» εκδίδεται προς τον διαμένοντα στο δωμάτιο ή διαμέρισμα ή τον διαμένοντα στο ακίνητο που διατίθεται μέσω βραχυχρόνιας μίσθωσης ή στο αυτοεξυπηρετούμενο κατάλυμα - τουριστική επιπλωμένη έπαυλη. Στην περίπτωση περισσότερων διαμενόντων στο ίδιο δωμάτιο ή διαμέρισμα ή ακίνητο που διατίθεται μέσω βραχυχρόνιας μίσθωσης ή αυτοεξυπηρετούμενο κατάλυμα - τουριστική επιπλωμένη έπαυλη, το «ειδικό στοιχείο απόδειξη είσπραξης τέλους ανθεκτικότητας στην κλιματική κρίση» δύναται να εκδίδεται σε έναν εξ αυτών. Το «ειδικό στοιχείο απόδειξη είσπραξης τέλους ανθεκτικότητας στην κλιματική κρίση» δύναται να εκδίδεται και συγκεντρωτικά, όταν το τέλος ανθεκτικότητας στην κλιματική κρίση αφορά τη χρήση περισσότερων του ενός δωματίων ή διαμερισμάτων και το παραστατικό (απόδειξη, τιμολόγιο) για τη συγκεκριμένη παροχή υπηρεσιών εκδίδεται για το σύνολο των δωματίων ή διαμερισμάτων προς έναν εκ των διαμενόντων ή προς τρίτο.</w:t>
      </w:r>
    </w:p>
    <w:p>
      <w:pPr>
        <w:pStyle w:val="MainText"/>
        <w:spacing w:before="120" w:after="0"/>
        <w:rPr>
          <w:lang w:val="el" w:eastAsia="el"/>
        </w:rPr>
      </w:pPr>
      <w:r>
        <w:rPr>
          <w:b/>
          <w:bCs/>
          <w:lang w:val="el" w:eastAsia="el"/>
        </w:rPr>
        <w:t>5.</w:t>
      </w:r>
      <w:r>
        <w:rPr>
          <w:lang w:val="el" w:eastAsia="el"/>
        </w:rPr>
        <w:t xml:space="preserve"> Το «ειδικό στοιχείο - απόδειξη είσπραξης τέλους ανθεκτικότητας στην κλιματική κρίση» δεν επιβαρύνεται με Φόρο Προστιθέμενης Αξίας.</w:t>
      </w:r>
    </w:p>
    <w:p>
      <w:pPr>
        <w:pStyle w:val="MainText"/>
        <w:spacing w:before="120" w:after="0"/>
        <w:rPr>
          <w:lang w:val="el" w:eastAsia="el"/>
        </w:rPr>
      </w:pPr>
      <w:r>
        <w:rPr>
          <w:b/>
          <w:bCs/>
          <w:lang w:val="el" w:eastAsia="el"/>
        </w:rPr>
        <w:t>6.</w:t>
      </w:r>
      <w:r>
        <w:rPr>
          <w:lang w:val="el" w:eastAsia="el"/>
        </w:rPr>
        <w:t xml:space="preserve"> Το τέλος ανθεκτικότητας στην κλιματική κρίση δεν επιβάλλεται σε περίπτωση δωρεάν παροχής υπηρεσιών διαμονής.</w:t>
      </w:r>
    </w:p>
    <w:p>
      <w:pPr>
        <w:pStyle w:val="MainText"/>
        <w:spacing w:before="120" w:after="0"/>
        <w:rPr>
          <w:lang w:val="el" w:eastAsia="el"/>
        </w:rPr>
      </w:pPr>
      <w:r>
        <w:rPr>
          <w:b/>
          <w:bCs/>
          <w:lang w:val="el" w:eastAsia="el"/>
        </w:rPr>
        <w:t>7.</w:t>
      </w:r>
      <w:r>
        <w:rPr>
          <w:lang w:val="el" w:eastAsia="el"/>
        </w:rPr>
        <w:t xml:space="preserve"> Σε περίπτωση παροχής υπηρεσιών ημιδιαμονής, το τέλος επιβάλλεται πλήρες και δεν επιμερίζεται/διαιρείται.</w:t>
      </w:r>
    </w:p>
    <w:p>
      <w:pPr>
        <w:pStyle w:val="MainText"/>
        <w:spacing w:before="120" w:after="0"/>
        <w:rPr>
          <w:lang w:val="el" w:eastAsia="el"/>
        </w:rPr>
      </w:pPr>
      <w:r>
        <w:rPr>
          <w:b/>
          <w:bCs/>
          <w:lang w:val="el" w:eastAsia="el"/>
        </w:rPr>
        <w:t>8.</w:t>
      </w:r>
      <w:r>
        <w:rPr>
          <w:lang w:val="el" w:eastAsia="el"/>
        </w:rPr>
        <w:t xml:space="preserve"> Το τέλος ανθεκτικότητας στην κλιματική κρίση που εισπράττεται κατά την προαναφερόμενη διαδικασία αποδίδεται στον Αριθμό Λογαριασμού Εσόδου (ΑΛΕ) 1110825001.</w:t>
      </w:r>
    </w:p>
    <w:p>
      <w:pPr>
        <w:pStyle w:val="MainText"/>
        <w:spacing w:before="120" w:after="0"/>
        <w:rPr>
          <w:lang w:val="el" w:eastAsia="el"/>
        </w:rPr>
      </w:pPr>
      <w:r>
        <w:rPr>
          <w:b/>
          <w:bCs/>
          <w:lang w:val="el" w:eastAsia="el"/>
        </w:rPr>
        <w:t>9.</w:t>
      </w:r>
      <w:r>
        <w:rPr>
          <w:lang w:val="el" w:eastAsia="el"/>
        </w:rPr>
        <w:t xml:space="preserve"> Η επιβολή των κυρώσεων σε περίπτωση εκπρόθεσμης, ανακριβούς ή μη υποβολής της δήλωσης απόδοσης του τέλους ανθεκτικότητας στην κλιματική κρίση καθώς και γενικά η διαδικασία βεβαίωσης και είσπραξης του τέλους αυτού διέπονται από τις σχετικές διατάξεις του ΚΦΔ.</w:t>
      </w:r>
    </w:p>
    <w:p>
      <w:pPr>
        <w:pStyle w:val="MainText"/>
        <w:spacing w:before="120" w:after="0"/>
        <w:rPr>
          <w:lang w:val="el" w:eastAsia="el"/>
        </w:rPr>
      </w:pPr>
      <w:r>
        <w:rPr>
          <w:b/>
          <w:bCs/>
          <w:lang w:val="el" w:eastAsia="el"/>
        </w:rPr>
        <w:t>10.</w:t>
      </w:r>
      <w:r>
        <w:rPr>
          <w:lang w:val="el" w:eastAsia="el"/>
        </w:rPr>
        <w:t xml:space="preserve"> Οι διατάξεις της παρούσας καταλαμβάνουν τα «ειδικά στοιχεία - αποδείξεις είσπραξης τέλους ανθεκτικότητας στην κλιματική κρίση» που εκδίδονται από 1.1.2024 και μετά.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11.</w:t>
      </w:r>
      <w:r>
        <w:rPr>
          <w:lang w:val="el" w:eastAsia="el"/>
        </w:rPr>
        <w:t xml:space="preserve"> Μέχρι την υποστήριξη της ψηφιακής υποβολής, η δήλωση απόδοσης του τέλους ανθεκτικότητας στην κλιματική κρίση υποβάλλεται μέσω της Εφαρμογής Ψηφιακής Υποδοχής και Διαχείρισης Αιτημάτων «Τα Αιτήματά μου», που έχει αναρτηθεί στην ιστοσελίδα της ΑΑΔΕ (myaade.gov.gr).</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Η ισχύς της παρούσας αρχίζει από την 1η Ιανουαρίου 2024.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Δεκεμβρίου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 xml:space="preserve">Ο Διοικητής της Ανεξάρτητης Αρχής Δημοσίων Εσόδων </w:t>
      </w:r>
    </w:p>
    <w:p>
      <w:pPr>
        <w:spacing w:before="240" w:after="240"/>
        <w:rPr>
          <w:lang w:val="el" w:eastAsia="el"/>
        </w:rPr>
      </w:pPr>
      <w:r>
        <w:rPr>
          <w:lang w:val="el" w:eastAsia="el"/>
        </w:rPr>
        <w:t>ΓΕΩΡΓΙΟΣ ΠΙΤΣΙΛΗΣ</w:t>
      </w:r>
    </w:p>
    <w:p>
      <w:pPr>
        <w:spacing w:before="240" w:after="240"/>
        <w:rPr>
          <w:lang w:val="el" w:eastAsia="el"/>
        </w:rPr>
      </w:pPr>
      <w:r>
        <w:rPr>
          <w:lang w:val="el" w:eastAsia="el"/>
        </w:rPr>
        <w:t xml:space="preserve">Το υπόδειγμα που ισχύει από 1.1.2025 </w:t>
      </w:r>
    </w:p>
    <w:p>
      <w:pPr>
        <w:spacing w:before="240" w:after="240"/>
        <w:rPr>
          <w:lang w:val="el" w:eastAsia="el"/>
        </w:rPr>
      </w:pPr>
      <w:r>
        <w:rPr>
          <w:lang w:val="el" w:eastAsia="el"/>
        </w:rPr>
        <w:t>Το υπόδειγμα που ίσχυε μέχρι 31.12.2024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Α.1202/2024 31.12.2024</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Α.1202/2024 31.12.2024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