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3222 ΕΞ 2024</w:t>
      </w:r>
    </w:p>
    <w:p>
      <w:pPr>
        <w:pStyle w:val="PreambelText"/>
        <w:spacing w:before="240" w:after="240"/>
        <w:rPr>
          <w:lang w:val="el" w:eastAsia="el"/>
        </w:rPr>
      </w:pPr>
      <w:r>
        <w:rPr>
          <w:b/>
          <w:bCs/>
          <w:lang w:val="el" w:eastAsia="el"/>
        </w:rPr>
        <w:t>Τροποποίηση της υπό στοιχεία 7651/ΕΞ 2021/22.3.2021 απόφασης των Υπουργών Ανάπτυξης και Επενδύσεων και Επικρατείας «Αντικατάσταση της υπ’ αρ. 149/31.7.2020 κοινής απόφασης των Υπουργών Ανάπτυξης και Επενδύσεων και Επικρατείας «Προκήρυξη καθεστώτος για την ενίσχυση της παραγωγής οπτικοακουστικών έργων στην Ελλάδα, σύμφωνα με το κεφάλαιο Δ’ του ν. 4487/2017 (Α’ 116) και εξειδίκευση ειδικότερων θεμάτων του νόμου αυτού.» (Β’ 3272)» (Β’ 1086).</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Του Γενικού Απαλλακτικού Κανονισμού 651/2014 της Ευρωπαϊκής Επιτροπής, όπως έχει τροποποιηθεί και ισχύει για την κήρυξη ορισμένων κατηγοριών ενισχύσεων ως συμβατών με την εσωτερική αγορά κατ’ εφαρμογή των άρθρων 107 και 108 της Συνθήκης (ΕΕ L 187 της 26.6.2014) και ιδίως τις διατάξεις των Κεφαλαίων Ι και ΙΙ καθώς και του άρθρου 54, και την ανάγκη εναρμόνισης της εθνικής νομοθεσίας με τις διατάξεις αυτού.</w:t>
      </w:r>
    </w:p>
    <w:p>
      <w:pPr>
        <w:pStyle w:val="PreambelText"/>
        <w:spacing w:before="240" w:after="240"/>
        <w:rPr>
          <w:lang w:val="el" w:eastAsia="el"/>
        </w:rPr>
      </w:pPr>
      <w:r>
        <w:rPr>
          <w:lang w:val="el" w:eastAsia="el"/>
        </w:rPr>
        <w:t>2. Του ν. 4487/2017 «Ηλεκτρονικό σύστημα διάθεσης τηλεοπτικού διαφημιστικού χρόνου, τροποποίηση του ν. 3548/2007, σύσταση Μητρώου περιφερειακού και τοπικού Τύπου, ειδική σήμανση γραμμωτού κώδικα στις έντυπες εκδόσεις, δημιουργία θεσμικού πλαισίου για την ενίσχυση της παραγωγής οπτικοακουστικών έργων στην Ελλάδα και άλλες διατάξεις» (Α’ 116), και ιδίως της παρ. 12 του άρθρου 30 και του άρθρου 38.</w:t>
      </w:r>
    </w:p>
    <w:p>
      <w:pPr>
        <w:pStyle w:val="PreambelText"/>
        <w:spacing w:before="240" w:after="240"/>
        <w:rPr>
          <w:lang w:val="el" w:eastAsia="el"/>
        </w:rPr>
      </w:pPr>
      <w:r>
        <w:rPr>
          <w:lang w:val="el" w:eastAsia="el"/>
        </w:rPr>
        <w:t>3. Του άρθρου 103 του ν. 4915/2022 «Εθνικό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 (Α’ 63), με το οποίο αντικαταστάθηκε το άρθρο 30 του ν. 4487/2017 (Α’ 116).</w:t>
      </w:r>
    </w:p>
    <w:p>
      <w:pPr>
        <w:pStyle w:val="PreambelText"/>
        <w:spacing w:before="240" w:after="240"/>
        <w:rPr>
          <w:lang w:val="el" w:eastAsia="el"/>
        </w:rPr>
      </w:pPr>
      <w:r>
        <w:rPr>
          <w:lang w:val="el" w:eastAsia="el"/>
        </w:rPr>
        <w:t>4. 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του άρθρου 57.</w:t>
      </w:r>
    </w:p>
    <w:p>
      <w:pPr>
        <w:pStyle w:val="PreambelText"/>
        <w:spacing w:before="240" w:after="240"/>
        <w:rPr>
          <w:lang w:val="el" w:eastAsia="el"/>
        </w:rPr>
      </w:pPr>
      <w:r>
        <w:rPr>
          <w:lang w:val="el" w:eastAsia="el"/>
        </w:rPr>
        <w:t>5.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6. Της υπ’ αρ. 47/10.07.2023 κοινής απόφασης του Πρωθυπουργού και του Υπουργού Ψηφιακής Διακυβέρνησης «Ανάθεση αρμοδιοτήτων στον Υφυπουργό Ψηφιακής Διακυβέρνησης, Κωνσταντίνο Κυρανάκη» (Β’ 4442).</w:t>
      </w:r>
    </w:p>
    <w:p>
      <w:pPr>
        <w:pStyle w:val="PreambelText"/>
        <w:spacing w:before="240" w:after="240"/>
        <w:rPr>
          <w:lang w:val="el" w:eastAsia="el"/>
        </w:rPr>
      </w:pPr>
      <w:r>
        <w:rPr>
          <w:lang w:val="el" w:eastAsia="el"/>
        </w:rPr>
        <w:t>7. Του π.δ. 40/2020 «Οργανισμός του Υπουργείου Ψηφιακής Διακυβέρνησης» (Α’ 85).</w:t>
      </w:r>
    </w:p>
    <w:p>
      <w:pPr>
        <w:pStyle w:val="PreambelText"/>
        <w:spacing w:before="240" w:after="240"/>
        <w:rPr>
          <w:lang w:val="el" w:eastAsia="el"/>
        </w:rPr>
      </w:pPr>
      <w:r>
        <w:rPr>
          <w:lang w:val="el" w:eastAsia="el"/>
        </w:rPr>
        <w:t>8. Του π.δ. 5/2022 «Οργανισμός Υπουργείου Ανάπτυξης και Επενδύσεων» (Α’ 15).</w:t>
      </w:r>
    </w:p>
    <w:p>
      <w:pPr>
        <w:pStyle w:val="PreambelText"/>
        <w:spacing w:before="240" w:after="240"/>
        <w:rPr>
          <w:lang w:val="el" w:eastAsia="el"/>
        </w:rPr>
      </w:pPr>
      <w:r>
        <w:rPr>
          <w:lang w:val="el" w:eastAsia="el"/>
        </w:rPr>
        <w:t>9. Του άρθρου 90 του Κώδικα Νομοθεσίας για την Κυβέρνηση και κυβερνητικά όργανα (π.δ. 63/2005, Α’ 98), σε συνδυασμό με την περ. 22 του άρθρου 119 του ν. 4622/2019 (Α’ 133).</w:t>
      </w:r>
    </w:p>
    <w:p>
      <w:pPr>
        <w:pStyle w:val="PreambelText"/>
        <w:spacing w:before="240" w:after="240"/>
        <w:rPr>
          <w:lang w:val="el" w:eastAsia="el"/>
        </w:rPr>
      </w:pPr>
      <w:r>
        <w:rPr>
          <w:lang w:val="el" w:eastAsia="el"/>
        </w:rPr>
        <w:t>10.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11. 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12. Την υπό στοιχεία Υ12/07.07.2023 απόφαση του Πρωθυπουργού «Ανάθεση αρμοδιοτήτων στον Αναπληρωτή Υπουργό Εθνικής Οικονομίας και Οικονομικών, Νικόλαο Παπαθανάση» (Β’ 4403).</w:t>
      </w:r>
    </w:p>
    <w:p>
      <w:pPr>
        <w:pStyle w:val="PreambelText"/>
        <w:spacing w:before="240" w:after="240"/>
        <w:rPr>
          <w:lang w:val="el" w:eastAsia="el"/>
        </w:rPr>
      </w:pPr>
      <w:r>
        <w:rPr>
          <w:lang w:val="el" w:eastAsia="el"/>
        </w:rPr>
        <w:t>Β. Την υπ’ αρ. 149/31.7.2020 κοινή απόφαση των Υπουργών Ανάπτυξης και Επενδύσεων και Επικρατείας «Προκήρυξη καθεστώτος για την ενίσχυση της παραγωγής οπτικοακουστικών έργων στην Ελλάδα, σύμφωνα με το Κεφάλαιο Δ’ του ν. 4487/2017 (Α’ 116) και εξειδίκευση ειδικότερων θεμάτων του νόμου αυτού» (Β’ 3272).</w:t>
      </w:r>
    </w:p>
    <w:p>
      <w:pPr>
        <w:pStyle w:val="PreambelText"/>
        <w:spacing w:before="240" w:after="240"/>
        <w:rPr>
          <w:lang w:val="el" w:eastAsia="el"/>
        </w:rPr>
      </w:pPr>
      <w:r>
        <w:rPr>
          <w:lang w:val="el" w:eastAsia="el"/>
        </w:rPr>
        <w:t>Γ. Την υπ’ αρ. 1609/18.12.2017 απόφαση του Αναπληρωτή Υπουργού Οικονομίας και Ανάπτυξης, με την οποία εγκρίθηκε η ένταξη στο ΠΔΕ 2017, στη ΣΑΕ 263, η επιχορήγηση για την παροχή επενδυτικού κινήτρου για την ενίσχυση της παραγωγής οπτικοακουστικών έργων στην Ελλάδα.</w:t>
      </w:r>
    </w:p>
    <w:p>
      <w:pPr>
        <w:pStyle w:val="PreambelText"/>
        <w:spacing w:before="240" w:after="240"/>
        <w:rPr>
          <w:lang w:val="el" w:eastAsia="el"/>
        </w:rPr>
      </w:pPr>
      <w:r>
        <w:rPr>
          <w:lang w:val="el" w:eastAsia="el"/>
        </w:rPr>
        <w:t>Δ. Το από 9.5.2022 ηλεκτρονικό μήνυμα της Κεντρικής Μονάδας Κρατικών Ενισχύσεων του Υπουργείου Οικονομικών (ΓΝ 073/2022), σε συνδυασμό με την από 30.6.2023 ηλεκτρονική αλληλογραφία.</w:t>
      </w:r>
    </w:p>
    <w:p>
      <w:pPr>
        <w:pStyle w:val="PreambelText"/>
        <w:spacing w:before="240" w:after="240"/>
        <w:rPr>
          <w:lang w:val="el" w:eastAsia="el"/>
        </w:rPr>
      </w:pPr>
      <w:r>
        <w:rPr>
          <w:lang w:val="el" w:eastAsia="el"/>
        </w:rPr>
        <w:t>Ε. Την υπό στοιχεία 7651/ΕΞ 2021/22.3.2021 κοινή απόφαση των Υπουργών Ανάπτυξης και Επενδύσεων και Επικρατείας «Αντικατάσταση της υπ’ αρ. 149/31.7.2020 κοινής απόφασης των Υπουργών Ανάπτυξης και Επενδύσεων και Επικρατείας «Προκήρυξη καθεστώτος για την ενίσχυση της παραγωγής οπτικοακουστικών έργων στην Ελλάδα, σύμφωνα με το Κεφάλαιο Δ’ του ν. 4487/2017 (Α’ 116) και εξειδίκευση ειδικότερων θεμάτων του νόμου αυτού» (Β’ 3272)» (Β’ 1086).</w:t>
      </w:r>
    </w:p>
    <w:p>
      <w:pPr>
        <w:pStyle w:val="PreambelText"/>
        <w:spacing w:before="240" w:after="240"/>
        <w:rPr>
          <w:lang w:val="el" w:eastAsia="el"/>
        </w:rPr>
      </w:pPr>
      <w:r>
        <w:rPr>
          <w:lang w:val="el" w:eastAsia="el"/>
        </w:rPr>
        <w:t>ΣΤ. Την από 19/01/2024 εισήγηση του Δ.Σ. του Ε.Κ.ΟΜ.Ε.</w:t>
      </w:r>
    </w:p>
    <w:p>
      <w:pPr>
        <w:pStyle w:val="PreambelText"/>
        <w:spacing w:before="240" w:after="240"/>
        <w:rPr>
          <w:lang w:val="el" w:eastAsia="el"/>
        </w:rPr>
      </w:pPr>
      <w:r>
        <w:rPr>
          <w:lang w:val="el" w:eastAsia="el"/>
        </w:rPr>
        <w:t>Ζ. Την υπό στοιχεία 2052 ΕΞ 2024/19.01.2024 εισήγηση δημοσιονομικών επιπτώσεων της ΓΔΟΔΥ του Υπουργείου Ψηφιακής Διακυβέρνησης, σύμφωνα με την οποία δεν προκύπτει επιπρόσθετη δημοσιονομική επιβάρυνση στον κρατικό προϋπολογισμό (τακτικό και Π.Δ.Ε.), το Μ.Π.Δ.Σ. και στον προϋπολογισμό του ΕΚΟΜΕ, σε σχέση με την επιβάρυνση που έχει προσδιορισθεί με την υπό στοιχεία 15161ΕΞ2020 όμοια εισήγηση που συνόδευσε το σχέδιο του ν. 4704/2020,</w:t>
      </w:r>
    </w:p>
    <w:p>
      <w:pPr>
        <w:pStyle w:val="PreambelText"/>
        <w:spacing w:before="240" w:after="240"/>
        <w:rPr>
          <w:lang w:val="el" w:eastAsia="el"/>
        </w:rPr>
      </w:pPr>
      <w:r>
        <w:rPr>
          <w:lang w:val="el" w:eastAsia="el"/>
        </w:rPr>
        <w:t>Η. Την υπό στοιχεία 19292/ΕΞ 2022/19.05.2022 κοινή απόφαση των Υπουργών Ανάπτυξης και Επενδύσεων και Επικρατείας «Τροποποίηση της υπό στοιχεία 7651/ΕΞ 2021/22.3.2021 απόφασης των Υπουργών Ανάπτυξης και Επενδύσεων και Επικρατείας “Αντικατάσταση της υπ’ αρ. 149/31.7.2020 κοινής απόφασης των Υπουργών Ανάπτυξης και Επενδύσεων και Επικρατείας "Προκήρυξη καθεστώτος για την ενίσχυση της παραγωγής οπτικοακουστικών έργων στην Ελλάδα, σύμφωνα με το κεφάλαιο Δ’ του ν. 4487/2017 (Α’ 116) και εξειδίκευση ειδικότερων θεμάτων του νόμου αυτού" (Β’ 3272)” (Β’ 1086)» (Β’ 2538).</w:t>
      </w:r>
    </w:p>
    <w:p>
      <w:pPr>
        <w:pStyle w:val="PreambelText"/>
        <w:spacing w:before="240" w:after="240"/>
        <w:rPr>
          <w:lang w:val="el" w:eastAsia="el"/>
        </w:rPr>
      </w:pPr>
      <w:r>
        <w:rPr>
          <w:lang w:val="el" w:eastAsia="el"/>
        </w:rPr>
        <w:t>Θ. Την υπό στοιχεία 46362 ΕΞ 2022/10.11.2022 κοινή απόφαση των Υπουργών Ανάπτυξης και Επενδύσεων και Επικρατείας «Τροποποίηση της υπό στοιχεία 7651/ ΕΞ 2021/22.3.2021 απόφασης των Υπουργών Ανάπτυξης και Επενδύσεων και Επικρατείας “Αντικατάσταση της υπ’ αρ. 149/31.7.2020 κοινής απόφασης των Υπουργών Ανάπτυξης και Επενδύσεων και Επικρατείας "Προκήρυξη καθεστώτος για την ενίσχυση της παραγωγής οπτικοακουστικών έργων στην Ελλάδα, σύμφωνα με το κεφάλαιο Δ’ του ν. 4487/2017 (Α’ 116) και εξειδίκευση ειδικότερων θεμάτων του νόμου αυτού" (Β’ 3272)” (Β’ 1086)» (Β’ 5886), αποφασίζουμε:</w:t>
      </w:r>
    </w:p>
    <w:p>
      <w:pPr>
        <w:pStyle w:val="PreambelText"/>
        <w:spacing w:before="240" w:after="240"/>
        <w:rPr>
          <w:lang w:val="el" w:eastAsia="el"/>
        </w:rPr>
      </w:pPr>
      <w:r>
        <w:rPr>
          <w:lang w:val="el" w:eastAsia="el"/>
        </w:rPr>
        <w:t>Την τροποποίηση της υπό στοιχεία 7651/ΕΞ 2021/ 22.3.2021 κοινής απόφασης των Υπουργών Ανάπτυξης και Επενδύσεων και Επικρατείας «Αντικατάσταση της υπ’ αρ. 149/31.7.2020 (Β’ 3272) κοινής απόφασης των Υπουργών Ανάπτυξης και Επενδύσεων και Επικρατείας «Προκήρυξη καθεστώτος για την ενίσχυση της παραγωγής οπτικοακουστικών έργων στην Ελλάδα, σύμφωνα με το Κεφάλαιο Δ’ του ν. 4487/2017 (Α’ 116) και εξειδίκευση ειδικότερων θεμάτων του νόμου αυτού» (Β’ 1086), ως έχει ακολούθως τροποποιηθεί με τις υπό στοιχεία 19292/ΕΞ 2022/19.05.2022 (Β’ 2538) και 46362/ ΕΞ 2022/10.11.2022 όμοιες αποφάσεις, ως εξής:</w:t>
      </w:r>
    </w:p>
    <w:p>
      <w:pPr>
        <w:pStyle w:val="Heading1"/>
        <w:spacing w:before="240" w:after="240"/>
        <w:rPr>
          <w:lang w:val="el" w:eastAsia="el"/>
        </w:rPr>
      </w:pPr>
      <w:r>
        <w:rPr>
          <w:lang w:val="el" w:eastAsia="el"/>
        </w:rPr>
        <w:t xml:space="preserve">ΜΕΡΟΣ Α’ </w:t>
      </w:r>
    </w:p>
    <w:p>
      <w:pPr>
        <w:pStyle w:val="Heading1"/>
        <w:spacing w:before="240" w:after="240"/>
        <w:rPr>
          <w:lang w:val="el" w:eastAsia="el"/>
        </w:rPr>
      </w:pPr>
      <w:r>
        <w:rPr>
          <w:lang w:val="el" w:eastAsia="el"/>
        </w:rPr>
        <w:t>ΓΕΝΙΚΕΣ ΔΙΑΤΑΞΕΙΣ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Πλαίσιο και περίοδος ισχύος του καθεστώτος ενίσχυσης</w:t>
      </w:r>
    </w:p>
    <w:p>
      <w:pPr>
        <w:pStyle w:val="MainText"/>
        <w:spacing w:before="120" w:after="0"/>
        <w:rPr>
          <w:lang w:val="el" w:eastAsia="el"/>
        </w:rPr>
      </w:pPr>
      <w:r>
        <w:rPr>
          <w:b/>
          <w:bCs/>
          <w:lang w:val="el" w:eastAsia="el"/>
        </w:rPr>
        <w:t>1.</w:t>
      </w:r>
      <w:r>
        <w:rPr>
          <w:lang w:val="el" w:eastAsia="el"/>
        </w:rPr>
        <w:t xml:space="preserve"> Σκοπός της παρούσας είναι η προκήρυξη του καθεστώτος ενίσχυσης της παραγωγής οπτικοακουστικών έργων στην Ελλάδα, σύμφωνα με το κεφ. Δ’ του ν. 4487/2017 και η εξειδίκευση ειδικότερων θεμάτων αυτού, σύμφωνα με την εξουσιοδοτική διάταξη του άρθρου 38 του ν. 4487/2017 (Α’ 116).</w:t>
      </w:r>
    </w:p>
    <w:p>
      <w:pPr>
        <w:pStyle w:val="MainText"/>
        <w:spacing w:before="120" w:after="0"/>
        <w:rPr>
          <w:lang w:val="el" w:eastAsia="el"/>
        </w:rPr>
      </w:pPr>
      <w:r>
        <w:rPr>
          <w:b/>
          <w:bCs/>
          <w:lang w:val="el" w:eastAsia="el"/>
        </w:rPr>
        <w:t>2.</w:t>
      </w:r>
      <w:r>
        <w:rPr>
          <w:lang w:val="el" w:eastAsia="el"/>
        </w:rPr>
        <w:t xml:space="preserve"> Το καθεστώς ενίσχυσης που προκηρύσσεσαι με την παρούσα, ρυθμίζει την ενίσχυση παραγωγής οπτικοακουστικών έργων που εμπίπτει στις κατηγορίες κωδικού αριθμού δραστηριότητας 59.11, 59.12 και 62.01.21, κατά την έννοια της παρ. 1 του άρθρου 20 και σύμφωνα με τα οριζόμενα στην παρ. 2 του άρθρου 25 του ν. 4487/2017. Ειδικότερα, ως προς την κατηγορία κωδικού αριθμού δραστηριότητας 62.01.21, τα ανωτέρω ισχύουν υπό την προϋπόθεση ότι δεν αντίκεινται σε αντίστοιχες διατάξεις του Κανονισμού 651/2014 (στο εξής: ΓΑΚ) της Επιτροπής της Ευρωπαϊκής Ένωσης (ΕΕ L 187/1 26.6.2014).</w:t>
      </w:r>
    </w:p>
    <w:p>
      <w:pPr>
        <w:pStyle w:val="MainText"/>
        <w:spacing w:before="120" w:after="0"/>
        <w:rPr>
          <w:lang w:val="el" w:eastAsia="el"/>
        </w:rPr>
      </w:pPr>
      <w:r>
        <w:rPr>
          <w:b/>
          <w:bCs/>
          <w:lang w:val="el" w:eastAsia="el"/>
        </w:rPr>
        <w:t>3.</w:t>
      </w:r>
      <w:r>
        <w:rPr>
          <w:lang w:val="el" w:eastAsia="el"/>
        </w:rPr>
        <w:t xml:space="preserve"> Για τους σκοπούς της παρούσας, πέραν των ορισμών που περιλαμβάνονται σε αυτήν, ισχύουν οι ορισμοί του άρθρου 20 και οι γενικές προϋποθέσεις υπαγωγής του άρθρου 23 του ν. 4487/2017, καθώς και οι ορισμοί του άρθρου 2 του Κανονισμού 651/2014 της Επιτροπής της Ευρωπαϊκής Ένωσης. Για θέματα τα οποία δεν ρυθμίζονται από τις διατάξεις του ν. 4487/2017 ή και της παρούσας, ισχύουν οι διατάξεις του Κανονισμού 651/2014 της Επιτροπής της Ευρωπαϊκής Ένωσης (ΕΕ L 187/1 26.6.2014).</w:t>
      </w:r>
    </w:p>
    <w:p>
      <w:pPr>
        <w:pStyle w:val="MainText"/>
        <w:spacing w:before="120" w:after="0"/>
        <w:rPr>
          <w:lang w:val="el" w:eastAsia="el"/>
        </w:rPr>
      </w:pPr>
      <w:r>
        <w:rPr>
          <w:b/>
          <w:bCs/>
          <w:lang w:val="el" w:eastAsia="el"/>
        </w:rPr>
        <w:t>4.</w:t>
      </w:r>
      <w:r>
        <w:rPr>
          <w:lang w:val="el" w:eastAsia="el"/>
        </w:rPr>
        <w:t xml:space="preserve"> Ως ημερομηνία έναρξης του κύκλου υποβολής αιτήσεων υπαγωγής επενδυτικών σχεδίων στο παρόν καθεστώς ορίζεται η 24η Μαρτίου 2022 και ως ημερομηνία λήξης του κύκλου ορίζεται η 31η Δεκεμβρίου 2025».</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ΥΠΑΓΩΓΗ ΕΠΕΝΔΥΤΙΚΟΥ ΣΧΕΔΙΟΥ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Έναρξη επενδυτικού σχεδίου Ορισμοί</w:t>
      </w:r>
    </w:p>
    <w:p>
      <w:pPr>
        <w:pStyle w:val="MainText"/>
        <w:spacing w:before="120" w:after="0"/>
        <w:rPr>
          <w:lang w:val="el" w:eastAsia="el"/>
        </w:rPr>
      </w:pPr>
      <w:r>
        <w:rPr>
          <w:b/>
          <w:bCs/>
          <w:lang w:val="el" w:eastAsia="el"/>
        </w:rPr>
        <w:t>1.</w:t>
      </w:r>
      <w:r>
        <w:rPr>
          <w:lang w:val="el" w:eastAsia="el"/>
        </w:rPr>
        <w:t xml:space="preserve"> Το παρόν άρθρο ρυθμίζει ειδικότερα την έννοια της έναρξης επενδυτικού σχεδίου, σύμφωνα με την παρ. 5 του άρθρου 20 του ν. 4487/2017 για την τήρηση της προθεσμίας των δέκα (10) ημερών του τρίτου εδαφίου της παρ. 1 του άρθρου 28 του ν. 4487/2017.</w:t>
      </w:r>
    </w:p>
    <w:p>
      <w:pPr>
        <w:pStyle w:val="MainText"/>
        <w:spacing w:before="120" w:after="0"/>
        <w:rPr>
          <w:lang w:val="el" w:eastAsia="el"/>
        </w:rPr>
      </w:pPr>
      <w:r>
        <w:rPr>
          <w:b/>
          <w:bCs/>
          <w:lang w:val="el" w:eastAsia="el"/>
        </w:rPr>
        <w:t>2.</w:t>
      </w:r>
      <w:r>
        <w:rPr>
          <w:lang w:val="el" w:eastAsia="el"/>
        </w:rPr>
        <w:t xml:space="preserve"> Για την παραγωγή αυτοτελών οπτικοακουστικών έργων, ως έναρξη εργασιών νοείται: (α) Η έναρξη των γυρισμάτων (shootings) του αυτοτελούς οπτικοακουστικού έργου στην ελληνική επικράτεια, {όπως η έναρξη προκύπτει από επίσημο ημερήσιο πρόγραμμα γυρισμάτων (όρντινο)}, (β) ειδικά ως προς αυτοτελή οπτικοακουστικά έργα το περιεχόμενο των οποίων είναι κινούμενα σχέδια, έναρξη των εργασιών παραγωγής είναι η έναρξη εργασιών πρώτης οπτικοποίησης σεναρίου με στοιχεία κίνησης (Αnimatic), (γ) ειδικά ως προς τα αυτοτελή οπτικοακουστικά έργα με περιεχόμενο ψηφιακό παιχνίδι, πολιτιστικό και εκπαιδευτικό έναρξη εργασιών παραγωγής είναι η έναρξη εργασιών σύνταξης του εγχειριδίου σχεδιασμού (game design document) το οποίο μεταξύ άλλων περιλαμβάνει την αναλυτική καταγραφή των χαρακτηριστικών του παιχνιδιού, τη μαθηματική στατιστική ανάλυση των μηχανισμών, το σχεδιασμό των επιμέρους επιπέδων του παιχνιδιού (level design). Οι ορισμοί της παρούσας παραγράφου δεν επηρεάζουν τη δυνατότητα αναγνώρισης και ενίσχυσης επιλέξιμων δαπανών που σχετίζονται με εργασίες παραγωγής οι οποίες έπονται της αίτησης υπαγωγής στο παρόν επενδυτικό καθεστώς και προηγούνται χρονικά των γυρισμάτων ή/και της έναρξης εργασιών πρώτης οπτικοποίησης σεναρίου με στοιχεία κίνησης (Αnimatic) ή της έναρξης εργασιών σύνταξης του εγχειριδίου σχεδιασμού (game design document), σύμφωνα με όσα εξειδικεύονται στο Παράρτημα ΙΙ της παρούσας και σύμφωνα με τους λοιπούς όρους του ν. 4487/2017 και της παρούσας προκήρυξης. Η τυχόν προγενέστερη υλοποίηση «πιλότου» αυτοτελούς οπτικοακουστικού έργου δεν λογίζεται ως «Έναρξη εργασιών παραγωγής» αυτοτελούς οπτικοακουστικού έργου. Οι σχετικές δαπάνες παραγωγής του πιλότου δεν συνιστούν επιλέξιμες δαπάνες και δεν ενισχύονται.</w:t>
      </w:r>
    </w:p>
    <w:p>
      <w:pPr>
        <w:pStyle w:val="MainText"/>
        <w:spacing w:before="120" w:after="0"/>
        <w:rPr>
          <w:lang w:val="el" w:eastAsia="el"/>
        </w:rPr>
      </w:pPr>
      <w:r>
        <w:rPr>
          <w:b/>
          <w:bCs/>
          <w:lang w:val="el" w:eastAsia="el"/>
        </w:rPr>
        <w:t>3.</w:t>
      </w:r>
      <w:r>
        <w:rPr>
          <w:lang w:val="el" w:eastAsia="el"/>
        </w:rPr>
        <w:t xml:space="preserve"> Για την μεταπαραγωγή αυτοτελών οπτικοακουστικών έργων ως έναρξη εργασιών νοείται η έναρξη της πρώτης εργασίας μεταπαραγωγής στην ελληνική επικράτεια.</w:t>
      </w:r>
    </w:p>
    <w:p>
      <w:pPr>
        <w:pStyle w:val="MainText"/>
        <w:spacing w:before="120" w:after="0"/>
        <w:rPr>
          <w:lang w:val="el" w:eastAsia="el"/>
        </w:rPr>
      </w:pPr>
      <w:r>
        <w:rPr>
          <w:b/>
          <w:bCs/>
          <w:lang w:val="el" w:eastAsia="el"/>
        </w:rPr>
        <w:t>4.</w:t>
      </w:r>
      <w:r>
        <w:rPr>
          <w:lang w:val="el" w:eastAsia="el"/>
        </w:rPr>
        <w:t xml:space="preserve"> Σχετικά με την περ. β’ της παρ. 5 του άρθρου 20 του ν. 4487/2017 (νομικά δεσμευτική ανάληψη υποχρέωσης που καθιστά μη αναστρέψιμη την επένδυση) ισχύουν, ανά περίπτωση, τα ακόλουθα: (α) ως προς τις εργασίες παραγωγής αυτοτελών οπτικοακουστικών έργων (πλην κινουμένων σχεδίων): η σύναψη σύμβασης με αντικείμενο τη μίσθωση τεχνικού εξοπλισμού προς το σκοπό υλοποίησης προγραμματισμένης εκτέλεσης γυρισμάτων στην ελληνική επικράτεια. Δεν αποτελεί νομικά δεσμευτική ανάληψη υποχρέωσης που καθιστά μη αναστρέψιμη την επένδυση, η σύναψη συμβάσεων ή/και η καταβολή σχετικών δαπανών που αφορούν σε εργασίες προ της έναρξης γυρισμάτων, όπως η σύναψη σύμβασης για κατάρτιση οικονομικών τεχνικών μελετών, για κατάρτιση κοστολογίων και προϋπολογισμών, για διερεύνηση χώρων, τόπων και συντελεστών της παραγωγής (scouting, casting) και η λήψη άδειας γυρισμάτων. Επίσης, δεν συνιστά δεσμευτική ανάληψη υποχρέωσης που καθιστά μη αναστρέψιμη την επένδυση, η εν γένει σύναψη συμβάσεων με καλλιτεχνικό, διοικητικό και τεχνικό προσωπικό, καθώς και η σύναψη σύμβασης μεταξύ παραγωγού και εκτελέστριας παραγωγής, (β) Ως προς τις εργασίες παραγωγής αυτοτελών οπτικοακουστικών έργων το περιεχόμενο των οποίων είναι κινούμενα σχέδια: η μίσθωση εξοπλισμού ή και η μίσθωση studio, με αντικείμενο την εκτέλεση εργασιών πρώτης οπτικοποίησης σεναρίου με στοιχεία κίνησης (Αnimatic). Η προμήθεια άδειας χρήσης λογισμικού δεν συνιστά «μίσθωση εξοπλισμού» και δεν αποτελεί νομικά δεσμευτική ανάληψη υποχρέωσης που καθιστά μη αναστρέψιμη την επένδυση, (γ) Ως προς τις εργασίες παραγωγής αυτοτελών οπτικοακουστικών έργων το περιεχόμενο των οποίων είναι ψηφιακό παιχνίδι, πολιτιστικό και εκπαιδευτικό: ή μίσθωση εξοπλισμού ή και η μίσθωση studio, με αντικείμενο την εκτέλεση εργασιών παραγωγής, (δ) Ως προς τις εργασίες μεταπαραγωγής: η μίσθωση εξοπλισμού ή και η μίσθωση studio στην ελληνική επικράτεια με αντικείμενο την εκτέλεση εργασιών μεταπαραγωγής. Η προμήθεια άδειας χρήσης λογισμικού δεν συνιστά «μίσθωση εξοπλισμού» και δεν αποτελεί νομικά δεσμευτική ανάληψη υποχρέωσης που καθιστά μη αναστρέψιμη την επένδυση.</w:t>
      </w:r>
    </w:p>
    <w:p>
      <w:pPr>
        <w:pStyle w:val="MainText"/>
        <w:spacing w:before="120" w:after="0"/>
        <w:rPr>
          <w:lang w:val="el" w:eastAsia="el"/>
        </w:rPr>
      </w:pPr>
      <w:r>
        <w:rPr>
          <w:b/>
          <w:bCs/>
          <w:lang w:val="el" w:eastAsia="el"/>
        </w:rPr>
        <w:t>5.</w:t>
      </w:r>
      <w:r>
        <w:rPr>
          <w:lang w:val="el" w:eastAsia="el"/>
        </w:rPr>
        <w:t xml:space="preserve"> Στις περιπτώσεις που η έναρξη εργασιών, όπως αυτή ορίζεται στις παρ. 2, 3 και 4 του παρόντος άρθρου, πραγματοποιείται πριν από την υποβολή της αίτησης υπαγωγής στο παρόν καθεστώς ενίσχυσης, η αίτηση απορρίπτεται για το σύνολο του επενδυτικού σχεδίου.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αίτησης υπαγωγής επενδυτικού σχεδίου</w:t>
      </w:r>
    </w:p>
    <w:p>
      <w:pPr>
        <w:pStyle w:val="MainText"/>
        <w:spacing w:before="120" w:after="0"/>
        <w:rPr>
          <w:lang w:val="el" w:eastAsia="el"/>
        </w:rPr>
      </w:pPr>
      <w:r>
        <w:rPr>
          <w:b/>
          <w:bCs/>
          <w:lang w:val="el" w:eastAsia="el"/>
        </w:rPr>
        <w:t>1.</w:t>
      </w:r>
      <w:r>
        <w:rPr>
          <w:lang w:val="el" w:eastAsia="el"/>
        </w:rPr>
        <w:t xml:space="preserve"> Η αίτηση υπαγωγής υποβάλλεται, ηλεκτρονικά στο Π.Σ.Κ.Ε., μαζί με τα δικαιολογητικά τεκμηρίωσης της όπως αυτά ορίζονται στις παρ. 2 και 3 του άρθρου 28 του ν. 4487/2017 και εξειδικεύονται στο Παράρτημα Ι της παρούσας και λαμβάνει από το Π.Σ.Κ.Ε. μοναδιαίο αριθμό ηλεκτρονικής υποβολής. Για τις αιτήσεις υπαγωγής θα πρέπει να πληρούνται οι προβλεπόμενες στο άρθρο 23 του ν. 4487/2017 προϋποθέσεις.</w:t>
      </w:r>
    </w:p>
    <w:p>
      <w:pPr>
        <w:pStyle w:val="MainText"/>
        <w:spacing w:before="120" w:after="0"/>
        <w:rPr>
          <w:lang w:val="el" w:eastAsia="el"/>
        </w:rPr>
      </w:pPr>
      <w:r>
        <w:rPr>
          <w:b/>
          <w:bCs/>
          <w:lang w:val="el" w:eastAsia="el"/>
        </w:rPr>
        <w:t>2.</w:t>
      </w:r>
      <w:r>
        <w:rPr>
          <w:lang w:val="el" w:eastAsia="el"/>
        </w:rPr>
        <w:t xml:space="preserve"> Η αίτηση και τα δικαιολογητικά της ως άνω παραγράφου, υποβάλλονται από επιχείρηση που είναι εγκατεστημένη ή έχει υποκατάστημα στην ελληνική επικράτεια και λειτουργεί με σκοπό την παραγωγή ή την εκτέλεση παραγωγής οπτικοακουστικών έργων, η οποία είτε είναι η ίδια δικαιούχος είτε υποβάλλει για λογαριασμό νόμιμου δικαιούχου σύμφωνα με τις διατάξεις του ν. 4487/2017 και της παρούσας. Προς την αιτούσα, κάθε φορά, επιχείρηση κοινοποιούνται όλα τα έγγραφα, πράξεις και αποφάσεις που προβλέπονται στην παρούσα προκήρυξη και είναι εκείνη που υποβάλει την ένσταση της παρ. 5 του άρθρου 29 του ν. 4487/2017.</w:t>
      </w:r>
    </w:p>
    <w:p>
      <w:pPr>
        <w:pStyle w:val="MainText"/>
        <w:spacing w:before="120" w:after="0"/>
        <w:rPr>
          <w:lang w:val="el" w:eastAsia="el"/>
        </w:rPr>
      </w:pPr>
      <w:r>
        <w:rPr>
          <w:b/>
          <w:bCs/>
          <w:lang w:val="el" w:eastAsia="el"/>
        </w:rPr>
        <w:t>3.</w:t>
      </w:r>
      <w:r>
        <w:rPr>
          <w:lang w:val="el" w:eastAsia="el"/>
        </w:rPr>
        <w:t xml:space="preserve"> Νόμιμος Δικαιούχος της ενίσχυσης του παρόντος καθεστώτος δύναται να είναι: (α) επιχείρηση που περιγράφεται στην περ. α’ της παρ. 1 του άρθρου 25 του ν. 4487/2017, η οποία λειτουργεί με σκοπό την παραγωγή ή την εκτέλεση παραγωγής οπτικοακουστικών έργων (Ημεδαπή Παραγωγός), είτε στο πλαίσιο εγχώριας παραγωγής, είτε στο πλαίσιο διασυνοριακής παραγωγής σύμφωνα με την παρ. 3 του άρθρου 25 του ν. 4487/2017, είτε στο πλαίσιο παραγωγής μεταξύ της ίδιας και αλλοδαπής επιχείρησης παραγωγής οπτικοακουστικών έργων (Αλλοδαπή Παραγωγός), η οποία δεν αποτελεί διασυνοριακή παραγωγή, (β) επιχείρηση που ορίζεται ρητά από την αιτούσα επιχείρηση στην υποβαλλόμενη αίτηση υπαγωγής ως δικαιούχος ενίσχυσης, στις εξής περιπτώσεις: (βα) παραγωγή μεταξύ αλλοδαπής παραγωγού, η οποία συμβάλλεται σύμφωνα με τα οριζόμενα στην περ. β’ της παρ. 1 του άρθρου 25 του ν. 4487/2017, με επιχείρηση που είναι εγκατεστημένη ή έχει υποκατάστημα στην ελληνική επικράτεια και λειτουργεί με σκοπό την εκτέλεση παραγωγής οπτικοακουστικών έργων (Εκτελέστρια Παραγωγής), σύμφωνα με τα προβλεπόμενα στην παρ. 4 του άρθρου 25 του ν. 4487/2017, (ββ) παραγωγή μεταξύ Ημεδαπής Παραγωγού, η οποία συμβάλλεται με Εκτελέστρια Παραγωγής, σύμφωνα με τα προβλεπόμενα στην παρ. 4 του άρθρου 25 του ν. 4487/2017, (γ) επιχείρηση ή επιχειρήσεις που ορίζονται ρητά από την αιτούσα επιχείρηση στην υποβαλλόμενη αίτηση υπαγωγής ως δικαιούχος/δικαιούχοι της ενίσχυσης στις περιπτώσεις συμπαραγωγής μεταξύ δύο ή και περισσότερων ημεδαπών επιχειρήσεων που είναι εγκατεστημένες ή έχουν υποκατάστημα στην ελληνική επικράτεια και λειτουργούν με σκοπό την παραγωγή οπτικοακουστικών έργων (συμπαραγωγή μεταξύ Ημεδαπών Παραγωγών).</w:t>
      </w:r>
    </w:p>
    <w:p>
      <w:pPr>
        <w:pStyle w:val="MainText"/>
        <w:spacing w:before="120" w:after="0"/>
        <w:rPr>
          <w:lang w:val="el" w:eastAsia="el"/>
        </w:rPr>
      </w:pPr>
      <w:r>
        <w:rPr>
          <w:b/>
          <w:bCs/>
          <w:lang w:val="el" w:eastAsia="el"/>
        </w:rPr>
        <w:t>4.</w:t>
      </w:r>
      <w:r>
        <w:rPr>
          <w:lang w:val="el" w:eastAsia="el"/>
        </w:rPr>
        <w:t xml:space="preserve"> Στις περιπτώσεις σύμπραξης μεταξύ Αλλοδαπής και Ημεδαπής Παραγωγού, ανεξαρτήτως εάν η παραγωγή είναι διασυνοριακή ή όχι κατά τον ορισμό της παρ. 3 του άρθρου 25 του ν. 4487/2017, η αιτούσα επιχείρηση (Ημεδαπή Παραγωγός) υποβάλλει: (α) την αίτηση υπαγωγής, υπογεγραμμένη διά του νομίμου εκπροσώπου της, (β) τα δικαιολογητικά που προβλέπεται ότι συνοδεύουν την αίτηση και τον φάκελο τεκμηρίωσης του επενδυτικού σχεδίου σύμφωνα με το Παράρτημα Ι της παρούσας μόνο για αυτήν, (γ) την υπεύθυνη δήλωση του Προσαρτήματος Ι για την Αλλοδαπή Παραγωγό, (δ) την απόδειξη καταβολής του ποσού των απαιτούμενων παραβόλων.</w:t>
      </w:r>
    </w:p>
    <w:p>
      <w:pPr>
        <w:pStyle w:val="MainText"/>
        <w:spacing w:before="120" w:after="0"/>
        <w:rPr>
          <w:lang w:val="el" w:eastAsia="el"/>
        </w:rPr>
      </w:pPr>
      <w:r>
        <w:rPr>
          <w:b/>
          <w:bCs/>
          <w:lang w:val="el" w:eastAsia="el"/>
        </w:rPr>
        <w:t>5.</w:t>
      </w:r>
      <w:r>
        <w:rPr>
          <w:lang w:val="el" w:eastAsia="el"/>
        </w:rPr>
        <w:t xml:space="preserve"> Στις περιπτώσεις σύμπραξης μεταξύ Αλλοδαπής Παραγωγού και Εκτελέστριας Παραγωγής, σύμφωνα με την παρ. 4 του άρθρου 25 του ν. 4487/2017, η αιτούσα επιχείρηση (Εκτελέστρια Παραγωγής) υποβάλει: (α) την αίτηση υπαγωγής υπογεγραμμένη διά του νομίμου εκπροσώπου της, στην οποία δηλώνεται ο Δικαιούχος της ενίσχυσης, όπως έχει συμφωνηθεί και προσδιορισθεί μεταξύ των μερών στην εσωτερική έγγραφη συμφωνία, (β) την εσωτερική έγγραφη συμφωνία μεταξύ τους στην οποία ορίζεται ο Δικαιούχος της ενίσχυσης, (γ) την απόδειξη καταβολής του ποσού των απαιτούμενων παραβόλων, (δ) τα δικαιολογητικά που προβλέπεται ότι συνοδεύουν την αίτηση και τον φάκελο τεκμηρίωσης του επενδυτικού σχεδίου σύμφωνα με το Παράρτημα Ι της παρούσας μόνο για αυτήν, καθώς και την υπεύθυνη δήλωση του Προσαρτήματος Ι για την Αλλοδαπή Παραγωγό, εφόσον με βάση την εσωτερική έγγραφη συμφωνία των μερών, η Εκτελέστρια Παραγωγής ορίζεται παράλληλα και ως Δικαιούχος της ενίσχυσης του παρόντος καθεστώτος, (ε) τα δικαιολογητικά που προβλέπεται ότι συνοδεύουν την αίτηση και τον φάκελο τεκμηρίωσης του επενδυτικού σχεδίου σύμφωνα με τα όσα εξειδικεύονται στο Παράρτημα Ι της παρούσας και για τις δύο επιχειρήσεις, συμπεριλαμβανομένων και των ειδικών δικαιολογητικών του Παραρτήματος Ι, για την Αλλοδαπή Παραγωγό, εφόσον η Εκτελέστρια Παραγωγής δεν έχει ορισθεί παράλληλα και Δικαιούχος της ενίσχυσης. Στην περίπτωση αυτή η Εκτελέστρια Παραγωγής συνυποβάλει, μαζί με την αίτηση, σχετική νόμιμη εξουσιοδότηση, υπογεγραμμένη από την Αλλοδαπή Παραγωγό σύμφωνα με τα οριζόμενα στο Παράρτημα Ι, καθώς και την υπεύθυνη δήλωση που ορίζεται στο Παράρτημα Ι.</w:t>
      </w:r>
    </w:p>
    <w:p>
      <w:pPr>
        <w:pStyle w:val="MainText"/>
        <w:spacing w:before="120" w:after="0"/>
        <w:rPr>
          <w:lang w:val="el" w:eastAsia="el"/>
        </w:rPr>
      </w:pPr>
      <w:r>
        <w:rPr>
          <w:b/>
          <w:bCs/>
          <w:lang w:val="el" w:eastAsia="el"/>
        </w:rPr>
        <w:t>6.</w:t>
      </w:r>
      <w:r>
        <w:rPr>
          <w:lang w:val="el" w:eastAsia="el"/>
        </w:rPr>
        <w:t xml:space="preserve"> Εφόσον ως Δικαιούχος έχει δηλωθεί η Αλλοδαπή Παραγωγός, και εφόσον διαπιστωθεί οριστική ανυπαίτια αδυναμία είσπραξης του ποσού της ενίσχυσης από την Αλλοδαπή Παραγωγό για λόγους που εμπίπτουν στη σφαίρα λειτουργίας των Ελληνικών Δημοσίων Αρχών, η ενίσχυση καταβάλλεται στην Εκτελέστρια Παραγωγής. Στην περίπτωση αυτή, η απόδοση του σχετικού ποσού στην Αλλοδαπή Παραγωγό από την Εκτελέστρια παραγωγής ρυθμίζεται βάσει της εσωτερικής τους σχέσης.</w:t>
      </w:r>
    </w:p>
    <w:p>
      <w:pPr>
        <w:pStyle w:val="MainText"/>
        <w:spacing w:before="120" w:after="0"/>
        <w:rPr>
          <w:lang w:val="el" w:eastAsia="el"/>
        </w:rPr>
      </w:pPr>
      <w:r>
        <w:rPr>
          <w:b/>
          <w:bCs/>
          <w:lang w:val="el" w:eastAsia="el"/>
        </w:rPr>
        <w:t>7.</w:t>
      </w:r>
      <w:r>
        <w:rPr>
          <w:lang w:val="el" w:eastAsia="el"/>
        </w:rPr>
        <w:t xml:space="preserve"> Στις περιπτώσεις σύμπραξης μεταξύ Ημεδαπής Παραγωγού και Εκτελέστριας Παραγωγής, σύμφωνα με την παρ. 4 του άρθρου 25 του ν. 4487/2017, η αιτούσα επιχείρηση (Ημεδαπή Παραγωγής ή Εκτελέστρια Παραγωγής) υποβάλλει: (α) την αίτηση υπαγωγής υπογεγραμμένη διά του νομίμου εκπροσώπου της, στην οποία δηλώνεται ο Δικαιούχος της ενίσχυσης, όπως έχει συμφωνηθεί και προσδιορισθεί μεταξύ των μερών στην εσωτερική έγγραφη συμφωνία, (β) την εσωτερική έγγραφη συμφωνία μεταξύ τους στην οποία ορίζεται ο Δικαιούχος της ενίσχυσης, (γ) την απόδειξη καταβολής του ποσού των απαιτούμενων παραβόλων, (δ) τα δικαιολογητικά που προβλέπεται ότι συνοδεύουν την αίτηση και τον φάκελο τεκμηρίωσης του επενδυτικού σχεδίου σύμφωνα με το Παράρτημα Ι της παρούσας μόνο για την αιτούσα, καθώς και την υπεύθυνη δήλωση του Παραρτήματος Ι για το έτερο μέρος, εφόσον με βάση την εσωτερική έγγραφη συμφωνία των μερών, η αιτούσα ορίζεται παράλληλα και ως Δικαιούχος της ενίσχυσης του παρόντος καθεστώτος, (ε) τα δικαιολογητικά που προβλέπεται ότι συνοδεύουν την αίτηση και τον φάκελο τεκμηρίωσης του επενδυτικού σχεδίου σύμφωνα με τα όσα εξειδικεύονται στο Παράρτημα Ι της παρούσας και για τις δύο επιχειρήσεις, συμπεριλαμβανομένων και των ειδικών δικαιολογητικών του Παραρτήματος Ι, για το έτερο μέρος, εφόσον η αιτούσα επιχείρηση δεν έχει ορισθεί παράλληλα και Δικαιούχος της ενίσχυσης. Στην περίπτωση αυτή η αιτούσα επιχείρηση συνυποβάλει, μαζί με την αίτηση, σχετική νόμιμη εξουσιοδότηση, υπογεγραμμένη από το έτερο μέρος σύμφωνα με τα οριζόμενα στο Παράρτημα Ι, καθώς και την υπεύθυνη δήλωση που ορίζεται στο Παράρτημα Ι.</w:t>
      </w:r>
    </w:p>
    <w:p>
      <w:pPr>
        <w:pStyle w:val="MainText"/>
        <w:spacing w:before="120" w:after="0"/>
        <w:rPr>
          <w:lang w:val="el" w:eastAsia="el"/>
        </w:rPr>
      </w:pPr>
      <w:r>
        <w:rPr>
          <w:b/>
          <w:bCs/>
          <w:lang w:val="el" w:eastAsia="el"/>
        </w:rPr>
        <w:t>8.</w:t>
      </w:r>
      <w:r>
        <w:rPr>
          <w:lang w:val="el" w:eastAsia="el"/>
        </w:rPr>
        <w:t xml:space="preserve"> Στις περιπτώσεις συμπαραγωγής μεταξύ δύο, ή και περισσότερων, επιχειρήσεων που είναι εγκατεστημένες ή έχουν υποκατάστημα στην ελληνική επικράτεια και λειτουργούν με σκοπό την παραγωγή οπτικοακουστικών έργων (συμπαραγωγή μεταξύ Ημεδαπών Παραγωγών), η επιχείρηση, η οποία έχει επιλεγεί από τους συμπαραγωγούς, ως αιτούσα και η οποία οφείλει να είναι εκ των δικαιούχων, υποβάλλει: (α) την αίτηση υπαγωγής υπογεγραμμένη διά του νομίμου εκπροσώπου της, στην οποία δηλώνεται ο δικαιούχος ή οι δικαιούχοι της ενίσχυσης, όπως έχει συμφωνηθεί και προσδιορισθεί μεταξύ των μερών στην εσωτερική έγγραφη συμφωνία τους, καθώς και το ποσοστό εκ της συνολικής ενίσχυσης που θα εισπράξει έκαστος εξ αυτών, αντιστοίχως. Σε περίπτωση μη προσδιορισμού του ποσοστού ενίσχυσης το οποίο δικαιούται να εισπράξει έκαστος εκ των δικαιούχων της ενίσχυσης συμπαραγωγών, οι ορισθέντες δικαιούχοι ενίσχυσης εισπράττουν ισομερώς το ποσό ενίσχυσης, (β) την εσωτερική έγγραφη συμφωνία μεταξύ τους στην οποία ορίζεται ο/οι Δικαιούχος/οι της ενίσχυσης, καθώς και τα ποσοστά έκαστου μέρους, (γ) την απόδειξη καταβολής του ποσού των απαιτούμενων παραβόλων, (δ) τα δικαιολογητικά που προβλέπεται ότι συνοδεύουν την αίτηση και τον φάκελο τεκμηρίωσης του επενδυτικού σχεδίου σύμφωνα με το Παράρτημα Ι της παρούσας μόνο για την ίδια και για όσους συμπαραγωγούς ορίζονται στην αίτηση υπαγωγής, ως δικαιούχοι της ενίσχυσης, συνυποβάλλει δε μόνο την υπεύθυνη δήλωση που ορίζεται στο Παράρτημα Ι για όλους τους συμπαραγωγούς, ανεξαρτήτως αν ορίζονται ως δικαιούχοι της ενίσχυσης. Για την προσκόμιση των δικαιολογητικών των οριζόμενων στην αίτηση δικαιούχων ενίσχυσης, η αιτούσα συμπαραγωγός συνυποβάλλει μαζί με την αίτηση, σχετική νόμιμη εξουσιοδότηση, υπογεγραμμένη από τους λοιπούς τυχόν οριζόμενους στην αίτηση υπαγωγής δικαιούχους της ενίσχυσης συμπαραγωγούς, καθώς και την υπεύθυνη δήλωση που ορίζεται στο Παράρτημα Ι.</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Παράβολα υπαγωγής επενδυτικού σχεδίου</w:t>
      </w:r>
    </w:p>
    <w:p>
      <w:pPr>
        <w:pStyle w:val="MainText"/>
        <w:spacing w:before="120" w:after="0"/>
        <w:rPr>
          <w:lang w:val="el" w:eastAsia="el"/>
        </w:rPr>
      </w:pPr>
      <w:r>
        <w:rPr>
          <w:b/>
          <w:bCs/>
          <w:lang w:val="el" w:eastAsia="el"/>
        </w:rPr>
        <w:t>1.</w:t>
      </w:r>
      <w:r>
        <w:rPr>
          <w:lang w:val="el" w:eastAsia="el"/>
        </w:rPr>
        <w:t xml:space="preserve"> Για την υποβολή αίτησης υπαγωγής επενδυτικών σχεδίων απαιτείται παράβολο το ύψος του οποίου καθορίζεται στο 0,0005 επί του συνόλου των επιλέξιμων δαπανών που παρουσιάζονται στην αίτηση υπαγωγής.</w:t>
      </w:r>
    </w:p>
    <w:p>
      <w:pPr>
        <w:pStyle w:val="MainText"/>
        <w:spacing w:before="120" w:after="0"/>
        <w:rPr>
          <w:lang w:val="el" w:eastAsia="el"/>
        </w:rPr>
      </w:pPr>
      <w:r>
        <w:rPr>
          <w:b/>
          <w:bCs/>
          <w:lang w:val="el" w:eastAsia="el"/>
        </w:rPr>
        <w:t>2.</w:t>
      </w:r>
      <w:r>
        <w:rPr>
          <w:lang w:val="el" w:eastAsia="el"/>
        </w:rPr>
        <w:t xml:space="preserve"> Για την παραγωγή περισσοτέρων του ενός επεισοδίων ή την παραγωγή κύκλου επεισοδίων ή την παραγωγή τμημάτων επεισοδίων τηλεοπτικής σειράς ή μίνι τηλεοπτικής σειράς, οποιουδήποτε περιεχομένου (ήτοι μυθοπλασίας, ή ντοκιμαντέρ ή κινουμένων σχεδίων), το παράβολο υπολογίζεται επί του συνόλου των επιλέξιμων δαπανών όλων των επεισοδίων, ή του κύκλου επεισοδίων, ή τμημάτων επεισοδίων που περιλαμβάνονται στην αίτηση υπαγωγής.</w:t>
      </w:r>
    </w:p>
    <w:p>
      <w:pPr>
        <w:pStyle w:val="MainText"/>
        <w:spacing w:before="120" w:after="0"/>
        <w:rPr>
          <w:lang w:val="el" w:eastAsia="el"/>
        </w:rPr>
      </w:pPr>
      <w:r>
        <w:rPr>
          <w:b/>
          <w:bCs/>
          <w:lang w:val="el" w:eastAsia="el"/>
        </w:rPr>
        <w:t>3.</w:t>
      </w:r>
      <w:r>
        <w:rPr>
          <w:lang w:val="el" w:eastAsia="el"/>
        </w:rPr>
        <w:t xml:space="preserve"> Σε κάθε περίπτωση, το ως άνω ποσό του παραβόλου δεν μπορεί να είναι κατώτερο των πεντακοσίων (500) ευρώ πλην των περιπτώσεων: (α) παραγωγής ή/και μεταπαραγωγής περιεχομένου δημιουργικής τεκμηρίωσης (ντοκιμαντέρ) ή κινουμένου σχεδίου ή κινηματογραφικής ή τηλεοπτικής ταινίας μικρού μήκους ή οπτικοακουστικού έργου με περιεχόμενο ψηφιακό παιχνίδι, πολιτιστικό και εκπαιδευτικό, (β) παραγωγής ή/και μεταπαραγωγής τηλεοπτικών επεισοδίων ή τμημάτων τηλεοπτικών επεισοδίων με περιεχόμενο δημιουργική τεκμηρίωση (ντοκιμαντέρ) ή κινούμενο σχέδιο όπου το ως άνω ποσό δεν μπορεί να είναι κατώτερο των εκατόν πενήντα (150) ευρώ.</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αξιολόγησης για την υπαγωγή επενδυτικών σχεδίων</w:t>
      </w:r>
    </w:p>
    <w:p>
      <w:pPr>
        <w:pStyle w:val="MainText"/>
        <w:spacing w:before="120" w:after="0"/>
        <w:rPr>
          <w:lang w:val="el" w:eastAsia="el"/>
        </w:rPr>
      </w:pPr>
      <w:r>
        <w:rPr>
          <w:b/>
          <w:bCs/>
          <w:lang w:val="el" w:eastAsia="el"/>
        </w:rPr>
        <w:t>1.</w:t>
      </w:r>
      <w:r>
        <w:rPr>
          <w:lang w:val="el" w:eastAsia="el"/>
        </w:rPr>
        <w:t xml:space="preserve"> Η αξιολόγηση των αιτήσεων υπαγωγής των επενδυτικών σχεδίων στο παρόν καθεστώς ενίσχυσης, διενεργείται από την αρμόδια υπηρεσία του Ε.Κ.Ο.Μ.Ε. ως προς την πληρότητα και τη νομιμότητα σύμφωνα με τα προβλεπόμενα στην παρ. 1 του άρθρου 29 του ν. 4487/2017 καθώς και από τις Επιτροπές Αξιολόγησης της παρ. 2 του ίδιου άρθρου ως προς το περιεχόμενο τους, εντός αποκλειστικής προθεσμίας τριάντα (30) ημερολογιακών ημερών.</w:t>
      </w:r>
    </w:p>
    <w:p>
      <w:pPr>
        <w:pStyle w:val="MainText"/>
        <w:spacing w:before="120" w:after="0"/>
        <w:rPr>
          <w:lang w:val="el" w:eastAsia="el"/>
        </w:rPr>
      </w:pPr>
      <w:r>
        <w:rPr>
          <w:b/>
          <w:bCs/>
          <w:lang w:val="el" w:eastAsia="el"/>
        </w:rPr>
        <w:t>2.</w:t>
      </w:r>
      <w:r>
        <w:rPr>
          <w:lang w:val="el" w:eastAsia="el"/>
        </w:rPr>
        <w:t xml:space="preserve"> Στο πλαίσιο της ως άνω αξιολόγησης ελέγχονται τα δικαιολογητικά του Παραρτήματος Ι της παρούσας προκήρυξης, τόσο ως προς την πληρότητα και νομιμότητα όσο και ως προς το περιεχόμενο.</w:t>
      </w:r>
    </w:p>
    <w:p>
      <w:pPr>
        <w:pStyle w:val="MainText"/>
        <w:spacing w:before="120" w:after="0"/>
        <w:rPr>
          <w:lang w:val="el" w:eastAsia="el"/>
        </w:rPr>
      </w:pPr>
      <w:r>
        <w:rPr>
          <w:b/>
          <w:bCs/>
          <w:lang w:val="el" w:eastAsia="el"/>
        </w:rPr>
        <w:t>3.</w:t>
      </w:r>
      <w:r>
        <w:rPr>
          <w:lang w:val="el" w:eastAsia="el"/>
        </w:rPr>
        <w:t xml:space="preserve"> Στο πλαίσιο της αξιολόγησης του περιεχομένου των αιτήσεων υπαγωγής που διενεργούν οι Επιτροπές Αξιολόγησης σύμφωνα με την παρ. 2 του άρθρου 29 του ν. 4487/2017, εξετάζονται, ελέγχονται και πιστοποιούνται τα ακόλουθα στοιχεία, με βάση τα σχετικά δικαιολογητικά του Παραρτήματος Ι της παρούσας προκήρυξης: (α) το επενδυτικό σχέδιο εμπίπτει στους κωδικούς αριθμούς δραστηριότητας 59.11 ή 59.12 ή 62.01.21, σύμφωνα με την παρ. 2 του άρθρου 1 της παρούσας προκήρυξης, (β) το επενδυτικό σχέδιο αφορά σε αυτοτελές οπτικοακουστικό έργο, σύμφωνα με τις παρ. 2 ή/ και 3 του άρθρου 20 του ν. 4487/2017, (γ) δεν έχει λάβει χώρα, προ της υποβολής της αίτησης υπαγωγής, έναρξη επενδυτικού σχεδίου, όπως ο όρος αυτός εξειδικεύεται στο άρθρο 2 της παρούσας προκήρυξης, (δ) η ύπαρξη τυχόν σώρευσης της αιτούμενης ενίσχυσης με ενισχύσεις άλλων καθεστώτων. Ωσαύτως, ελέγχει και πιστοποιεί ότι ως προς την ανωτέρω τυχόν σώρευση, συντρέχουν οι προϋποθέσεις των παρ. 3, 4 και 5 του άρθρου 8 του ΓΑΚ, (ε) εξακρίβωση της τήρησης ορίων στις μέγιστες εντάσεις ενίσχυσης και στα μέγιστα ποσά ενίσχυσης, λαμβάνοντας υπόψη το συνολικό ποσό των ενισχύσεων που χορηγούνται, κατά περίπτωση, στο ενισχυόμενο επενδυτικό σχέδιο. Ωσαύτως, ελέγχεται η περίπτωση τεχνητής κατάτμησης, σύμφωνα με την παρ. 2 του άρθρου 4 και την παρ. 1 του άρθρου 8 του ΓΑΚ, (στ) ύπαρξη περίπτωσης συνδυασμού της ενίσχυσης της παρούσας προκήρυξης με ενωσιακή χρηματοδότηση, κατά τα προβλεπόμενα στην παρ. 2 του άρθρου 8 του ΓΑΚ, (ζ) σε βάρος της αιτούσας επιχείρησης δεν εκκρεμεί διαδικασία ανάκτησης ενισχύσεως ύστερα από προηγούμενη απόφαση της Ευρωπαϊκής Επιτροπής σύμφωνα με την παρ. 4 του άρθρου 1 του ΓΑΚ, (η) το σύνολο των επιλέξιμων δαπανών που παρουσιάζεται στην αίτηση θα πραγματοποιηθούν στην ελληνική επικράτεια ανέρχεται κατ’ ελάχιστον στα οριζόμενα στο άρθρο 23 του ν. 4487/2017 ποσά, (θ) πληρούνται οι προϋποθέσεις ως προς το πρόσωπο του δικαιούχου που προβλέπονται στις παρ. 1 και 2 του άρθρου 25 του ν. 4487/2017 και δεν συντρέχουν οι αρνητικές προϋποθέσεις που προβλέπονται στην παρ. 5 του άρθρου 25 του ν. 4487/2017, (ι) την ύπαρξη νόμιμης λειτουργίας και εκπροσώπησης της αιτούσας επιχείρησης, την πλήρωση των συγκεκριμένων όρων φερεγγυότητας που προβλέπονται διά της υποβολής των σχετικών δικαιολογητικών φερεγγυότητας του Παραρτήματος Ι, και τις πηγές χρηματοδότησης του επενδυτικού σχεδίου, σύμφωνα με τα υποβαλλόμενα σχετικά στοιχεία, (ια) τον υποβληθέντα προϋπολογισμό επιλέξιμων δαπανών και την ορθή κατανομή τους ανά ομάδα και ανά κατηγορία δαπανών, σύμφωνα με το Παράρτημα ΙΙ, (ιβ) τα δικαιολογητικά τεκμηρίωσης των δεικτών βαθμολογίας των πολιτιστικών κριτηρίων και προβαίνει σε βαθμολόγηση και επαλήθευση ότι το επενδυτικό σχέδιο πληροί τα ως άνω πολιτισμικά κριτήρια έχοντας συγκεντρώσει την προβλεπόμενη αναγκαία ελάχιστη συνολική βαθμολογία, (ιγ) την πληρότητα και νομιμότητά του, παν άλλο δικαιολογητικό που υποβάλλεται σύμφωνα με το Παράρτημα Ι της παρούσας, (ιδ) τη βεβαίωση περί ύπαρξης των σχετικών πιστώσεων, η οποία παρέχεται από την Γενική Διεύθυνση Οικονομικών και Διοικητικών Υπηρεσιών του Υπουργείου Ψηφιακής Διακυβέρνησης και την οποία επισυνάπτει στην εισήγησή της προς το αρμόδιο όργανο έκδοσης απόφασης υπαγωγής, επί ποινή ακυρότητας. Η προαναφερθείσα βεβαίωση εκδίδεται κατόπιν αιτήματος του Προϊσταμένου Οικονομικών Υπηρεσιών του Φορέα, με το οποίο παρέχονται τα αναλυτικά οικονομικά στοιχεία εκτέλεσης του έργου (συνολικό ύψος υπαχθέντων έργων, συνολικό ύψος πραγματοποιηθεισών πληρωμών, υπόλοιπο εγκεκριμένου προϋπολογισμού του έργου), στο πλαίσιο των υποχρεώσεων του, σύμφωνα με τις διατάξεις του άρθρου 25 του ν. 4279/2014.</w:t>
      </w:r>
    </w:p>
    <w:p>
      <w:pPr>
        <w:pStyle w:val="MainText"/>
        <w:spacing w:before="120" w:after="0"/>
        <w:rPr>
          <w:lang w:val="el" w:eastAsia="el"/>
        </w:rPr>
      </w:pPr>
      <w:r>
        <w:rPr>
          <w:b/>
          <w:bCs/>
          <w:lang w:val="el" w:eastAsia="el"/>
        </w:rPr>
        <w:t>4.</w:t>
      </w:r>
      <w:r>
        <w:rPr>
          <w:lang w:val="el" w:eastAsia="el"/>
        </w:rPr>
        <w:t xml:space="preserve"> Ειδικώς ως προς τις τηλεοπτικές σειρές με οποιοδήποτε περιεχόμενο (ήτοι μυθοπλασίας, ή ντοκιμαντέρ ή κινουμένων σχεδίων): (α) η πλήρωση των πολιτιστικών κριτηρίων ελέγχεται συνολικά για όλα τα περιλαμβανόμενα στην αίτηση επεισόδια, ή συνολικά για όλα τα επεισόδια του προς υπαγωγή κύκλου επεισοδίων, ή συνολικά για όλα τα περιλαμβανόμενα στην αίτηση τμήματα επεισοδίων και (β) εφόσον για κάποιο από τα ανωτέρω επεισόδια, ή τα επεισόδια του κύκλου επεισοδίων, δεν πληρούνται οι νόμιμοι όροι ενίσχυσης, εγκρίνεται μόνο η ενίσχυση δαπανών εκείνων των επεισοδίων που πληρούν τις, κατά νόμο, προϋποθέσεις υπαγωγής.</w:t>
      </w:r>
    </w:p>
    <w:p>
      <w:pPr>
        <w:pStyle w:val="MainText"/>
        <w:spacing w:before="120" w:after="0"/>
        <w:rPr>
          <w:lang w:val="el" w:eastAsia="el"/>
        </w:rPr>
      </w:pPr>
      <w:r>
        <w:rPr>
          <w:b/>
          <w:bCs/>
          <w:lang w:val="el" w:eastAsia="el"/>
        </w:rPr>
        <w:t>5.</w:t>
      </w:r>
      <w:r>
        <w:rPr>
          <w:lang w:val="el" w:eastAsia="el"/>
        </w:rPr>
        <w:t xml:space="preserve"> Μετά την αξιολόγηση του περιεχομένου της αίτησης υπαγωγής, και εφόσον τα επενδυτικά σχέδια πληρούν τις νόμιμες προϋποθέσεις της παρ. 3 του άρθρου 29 του ν. 4487/2017, υπάγονται στο παρόν καθεστώς ενισχύσεων μετά από εισήγηση των επιτροπών αξιολόγησης για αποδοχή της αίτησης υπαγωγής, προς το αρμόδιο, κατά τις κείμενες διατάξεις, όργανο του Υπουργείου Ψηφιακής Διακυβέρνησης το οποίο εκδίδει και τη σχετική απόφαση.</w:t>
      </w:r>
    </w:p>
    <w:p>
      <w:pPr>
        <w:pStyle w:val="MainText"/>
        <w:spacing w:before="120" w:after="0"/>
        <w:rPr>
          <w:lang w:val="el" w:eastAsia="el"/>
        </w:rPr>
      </w:pPr>
      <w:r>
        <w:rPr>
          <w:b/>
          <w:bCs/>
          <w:lang w:val="el" w:eastAsia="el"/>
        </w:rPr>
        <w:t>6.</w:t>
      </w:r>
      <w:r>
        <w:rPr>
          <w:lang w:val="el" w:eastAsia="el"/>
        </w:rPr>
        <w:t xml:space="preserve"> Περίληψη της εγκριτικής απόφασης του αρμοδίου, κατά τις κείμενες διατάξεις, οργάνου του Υπουργείου Ψηφιακής Διακυβέρνησης ως προς την υπαγωγή του επενδυτικού σχεδίου σε καθεστώς ενίσχυσης αναρτάται στη Διαύγεια. Μετά τη σχετική ανάρτηση της περίληψης, ακριβές αντίγραφο της εγκριτικής απόφασης υπαγωγής και της περίληψής της, αποστέλλεται στην ηλεκτρονική διεύθυνση που έχει δηλώσει κατά την εγγραφή του στο ΠΣΚΕ η αιτούσα επιχείρηση. Προθεσμίες και ημερομηνίες που έχουν ως αφετηρία την εγκριτική απόφαση υπαγωγής, αρχίζουν από την ημερομηνία ανάρτησης της περίληψης της εγκριτικής απόφασης υπαγωγής στη Διαύγεια.</w:t>
      </w:r>
    </w:p>
    <w:p>
      <w:pPr>
        <w:pStyle w:val="MainText"/>
        <w:spacing w:before="120" w:after="0"/>
        <w:rPr>
          <w:lang w:val="el" w:eastAsia="el"/>
        </w:rPr>
      </w:pPr>
      <w:r>
        <w:rPr>
          <w:b/>
          <w:bCs/>
          <w:lang w:val="el" w:eastAsia="el"/>
        </w:rPr>
        <w:t>7.</w:t>
      </w:r>
      <w:r>
        <w:rPr>
          <w:lang w:val="el" w:eastAsia="el"/>
        </w:rPr>
        <w:t xml:space="preserve"> Μετά την ανάρτηση της εγκριτικής απόφασης υπαγωγής στο Διαύγεια, η αιτούσα επιχείρηση νοείται πλέον ως Φορέας του Επενδυτικού Σχεδίου, ανεξαρτήτως εάν είναι δικαιούχος ή όχι της ενίσχυσης.</w:t>
      </w:r>
    </w:p>
    <w:p>
      <w:pPr>
        <w:pStyle w:val="MainText"/>
        <w:spacing w:before="120" w:after="0"/>
        <w:rPr>
          <w:lang w:val="el" w:eastAsia="el"/>
        </w:rPr>
      </w:pPr>
      <w:r>
        <w:rPr>
          <w:b/>
          <w:bCs/>
          <w:lang w:val="el" w:eastAsia="el"/>
        </w:rPr>
        <w:t>8.</w:t>
      </w:r>
      <w:r>
        <w:rPr>
          <w:lang w:val="el" w:eastAsia="el"/>
        </w:rPr>
        <w:t xml:space="preserve"> Σε περίπτωση που το επενδυτικό σχέδιο δεν πληροί τις νόμιμες προϋποθέσεις, οι επιτροπές αξιολόγησης εισηγούνται την απόρριψη της αίτησης υπαγωγής προς τον Πρόεδρο και Διευθύνοντα Σύμβουλο του Ε.Κ.Ο.Μ.Ε, ο οποίος εκδίδει σχετική αιτιολογημένη απόφαση, το δε οικείο παράβολο καταπίπτει υπέρ του Δημοσίου. Η απορριπτική απόφαση αναρτάται στο Π.Σ.Κ.Ε. και κοινοποιείται στον φορέα του επενδυτικού σχεδίου, με αποστολή στη διεύθυνση του ηλεκτρονικού του ταχυδρομείου.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ενστάσεων κατά της απορριπτικής απόφασης Υπαγωγής του Επενδυτικού Σχεδίου</w:t>
      </w:r>
    </w:p>
    <w:p>
      <w:pPr>
        <w:pStyle w:val="MainText"/>
        <w:spacing w:before="120" w:after="0"/>
        <w:rPr>
          <w:lang w:val="el" w:eastAsia="el"/>
        </w:rPr>
      </w:pPr>
      <w:r>
        <w:rPr>
          <w:b/>
          <w:bCs/>
          <w:lang w:val="el" w:eastAsia="el"/>
        </w:rPr>
        <w:t>1.</w:t>
      </w:r>
      <w:r>
        <w:rPr>
          <w:lang w:val="el" w:eastAsia="el"/>
        </w:rPr>
        <w:t xml:space="preserve"> Κατά της απορριπτικής απόφασης της παρ. 4 του άρθρου 29 του ν. 4487/2017, η αιτούσα επιχείρηση μπορεί να υποβάλει ένσταση ηλεκτρονικά μέσω του Π.Σ.Κ.Ε. εντός αποκλειστικής προθεσμίας πέντε (5) εργασίμων ημερών από την κοινοποίηση της σχετικής πράξης, η οποία απευθύνεται προς το αρμόδιο, κατά τις κείμενες διατάξεις, όργανο του Υπουργείου Ψηφιακής Διακυβέρνησης και εξετάζεται από επιτροπή ενστάσεων της παρ. 5 του άρθρου 29 του ν. 4487/2017.</w:t>
      </w:r>
    </w:p>
    <w:p>
      <w:pPr>
        <w:pStyle w:val="MainText"/>
        <w:spacing w:before="120" w:after="0"/>
        <w:rPr>
          <w:lang w:val="el" w:eastAsia="el"/>
        </w:rPr>
      </w:pPr>
      <w:r>
        <w:rPr>
          <w:b/>
          <w:bCs/>
          <w:lang w:val="el" w:eastAsia="el"/>
        </w:rPr>
        <w:t>2.</w:t>
      </w:r>
      <w:r>
        <w:rPr>
          <w:lang w:val="el" w:eastAsia="el"/>
        </w:rPr>
        <w:t xml:space="preserve"> Η ένσταση εξετάζεται με βάση τα στοιχεία που είχε υποβάλει η αιτούσα επιχείρηση, στο αίτημα υπαγωγής στο πλαίσιο του ελέγχου πληρότητας, νομιμότητας και αξιολόγησης του περιεχομένου της αίτησης αυτής και τα οποία δεν μπορούν να διαφοροποιηθούν ή/και με βάση τυχόν συμπληρωματικά ή διευκρινιστικά στοιχεία κατά τις παρ. 1 και 2 του άρθρου 29 του ν. 4877/2017. Τυχόν διευκρινιστικά ερωτήματα που προκύπτουν κατά τη διαδικασία εξέτασης της ένστασης, τίθενται από τα μέλη της Επιτροπής προς την αρμόδια δημόσια υπηρεσία ή την αιτούσα επιχείρηση και απαντώνται αναλόγως μόνο με ηλεκτρονικό τρόπο. Απαγορεύεται ρητά η οποιαδήποτε άλλη επικοινωνία των μελών της Επιτροπής με την αιτούσα επιχείρηση.</w:t>
      </w:r>
    </w:p>
    <w:p>
      <w:pPr>
        <w:pStyle w:val="MainText"/>
        <w:spacing w:before="120" w:after="0"/>
        <w:rPr>
          <w:lang w:val="el" w:eastAsia="el"/>
        </w:rPr>
      </w:pPr>
      <w:r>
        <w:rPr>
          <w:b/>
          <w:bCs/>
          <w:lang w:val="el" w:eastAsia="el"/>
        </w:rPr>
        <w:t>3.</w:t>
      </w:r>
      <w:r>
        <w:rPr>
          <w:lang w:val="el" w:eastAsia="el"/>
        </w:rPr>
        <w:t xml:space="preserve"> Η επιτροπή ενστάσεων του άρθρου 8 της παρούσας, αποφαίνεται εντός προθεσμίας δέκα (10) εργάσιμων ημερών από την ημερομηνία υποβολής της ένστασης και υποβάλει εισήγηση στο αρμόδιο, κατά τις κείμενες διατάξεις, όργανο του Υπουργείου Ψηφιακής Διακυβέρνησης, το οποίο εκδίδει τη σχετική απόφαση. Η απορριπτική της ένστασης απόφαση αναρτάται στο Π.Σ.Κ.Ε. και κοινοποιείται στον φορέα του επενδυτικού σχεδίου με αποστολή στη διεύθυνση του ηλεκτρονικού του ταχυδρομείου.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Επιτροπές αξιολόγησης και ενστάσεων</w:t>
      </w:r>
    </w:p>
    <w:p>
      <w:pPr>
        <w:pStyle w:val="MainText"/>
        <w:spacing w:before="120" w:after="0"/>
        <w:rPr>
          <w:lang w:val="el" w:eastAsia="el"/>
        </w:rPr>
      </w:pPr>
      <w:r>
        <w:rPr>
          <w:b/>
          <w:bCs/>
          <w:lang w:val="el" w:eastAsia="el"/>
        </w:rPr>
        <w:t>1.</w:t>
      </w:r>
      <w:r>
        <w:rPr>
          <w:lang w:val="el" w:eastAsia="el"/>
        </w:rPr>
        <w:t xml:space="preserve"> Οι αξιολογήσεις των αιτήσεων υπαγωγής διενεργούνται, σύμφωνα με τα προβλεπόμενα στην παρ. 2 του άρθρου 29 του ν. 4487/2017, από τριμελείς επιτροπές αξιολόγησης που συγκροτούνται από υπαλλήλους του Ε.Κ.Ο.Μ.Ε., ή του Υπουργείου Ψηφιακής Διακυβέρνησης, ή του Υπουργείου Πολιτισμού, ή των εποπτευόμενων φορέων του Υπουργείου Πολιτισμού, ή του Υπουργείου Εθνικής Οικονομίας και Οικονομικών, ή του Υπουργείου Τουρισμού ή της Γενικής Γραμματείας Επικοινωνίας και Ενημέρωσης, ή από ιδιώτες με εμπειρία στον τομέα οπτικοακουστικών παραγωγών. Σε κάθε περίπτωση ένα (1) μέλος πρέπει να είναι υπάλληλος του Ε.Κ.Ο.Μ.Ε. και ένα (1) ακόμα μέλος να έχει εμπειρία στην παραγωγή οπτικοακουστικού έργου. Στην περίπτωση που το επενδυτικό σχέδιο για το οποίο υποβάλλεται η αίτηση αφορά στην παραγωγή κινηματογραφικής ταινίας, στις ανωτέρω τριμελείς επιτροπές αξιολόγησης συμμετέχει υποχρεωτικά ένας (1) υπάλληλος του Ελληνικού Κέντρου Κινηματογράφου, ο οποίος προτείνεται από τη διοίκηση του εν λόγω Οργανισμού καθώς και το αναπληρωματικό του μέλος. Για κάθε μέλος των επιτροπών αξιολόγησης ορίζεται αναπληρωματικό μέλος.</w:t>
      </w:r>
    </w:p>
    <w:p>
      <w:pPr>
        <w:pStyle w:val="MainText"/>
        <w:spacing w:before="120" w:after="0"/>
        <w:rPr>
          <w:lang w:val="el" w:eastAsia="el"/>
        </w:rPr>
      </w:pPr>
      <w:r>
        <w:rPr>
          <w:b/>
          <w:bCs/>
          <w:lang w:val="el" w:eastAsia="el"/>
        </w:rPr>
        <w:t>2.</w:t>
      </w:r>
      <w:r>
        <w:rPr>
          <w:lang w:val="el" w:eastAsia="el"/>
        </w:rPr>
        <w:t xml:space="preserve"> Οι ενστάσεις κατά των απορριπτικών αποφάσεων υπαγωγής, του άρθρου 6 της παρούσας, απευθύνεται προς το αρμόδιο, κατά τις κείμενες διατάξεις, όργανο του Υπουργείου Ψηφιακής Διακυβέρνησης και εξετάζεται από επιτροπή ενστάσεων, που συστήνεται και συγκροτείται για θητεία ενός (1) έτους σύμφωνα με την παρ. 5 του άρθρου 29 του ν. 4487/2017 και αποτελείται από τρεις (3) υπαλλήλους του Ε.Κ.Ο.Μ.Ε. ή του Υπουργείου Ψηφιακής Διακυβέρνησης με τους αναπληρωτές τους. Στην περίπτωση που η ένσταση υποβάλλεται κατά απόφασης, με την οποία απορρίπτεται επενδυτικό σχέδιο για την παραγωγή κινηματογραφικής ταινίας, στην ανωτέρω επιτροπή ενστάσεων συμμετέχει ένα (1) μέλος του Ελληνικού Κέντρου Κινηματογράφου, το οποίο προτείνεται από τη διοίκηση του εν λόγω Οργανισμού.</w:t>
      </w:r>
    </w:p>
    <w:p>
      <w:pPr>
        <w:pStyle w:val="MainText"/>
        <w:spacing w:before="120" w:after="0"/>
        <w:rPr>
          <w:lang w:val="el" w:eastAsia="el"/>
        </w:rPr>
      </w:pPr>
      <w:r>
        <w:rPr>
          <w:b/>
          <w:bCs/>
          <w:lang w:val="el" w:eastAsia="el"/>
        </w:rPr>
        <w:t>3.</w:t>
      </w:r>
      <w:r>
        <w:rPr>
          <w:lang w:val="el" w:eastAsia="el"/>
        </w:rPr>
        <w:t xml:space="preserve"> Με την απόφαση διορισμού των μελών των επιτροπών των παρ. 1 και 2 ορίζονται και οι Πρόεδροί τους.</w:t>
      </w:r>
    </w:p>
    <w:p>
      <w:pPr>
        <w:pStyle w:val="MainText"/>
        <w:spacing w:before="120" w:after="0"/>
        <w:rPr>
          <w:lang w:val="el" w:eastAsia="el"/>
        </w:rPr>
      </w:pPr>
      <w:r>
        <w:rPr>
          <w:b/>
          <w:bCs/>
          <w:lang w:val="el" w:eastAsia="el"/>
        </w:rPr>
        <w:t>4.</w:t>
      </w:r>
      <w:r>
        <w:rPr>
          <w:lang w:val="el" w:eastAsia="el"/>
        </w:rPr>
        <w:t xml:space="preserve"> Τα αναπληρωματικά μέλη συμμετέχουν στις συνεδριάσεις των επιτροπών και ασκούν αποφασιστική αρμοδιότητα μέλους, εφόσον συντρέξει κώλυμα στο πρόσωπο τακτικού μέλους. Τα μέλη των επιτροπών οφείλουν να ενημερώνουν εγκαίρως τους προέδρους, αν στο πρόσωπο τους συντρέχει κώλυμα, ώστε να επακολουθήσουν οι νόμιμες διαδικασίες αναπλήρωσης. Ως κώλυμα λογίζεται οποιοδήποτε από τα κωλύματα της παρ. 2 του άρθρου 7 του Κώδικα Διοικητικής Διαδικασίας (ν. 2690/1999, Α’ 45).</w:t>
      </w:r>
    </w:p>
    <w:p>
      <w:pPr>
        <w:pStyle w:val="MainText"/>
        <w:spacing w:before="120" w:after="0"/>
        <w:rPr>
          <w:lang w:val="el" w:eastAsia="el"/>
        </w:rPr>
      </w:pPr>
      <w:r>
        <w:rPr>
          <w:b/>
          <w:bCs/>
          <w:lang w:val="el" w:eastAsia="el"/>
        </w:rPr>
        <w:t>5.</w:t>
      </w:r>
      <w:r>
        <w:rPr>
          <w:lang w:val="el" w:eastAsia="el"/>
        </w:rPr>
        <w:t xml:space="preserve"> Για τη διευκόλυνση και επιτάχυνση του έργου των επιτροπών, μπορεί να ορίζονται από τον Πρόεδρο και Διευθύνοντα Σύμβουλο του Ε.Κ.Ο.Μ.Ε. εισηγητές εκ των μελών των επιτροπών ή και ειδικοί εισηγητές, οι οποίοι δεν είναι μέλη της. Οι εισηγήσεις των εισηγητών αποσκοπούν στη διευκόλυνση του έργου των επιτροπών και δεν είναι δεσμευτικές για τα μέλη της. Ειδικώς για την Επιτροπή Ενστάσεων, εφόσον ορισθεί εισηγητής, ο εισηγητής συντάσσει πλήρη και αιτιολογημένη εισήγηση επί της ένστασης και την υποβάλλει στα μέλη της Επιτροπής προς κρίση.</w:t>
      </w:r>
    </w:p>
    <w:p>
      <w:pPr>
        <w:pStyle w:val="MainText"/>
        <w:spacing w:before="120" w:after="0"/>
        <w:rPr>
          <w:lang w:val="el" w:eastAsia="el"/>
        </w:rPr>
      </w:pPr>
      <w:r>
        <w:rPr>
          <w:b/>
          <w:bCs/>
          <w:lang w:val="el" w:eastAsia="el"/>
        </w:rPr>
        <w:t>6.</w:t>
      </w:r>
      <w:r>
        <w:rPr>
          <w:lang w:val="el" w:eastAsia="el"/>
        </w:rPr>
        <w:t xml:space="preserve"> Το έργο των επιτροπών συνδράμουν γραμματείες, που ορίζονται με τις αποφάσεις συγκρότησης των επιτροπών και είναι αρμόδιες για την τήρηση των πρακτικών των συνεδριάσεων και για κάθε γραμματειακή υποστήριξη που απαιτείται για την ομαλή λειτουργία των επιτροπών.</w:t>
      </w:r>
    </w:p>
    <w:p>
      <w:pPr>
        <w:pStyle w:val="MainText"/>
        <w:spacing w:before="120" w:after="0"/>
        <w:rPr>
          <w:lang w:val="el" w:eastAsia="el"/>
        </w:rPr>
      </w:pPr>
      <w:r>
        <w:rPr>
          <w:b/>
          <w:bCs/>
          <w:lang w:val="el" w:eastAsia="el"/>
        </w:rPr>
        <w:t>7.</w:t>
      </w:r>
      <w:r>
        <w:rPr>
          <w:lang w:val="el" w:eastAsia="el"/>
        </w:rPr>
        <w:t xml:space="preserve"> Οι συνεδριάσεις των επιτροπών πραγματοποιούνται είτε στις εγκαταστάσεις του Ε.Κ.Ο.Μ.Ε. είτε και μέσω τηλεδιάσκεψης, οποιαδήποτε εργάσιμη ημέρα εντός ή πέραν του κανονικού ωραρίου εργασίας, μετά από πρόσκληση των μελών της από τον Πρόεδρό της, σύμφωνα με τα οριζόμενα στο άρθρο 14 του ν. 2690/1999. Η ημερήσια διάταξη, που εκδίδεται από τους προέδρους των επιτροπών, κοινοποιείται στα μέλη με μέριμνα των γραμματειών τους. Για τη λήψη απόφασης απαιτείται απαρτία του συνόλου των μελών και οι αποφάσεις λαμβάνονται με πλειοψηφία των μελών των επιτροπών.</w:t>
      </w:r>
    </w:p>
    <w:p>
      <w:pPr>
        <w:pStyle w:val="MainText"/>
        <w:spacing w:before="120" w:after="0"/>
        <w:rPr>
          <w:lang w:val="el" w:eastAsia="el"/>
        </w:rPr>
      </w:pPr>
      <w:r>
        <w:rPr>
          <w:b/>
          <w:bCs/>
          <w:lang w:val="el" w:eastAsia="el"/>
        </w:rPr>
        <w:t>8.</w:t>
      </w:r>
      <w:r>
        <w:rPr>
          <w:lang w:val="el" w:eastAsia="el"/>
        </w:rPr>
        <w:t xml:space="preserve"> Οι πρόεδροι των επιτροπών συντάσσουν ετήσιες εκθέσεις στις οποίες περιλαμβάνονται αναλυτικά στοιχεία σχετικά με τον αριθμό και τα θέματα των συνεδριάσεων, καθώς και τις αποφάσεις που εκδίδονται στο πλαίσιο λειτουργίας της.</w:t>
      </w:r>
    </w:p>
    <w:p>
      <w:pPr>
        <w:pStyle w:val="MainText"/>
        <w:spacing w:before="120" w:after="0"/>
        <w:rPr>
          <w:lang w:val="el" w:eastAsia="el"/>
        </w:rPr>
      </w:pPr>
      <w:r>
        <w:rPr>
          <w:b/>
          <w:bCs/>
          <w:lang w:val="el" w:eastAsia="el"/>
        </w:rPr>
        <w:t>9.</w:t>
      </w:r>
      <w:r>
        <w:rPr>
          <w:lang w:val="el" w:eastAsia="el"/>
        </w:rPr>
        <w:t xml:space="preserve"> Στα μέλη των επιτροπών εφαρμόζονται οι διατάξεις των άρθρων 1, 2 και 3 του ν. 5026/2023 (Α’ 45), περί υποβολής δήλωσης περιουσιακής τους κατάστασης. Στην περίπτωση που προκύπτουν λοιπά ζητήματα σχετικά με τον τρόπο λειτουργίας της Επιτροπής, έχουν εφαρμογή τα άρθρα 13, 14 και 15 του Κώδικα Διοικητικής Διαδικασίας (ν. 2690/1999, Α’ 45).</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Ειδικότερες ρυθμίσεις υποχρεώσεων φορέων των οποίων τα επενδυτικά σχέδια υπάγονται στις διατάξεις του ν. 4487/2017 και της παρούσας προκήρυξης</w:t>
      </w:r>
    </w:p>
    <w:p>
      <w:pPr>
        <w:pStyle w:val="MainText"/>
        <w:spacing w:before="120" w:after="0"/>
        <w:rPr>
          <w:lang w:val="el" w:eastAsia="el"/>
        </w:rPr>
      </w:pPr>
      <w:r>
        <w:rPr>
          <w:b/>
          <w:bCs/>
          <w:lang w:val="el" w:eastAsia="el"/>
        </w:rPr>
        <w:t>1.</w:t>
      </w:r>
      <w:r>
        <w:rPr>
          <w:lang w:val="el" w:eastAsia="el"/>
        </w:rPr>
        <w:t xml:space="preserve"> Οι φορείς των οποίων τα επενδυτικά σχέδια υπάγονται στις διατάξεις της παρούσας, οφείλουν, πλέον των οριζόμενων στο άρθρο 23 του ν. 4487/2017, να τηρούν διπλογραφικό λογιστικό σύστημα (βιβλία Γ’ κατηγορίας) ή απλογραφικό λογιστικό σύστημα (βιβλία Β’ κατηγορίας) για επενδυτικά σχέδια των οποίων το επιλέξιμο κόστος δεν υπερβαίνει τις τριακόσιες χιλιάδες (300.000) ευρώ, καθώς και διακριτή λογιστική παρακολούθηση των μεγεθών, που σχετίζονται με την υλοποίηση του σχεδίου και τους όρους της απόφασης υπαγωγής.</w:t>
      </w:r>
    </w:p>
    <w:p>
      <w:pPr>
        <w:pStyle w:val="MainText"/>
        <w:spacing w:before="120" w:after="0"/>
        <w:rPr>
          <w:lang w:val="el" w:eastAsia="el"/>
        </w:rPr>
      </w:pPr>
      <w:r>
        <w:rPr>
          <w:b/>
          <w:bCs/>
          <w:lang w:val="el" w:eastAsia="el"/>
        </w:rPr>
        <w:t>2.</w:t>
      </w:r>
      <w:r>
        <w:rPr>
          <w:lang w:val="el" w:eastAsia="el"/>
        </w:rPr>
        <w:t xml:space="preserve"> Οι φορείς των επενδυτικών σχεδίων, μετά την υπαγωγή τους στον παρόντα νόμο και μέχρι τη λήξη του διαστήματος τήρησης των υποχρεώσεών τους οφείλουν: (α) να τηρούν τους όρους της απόφασης υπαγωγής, και των τυχόν νόμιμων τροποποιήσεών της, (β) να μην παύσουν τη λειτουργία της επιχείρησης, (γ) να μη διακόπτουν την παραγωγική δραστηριότητα της επένδυσης, (δ) να μην προβαίνουν σε μεταβολές και τροποποιήσεις για τις οποίες απαιτείται πρότερη έγκριση σύμφωνα με το άρθρο 32 του ν. 4487/2017 και το άρθρο 9 της παρούσας προκήρυξης, (ε) να γνωστοποιούν κάθε μεταβολή των στοιχείων που δηλώθηκαν από αυτούς κατά την αίτηση υπαγωγής, όπως επωνυμία, νομική μορφή, έδρα και στοιχεία επικοινωνίας.</w:t>
      </w:r>
    </w:p>
    <w:p>
      <w:pPr>
        <w:pStyle w:val="MainText"/>
        <w:spacing w:before="120" w:after="0"/>
        <w:rPr>
          <w:lang w:val="el" w:eastAsia="el"/>
        </w:rPr>
      </w:pPr>
      <w:r>
        <w:rPr>
          <w:b/>
          <w:bCs/>
          <w:lang w:val="el" w:eastAsia="el"/>
        </w:rPr>
        <w:t>3.</w:t>
      </w:r>
      <w:r>
        <w:rPr>
          <w:lang w:val="el" w:eastAsia="el"/>
        </w:rPr>
        <w:t xml:space="preserve"> Οι φορείς των επενδυτικών σχεδίων που εντάσσονται στις διατάξεις της παρούσας προκήρυξης,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ή υπηρεσίες τις Ευρωπαϊκής Ένωσης. Οι ανωτέρω φάκελοι φυλάσσονται για δέκα (10), έτη από την ημερομηνία χορήγησης της ενίσχυσης.</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ΤΡΟΠΟΠΟΙΗΣΗ ΥΠΑΓΩΓΗΣ ΕΠΕΝΔΥΤΙΚΟΥ</w:t>
      </w:r>
    </w:p>
    <w:p>
      <w:pPr>
        <w:spacing w:before="240" w:after="240"/>
        <w:rPr>
          <w:lang w:val="el" w:eastAsia="el"/>
        </w:rPr>
      </w:pPr>
      <w:r>
        <w:rPr>
          <w:lang w:val="el" w:eastAsia="el"/>
        </w:rPr>
        <w:t>ΣΧΕΔΙΟΥ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Τροποποιήσεις απόφασης υπαγωγής</w:t>
      </w:r>
    </w:p>
    <w:p>
      <w:pPr>
        <w:pStyle w:val="MainText"/>
        <w:spacing w:before="120" w:after="0"/>
        <w:rPr>
          <w:lang w:val="el" w:eastAsia="el"/>
        </w:rPr>
      </w:pPr>
      <w:r>
        <w:rPr>
          <w:b/>
          <w:bCs/>
          <w:lang w:val="el" w:eastAsia="el"/>
        </w:rPr>
        <w:t>1.</w:t>
      </w:r>
      <w:r>
        <w:rPr>
          <w:lang w:val="el" w:eastAsia="el"/>
        </w:rPr>
        <w:t xml:space="preserve"> Τροποποιήσεις επί εγκεκριμένου επενδυτικού σχεδίου επιτρέπονται, υπό τους όρους και τις προϋποθέσεις που περιγράφονται στα άρθρα του παρόντος Μέρους, σε συνδυασμό με τους όρους και προϋποθέσεις των σχετικών διατάξεων του ΓΑΚ.</w:t>
      </w:r>
    </w:p>
    <w:p>
      <w:pPr>
        <w:pStyle w:val="MainText"/>
        <w:spacing w:before="120" w:after="0"/>
        <w:rPr>
          <w:lang w:val="el" w:eastAsia="el"/>
        </w:rPr>
      </w:pPr>
      <w:r>
        <w:rPr>
          <w:b/>
          <w:bCs/>
          <w:lang w:val="el" w:eastAsia="el"/>
        </w:rPr>
        <w:t>2.</w:t>
      </w:r>
      <w:r>
        <w:rPr>
          <w:lang w:val="el" w:eastAsia="el"/>
        </w:rPr>
        <w:t xml:space="preserve"> Οι τροποποιήσεις αποφάσεων υπαγωγής επενδυτικών σχεδίων διακρίνονται σε: (α) τροποποιήσεις που απαιτούν γνωστοποίηση από τον Φορέα του επενδυτικού σχεδίου στην αρμόδια υπηρεσία του Ε.Κ.Ο.Μ.Ε, χωρίς την ανάγκη έκδοσης σχετικής απόφασης τροποποίησης (απλές τροποποιήσεις), και (β) σε τροποποιήσεις που απαιτούν έκδοση σχετικής απόφασης τροποποίησης (σύνθετες τροποποιήσεις) μετά από σχετική αίτηση του Φορέα του επενδυτικού σχεδίου. Τα κατά περίπτωση δικαιολογητικά που απαιτούνται για την τροποποίηση υπαγωγής επενδυτικού σχεδίου περιγράφονται στα άρθρα 10 και 11 της παρούσας καθώς και στην περ. 3 του Παραρτήματος Ι αυτής.</w:t>
      </w:r>
    </w:p>
    <w:p>
      <w:pPr>
        <w:pStyle w:val="MainText"/>
        <w:spacing w:before="120" w:after="0"/>
        <w:rPr>
          <w:lang w:val="el" w:eastAsia="el"/>
        </w:rPr>
      </w:pPr>
      <w:r>
        <w:rPr>
          <w:b/>
          <w:bCs/>
          <w:lang w:val="el" w:eastAsia="el"/>
        </w:rPr>
        <w:t>3.</w:t>
      </w:r>
      <w:r>
        <w:rPr>
          <w:lang w:val="el" w:eastAsia="el"/>
        </w:rPr>
        <w:t xml:space="preserve"> Για την υποβολή αιτημάτων σύνθετων τροποποιήσεων του άρθρου 11 απαιτείται η καταβολή παραβόλου το ύψος του οποίου ορίζεται στο 0,0002 των επιλέξιμων δαπανών του επενδυτικού σχεδίου όπως αυτό προσδιορίστηκε στην απόφαση υπαγωγής. Σε κάθε περίπτωση το ως άνω ποσό δεν μπορεί να είναι κατώτερο των διακοσίων (200) ευρώ για όλα τα αυτοτελή οπτικοακουστικά έργα, πλην παραγωγής ή/και μεταπαραγωγής περιεχομένου δημιουργικής τεκμηρίωσης, (ντοκιμαντέρ) ή κινουμένου σχεδίου, ή κινηματογραφικής, ή τηλεοπτικής ταινίας μικρού μήκους, ή οπτικοακουστικού έργου με περιεχόμενο ψηφιακό παιχνίδι, πολιτιστικό και εκπαιδευτικό, όπου το ως άνω ποσό δεν μπορεί να είναι κατώτερο των εκατό (100) ευρώ.</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Απλές τροποποιήσεις</w:t>
      </w:r>
    </w:p>
    <w:p>
      <w:pPr>
        <w:pStyle w:val="MainText"/>
        <w:spacing w:before="120" w:after="0"/>
        <w:rPr>
          <w:lang w:val="el" w:eastAsia="el"/>
        </w:rPr>
      </w:pPr>
      <w:r>
        <w:rPr>
          <w:b/>
          <w:bCs/>
          <w:lang w:val="el" w:eastAsia="el"/>
        </w:rPr>
        <w:t>1.</w:t>
      </w:r>
      <w:r>
        <w:rPr>
          <w:lang w:val="el" w:eastAsia="el"/>
        </w:rPr>
        <w:t xml:space="preserve"> Ο φορέας του επενδυτικού σχεδίου, δύναται να προβεί, κατά τη διαδικασία υλοποίησης του επενδυτικού σχεδίου και έως την ολοκλήρωση αυτού, σε περιορισμένη, αυξομειωτική, εσωτερική ανακατανομή και ανακατάταξη του ύψους μιας ή περισσότερων συγκεκριμένων κατηγοριών επιλέξιμων δαπανών που περιλήφθηκαν στο επενδυτικό σχέδιο που εγκρίθηκε, υπό τις εξής προϋποθέσεις: (α) οι αυξομειωτικές, εσωτερικές κατανομές μεταξύ των κατηγοριών επιλέξιμων δαπανών να μην τροποποιούν το συνολικό ύψος των εγκεκριμένων, στο αρχικό επενδυτικό σχέδιο, επιλέξιμων δαπανών, (β) οι αυξομειωτικές, εσωτερικές κατανομές να είναι σύμφωνες με τους περιορισμούς της παρ. 2 του άρθρου 26 του ν. 4487/2017, (γ) η αυξομείωση του στοιχείου (α) της παρούσας παραγράφου να μην υπερβαίνει το 20% ανά κατηγορία επιλέξιμης δαπάνης.</w:t>
      </w:r>
    </w:p>
    <w:p>
      <w:pPr>
        <w:pStyle w:val="MainText"/>
        <w:spacing w:before="120" w:after="0"/>
        <w:rPr>
          <w:lang w:val="el" w:eastAsia="el"/>
        </w:rPr>
      </w:pPr>
      <w:r>
        <w:rPr>
          <w:b/>
          <w:bCs/>
          <w:lang w:val="el" w:eastAsia="el"/>
        </w:rPr>
        <w:t>2.</w:t>
      </w:r>
      <w:r>
        <w:rPr>
          <w:lang w:val="el" w:eastAsia="el"/>
        </w:rPr>
        <w:t xml:space="preserve"> Ο φορέας του επενδυτικού σχεδίου, δύναται να προβεί, κατά τη διαδικασία υλοποίησης του επενδυτικού σχεδίου και έως την ολοκλήρωση αυτού, σε τροποποίηση του συνολικού αριθμού ημερών εκτέλεσης γυρισμάτων ή/και συνολικού αριθμού ημερών λοιπών εργασιών παραγωγής/μεταπαραγωγής που περιλήφθηκαν στο επενδυτικό σχέδιο που εγκρίθηκε, υπό τις κάτωθι προϋποθέσεις: (α) η τροποποίηση του συνολικού αριθμού ημερών, γίνεται εντός των χρονικών ορίων υλοποίησης του επενδυτικού σχεδίου, (β) η τροποποίηση του συνολικού αριθμού ημερών, συνοδεύεται από όλες τις απαραίτητες νόμιμες διαδικασίες λήψης αδειών και δήλωσης γνωστοποίησης μεταβολής προγραμμάτων εργασίας σύμφωνα με την Εργατική νομοθεσία, (γ) η τροποποίηση του συνολικού αριθμού ημερών, ως προς τα γυρίσματα, δεν επιφέρει ή συνεπάγεται ή παραλλάσσει σημαντικά τον τόπο εκτέλεσης των γυρισμάτων όπως περιγράφεται στο επενδυτικό σχέδιο που αποτέλεσε αντικείμενο έγκρισης. Εφόσον επέρχεται τέτοια τροποποίηση, τότε ακολουθούνται οι διαδικασίες τροποποίησης φυσικού αντικειμένου που περιγράφονται στην παρ. 4 του άρθρου 11 της παρούσας.</w:t>
      </w:r>
    </w:p>
    <w:p>
      <w:pPr>
        <w:pStyle w:val="MainText"/>
        <w:spacing w:before="120" w:after="0"/>
        <w:rPr>
          <w:lang w:val="el" w:eastAsia="el"/>
        </w:rPr>
      </w:pPr>
      <w:r>
        <w:rPr>
          <w:b/>
          <w:bCs/>
          <w:lang w:val="el" w:eastAsia="el"/>
        </w:rPr>
        <w:t>3.</w:t>
      </w:r>
      <w:r>
        <w:rPr>
          <w:lang w:val="el" w:eastAsia="el"/>
        </w:rPr>
        <w:t xml:space="preserve"> Ο φορέας του επενδυτικού σχεδίου δύναται να προβεί σε μεταβολή του χρόνου ολοκλήρωσης της επένδυσης, υπό τις εξής προϋποθέσεις: (α) σε περιπτώσεις παράτασης της λήξης του επενδυτικού σχεδίου, για λόγους πλην ανωτέρας βίας, αυτή δεν μπορεί να ξεπεράσει τους έξι (6) μήνες και (β) σε περιπτώσεις παράτασης της λήξης του επενδυτικού σχεδίου για λόγους ανωτέρας βίας αυτή δεν μπορεί να ξεπεράσει το χρονικό διάστημα ίσο με εκείνο της διακοπής ή της καθυστέρησης. Σε κάθε περίπτωση, και για τις δύο ως άνω περιπτώσεις, η υποχρεωτική γνωστοποίηση της περ. (α) της παρ. 2 του άρθρου 9 της παρούσας προκήρυξης, θα πρέπει να συνοδεύεται, υποχρεωτικά, από επιστολή του φορέα στην οποία αναφέρονται, αναλυτικά και με χρονική σειρά, τα γεγονότα που επέβαλαν τη διακοπή, ή την καθυστέρηση των εργασιών υλοποίησης του επενδυτικού σχεδίου, καθώς και έγγραφα και στοιχεία τεκμηρίωσης των λόγων της αιτούμενης παράτασης (γ) σε περιπτώσεις υποβολής του αιτήματος της παρ. 4 του άρθρου 30 του ν. 4487/2017 πριν την εγκεκριμένη, από την απόφαση υπαγωγής, λήξη του επενδυτικού σχεδίου, εφόσον έχει ολοκληρωθεί το επενδυτικό σχέδιο. Στην περίπτωση αυτή, ως ημερομηνία λήξης του επενδυτικού σχεδίου θεωρείται η ημερομηνία υποβολής του αιτήματος ορισμού ελεγκτή.</w:t>
      </w:r>
    </w:p>
    <w:p>
      <w:pPr>
        <w:pStyle w:val="MainText"/>
        <w:spacing w:before="120" w:after="0"/>
        <w:rPr>
          <w:lang w:val="el" w:eastAsia="el"/>
        </w:rPr>
      </w:pPr>
      <w:r>
        <w:rPr>
          <w:b/>
          <w:bCs/>
          <w:lang w:val="el" w:eastAsia="el"/>
        </w:rPr>
        <w:t>4.</w:t>
      </w:r>
      <w:r>
        <w:rPr>
          <w:lang w:val="el" w:eastAsia="el"/>
        </w:rPr>
        <w:t xml:space="preserve"> Για όλες τις παραπάνω περιπτώσεις η αρμόδια υπηρεσία του Ε.Κ.Ο.Μ.Ε. ενημερώνει, εντός αποκλειστικής προθεσμίας δέκα (10) εργάσιμων ημερών, με ηλεκτρονική αλληλογραφία ή με κάθε πρόσφορο μέσο τον φορέα του επενδυτικού σχεδίου, ότι έλαβε γνώση της γνωστοποίησης.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Σύνθετες τροποποιήσεις</w:t>
      </w:r>
    </w:p>
    <w:p>
      <w:pPr>
        <w:pStyle w:val="MainText"/>
        <w:spacing w:before="120" w:after="0"/>
        <w:rPr>
          <w:lang w:val="el" w:eastAsia="el"/>
        </w:rPr>
      </w:pPr>
      <w:r>
        <w:rPr>
          <w:b/>
          <w:bCs/>
          <w:lang w:val="el" w:eastAsia="el"/>
        </w:rPr>
        <w:t>1.</w:t>
      </w:r>
      <w:r>
        <w:rPr>
          <w:lang w:val="el" w:eastAsia="el"/>
        </w:rPr>
        <w:t xml:space="preserve"> Οι τροποποιήσεις των παρ. 2 έως 6 του παρόντος άρθρου συνιστούν τροποποιήσεις, για το επιτρεπτό των οποίων απαιτείται υποβολή αίτησης τροποποίησης και έκδοση απόφασης τροποποίησης της απόφασης υπαγωγής, σύμφωνα με τη διαδικασία της παρ. 2 του άρθρου 32 του ν. 4487/2017, και σύμφωνα με τις ειδικότερες προβλέψεις του παρόντος άρθρου. Τα αιτήματα αυτά γίνονται δεκτά, εφόσον εξακολουθούν να τηρούνται οι κατά νόμο γενικοί όροι και οι προϋποθέσεις υπαγωγής.</w:t>
      </w:r>
    </w:p>
    <w:p>
      <w:pPr>
        <w:pStyle w:val="MainText"/>
        <w:spacing w:before="120" w:after="0"/>
        <w:rPr>
          <w:lang w:val="el" w:eastAsia="el"/>
        </w:rPr>
      </w:pPr>
      <w:r>
        <w:rPr>
          <w:b/>
          <w:bCs/>
          <w:lang w:val="el" w:eastAsia="el"/>
        </w:rPr>
        <w:t>2.</w:t>
      </w:r>
      <w:r>
        <w:rPr>
          <w:lang w:val="el" w:eastAsia="el"/>
        </w:rPr>
        <w:t xml:space="preserve"> Τροποποίηση που περιγράφεται στην παρ. 1 του άρθρου 10, η οποία όμως υπερβαίνει το ποσοστό 20% ανά κατηγορία επιλέξιμης δαπάνης της περ. (γ) της παρ. 1 του άρθρου 10 της παρούσας προκήρυξης. Το σχετικό αίτημα για να εξεταστεί, συνοδεύεται υποχρεωτικά από αιτιολόγηση της σκοπιμότητάς του με σχετική τεχνική περιγραφή.</w:t>
      </w:r>
    </w:p>
    <w:p>
      <w:pPr>
        <w:pStyle w:val="MainText"/>
        <w:spacing w:before="120" w:after="0"/>
        <w:rPr>
          <w:lang w:val="el" w:eastAsia="el"/>
        </w:rPr>
      </w:pPr>
      <w:r>
        <w:rPr>
          <w:b/>
          <w:bCs/>
          <w:lang w:val="el" w:eastAsia="el"/>
        </w:rPr>
        <w:t>3.</w:t>
      </w:r>
      <w:r>
        <w:rPr>
          <w:lang w:val="el" w:eastAsia="el"/>
        </w:rPr>
        <w:t xml:space="preserve"> Τροποποίηση που συνίσταται σε προσθήκη νέας ενισχυόμενης δαπάνης με αύξηση του συνολικού ύψους των εγκεκριμένων επιλέξιμων δαπανών. Η εν λόγω τροποποίηση επιτρέπεται για κινηματογραφική ή τηλεοπτική ταινία ή/και στις περιπτώσεις, κατά τις οποίες ο φορέας του επενδυτικού σχεδίου το οποίο αφορά παραγωγή ή και μεταπαραγωγή τηλεοπτικής σειράς ή μίνι τηλεοπτικής σειράς, (οποιουδήποτε περιεχομένου, ήτοι μυθοπλασίας, ή ντοκιμαντέρ ή κινουμένων σχεδίων), σκοπεύει να προβεί στην παραγωγή πρόσθετων αυτοτελών επεισοδίων, σε σχέση με τα επεισόδια (ένα ή και περισσότερα) που έχουν υπαχθεί σε καθεστώς ενίσχυσης, ή τα επεισόδια του κύκλου επεισοδίων που έχει υπαχθεί σε καθεστώς ενίσχυσης. Ο φορέας του επενδυτικού σχεδίου υποβάλλει τα δικαιολογητικά που ορίζονται στην περ. 3 του Παραρτήματος Ι της παρούσας προκήρυξης. Το αίτημα γίνεται δεκτό, μόνο εφόσον για την αιτηθείσα τροποποίηση υφίστανται σχετικά διαθέσιμα ποσά ενίσχυσης, γεγονός που βεβαιώνεται από την Γενική Διεύθυνση Οικονομικών και Διοικητικών Υπηρεσιών του Υπουργείου Ψηφιακής Διακυβέρνησης σύμφωνα με την διαδικασία της υποπαρ. (ιδ) της παρ. 3 του άρθρου 5 της παρούσας προκήρυξης και η οποία (βεβαίωση) θα συνοδεύει την εγκριτική απόφαση τροποποίησης της απόφασης υπαγωγής, τηρουμένης της αρχής της χρονικής προτεραιότητας, η οποία, για τις ανάγκες εφαρμογής της παρούσας παραγράφου, ανατρέχει στην ημερομηνία υποβολής της αίτησης τροποποίησης προσθήκης νέας ενισχυόμενης δαπάνης. Στην περίπτωση υποβολής αιτήματος τροποποίησης που αφορά στην παραγωγή πρόσθετων επεισοδίων κατά τα ανωτέρω και προκειμένου για την έγκρισή του ή μη, απαιτείται η πλήρωση των οριζόμενων, στο άρθρο 23 του ν. 4487/2017, γενικών προϋποθέσεων υπαγωγής στο καθεστώς ενίσχυσης. Η πλήρωση των πολιτιστικών κριτηρίων ελέγχεται συνολικά για όλα τα περιλαμβανόμενα στην αίτηση τροποποίησης επιπρόσθετα επεισόδια, ως προς δε το καταβαλλόμενο παράβολο ισχύουν τα οριζόμενα στην παρ. 3 του άρθρου 9 της παρούσας προκήρυξης.</w:t>
      </w:r>
    </w:p>
    <w:p>
      <w:pPr>
        <w:pStyle w:val="MainText"/>
        <w:spacing w:before="120" w:after="0"/>
        <w:rPr>
          <w:lang w:val="el" w:eastAsia="el"/>
        </w:rPr>
      </w:pPr>
      <w:r>
        <w:rPr>
          <w:b/>
          <w:bCs/>
          <w:lang w:val="el" w:eastAsia="el"/>
        </w:rPr>
        <w:t>4.</w:t>
      </w:r>
      <w:r>
        <w:rPr>
          <w:lang w:val="el" w:eastAsia="el"/>
        </w:rPr>
        <w:t xml:space="preserve"> Τροποποίηση που αφορά στο φυσικό αντικείμενο του επενδυτικού σχεδίου. Ως φυσικό αντικείμενο του επενδυτικού σχεδίου, για την εφαρμογή της παρούσας παραγράφου, νοείται οποιοδήποτε στοιχείο εμπίπτει στα ζητήματα που εκτίθενται στους πίνακες του Παραρτήματος ΙΙΙ της παρούσας προκήρυξης, περιλαμβανομένων, ενδεικτικά, του σεναρίου κατά το μέρος που σχετίζεται με τα πολιτιστικά κριτήρια στα οποία υπάγεται το οπτικοακουστικό έργο, των συντελεστών και των ειδικότερων τόπων παραγωγής, όπως όλα τα ανωτέρω σχετικά ζητήματα περιγράφονται ή εξειδικεύονται στο επενδυτικό σχέδιο που εγκρίθηκε. Το αίτημα συνοδεύεται υποχρεωτικά από αιτιολόγηση της σκοπιμότητάς του με σχετική τεχνική περιγραφή. Κατόπιν λήψης του αιτήματος, και προκειμένου για την έγκρισή του ή μη, απαιτείται επανεξέταση της βαθμολογίας των πολιτιστικών κριτηρίων που έλαβε το εγκεκριμένο επενδυτικό σχέδιο. Η σχετική εξέταση διενεργείται από την Επιτροπή του άρθρου 29 του ν. 4487/2017.</w:t>
      </w:r>
    </w:p>
    <w:p>
      <w:pPr>
        <w:pStyle w:val="MainText"/>
        <w:spacing w:before="120" w:after="0"/>
        <w:rPr>
          <w:lang w:val="el" w:eastAsia="el"/>
        </w:rPr>
      </w:pPr>
      <w:r>
        <w:rPr>
          <w:b/>
          <w:bCs/>
          <w:lang w:val="el" w:eastAsia="el"/>
        </w:rPr>
        <w:t>5.</w:t>
      </w:r>
      <w:r>
        <w:rPr>
          <w:lang w:val="el" w:eastAsia="el"/>
        </w:rPr>
        <w:t xml:space="preserve"> Τροποποίηση που αφορά στον φορέα του επενδυτικού σχεδίου, λόγω συγχώνευσης ή λόγω απόσχισης κλάδου ή λόγω μεταβίβασης λόγω καθολικής διαδοχής, και η οποία επέρχεται κατά τη διαδικασία υλοποίησης του επενδυτικού σχεδίου. Για την εξέταση του ανωτέρω αιτήματος τηρούνται τα ακόλουθα: (α) Καθολική διαδοχή του φορέα από τον νέο, ως προς όλα τα δικαιώματα, υποχρεώσεις και έννομες σχέσεις του, (β) Σε περίπτωση απόσχισης κλάδου, ειδική διαδοχή κατ’ ελάχιστον ως προς τα δικαιώματα και υποχρεώσεις που απορρέουν από την απόφαση υπαγωγής, (γ) Κατά την εξέταση του αιτήματος εξετάζονται επιπλέον, το μέγεθος του νέου φορέα και η σώρευση της ενίσχυσης με τυχόν άλλες ενισχύσεις, και εφόσον απαιτείται, μειώνεται το ποσοστό ή το ποσό ενίσχυσης προκειμένου να πληρούνται όλοι οι όροι νομιμότητας για το επενδυτικό σχέδιο, (δ) Το αίτημα συνοδεύεται υποχρεωτικά από τα δικαιολογητικά τα οποία προβλέπονται στην παρ. 2 της περ. 3 του Παραρτήματος Ι. (ε) Για την εξέταση του αιτήματος δεν απαιτείται επανεξέταση της βαθμολογίας των πολιτιστικών κριτηρίων που έλαβε το επενδυτικό σχέδιο κατά την υπαγωγή του στις διατάξεις της παρούσας προκήρυξης.</w:t>
      </w:r>
    </w:p>
    <w:p>
      <w:pPr>
        <w:pStyle w:val="MainText"/>
        <w:spacing w:before="120" w:after="0"/>
        <w:rPr>
          <w:lang w:val="el" w:eastAsia="el"/>
        </w:rPr>
      </w:pPr>
      <w:r>
        <w:rPr>
          <w:b/>
          <w:bCs/>
          <w:lang w:val="el" w:eastAsia="el"/>
        </w:rPr>
        <w:t>6.</w:t>
      </w:r>
      <w:r>
        <w:rPr>
          <w:lang w:val="el" w:eastAsia="el"/>
        </w:rPr>
        <w:t xml:space="preserve"> Τροποποίηση που αφορά στην αιτούσα επιχείρηση εφόσον αυτή είναι ατομική επιχείρηση, η αλλαγή φορέα γίνεται αποδεκτή λόγω κληρονομικής διαδοχής ή συνταξιοδότησης και μεταβίβασης στον/στη σύζυγο ή σε πρόσωπο με συγγένεια μέχρι β’ βαθμού (εξ αίματος), εφόσον μεταβιβάζεται το σύνολο της επιχείρησης, διατηρείται το ίδιο αντικείμενο δραστηριότητας και η νέα επιχείρηση αναλαμβάνει καθολικά όλες τις υποχρεώσεις και απαιτήσεις της μεταβιβαζόμενης. Το αίτημα συνοδεύεται υποχρεωτικά από τα δικαιολογητικά, τα οποία προβλέπονται στην περ. 3 της παρ. 3 του Παραρτήματος Ι.</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ΕΛΕΓΧΟΣ ΕΓΚΕΚΡΙΜΕΝΩΝ ΕΠΕΝΔΥΤΙΚΩΝ ΣΧΕΔΙΩΝ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Ειδικότερες ρυθμίσεις ως προς το περιεχόμενο του ελέγχου και πιστοποίησης ολοκλήρωσης εγκεκριμένων σχεδίων μέχρι την 24.3.2022 από το Όργανο Ελέγχου της παρ. 8 του άρθρου 30 του ν. 4487/2017</w:t>
      </w:r>
    </w:p>
    <w:p>
      <w:pPr>
        <w:pStyle w:val="MainText"/>
        <w:spacing w:before="120" w:after="0"/>
        <w:rPr>
          <w:lang w:val="el" w:eastAsia="el"/>
        </w:rPr>
      </w:pPr>
      <w:r>
        <w:rPr>
          <w:b/>
          <w:bCs/>
          <w:lang w:val="el" w:eastAsia="el"/>
        </w:rPr>
        <w:t>1.</w:t>
      </w:r>
      <w:r>
        <w:rPr>
          <w:lang w:val="el" w:eastAsia="el"/>
        </w:rPr>
        <w:t xml:space="preserve"> Για υπαχθέντα, μέχρι την 24.3.2022, εκκρεμή επενδυτικά σχέδια για το οποία ο φορέας δεν έχει κάνει αίτηση υπαγωγής στις νέες διατάξεις της παρ. 4 του άρθρου 30 του ν. 4487/2017, όπως τροποποιήθηκε με το άρθρο 103 του ν. 4915/2022, ο έλεγχος διενεργείται από το όργανο ελέγχου της παρ. 8 του άρθρου 30 του ν. 4487/2017 σύμφωνα με την διαδικασία και τους όρους των παραγράφων του παρόντος άρθρου.</w:t>
      </w:r>
    </w:p>
    <w:p>
      <w:pPr>
        <w:pStyle w:val="MainText"/>
        <w:spacing w:before="120" w:after="0"/>
        <w:rPr>
          <w:lang w:val="el" w:eastAsia="el"/>
        </w:rPr>
      </w:pPr>
      <w:r>
        <w:rPr>
          <w:b/>
          <w:bCs/>
          <w:lang w:val="el" w:eastAsia="el"/>
        </w:rPr>
        <w:t>2.</w:t>
      </w:r>
      <w:r>
        <w:rPr>
          <w:lang w:val="el" w:eastAsia="el"/>
        </w:rPr>
        <w:t xml:space="preserve"> Ο φορέας του επενδυτικού σχεδίου, εντός εύλογου χρονικού διαστήματος, που δεν μπορεί να ξεπερνά τους έξι (6) μήνες από την ολοκλήρωση του επενδυτικού σχεδίου, υποβάλλει μέσω του Πληροφοριακού Συστήματος Κρατικών Ενισχύσεων (Π.Σ.Κ.Ε.) αίτηση ελέγχου, που συνοδεύεται από τα δικαιολογητικά που ορίζονται κατωτέρω, προκειμένου να πιστοποιηθεί, ότι έχει ολοκληρωθεί το επενδυτικό σχέδιο κατά την ημερομηνία υποβολής του αιτήματος ελέγχου, ώστε να ενεργοποιηθεί η διαδικασία καταβολής της ενίσχυσης. Η προθεσμία ολοκλήρωσης του επενδυτικού σχεδίου δεν μπορεί να υπερβαίνει τα τρία (3) έτη από την ημερομηνία δημοσίευσης της απόφασης υπαγωγής.</w:t>
      </w:r>
    </w:p>
    <w:p>
      <w:pPr>
        <w:pStyle w:val="MainText"/>
        <w:spacing w:before="120" w:after="0"/>
        <w:rPr>
          <w:lang w:val="el" w:eastAsia="el"/>
        </w:rPr>
      </w:pPr>
      <w:r>
        <w:rPr>
          <w:b/>
          <w:bCs/>
          <w:lang w:val="el" w:eastAsia="el"/>
        </w:rPr>
        <w:t>3.</w:t>
      </w:r>
      <w:r>
        <w:rPr>
          <w:lang w:val="el" w:eastAsia="el"/>
        </w:rPr>
        <w:t xml:space="preserve"> Την αίτηση ελέγχου της ολοκλήρωσης του επενδυτικού σχεδίου (αίτημα καταβολής ενίσχυσης), συνοδεύουν τα εξής δικαιολογητικά: (α) τα αποδεικτικά στοιχεία συμμόρφωσης με τα πολιτιστικά κριτήρια, (β) ο τελικός κατάλογος των εργαζομένων στην παραγωγή, (γ) το τελικό πρόγραμμα των ημερών γυρισμάτων και των χώρων γυρισμάτων στην Επικράτεια, (δ) τα σχετικά τιμολόγια με τα αποδεικτικά στοιχεία εξόφλησής τους, (ε) υπεύθυνη δήλωση του φορέα του επενδυτικού σχεδίου ότι τα υποβληθέντα στοιχεία είναι αληθή, (στ) έκθεση ορκωτού ελεγκτή λογιστή, η δαπάνη της οποίας βαρύνει τον φορέα του επενδυτικού σχεδίου, (ζ) οπτικοακουστικό υλικό που πιστοποιεί την υλοποίηση του φυσικού αντικειμένου, όπως εγκρίθηκε στο στάδιο της υπαγωγής, (η) προσκόμιση υπεύθυνων δηλώσεων που πιστοποιούν ότι δεν έχουν μεταβληθεί οι όροι σώρευσης, όπως εγκρίθηκαν στο στάδιο της υπαγωγής. Μετά την υποβολή της αίτησης ελέγχου από τον φορέα του επενδυτικού σχεδίου, η αρμόδια υπηρεσία του Ε.Κ.Ο.Μ.Ε ενεργοποιεί, την αμέσως επόμενη ημέρα, το Π.Σ.Κ.Ε., ο Πρόεδρος και Διευθύνων Σύμβουλος συστήνει και συγκροτεί έκτακτο όργανο ελέγχου της παρ. 8 του άρθρου 30 του ν. 4487/2017 για την αξιολόγηση της αίτησης ελέγχου.</w:t>
      </w:r>
    </w:p>
    <w:p>
      <w:pPr>
        <w:pStyle w:val="MainText"/>
        <w:spacing w:before="120" w:after="0"/>
        <w:rPr>
          <w:lang w:val="el" w:eastAsia="el"/>
        </w:rPr>
      </w:pPr>
      <w:r>
        <w:rPr>
          <w:b/>
          <w:bCs/>
          <w:lang w:val="el" w:eastAsia="el"/>
        </w:rPr>
        <w:t>4.</w:t>
      </w:r>
      <w:r>
        <w:rPr>
          <w:lang w:val="el" w:eastAsia="el"/>
        </w:rPr>
        <w:t xml:space="preserve"> Το όργανο ελέγχου ελέγχει, αρχικώς, τα υποβαλλόμενα δικαιολογητικά, συντάσσει σχετική έκθεση και προβαίνει στις εξής ενέργειες: (α) αν δεν διαπιστώσει σοβαρές ελλείψεις στην επένδυση ή αυτή είναι πλήρης, εισηγείται εγγράφως στον Πρόεδρο και Διευθύνοντα Σύμβουλο του Ε.Κ.Ο.Μ.Ε. την έκδοση απόφασης ολοκλήρωσης του επενδυτικού σχεδίου, (β) αν διαπιστώσει σοβαρές ελλείψεις στην επένδυση, εισηγείται εγγράφως στο αρμόδιο, κατά τις κείμενες διατάξεις, όργανο του Υπουργείου Ψηφιακής Διακυβέρνησης την ανάκληση της απόφασης υπαγωγής.</w:t>
      </w:r>
    </w:p>
    <w:p>
      <w:pPr>
        <w:pStyle w:val="MainText"/>
        <w:spacing w:before="120" w:after="0"/>
        <w:rPr>
          <w:lang w:val="el" w:eastAsia="el"/>
        </w:rPr>
      </w:pPr>
      <w:r>
        <w:rPr>
          <w:b/>
          <w:bCs/>
          <w:lang w:val="el" w:eastAsia="el"/>
        </w:rPr>
        <w:t>5.</w:t>
      </w:r>
      <w:r>
        <w:rPr>
          <w:lang w:val="el" w:eastAsia="el"/>
        </w:rPr>
        <w:t xml:space="preserve"> Η διαδικασία ελέγχου ολοκληρώνεται εντός εξήντα (60) ημερών από την ενεργοποίηση του Π.Σ.Κ.Ε. Σε περίπτωση ελλείψεων, το χρονικό περιθώριο παρατείνεται για εξήντα (60) επιπλέον ημέρες. Η ολοκλήρωση του επενδυτικού σχεδίου πιστοποιείται με την έκδοση απόφασης πιστοποίησης από τον Πρόεδρο και Διευθύνοντα Σύμβουλο του Ε.Κ.Ο.Μ.Ε., ύστερα από γραπτή εισήγηση του οργάνου ελέγχου. Με την απόφαση πιστοποίησης ολοκλήρωσης του επενδυτικού σχεδίου καθορίζεται ο χρόνος ολοκλήρωσης του επενδυτικού σχεδίου και το τελικό ποσό ενίσχυσης. Ως χρόνος ολοκλήρωσης νοείται ο πραγματικός χρόνος ολοκλήρωσης του φυσικού και οικονομικού αντικειμένου, όπως αυτός αποτυπώνεται στην απόφαση πιστοποίησης ολοκλήρωσης του επενδυτικού σχεδίου και όχι ο χρόνος ανάρτησης στο πρόγραμμα «ΔΙΑΥΓΕΙΑ».</w:t>
      </w:r>
    </w:p>
    <w:p>
      <w:pPr>
        <w:pStyle w:val="MainText"/>
        <w:spacing w:before="120" w:after="0"/>
        <w:rPr>
          <w:lang w:val="el" w:eastAsia="el"/>
        </w:rPr>
      </w:pPr>
      <w:r>
        <w:rPr>
          <w:b/>
          <w:bCs/>
          <w:lang w:val="el" w:eastAsia="el"/>
        </w:rPr>
        <w:t>6.</w:t>
      </w:r>
      <w:r>
        <w:rPr>
          <w:lang w:val="el" w:eastAsia="el"/>
        </w:rPr>
        <w:t xml:space="preserve"> Με το πέρας των εξήντα (60) ημερών από την ενεργοποίηση του Π.Σ.Κ.Ε., ο Πρόεδρος και Διευθύνων Σύμβουλος του Ε.Κ.ΟΜ.Ε. εκδίδει απόφαση μερικής πιστοποίησης εάν δεν έχουν ολοκληρωθεί ο έλεγχος και η πιστοποίηση του επενδυτικού σχεδίου και το όργανο ελέγχου και πιστοποίησης διαπιστώσει σημαντική συμμόρφωση του επενδυτικού σχεδίου ως προς την πληρότητα και νομιμότητα των δικαιολογητικών της περ. γ’ της παρ. 3 του άρθρου 30 του ν. 4487/2017. Με την απόφαση αυτή εκταμιεύεται κατ’ ελάχιστο το σαράντα τοις εκατό (40%) του αιτούμενου ποσού ενίσχυσης. Το ποσό αυτό αφορά, ιδίως, στις εξής κατηγορίες δαπανών: α) αμοιβές συνεργείου, ηθοποιών, εκτελεστή παραγωγής, β) σχεδιασμό και υλοποίηση παραγωγής, γ) τεχνικό εξοπλισμό και δ) μοντάζ επεξεργασία.</w:t>
      </w:r>
    </w:p>
    <w:p>
      <w:pPr>
        <w:pStyle w:val="MainText"/>
        <w:spacing w:before="120" w:after="0"/>
        <w:rPr>
          <w:lang w:val="el" w:eastAsia="el"/>
        </w:rPr>
      </w:pPr>
      <w:r>
        <w:rPr>
          <w:b/>
          <w:bCs/>
          <w:lang w:val="el" w:eastAsia="el"/>
        </w:rPr>
        <w:t>7.</w:t>
      </w:r>
      <w:r>
        <w:rPr>
          <w:lang w:val="el" w:eastAsia="el"/>
        </w:rPr>
        <w:t xml:space="preserve"> Ειδικότερα, το όργανο ελέγχου (Τακτικό ή Έκτακτο) προβαίνει στις κάτωθι ελεγκτικές ενέργειες: (α) Πιστοποιεί ότι η αίτηση ελέγχου είναι πλήρης και περιλαμβάνει όλα τα συνοδευτικά δικαιολογητικά έγγραφα, όπως αυτά προβλέπονται στην περ. γ’ της παρ. 3 του άρθρου 30 του ν. 4487/2017 και εξειδικεύονται στο Παράρτημα IV της παρούσας. (β) Σε περίπτωση που το όργανο ελέγχου διαπιστώσει ελλείψεις στην πληρότητα της αίτησης και στα υποβαλλόμενα δικαιολογητικά, καλεί τον αιτούντα να υποβάλει τα ελλείποντα στοιχεία και δικαιολογητικά εντός δώδεκα (12) ημερών.</w:t>
      </w:r>
    </w:p>
    <w:p>
      <w:pPr>
        <w:pStyle w:val="MainText"/>
        <w:spacing w:before="120" w:after="0"/>
        <w:rPr>
          <w:lang w:val="el" w:eastAsia="el"/>
        </w:rPr>
      </w:pPr>
      <w:r>
        <w:rPr>
          <w:b/>
          <w:bCs/>
          <w:lang w:val="el" w:eastAsia="el"/>
        </w:rPr>
        <w:t>8.</w:t>
      </w:r>
      <w:r>
        <w:rPr>
          <w:lang w:val="el" w:eastAsia="el"/>
        </w:rPr>
        <w:t xml:space="preserve"> Σε περίπτωση που το όργανο ελέγχου διαπιστώσει ότι η αίτηση, συνοδευόμενη από τα απαραίτητα δικαιολογητικά είναι πλήρης ή κατέστη πλήρης κατόπιν προσκόμισης των στοιχείων της παρ. (β) ανωτέρω, προβαίνει στις κάτωθι περαιτέρω ελεγκτικές ενέργειες: (α) Ελέγχει και διαπιστώνει την τήρηση της προβλεπόμενης τριετούς προθεσμίας ολοκλήρωσης του επενδυτικού σχεδίου της παρ. 1 του άρθρου 30 του ν. 4487/2017. (β) Ελέγχει και διαπιστώνει ότι ο Φορέας του επενδυτικού σχεδίου έχει υλοποιήσει κατ’ ελάχιστον 60% των επιλέξιμων δαπανών του επενδυτικού σχεδίου που έχει υπαχθεί στο καθεστώς ενίσχυσης ότι, ανεξαρτήτως του ποσοστού υλοποίησης, το σύνολο των επιλέξιμων δαπανών που υλοποιήθηκαν στην ελληνική επικράτεια υπερβαίνει τα κατώτατα όρια που τίθενται στο άρθρο 23 του ν. 4487/2017 και ότι ισχύουν οι περιορισμοί της παρ. 2 του άρθρου 26 του ν. 4487/2017. Σε κάθε περίπτωση το ποσό των αποδεκτών επιλέξιμων δαπανών που έχουν εκδοθεί από φυσικά πρόσωπα ή εταιρείες ή άλλες νομικές οντότητες με καταστατική έδρα ή μόνιμη εγκατάσταση σε χώρα της αλλοδαπής υπολογίζεται επί του τελικού υλοποιημένου συνολικού επιλέξιμου κόστους παραγωγής δυνάμει της παρ. 3 του άρθρου 26 του ν. 4487/2017, (γ) Ελέγχει και πιστοποιεί την ορθή και σύμφωνη με το Παράρτημα IV λογιστική απεικόνιση των στοιχείων υλοποίησης της επένδυσης. (δ) Ελέγχει και πιστοποιεί ότι ο φορέας του Επενδυτικού Σχεδίου έχει συμμορφωθεί με τα πολιτιστικά κριτήρια ως τίθενται στην εγκριτική απόφαση υπαγωγής. (ε) Ελέγχει και πιστοποιεί ότι τα υποβαλλόμενα δικαιολογητικά που σχετίζονται με την απασχόληση του προσωπικού είναι πλήρη και τεκμηριώνουν την νόμιμη απασχόληση και ασφάλιση του προσωπικού καθώς και την μη ύπαρξη σχετικών οφειλών τόσο στον ασφαλιστικό όσο και στον φορολογικό τομέα. (στ) Ελέγχει και πιστοποιεί την εκτέλεση των γυρισμάτων σύμφωνα με το υποβληθέν, στην αίτηση υπαγωγής, πρόγραμμα γυρισμάτων και στους προβλεπόμενους στην εγκριτική απόφαση υπαγωγής, τόπους γυρισμάτων, όπως τυχόν τα ανωτέρω έχουν τροποποιηθεί νόμιμα, κατά το άρθρο 9 της παρούσας. (ζ) Ελέγχει και πιστοποιεί την εξόφληση των υποβαλλομένων τιμολογίων. (η) Ελέγχει και πιστοποιεί ότι οι επιλέξιμες δαπάνες έχουν πραγματοποιηθεί στο σύνολό τους στην Ελλάδα και έχουν εκδοθεί νόμιμα παραστατικά σύμφωνα με τις απαιτήσεις του Παραρτήματος IV της παρούσας. (θ) Ελέγχει και πιστοποιεί την ορθή τήρηση των διαδικασιών του άρθρου 5 της παρούσας και την υλοποίηση του επενδυτικού σχεδίου σύμφωνα με την απόφαση υπαγωγής, σε συνδυασμό με τις νόμιμες τροποποιήσεις που επήλθαν κατά τις διαδικασίες του άρθρου 11 της παρούσας. (ι) Ελέγχει το προσκομισθέν οπτικοακουστικό υλικό για την πιστοποίηση του φυσικού αντικειμένου, όπως εγκρίθηκε στο στάδιο υπαγωγής. (ια) Ελέγχει τις προσκομισθείσες υπεύθυνες δηλώσεις που πιστοποιούν ότι δεν έχουν μεταβληθεί οι όροι σώρευσης, όπως εγκρίθηκαν στο στάδιο υπαγωγής.</w:t>
      </w:r>
    </w:p>
    <w:p>
      <w:pPr>
        <w:pStyle w:val="MainText"/>
        <w:spacing w:before="120" w:after="0"/>
        <w:rPr>
          <w:lang w:val="el" w:eastAsia="el"/>
        </w:rPr>
      </w:pPr>
      <w:r>
        <w:rPr>
          <w:b/>
          <w:bCs/>
          <w:lang w:val="el" w:eastAsia="el"/>
        </w:rPr>
        <w:t>9.</w:t>
      </w:r>
      <w:r>
        <w:rPr>
          <w:lang w:val="el" w:eastAsia="el"/>
        </w:rPr>
        <w:t xml:space="preserve"> Κατόπιν διενέργειας του ανωτέρω ελέγχου, το όργανο ελέγχου συντάσσει Έκθεση Ελέγχου, στην οποία καταγράφονται όλα τα ευρήματα του ελέγχου και προβαίνει στις εξής ενέργειες: (α) αν δεν διαπιστώσει σοβαρές ελλείψεις στην επένδυση ή αυτή είναι πλήρης, εισηγείται εγγράφως στον Πρόεδρο και Διευθύνοντα Σύμβουλο του Ε.Κ.Ο.Μ.Ε. για την έκδοση απόφασης ολοκλήρωσης του επενδυτικού σχεδίου, (β) αν διαπιστώσει σοβαρές ελλείψεις στην επένδυση, εισηγείται εγγράφως στο αρμόδιο, κατά τις κείμενες διατάξεις, όργανο του Υπουργείου Ψηφιακής Διακυβέρνησης την ανάκληση της απόφασης υπαγωγής.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Ειδικότερες ρυθμίσεις ως προς το περιεχόμενο του ελέγχου των εγκεκριμένων σχεδίων μετά την 24.3.2022 και όσων προγενέστερων επέλεξαν να υπαχθούν στη νέα διαδικασία της παρ. 4 του άρθρου 30 του ν. 4487/2017</w:t>
      </w:r>
    </w:p>
    <w:p>
      <w:pPr>
        <w:pStyle w:val="MainText"/>
        <w:spacing w:before="120" w:after="0"/>
        <w:rPr>
          <w:lang w:val="el" w:eastAsia="el"/>
        </w:rPr>
      </w:pPr>
      <w:r>
        <w:rPr>
          <w:b/>
          <w:bCs/>
          <w:lang w:val="el" w:eastAsia="el"/>
        </w:rPr>
        <w:t>1.</w:t>
      </w:r>
      <w:r>
        <w:rPr>
          <w:lang w:val="el" w:eastAsia="el"/>
        </w:rPr>
        <w:t xml:space="preserve"> Με απόφαση του Προέδρου και Διευθύνοντος Συμβούλου του Ε.Κ.Ο.Μ.Ε., κατόπιν αιτήματος του φορέα που υποβάλλεται στον Ε.Κ.Ο.Μ.Ε, μετά τη λήξη του επενδυτικού σχεδίου και σε κάθε περίπτωση πριν από την υποβολή του αιτήματος ελέγχου της παρ. 3 του άρθρου 30 του ν. 4487/2017, ορίζεται ορκωτός ελεγκτής λογιστής και ελεγκτική εταιρεία, (εφεξής «ελεγκτής»). Το αίτημα του φορέα υποβάλλεται μέσω προτυποποιημένης αίτησης υπεύθυνης δήλωσης, που είναι αναρτημένη στο Π.Σ.Κ.Ε και στην ιστοσελίδα του Ε.Κ.Ο.Μ.Ε., με την οποία ο φορέας υποχρεούται να δηλώσει τυχόν συμμετοχή ή μή με οποιονδήποτε τρόπο, ελεγκτή στο επενδυτικό του σχέδιο από τον χρόνο υπαγωγής και εντεύθεν. Ψευδής δήλωση, αποτελεί λόγο ανάκλησης της απόφασης υπαγωγής του επενδυτικού σχεδίου και ανάκτησης τυχόν καταβληθείσας ενίσχυσης, σύμφωνα με τις οικείες διατάξεις. Η επιλογή του ελεγκτή διενεργείται από τον Πρόεδρο και Διευθύνοντα Σύμβουλο του Ε.Κ.Ο.Μ.Ε., ο οποίος εκδίδει τη σχετική απόφαση ορισμού εντός πέντε (5) ημερών από την υποβολή του αιτήματος του φορέα. Η απόφαση ορισμού αποστέλλεται ηλεκτρονικά στον ορισθέντα ελεγκτή, και τάσσεται προθεσμία πέντε (5) ημερών να αποδεχθεί τον ορισμό του, μετά την πάροδο της οποίας τεκμαίρεται σιωπηρή άρνησή του, οπότε στην περίπτωση αυτή επαναλαμβάνεται η ανωτέρω διαδικασία ορισμού. Η αρμόδια υπηρεσία του Ε.Κ.Ο.Μ.Ε. ενημερώνει, εντός αποκλειστικής προθεσμίας πέντε (5) εργάσιμων ημερών, με ηλεκτρονική αλληλογραφία ή με κάθε πρόσφορο μέσο τον φορέα του επενδυτικού σχεδίου για τον ορισμό του ελεγκτή.</w:t>
      </w:r>
    </w:p>
    <w:p>
      <w:pPr>
        <w:pStyle w:val="MainText"/>
        <w:spacing w:before="120" w:after="0"/>
        <w:rPr>
          <w:lang w:val="el" w:eastAsia="el"/>
        </w:rPr>
      </w:pPr>
      <w:r>
        <w:rPr>
          <w:b/>
          <w:bCs/>
          <w:lang w:val="el" w:eastAsia="el"/>
        </w:rPr>
        <w:t>2.</w:t>
      </w:r>
      <w:r>
        <w:rPr>
          <w:lang w:val="el" w:eastAsia="el"/>
        </w:rPr>
        <w:t xml:space="preserve"> Οι Ορκωτοί Ελεγκτές Λογιστές που διενεργούν έλεγχο σε επενδύσεις, όπως ορίζεται στις διατάξεις τις παρούσας απόφασης, εφαρμόζουν αναλογικά στον επενδυτικό φορέα τις διατάξεις περί απαγόρευσης παροχής μη ελεγκτικών υπηρεσιών που ισχύουν για τη διενέργεια υποχρεωτικού ελέγχου, όπως αυτές ορίζονται στον ν. 4449/2017. Πέραν των ανωτέρω, απαγορεύεται να διενεργούν έλεγχο σε επενδύσεις, όπως ορίζεται στις διατάξεις του παρόντος νόμου, Ορκωτοί Ελεγκτές Λογιστές οι οποίοι συμμετείχαν με οποιονδήποτε τρόπο στην εκπόνηση των εν λόγω επενδυτικών προτάσεων.</w:t>
      </w:r>
    </w:p>
    <w:p>
      <w:pPr>
        <w:pStyle w:val="MainText"/>
        <w:spacing w:before="120" w:after="0"/>
        <w:rPr>
          <w:lang w:val="el" w:eastAsia="el"/>
        </w:rPr>
      </w:pPr>
      <w:r>
        <w:rPr>
          <w:b/>
          <w:bCs/>
          <w:lang w:val="el" w:eastAsia="el"/>
        </w:rPr>
        <w:t>3.</w:t>
      </w:r>
      <w:r>
        <w:rPr>
          <w:lang w:val="el" w:eastAsia="el"/>
        </w:rPr>
        <w:t xml:space="preserve"> Η αρμόδια υπηρεσία του Ε.Κ.Ο.Μ.Ε. ενημερώνει, εντός αποκλειστικής προθεσμίας πέντε (5) εργάσιμων ημερών, με ηλεκτρονική αλληλογραφία ή με κάθε πρόσφορο μέσο τον φορέα του επενδυτικού σχεδίου για τον ορισμό του ελεγκτή.</w:t>
      </w:r>
    </w:p>
    <w:p>
      <w:pPr>
        <w:pStyle w:val="MainText"/>
        <w:spacing w:before="120" w:after="0"/>
        <w:rPr>
          <w:lang w:val="el" w:eastAsia="el"/>
        </w:rPr>
      </w:pPr>
      <w:r>
        <w:rPr>
          <w:b/>
          <w:bCs/>
          <w:lang w:val="el" w:eastAsia="el"/>
        </w:rPr>
        <w:t>4.</w:t>
      </w:r>
      <w:r>
        <w:rPr>
          <w:lang w:val="el" w:eastAsia="el"/>
        </w:rPr>
        <w:t xml:space="preserve"> Οι ορκωτοί ελεγκτές λογιστές και ελεγκτικές εταιρείες, σε κάθε περίπτωση πρέπει να πληρούν σωρευτικά τις ακόλουθες προϋποθέσεις: α) να είναι εγγεγραμμένοι στο Δημόσιο Μητρώο του άρθρου 14 του ν. 4449/2017, β) να διαθέτουν ασφαλιστική κάλυψη, σύμφωνα με το άρθρο 37 του ν. 4449/2017. Στην περίπτωση επενδυτικού σχεδίου με επιλέξιμες δαπάνες άνω των 5.000.000 ευρώ ορίζεται υποχρεωτικά ελεγκτική εταιρεία, η οποία επιπλέον πρέπει να διαθέτει στο δυναμικό της κατ’ ελάχιστο πέντε (5) ορκωτούς ελεγκτές λογιστές εγγεγραμμένους στο Δημόσιο Μητρώο του άρθρου 14 του ν. 4449/2017 (Α’ 7) και να έχουν κύκλο εργασιών κατ’ έτος άνω των 500.000 ευρώ, στους δύο τελευταίους δημοσιευμένους ισολογισμούς.</w:t>
      </w:r>
    </w:p>
    <w:p>
      <w:pPr>
        <w:pStyle w:val="MainText"/>
        <w:spacing w:before="120" w:after="0"/>
        <w:rPr>
          <w:lang w:val="el" w:eastAsia="el"/>
        </w:rPr>
      </w:pPr>
      <w:r>
        <w:rPr>
          <w:b/>
          <w:bCs/>
          <w:lang w:val="el" w:eastAsia="el"/>
        </w:rPr>
        <w:t>5.</w:t>
      </w:r>
      <w:r>
        <w:rPr>
          <w:lang w:val="el" w:eastAsia="el"/>
        </w:rPr>
        <w:t xml:space="preserve"> Το αίτημα ελέγχου του φορέα του επενδυτικού σχεδίου συνοδεύεται από την Δήλωση ελέγχου του Παραρτήματος VII της παρούσας προκήρυξης, την οποία έχει συμπληρώσει ο ελεγκτής και η οποία αποτελεί αναπόσπαστο μέρος της Έκθεσης ελέγχου με την οποία πιστοποιεί (α) Ότι η προς υποβολή έκθεση ελέγχου είναι πλήρης και έχει ελεγχθεί ότι έχουν υποβληθεί όλα τα απαραίτητα συνοδευτικά δικαιολογητικά έγγραφα, όπως αυτά προβλέπονται στην παρ. 3 του άρθρου 30 του ν. 4487/2017 και εξειδικεύονται στο Παράρτημα ΙV της παρούσας, και συγκεκριμένα: i) τα αποδεικτικά στοιχεία συμμόρφωσης με τα πολιτιστικά κριτήρια, ii) ο τελικός κατάλογος των εργαζομένων στην παραγωγή, iii) το τελικό πρόγραμμα των ημερών γυρισμάτων και των χώρων γυρισμάτων στην Επικράτεια, iv) τα σχετικά τιμολόγια με τα αποδεικτικά στοιχεία εξόφλησής τους σύμφωνα με το δεύτερο και τρίτο εδάφιο της παρ. 1 του άρθρου 30 του ν. 4487/2017, v) η υπεύθυνη δήλωση του φορέα του επενδυτικού σχεδίου ότι τα υποβληθέντα στοιχεία είναι αληθή, vi) ότι η έκθεση ελέγχου του ελεγκτή, σύμφωνα με το Διεθνές Πρότυπο Συναφών Υπηρεσιών 4400 «Αναθέσεις εκτέλεσης προσυμφωνημένων διαδικασιών» που έχει ορισθεί σύμφωνα με την παρ. 4, η δαπάνη σύνταξης της οποίας βαρύνει τον φορέα, vii) οπτικοακουστικό υλικό που πιστοποιεί την υλοποίηση του φυσικού αντικειμένου, όπως εγκρίθηκε στο στάδιο της υπαγωγής ή τροποποίησης και viii) υπεύθυνες δηλώσεις που πιστοποιούν ότι έχουν ή δεν έχουν μεταβληθεί οι όροι σώρευσης, όπως εγκρίθηκαν στο στάδιο της υπαγωγής, (β) Την τήρηση της προβλεπόμενης τριετούς προθεσμίας ολοκλήρωσης του επενδυτικού σχεδίου της παρ. 1 του άρθρου 30 του ν. 4487/2017, (γ) Ότι ο Φορέας του επενδυτικού σχεδίου έχει υλοποιήσει κατ’ ελάχιστον 60% των επιλέξιμων δαπανών του επενδυτικού σχεδίου που έχει υπαχθεί στο καθεστώς ενίσχυσης, (δ) Ότι, ανεξαρτήτως του ποσοστού υλοποίησης, το σύνολο των επιλέξιμων δαπανών που υλοποιήθηκαν στην ελληνική επικράτεια υπερβαίνει τα κατώτατα όρια που τίθενται στο άρθρο 23 του ν. 4487/2017 καθώς και ότι τηρήθηκαν τα προβλεπόμενα της παρ. 2 του άρθρου 26 του ν. 4487/2017. Σε κάθε περίπτωση το ποσό των αποδεκτών επιλέξιμων δαπανών που έχουν εκδοθεί από φυσικά πρόσωπα ή εταιρείες ή άλλες νομικές οντότητες με καταστατική έδρα ή μόνιμη εγκατάσταση σε χώρα της αλλοδαπής υπολογίζεται επί του τελικού υλοποιημένου συνολικού επιλέξιμου κόστους παραγωγής δυνάμει της παρ. 3 του άρθρου 26 του ν. 4487/2017. (ε) Την ορθή και, σύμφωνη με το Παράρτημα ΙΙ της παρούσας, λογιστική απεικόνιση των στοιχείων υλοποίησης της επένδυσης, (στ) Τη πλήρη κάλυψη των υποχρεώσεων του φορέα προς το Δημόσιο και τα Ασφαλιστικά Ταμεία έναντι των εργαζομένων που απασχολήθηκαν στο επενδυτικό σχέδιο, (ζ) Ότι οι επιλέξιμες δαπάνες έχουν πραγματοποιηθεί στο σύνολό τους στην Ελληνική Επικράτεια και έχουν εκδοθεί νόμιμα παραστατικά σύμφωνα με τις απαιτήσεις του Παραρτήματος IV της παρούσας και (η) Την υλοποίηση του Επενδυτικού Σχεδίου σύμφωνα με την απόφαση υπαγωγής.</w:t>
      </w:r>
    </w:p>
    <w:p>
      <w:pPr>
        <w:pStyle w:val="MainText"/>
        <w:spacing w:before="120" w:after="0"/>
        <w:rPr>
          <w:lang w:val="el" w:eastAsia="el"/>
        </w:rPr>
      </w:pPr>
      <w:r>
        <w:rPr>
          <w:b/>
          <w:bCs/>
          <w:lang w:val="el" w:eastAsia="el"/>
        </w:rPr>
        <w:t>6.</w:t>
      </w:r>
      <w:r>
        <w:rPr>
          <w:lang w:val="el" w:eastAsia="el"/>
        </w:rPr>
        <w:t xml:space="preserve"> Ο ελεγκτής οφείλει να συντάξει τη Δήλωση ελέγχου στο Παράρτημα VII, η οποία βρίσκεται αναρτημένη στο πληροφοριακό σύστημα Π.Σ.Κ.Ε. και στην ιστοσελίδα του Ε.Κ.Ο.Μ.Ε. σε όλα τα πεδία επιλέγοντας την ένδειξη «ΝΑΙ» ή «ΟΧΙ». Εφόσον η αρμόδια υπηρεσία του Ε.Κ.Ο.Μ.Ε. διαπιστώσει ότι η Δήλωση ελέγχου δεν έχει συμπληρωμένα όλα τα πεδία, ενημερώνει εντός αποκλειστικής προθεσμίας δέκα (10) εργασίμων ημερών, με ηλεκτρονική αλληλογραφία ή με κάθε πρόσφορο μέσο τον φορέα για την ανάγκη συμπλήρωσής της εντός πέντε (5) εργασίμων ημερών. Στην περίπτωση αυτή, η αρμόδια υπηρεσία, εντός 5 ημερών από την παραλαβή της συμπληρωθείσας έκθεσης ελέγχου προβαίνει στις αναγκαίες διαπιστώσεις. Εάν η αρμόδια υπηρεσία καταλήξει, εν τέλει, ότι δεν υπήρξε συμμόρφωση κατά τα ανωτέρω, η Δήλωση ελέγχου δεν γίνεται αποδεκτή και η υπηρεσία εισηγείται στον Πρόεδρο και Διευθύνοντα Σύμβουλο του Ε.Κ.Ο.Μ.Ε. τη μη αποδοχή της και ακολουθείται η διαδικασία της παρ. 2 του άρθρου 31 του ν. 4487/2017 (Α’ 116).</w:t>
      </w:r>
    </w:p>
    <w:p>
      <w:pPr>
        <w:pStyle w:val="MainText"/>
        <w:spacing w:before="120" w:after="0"/>
        <w:rPr>
          <w:lang w:val="el" w:eastAsia="el"/>
        </w:rPr>
      </w:pPr>
      <w:r>
        <w:rPr>
          <w:b/>
          <w:bCs/>
          <w:lang w:val="el" w:eastAsia="el"/>
        </w:rPr>
        <w:t>7.</w:t>
      </w:r>
      <w:r>
        <w:rPr>
          <w:lang w:val="el" w:eastAsia="el"/>
        </w:rPr>
        <w:t xml:space="preserve"> Η ολοκλήρωση του επενδυτικού σχεδίου πιστοποιείται με την έκδοση απόφασης πιστοποίησης από τον Πρόεδρο και Διευθύνοντα Σύμβουλο του Ε.Κ.Ο.Μ.Ε. εντός αποκλειστικής προθεσμίας δέκα (10) εργασίμων ημερών από την ημερομηνία αποστολής των διαπιστώσεων της παρ. 5 της αρμόδιας υπηρεσίας του ΕΚΟΜΕ. Ο Πρόεδρος και Διευθύνων Σύμβουλος του Ε.Κ.Ο.Μ.Ε. δεσμεύεται από την έκθεση ελεγκτή που έχει διαβιβασθεί σε αυτόν από την αρμόδια υπηρεσία του Ε.Κ.Ο.Μ.Ε., και δύναται να αποκλίνει από αυτήν μόνο κατόπιν ειδικής αιτιολογίας. Σε περίπτωση αρνητικής έκθεσης ελέγχου του ελεγκτή η αρμόδια υπηρεσία του Ε.Κ.Ο.Μ.Ε. ενημερώνει αμελλητί τον Πρόεδρο και Διευθύνοντα Σύμβουλο του Ε.Κ.Ο.Μ.Ε., και ακολουθείται η διαδικασία του δευτέρου εδαφίου της παρ. 2 του άρθρου 31 για την έκδοση απόφασης ανάκλησης της υπαγωγής του επενδυτικού σχεδίου.</w:t>
      </w:r>
    </w:p>
    <w:p>
      <w:pPr>
        <w:pStyle w:val="MainText"/>
        <w:spacing w:before="120" w:after="0"/>
        <w:rPr>
          <w:lang w:val="el" w:eastAsia="el"/>
        </w:rPr>
      </w:pPr>
      <w:r>
        <w:rPr>
          <w:b/>
          <w:bCs/>
          <w:lang w:val="el" w:eastAsia="el"/>
        </w:rPr>
        <w:t>8.</w:t>
      </w:r>
      <w:r>
        <w:rPr>
          <w:lang w:val="el" w:eastAsia="el"/>
        </w:rPr>
        <w:t xml:space="preserve"> Η αμοιβή του ελεγκτή, στην οποία συμπεριλαμβάνονται τυχόν αμοιβές εμπειρογνωμόνων, καθορίζεται, ως αναφέρεται, στο Παράρτημα VI της παρούσας προκήρυξης.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Διαδικασία δειγματοληπτικού ελέγχου της παρ. 8 του άρθρου 30 του ν. 4487/2017</w:t>
      </w:r>
    </w:p>
    <w:p>
      <w:pPr>
        <w:pStyle w:val="MainText"/>
        <w:spacing w:before="120" w:after="0"/>
        <w:rPr>
          <w:lang w:val="el" w:eastAsia="el"/>
        </w:rPr>
      </w:pPr>
      <w:r>
        <w:rPr>
          <w:b/>
          <w:bCs/>
          <w:lang w:val="el" w:eastAsia="el"/>
        </w:rPr>
        <w:t>1.</w:t>
      </w:r>
      <w:r>
        <w:rPr>
          <w:lang w:val="el" w:eastAsia="el"/>
        </w:rPr>
        <w:t xml:space="preserve"> Οι αποφάσεις πιστοποίησης της ολοκλήρωσης επενδυτικού σχεδίου υπόκεινται σε δειγματοληπτικό έλεγχο ποσοστού τριάντα τοις εκατό (30%) τουλάχιστον ετησίως, επί του συνόλου των επενδυτικών σχεδίων, ο οποίος διενεργείται από τακτικό τριμελές όργανο ελέγχου, που συστήνεται με απόφαση του Προέδρου και Διευθύνοντος Συμβούλου του Ε.Κ.Ο.Μ.Ε. Σε περιπτώσεις επενδυτικών σχεδίων ιδιαίτερου μεγέθους, σημασίας ή πολυπλοκότητας, ο Πρόεδρος και Διευθύνων Σύμβουλος του Ε.Κ.Ο.Μ.Ε., με απόφασή του, δύναται να συστήνει και να συγκροτεί έκτακτα όργανα ελέγχου, τα οποία αποτελούνται από πέντε (5) ή επτά (7) μέλη ανάλογα με το μέγεθος, τη σημασία ή την πολυπλοκότητα του επενδυτικού σχεδίου. Τα μέλη των ως άνω οργάνων προέρχονται από το προσωπικό του Ε.Κ.Ο.Μ.Ε., ανεξαρτήτως σχέσης εργασίας, από τα μέλη του Ειδικού Μητρώου Ελεγκτών Οπτικοακουστικών Έργων του άρθρου 35Α του ν. 4487/2017, καθώς και από υπαλλήλους της ανώνυμης εταιρείας Ελληνικό Κέντρο Κινηματογράφου, ειδικώς στις περιπτώσεις παραγωγών κινηματογραφικών ταινιών. Στα μέλη του οργάνου ελέγχου καταβάλλεται αμοιβή, σύμφωνα με τις ισχύουσες διατάξεις, εντός των πιστώσεων του εγκεκριμένου προϋπολογισμού του Ε.Κ.Ο.Μ.Ε. Για τη διευκόλυνση και επιτάχυνση του έργου των οργάνων ελέγχου μπορεί να ορίζονται από τον Πρόεδρο και Διευθύνοντα Σύμβουλο του Ε.Κ.Ο.Μ.Ε. εξωτερικοί συνεργάτες ως εισηγητές, οι οποίοι υποβάλλουν μη δεσμευτικές εισηγήσεις.</w:t>
      </w:r>
    </w:p>
    <w:p>
      <w:pPr>
        <w:pStyle w:val="MainText"/>
        <w:spacing w:before="120" w:after="0"/>
        <w:rPr>
          <w:lang w:val="el" w:eastAsia="el"/>
        </w:rPr>
      </w:pPr>
      <w:r>
        <w:rPr>
          <w:b/>
          <w:bCs/>
          <w:lang w:val="el" w:eastAsia="el"/>
        </w:rPr>
        <w:t>2.</w:t>
      </w:r>
      <w:r>
        <w:rPr>
          <w:lang w:val="el" w:eastAsia="el"/>
        </w:rPr>
        <w:t xml:space="preserve"> Σε περιπτώσεις κατά τις οποίες, λόγω σοβαρού κωλύματος ή ανωτέρας βίας στο πρόσωπο μέλους του οργάνου ελέγχου δεν καθίσταται δυνατή είτε: α) η διενέργεια του ελέγχου, είτε β) η ολοκλήρωση της σύνταξης του Πορίσματος Έκθεσης ελέγχου, με απόφαση του Προέδρου και Διευθύνοντος Συμβούλου του Ε.Κ.Ο.Μ.Ε., το κωλυόμενο μέλος αντικαθίσταται με έτερο μέλος, προερχόμενο είτε από το προσωπικό του Ε.Κ.Ο.Μ.Ε., είτε από το Ειδικό Μητρώο Ελεγκτών Οπτικοακουστικών Έργων του άρθρου 35Α, είτε από υπάλληλο της ανώνυμης εταιρείας Ελληνικό Κέντρο Κινηματογράφου, στην περίπτωση παραγωγών κινηματογραφικών ταινιών.</w:t>
      </w:r>
    </w:p>
    <w:p>
      <w:pPr>
        <w:pStyle w:val="MainText"/>
        <w:spacing w:before="120" w:after="0"/>
        <w:rPr>
          <w:lang w:val="el" w:eastAsia="el"/>
        </w:rPr>
      </w:pPr>
      <w:r>
        <w:rPr>
          <w:b/>
          <w:bCs/>
          <w:lang w:val="el" w:eastAsia="el"/>
        </w:rPr>
        <w:t>3.</w:t>
      </w:r>
      <w:r>
        <w:rPr>
          <w:lang w:val="el" w:eastAsia="el"/>
        </w:rPr>
        <w:t xml:space="preserve"> Με απόφαση του Δ.Σ. του Ε.Κ.Ο.Μ.Ε., που ορίζεται εντός του μηνός Δεκεμβρίου κάθε έτους, καθορίζεται, τουλάχιστον το 30% των ετήσιων πιστοποιηθέντων επενδυτικών σχεδίων προς δειγματοληπτικό έλεγχο και δίνεται η εντολή διενέργειας του δειγματοληπτικού ελέγχου σε τριμελές, πενταμελές ή επταμελές όργανο ελέγχου. Το δείγμα επιλέγεται σύμφωνα με την ανάλυση κινδύνου (risk based analysis) με βάση τα διεθνή πρότυπα εσωτερικού ελέγχου (ενδεικτικά το πρότυπο ISA 530 AUDIT SAMPLING) και ως κριτήρια επιλογής αναφέρονται ενδεικτικά και όχι περιοριστικά τα ακόλουθα: α) Είδος επενδυτικού σχεδίου (Μυθοπλασία, ντοκυμαντέρ, animation, ψηφιακό παιχνίδι). β) Κατηγορία σχεδίου (κινηματογραφικό/τηλεοπτικό, κ.λπ.). γ) Ποσό επιλέξιμων δαπανών/ύψος rebate. Αποτέλεσμα της ανάλυσης αποτελεί η επιλογή του δείγματος η οποία αποτυπώνεται στην αιτιολογημένη εισήγηση του Προέδρου και Διευθύνοντος Συμβούλου του Ε.Κ.Ο.Μ.Ε.</w:t>
      </w:r>
    </w:p>
    <w:p>
      <w:pPr>
        <w:pStyle w:val="MainText"/>
        <w:spacing w:before="120" w:after="0"/>
        <w:rPr>
          <w:lang w:val="el" w:eastAsia="el"/>
        </w:rPr>
      </w:pPr>
      <w:r>
        <w:rPr>
          <w:b/>
          <w:bCs/>
          <w:lang w:val="el" w:eastAsia="el"/>
        </w:rPr>
        <w:t>4.</w:t>
      </w:r>
      <w:r>
        <w:rPr>
          <w:lang w:val="el" w:eastAsia="el"/>
        </w:rPr>
        <w:t xml:space="preserve"> Αντικείμενο του δειγματοληπτικού ελέγχου της παρούσας αποτελεί: α. Ο έλεγχος και καταγραφή της υλοποίησης και ολοκλήρωσης του επενδυτικού σχεδίου (έλεγχος υλοποίησης φυσικού αντικειμένου). β. Ο έλεγχος των βιβλίων, στοιχείων και παραστατικών που αφορούν στην ολοκλήρωση του επενδυτικού σχεδίου (έλεγχος οικονομικού αντικειμένου). γ. Η διαπίστωση της συμμόρφωσης του φορέα του επενδυτικού σχεδίου προς την κείμενη νομοθεσία και τους όρους της απόφασης υπαγωγής. δ. Η επιβεβαίωση των δηλωθέντων με την αίτηση ελέγχου στοιχείων.</w:t>
      </w:r>
    </w:p>
    <w:p>
      <w:pPr>
        <w:pStyle w:val="MainText"/>
        <w:spacing w:before="120" w:after="0"/>
        <w:rPr>
          <w:lang w:val="el" w:eastAsia="el"/>
        </w:rPr>
      </w:pPr>
      <w:r>
        <w:rPr>
          <w:b/>
          <w:bCs/>
          <w:lang w:val="el" w:eastAsia="el"/>
        </w:rPr>
        <w:t>5.</w:t>
      </w:r>
      <w:r>
        <w:rPr>
          <w:lang w:val="el" w:eastAsia="el"/>
        </w:rPr>
        <w:t xml:space="preserve"> Για τη διευκόλυνση του έργου του οργάνου ελέγχου κατά τον δειγματοληπτικό έλεγχο, οι φορείς των πιστοποιηθέντων επενδυτικών σχεδίων οφείλουν να θέτουν στη διάθεση οποιαδήποτε στοιχεία ζητηθούν από το όργανο ελέγχου κατά την άσκηση των αρμοδιοτήτων του. Το όργανο ελέγχου τάσσει προθεσμία μέχρι τριάντα (30) μέρες προς τον επενδυτικό φορέα από τη γνωστοποίηση του σχετικού αιτήματος για την υποβολή των ζητηθέντων στοιχείων. Σε περίπτωση που ο φορέας δεν ανταποκριθεί εντός της τασσόμενης προθεσμίας, ή δεν ανταποκριθεί πλήρως, το όργανο ελέγχου είτε προχωρά στη σύνταξη πορίσματος με τα στοιχεία που διαθέτει, είτε στην σύνταξη αρνητικού πορίσματος.</w:t>
      </w:r>
    </w:p>
    <w:p>
      <w:pPr>
        <w:pStyle w:val="MainText"/>
        <w:spacing w:before="120" w:after="0"/>
        <w:rPr>
          <w:lang w:val="el" w:eastAsia="el"/>
        </w:rPr>
      </w:pPr>
      <w:r>
        <w:rPr>
          <w:b/>
          <w:bCs/>
          <w:lang w:val="el" w:eastAsia="el"/>
        </w:rPr>
        <w:t>6.</w:t>
      </w:r>
      <w:r>
        <w:rPr>
          <w:lang w:val="el" w:eastAsia="el"/>
        </w:rPr>
        <w:t xml:space="preserve"> Το όργανο ελέγχου διενεργεί τον δειγματοληπτικό έλεγχο εντός τριμήνου από την ημερομηνία έκδοσης της απόφασης διενέργειας δειγματοληπτικού ελέγχου. Η προθεσμία αυτή δύναται να παρατείνεται για διάστημα έως εξήντα (60) ημερών σε περίπτωση αδυναμίας ολοκλήρωσης του ελέγχου κατόπιν αιτιολογημένου αιτήματος του οργάνου, που απευθύνεται στον Πρόεδρο και Διευθύνοντα Σύμβουλο του Ε.Κ.Ο.Μ.Ε.</w:t>
      </w:r>
    </w:p>
    <w:p>
      <w:pPr>
        <w:pStyle w:val="MainText"/>
        <w:spacing w:before="120" w:after="0"/>
        <w:rPr>
          <w:lang w:val="el" w:eastAsia="el"/>
        </w:rPr>
      </w:pPr>
      <w:r>
        <w:rPr>
          <w:b/>
          <w:bCs/>
          <w:lang w:val="el" w:eastAsia="el"/>
        </w:rPr>
        <w:t>7.</w:t>
      </w:r>
      <w:r>
        <w:rPr>
          <w:lang w:val="el" w:eastAsia="el"/>
        </w:rPr>
        <w:t xml:space="preserve"> Το όργανο ελέγχου, μετά την ολοκλήρωση του ελέγχου του παρόντος συντάσσει πόρισμα έκθεση ελέγχου και κοινοποιείται στον Πρόεδρο και Διευθύνοντα Σύμβουλο του Ε.Κ.Ο.Μ.Ε. και στο αρμόδιο, κατά τις κείμενες διατάξεις, όργανο του Υπουργείου Ψηφιακής Διακυβέρνησης.</w:t>
      </w:r>
    </w:p>
    <w:p>
      <w:pPr>
        <w:pStyle w:val="MainText"/>
        <w:spacing w:before="120" w:after="0"/>
        <w:rPr>
          <w:lang w:val="el" w:eastAsia="el"/>
        </w:rPr>
      </w:pPr>
      <w:r>
        <w:rPr>
          <w:b/>
          <w:bCs/>
          <w:lang w:val="el" w:eastAsia="el"/>
        </w:rPr>
        <w:t>8.</w:t>
      </w:r>
      <w:r>
        <w:rPr>
          <w:lang w:val="el" w:eastAsia="el"/>
        </w:rPr>
        <w:t xml:space="preserve"> Στην περίπτωση που, κατά τον δειγματοληπτικό έλεγχο, διαπιστωθεί από το όργανο ελέγχου περίπτωση καταβολής ενίσχυσης λόγω μη νόμιμης πιστοποίησης για το σύνολο ή για μέρος του επενδυτικού σχεδίου, συντάσσεται σχετικό πόρισμα έκθεση ελέγχου, το οποίο διαβιβάζεται στο αρμόδιο, κατά τις κείμενες διατάξεις, όργανο του Υπουργείου Ψηφιακής Διακυβέρνησης, προκειμένου να εκδοθεί απόφαση ανάκλησης υπαγωγής κατά την παρ. 2 του άρθρου 31 του ν. 4487/2017 και να ζητηθεί η ανάκτηση του συνόλου ή μέρους της ενίσχυσης, προσαυξημένη νομιμοτόκως από την εκάστοτε καταβολή και εν συνεχεία να βεβαιωθεί και εισπραχθεί κατά τις διατάξεις περί είσπραξης δημόσιων εσόδων (Κώδικας Είσπραξης Δημοσίων Εσόδων, ν.δ. 356/1974, Α’ 90). Τα σχετικά παραστατικά καταβολής των ενισχύσεων από τον Ε.Κ.Ο.Μ.Ε. αποτελούν νόμιμο τίτλο για τη βεβαίωση του χρέους, η οποία συντελείται μετά την αποστολή του χρηματικού καταλόγου στην αρμόδια Δημόσια Οικονομική Υπηρεσία κατά το άρθρο 2 του ν.δ. 356/1974 και το άρθρο 55 του π.δ. 16/1989 (Α’ 6).</w:t>
      </w:r>
    </w:p>
    <w:p>
      <w:pPr>
        <w:pStyle w:val="MainText"/>
        <w:spacing w:before="120" w:after="0"/>
        <w:rPr>
          <w:lang w:val="el" w:eastAsia="el"/>
        </w:rPr>
      </w:pPr>
      <w:r>
        <w:rPr>
          <w:b/>
          <w:bCs/>
          <w:lang w:val="el" w:eastAsia="el"/>
        </w:rPr>
        <w:t>9.</w:t>
      </w:r>
      <w:r>
        <w:rPr>
          <w:lang w:val="el" w:eastAsia="el"/>
        </w:rPr>
        <w:t xml:space="preserve"> Η διαδικασία του δειγματοληπτικού ελέγχου που περιγράφεται στο παρόν, εφαρμόζεται τόσο στα επενδυτικά σχέδια μετά την 24.3.2022, όσο και στα εκκρεμή επενδυτικά σχέδια, εφόσον ο φορέας του επενδυτικού σχεδίου επιλέξει την διαδικασία ελέγχου και πιστοποίησης του επενδυτικού του σχεδίου της παρ. 4 του άρθρου 30 του ν. 4487/2017 (άρθρο 13 της παρούσας) και υποβάλλει σχετική αίτηση στον Πρόεδρο και Διευθύνοντα Σύμβουλο του Ε.Κ.Ο.Μ.Ε.</w:t>
      </w:r>
    </w:p>
    <w:p>
      <w:pPr>
        <w:pStyle w:val="MainText"/>
        <w:spacing w:before="120" w:after="0"/>
        <w:rPr>
          <w:lang w:val="el" w:eastAsia="el"/>
        </w:rPr>
      </w:pPr>
      <w:r>
        <w:rPr>
          <w:b/>
          <w:bCs/>
          <w:lang w:val="el" w:eastAsia="el"/>
        </w:rPr>
        <w:t>10.</w:t>
      </w:r>
      <w:r>
        <w:rPr>
          <w:lang w:val="el" w:eastAsia="el"/>
        </w:rPr>
        <w:t xml:space="preserve"> Ανεξαρτήτως του δειγματοληπτικού ελέγχου που διενεργεί το όργανο ελέγχου σύμφωνα με τις διατάξεις του παρόντος άρθρου, κάθε τρίμηνο ο Προϊστάμενος Οικονομικών Υπηρεσιών του Φορέα, υποχρεούται, στο πλαίσιο των υποχρεώσεων του, σύμφωνα με τις διατάξεις του άρθρου 25 του ν. 4279/2014, να ενημερώνει γραπτώς τη Γενική Διεύθυνση Οικονομικών και Διοικητικών Υπηρεσιών του Υπουργείου Ψηφιακής Διακυβέρνησης, για τις πιστοποιηθήσες δαπάνες κάθε επενδυτικού σχεδίου και συνολικά για τα επενδυτικά σχέδια που πιστοποιήθηκαν στο τρίμηνο αναφοράς με ειδική αναφορά στα επενδυτικά σχέδια τα οποία επιχορηγούνται με ποσό που υπολείπεται από το εγκριθέν ποσό της απόφασης υπαγωγής τους ή της τροποποίησης αυτής.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Ειδικότερες ρυθμίσεις ως προς την διαδικασία έκδοσης προσωρινής βεβαίωσης για τη συμφωνία δαπανών που έχουν υλοποιηθεί με τα προβλεπόμενα στην απόφαση υπαγωγής</w:t>
      </w:r>
    </w:p>
    <w:p>
      <w:pPr>
        <w:spacing w:before="240" w:after="240"/>
        <w:rPr>
          <w:lang w:val="el" w:eastAsia="el"/>
        </w:rPr>
      </w:pPr>
      <w:r>
        <w:rPr>
          <w:lang w:val="el" w:eastAsia="el"/>
        </w:rPr>
        <w:t>O φορέας του επενδυτικού σχεδίου μπορεί να αιτηθεί στον Ε.Κ.Ο.Μ.Ε. σε οποιοδήποτε χρονικό σημείο μεταξύ της έναρξης εργασιών και της ολοκλήρωσης του επενδυτικού σχεδίου, την έκδοση προσωρινής βεβαίωσης για τη συμφωνία των δαπανών που έχει υλοποιήσει με τα προβλεπόμενα στην απόφαση υπαγωγής. Την αίτηση του προηγούμενου εδαφίου συνοδεύουν, επί ποινή απόρριψής της, τα δικαιολογητικά των υποπερ. α, δ και ε της παρ. 3 του άρθρου 30 του ν. 4487/2017, καθώς και σχετική έκθεση από ορκωτό ελεγκτή λογιστή του φορέα του επενδυτικού σχεδίου. Το όργανο ελέγχου της παρ. 8 του άρθρου 30 του ν. 4487/2017 ελέγχει την αίτηση και τα δικαιολογητικά εντός πέντε (5) εργάσιμων ημερών και εισηγείται στον Πρόεδρο και Διευθύνοντα Σύμβουλο του Ε.Κ.Ο.Μ.Ε. την έκδοση ή μη της προσωρινής βεβαίωσης. Η προσωρινή βεβαίωση εκδίδεται αποκλειστικά και μόνο με βάση την αίτηση και τα δικαιολογητικά του δεύτερου εδαφίου της παρούσας και υπό την αίρεση της πιστοποίησης της ολοκλήρωσης του επενδυτικού σχεδίου σύμφωνα με την παρ. 1 του άρθρου 30 του ν. 4487/2017. Στην περίπτωση που ο φορέας του επενδυτικού σχεδίου χρησιμοποιήσει τη δυνατότητα που του δίνεται σύμφωνα με την παρούσα, δεν επιτρέπεται να αιτηθεί την τροποποίηση της απόφασης υπαγωγής. Σε περίπτωση ανάκλησης της απόφασης υπαγωγής, η ισχύς της προσωρινής βεβαίωσης παύει αυτοδικαίως.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Ανάκληση απόφασης υπαγωγής και απόφασης πιστοποίησης ολοκλήρωσης</w:t>
      </w:r>
    </w:p>
    <w:p>
      <w:pPr>
        <w:pStyle w:val="MainText"/>
        <w:spacing w:before="120" w:after="0"/>
        <w:rPr>
          <w:lang w:val="el" w:eastAsia="el"/>
        </w:rPr>
      </w:pPr>
      <w:r>
        <w:rPr>
          <w:b/>
          <w:bCs/>
          <w:lang w:val="el" w:eastAsia="el"/>
        </w:rPr>
        <w:t>1.</w:t>
      </w:r>
      <w:r>
        <w:rPr>
          <w:lang w:val="el" w:eastAsia="el"/>
        </w:rPr>
        <w:t xml:space="preserve"> Η απόφαση υπαγωγής ανακαλείται στις εξής περιπτώσεις: (α) αρνητικής έκθεσης ελέγχου του ελεγκτή, σύμφωνα με το τρίτο εδάφιο της παρ. 7 του άρθρου 30 του ν. 4487/2017 και β) όταν συντρέχει η περίπτωση του δευτέρου εδαφίου της παρ. 5 του άρθρου 30 του ν. 4487/2017 (Α’ 116). Κατά της ως άνω απόφασης ανάκλησης ή τροποποίησης της πιστοποίησης, ο φορέας του επενδυτικού σχεδίου, μπορεί να υποβάλει ένσταση ηλεκτρονικά μέσω του Π.Σ.Κ.Ε. εντός αποκλειστικής προθεσμίας πέντε (5) εργάσιμων ημερών από την κοινοποίηση της σχετικής πράξης. Η ένσταση εξετάζεται από Επιτροπή Ενστάσεων, σύμφωνα με τα προβλεπόμενα στην παρ. 5 του άρθρου 9 του ν. 4487/2017. Η επιτροπή ενστάσεων αποφαίνεται εντός προθεσμίας δέκα (10) εργάσιμων ημερών από την ημερομηνία υποβολής της ένστασης και υποβάλει εισήγηση στο αρμόδιο, κατά τις κείμενες διατάξεις, όργανο του Υπουργείου Ψηφιακής Διακυβέρνησης, το οποίο εκδίδει τη σχετική απόφαση. Η απορριπτική της ένστασης απόφαση, αναρτάται στο Π.Σ.Κ.Ε., κοινοποιείται αρμοδίως στο φορέα του επενδυτικού σχεδίου και παράλληλα ακολουθείται η διαδικασία της παρ. 3 του παρόντος για την ανάκτηση της χορηγηθείσας ενίσχυσης. Η αποδοχή της ένστασης, μερική ή πλήρης, τροποποιεί την απόφαση πιστοποίησης.</w:t>
      </w:r>
    </w:p>
    <w:p>
      <w:pPr>
        <w:pStyle w:val="MainText"/>
        <w:spacing w:before="120" w:after="0"/>
        <w:rPr>
          <w:lang w:val="el" w:eastAsia="el"/>
        </w:rPr>
      </w:pPr>
      <w:r>
        <w:rPr>
          <w:b/>
          <w:bCs/>
          <w:lang w:val="el" w:eastAsia="el"/>
        </w:rPr>
        <w:t>2.</w:t>
      </w:r>
      <w:r>
        <w:rPr>
          <w:lang w:val="el" w:eastAsia="el"/>
        </w:rPr>
        <w:t xml:space="preserve"> Ο φορέας του επενδυτικού σχεδίου δύναται να αιτηθεί την απόσυρση αυτού σε οποιοδήποτε στάδιο υλοποίησης της επένδυσης. Στην περίπτωση αυτή, το αρμόδιο, κατά τις κείμενες διατάξεις, όργανο του Υπουργείου Ψηφιακής Διακυβέρνησης ανακαλεί την απόφαση υπαγωγής, κατόπιν γραπτής εισήγησης του Προέδρου και Διευθύνοντος Συμβούλου του Ε.Κ.Ο.Μ.Ε.</w:t>
      </w:r>
    </w:p>
    <w:p>
      <w:pPr>
        <w:pStyle w:val="MainText"/>
        <w:spacing w:before="120" w:after="0"/>
        <w:rPr>
          <w:lang w:val="el" w:eastAsia="el"/>
        </w:rPr>
      </w:pPr>
      <w:r>
        <w:rPr>
          <w:b/>
          <w:bCs/>
          <w:lang w:val="el" w:eastAsia="el"/>
        </w:rPr>
        <w:t>3.</w:t>
      </w:r>
      <w:r>
        <w:rPr>
          <w:lang w:val="el" w:eastAsia="el"/>
        </w:rPr>
        <w:t xml:space="preserve"> Στις περιπτώσεις των παρ. 5 και 9 του άρθρου 30 και του άρθρου 35 του ν. 4487/2017 καθώς και σε περιπτώσεις παραβάσεων των όρων συμβατότητας με το Γ.Α.Κ., ανακαλείται η απόφαση πιστοποίησης ολοκλήρωσης του επενδυτικού σχεδίου και ανακτάται το σύνολο ή μέρος αυτής, προσαυξημένο νομιμοτόκως από την εκάστοτε καταβολή και εν συνεχεία βεβαιώνεται και εισπράττεται κατά τις διατάξεις περί είσπραξης δημόσιων εσόδων (Κώδικας Είσπραξης Δημοσίων Εσόδων, ν. 4978/2022, Α’ 190). Τα σχετικά παραστατικά καταβολής των ενισχύσεων από τον Ε.Κ.Ο.Μ.Ε. αποτελούν νόμιμο τίτλο για τη βεβαίωση του χρέους, η οποία συντελείται μετά την αποστολή του χρηματικού καταλόγου στην αρμόδια Δημόσια Οικονομική Υπηρεσία κατά το άρθρο 2 του ν. 4978/2022 και το άρθρο 55 του π.δ. 16/1989 (Α’ 6).</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Ρυθμίσεις για τη δημοσιότητα των αποφάσεων για την ενίσχυση των επενδυτικών σχεδίων</w:t>
      </w:r>
    </w:p>
    <w:p>
      <w:pPr>
        <w:pStyle w:val="MainText"/>
        <w:spacing w:before="120" w:after="0"/>
        <w:rPr>
          <w:lang w:val="el" w:eastAsia="el"/>
        </w:rPr>
      </w:pPr>
      <w:r>
        <w:rPr>
          <w:b/>
          <w:bCs/>
          <w:lang w:val="el" w:eastAsia="el"/>
        </w:rPr>
        <w:t>1.</w:t>
      </w:r>
      <w:r>
        <w:rPr>
          <w:lang w:val="el" w:eastAsia="el"/>
        </w:rPr>
        <w:t xml:space="preserve"> Οι περιλήψεις των αποφάσεων υπαγωγής, των τροποποιήσεών τους και οι αποφάσεις ανάκλησης αυτών, καθώς και οι περιλήψεις των αποφάσεων ολοκλήρωσης αναρτώνται στο πρόγραμμα «ΔΙΑΥΓΕΙΑ», χωρίς την υποχρέωση δημοσίευσής τους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Μετά τη σχετική ανάρτηση της περίληψης της απόφασης πιστοποίησης ολοκλήρωσης του επενδυτικού σχεδίου, ακριβές αντίγραφο της απόφασης και της περίληψής της, αποστέλλεται στο φορέα του επενδυτικού σχεδίου στην ηλεκτρονική διεύθυνση που έχει δηλώσει κατά την εγγραφή του στο Π.Σ.Κ.Ε.</w:t>
      </w:r>
    </w:p>
    <w:p>
      <w:pPr>
        <w:pStyle w:val="MainText"/>
        <w:spacing w:before="120" w:after="0"/>
        <w:rPr>
          <w:lang w:val="el" w:eastAsia="el"/>
        </w:rPr>
      </w:pPr>
      <w:r>
        <w:rPr>
          <w:b/>
          <w:bCs/>
          <w:lang w:val="el" w:eastAsia="el"/>
        </w:rPr>
        <w:t>3.</w:t>
      </w:r>
      <w:r>
        <w:rPr>
          <w:lang w:val="el" w:eastAsia="el"/>
        </w:rPr>
        <w:t xml:space="preserve"> Κάθε πληροφορία που αφορά στην εφαρμογή του καθεστώτος του παρόντος αναρτάται στην ιστοσελίδα του Ε.Κ.Ο.Μ.Ε. και του Υπουργείου Ψηφιακής Διακυβέρνησης.</w:t>
      </w:r>
    </w:p>
    <w:p>
      <w:pPr>
        <w:pStyle w:val="MainText"/>
        <w:spacing w:before="120" w:after="0"/>
        <w:rPr>
          <w:lang w:val="el" w:eastAsia="el"/>
        </w:rPr>
      </w:pPr>
      <w:r>
        <w:rPr>
          <w:b/>
          <w:bCs/>
          <w:lang w:val="el" w:eastAsia="el"/>
        </w:rPr>
        <w:t>4.</w:t>
      </w:r>
      <w:r>
        <w:rPr>
          <w:lang w:val="el" w:eastAsia="el"/>
        </w:rPr>
        <w:t xml:space="preserve"> Τα στοιχεία του Παραρτήματος ΙΙΙ του ΓΑΚ σχετικά με τις μεμονωμένες ενισχύσεις άνω του ορίου που αναφέρεται στην παρ. 1 του άρθρου 9 του ΓΑΚ, δημοσιεύονται υποχρεωτικά στο ηλεκτρονικό σύστημα ΤΑΜ (Transparency Award Module) της ΕΕ, σύμφωνα με το στ. γ) της παρ. 1 του άρθρου 9 του ΓΑΚ και της υποπαρ. Β11 του άρθρου πρώτου του ν. 4152/2013 (Α’ 107).</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Προσδιορισμός αναγραφής συμβολής επενδυτικού κινήτρου και προσδιορισμός τρόπου παράδοσης ψηφιακών αρχείων</w:t>
      </w:r>
    </w:p>
    <w:p>
      <w:pPr>
        <w:pStyle w:val="MainText"/>
        <w:spacing w:before="120" w:after="0"/>
        <w:rPr>
          <w:lang w:val="el" w:eastAsia="el"/>
        </w:rPr>
      </w:pPr>
      <w:r>
        <w:rPr>
          <w:b/>
          <w:bCs/>
          <w:lang w:val="el" w:eastAsia="el"/>
        </w:rPr>
        <w:t>1.</w:t>
      </w:r>
      <w:r>
        <w:rPr>
          <w:lang w:val="el" w:eastAsia="el"/>
        </w:rPr>
        <w:t xml:space="preserve"> Επί της υποχρέωσης αναγραφής στους τίτλους του οπτικοακουστικού έργου ότι το οπτικοακουστικό έργο έχει πραγματοποιηθεί με τη συμβολή του επενδυτικού κινήτρου από το Ε.Κ.Ο.Μ.Ε. στην Ελλάδα, σύμφωνα με τα αναφερόμενα στην παρ. 2 του άρθρου 34 του ν. 4877/2017, τυγχάνουν εφαρμογής τα οριζόμενα στην παρ. 2 του παρόντος άρθρου.</w:t>
      </w:r>
    </w:p>
    <w:p>
      <w:pPr>
        <w:pStyle w:val="MainText"/>
        <w:spacing w:before="120" w:after="0"/>
        <w:rPr>
          <w:lang w:val="el" w:eastAsia="el"/>
        </w:rPr>
      </w:pPr>
      <w:r>
        <w:rPr>
          <w:b/>
          <w:bCs/>
          <w:lang w:val="el" w:eastAsia="el"/>
        </w:rPr>
        <w:t>2.</w:t>
      </w:r>
      <w:r>
        <w:rPr>
          <w:lang w:val="el" w:eastAsia="el"/>
        </w:rPr>
        <w:t xml:space="preserve"> Ορίζεται με το παρόν, ενδεικτική μορφή και περιεχόμενο της ως άνω αναγραφής, ως εξής: «Το έργο (ταινία, σειρά, κ.λπ.) υλοποιήθηκε με την υποστήριξη του Εθνικού Κέντρου Οπτικοακουστικών Μέσων και Επικοινωνίας Ε.Κ.Ο.Μ.Ε. στην Ελλάδα» (στα αγγλικά: «The work (film, TV series, κ.λπ.) was created with the support of the National Centre ofAudiovisual Media &amp; Communication EKOME in Greece»). Επιπλέον του ως άνω κειμένου, πρέπει να παρατίθεται και το λογότυπο του Ε.Κ.Ο.Μ.Ε.</w:t>
      </w:r>
    </w:p>
    <w:p>
      <w:pPr>
        <w:spacing w:before="240" w:after="240"/>
        <w:rPr>
          <w:lang w:val="el" w:eastAsia="el"/>
        </w:rPr>
      </w:pPr>
      <w:r>
        <w:rPr>
          <w:lang w:val="el" w:eastAsia="el"/>
        </w:rPr>
        <w:t>Η ως άνω αναγραφή εμφανίζεται υποχρεωτικά είτε στους τίτλους αρχής, είτε στους τίτλους τέλους του οπτικοακουστικού έργου.</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Μεταβατική διάταξη των άρθρων 12 και 13 της παρούσας</w:t>
      </w:r>
    </w:p>
    <w:p>
      <w:pPr>
        <w:pStyle w:val="MainText"/>
        <w:spacing w:before="120" w:after="0"/>
        <w:rPr>
          <w:lang w:val="el" w:eastAsia="el"/>
        </w:rPr>
      </w:pPr>
      <w:r>
        <w:rPr>
          <w:b/>
          <w:bCs/>
          <w:lang w:val="el" w:eastAsia="el"/>
        </w:rPr>
        <w:t>1.</w:t>
      </w:r>
      <w:r>
        <w:rPr>
          <w:lang w:val="el" w:eastAsia="el"/>
        </w:rPr>
        <w:t xml:space="preserve"> Οι φορείς των επενδυτικών σχεδίων που έχουν υπαχθεί στις διατάξεις του Μέρους Δ του ν. 4487/2017, με απόφαση υπαγωγής πριν την 24.3.2022, ανεξαρτήτως του σταδίου στο οποίο βρίσκεται το επενδυτικό σχέδιο, αποστέλλουν υποχρεωτικά αίτηση γνωστοποίηση προς τον Πρόεδρο και Διευθύνοντα Σύμβουλο του Ε.Κ.Ο.Μ.Ε., προκειμένου να δηλώσουν άπαξ τη βούληση τους να διέπονται από τις ρυθμίσεις της παρ. 4 του άρθρου 30 του ν. 4487/2017 (άρθρο 13 της παρούσας), και ειδικότερα: (α) όσοι έχουν ήδη υποβάλει αίτηση ελέγχου, αποστέλλουν την αίτηση - γνωστοποίηση εντός αποκλειστικής προθεσμίας πέντε (5) ημερών από τη δημοσίευση της παρούσας και (β) όσοι βρίσκονται σε προηγούμενο στάδιο της εξέλιξης του επενδυτικού σχεδίου μετά την απόφαση υπαγωγής, αποστέλλουν την αίτηση - γνωστοποίηση εντός αποκλειστικής προθεσμίας τριάντα (30) ημερών από τη δημοσίευση της παρούσας. Η αίτηση - γνωστοποίηση πραγματοποιείται με αποστολή ηλεκτρονικού μηνύματος στην διεύθυνση president@ekome.media.</w:t>
      </w:r>
    </w:p>
    <w:p>
      <w:pPr>
        <w:pStyle w:val="MainText"/>
        <w:spacing w:before="120" w:after="0"/>
        <w:rPr>
          <w:lang w:val="el" w:eastAsia="el"/>
        </w:rPr>
      </w:pPr>
      <w:r>
        <w:rPr>
          <w:b/>
          <w:bCs/>
          <w:lang w:val="el" w:eastAsia="el"/>
        </w:rPr>
        <w:t>2.</w:t>
      </w:r>
      <w:r>
        <w:rPr>
          <w:lang w:val="el" w:eastAsia="el"/>
        </w:rPr>
        <w:t xml:space="preserve"> Οι φορείς των επενδυτικών σχεδίων που έχουν υποβάλει αίτηση ελέγχου πριν την 24.3.2022 και οι οποίοι επιθυμούν να συνεχίσουν να διέπονται από το άρθρο 12 της παρούσας (πρότερη διαδικασία ελέγχου), δεν χρειάζεται να ακολουθήσουν τη διαδικασία της παρ. 1. Στις περιπτώσεις αυτές η απόφαση πιστοποίησης, μερική ή ολική, του επενδυτικού σχεδίου οφείλει να εκδοθεί από τον Πρόεδρο και Διευθύνοντα Σύμβουλο του Ε.Κ.Ο.Μ.Ε. εντός αποκλειστικής προθεσμίας εξήντα (60) ημερών από την ημέρα δημοσίευσης της παρούσας.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lang w:val="el" w:eastAsia="el"/>
        </w:rPr>
        <w:t>Παραρτήματα της προκήρυξης του καθεστώτος του ν. 4487/2017 για την ενίσχυση της παραγωγής οπτικοακουστικών έργων στην Ελλάδα</w:t>
      </w:r>
    </w:p>
    <w:p>
      <w:pPr>
        <w:spacing w:before="240" w:after="240"/>
        <w:rPr>
          <w:lang w:val="el" w:eastAsia="el"/>
        </w:rPr>
      </w:pPr>
      <w:r>
        <w:rPr>
          <w:b/>
          <w:bCs/>
          <w:lang w:val="el" w:eastAsia="el"/>
        </w:rPr>
        <w:t>ΠΑΡΑΡΤΗΜΑ Ι</w:t>
      </w:r>
    </w:p>
    <w:p>
      <w:pPr>
        <w:spacing w:before="240" w:after="240"/>
        <w:rPr>
          <w:lang w:val="el" w:eastAsia="el"/>
        </w:rPr>
      </w:pPr>
      <w:r>
        <w:rPr>
          <w:lang w:val="el" w:eastAsia="el"/>
        </w:rPr>
        <w:t>Καθορισμός του περιεχομένου της Αίτησης Υπαγωγής και των δικαιολογητικών του Φακέλου Τεκμηρίωσης.</w:t>
      </w:r>
    </w:p>
    <w:p>
      <w:pPr>
        <w:pStyle w:val="MainText"/>
        <w:spacing w:before="120" w:after="0"/>
        <w:rPr>
          <w:lang w:val="el" w:eastAsia="el"/>
        </w:rPr>
      </w:pPr>
      <w:r>
        <w:rPr>
          <w:b/>
          <w:bCs/>
          <w:lang w:val="el" w:eastAsia="el"/>
        </w:rPr>
        <w:t>1.</w:t>
      </w:r>
      <w:r>
        <w:rPr>
          <w:lang w:val="el" w:eastAsia="el"/>
        </w:rPr>
        <w:t xml:space="preserve"> Αίτηση και υποβολή της αίτησης υπαγωγής</w:t>
      </w:r>
    </w:p>
    <w:p>
      <w:pPr>
        <w:pStyle w:val="MainText"/>
        <w:spacing w:before="120" w:after="0"/>
        <w:rPr>
          <w:lang w:val="el" w:eastAsia="el"/>
        </w:rPr>
      </w:pPr>
      <w:r>
        <w:rPr>
          <w:b/>
          <w:bCs/>
          <w:lang w:val="el" w:eastAsia="el"/>
        </w:rPr>
        <w:t>1.</w:t>
      </w:r>
      <w:r>
        <w:rPr>
          <w:lang w:val="el" w:eastAsia="el"/>
        </w:rPr>
        <w:t xml:space="preserve"> α Για την υπαγωγή στις διατάξεις του καθεστώτος του κεφαλαίου Δ, του ν. 4487/2017, η αιτούσα επιχείρηση υποβάλλει στον Ε.Κ.Ο.Μ.Ε., αίτηση υπαγωγής του επενδυτικού σχεδίου στο ως άνω καθεστώς ενίσχυσης. Η αίτηση υπαγωγής υποβάλλεται ηλεκτρονικά, μέσω του Πληροφοριακού Συστήματος Κρατικών Ενισχύσεων (Π.Σ.Κ.Ε.).</w:t>
      </w:r>
    </w:p>
    <w:p>
      <w:pPr>
        <w:pStyle w:val="MainText"/>
        <w:spacing w:before="120" w:after="0"/>
        <w:rPr>
          <w:lang w:val="el" w:eastAsia="el"/>
        </w:rPr>
      </w:pPr>
      <w:r>
        <w:rPr>
          <w:b/>
          <w:bCs/>
          <w:lang w:val="el" w:eastAsia="el"/>
        </w:rPr>
        <w:t>1.</w:t>
      </w:r>
      <w:r>
        <w:rPr>
          <w:lang w:val="el" w:eastAsia="el"/>
        </w:rPr>
        <w:t xml:space="preserve"> β Η αίτηση υπαγωγής περιλαμβάνει τα στοιχεία του Φορέα του Επενδυτικού Σχεδίου και πληροφορίες επί του επενδυτικού σχεδίου, όπως αυτά προσδιορίζονται στις σχετικές οθόνες και τα υπό συμπλήρωση πεδία του Π.Σ.Κ.Ε. και τα οποία κατ' ελάχιστον περιλαμβάνουν τα οριζόμενα στην παρ. 2 άρθρο 28 του ν. 4487/2017.</w:t>
      </w:r>
    </w:p>
    <w:p>
      <w:pPr>
        <w:pStyle w:val="MainText"/>
        <w:spacing w:before="120" w:after="0"/>
        <w:rPr>
          <w:lang w:val="el" w:eastAsia="el"/>
        </w:rPr>
      </w:pPr>
      <w:r>
        <w:rPr>
          <w:b/>
          <w:bCs/>
          <w:lang w:val="el" w:eastAsia="el"/>
        </w:rPr>
        <w:t>1.</w:t>
      </w:r>
      <w:r>
        <w:rPr>
          <w:lang w:val="el" w:eastAsia="el"/>
        </w:rPr>
        <w:t xml:space="preserve"> γ Η υποβολή της ως άνω αίτησης υπαγωγής συνοδεύεται και από υποβολή υπεύθυνης δήλωσης του άρθρου 8 του ν. 1599/1986 (Υ.Δ.), βάσει του υποδείγματος που παρατίθεται στο Προσάρτημα Ι του παρόντος, την οποία οφείλει να υποβάλει η αιτούσα επιχείρηση. Η ως άνω υπεύθυνη δήλωση, έχει εκδοθεί από την Ενιαία Ψηφιακή Πύλη gov.gr ή φέρει θεώρηση γνησίου υπογραφής του υπογράφοντος από ΚΕΠ ή δημόσια αρχή. Σε σχέση με την υποβολή της υπεύθυνης δήλωσης του παρόντος στοιχείου ισχύουν ειδικότερα τα ακόλουθα:</w:t>
      </w:r>
    </w:p>
    <w:p>
      <w:pPr>
        <w:spacing w:before="240" w:after="240"/>
        <w:rPr>
          <w:lang w:val="el" w:eastAsia="el"/>
        </w:rPr>
      </w:pPr>
      <w:r>
        <w:rPr>
          <w:lang w:val="el" w:eastAsia="el"/>
        </w:rPr>
        <w:t>i. Στην περίπτωση της διασυνοριακής παραγωγής κατά τα οριζόμενα στην παρ. 3 του άρθρου 25 του ν. 4487/2017, καθώς και στην περίπτωση της παραγωγής μεταξύ Αλλοδαπής Παραγωγού και Ημεδαπής Παραγωγού, η οποία όμως δεν αποτελεί «διασυνοριακή παραγωγή» κατά τον ορισμό της παρ. 3 του άρθρου 25 του ν. 4487/2017, η Ημεδαπή Παραγωγός, ως αιτούσα και δικαιούχος της ενίσχυσης, προσκομίζει για την ίδια την προβλεπόμενη στο παρόν στοιχείο (1.γ) υπεύθυνη δήλωση νομίμως υπογεγραμμένη από τον Νόμιμο Εκπρόσωπό της, συνυποβάλλοντας επιπλέον και για την Αλλοδαπή Παραγωγό την υπεύθυνη δήλωση του Προσαρτήματος Ι του παρόντος σύμφωνα με το υπόδειγμα που εκεί παρατίθεται, στην αγγλική γλώσσα, νομίμως υπογεγραμμένη από αρμοδίως και νομίμως εξουσιοδοτημένο προς τούτο πρόσωπο, φέρουσα θεώρηση γνησίου υπογραφής του υπογράφοντος από αρμόδια κατά το δίκαιο της έδρας της Αλλοδαπής Παραγωγού αρχής.</w:t>
      </w:r>
    </w:p>
    <w:p>
      <w:pPr>
        <w:spacing w:before="240" w:after="240"/>
        <w:rPr>
          <w:lang w:val="el" w:eastAsia="el"/>
        </w:rPr>
      </w:pPr>
      <w:r>
        <w:rPr>
          <w:lang w:val="el" w:eastAsia="el"/>
        </w:rPr>
        <w:t>ii. Στην περίπτωση παραγωγής μεταξύ Αλλοδαπής Παραγωγού, η οποία συμβάλλεται με Εκτελέστρια Παραγωγής, σύμφωνα με τα οριζόμενα στην παρ. 4 του άρθρου 25 του ν. 4487/2017, η Εκτελέστρια Παραγωγής υποβάλει για την ίδια την προβλεπόμενη στο παρόν στοιχείο (1.γ) υπεύθυνη δήλωση νομίμως υπογεγραμμένη από τον Νόμιμο Εκπρόσωπο αυτής, συνυποβάλλει δε επιπλέον και για την Αλλοδαπή Παραγωγό την υπεύθυνη δήλωση του Προσαρτήματος Ι του παρόντος σύμφωνα με το υπόδειγμα που εκεί παρατίθεται, στην αγγλική γλώσσα, νομίμως υπογεγραμμένη από αρμοδίως και νομίμως εξουσιοδοτημένο προς τούτο πρόσωπο, φέρουσα θεώρηση γνησίου υπογραφής του υπογράφοντος από αρμόδια κατά το δίκαιο της έδρας της Αλλοδαπής Παραγωγού αρχή.</w:t>
      </w:r>
    </w:p>
    <w:p>
      <w:pPr>
        <w:spacing w:before="240" w:after="240"/>
        <w:rPr>
          <w:lang w:val="el" w:eastAsia="el"/>
        </w:rPr>
      </w:pPr>
      <w:r>
        <w:rPr>
          <w:lang w:val="el" w:eastAsia="el"/>
        </w:rPr>
        <w:t>iii. Στην περίπτωση παραγωγής μεταξύ Ημεδαπής Παραγωγού, η οποία συμβάλλεται με Εκτελέστρια Παραγωγής, σύμφωνα με τα οριζόμενα στην παρ. 4 του άρθρου 25 του ν. 4487/2017, υποβάλλεται από την αιτούσα επιχείρηση η προβλεπόμενη στο παρόν στοιχείο ((ι.) υπεύθυνη δήλωση νομίμως υπογεγραμμένη από τον Νόμιμο Εκπρόσωπό της, συνυποβάλλεται δε επιπλέον και υπεύθυνη δήλωση της έτερης επιχείρησης νομίμως υπογεγραμμένη από τον νόμιμο εκπρόσωπό της.</w:t>
      </w:r>
    </w:p>
    <w:p>
      <w:pPr>
        <w:spacing w:before="240" w:after="240"/>
        <w:rPr>
          <w:lang w:val="el" w:eastAsia="el"/>
        </w:rPr>
      </w:pPr>
      <w:r>
        <w:rPr>
          <w:lang w:val="el" w:eastAsia="el"/>
        </w:rPr>
        <w:t>iv. Σε περίπτωση συμπαραγωγής μεταξύ Ημεδαπών Παραγωγών, υποβάλλεται η προβλεπόμενη στο παρόν στοιχείο (1.γ) υπεύθυνη δήλωση νομίμως υπογεγραμμένη από τον Νόμιμο Εκπρόσωπο της υποβάλλουσας την αίτηση υπαγωγής επιχείρησης, συνυποβάλλεται δε</w:t>
      </w:r>
    </w:p>
    <w:p>
      <w:pPr>
        <w:spacing w:before="240" w:after="240"/>
        <w:rPr>
          <w:lang w:val="el" w:eastAsia="el"/>
        </w:rPr>
      </w:pPr>
      <w:r>
        <w:rPr>
          <w:lang w:val="el" w:eastAsia="el"/>
        </w:rPr>
        <w:t>επιπλέον και υπεύθυνη δήλωση της/των έτερης/λοιπών συμπαραγωγού/συμπαραγωγών επιχείρησης/επιχειρήσεων νομίμως υπογεγραμμένη από τον/τους νόμιμο/ους εκπρόσωπό/ους της/τους.</w:t>
      </w:r>
    </w:p>
    <w:p>
      <w:pPr>
        <w:spacing w:before="240" w:after="240"/>
        <w:rPr>
          <w:lang w:val="el" w:eastAsia="el"/>
        </w:rPr>
      </w:pPr>
      <w:r>
        <w:rPr>
          <w:lang w:val="el" w:eastAsia="el"/>
        </w:rPr>
        <w:t>v. Στην περίπτωση που η αιτούσα επιχείρηση δεν έχει οριστεί παράλληλα και δικαιούχος της ενίσχυσης, σύμφωνα με το άρθρο 3 της παρούσας προκήρυξης υποβάλλεται εξουσιοδότηση της/των δικαιούχου Ι δικαιούχων επιχείρησης/εων αναφορικά με την εκ μέρους της αιτούσας επιχείρησης υποβολή της αίτησης και όλων των δικαιολογητικών του φακέλου τεκμηρίωσης που αφορούν στην/στις δικαιούχο/ους επιχείρηση/επιχειρήσεις. Ειδικότερα: Στην περίπτωση ημεδαπής δικαιούχου υποβάλλεται εξουσιοδότηση νομίμως υπογεγραμμένη από τον νόμιμο εκπρόσωπο αυτής με θεώρηση γνησίου υπογραφής του υπογράφοντος το οποίο έχει εκδοθεί από την Ενιαία Ψηφιακή Πύλη gov.gr, ή από ΚΕΠ ή δημόσια αρχή. Στην περίπτωση αλλοδαπής δικαιούχου υποβάλλεται εξουσιοδότηση νομίμως υπογεγραμμένη από το νόμιμο εκπρόσωπο ή άλλο αρμοδίως και νομίμως εξουσιοδοτημένο προς τούτο πρόσωπο, φέρουσα θεώρηση γνησίου υπογραφής του υπογράφοντος από αρμόδια κατά το δίκαιο της έδρας της αλλοδαπής επιχείρησης αρχής. Διευκρινίζεται ότι η ανωτέρω εξουσιοδότηση δεν απαιτείται στην περίπτωση της υποβολής από την αιτούσα επιχείρηση μόνο της υπεύθυνης δήλωσης του Παραρτήματος Ι για τα έτερα μέρη.</w:t>
      </w:r>
    </w:p>
    <w:p>
      <w:pPr>
        <w:pStyle w:val="MainText"/>
        <w:spacing w:before="120" w:after="0"/>
        <w:rPr>
          <w:lang w:val="el" w:eastAsia="el"/>
        </w:rPr>
      </w:pPr>
      <w:r>
        <w:rPr>
          <w:b/>
          <w:bCs/>
          <w:lang w:val="el" w:eastAsia="el"/>
        </w:rPr>
        <w:t>2.</w:t>
      </w:r>
      <w:r>
        <w:rPr>
          <w:lang w:val="el" w:eastAsia="el"/>
        </w:rPr>
        <w:t xml:space="preserve"> φάκελος τεκμηρίωσης, συνοδευτικά δικαιολογητικά και υποβολή</w:t>
      </w:r>
    </w:p>
    <w:p>
      <w:pPr>
        <w:pStyle w:val="MainText"/>
        <w:spacing w:before="120" w:after="0"/>
        <w:rPr>
          <w:lang w:val="el" w:eastAsia="el"/>
        </w:rPr>
      </w:pPr>
      <w:r>
        <w:rPr>
          <w:b/>
          <w:bCs/>
          <w:lang w:val="el" w:eastAsia="el"/>
        </w:rPr>
        <w:t>2.</w:t>
      </w:r>
      <w:r>
        <w:rPr>
          <w:lang w:val="el" w:eastAsia="el"/>
        </w:rPr>
        <w:t xml:space="preserve"> α Γενικές Αρχές</w:t>
      </w:r>
    </w:p>
    <w:p>
      <w:pPr>
        <w:spacing w:before="240" w:after="240"/>
        <w:rPr>
          <w:lang w:val="el" w:eastAsia="el"/>
        </w:rPr>
      </w:pPr>
      <w:r>
        <w:rPr>
          <w:lang w:val="el" w:eastAsia="el"/>
        </w:rPr>
        <w:t>i. Μαζί με την αίτηση υπαγωγής και την υπεύθυνη δήλωση του στοιχ. 1.γ ανωτέρω, υποβάλλεται και φάκελος Τεκμηρίωσης της Αίτησης Υπαγωγής. 0 φάκελος Τεκμηρίωσης περιλαμβάνει τα συνοδευτικά έγγραφα, δικαιολογητικά και λοιπά στοιχεία που ορίζονται στην παρ. 3 του άρθρου 28 του ν. 4487/2017 όπως αυτά προσδιορίζονται αναλυτικά στη συνέχεια (υποκεφ. 2.β του παρόντος Παραρτήματος).</w:t>
      </w:r>
    </w:p>
    <w:p>
      <w:pPr>
        <w:spacing w:before="240" w:after="240"/>
        <w:rPr>
          <w:lang w:val="el" w:eastAsia="el"/>
        </w:rPr>
      </w:pPr>
      <w:r>
        <w:rPr>
          <w:lang w:val="el" w:eastAsia="el"/>
        </w:rPr>
        <w:t>ii. Όλα τα δικαιολογητικά που συνοδεύουν την αίτηση υπαγωγής και τον φάκελο τεκμηρίωσης του επενδυτικού σχεδίου υποβάλλονται από την αιτούσα επιχείρηση. Στην περίπτωση που η αιτούσα επιχείρηση είναι και ο δικαιούχος της ενίσχυσης υποβάλλει μόνο για αυτόν τα ως άνω δικαιολογητικά, συνυποβάλλει δε επιπλέον μόνο την υπεύθυνη δήλωση του Παραρτήματος I για το/α έτερο/α μέρη κατά τα οριζόμενα στο άρθρο 3 της παρούσας. Στις περιπτώσεις που, κατά το άρθρο 25 του ν. 4487/2017 όπως ισχύει και το άρθρο 3 της παρούσας, η αιτούσα επιχείρηση δεν είναι και Δικαιούχος της ενίσχυσης, προσκομίζει επιπλέον τα απαιτούμενα δικαιολογητικά και για τον/τους Δικαιούχο/Δικαιούχους της ενίσχυσης, όπως αυτά καθορίζονται κατά περίπτωση στην παρούσα.</w:t>
      </w:r>
    </w:p>
    <w:p>
      <w:pPr>
        <w:spacing w:before="240" w:after="240"/>
        <w:rPr>
          <w:lang w:val="el" w:eastAsia="el"/>
        </w:rPr>
      </w:pPr>
      <w:r>
        <w:rPr>
          <w:lang w:val="el" w:eastAsia="el"/>
        </w:rPr>
        <w:t>iii. Στην περίπτωση της παρ. 4 του άρθρου 25 του ν. 4487/2017 και εφόσον η Αλλοδαπή Παραγωγός έχει ορισθεί ως δικαιούχος ενίσχυσης, η Εκτελέστρια Παραγωγής συνυποβάλλει, για λογαριασμό της Αλλοδαπής Παραγωγού, και όλα τα έγγραφα και δικαιολογητικά που αφορούν στην επιχείρηση της Αλλοδαπής Παραγωγού, όπου και όπως κατωτέρω ορίζεται Τα έγγραφα που υποβάλλονται από την Εκτελέστρια Παραγωγής και αφορούν στην Αλλοδαπή Παραγωγό, υπογράφονται (όπου προβλέπεται ή απαιτείται τέτοια υπογραφή) από τον νόμιμο εκπρόσωπο ή άλλο αρμοδίως και νομίμως εξουσιοδοτημένο πρόσωπο της Αλλοδαπής Παραγωγού και φέρουν θεώρηση γνησίου υπογραφής σύμφωνα με το δίκαιο της έδρας της Αλλοδαπής Παραγωγού.</w:t>
      </w:r>
    </w:p>
    <w:p>
      <w:pPr>
        <w:spacing w:before="240" w:after="240"/>
        <w:rPr>
          <w:lang w:val="el" w:eastAsia="el"/>
        </w:rPr>
      </w:pPr>
      <w:r>
        <w:rPr>
          <w:lang w:val="el" w:eastAsia="el"/>
        </w:rPr>
        <w:t>iv. Πρωτότυπα δικαιολογητικά έγγραφα που δεν έχουν συνταχθεί στην ελληνική γλώσσα, προσκομίζονται σε επίσημη μετάφραση στην ελληνική από μεταφραστική υπηρεσία του Υπουργείου Εξωτερικών ή τις κατά τόπους αρμόδιες προξενικές αρχές ή από δικηγόρο εγγεγραμμένο σε δικηγορικό σύλλογο της ελληνικής επικράτειας,</w:t>
      </w:r>
    </w:p>
    <w:p>
      <w:pPr>
        <w:spacing w:before="240" w:after="240"/>
        <w:rPr>
          <w:lang w:val="el" w:eastAsia="el"/>
        </w:rPr>
      </w:pPr>
      <w:r>
        <w:rPr>
          <w:lang w:val="el" w:eastAsia="el"/>
        </w:rPr>
        <w:t>2β 0 φάκελος Τεκμηρίωσης: συνοδευτικά έγγραφα, δικαιολογητικά και λοιπά στοιχεία ανά Ενότητα.</w:t>
      </w:r>
    </w:p>
    <w:p>
      <w:pPr>
        <w:spacing w:before="240" w:after="240"/>
        <w:rPr>
          <w:lang w:val="el" w:eastAsia="el"/>
        </w:rPr>
      </w:pPr>
      <w:r>
        <w:rPr>
          <w:lang w:val="el" w:eastAsia="el"/>
        </w:rPr>
        <w:t>Ενότητα Α: Εισαγωγή.</w:t>
      </w:r>
    </w:p>
    <w:p>
      <w:pPr>
        <w:spacing w:before="240" w:after="240"/>
        <w:rPr>
          <w:lang w:val="el" w:eastAsia="el"/>
        </w:rPr>
      </w:pPr>
      <w:r>
        <w:rPr>
          <w:lang w:val="el" w:eastAsia="el"/>
        </w:rPr>
        <w:t>Συνοπτική παρουσίαση και περιγραφή του επενδυτικού σχεδίου, του συνολικού προϋπολογισμού του έργου, των δαπανών που θα πραγματοποιηθούν στην ελληνική επικράτεια. Η ως άνω παρουσίαση αποτελεί συνοπτικό κείμενο παρουσίασης, που περιέχει τις ως άνω πληροφορίες, επιγραμματικά.</w:t>
      </w:r>
    </w:p>
    <w:p>
      <w:pPr>
        <w:spacing w:before="240" w:after="240"/>
        <w:rPr>
          <w:lang w:val="el" w:eastAsia="el"/>
        </w:rPr>
      </w:pPr>
      <w:r>
        <w:rPr>
          <w:lang w:val="el" w:eastAsia="el"/>
        </w:rPr>
        <w:t>Ενότητα Β: Στοιχεία αιτούσας επιχείρησης ή/και δικαιούχου ενίσχυσης.</w:t>
      </w:r>
    </w:p>
    <w:p>
      <w:pPr>
        <w:spacing w:before="240" w:after="240"/>
        <w:rPr>
          <w:lang w:val="el" w:eastAsia="el"/>
        </w:rPr>
      </w:pPr>
      <w:r>
        <w:rPr>
          <w:lang w:val="el" w:eastAsia="el"/>
        </w:rPr>
        <w:t>B.1 Υποβάλλονται τα ακόλουθα στοιχεία και δικαιολογητικά ως προς τη νόμιμη σύσταση και εκπροσώπηση του φορέα του επενδυτικού σχεδίου ή/και του δικαιούχου της ενίσχυσης:</w:t>
      </w:r>
    </w:p>
    <w:p>
      <w:pPr>
        <w:spacing w:before="240" w:after="240"/>
        <w:rPr>
          <w:lang w:val="el" w:eastAsia="el"/>
        </w:rPr>
      </w:pPr>
      <w:r>
        <w:rPr>
          <w:lang w:val="el" w:eastAsia="el"/>
        </w:rPr>
        <w:t>ί. Σύντομη παρουσίαση της αιτούσας επιχείρησης ή/και του δικαιούχου της ενίσχυσης: ειδικότερα αναφέρεται ο χρόνος ίδρυσης, μετοχικό Ι εταιρικό Κεφάλαιο (κατά το χρόνο υποβολής της αίτησης υπαγωγής), ο καταστατικός σκοπός της αιτούσας Ι δικαιούχου καθώς και μια σύντομη αναφορά στην παραγωγική δραστηριότητα του φορέα / δικαιούχου σε βάθος διετίας σε σχέση με ολοκληρωμένες από αυτόν παραγωγές οπτικοακουστικών έργων στην ελληνική επικράτεια ή την αλλοδαπή. Η ως άνω παρουσίαση αποτελεί συνοπτικό κείμενο παρουσίασης, που περιέχει τις ως άνω πληροφορίες, επιγραμματικά.</w:t>
      </w:r>
    </w:p>
    <w:p>
      <w:pPr>
        <w:spacing w:before="240" w:after="240"/>
        <w:rPr>
          <w:lang w:val="el" w:eastAsia="el"/>
        </w:rPr>
      </w:pPr>
      <w:r>
        <w:rPr>
          <w:lang w:val="el" w:eastAsia="el"/>
        </w:rPr>
        <w:t>ίί. Ισχύον ενιαίο κείμενο κωδικοποιημένου καταστατικού (για όλες τις περιπτώσεις νομικών προσώπων) νομίμως θεωρημένο από το Γενικό Εμπορικό Μητρώο. Στην περίπτωση των υπό σύσταση εταιρειών ή κοινοπραξιών υποβάλλεται η ιδρυτική σύμβαση (η οποία πρέπει να περιλαμβάνει τα στοιχεία που αναφέρονται στο άρθρο 5 ν. 4548/2018 (Α, 104) ή το κοινοπρακτικό έγγραφο σύστασηw.</w:t>
      </w:r>
    </w:p>
    <w:p>
      <w:pPr>
        <w:spacing w:before="240" w:after="240"/>
        <w:rPr>
          <w:lang w:val="el" w:eastAsia="el"/>
        </w:rPr>
      </w:pPr>
      <w:r>
        <w:rPr>
          <w:lang w:val="el" w:eastAsia="el"/>
        </w:rPr>
        <w:t>iii. Νομιμοποιητικό έντυπο όπου αναφέρονται οι κωδικοί δραστηριότητας του φορέα / δικαιούχου.</w:t>
      </w:r>
    </w:p>
    <w:p>
      <w:pPr>
        <w:spacing w:before="240" w:after="240"/>
        <w:rPr>
          <w:lang w:val="el" w:eastAsia="el"/>
        </w:rPr>
      </w:pPr>
      <w:r>
        <w:rPr>
          <w:lang w:val="el" w:eastAsia="el"/>
        </w:rPr>
        <w:t>ίν. Νομιμοποιητικά έγγραφα διοίκησης και εκπροσώπησης του φορέα του επενδυτικού σχεδίου και του δικαιούχου της ενίσχυσης. Ειδικότερα, από τα υποβαλλόμενα έγγραφα πρέπει να προκύπτουν τα στοιχεία ταυτότητας των μελών των οργάνων Διοίκησης (όνομα, επώνυμο, πατρώνυμο και Α.Φ.Μ., διεύθυνση κατοικίας) και του νομίμου εκπροσώπου.</w:t>
      </w:r>
    </w:p>
    <w:p>
      <w:pPr>
        <w:spacing w:before="240" w:after="240"/>
        <w:rPr>
          <w:lang w:val="el" w:eastAsia="el"/>
        </w:rPr>
      </w:pPr>
      <w:r>
        <w:rPr>
          <w:lang w:val="el" w:eastAsia="el"/>
        </w:rPr>
        <w:t>B.2 Ειδικά ως προς τη διαδικασία της παρ. 4 του άρθρου 25 του ν. 4487/2017, στην περίπτωση κατά την οποία, σύμφωνα με τα οριζόμενα στο άρθρο 3 της παρούσας, ορίζεται η Αλλοδαπή Παραγωγός ως δικαιούχος ενίσχυσης, η Εκτελέστρια Παραγωγής συνυποβάλλει τα ακόλουθα στοιχεία και δικαιολογητικά, ως προς την Επιχείρηση της Αλλοδαπής Παραγωγού:</w:t>
      </w:r>
    </w:p>
    <w:p>
      <w:pPr>
        <w:spacing w:before="240" w:after="240"/>
        <w:rPr>
          <w:lang w:val="el" w:eastAsia="el"/>
        </w:rPr>
      </w:pPr>
      <w:r>
        <w:rPr>
          <w:lang w:val="el" w:eastAsia="el"/>
        </w:rPr>
        <w:t>ί. Σύντομη παρουσίαση της Αλλοδαπής Παραγωγού καθώς και μνεία της εκ μέρους της ολοκλήρωσης της παραγωγής οπτικοακουστικών έργων σε βάθος διετίας.</w:t>
      </w:r>
    </w:p>
    <w:p>
      <w:pPr>
        <w:spacing w:before="240" w:after="240"/>
        <w:rPr>
          <w:lang w:val="el" w:eastAsia="el"/>
        </w:rPr>
      </w:pPr>
      <w:r>
        <w:rPr>
          <w:lang w:val="el" w:eastAsia="el"/>
        </w:rPr>
        <w:t>ίί. Αντίγραφο τελευταίου εν ισχύ Καταστατικού της Αλλοδαπής Παραγωγού.</w:t>
      </w:r>
    </w:p>
    <w:p>
      <w:pPr>
        <w:spacing w:before="240" w:after="240"/>
        <w:rPr>
          <w:lang w:val="el" w:eastAsia="el"/>
        </w:rPr>
      </w:pPr>
      <w:r>
        <w:rPr>
          <w:lang w:val="el" w:eastAsia="el"/>
        </w:rPr>
        <w:t>iii. Νομιμοποιητικά έγγραφα διοίκησης και νόμιμης εκπροσώπησης της Αλλοδαπής Παραγωγού.</w:t>
      </w:r>
    </w:p>
    <w:p>
      <w:pPr>
        <w:spacing w:before="240" w:after="240"/>
        <w:rPr>
          <w:lang w:val="el" w:eastAsia="el"/>
        </w:rPr>
      </w:pPr>
      <w:r>
        <w:rPr>
          <w:lang w:val="el" w:eastAsia="el"/>
        </w:rPr>
        <w:t>Ενότητα Γ: Τεχνική περιγραφή επενδυτικού σχεδίου, προϋπολογισμός, συμβατικά κείμενα και κρατική ενίσχυση.</w:t>
      </w:r>
    </w:p>
    <w:p>
      <w:pPr>
        <w:spacing w:before="240" w:after="240"/>
        <w:rPr>
          <w:lang w:val="el" w:eastAsia="el"/>
        </w:rPr>
      </w:pPr>
      <w:r>
        <w:rPr>
          <w:lang w:val="el" w:eastAsia="el"/>
        </w:rPr>
        <w:t>Γ.1 Υποβάλλονται τα ακόλουθα στοιχεία του επενδυτικού σχεδίου:</w:t>
      </w:r>
    </w:p>
    <w:p>
      <w:pPr>
        <w:spacing w:before="240" w:after="240"/>
        <w:rPr>
          <w:lang w:val="el" w:eastAsia="el"/>
        </w:rPr>
      </w:pPr>
      <w:r>
        <w:rPr>
          <w:lang w:val="el" w:eastAsia="el"/>
        </w:rPr>
        <w:t>ί. Γενική παρουσίαση και περιγραφή του επενδυτικού σχεδίου (υποβάλλεται υπό μορφή κειμένου).</w:t>
      </w:r>
    </w:p>
    <w:p>
      <w:pPr>
        <w:spacing w:before="240" w:after="240"/>
        <w:rPr>
          <w:lang w:val="el" w:eastAsia="el"/>
        </w:rPr>
      </w:pPr>
      <w:r>
        <w:rPr>
          <w:lang w:val="el" w:eastAsia="el"/>
        </w:rPr>
        <w:t>ίί. Η σύνοψη του σεναρίου ή το σενάριο του προς υπαγωγή επενδυτικού σχεδίου (υποβάλλεται είτε κείμενο σύνοψης είτε το σενάριο).</w:t>
      </w:r>
    </w:p>
    <w:p>
      <w:pPr>
        <w:spacing w:before="240" w:after="240"/>
        <w:rPr>
          <w:lang w:val="el" w:eastAsia="el"/>
        </w:rPr>
      </w:pPr>
      <w:r>
        <w:rPr>
          <w:lang w:val="el" w:eastAsia="el"/>
        </w:rPr>
        <w:t>'Ιίί .0 προγραμματισμός εργασιών του επενδυτικού σχεδίου και συγκεκριμένα οι προγραμματισμένες ημερομηνίες έναρξης και λήξης των ως άνω εργασιών, ο τόπος ή οι τόποι εκτέλεσης του έργου, οι προγραμματισμένες ημερομηνίες έναρξης και λήξης γυρισμάτων, καθώς και ο αριθμός ημερών των γυρισμάτων, που θα απαιτηθούν στην Ελλάδα για την ολοκλήρωση του επενδυτικού σχεδίου.</w:t>
      </w:r>
    </w:p>
    <w:p>
      <w:pPr>
        <w:spacing w:before="240" w:after="240"/>
        <w:rPr>
          <w:lang w:val="el" w:eastAsia="el"/>
        </w:rPr>
      </w:pPr>
      <w:r>
        <w:rPr>
          <w:lang w:val="el" w:eastAsia="el"/>
        </w:rPr>
        <w:t>ίν. Σε περίπτωση επενδυτικού σχεδίου με περιεχόμενο ψηφιακό παιχνίδι πολιτιστικό και εκπαιδευτικό, αντί των στοιχείων υπό (ίί) και (ίίί) της παρούσας περίπτωσης 1 της Ενότητας Γ υποβάλλεται περίληψη του εγχειριδίου σχεδιασμού (το ανώτερο πέντε (5) σελίδες περίληψη του game desίgn document).</w:t>
      </w:r>
    </w:p>
    <w:p>
      <w:pPr>
        <w:spacing w:before="240" w:after="240"/>
        <w:rPr>
          <w:lang w:val="el" w:eastAsia="el"/>
        </w:rPr>
      </w:pPr>
      <w:r>
        <w:rPr>
          <w:lang w:val="el" w:eastAsia="el"/>
        </w:rPr>
        <w:t>ν. Αναλυτικός προϋπολογισμός του συνολικού κόστους (ήτοι του κόστους που αφορά στη συνολική παραγωγή του επενδυτικού έργου, στο οποίο απεικονίζονται όλες οι δαπάνες, και όχι μόνον αυτές που θα εκτελεστούν στην Ελλάδα και που υπάγονται στην παρούσα προκήρυξη) παραγωγής του επενδυτικού σχεδίου.</w:t>
      </w:r>
    </w:p>
    <w:p>
      <w:pPr>
        <w:spacing w:before="240" w:after="240"/>
        <w:rPr>
          <w:lang w:val="el" w:eastAsia="el"/>
        </w:rPr>
      </w:pPr>
      <w:r>
        <w:rPr>
          <w:lang w:val="el" w:eastAsia="el"/>
        </w:rPr>
        <w:t>νί. Αναλυτικός προϋπολογισμός (με διακριτή απεικόνιση σε σχέση με τον προϋπολογισμό υπό (ν) ανωτέρω) των επιλέξιμων δαπανών, ανά κατηγορία και ομάδα δαπάνης, που η αιτούσα επιχείρηση αιτείται να υπαχθούν στο καθεστώς της παρούσας και οι οποίες θα υλοποιηθούν στην ελληνική επικράτεια. 0ι εν λόγω δαπάνες (επιλέξιμες δαπάνες), στο σύνολό τους δεν θα πρέπει να ξεπερνούν το 80% του συνολικού κόστους παραγωγής του επενδυτικού έργου.</w:t>
      </w:r>
    </w:p>
    <w:p>
      <w:pPr>
        <w:spacing w:before="240" w:after="240"/>
        <w:rPr>
          <w:lang w:val="el" w:eastAsia="el"/>
        </w:rPr>
      </w:pPr>
      <w:r>
        <w:rPr>
          <w:lang w:val="el" w:eastAsia="el"/>
        </w:rPr>
        <w:t>Γ.2 Σε περίπτωση συνεργασίας μεταξύ Παραγωγού Εταιρείας (Εγχώριας ή/και Αλλοδαπής) με Εκτελέστρια Παραγωγής, υποβάλλεται νομίμως επικυρωμένο αντίγραφο της σύμβασης Εκτέλεσης Παραγωγής καθώς και ο προϋπολογισμός του επενδυτικού σχεδίου που θα εκτελέσει η Εκτελέστρια Παραγωγής και ο οποίος (προϋπολογισμός) έχει εγκριθεί από την Παραγωγό. Σε διακριτή, ξεχωριστή γραμμή του υποβαλλόμενου σχετικού προϋπολογισμού, καταγράφεται το ποσό/ποσοστό συμφωνημένης αμοιβής της Εκτελέστριας Παραγωγής για την εκτέλεση των εργασιών που ανέλαβε (ήτοι ποσό αμοιβής αφαιρουμένου του συνόλου των δαπανών που Θα εκτελέσει η Εκτελέστρια Παραγωγής σύμφωνα με το προϋπολογιζόμενο κόστος δαπανών που περιγράφονται στον υποβαλλόμενο προϋπολογισμό).</w:t>
      </w:r>
    </w:p>
    <w:p>
      <w:pPr>
        <w:spacing w:before="240" w:after="240"/>
        <w:rPr>
          <w:lang w:val="el" w:eastAsia="el"/>
        </w:rPr>
      </w:pPr>
      <w:r>
        <w:rPr>
          <w:lang w:val="el" w:eastAsia="el"/>
        </w:rPr>
        <w:t>Γ.3 Σε περίπτωση διασυνοριακής παραγωγής ή/και συμπαραγωγής, υποβάλλεται νομίμως Θεωρημένο ιδιωτικό συμφωνητικό της σύμβασης μεταξύ των παραγωγών που συμμετέχουν στη διασυνοριακή παραγωγή ή/και στην συμπαραγωγή.</w:t>
      </w:r>
    </w:p>
    <w:p>
      <w:pPr>
        <w:spacing w:before="240" w:after="240"/>
        <w:rPr>
          <w:lang w:val="el" w:eastAsia="el"/>
        </w:rPr>
      </w:pPr>
      <w:r>
        <w:rPr>
          <w:lang w:val="el" w:eastAsia="el"/>
        </w:rPr>
        <w:t>Γ.4 Σε περίπτωση ληφΘείσας κρατικής ενίσχυσης ή υποβολής αίτησης προς κρατική ενίσχυση ως προς το ίδιο επενδυτικό σχέδιο, υποβάλλονται όλα τα σχετικά δικαιολογητικά από τα οποία προκύπτει ο φορέας της κρατικής ενίσχυσης, ο αιτών και λήπτης της ενίσχυσης και το ποσό της ενίσχυσης (αιτούμενο ή ληφΘέν)</w:t>
      </w:r>
    </w:p>
    <w:p>
      <w:pPr>
        <w:spacing w:before="240" w:after="240"/>
        <w:rPr>
          <w:lang w:val="el" w:eastAsia="el"/>
        </w:rPr>
      </w:pPr>
      <w:r>
        <w:rPr>
          <w:lang w:val="el" w:eastAsia="el"/>
        </w:rPr>
        <w:t>Ενότητα Δ: Στοιχεία απασχόλησης</w:t>
      </w:r>
    </w:p>
    <w:p>
      <w:pPr>
        <w:spacing w:before="240" w:after="240"/>
        <w:rPr>
          <w:lang w:val="el" w:eastAsia="el"/>
        </w:rPr>
      </w:pPr>
      <w:r>
        <w:rPr>
          <w:lang w:val="el" w:eastAsia="el"/>
        </w:rPr>
        <w:t>Υποβάλλονται τα ακόλουθα στοιχεία απασχόλησης για την υλοποίηση του επενδυτικού σχεδίου:</w:t>
      </w:r>
    </w:p>
    <w:p>
      <w:pPr>
        <w:spacing w:before="240" w:after="240"/>
        <w:rPr>
          <w:lang w:val="el" w:eastAsia="el"/>
        </w:rPr>
      </w:pPr>
      <w:r>
        <w:rPr>
          <w:lang w:val="el" w:eastAsia="el"/>
        </w:rPr>
        <w:t>ί. 'Εγγραφη δήλωση - αναφορά εκ μέρους του φορέα του επενδυτικού σχεδίου, νομίμως υπογεγραμμένη, η οποία περιέχει τα ονόματα των βασικών καλλιτεχνικών συντελεστών, τον αριθμό των εργαζομένων που θα απασχοληθούν κατά τη διάρκεια των εργασιών του επενδυτικού σχεδίου στην Ελλάδα, καθώς και τις σχεδιαζόμενες νέες θέσεις εργασίας εντός της περιόδου υλοποίησης του επενδυτικού σχεδίου.</w:t>
      </w:r>
    </w:p>
    <w:p>
      <w:pPr>
        <w:spacing w:before="240" w:after="240"/>
        <w:rPr>
          <w:lang w:val="el" w:eastAsia="el"/>
        </w:rPr>
      </w:pPr>
      <w:r>
        <w:rPr>
          <w:lang w:val="el" w:eastAsia="el"/>
        </w:rPr>
        <w:t>ίϊ. Σε περίπτωση που επιλέξιμες δαπάνες αφορούν τιμολόγια που έχουν εκδοθεί από φυσικά πρόσωπα ή εταιρείες ή άλλες νομικές οντότητες με καταστατική έδρα ή μόνιμη εγκατάσταση σε χώρα της αλλοδαπής, σύμφωνα με την παρ. 3 του άρθρου 26 του ν. 4487/2017, υποβάλλονται τα σχετικά ιδιωτικά συμφωνητικά, επίσημα μεταφρασμένα, στα οποία να ορίζεται ρητά η παροχή της εργασίας στην ελληνική επικράτεια και η αντίστοιχη αμοιβή της.</w:t>
      </w:r>
    </w:p>
    <w:p>
      <w:pPr>
        <w:spacing w:before="240" w:after="240"/>
        <w:rPr>
          <w:lang w:val="el" w:eastAsia="el"/>
        </w:rPr>
      </w:pPr>
      <w:r>
        <w:rPr>
          <w:lang w:val="el" w:eastAsia="el"/>
        </w:rPr>
        <w:t>Ενότητα Ε: Πηγές χρηματοδότησης</w:t>
      </w:r>
    </w:p>
    <w:p>
      <w:pPr>
        <w:spacing w:before="240" w:after="240"/>
        <w:rPr>
          <w:lang w:val="el" w:eastAsia="el"/>
        </w:rPr>
      </w:pPr>
      <w:r>
        <w:rPr>
          <w:lang w:val="el" w:eastAsia="el"/>
        </w:rPr>
        <w:t>Υποβάλλονται τα ακόλουθα στοιχεία πηγών χρηματοδότησης του επενδυτικού σχεδίου:</w:t>
      </w:r>
    </w:p>
    <w:p>
      <w:pPr>
        <w:spacing w:before="240" w:after="240"/>
        <w:rPr>
          <w:lang w:val="el" w:eastAsia="el"/>
        </w:rPr>
      </w:pPr>
      <w:r>
        <w:rPr>
          <w:lang w:val="el" w:eastAsia="el"/>
        </w:rPr>
        <w:t>ί. Παρουσιάζεται το χρηματοδοτικό σχήμα και οι τυχόν εξωτερικές πηγές χρηματοδότησης, με ειδική αναφορά στις περιπτώσεις που αυτές περιέχουν κρατική ενίσχυση, δημόσια στήριξη ή παροχή. Τα ανωτέρω στοιχεία υποβάλλονται/παρουσιάζονται σε κείμενο που περιέχει όλες τις πληροφορίες που ανωτέρω αναφέρονται.</w:t>
      </w:r>
    </w:p>
    <w:p>
      <w:pPr>
        <w:spacing w:before="240" w:after="240"/>
        <w:rPr>
          <w:lang w:val="el" w:eastAsia="el"/>
        </w:rPr>
      </w:pPr>
      <w:r>
        <w:rPr>
          <w:lang w:val="el" w:eastAsia="el"/>
        </w:rPr>
        <w:t>ίί. Σε περίπτωση κρατικής ενίσχυσης, δημόσιας στήριξης ή παροχής, συνυποβάλλονται και τα σχετικά τεκμηριωτικά έγγραφα.</w:t>
      </w:r>
    </w:p>
    <w:p>
      <w:pPr>
        <w:spacing w:before="240" w:after="240"/>
        <w:rPr>
          <w:lang w:val="el" w:eastAsia="el"/>
        </w:rPr>
      </w:pPr>
      <w:r>
        <w:rPr>
          <w:lang w:val="el" w:eastAsia="el"/>
        </w:rPr>
        <w:t>Ενότητα ΣΤ: Παράβολο υποβολής αίτησης υπαγωγής</w:t>
      </w:r>
    </w:p>
    <w:p>
      <w:pPr>
        <w:spacing w:before="240" w:after="240"/>
        <w:rPr>
          <w:lang w:val="el" w:eastAsia="el"/>
        </w:rPr>
      </w:pPr>
      <w:r>
        <w:rPr>
          <w:lang w:val="el" w:eastAsia="el"/>
        </w:rPr>
        <w:t>Υποβάλλεται εκτύπωση e-Παραβόλοu μαζί με διπλότυπο πληρωμής του στη Δ.Ο.Υ. ή αποδεικτικό εξόφλησης από Τράπεζα, σύμφωνα με τα προβλεπόμενα στο άρθρο 4 της παρούσας προκήρυξης.</w:t>
      </w:r>
    </w:p>
    <w:p>
      <w:pPr>
        <w:spacing w:before="240" w:after="240"/>
        <w:rPr>
          <w:lang w:val="el" w:eastAsia="el"/>
        </w:rPr>
      </w:pPr>
      <w:r>
        <w:rPr>
          <w:lang w:val="el" w:eastAsia="el"/>
        </w:rPr>
        <w:t>Ενότητα Ζ: Στοιχεία φερεγγυότητας φορέα επενδυτικού σχεδίου ή/και δικαιούχου ενίσχυσης.</w:t>
      </w:r>
    </w:p>
    <w:p>
      <w:pPr>
        <w:spacing w:before="240" w:after="240"/>
        <w:rPr>
          <w:lang w:val="el" w:eastAsia="el"/>
        </w:rPr>
      </w:pPr>
      <w:r>
        <w:rPr>
          <w:lang w:val="el" w:eastAsia="el"/>
        </w:rPr>
        <w:t>Z.1 Υποβάλλονται τα ακόλουθα στοιχεία και δικαιολογητικά ως προς τη φερεγγυότητα του Φορέα του επενδυτικού σχεδίου ή/και του Δικαιούχου της ενίσχυσης:</w:t>
      </w:r>
    </w:p>
    <w:p>
      <w:pPr>
        <w:spacing w:before="240" w:after="240"/>
        <w:rPr>
          <w:lang w:val="el" w:eastAsia="el"/>
        </w:rPr>
      </w:pPr>
      <w:r>
        <w:rPr>
          <w:lang w:val="el" w:eastAsia="el"/>
        </w:rPr>
        <w:t>ί. Βεβαίωση φορολογικής ενημερότητας σε ισχύ κατά το χρόνο υποβολής της αίτησης υπαγωγήςΐ η οποία αντλείται αυτεπαγγέλτως από τα πληροφοριακά συστήματα της Ανεξάρτητης Αρχής Δημοσίων Εσόδων (Α.Α.Δ.Ε.).</w:t>
      </w:r>
    </w:p>
    <w:p>
      <w:pPr>
        <w:spacing w:before="240" w:after="240"/>
        <w:rPr>
          <w:lang w:val="el" w:eastAsia="el"/>
        </w:rPr>
      </w:pPr>
      <w:r>
        <w:rPr>
          <w:lang w:val="el" w:eastAsia="el"/>
        </w:rPr>
        <w:t>ίί. Βεβαίωση ασφαλιστικής ενημερότητας σε ισχύ κατά το χρόνο υποβολής της αίτησης υπαγωγής.</w:t>
      </w:r>
    </w:p>
    <w:p>
      <w:pPr>
        <w:spacing w:before="240" w:after="240"/>
        <w:rPr>
          <w:lang w:val="el" w:eastAsia="el"/>
        </w:rPr>
      </w:pPr>
      <w:r>
        <w:rPr>
          <w:lang w:val="el" w:eastAsia="el"/>
        </w:rPr>
        <w:t>ίίί. Ενιαίο Πιστοποιητικό Δικαστικής Φερεγγυότητας των τελευταίων δύο μηνών πριν την υποβολή της αίτησης.</w:t>
      </w:r>
    </w:p>
    <w:p>
      <w:pPr>
        <w:spacing w:before="240" w:after="240"/>
        <w:rPr>
          <w:lang w:val="el" w:eastAsia="el"/>
        </w:rPr>
      </w:pPr>
      <w:r>
        <w:rPr>
          <w:lang w:val="el" w:eastAsia="el"/>
        </w:rPr>
        <w:t>ίν. Σε περίπτωση που ο φορέας του επενδυτικού σχεδίου ή ο δικαιούχος της ενίσχυσης αποτελεί υπό σύσταση εταιρεία ή προκύψει μετά από διαδικασία συγχώνευσης υφιστάμενων εταιριών η οποία δεν έχει πραγματοποιηθεί κατά το χρόνο υποβολής της αίτησης υπαγωγής, τα ανωτέρω δικαιολογητικά υποβάλλονται για κάθε έναν από τους συμμετέχοντες στην υπό σύσταση εταιρεία και για καθεμία από τις υπό συγχώνευση εταιρείες.</w:t>
      </w:r>
    </w:p>
    <w:p>
      <w:pPr>
        <w:spacing w:before="240" w:after="240"/>
        <w:rPr>
          <w:lang w:val="el" w:eastAsia="el"/>
        </w:rPr>
      </w:pPr>
      <w:r>
        <w:rPr>
          <w:lang w:val="el" w:eastAsia="el"/>
        </w:rPr>
        <w:t>Z.2 Ειδικά ως προς τη διαδικασία της παρ. 3 του άρθρου 25 του ν. 4487/2017, στην περίπτωση κατά την οποία, σύμφωνα με τα οριζόμενα στο άρθρο 3 της παρούσας, ορίζεται η Αλλοδαπή Παραγωγός ως δικαιούχος ενίσχυσης, η Εκτελέστρια Παραγωγής συνυποβάλλει και τα ακόλουθα Στοιχεία Φερεγγυότητας, ως προς την επιχείρηση της Αλλοδαπής Παραγωγού:</w:t>
      </w:r>
    </w:p>
    <w:p>
      <w:pPr>
        <w:spacing w:before="240" w:after="240"/>
        <w:rPr>
          <w:lang w:val="el" w:eastAsia="el"/>
        </w:rPr>
      </w:pPr>
      <w:r>
        <w:rPr>
          <w:lang w:val="el" w:eastAsia="el"/>
        </w:rPr>
        <w:t>ί. πιστοποιητικό για το καλώς έχειν (good standing) της Αλλοδαπής Παραγωγού δια του οποίου πιστοποιείται ότι η Αλλοδαπή Παραγωγός εξακολουθεί να υφίσταται, και πιστοποιείται η μη υπαγωγή της Αλλοδαπής Παραγωγού σε Πτώχευση, Εκκαθάριση, Δύση, Αναγκαστική Δ1αχείριση ή άλλη αντίστοιχη διαδικασία όπως προβλέπεται κατά το δίκαιο της έδρας της εταιρίας, ή εφόσον δεν προβλέπεται η έκδοση τέτοιας βεβαίωσης, υπεύθυνη δήλωση του νόμιμου εκπροσώπου της.</w:t>
      </w:r>
    </w:p>
    <w:p>
      <w:pPr>
        <w:spacing w:before="240" w:after="240"/>
        <w:rPr>
          <w:lang w:val="el" w:eastAsia="el"/>
        </w:rPr>
      </w:pPr>
      <w:r>
        <w:rPr>
          <w:lang w:val="el" w:eastAsia="el"/>
        </w:rPr>
        <w:t>ίί. Επιπρόσθετα, βεβαίωση του τραπεζικού λογαριασμού της αλλοδαπής παραγωγού - δικαιούχου εταιρείας με τα πλήρη στοιχεία αυτής (/BAN, BIC, Διεύθυνση καταστήματος τραπέζης κλπ.).</w:t>
      </w:r>
    </w:p>
    <w:p>
      <w:pPr>
        <w:spacing w:before="240" w:after="240"/>
        <w:rPr>
          <w:lang w:val="el" w:eastAsia="el"/>
        </w:rPr>
      </w:pPr>
      <w:r>
        <w:rPr>
          <w:lang w:val="el" w:eastAsia="el"/>
        </w:rPr>
        <w:t>Ενότητα Η. Οικονομικά στοιχεία φορέα επενδυτικού σχεδίου ή/και δικαιούχου ενίσχυσης.</w:t>
      </w:r>
    </w:p>
    <w:p>
      <w:pPr>
        <w:spacing w:before="240" w:after="240"/>
        <w:rPr>
          <w:lang w:val="el" w:eastAsia="el"/>
        </w:rPr>
      </w:pPr>
      <w:r>
        <w:rPr>
          <w:lang w:val="el" w:eastAsia="el"/>
        </w:rPr>
        <w:t>Η.1 Υποβάλλονται τα ακόλουθα στοιχεία και δικαιολογητικά ως προς τα οικονομικές.</w:t>
      </w:r>
    </w:p>
    <w:p>
      <w:pPr>
        <w:spacing w:before="240" w:after="240"/>
        <w:rPr>
          <w:lang w:val="el" w:eastAsia="el"/>
        </w:rPr>
      </w:pPr>
      <w:r>
        <w:rPr>
          <w:lang w:val="el" w:eastAsia="el"/>
        </w:rPr>
        <w:t>ί. Οικονομικές καταστάσεις των τριών (3) τελευταίων διαχειριστικών χρήσεων με τις παρατηρήσεις του ορκωτού ελεγκτή λογιστή, όταν η εταιρία επιλέγει ή υποχρεούται να ελέγχεται από νόμιμους ελεγκτές</w:t>
      </w:r>
    </w:p>
    <w:p>
      <w:pPr>
        <w:spacing w:before="240" w:after="240"/>
        <w:rPr>
          <w:lang w:val="el" w:eastAsia="el"/>
        </w:rPr>
      </w:pPr>
      <w:r>
        <w:rPr>
          <w:lang w:val="el" w:eastAsia="el"/>
        </w:rPr>
        <w:t>ii. Δήλωση Φορολογίας Εισοδήματος Νομικών Προσώπων και νομικών οντοτήτων του τελευταίου οικονομικού έτους, των τριών (3) τελευταίων διαχειριστικών χρήσεων και το φορολογικό πιστοποιητικό, εφόσον υφίσταται.</w:t>
      </w:r>
    </w:p>
    <w:p>
      <w:pPr>
        <w:spacing w:before="240" w:after="240"/>
        <w:rPr>
          <w:lang w:val="el" w:eastAsia="el"/>
        </w:rPr>
      </w:pPr>
      <w:r>
        <w:rPr>
          <w:lang w:val="el" w:eastAsia="el"/>
        </w:rPr>
        <w:t>ίίί..Έντυπο Ε3 των τριών (3) τελευταίων διαχειριστικών χρήσεων. Ειδικά για επενδυτικά σχέδια που αφορούν ψηφιακό παιχνίδι, πολιτιστικό και εκπαιδευτικό, Έντυπο Ε3 της τελευταίας διαχειριστικής χρήσης.</w:t>
      </w:r>
    </w:p>
    <w:p>
      <w:pPr>
        <w:spacing w:before="240" w:after="240"/>
        <w:rPr>
          <w:lang w:val="el" w:eastAsia="el"/>
        </w:rPr>
      </w:pPr>
      <w:r>
        <w:rPr>
          <w:lang w:val="el" w:eastAsia="el"/>
        </w:rPr>
        <w:t>iv. Τελευταίο οριστικό ισοζύγιο (τουλάχιστον δευτεροβάθμιας ανάλυσης). Τα παραπάνω δικαιολογητικά υποβάλλονται και γ1α τους μετόχους/εταίρους Φορέα υπό σύσταση.</w:t>
      </w:r>
    </w:p>
    <w:p>
      <w:pPr>
        <w:spacing w:before="240" w:after="240"/>
        <w:rPr>
          <w:lang w:val="el" w:eastAsia="el"/>
        </w:rPr>
      </w:pPr>
      <w:r>
        <w:rPr>
          <w:lang w:val="el" w:eastAsia="el"/>
        </w:rPr>
        <w:t>Η.2. Ειδικά ως προς τη διαδικασία της παρ. 4 του άρθρου 25 ν. 4487/2017, στην περίπτωση κατά την οποία, σύμφωνα με τα οριζόμενα στο άρθρο 3 της παρούσας. ορίζεται η Αλλοδαπή Παραγωγός ως δικαιούχος ενίσχυσης, η Εκτελέστρια Παραγωγής συνυποβάλλει, ως προς την επιχείρηση της Αλλοδαπής Παραγωγού, ισοδύναμα με τα αναφερόμενα στην παράγραφο Η.1. έγγραφα, συνοδευόμενα από υπεύθυνη δήλωση της Αλλοδαπής Παραγωγού, στην οποία δηλώνεται ότι τα προσκομιζόμενα έγγραφα συνιστούν ισοδύναμα, κατά το δίκαιο της έδρας της, έγγραφα, με τα αναφερόμενα στην παράγραφο Η.1.</w:t>
      </w:r>
    </w:p>
    <w:p>
      <w:pPr>
        <w:spacing w:before="240" w:after="240"/>
        <w:rPr>
          <w:lang w:val="el" w:eastAsia="el"/>
        </w:rPr>
      </w:pPr>
      <w:r>
        <w:rPr>
          <w:lang w:val="el" w:eastAsia="el"/>
        </w:rPr>
        <w:t>Ενότητα Θ: Στοιχεία παρουσίασης του τόπου (ή των τόπων) εγκατάστασης της παραγωγικής διαδικασίας.</w:t>
      </w:r>
    </w:p>
    <w:p>
      <w:pPr>
        <w:spacing w:before="240" w:after="240"/>
        <w:rPr>
          <w:lang w:val="el" w:eastAsia="el"/>
        </w:rPr>
      </w:pPr>
      <w:r>
        <w:rPr>
          <w:lang w:val="el" w:eastAsia="el"/>
        </w:rPr>
        <w:t>Υποβάλλεται αναλυτική περιγραφή - παρουσίαση του τόπου ή των τόπων εγκατάστασης της παραγωγικής διαδικασίας, εντός της ελληνικής επικράτειας. Η ανωτέρω παρουσίαση υποβάλλεται ως κείμενο. Εφόσον υφίστανται αιτήσεις ή ληφθείσες άδειες γυρισμάτων, συνυποβάλλονται υποστηρικτικώς.</w:t>
      </w:r>
    </w:p>
    <w:p>
      <w:pPr>
        <w:spacing w:before="240" w:after="240"/>
        <w:rPr>
          <w:lang w:val="el" w:eastAsia="el"/>
        </w:rPr>
      </w:pPr>
      <w:r>
        <w:rPr>
          <w:lang w:val="el" w:eastAsia="el"/>
        </w:rPr>
        <w:t>Ενότητα /: Συνδρομή πολιτιστικών κριτηρίων άρθρου 24 ν. 4487/2017/ Τεκμηρίωση Βαθμολογίας σχετικών Δεικτών.</w:t>
      </w:r>
    </w:p>
    <w:p>
      <w:pPr>
        <w:pStyle w:val="MainText"/>
        <w:spacing w:before="120" w:after="0"/>
        <w:rPr>
          <w:lang w:val="el" w:eastAsia="el"/>
        </w:rPr>
      </w:pPr>
      <w:r>
        <w:rPr>
          <w:b/>
          <w:bCs/>
          <w:lang w:val="el" w:eastAsia="el"/>
        </w:rPr>
        <w:t>1.1</w:t>
      </w:r>
      <w:r>
        <w:rPr>
          <w:lang w:val="el" w:eastAsia="el"/>
        </w:rPr>
        <w:t xml:space="preserve"> Υποβάλλεται τεκμηριωμένη ανάλυση για την τεκμηρίωση της βαθμολόγησης των πολιτιστικών κριτηρίων (Παράρτημα 1/1) στην ηλεκτρονική πλατφόρμα του Π.Σ.Κ.Ε. και πιο συγκεκριμένα:</w:t>
      </w:r>
    </w:p>
    <w:p>
      <w:pPr>
        <w:spacing w:before="240" w:after="240"/>
        <w:rPr>
          <w:lang w:val="el" w:eastAsia="el"/>
        </w:rPr>
      </w:pPr>
      <w:r>
        <w:rPr>
          <w:lang w:val="el" w:eastAsia="el"/>
        </w:rPr>
        <w:t>ί. Περιεχόμενο: Αναλυτική αναφορά στην ιστορία και το σενάριο (περιγραφή δράσης, σκηνές, εκτιμώμενη χρονική διάρκεια ειδικά ως ποσοστό της συνολικής διάρκειας του έργου, κ.λπ.) που να τεκμαίρει τη βαθμολογία ανά υποκατηγορία (A.1, A.2, A.3 κ.λπ.).</w:t>
      </w:r>
    </w:p>
    <w:p>
      <w:pPr>
        <w:spacing w:before="240" w:after="240"/>
        <w:rPr>
          <w:lang w:val="el" w:eastAsia="el"/>
        </w:rPr>
      </w:pPr>
      <w:r>
        <w:rPr>
          <w:lang w:val="el" w:eastAsia="el"/>
        </w:rPr>
        <w:t>ίί. Συντελεστές: Αναλυτική αναφορά των ειδικοτήτων και των ονομάτων και συσχέτιση τους (ονομαστικός κατάλογος ειδικοτήτων κ.λπ.) που να τεκμαίρει τη βαθμολογία ανά υποκατηγορία (B.1, 8.2, 8.3 κ.λπ.)</w:t>
      </w:r>
    </w:p>
    <w:p>
      <w:pPr>
        <w:spacing w:before="240" w:after="240"/>
        <w:rPr>
          <w:lang w:val="el" w:eastAsia="el"/>
        </w:rPr>
      </w:pPr>
      <w:r>
        <w:rPr>
          <w:lang w:val="el" w:eastAsia="el"/>
        </w:rPr>
        <w:t>ίίί. Παραγωγή: Αναλυτική αναφορά στην παραγωγική διαδικασία (γυρίσματα, χρήση εσωτερικών και εξωτερικών χώρων, χρήση στούντιο, τεχνική επεξεργασία και μεταπαραγωγή) που να τεκμαίρει τη βαθμολογία ανά υποκατηγορία (Γ.1, Γ.2, Γ.3 κ.λπ.</w:t>
      </w:r>
    </w:p>
    <w:p>
      <w:pPr>
        <w:spacing w:before="240" w:after="240"/>
        <w:rPr>
          <w:lang w:val="el" w:eastAsia="el"/>
        </w:rPr>
      </w:pPr>
      <w:r>
        <w:rPr>
          <w:lang w:val="el" w:eastAsia="el"/>
        </w:rPr>
        <w:t>ίν. Ειδικά Κριτήρια: Αναλυτική αναφορά στην παραγωγική διαδικασία (πχ σενάριο, διάλογοι, ειδικότητες και ονοματολόγιο, προϋπολογισμός, λόγοι περιορισμένης δυνατότητας εμπορικής εκμετάλλευσης στις διεθνείς αγορές) που να τεκμαίρει τη βαθμολογία ανά υποκατηγορία (Δ.11 Δ.2, Δ.3 κ.λπ.)</w:t>
      </w:r>
    </w:p>
    <w:p>
      <w:pPr>
        <w:spacing w:before="240" w:after="240"/>
        <w:rPr>
          <w:lang w:val="el" w:eastAsia="el"/>
        </w:rPr>
      </w:pPr>
      <w:r>
        <w:rPr>
          <w:lang w:val="el" w:eastAsia="el"/>
        </w:rPr>
        <w:t>ν. Οι ως άνω παρουσιάσεις/ αναλύσεις συμπληρώνονται ηλεκτρονικά στο Π.Σ.Κ.Ε. και αποτελούν κείμενα τα οποία συνοδεύονται από τυχόν διαθέσιμο τεκμηριωτικό συνοδευτικό υλικό (π.χ. σενάρια, αποσπάσματα σεναρίων, άδειες γυρισμάτων κ.λπ.) που υποστηρίζει και αποδεικνύει τα διαλαμβανόμενα στις ως άνω παρουσιάσεις/ αναλύσεις.</w:t>
      </w:r>
    </w:p>
    <w:p>
      <w:pPr>
        <w:pStyle w:val="MainText"/>
        <w:spacing w:before="120" w:after="0"/>
        <w:rPr>
          <w:lang w:val="el" w:eastAsia="el"/>
        </w:rPr>
      </w:pPr>
      <w:r>
        <w:rPr>
          <w:b/>
          <w:bCs/>
          <w:lang w:val="el" w:eastAsia="el"/>
        </w:rPr>
        <w:t>3.</w:t>
      </w:r>
      <w:r>
        <w:rPr>
          <w:lang w:val="el" w:eastAsia="el"/>
        </w:rPr>
        <w:t xml:space="preserve"> Δικαιολογητικά τροποποίησης αίτησης υπαγωγής</w:t>
      </w:r>
    </w:p>
    <w:p>
      <w:pPr>
        <w:pStyle w:val="MainText"/>
        <w:spacing w:before="120" w:after="0"/>
        <w:rPr>
          <w:lang w:val="el" w:eastAsia="el"/>
        </w:rPr>
      </w:pPr>
      <w:r>
        <w:rPr>
          <w:b/>
          <w:bCs/>
          <w:lang w:val="el" w:eastAsia="el"/>
        </w:rPr>
        <w:t>1.</w:t>
      </w:r>
      <w:r>
        <w:rPr>
          <w:lang w:val="el" w:eastAsia="el"/>
        </w:rPr>
        <w:t xml:space="preserve"> Για σύνθετη τροποποίηση, η οποία συνιστάται σε προσθήκη ενισχυόμενης δαπάνης η οποία αυξάνει το σύνολο των εγκεκριμένων επιλέξιμων δαπανών, σύμφωνα με την παρ. 3 του άρθρου 11 της παρούσας προκήρυξης, υποβάλλονται τα ακόλουθα δικαιολογητικά:</w:t>
      </w:r>
    </w:p>
    <w:p>
      <w:pPr>
        <w:spacing w:before="240" w:after="240"/>
        <w:rPr>
          <w:lang w:val="el" w:eastAsia="el"/>
        </w:rPr>
      </w:pPr>
      <w:r>
        <w:rPr>
          <w:lang w:val="el" w:eastAsia="el"/>
        </w:rPr>
        <w:t>ί. Τα στοιχεία που προβλέπονται στο σημείο 2 (β) της περίπτωσης 2 του παρόντος Παραρτήματος και αφορούν τις εξής ενότητες: στην Ενότητα Α, Ενότητα Γ, Ενότητα Δ, Ενότητα Ε, Ενότητα 0 και Ενότητα 1.</w:t>
      </w:r>
    </w:p>
    <w:p>
      <w:pPr>
        <w:spacing w:before="240" w:after="240"/>
        <w:rPr>
          <w:lang w:val="el" w:eastAsia="el"/>
        </w:rPr>
      </w:pPr>
      <w:r>
        <w:rPr>
          <w:lang w:val="el" w:eastAsia="el"/>
        </w:rPr>
        <w:t>ίί. Υπεύθυνη δήλωση νόμιμου εκπροσώπου ότι δεν έχουν μεταβληθεί τα προβλεπόμενα στοιχεία που προβλέπονται στο σημείο 2 (β), περίπτωση 2 του παρόντος Παραρτήματος και αφορούν τις εξής ενότητες: Ενότητα Β, Ενότητα Ζ και Ενότητα Η. Σε περίπτωση που έχει επέλθει μεταβολή, προσκομίζονται μόνο τα έγγραφα εκείνα που αφορούν στη μεταβολή.</w:t>
      </w:r>
    </w:p>
    <w:p>
      <w:pPr>
        <w:spacing w:before="240" w:after="240"/>
        <w:rPr>
          <w:lang w:val="el" w:eastAsia="el"/>
        </w:rPr>
      </w:pPr>
      <w:r>
        <w:rPr>
          <w:lang w:val="el" w:eastAsia="el"/>
        </w:rPr>
        <w:t>ίίί. Εκτύπωση e-Παραβόλου μαζί με διπλότυπο πληρωμής του στη Δ.Ο.Υ. ή αποδεικτικό εξόφλησης από Τράπεζα, σύμφωνα με τα προβλεπόμενα στην παρ. 3 του άρθρου 9 της παρούσας προκήρυξης</w:t>
      </w:r>
    </w:p>
    <w:p>
      <w:pPr>
        <w:spacing w:before="240" w:after="240"/>
        <w:rPr>
          <w:lang w:val="el" w:eastAsia="el"/>
        </w:rPr>
      </w:pPr>
      <w:r>
        <w:rPr>
          <w:lang w:val="el" w:eastAsia="el"/>
        </w:rPr>
        <w:t>ίν. Επισημαίνεται ότι στην εγκριτική απόφαση περί τροποποίησης απόφαση υπαγωγής επισυνάπτεται επί ποινή ακυρότητας βεβαίωση της Γενικής Διεύθυνσης Οικονομικών και Διοικητικών Υπηρεσιών του Υπουργείου Ψηφιακής Διακυβέρνησης περί ύπαρξης σχετικών διαθεσίμων, σύμφωνα με την διαδικασία της υποπαραγράφου (ιδ) της παρ.3 του άρθρου 5 της παρούσας προκήρυξης.</w:t>
      </w:r>
    </w:p>
    <w:p>
      <w:pPr>
        <w:pStyle w:val="MainText"/>
        <w:spacing w:before="120" w:after="0"/>
        <w:rPr>
          <w:lang w:val="el" w:eastAsia="el"/>
        </w:rPr>
      </w:pPr>
      <w:r>
        <w:rPr>
          <w:b/>
          <w:bCs/>
          <w:lang w:val="el" w:eastAsia="el"/>
        </w:rPr>
        <w:t>2.</w:t>
      </w:r>
      <w:r>
        <w:rPr>
          <w:lang w:val="el" w:eastAsia="el"/>
        </w:rPr>
        <w:t xml:space="preserve"> Για τροποποίηση, η οποία αφορά στον φορέα του επενδυτικού σχεδίου, λόγω συγχώνευσης ή λόγω απόσχισης κλάδου ή λόγω μεταβίβασης ή λόγω καθολικής διαδοχής, και η οποία επέρχεται κατά τη διαδικασία υλοποίησης του επενδυτικού σχεδίου, σύμφωνα με την παρ. 5 του άρθρου 11 της παρούσας, υποβάλλονται τα ακόλουθα δικαιολογητικά:</w:t>
      </w:r>
    </w:p>
    <w:p>
      <w:pPr>
        <w:spacing w:before="240" w:after="240"/>
        <w:rPr>
          <w:lang w:val="el" w:eastAsia="el"/>
        </w:rPr>
      </w:pPr>
      <w:r>
        <w:rPr>
          <w:lang w:val="el" w:eastAsia="el"/>
        </w:rPr>
        <w:t>ί) επιστολή του νόμιμου εκπροσώπου του νέου φορέα για την αλλαγή</w:t>
      </w:r>
    </w:p>
    <w:p>
      <w:pPr>
        <w:spacing w:before="240" w:after="240"/>
        <w:rPr>
          <w:lang w:val="el" w:eastAsia="el"/>
        </w:rPr>
      </w:pPr>
      <w:r>
        <w:rPr>
          <w:lang w:val="el" w:eastAsia="el"/>
        </w:rPr>
        <w:t>ίί) σε περίπτωση συγχώνευσης ή μεταβίβασης λόγω καθολικής διαδοχής, υπεύθυνη δήλωση του νόμιμου εκπροσώπου του νέου φορέα, με την οποία δηλώνεται η πρόθεση ολοκλήρωσης της επένδυσης</w:t>
      </w:r>
    </w:p>
    <w:p>
      <w:pPr>
        <w:spacing w:before="240" w:after="240"/>
        <w:rPr>
          <w:lang w:val="el" w:eastAsia="el"/>
        </w:rPr>
      </w:pPr>
      <w:r>
        <w:rPr>
          <w:lang w:val="el" w:eastAsia="el"/>
        </w:rPr>
        <w:t>ίίί) σύντομο εταιρικό προφίλ του νέου φορέα,</w:t>
      </w:r>
    </w:p>
    <w:p>
      <w:pPr>
        <w:pStyle w:val="StructureList1"/>
        <w:spacing w:before="120" w:after="0"/>
        <w:rPr>
          <w:lang w:val="el" w:eastAsia="el"/>
        </w:rPr>
      </w:pPr>
      <w:r>
        <w:rPr>
          <w:lang w:val="el" w:eastAsia="el"/>
        </w:rPr>
        <w:t>iv)</w:t>
      </w:r>
      <w:r>
        <w:rPr>
          <w:lang w:val="en" w:eastAsia="en"/>
        </w:rPr>
        <w:tab/>
      </w:r>
      <w:r>
        <w:rPr>
          <w:lang w:val="el" w:eastAsia="el"/>
        </w:rPr>
        <w:t>δικαιολογητικά που τεκμηριώνουν τη νόμιμη ολοκλήρωση των διαδικασιών συγχώνευσης ή απόσχισης ή μεταβίβασης λόγω καθολικής διαδοχής</w:t>
      </w:r>
    </w:p>
    <w:p>
      <w:pPr>
        <w:pStyle w:val="StructureList1"/>
        <w:spacing w:before="120" w:after="0"/>
        <w:rPr>
          <w:lang w:val="el" w:eastAsia="el"/>
        </w:rPr>
      </w:pPr>
      <w:r>
        <w:rPr>
          <w:lang w:val="el" w:eastAsia="el"/>
        </w:rPr>
        <w:t>ν)</w:t>
      </w:r>
      <w:r>
        <w:rPr>
          <w:lang w:val="en" w:eastAsia="en"/>
        </w:rPr>
        <w:tab/>
      </w:r>
      <w:r>
        <w:rPr>
          <w:lang w:val="el" w:eastAsia="el"/>
        </w:rPr>
        <w:t>δικαιολογητικά νόμιμης εκπροσώπησης του νέου φορέα</w:t>
      </w:r>
    </w:p>
    <w:p>
      <w:pPr>
        <w:pStyle w:val="MainText"/>
        <w:spacing w:before="120" w:after="0"/>
        <w:rPr>
          <w:lang w:val="el" w:eastAsia="el"/>
        </w:rPr>
      </w:pPr>
      <w:r>
        <w:rPr>
          <w:b/>
          <w:bCs/>
          <w:lang w:val="el" w:eastAsia="el"/>
        </w:rPr>
        <w:t>3.</w:t>
      </w:r>
      <w:r>
        <w:rPr>
          <w:lang w:val="el" w:eastAsia="el"/>
        </w:rPr>
        <w:t xml:space="preserve"> Για τροποποίηση, η οποία αφορά στην αιτούσα επιχείρηση εφόσον αυτή είναι ατομική επιχείρηση, η αλλαγή φορέα γίνεται αποδεκτή λόγω κληρονομικής διαδοχής ή συνταξιοδότησης και μεταβίβασης στον/στη σύζυγο ή σε πρόσωπο με συγγένεια μέχρι β· βαθμού (εξ αίματος), εφόσον μεταβιβάζεται το σύνολο της επιχείρησης, διατηρείται το ίδιο αντικείμενο δραστηριότητας και η νέα επιχείρηση αναλαμβάνει καθολικά όλες τις υποχρεώσεις και απαιτήσεις της μεταβιβαζόμενης, σύμφωνα με την παρ. 6 του άρθρου 11 της παρούσας, υποβάλλονται τα ακόλουθα δικαιολογητικά:</w:t>
      </w:r>
    </w:p>
    <w:p>
      <w:pPr>
        <w:spacing w:before="240" w:after="240"/>
        <w:rPr>
          <w:lang w:val="el" w:eastAsia="el"/>
        </w:rPr>
      </w:pPr>
      <w:r>
        <w:rPr>
          <w:lang w:val="el" w:eastAsia="el"/>
        </w:rPr>
        <w:t>ί) επιστολή του νέου φορέα για την αλλαγή</w:t>
      </w:r>
    </w:p>
    <w:p>
      <w:pPr>
        <w:spacing w:before="240" w:after="240"/>
        <w:rPr>
          <w:lang w:val="el" w:eastAsia="el"/>
        </w:rPr>
      </w:pPr>
      <w:r>
        <w:rPr>
          <w:lang w:val="el" w:eastAsia="el"/>
        </w:rPr>
        <w:t>ίί) δικαιολογητικά νόμιμης κληρονομικής διαδοχής (περιλαμβανομένων δικαιολογητικών που τεκμηριώνουν τη μη ύπαρξη άλλων νόμιμων μεριδιούχων της κληρονομιάς) ή συνταξιοδότησης ή μεταβίβασης</w:t>
      </w:r>
    </w:p>
    <w:p>
      <w:pPr>
        <w:spacing w:before="240" w:after="240"/>
        <w:rPr>
          <w:lang w:val="el" w:eastAsia="el"/>
        </w:rPr>
      </w:pPr>
      <w:r>
        <w:rPr>
          <w:lang w:val="el" w:eastAsia="el"/>
        </w:rPr>
        <w:t>ίίί) υπεύθυνη δήλωση του νέου φορέα, με την οποία δηλώνονται η πρόθεση ολοκλήρωσης της επένδυσης και η καθολική διαδοχή του προηγούμενου φορέα από τον νέο</w:t>
      </w:r>
    </w:p>
    <w:p>
      <w:pPr>
        <w:spacing w:before="240" w:after="240"/>
        <w:rPr>
          <w:lang w:val="el" w:eastAsia="el"/>
        </w:rPr>
      </w:pPr>
      <w:r>
        <w:rPr>
          <w:lang w:val="el" w:eastAsia="el"/>
        </w:rPr>
        <w:t>ίν) δικαιολογητικά τεκμηρίωσης της συζυγικής ή συγγενικής σχέσης δυνάμει της οποίας έλαβε χώρα η επιτρεπόμενη αλλαγή φορέα.</w:t>
      </w:r>
    </w:p>
    <w:p>
      <w:pPr>
        <w:spacing w:before="240" w:after="240"/>
        <w:rPr>
          <w:lang w:val="el" w:eastAsia="el"/>
        </w:rPr>
      </w:pPr>
      <w:r>
        <w:rPr>
          <w:lang w:val="el" w:eastAsia="el"/>
        </w:rPr>
        <w:t>Για τις απλές τροποποιήσεις του άρθρου 1Ο της παρούσας πρέπει να γίνεται υποχρεωτικώς γραπτή γνωστοποίηση των τροποποιήσεων ενώ στις περιπτώσεις μεταβολής της διάρκειας του επενδυτικού σχεδίου, η γνωστοποίηση, θα πρέπει να συνοδεύεται υποχρεωτικά από επιστολή του φορέα στην οποία αναφέρονται αναλυτικά και με χρονική σειρά τα γεγονότα που επέβαλαν τη διακοπή ή την καθυστέρηση των εργασιών υλοποίησης του επενδυτικού σχεδίου καθώς και έγγραφα και στοιχεία τεκμηρίωσης των λόγων της αιτούμενης παράτασης</w:t>
      </w:r>
    </w:p>
    <w:p>
      <w:pPr>
        <w:spacing w:before="240" w:after="240"/>
        <w:rPr>
          <w:lang w:val="el" w:eastAsia="el"/>
        </w:rPr>
      </w:pPr>
      <w:r>
        <w:rPr>
          <w:lang w:val="el" w:eastAsia="el"/>
        </w:rPr>
        <w:t>Προσάρτημα Παραρτήματος 1:</w:t>
      </w:r>
    </w:p>
    <w:p>
      <w:pPr>
        <w:spacing w:before="240" w:after="240"/>
        <w:rPr>
          <w:lang w:val="el" w:eastAsia="el"/>
        </w:rPr>
      </w:pPr>
      <w:r>
        <w:rPr>
          <w:lang w:val="el" w:eastAsia="el"/>
        </w:rPr>
        <w:t>Περιεχόμενο υπεύθυνης δήλωσης του άρθρου 8 του ν. 1599/1986 για το καθεστώς ενίσχυσης του ν. 4487/2017</w:t>
      </w:r>
    </w:p>
    <w:p>
      <w:pPr>
        <w:spacing w:before="240" w:after="240"/>
        <w:rPr>
          <w:lang w:val="el" w:eastAsia="el"/>
        </w:rPr>
      </w:pPr>
      <w:r>
        <w:rPr>
          <w:lang w:val="el" w:eastAsia="el"/>
        </w:rPr>
        <w:t>Με ατομική μου ευθύνη και γνωρίζοντας τις κυρώσεις, που προβλέπονται από τις διατάξεις της παρ. 6 του άρθρου 22 του ν. 1599/1986, υπό την ιδιότητά μου ως εκπροσωπούντος την Επιχείρηση« », δηλώνω ότι:</w:t>
      </w:r>
    </w:p>
    <w:p>
      <w:pPr>
        <w:pStyle w:val="StructureList1"/>
        <w:spacing w:before="120" w:after="0"/>
        <w:rPr>
          <w:lang w:val="el" w:eastAsia="el"/>
        </w:rPr>
      </w:pPr>
      <w:r>
        <w:rPr>
          <w:lang w:val="el" w:eastAsia="el"/>
        </w:rPr>
        <w:t>α)</w:t>
      </w:r>
      <w:r>
        <w:rPr>
          <w:lang w:val="en" w:eastAsia="en"/>
        </w:rPr>
        <w:tab/>
      </w:r>
      <w:r>
        <w:rPr>
          <w:lang w:val="el" w:eastAsia="el"/>
        </w:rPr>
        <w:t xml:space="preserve">Τα αναγραφόμενα στην αίτηση υπαγωγής με αριθμό αίτησης στο ΠΣΚΕ [ ] και τίτλο επενδυτικού σχεδίου « » καθώς και όλα τα υποβαλλόμενα δικαιολογητικά και αρχεία </w:t>
      </w:r>
      <w:r>
        <w:rPr>
          <w:i/>
          <w:iCs/>
          <w:lang w:val="el" w:eastAsia="el"/>
        </w:rPr>
        <w:t>που</w:t>
      </w:r>
      <w:r>
        <w:rPr>
          <w:lang w:val="el" w:eastAsia="el"/>
        </w:rPr>
        <w:t xml:space="preserve"> περιλαμβάνονται </w:t>
      </w:r>
      <w:r>
        <w:rPr>
          <w:i/>
          <w:iCs/>
          <w:lang w:val="el" w:eastAsia="el"/>
        </w:rPr>
        <w:t>στον</w:t>
      </w:r>
      <w:r>
        <w:rPr>
          <w:lang w:val="el" w:eastAsia="el"/>
        </w:rPr>
        <w:t xml:space="preserve"> φάκελο τεκμηρίωσης της αίτησης είναι πλήρη, ακριβή και αληθή,</w:t>
      </w:r>
    </w:p>
    <w:p>
      <w:pPr>
        <w:pStyle w:val="StructureList1"/>
        <w:spacing w:before="120" w:after="0"/>
        <w:rPr>
          <w:lang w:val="el" w:eastAsia="el"/>
        </w:rPr>
      </w:pPr>
      <w:r>
        <w:rPr>
          <w:lang w:val="el" w:eastAsia="el"/>
        </w:rPr>
        <w:t>β)</w:t>
      </w:r>
      <w:r>
        <w:rPr>
          <w:lang w:val="en" w:eastAsia="en"/>
        </w:rPr>
        <w:tab/>
      </w:r>
      <w:r>
        <w:rPr>
          <w:lang w:val="el" w:eastAsia="el"/>
        </w:rPr>
        <w:t>Έχω λάβει γνώση των όρων του νόμου καθώς και των υποχρεώσεων που απορρέουν σε περίπτωση υπαγωγής του επενδυτικού σχεδίου στις διατάξεις του ν. 4487/2017.</w:t>
      </w:r>
    </w:p>
    <w:p>
      <w:pPr>
        <w:pStyle w:val="StructureList1"/>
        <w:spacing w:before="120" w:after="0"/>
        <w:rPr>
          <w:lang w:val="el" w:eastAsia="el"/>
        </w:rPr>
      </w:pPr>
      <w:r>
        <w:rPr>
          <w:lang w:val="el" w:eastAsia="el"/>
        </w:rPr>
        <w:t>γ)</w:t>
      </w:r>
      <w:r>
        <w:rPr>
          <w:lang w:val="en" w:eastAsia="en"/>
        </w:rPr>
        <w:tab/>
      </w:r>
      <w:r>
        <w:rPr>
          <w:lang w:val="el" w:eastAsia="el"/>
        </w:rPr>
        <w:t xml:space="preserve">Η εκπροσωπούμενη από εμένα επιχείρηση δεν έχει λάβει άλλη κρατική ενίσχυση για το επενδυτικό σχέδιο [ή άλλως, ανάλογα με την περίπτωση: έχει λάβει κρατική ενίσχυση για </w:t>
      </w:r>
      <w:r>
        <w:rPr>
          <w:i/>
          <w:iCs/>
          <w:lang w:val="el" w:eastAsia="el"/>
        </w:rPr>
        <w:t>το</w:t>
      </w:r>
      <w:r>
        <w:rPr>
          <w:lang w:val="el" w:eastAsia="el"/>
        </w:rPr>
        <w:t xml:space="preserve"> επενδυτικό σχέδιο </w:t>
      </w:r>
      <w:r>
        <w:rPr>
          <w:i/>
          <w:iCs/>
          <w:lang w:val="el" w:eastAsia="el"/>
        </w:rPr>
        <w:t>από</w:t>
      </w:r>
      <w:r>
        <w:rPr>
          <w:lang w:val="el" w:eastAsia="el"/>
        </w:rPr>
        <w:t xml:space="preserve"> το (όνομα Φορέα Ενίσχυσης), </w:t>
      </w:r>
      <w:r>
        <w:rPr>
          <w:i/>
          <w:iCs/>
          <w:lang w:val="el" w:eastAsia="el"/>
        </w:rPr>
        <w:t>ποσού</w:t>
      </w:r>
      <w:r>
        <w:rPr>
          <w:lang w:val="el" w:eastAsia="el"/>
        </w:rPr>
        <w:t xml:space="preserve"> [ ](ποσό ληφθείσας κρατικής ενίσχυσης).</w:t>
      </w:r>
    </w:p>
    <w:p>
      <w:pPr>
        <w:pStyle w:val="StructureList1"/>
        <w:spacing w:before="120" w:after="0"/>
        <w:rPr>
          <w:lang w:val="el" w:eastAsia="el"/>
        </w:rPr>
      </w:pPr>
      <w:r>
        <w:rPr>
          <w:lang w:val="el" w:eastAsia="el"/>
        </w:rPr>
        <w:t>δ)</w:t>
      </w:r>
      <w:r>
        <w:rPr>
          <w:lang w:val="en" w:eastAsia="en"/>
        </w:rPr>
        <w:tab/>
      </w:r>
      <w:r>
        <w:rPr>
          <w:lang w:val="el" w:eastAsia="el"/>
        </w:rPr>
        <w:t>Το υποβαλλόμενο επενδυτικό σχέδιο στο σύνολό του ή εν μέρει και για τις ίδιες δαπάνες δεν έχει υπαχθεί και δεν θα υποβληθεί προς υπαγωγή στο ίδιο καθεστώς ενίσχυσης του ν. 4487/2017.</w:t>
      </w:r>
    </w:p>
    <w:p>
      <w:pPr>
        <w:pStyle w:val="StructureList1"/>
        <w:spacing w:before="120" w:after="0"/>
        <w:rPr>
          <w:lang w:val="el" w:eastAsia="el"/>
        </w:rPr>
      </w:pPr>
      <w:r>
        <w:rPr>
          <w:lang w:val="el" w:eastAsia="el"/>
        </w:rPr>
        <w:t>ε)</w:t>
      </w:r>
      <w:r>
        <w:rPr>
          <w:lang w:val="en" w:eastAsia="en"/>
        </w:rPr>
        <w:tab/>
      </w:r>
      <w:r>
        <w:rPr>
          <w:lang w:val="el" w:eastAsia="el"/>
        </w:rPr>
        <w:t>Δεν έχει πραγματοποιηθεί έναρξη του επενδυτικού σχεδίου πριν την υποβολή της αίτησης υπαγωγής όπως η έναρξη αυτή ορίζεται στην παρ. 5 του άρθρου 20 του ν. 4487/2017 σε συνδυασμό με τα προβλεπόμενα στο άρθρο 2 της παρούσας προκήρυξης του καθεστώτος του κεφ. Δ' του ν. 4487/2017 για την ενίσχυση παραγωγής οπτικοακουστικών έργων στην Ελλάδα.</w:t>
      </w:r>
    </w:p>
    <w:p>
      <w:pPr>
        <w:pStyle w:val="StructureList1"/>
        <w:spacing w:before="120" w:after="0"/>
        <w:rPr>
          <w:lang w:val="el" w:eastAsia="el"/>
        </w:rPr>
      </w:pPr>
      <w:r>
        <w:rPr>
          <w:lang w:val="el" w:eastAsia="el"/>
        </w:rPr>
        <w:t>στ)</w:t>
      </w:r>
      <w:r>
        <w:rPr>
          <w:lang w:val="en" w:eastAsia="en"/>
        </w:rPr>
        <w:tab/>
      </w:r>
      <w:r>
        <w:rPr>
          <w:lang w:val="el" w:eastAsia="el"/>
        </w:rPr>
        <w:t>Η επένδυση αφορά αυτοτελές οπτικοακουστικό έργο, σύμφωνα με τα οριζόμενα στην παρ. 2 και 3 του άρθρου 20 του ν. 4487/2017 και πληροί όλες τις νόμιμες προϋποθέσεις υπαγωγής στο καθεστώς ενίσχυσης του αυτού νόμου.</w:t>
      </w:r>
    </w:p>
    <w:p>
      <w:pPr>
        <w:pStyle w:val="StructureList1"/>
        <w:spacing w:before="120" w:after="0"/>
        <w:rPr>
          <w:lang w:val="el" w:eastAsia="el"/>
        </w:rPr>
      </w:pPr>
      <w:r>
        <w:rPr>
          <w:lang w:val="el" w:eastAsia="el"/>
        </w:rPr>
        <w:t>ζ)</w:t>
      </w:r>
      <w:r>
        <w:rPr>
          <w:lang w:val="en" w:eastAsia="en"/>
        </w:rPr>
        <w:tab/>
      </w:r>
      <w:r>
        <w:rPr>
          <w:lang w:val="el" w:eastAsia="el"/>
        </w:rPr>
        <w:t>Η εκπροσωπούμενη από εμένα επιχείρηση δεν έχει λάβει οποιαδήποτε κρατική ενίσχυση σε βάρος της οποίας έχει κινηθεί ή εκκρεμεί διαδικασία ανάκτησης ενισχύσεων κατόπιν προηγούμενης απόφασης της Ευρωπαϊκής Επιτροπής με την οποία οι ενισχύσεις αυτές έχουν κηρυχθεί παράνομες και ασυμβίβαστες προς την εσωτερική αγορά.</w:t>
      </w:r>
    </w:p>
    <w:p>
      <w:pPr>
        <w:pStyle w:val="StructureList1"/>
        <w:spacing w:before="120" w:after="0"/>
        <w:rPr>
          <w:lang w:val="el" w:eastAsia="el"/>
        </w:rPr>
      </w:pPr>
      <w:r>
        <w:rPr>
          <w:lang w:val="el" w:eastAsia="el"/>
        </w:rPr>
        <w:t>η)</w:t>
      </w:r>
      <w:r>
        <w:rPr>
          <w:lang w:val="en" w:eastAsia="en"/>
        </w:rPr>
        <w:tab/>
      </w:r>
      <w:r>
        <w:rPr>
          <w:lang w:val="el" w:eastAsia="el"/>
        </w:rPr>
        <w:t>Η εκπροσωπούμενη από εμένα επιχείρηση:</w:t>
      </w:r>
    </w:p>
    <w:p>
      <w:pPr>
        <w:spacing w:before="240" w:after="240"/>
        <w:rPr>
          <w:lang w:val="el" w:eastAsia="el"/>
        </w:rPr>
      </w:pPr>
      <w:r>
        <w:rPr>
          <w:lang w:val="el" w:eastAsia="el"/>
        </w:rPr>
        <w:t>ί. δεν είναι προβληματική επιχείρηση, όπως αυτή ορίζεται στην παρ. 18 του άρθρου 2 ΓΑΚ,</w:t>
      </w:r>
    </w:p>
    <w:p>
      <w:pPr>
        <w:spacing w:before="240" w:after="240"/>
        <w:rPr>
          <w:lang w:val="el" w:eastAsia="el"/>
        </w:rPr>
      </w:pPr>
      <w:r>
        <w:rPr>
          <w:lang w:val="el" w:eastAsia="el"/>
        </w:rPr>
        <w:t>ίί. δεν έχει προβεί σε παύση της ίδιας ή παρεμφερούς δραστηριότητας εντός του Ευρωπαϊκού Οικονομικού Χώρου κατά τη διετία πριν την υποβολή της αίτησης υπαγωγής και κατά το χρόνο υποβολής της αίτησης δεν έχει προγραμματίσει να προβεί σε παύση της εν λόγω δραστηριότητας εντός μικρότερου χρονικού διαστήματος από δύο έτη μετά την ολοκλήρωση του επενδυτικού σχεδίου για το οποίο υποβάλλει αίτηση ενίσχυσης στη συγκεκριμένη περιοχή,</w:t>
      </w:r>
    </w:p>
    <w:p>
      <w:pPr>
        <w:spacing w:before="240" w:after="240"/>
        <w:rPr>
          <w:lang w:val="el" w:eastAsia="el"/>
        </w:rPr>
      </w:pPr>
      <w:r>
        <w:rPr>
          <w:lang w:val="el" w:eastAsia="el"/>
        </w:rPr>
        <w:t>ίίί. δεν πραγματοποιεί το υποβαλλόμενο επενδυτικό σχέδιο με πρωτοβουλία και για λογαριασμό του Δημοσίου βάσει σχετικής σύμβασης εκτέλεσης έργου, παραχώρησης ή παροχής υπηρεσιών,</w:t>
      </w:r>
    </w:p>
    <w:p>
      <w:pPr>
        <w:spacing w:before="240" w:after="240"/>
        <w:rPr>
          <w:lang w:val="el" w:eastAsia="el"/>
        </w:rPr>
      </w:pPr>
      <w:r>
        <w:rPr>
          <w:lang w:val="el" w:eastAsia="el"/>
        </w:rPr>
        <w:t>ίν .η επιχείρηση δεν εξυπηρετεί δημόσιο σκοπό και δεν παρέχει αποκλειστικώς υπηρεσίες προς όφελος του Δημοσίου,</w:t>
      </w:r>
    </w:p>
    <w:p>
      <w:pPr>
        <w:spacing w:before="240" w:after="240"/>
        <w:rPr>
          <w:lang w:val="el" w:eastAsia="el"/>
        </w:rPr>
      </w:pPr>
      <w:r>
        <w:rPr>
          <w:lang w:val="el" w:eastAsia="el"/>
        </w:rPr>
        <w:t>ν. έχει λάβει σαφή γνώση ότι το επενδυτικό σχέδιο που υποβάλλει είναι εναρμονισμένο και υπακούει στους περιορισμούς σχετικά με την σώρευση ενισχύσεων που προβλέπουν η παρ. 1α του άρθρου 22 και οι παρ. 4 και 5 του άρθρου 27 του ν. 4487/2017.</w:t>
      </w:r>
    </w:p>
    <w:p>
      <w:pPr>
        <w:pStyle w:val="StructureList1"/>
        <w:spacing w:before="120" w:after="0"/>
        <w:rPr>
          <w:lang w:val="el" w:eastAsia="el"/>
        </w:rPr>
      </w:pPr>
      <w:r>
        <w:rPr>
          <w:lang w:val="el" w:eastAsia="el"/>
        </w:rPr>
        <w:t>θ)</w:t>
      </w:r>
      <w:r>
        <w:rPr>
          <w:lang w:val="en" w:eastAsia="en"/>
        </w:rPr>
        <w:tab/>
      </w:r>
      <w:r>
        <w:rPr>
          <w:lang w:val="el" w:eastAsia="el"/>
        </w:rPr>
        <w:t>Το υποβαλλόμενο επενδυτικό σχέδιο διασφαλίζει τις απαραίτητες συνθήκες ώστε να μη δημιουργούνται διακρίσεις σε βάρος των ευπαθών ομάδων, ιδίως ως προς την προσβασιμότητα σε υποδομές, υπηρεσίες και αγαθά. ια) Αποδέχομαι οποιοδήποτε σχετικό έλεγχο για την εξακρίβωση των δηλωθέντων στοιχείων από τις αρμόδιες εθνικές ή κοινοτικές αρχές, καθώς και τη διασταύρωση αυτών με τα στοιχεία που παρέχονται από τα πληροφοριακά συστήματα δημοσίων υπηρεσιών και ασφαλιστικών οργανισμών (Π.Σ.Κ.Ε., Ο.Π.Σ., TAXIS κ.λπ.).</w:t>
      </w:r>
    </w:p>
    <w:p>
      <w:pPr>
        <w:spacing w:before="240" w:after="240"/>
        <w:rPr>
          <w:lang w:val="el" w:eastAsia="el"/>
        </w:rPr>
      </w:pPr>
      <w:r>
        <w:rPr>
          <w:lang w:val="el" w:eastAsia="el"/>
        </w:rPr>
        <w:t>Οι υπογράφοντες</w:t>
      </w:r>
    </w:p>
    <w:p>
      <w:pPr>
        <w:spacing w:before="240" w:after="240"/>
        <w:rPr>
          <w:lang w:val="el" w:eastAsia="el"/>
        </w:rPr>
      </w:pPr>
      <w:r>
        <w:rPr>
          <w:lang w:val="el" w:eastAsia="el"/>
        </w:rPr>
        <w:t>Ο νόμιμος εκπρόσωπος».</w:t>
      </w:r>
    </w:p>
    <w:p>
      <w:pPr>
        <w:spacing w:before="240" w:after="240"/>
        <w:rPr>
          <w:lang w:val="el" w:eastAsia="el"/>
        </w:rPr>
      </w:pPr>
      <w:r>
        <w:rPr>
          <w:lang w:val="el" w:eastAsia="el"/>
        </w:rPr>
        <w:t>Η Αλλοδαπή Παραγωγός υπογράφει την κατωτέρω υπεύθυνη δήλωση, διά του νομίμου εκπροσώπου αυτής ή άλλως νομίμως εξουσιοδοτημένου προς τούτο προσώπου, στην αγγλική γλώσσα ως κάτωθι παρατίθεται, και η ως άνω δήλωση υποβάλλεται από την Εκτελέστρια Παραγωγής, μαζί την αίτηση υπαγωγής.</w:t>
      </w:r>
    </w:p>
    <w:p>
      <w:pPr>
        <w:spacing w:before="240" w:after="240"/>
        <w:rPr>
          <w:lang w:val="el" w:eastAsia="el"/>
        </w:rPr>
      </w:pPr>
      <w:r>
        <w:rPr>
          <w:lang w:val="el" w:eastAsia="el"/>
        </w:rPr>
        <w:t>Adjunct Annex 1:</w:t>
      </w:r>
    </w:p>
    <w:p>
      <w:pPr>
        <w:spacing w:before="240" w:after="240"/>
        <w:rPr>
          <w:lang w:val="el" w:eastAsia="el"/>
        </w:rPr>
      </w:pPr>
      <w:r>
        <w:rPr>
          <w:lang w:val="el" w:eastAsia="el"/>
        </w:rPr>
        <w:t>Content of the solemn declaration of article 8 of Law 1599/86 FOR ΤΗΕ PRODUCTION SUPPORT REGIME OF LAW ηο. 4487/2017</w:t>
      </w:r>
    </w:p>
    <w:p>
      <w:pPr>
        <w:spacing w:before="240" w:after="240"/>
        <w:rPr>
          <w:lang w:val="el" w:eastAsia="el"/>
        </w:rPr>
      </w:pPr>
      <w:r>
        <w:rPr>
          <w:lang w:val="el" w:eastAsia="el"/>
        </w:rPr>
        <w:t>On my own responsibility and beίng aware of the penalties provided for by the provisions of par. 6 of article 22 of Law. 1599/1986, under my capacity as legal representative of the legal entity "…………………", 1 hereby declare that:</w:t>
      </w:r>
    </w:p>
    <w:p>
      <w:pPr>
        <w:spacing w:before="240" w:after="240"/>
        <w:rPr>
          <w:lang w:val="el" w:eastAsia="el"/>
        </w:rPr>
      </w:pPr>
      <w:r>
        <w:rPr>
          <w:lang w:val="el" w:eastAsia="el"/>
        </w:rPr>
        <w:t>(a) The contents of the qualification application with application no _ and titled " " as well as all the supporting documentation submitted, are complete, accurate and true.</w:t>
      </w:r>
    </w:p>
    <w:p>
      <w:pPr>
        <w:spacing w:before="240" w:after="240"/>
        <w:rPr>
          <w:lang w:val="el" w:eastAsia="el"/>
        </w:rPr>
      </w:pPr>
      <w:r>
        <w:rPr>
          <w:lang w:val="el" w:eastAsia="el"/>
        </w:rPr>
        <w:t>(b) 1 have been informed of the provisions of the Applicable Law and of the obligations arising from the inclusion of the investment plan in the provisions of the regίme of L. 4487/2017.</w:t>
      </w:r>
    </w:p>
    <w:p>
      <w:pPr>
        <w:spacing w:before="240" w:after="240"/>
        <w:rPr>
          <w:lang w:val="el" w:eastAsia="el"/>
        </w:rPr>
      </w:pPr>
      <w:r>
        <w:rPr>
          <w:lang w:val="el" w:eastAsia="el"/>
        </w:rPr>
        <w:t xml:space="preserve">(c) The legal entity represented by me has not received any other state aid in relation to the submitted investment plan (or otherwise, as the case may be: The legal entity represented by me has received State aid ίη relation to the submitted investment plan from </w:t>
      </w:r>
    </w:p>
    <w:p>
      <w:pPr>
        <w:spacing w:before="240" w:after="240"/>
        <w:rPr>
          <w:lang w:val="el" w:eastAsia="el"/>
        </w:rPr>
      </w:pPr>
      <w:r>
        <w:rPr>
          <w:lang w:val="el" w:eastAsia="el"/>
        </w:rPr>
        <w:t>(name of the Aid Entity), amounting to (amount of State aid received).</w:t>
      </w:r>
    </w:p>
    <w:p>
      <w:pPr>
        <w:spacing w:before="240" w:after="240"/>
        <w:rPr>
          <w:lang w:val="el" w:eastAsia="el"/>
        </w:rPr>
      </w:pPr>
      <w:r>
        <w:rPr>
          <w:lang w:val="el" w:eastAsia="el"/>
        </w:rPr>
        <w:t>(d) The submitted investment plan, in whole or in part, for the same expenses has not been subjected and will not be subject to the same support scheme under Law 4487/2017.</w:t>
      </w:r>
    </w:p>
    <w:p>
      <w:pPr>
        <w:spacing w:before="240" w:after="240"/>
        <w:rPr>
          <w:lang w:val="el" w:eastAsia="el"/>
        </w:rPr>
      </w:pPr>
      <w:r>
        <w:rPr>
          <w:lang w:val="el" w:eastAsia="el"/>
        </w:rPr>
        <w:t>(e) No "start of the investment plan" (as such term ίs defined in paragraph 5 of Article 20 of Law 4487/2017 in conjunction with Article 2 of the Proclamation for the scheme for the support of the productίon of audiovisual works in Greece ίn accordance with Chapter 0 of Law 4487/2017) has taken place, prior to the submissίon of the qualification applίcation.</w:t>
      </w:r>
    </w:p>
    <w:p>
      <w:pPr>
        <w:spacing w:before="240" w:after="240"/>
        <w:rPr>
          <w:lang w:val="el" w:eastAsia="el"/>
        </w:rPr>
      </w:pPr>
      <w:r>
        <w:rPr>
          <w:lang w:val="el" w:eastAsia="el"/>
        </w:rPr>
        <w:t>(f) The investment concerns an independent audiovisual work, as defined in paragraphs 2 and 3 of Article 20 of Law 4487/2017, and fulfills all the legal requirements for qualification under the support scheme of that law.</w:t>
      </w:r>
    </w:p>
    <w:p>
      <w:pPr>
        <w:spacing w:before="240" w:after="240"/>
        <w:rPr>
          <w:lang w:val="el" w:eastAsia="el"/>
        </w:rPr>
      </w:pPr>
      <w:r>
        <w:rPr>
          <w:lang w:val="el" w:eastAsia="el"/>
        </w:rPr>
        <w:t>(g) The legal entity represented by me has not received any State aid in respect of which a recovery procedure has been initiated or is pending due to a prior European Commission decision declaring such aid illegal and incompatible with the internal market.</w:t>
      </w:r>
    </w:p>
    <w:p>
      <w:pPr>
        <w:spacing w:before="240" w:after="240"/>
        <w:rPr>
          <w:lang w:val="el" w:eastAsia="el"/>
        </w:rPr>
      </w:pPr>
      <w:r>
        <w:rPr>
          <w:lang w:val="el" w:eastAsia="el"/>
        </w:rPr>
        <w:t>(h) The legal entity represented by me:</w:t>
      </w:r>
    </w:p>
    <w:p>
      <w:pPr>
        <w:spacing w:before="240" w:after="240"/>
        <w:rPr>
          <w:lang w:val="el" w:eastAsia="el"/>
        </w:rPr>
      </w:pPr>
      <w:r>
        <w:rPr>
          <w:lang w:val="el" w:eastAsia="el"/>
        </w:rPr>
        <w:t>• is not a company in difficulty, as defined iq paragraph 18 of Article 2 of Regulation (EU) no 651/2014.</w:t>
      </w:r>
    </w:p>
    <w:p>
      <w:pPr>
        <w:spacing w:before="240" w:after="240"/>
        <w:rPr>
          <w:lang w:val="el" w:eastAsia="el"/>
        </w:rPr>
      </w:pPr>
      <w:r>
        <w:rPr>
          <w:lang w:val="el" w:eastAsia="el"/>
        </w:rPr>
        <w:t>• has not ceased the same or similar activity within the European Economic Area during the two years preceding the submission of the qualification application and has not planned to cease the said activity within a time period shorter than two years after the completion of the investment plan for which ίt applies for support ίn the area concerned,</w:t>
      </w:r>
    </w:p>
    <w:p>
      <w:pPr>
        <w:spacing w:before="240" w:after="240"/>
        <w:rPr>
          <w:lang w:val="el" w:eastAsia="el"/>
        </w:rPr>
      </w:pPr>
      <w:r>
        <w:rPr>
          <w:lang w:val="el" w:eastAsia="el"/>
        </w:rPr>
        <w:t>• does not execute the submitted investment plan at the initiative and on behalf of the State under a contract for the execution of a project, concession or service.</w:t>
      </w:r>
    </w:p>
    <w:p>
      <w:pPr>
        <w:spacing w:before="240" w:after="240"/>
        <w:rPr>
          <w:lang w:val="el" w:eastAsia="el"/>
        </w:rPr>
      </w:pPr>
      <w:r>
        <w:rPr>
          <w:lang w:val="el" w:eastAsia="el"/>
        </w:rPr>
        <w:t>• The legal entity represented by me has not been entrusted with the provision of public service; and does not provίde services solely for the State.</w:t>
      </w:r>
    </w:p>
    <w:p>
      <w:pPr>
        <w:spacing w:before="240" w:after="240"/>
        <w:rPr>
          <w:lang w:val="el" w:eastAsia="el"/>
        </w:rPr>
      </w:pPr>
      <w:r>
        <w:rPr>
          <w:lang w:val="el" w:eastAsia="el"/>
        </w:rPr>
        <w:t>• has been clearly aware that the investment plan ίt submits is harmonized and abides by the restrictions on the cumulation of aid provided for in Article 22 (1a) and paragraphs 4 and 5 of Article 27 of Law 4487/2017.</w:t>
      </w:r>
    </w:p>
    <w:p>
      <w:pPr>
        <w:spacing w:before="240" w:after="240"/>
        <w:rPr>
          <w:lang w:val="el" w:eastAsia="el"/>
        </w:rPr>
      </w:pPr>
      <w:r>
        <w:rPr>
          <w:lang w:val="el" w:eastAsia="el"/>
        </w:rPr>
        <w:t>(i) The submitted investment plan ensures the necessary conditions to avoid discrimination against vulnerable groups, in particular ίn terms of accessibility to infrastructure, services and goods.</w:t>
      </w:r>
    </w:p>
    <w:p>
      <w:pPr>
        <w:spacing w:before="240" w:after="240"/>
        <w:rPr>
          <w:lang w:val="el" w:eastAsia="el"/>
        </w:rPr>
      </w:pPr>
      <w:r>
        <w:rPr>
          <w:lang w:val="el" w:eastAsia="el"/>
        </w:rPr>
        <w:t>(j) I accept any relevant examination/audit to verify the declared data by the competent national or Community authorities and to cross-check them with the information provided by the ίinformation systems of public services and insurance organizations (PSKE, OPS, TAXIS etc).</w:t>
      </w:r>
    </w:p>
    <w:p>
      <w:pPr>
        <w:spacing w:before="240" w:after="240"/>
        <w:rPr>
          <w:lang w:val="el" w:eastAsia="el"/>
        </w:rPr>
      </w:pPr>
      <w:r>
        <w:rPr>
          <w:lang w:val="el" w:eastAsia="el"/>
        </w:rPr>
        <w:t>The undersigned</w:t>
      </w:r>
    </w:p>
    <w:p>
      <w:pPr>
        <w:spacing w:before="240" w:after="240"/>
        <w:rPr>
          <w:lang w:val="el" w:eastAsia="el"/>
        </w:rPr>
      </w:pPr>
      <w:r>
        <w:rPr>
          <w:lang w:val="el" w:eastAsia="el"/>
        </w:rPr>
        <w:t>The legal representative».</w:t>
      </w:r>
    </w:p>
    <w:p>
      <w:pPr>
        <w:spacing w:before="240" w:after="240"/>
        <w:rPr>
          <w:lang w:val="el" w:eastAsia="el"/>
        </w:rPr>
      </w:pPr>
      <w:r>
        <w:rPr>
          <w:b/>
          <w:bCs/>
          <w:lang w:val="el" w:eastAsia="el"/>
        </w:rPr>
        <w:t>ΠΑΡΑΡΤΗΜΑ II</w:t>
      </w:r>
    </w:p>
    <w:p>
      <w:pPr>
        <w:spacing w:before="240" w:after="240"/>
        <w:rPr>
          <w:lang w:val="el" w:eastAsia="el"/>
        </w:rPr>
      </w:pPr>
      <w:r>
        <w:rPr>
          <w:lang w:val="el" w:eastAsia="el"/>
        </w:rPr>
        <w:t>Επιλέξιμες ομάδες και κατηγορίες δαπανών επενδυτικών σχεδίων Καθεστώτος για την ενίσχυση της παραγωγής Οπτικοακουστικών Έργων στην Ελλάδα</w:t>
      </w:r>
    </w:p>
    <w:p>
      <w:pPr>
        <w:spacing w:before="240" w:after="240"/>
        <w:rPr>
          <w:lang w:val="el" w:eastAsia="el"/>
        </w:rPr>
      </w:pPr>
      <w:r>
        <w:rPr>
          <w:lang w:val="el" w:eastAsia="el"/>
        </w:rPr>
        <w:t>Α. Κατηγορίες επιλέξιμων δαπανών</w:t>
      </w:r>
    </w:p>
    <w:p>
      <w:pPr>
        <w:spacing w:before="240" w:after="240"/>
        <w:rPr>
          <w:lang w:val="el" w:eastAsia="el"/>
        </w:rPr>
      </w:pPr>
      <w:r>
        <w:rPr>
          <w:lang w:val="el" w:eastAsia="el"/>
        </w:rPr>
        <w:t>Επιλέξιμες δαπάνες που δύναται να υπαχθούν στο καθεστώς ενίσχυσης του ν. 4487/2017 είναι οι προβλεπόμενες στην παράγραφο 1 του άρθρου 26 του ν. 4487/2017, σύμφωνα με τους προβλεπόμενους περιορισμούς που τίθενται στην παράγραφο 2 του άρθρου 26 του ν. 4487/2017 καθώς και στην Ενότητα Β του παρόντος Παραρτήματος.</w:t>
      </w:r>
    </w:p>
    <w:p>
      <w:pPr>
        <w:spacing w:before="240" w:after="240"/>
        <w:rPr>
          <w:lang w:val="el" w:eastAsia="el"/>
        </w:rPr>
      </w:pPr>
      <w:r>
        <w:rPr>
          <w:lang w:val="el" w:eastAsia="el"/>
        </w:rPr>
        <w:t>Οι δαπάνες αναφέρονται χωρίς τον ΦΠΑ, εφόσον παρέχεται δικαίωμα έκπτωσής του, ενώ οι δαπάνες αναφέρονται με τον ΦΠΑ, εφόσον δεν παρέχεται δικαίωμα έκπτωσής τους, σύμφωνα με την ισχύουσα νομοθεσία. Ενδεικτικά, ως επιλέξιμες δαπάνες που δύνανται να υπαχθούν στο καθεστώς ενίσχυσης του ν. 4487/2017, λαμβάνονται υπόψη οι ακόλουθες:</w:t>
      </w:r>
    </w:p>
    <w:p>
      <w:pPr>
        <w:pStyle w:val="MainText"/>
        <w:spacing w:before="120" w:after="0"/>
        <w:rPr>
          <w:lang w:val="el" w:eastAsia="el"/>
        </w:rPr>
      </w:pPr>
      <w:r>
        <w:rPr>
          <w:b/>
          <w:bCs/>
          <w:lang w:val="el" w:eastAsia="el"/>
        </w:rPr>
        <w:t>1.</w:t>
      </w:r>
      <w:r>
        <w:rPr>
          <w:lang w:val="el" w:eastAsia="el"/>
        </w:rPr>
        <w:t xml:space="preserve"> Δαπάνες πνευματικών δικαιωμάτων</w:t>
      </w:r>
    </w:p>
    <w:p>
      <w:pPr>
        <w:spacing w:before="240" w:after="240"/>
        <w:rPr>
          <w:lang w:val="el" w:eastAsia="el"/>
        </w:rPr>
      </w:pPr>
      <w:r>
        <w:rPr>
          <w:lang w:val="el" w:eastAsia="el"/>
        </w:rPr>
        <w:t>!.Σενάριο (και αμοιβή σεναριογράφου)</w:t>
      </w:r>
    </w:p>
    <w:p>
      <w:pPr>
        <w:spacing w:before="240" w:after="240"/>
        <w:rPr>
          <w:lang w:val="el" w:eastAsia="el"/>
        </w:rPr>
      </w:pPr>
      <w:r>
        <w:rPr>
          <w:lang w:val="el" w:eastAsia="el"/>
        </w:rPr>
        <w:t>ίί. Σκηνοθεσία (και αμοιβή σκηνοθέτη)</w:t>
      </w:r>
    </w:p>
    <w:p>
      <w:pPr>
        <w:spacing w:before="240" w:after="240"/>
        <w:rPr>
          <w:lang w:val="el" w:eastAsia="el"/>
        </w:rPr>
      </w:pPr>
      <w:r>
        <w:rPr>
          <w:lang w:val="el" w:eastAsia="el"/>
        </w:rPr>
        <w:t>ίίί. Μουσική</w:t>
      </w:r>
    </w:p>
    <w:p>
      <w:pPr>
        <w:spacing w:before="240" w:after="240"/>
        <w:rPr>
          <w:lang w:val="el" w:eastAsia="el"/>
        </w:rPr>
      </w:pPr>
      <w:r>
        <w:rPr>
          <w:lang w:val="el" w:eastAsia="el"/>
        </w:rPr>
        <w:t>ίν. Δαπάνες για κτήση αδειών εκμετάλλευσης επί προϋφιστάμενων έργων</w:t>
      </w:r>
    </w:p>
    <w:p>
      <w:pPr>
        <w:spacing w:before="240" w:after="240"/>
        <w:rPr>
          <w:lang w:val="el" w:eastAsia="el"/>
        </w:rPr>
      </w:pPr>
      <w:r>
        <w:rPr>
          <w:lang w:val="el" w:eastAsia="el"/>
        </w:rPr>
        <w:t>ν. Σε περίπτωση επενδυτικού σχεδίου με περιεχόμενο ψηφιακό παιχνίδι, πολιτιστικό και εκπαιδευτικό δύνανται να υπαχθούν ως επιλέξιμες οι εξής επιπλέον δαπάνες: α) για την καταχώρηση και κατοχύρωση λογοτύπου και διακριτικού τίτλου ψηφιακού παιχνιδιού β) για δικαιώματα χρήσης εικόνων - φωνής διάσημων (ηθοποιών / μουσικών/ αθλητών κα) ο Σχεδιασμός χαρακτήρων (character design) γ) Δαπάνες για την καταχώρηση και κατοχύρωση λογοτύπου ψηφιακού παιχνιδιού, δ) Πηγαίος κώδικας.</w:t>
      </w:r>
    </w:p>
    <w:p>
      <w:pPr>
        <w:pStyle w:val="MainText"/>
        <w:spacing w:before="120" w:after="0"/>
        <w:rPr>
          <w:lang w:val="el" w:eastAsia="el"/>
        </w:rPr>
      </w:pPr>
      <w:r>
        <w:rPr>
          <w:b/>
          <w:bCs/>
          <w:lang w:val="el" w:eastAsia="el"/>
        </w:rPr>
        <w:t>2.</w:t>
      </w:r>
      <w:r>
        <w:rPr>
          <w:lang w:val="el" w:eastAsia="el"/>
        </w:rPr>
        <w:t xml:space="preserve"> Αμοιβές συνεργείου (crew), ηθοποιών (cast) και εκτέλεση παραγωγής</w:t>
      </w:r>
    </w:p>
    <w:p>
      <w:pPr>
        <w:spacing w:before="240" w:after="240"/>
        <w:rPr>
          <w:lang w:val="el" w:eastAsia="el"/>
        </w:rPr>
      </w:pPr>
      <w:r>
        <w:rPr>
          <w:lang w:val="el" w:eastAsia="el"/>
        </w:rPr>
        <w:t>Αμοιβές προσωπικού, τεχνικών και ηθοποιών (συμπεριλαμβανομένων των προβλεπόμενων φόρων και ασφαλιστικών εισφορών σύμφωνα με την ισχύουσα ελληνική νομοθεσία) καθώς και του εκτελεστή παραγωγής.</w:t>
      </w:r>
    </w:p>
    <w:p>
      <w:pPr>
        <w:pStyle w:val="MainText"/>
        <w:spacing w:before="120" w:after="0"/>
        <w:rPr>
          <w:lang w:val="el" w:eastAsia="el"/>
        </w:rPr>
      </w:pPr>
      <w:r>
        <w:rPr>
          <w:b/>
          <w:bCs/>
          <w:lang w:val="el" w:eastAsia="el"/>
        </w:rPr>
        <w:t>2.1</w:t>
      </w:r>
      <w:r>
        <w:rPr>
          <w:lang w:val="el" w:eastAsia="el"/>
        </w:rPr>
        <w:t xml:space="preserve"> Ενδεικτικά όσον αφορά στα οπτικοακουστικά έργα πλην αυτών με περιεχόμενο ψηφιακό παιχνίδι, πολιτιστικό και εκπαιδευτικό:</w:t>
      </w:r>
    </w:p>
    <w:p>
      <w:pPr>
        <w:spacing w:before="240" w:after="240"/>
        <w:rPr>
          <w:lang w:val="el" w:eastAsia="el"/>
        </w:rPr>
      </w:pPr>
      <w:r>
        <w:rPr>
          <w:lang w:val="el" w:eastAsia="el"/>
        </w:rPr>
        <w:t>i. Τμήμα Καλλιτεχνικής Διεύθυνσης</w:t>
      </w:r>
    </w:p>
    <w:p>
      <w:pPr>
        <w:spacing w:before="240" w:after="240"/>
        <w:rPr>
          <w:lang w:val="el" w:eastAsia="el"/>
        </w:rPr>
      </w:pPr>
      <w:r>
        <w:rPr>
          <w:lang w:val="el" w:eastAsia="el"/>
        </w:rPr>
        <w:t>ii. Τμήμα παραγωγής</w:t>
      </w:r>
    </w:p>
    <w:p>
      <w:pPr>
        <w:spacing w:before="240" w:after="240"/>
        <w:rPr>
          <w:lang w:val="el" w:eastAsia="el"/>
        </w:rPr>
      </w:pPr>
      <w:r>
        <w:rPr>
          <w:lang w:val="el" w:eastAsia="el"/>
        </w:rPr>
        <w:t>iii. Διανομή (Cast) (Πρωταγωνιστές / Κασκαντέρ / Κομπάρσοι / Σωσίες / Αντικαταστάτες κλπ.)</w:t>
      </w:r>
    </w:p>
    <w:p>
      <w:pPr>
        <w:spacing w:before="240" w:after="240"/>
        <w:rPr>
          <w:lang w:val="el" w:eastAsia="el"/>
        </w:rPr>
      </w:pPr>
      <w:r>
        <w:rPr>
          <w:lang w:val="el" w:eastAsia="el"/>
        </w:rPr>
        <w:t>iv. Τμήμα Καλλιτεχνικού Σχεδιασμού (Σχεδιασμός, Σκηνικών, Κατασκευές, φροντιστήρια - props κλπ..)</w:t>
      </w:r>
    </w:p>
    <w:p>
      <w:pPr>
        <w:spacing w:before="240" w:after="240"/>
        <w:rPr>
          <w:lang w:val="el" w:eastAsia="el"/>
        </w:rPr>
      </w:pPr>
      <w:r>
        <w:rPr>
          <w:lang w:val="el" w:eastAsia="el"/>
        </w:rPr>
        <w:t>V. Εξοπλισμός τεχνικής εγκατάστασης - (γερανοί, ράγες, τρίποδα κ.α.)</w:t>
      </w:r>
    </w:p>
    <w:p>
      <w:pPr>
        <w:spacing w:before="240" w:after="240"/>
        <w:rPr>
          <w:lang w:val="el" w:eastAsia="el"/>
        </w:rPr>
      </w:pPr>
      <w:r>
        <w:rPr>
          <w:lang w:val="el" w:eastAsia="el"/>
        </w:rPr>
        <w:t>vi. Τμήμα Ειδικών Εφέ</w:t>
      </w:r>
    </w:p>
    <w:p>
      <w:pPr>
        <w:spacing w:before="240" w:after="240"/>
        <w:rPr>
          <w:lang w:val="el" w:eastAsia="el"/>
        </w:rPr>
      </w:pPr>
      <w:r>
        <w:rPr>
          <w:lang w:val="el" w:eastAsia="el"/>
        </w:rPr>
        <w:t>vii. Τμήμα Κινουμένων Σχεδίων - Εικόνων (Animation)</w:t>
      </w:r>
    </w:p>
    <w:p>
      <w:pPr>
        <w:spacing w:before="240" w:after="240"/>
        <w:rPr>
          <w:lang w:val="el" w:eastAsia="el"/>
        </w:rPr>
      </w:pPr>
      <w:r>
        <w:rPr>
          <w:lang w:val="el" w:eastAsia="el"/>
        </w:rPr>
        <w:t>viii. Τμήμα σχεδιασμού χαρακτήρων (animation όλων των τύπων, 3D κ.λπ.)</w:t>
      </w:r>
    </w:p>
    <w:p>
      <w:pPr>
        <w:spacing w:before="240" w:after="240"/>
        <w:rPr>
          <w:lang w:val="el" w:eastAsia="el"/>
        </w:rPr>
      </w:pPr>
      <w:r>
        <w:rPr>
          <w:lang w:val="el" w:eastAsia="el"/>
        </w:rPr>
        <w:t>ix. Τμήμα Ενδυματολογίας - Κοστουμιών</w:t>
      </w:r>
    </w:p>
    <w:p>
      <w:pPr>
        <w:spacing w:before="240" w:after="240"/>
        <w:rPr>
          <w:lang w:val="el" w:eastAsia="el"/>
        </w:rPr>
      </w:pPr>
      <w:r>
        <w:rPr>
          <w:lang w:val="el" w:eastAsia="el"/>
        </w:rPr>
        <w:t>χ. Τμήμα Μακιγιάζ, Κομμώσεων και Προσθετικών</w:t>
      </w:r>
    </w:p>
    <w:p>
      <w:pPr>
        <w:spacing w:before="240" w:after="240"/>
        <w:rPr>
          <w:lang w:val="el" w:eastAsia="el"/>
        </w:rPr>
      </w:pPr>
      <w:r>
        <w:rPr>
          <w:lang w:val="el" w:eastAsia="el"/>
        </w:rPr>
        <w:t>xi. Τμήμα Φωτισμού</w:t>
      </w:r>
    </w:p>
    <w:p>
      <w:pPr>
        <w:spacing w:before="240" w:after="240"/>
        <w:rPr>
          <w:lang w:val="el" w:eastAsia="el"/>
        </w:rPr>
      </w:pPr>
      <w:r>
        <w:rPr>
          <w:lang w:val="el" w:eastAsia="el"/>
        </w:rPr>
        <w:t>xii. Τμήμα Εικόνας</w:t>
      </w:r>
    </w:p>
    <w:p>
      <w:pPr>
        <w:spacing w:before="240" w:after="240"/>
        <w:rPr>
          <w:lang w:val="el" w:eastAsia="el"/>
        </w:rPr>
      </w:pPr>
      <w:r>
        <w:rPr>
          <w:lang w:val="el" w:eastAsia="el"/>
        </w:rPr>
        <w:t>xiii. Τμήμα Ήχου</w:t>
      </w:r>
    </w:p>
    <w:p>
      <w:pPr>
        <w:spacing w:before="240" w:after="240"/>
        <w:rPr>
          <w:lang w:val="el" w:eastAsia="el"/>
        </w:rPr>
      </w:pPr>
      <w:r>
        <w:rPr>
          <w:lang w:val="el" w:eastAsia="el"/>
        </w:rPr>
        <w:t>xiv. Τμήμα Διαχείρισης Χώρων Γυρισμάτων</w:t>
      </w:r>
    </w:p>
    <w:p>
      <w:pPr>
        <w:spacing w:before="240" w:after="240"/>
        <w:rPr>
          <w:lang w:val="el" w:eastAsia="el"/>
        </w:rPr>
      </w:pPr>
      <w:r>
        <w:rPr>
          <w:lang w:val="el" w:eastAsia="el"/>
        </w:rPr>
        <w:t>XV. Τμήμα Μουσικής</w:t>
      </w:r>
    </w:p>
    <w:p>
      <w:pPr>
        <w:spacing w:before="240" w:after="240"/>
        <w:rPr>
          <w:lang w:val="el" w:eastAsia="el"/>
        </w:rPr>
      </w:pPr>
      <w:r>
        <w:rPr>
          <w:lang w:val="el" w:eastAsia="el"/>
        </w:rPr>
        <w:t>xvi. Τμήμα επεξεργασίας εικόνας (μοντάζ)</w:t>
      </w:r>
    </w:p>
    <w:p>
      <w:pPr>
        <w:spacing w:before="240" w:after="240"/>
        <w:rPr>
          <w:lang w:val="el" w:eastAsia="el"/>
        </w:rPr>
      </w:pPr>
      <w:r>
        <w:rPr>
          <w:lang w:val="el" w:eastAsia="el"/>
        </w:rPr>
        <w:t>xvii. Τμήμα επεξεργασίας ήχου (μιξάζ)</w:t>
      </w:r>
    </w:p>
    <w:p>
      <w:pPr>
        <w:spacing w:before="240" w:after="240"/>
        <w:rPr>
          <w:lang w:val="el" w:eastAsia="el"/>
        </w:rPr>
      </w:pPr>
      <w:r>
        <w:rPr>
          <w:lang w:val="el" w:eastAsia="el"/>
        </w:rPr>
        <w:t>xviii. Τμήμα μουσικής επεξεργασίας</w:t>
      </w:r>
    </w:p>
    <w:p>
      <w:pPr>
        <w:spacing w:before="240" w:after="240"/>
        <w:rPr>
          <w:lang w:val="el" w:eastAsia="el"/>
        </w:rPr>
      </w:pPr>
      <w:r>
        <w:rPr>
          <w:lang w:val="el" w:eastAsia="el"/>
        </w:rPr>
        <w:t>xix. Τμήμα οπτικών εφέ</w:t>
      </w:r>
    </w:p>
    <w:p>
      <w:pPr>
        <w:spacing w:before="240" w:after="240"/>
        <w:rPr>
          <w:lang w:val="el" w:eastAsia="el"/>
        </w:rPr>
      </w:pPr>
      <w:r>
        <w:rPr>
          <w:lang w:val="el" w:eastAsia="el"/>
        </w:rPr>
        <w:t>xx. Εξειδικευμένες υπηρεσίες κατά τη διάρκεια και στον τόπο των γυρισμάτων (ιατροί, νοσοκόμες, κτηνίατροι, κ.α.)</w:t>
      </w:r>
    </w:p>
    <w:p>
      <w:pPr>
        <w:spacing w:before="240" w:after="240"/>
        <w:rPr>
          <w:lang w:val="el" w:eastAsia="el"/>
        </w:rPr>
      </w:pPr>
      <w:r>
        <w:rPr>
          <w:lang w:val="el" w:eastAsia="el"/>
        </w:rPr>
        <w:t>xxi. Σύμβουλοι Σεναρίου</w:t>
      </w:r>
    </w:p>
    <w:p>
      <w:pPr>
        <w:spacing w:before="240" w:after="240"/>
        <w:rPr>
          <w:lang w:val="el" w:eastAsia="el"/>
        </w:rPr>
      </w:pPr>
      <w:r>
        <w:rPr>
          <w:lang w:val="el" w:eastAsia="el"/>
        </w:rPr>
        <w:t>xxii. Αμοιβή εκτελεστή παραγωγής</w:t>
      </w:r>
    </w:p>
    <w:p>
      <w:pPr>
        <w:pStyle w:val="MainText"/>
        <w:spacing w:before="120" w:after="0"/>
        <w:rPr>
          <w:lang w:val="el" w:eastAsia="el"/>
        </w:rPr>
      </w:pPr>
      <w:r>
        <w:rPr>
          <w:b/>
          <w:bCs/>
          <w:lang w:val="el" w:eastAsia="el"/>
        </w:rPr>
        <w:t>2.2</w:t>
      </w:r>
      <w:r>
        <w:rPr>
          <w:lang w:val="el" w:eastAsia="el"/>
        </w:rPr>
        <w:t xml:space="preserve"> Ενδεικτικά όσον αφορά στα επενδυτικά σχέδια με περιεχόμενο κινούμενο σχέδιο, πολιτιστικό και εκπαιδευτικό:</w:t>
      </w:r>
    </w:p>
    <w:p>
      <w:pPr>
        <w:spacing w:before="240" w:after="240"/>
        <w:rPr>
          <w:lang w:val="el" w:eastAsia="el"/>
        </w:rPr>
      </w:pPr>
      <w:r>
        <w:rPr>
          <w:lang w:val="el" w:eastAsia="el"/>
        </w:rPr>
        <w:t>ί.Τμήμα παραγωγής</w:t>
      </w:r>
    </w:p>
    <w:p>
      <w:pPr>
        <w:spacing w:before="240" w:after="240"/>
        <w:rPr>
          <w:lang w:val="el" w:eastAsia="el"/>
        </w:rPr>
      </w:pPr>
      <w:r>
        <w:rPr>
          <w:lang w:val="el" w:eastAsia="el"/>
        </w:rPr>
        <w:t>ii. Τμήμα Καλλιτεχνικής διεύθυνσης και σχεδιασμού (concept artists, designers)</w:t>
      </w:r>
    </w:p>
    <w:p>
      <w:pPr>
        <w:spacing w:before="240" w:after="240"/>
        <w:rPr>
          <w:lang w:val="el" w:eastAsia="el"/>
        </w:rPr>
      </w:pPr>
      <w:r>
        <w:rPr>
          <w:lang w:val="el" w:eastAsia="el"/>
        </w:rPr>
        <w:t>ίίί.Τμήμα σχεδιασμού 20/30 χαρακτήρων (σχεδιασμός, χρωματισμός, texturing, rigging layout)</w:t>
      </w:r>
    </w:p>
    <w:p>
      <w:pPr>
        <w:spacing w:before="240" w:after="240"/>
        <w:rPr>
          <w:lang w:val="el" w:eastAsia="el"/>
        </w:rPr>
      </w:pPr>
      <w:r>
        <w:rPr>
          <w:lang w:val="el" w:eastAsia="el"/>
        </w:rPr>
        <w:t>ίν. Τμήμα σχεδιασμού 20/30 περιβάλλοντος (σχεδιασμός, χρωματισμός, texturing, rigging layout)</w:t>
      </w:r>
    </w:p>
    <w:p>
      <w:pPr>
        <w:spacing w:before="240" w:after="240"/>
        <w:rPr>
          <w:lang w:val="el" w:eastAsia="el"/>
        </w:rPr>
      </w:pPr>
      <w:r>
        <w:rPr>
          <w:lang w:val="el" w:eastAsia="el"/>
        </w:rPr>
        <w:t>ν. Τμήμα κινούμενων 20/30 σχεδίων-εικόνων (Animation)</w:t>
      </w:r>
    </w:p>
    <w:p>
      <w:pPr>
        <w:spacing w:before="240" w:after="240"/>
        <w:rPr>
          <w:lang w:val="el" w:eastAsia="el"/>
        </w:rPr>
      </w:pPr>
      <w:r>
        <w:rPr>
          <w:lang w:val="el" w:eastAsia="el"/>
        </w:rPr>
        <w:t>νi. Τμήμα φωτισμού και Δ/νσης φωτογραφίας (lighting, camera set-up)</w:t>
      </w:r>
    </w:p>
    <w:p>
      <w:pPr>
        <w:spacing w:before="240" w:after="240"/>
        <w:rPr>
          <w:lang w:val="el" w:eastAsia="el"/>
        </w:rPr>
      </w:pPr>
      <w:r>
        <w:rPr>
          <w:lang w:val="el" w:eastAsia="el"/>
        </w:rPr>
        <w:t>νϋ. Τμήμα μεταγλώττισης</w:t>
      </w:r>
    </w:p>
    <w:p>
      <w:pPr>
        <w:spacing w:before="240" w:after="240"/>
        <w:rPr>
          <w:lang w:val="el" w:eastAsia="el"/>
        </w:rPr>
      </w:pPr>
      <w:r>
        <w:rPr>
          <w:lang w:val="el" w:eastAsia="el"/>
        </w:rPr>
        <w:t>νiii. Τμήμα μουσικής τεχνολογίας, sound design, επανηχογράφησης διαλόγων και Ηχητικά Εφέ περιβάλλοντα χώρου (Foley)</w:t>
      </w:r>
    </w:p>
    <w:p>
      <w:pPr>
        <w:spacing w:before="240" w:after="240"/>
        <w:rPr>
          <w:lang w:val="el" w:eastAsia="el"/>
        </w:rPr>
      </w:pPr>
      <w:r>
        <w:rPr>
          <w:lang w:val="el" w:eastAsia="el"/>
        </w:rPr>
        <w:t>ix. Ηθοποιοί, Χορευτές για motion capture</w:t>
      </w:r>
    </w:p>
    <w:p>
      <w:pPr>
        <w:spacing w:before="240" w:after="240"/>
        <w:rPr>
          <w:lang w:val="el" w:eastAsia="el"/>
        </w:rPr>
      </w:pPr>
      <w:r>
        <w:rPr>
          <w:lang w:val="el" w:eastAsia="el"/>
        </w:rPr>
        <w:t>x. Τμήμα τεχνικής εγκατάστασης</w:t>
      </w:r>
    </w:p>
    <w:p>
      <w:pPr>
        <w:spacing w:before="240" w:after="240"/>
        <w:rPr>
          <w:lang w:val="el" w:eastAsia="el"/>
        </w:rPr>
      </w:pPr>
      <w:r>
        <w:rPr>
          <w:lang w:val="el" w:eastAsia="el"/>
        </w:rPr>
        <w:t>χi. Τμήμα Ειδικών Εφέ</w:t>
      </w:r>
    </w:p>
    <w:p>
      <w:pPr>
        <w:spacing w:before="240" w:after="240"/>
        <w:rPr>
          <w:lang w:val="el" w:eastAsia="el"/>
        </w:rPr>
      </w:pPr>
      <w:r>
        <w:rPr>
          <w:lang w:val="el" w:eastAsia="el"/>
        </w:rPr>
        <w:t>xii. Κειμενογράφοι, σεναριογράφοι, σύμβουλοι σεναρiου</w:t>
      </w:r>
    </w:p>
    <w:p>
      <w:pPr>
        <w:spacing w:before="240" w:after="240"/>
        <w:rPr>
          <w:lang w:val="el" w:eastAsia="el"/>
        </w:rPr>
      </w:pPr>
      <w:r>
        <w:rPr>
          <w:lang w:val="el" w:eastAsia="el"/>
        </w:rPr>
        <w:t>xiii. Αμοιβή εκτελεστή παραγωγής</w:t>
      </w:r>
    </w:p>
    <w:p>
      <w:pPr>
        <w:spacing w:before="240" w:after="240"/>
        <w:rPr>
          <w:lang w:val="el" w:eastAsia="el"/>
        </w:rPr>
      </w:pPr>
      <w:r>
        <w:rPr>
          <w:lang w:val="el" w:eastAsia="el"/>
        </w:rPr>
        <w:t>xiv. Αμοιβές εκτός έδρας (per diems)</w:t>
      </w:r>
    </w:p>
    <w:p>
      <w:pPr>
        <w:pStyle w:val="MainText"/>
        <w:spacing w:before="120" w:after="0"/>
        <w:rPr>
          <w:lang w:val="el" w:eastAsia="el"/>
        </w:rPr>
      </w:pPr>
      <w:r>
        <w:rPr>
          <w:b/>
          <w:bCs/>
          <w:lang w:val="el" w:eastAsia="el"/>
        </w:rPr>
        <w:t>2.3</w:t>
      </w:r>
      <w:r>
        <w:rPr>
          <w:lang w:val="el" w:eastAsia="el"/>
        </w:rPr>
        <w:t xml:space="preserve"> Ενδεικτικά όσον αφορά στα επενδυτικά σχέδια με περιεχόμενο ψηφιακό παιχνίδι, πολιτιστικό και εκπαιδευτικό</w:t>
      </w:r>
    </w:p>
    <w:p>
      <w:pPr>
        <w:spacing w:before="240" w:after="240"/>
        <w:rPr>
          <w:lang w:val="el" w:eastAsia="el"/>
        </w:rPr>
      </w:pPr>
      <w:r>
        <w:rPr>
          <w:lang w:val="el" w:eastAsia="el"/>
        </w:rPr>
        <w:t>i. Τμήμα ανάπτυξης παιχνιδιού</w:t>
      </w:r>
    </w:p>
    <w:p>
      <w:pPr>
        <w:spacing w:before="240" w:after="240"/>
        <w:rPr>
          <w:lang w:val="el" w:eastAsia="el"/>
        </w:rPr>
      </w:pPr>
      <w:r>
        <w:rPr>
          <w:lang w:val="el" w:eastAsia="el"/>
        </w:rPr>
        <w:t>ii. Τμήμα σχεδιασμού παιχνιδιού</w:t>
      </w:r>
    </w:p>
    <w:p>
      <w:pPr>
        <w:spacing w:before="240" w:after="240"/>
        <w:rPr>
          <w:lang w:val="el" w:eastAsia="el"/>
        </w:rPr>
      </w:pPr>
      <w:r>
        <w:rPr>
          <w:lang w:val="el" w:eastAsia="el"/>
        </w:rPr>
        <w:t>iii. Τμήμα παραγωγής παιχνιδιού</w:t>
      </w:r>
    </w:p>
    <w:p>
      <w:pPr>
        <w:spacing w:before="240" w:after="240"/>
        <w:rPr>
          <w:lang w:val="el" w:eastAsia="el"/>
        </w:rPr>
      </w:pPr>
      <w:r>
        <w:rPr>
          <w:lang w:val="el" w:eastAsia="el"/>
        </w:rPr>
        <w:t>iv Τμήμα Καλλιτεχνικής διεύθυνσης και σχεδιασμού (concept artists, designers)</w:t>
      </w:r>
    </w:p>
    <w:p>
      <w:pPr>
        <w:spacing w:before="240" w:after="240"/>
        <w:rPr>
          <w:lang w:val="el" w:eastAsia="el"/>
        </w:rPr>
      </w:pPr>
      <w:r>
        <w:rPr>
          <w:lang w:val="el" w:eastAsia="el"/>
        </w:rPr>
        <w:t>v. Τμήμα μεταγλώττισης</w:t>
      </w:r>
    </w:p>
    <w:p>
      <w:pPr>
        <w:spacing w:before="240" w:after="240"/>
        <w:rPr>
          <w:lang w:val="el" w:eastAsia="el"/>
        </w:rPr>
      </w:pPr>
      <w:r>
        <w:rPr>
          <w:lang w:val="el" w:eastAsia="el"/>
        </w:rPr>
        <w:t>vi. Τμήμα μουσικής τεχνολογίας, sound design, επανηχογράφησης διαλόγων και Ηχητικά Εφέ, (Foley)</w:t>
      </w:r>
    </w:p>
    <w:p>
      <w:pPr>
        <w:spacing w:before="240" w:after="240"/>
        <w:rPr>
          <w:lang w:val="el" w:eastAsia="el"/>
        </w:rPr>
      </w:pPr>
      <w:r>
        <w:rPr>
          <w:lang w:val="el" w:eastAsia="el"/>
        </w:rPr>
        <w:t>vii. Ηθοποιοί, Χορευτές για motion capture</w:t>
      </w:r>
    </w:p>
    <w:p>
      <w:pPr>
        <w:spacing w:before="240" w:after="240"/>
        <w:rPr>
          <w:lang w:val="el" w:eastAsia="el"/>
        </w:rPr>
      </w:pPr>
      <w:r>
        <w:rPr>
          <w:lang w:val="el" w:eastAsia="el"/>
        </w:rPr>
        <w:t>viii. Τμήμα τεχνικής εγκατάστασης</w:t>
      </w:r>
    </w:p>
    <w:p>
      <w:pPr>
        <w:spacing w:before="240" w:after="240"/>
        <w:rPr>
          <w:lang w:val="el" w:eastAsia="el"/>
        </w:rPr>
      </w:pPr>
      <w:r>
        <w:rPr>
          <w:lang w:val="el" w:eastAsia="el"/>
        </w:rPr>
        <w:t>ix. Τμήμα Ειδικών Εφέ</w:t>
      </w:r>
    </w:p>
    <w:p>
      <w:pPr>
        <w:spacing w:before="240" w:after="240"/>
        <w:rPr>
          <w:lang w:val="el" w:eastAsia="el"/>
        </w:rPr>
      </w:pPr>
      <w:r>
        <w:rPr>
          <w:lang w:val="el" w:eastAsia="el"/>
        </w:rPr>
        <w:t>x. Τμήμα Κινουμένων Σχεδίων - Εικόνων (Animation)</w:t>
      </w:r>
    </w:p>
    <w:p>
      <w:pPr>
        <w:spacing w:before="240" w:after="240"/>
        <w:rPr>
          <w:lang w:val="el" w:eastAsia="el"/>
        </w:rPr>
      </w:pPr>
      <w:r>
        <w:rPr>
          <w:lang w:val="el" w:eastAsia="el"/>
        </w:rPr>
        <w:t>xi. Τμήμα σχεδιασμού χαρακτήρων (animation όλων των τύπων, 3D κ.λπ.)</w:t>
      </w:r>
    </w:p>
    <w:p>
      <w:pPr>
        <w:spacing w:before="240" w:after="240"/>
        <w:rPr>
          <w:lang w:val="el" w:eastAsia="el"/>
        </w:rPr>
      </w:pPr>
      <w:r>
        <w:rPr>
          <w:lang w:val="el" w:eastAsia="el"/>
        </w:rPr>
        <w:t>xii. Εξειδικευμένες υπηρεσίες κατά τη διάρκεια και στον τόπο των γυρισμάτων (playtesters, ιατροί, νοσοκόμες κ.ά.)</w:t>
      </w:r>
    </w:p>
    <w:p>
      <w:pPr>
        <w:spacing w:before="240" w:after="240"/>
        <w:rPr>
          <w:lang w:val="el" w:eastAsia="el"/>
        </w:rPr>
      </w:pPr>
      <w:r>
        <w:rPr>
          <w:lang w:val="el" w:eastAsia="el"/>
        </w:rPr>
        <w:t>xiii. Κειμενογράφοι, σεναριογράφοι, σύμβουλοι σεναρίου</w:t>
      </w:r>
    </w:p>
    <w:p>
      <w:pPr>
        <w:spacing w:before="240" w:after="240"/>
        <w:rPr>
          <w:lang w:val="el" w:eastAsia="el"/>
        </w:rPr>
      </w:pPr>
      <w:r>
        <w:rPr>
          <w:lang w:val="el" w:eastAsia="el"/>
        </w:rPr>
        <w:t>xiv. Αμοιβή εκτελεστή παραγωγής</w:t>
      </w:r>
    </w:p>
    <w:p>
      <w:pPr>
        <w:pStyle w:val="MainText"/>
        <w:spacing w:before="120" w:after="0"/>
        <w:rPr>
          <w:lang w:val="el" w:eastAsia="el"/>
        </w:rPr>
      </w:pPr>
      <w:r>
        <w:rPr>
          <w:b/>
          <w:bCs/>
          <w:lang w:val="el" w:eastAsia="el"/>
        </w:rPr>
        <w:t>3.</w:t>
      </w:r>
      <w:r>
        <w:rPr>
          <w:lang w:val="el" w:eastAsia="el"/>
        </w:rPr>
        <w:t xml:space="preserve"> Σχεδιασμός και υλοποίηση παραγωγής</w:t>
      </w:r>
    </w:p>
    <w:p>
      <w:pPr>
        <w:spacing w:before="240" w:after="240"/>
        <w:rPr>
          <w:lang w:val="el" w:eastAsia="el"/>
        </w:rPr>
      </w:pPr>
      <w:r>
        <w:rPr>
          <w:lang w:val="el" w:eastAsia="el"/>
        </w:rPr>
        <w:t>i. Έρευνα και σχεδιασμός παραγωγής</w:t>
      </w:r>
    </w:p>
    <w:p>
      <w:pPr>
        <w:spacing w:before="240" w:after="240"/>
        <w:rPr>
          <w:lang w:val="el" w:eastAsia="el"/>
        </w:rPr>
      </w:pPr>
      <w:r>
        <w:rPr>
          <w:lang w:val="el" w:eastAsia="el"/>
        </w:rPr>
        <w:t>ii. Αναζήτηση τοποθεσίας γυρισμάτων (συμπεριλαμβανομένων εξόδων Μετακίνησης, Διαμονής, Διατροφής, Ημερήσιων αμοιβών εκτός έδρας per diems)</w:t>
      </w:r>
    </w:p>
    <w:p>
      <w:pPr>
        <w:spacing w:before="240" w:after="240"/>
        <w:rPr>
          <w:lang w:val="el" w:eastAsia="el"/>
        </w:rPr>
      </w:pPr>
      <w:r>
        <w:rPr>
          <w:lang w:val="el" w:eastAsia="el"/>
        </w:rPr>
        <w:t>iii. Αμοιβές καλλιτεχνικών συντελεστών ή/και τμήμα-τος παραγωγής κατά τη διάρκεια της αναζήτησης της τοποθεσίας γυρισμάτων (συμπεριλαμβανομένων των προβλεπόμενων φόρων και ασφαλιστικών εισφορών σύμφωνα με 1ηv ισχύουσα ελληνική νομοθεσία)</w:t>
      </w:r>
    </w:p>
    <w:p>
      <w:pPr>
        <w:spacing w:before="240" w:after="240"/>
        <w:rPr>
          <w:lang w:val="el" w:eastAsia="el"/>
        </w:rPr>
      </w:pPr>
      <w:r>
        <w:rPr>
          <w:lang w:val="el" w:eastAsia="el"/>
        </w:rPr>
        <w:t>iv. Διάφορες Διοικητικές άδειες αρμόδιων φορέων ή αρχών (άδειες γυρισμάτων, τέλη ή έξοδα αδειοδότησης χρήσης δημόσιων και αρχαιολογικών χώρων για την παραγωγή του οπτικοακουστικού έργου κ.α.)</w:t>
      </w:r>
    </w:p>
    <w:p>
      <w:pPr>
        <w:spacing w:before="240" w:after="240"/>
        <w:rPr>
          <w:lang w:val="el" w:eastAsia="el"/>
        </w:rPr>
      </w:pPr>
      <w:r>
        <w:rPr>
          <w:lang w:val="el" w:eastAsia="el"/>
        </w:rPr>
        <w:t>V. Κατασκευή, αγορά, ενοικίαση φροντιστηρίου και διαμόρφωση - στολισμός σκηνικών</w:t>
      </w:r>
    </w:p>
    <w:p>
      <w:pPr>
        <w:spacing w:before="240" w:after="240"/>
        <w:rPr>
          <w:lang w:val="el" w:eastAsia="el"/>
        </w:rPr>
      </w:pPr>
      <w:r>
        <w:rPr>
          <w:lang w:val="el" w:eastAsia="el"/>
        </w:rPr>
        <w:t>vi. Κατασκευή σκηνικών</w:t>
      </w:r>
    </w:p>
    <w:p>
      <w:pPr>
        <w:spacing w:before="240" w:after="240"/>
        <w:rPr>
          <w:lang w:val="el" w:eastAsia="el"/>
        </w:rPr>
      </w:pPr>
      <w:r>
        <w:rPr>
          <w:lang w:val="el" w:eastAsia="el"/>
        </w:rPr>
        <w:t>vii. Ενοικίαση στούντιο και σκηνικού</w:t>
      </w:r>
    </w:p>
    <w:p>
      <w:pPr>
        <w:spacing w:before="240" w:after="240"/>
        <w:rPr>
          <w:lang w:val="el" w:eastAsia="el"/>
        </w:rPr>
      </w:pPr>
      <w:r>
        <w:rPr>
          <w:lang w:val="el" w:eastAsia="el"/>
        </w:rPr>
        <w:t>viii. Ενοικίαση και διαμόρφωση τοποθεσίας γυρισμάτων- Χρήση ζώων</w:t>
      </w:r>
    </w:p>
    <w:p>
      <w:pPr>
        <w:spacing w:before="240" w:after="240"/>
        <w:rPr>
          <w:lang w:val="el" w:eastAsia="el"/>
        </w:rPr>
      </w:pPr>
      <w:r>
        <w:rPr>
          <w:lang w:val="el" w:eastAsia="el"/>
        </w:rPr>
        <w:t>ix. Ενοικίαση οχημάτων δράσης (on screem)</w:t>
      </w:r>
    </w:p>
    <w:p>
      <w:pPr>
        <w:spacing w:before="240" w:after="240"/>
        <w:rPr>
          <w:lang w:val="el" w:eastAsia="el"/>
        </w:rPr>
      </w:pPr>
      <w:r>
        <w:rPr>
          <w:lang w:val="el" w:eastAsia="el"/>
        </w:rPr>
        <w:t>x. Ενοικίαση ακίνητων υποδομών και κινητού εξοπλισμού στις τοποθεσίες γυρισμάτων (οικοσκευές, κουζίνες, wc, τροχόσπιτα, τροχήλατα βεστιάρια και παρεμφερή</w:t>
      </w:r>
    </w:p>
    <w:p>
      <w:pPr>
        <w:spacing w:before="240" w:after="240"/>
        <w:rPr>
          <w:lang w:val="el" w:eastAsia="el"/>
        </w:rPr>
      </w:pPr>
      <w:r>
        <w:rPr>
          <w:lang w:val="el" w:eastAsia="el"/>
        </w:rPr>
        <w:t>χι. Ενοικίαση ειδικών βοηθητικών οχημάτων off screen (αστυνομικά οχήματα, οχήματα ασφαλείας, ασθενοφόρα, πυροσβεστικά οχήματα κ.α.)</w:t>
      </w:r>
    </w:p>
    <w:p>
      <w:pPr>
        <w:spacing w:before="240" w:after="240"/>
        <w:rPr>
          <w:lang w:val="el" w:eastAsia="el"/>
        </w:rPr>
      </w:pPr>
      <w:r>
        <w:rPr>
          <w:lang w:val="el" w:eastAsia="el"/>
        </w:rPr>
        <w:t>xii.Κατασκευή, Ενοικίαση, και Αγορά κοστουμιών</w:t>
      </w:r>
    </w:p>
    <w:p>
      <w:pPr>
        <w:spacing w:before="240" w:after="240"/>
        <w:rPr>
          <w:lang w:val="el" w:eastAsia="el"/>
        </w:rPr>
      </w:pPr>
      <w:r>
        <w:rPr>
          <w:lang w:val="el" w:eastAsia="el"/>
        </w:rPr>
        <w:t>xiii. Δαπάνες σχετικές με τον σχεδιασμό χαρακτήρων φυσικών (μη ψηφιακών}, την κατασκευή και δημιουργία φυσικών σκηνικών και φόντων στα κινούμενα σχέδια (animation} (δαπάνες για υπηρεσίες, ενοικίαση και αγορά αναλωσίμων για οπτικοακουστικά έργο κινουμένων σχεδίων}</w:t>
      </w:r>
    </w:p>
    <w:p>
      <w:pPr>
        <w:spacing w:before="240" w:after="240"/>
        <w:rPr>
          <w:lang w:val="el" w:eastAsia="el"/>
        </w:rPr>
      </w:pPr>
      <w:r>
        <w:rPr>
          <w:lang w:val="el" w:eastAsia="el"/>
        </w:rPr>
        <w:t>• Ειδικά εφέ, αναλώσιμα και κινηματογραφικά όπλα</w:t>
      </w:r>
    </w:p>
    <w:p>
      <w:pPr>
        <w:spacing w:before="240" w:after="240"/>
        <w:rPr>
          <w:lang w:val="el" w:eastAsia="el"/>
        </w:rPr>
      </w:pPr>
      <w:r>
        <w:rPr>
          <w:lang w:val="el" w:eastAsia="el"/>
        </w:rPr>
        <w:t>• Μακιγιάζ, κομμωτήριο και προσθετικά είδη (π.χ. περούκες)</w:t>
      </w:r>
    </w:p>
    <w:p>
      <w:pPr>
        <w:spacing w:before="240" w:after="240"/>
        <w:rPr>
          <w:lang w:val="el" w:eastAsia="el"/>
        </w:rPr>
      </w:pPr>
      <w:r>
        <w:rPr>
          <w:lang w:val="el" w:eastAsia="el"/>
        </w:rPr>
        <w:t>• Επιπρόσθετα έξοδα χώρων γυρισμάτων (καθαρισμός, αναγκαία είδη)</w:t>
      </w:r>
    </w:p>
    <w:p>
      <w:pPr>
        <w:spacing w:before="240" w:after="240"/>
        <w:rPr>
          <w:lang w:val="el" w:eastAsia="el"/>
        </w:rPr>
      </w:pPr>
      <w:r>
        <w:rPr>
          <w:lang w:val="el" w:eastAsia="el"/>
        </w:rPr>
        <w:t>• φωτογράφος γυρίσματος</w:t>
      </w:r>
    </w:p>
    <w:p>
      <w:pPr>
        <w:spacing w:before="240" w:after="240"/>
        <w:rPr>
          <w:lang w:val="el" w:eastAsia="el"/>
        </w:rPr>
      </w:pPr>
      <w:r>
        <w:rPr>
          <w:lang w:val="el" w:eastAsia="el"/>
        </w:rPr>
        <w:t>• Making of</w:t>
      </w:r>
    </w:p>
    <w:p>
      <w:pPr>
        <w:spacing w:before="240" w:after="240"/>
        <w:rPr>
          <w:lang w:val="el" w:eastAsia="el"/>
        </w:rPr>
      </w:pPr>
      <w:r>
        <w:rPr>
          <w:lang w:val="el" w:eastAsia="el"/>
        </w:rPr>
        <w:t>Σε περίπτωση οπτικοακουστικού έργου με περιεχόμενο ψηφιακό παιχνίδι, πολιτιστικό και εκπαιδευτικό δύνανται να υπαχθούν ως επιλέξιμες οι εξής δαπάνες:</w:t>
      </w:r>
    </w:p>
    <w:p>
      <w:pPr>
        <w:spacing w:before="240" w:after="240"/>
        <w:rPr>
          <w:lang w:val="el" w:eastAsia="el"/>
        </w:rPr>
      </w:pPr>
      <w:r>
        <w:rPr>
          <w:lang w:val="el" w:eastAsia="el"/>
        </w:rPr>
        <w:t>i. Ενοικίαση serνer</w:t>
      </w:r>
    </w:p>
    <w:p>
      <w:pPr>
        <w:spacing w:before="240" w:after="240"/>
        <w:rPr>
          <w:lang w:val="el" w:eastAsia="el"/>
        </w:rPr>
      </w:pPr>
      <w:r>
        <w:rPr>
          <w:lang w:val="el" w:eastAsia="el"/>
        </w:rPr>
        <w:t>ii. Game Design Document</w:t>
      </w:r>
    </w:p>
    <w:p>
      <w:pPr>
        <w:spacing w:before="240" w:after="240"/>
        <w:rPr>
          <w:lang w:val="el" w:eastAsia="el"/>
        </w:rPr>
      </w:pPr>
      <w:r>
        <w:rPr>
          <w:lang w:val="el" w:eastAsia="el"/>
        </w:rPr>
        <w:t>iii. Technical Design Document</w:t>
      </w:r>
    </w:p>
    <w:p>
      <w:pPr>
        <w:spacing w:before="240" w:after="240"/>
        <w:rPr>
          <w:lang w:val="el" w:eastAsia="el"/>
        </w:rPr>
      </w:pPr>
      <w:r>
        <w:rPr>
          <w:lang w:val="el" w:eastAsia="el"/>
        </w:rPr>
        <w:t>iv. Αμοιβές όλων των συντελεστών (ανάπτυξη, παραγωγή, σχεδιασμός, καλλιτεχνική εκτέλεση του παιχνιδιού) (συμπεριλαμβανομένων των προβλεπόμενων φόρων και ασφαλιστικών εισφορών σύμφωνα με την ισχύουσα ελληνική νομοθεσία)</w:t>
      </w:r>
    </w:p>
    <w:p>
      <w:pPr>
        <w:spacing w:before="240" w:after="240"/>
        <w:rPr>
          <w:lang w:val="el" w:eastAsia="el"/>
        </w:rPr>
      </w:pPr>
      <w:r>
        <w:rPr>
          <w:lang w:val="el" w:eastAsia="el"/>
        </w:rPr>
        <w:t>v. Άδειες χρήσης αρχειακού υλικού</w:t>
      </w:r>
    </w:p>
    <w:p>
      <w:pPr>
        <w:spacing w:before="240" w:after="240"/>
        <w:rPr>
          <w:lang w:val="el" w:eastAsia="el"/>
        </w:rPr>
      </w:pPr>
      <w:r>
        <w:rPr>
          <w:lang w:val="el" w:eastAsia="el"/>
        </w:rPr>
        <w:t>vi. Ενοικίαση στούντιο, μηχανημάτων για ειδικά εφέ κ.ά.</w:t>
      </w:r>
    </w:p>
    <w:p>
      <w:pPr>
        <w:spacing w:before="240" w:after="240"/>
        <w:rPr>
          <w:lang w:val="el" w:eastAsia="el"/>
        </w:rPr>
      </w:pPr>
      <w:r>
        <w:rPr>
          <w:lang w:val="el" w:eastAsia="el"/>
        </w:rPr>
        <w:t>vii. Ενοικίαση κινητής και ακίνητης ιδιοκτησίας (δεν αφορά σε πάγιες δαπάνες)</w:t>
      </w:r>
    </w:p>
    <w:p>
      <w:pPr>
        <w:spacing w:before="240" w:after="240"/>
        <w:rPr>
          <w:lang w:val="el" w:eastAsia="el"/>
        </w:rPr>
      </w:pPr>
      <w:r>
        <w:rPr>
          <w:lang w:val="el" w:eastAsia="el"/>
        </w:rPr>
        <w:t>viii. Testing κατά τη διάρκεια του Alpha και beta σταδίου παραγωγής (debugging, playtesters, έρευνες UX και Usability κ.τ.λ.).</w:t>
      </w:r>
    </w:p>
    <w:p>
      <w:pPr>
        <w:pStyle w:val="MainText"/>
        <w:spacing w:before="120" w:after="0"/>
        <w:rPr>
          <w:lang w:val="el" w:eastAsia="el"/>
        </w:rPr>
      </w:pPr>
      <w:r>
        <w:rPr>
          <w:b/>
          <w:bCs/>
          <w:lang w:val="el" w:eastAsia="el"/>
        </w:rPr>
        <w:t>4.</w:t>
      </w:r>
      <w:r>
        <w:rPr>
          <w:lang w:val="el" w:eastAsia="el"/>
        </w:rPr>
        <w:t xml:space="preserve"> Τεχνικός εξοπλισμός</w:t>
      </w:r>
    </w:p>
    <w:p>
      <w:pPr>
        <w:spacing w:before="240" w:after="240"/>
        <w:rPr>
          <w:lang w:val="el" w:eastAsia="el"/>
        </w:rPr>
      </w:pPr>
      <w:r>
        <w:rPr>
          <w:lang w:val="el" w:eastAsia="el"/>
        </w:rPr>
        <w:t>i. Ενοικίαση και αναλώσιμα εξοπλισμού τεχνικής εγκατάστασης</w:t>
      </w:r>
    </w:p>
    <w:p>
      <w:pPr>
        <w:spacing w:before="240" w:after="240"/>
        <w:rPr>
          <w:lang w:val="el" w:eastAsia="el"/>
        </w:rPr>
      </w:pPr>
      <w:r>
        <w:rPr>
          <w:lang w:val="el" w:eastAsia="el"/>
        </w:rPr>
        <w:t>ii. Ενοικίαση και αναλώσιμα εξοπλισμού φωτισμού</w:t>
      </w:r>
    </w:p>
    <w:p>
      <w:pPr>
        <w:spacing w:before="240" w:after="240"/>
        <w:rPr>
          <w:lang w:val="el" w:eastAsia="el"/>
        </w:rPr>
      </w:pPr>
      <w:r>
        <w:rPr>
          <w:lang w:val="el" w:eastAsia="el"/>
        </w:rPr>
        <w:t>iii. Ενοικίαση και αναλώσιμα εξοπλισμού εικονοληψίας (κάμερες κλπ.)</w:t>
      </w:r>
    </w:p>
    <w:p>
      <w:pPr>
        <w:spacing w:before="240" w:after="240"/>
        <w:rPr>
          <w:lang w:val="el" w:eastAsia="el"/>
        </w:rPr>
      </w:pPr>
      <w:r>
        <w:rPr>
          <w:lang w:val="el" w:eastAsia="el"/>
        </w:rPr>
        <w:t>iv. Ενοικίαση και αναλώσιμα εξοπλισμού ηχογραφήσεων-</w:t>
      </w:r>
    </w:p>
    <w:p>
      <w:pPr>
        <w:spacing w:before="240" w:after="240"/>
        <w:rPr>
          <w:lang w:val="el" w:eastAsia="el"/>
        </w:rPr>
      </w:pPr>
      <w:r>
        <w:rPr>
          <w:lang w:val="el" w:eastAsia="el"/>
        </w:rPr>
        <w:t>v. Σε περίπτωση οπτικοακουστικού έργου με περιεχόμενο ή ψηφιακό παιχνίδι, πολιτιστικό και εκπαιδευτικό δύνανται να υπαχθούν ως επιλέξιμες επιπλέον οι εξής δαπάνες:</w:t>
      </w:r>
    </w:p>
    <w:p>
      <w:pPr>
        <w:spacing w:before="240" w:after="240"/>
        <w:rPr>
          <w:lang w:val="el" w:eastAsia="el"/>
        </w:rPr>
      </w:pPr>
      <w:r>
        <w:rPr>
          <w:lang w:val="el" w:eastAsia="el"/>
        </w:rPr>
        <w:t>• Ενοικίαση και αναλώσιμα εξοπλισμού για motion capture, rendering, 30 scanning, ηχογράφηση και εικονοληψiα κ.ά.</w:t>
      </w:r>
    </w:p>
    <w:p>
      <w:pPr>
        <w:spacing w:before="240" w:after="240"/>
        <w:rPr>
          <w:lang w:val="el" w:eastAsia="el"/>
        </w:rPr>
      </w:pPr>
      <w:r>
        <w:rPr>
          <w:lang w:val="el" w:eastAsia="el"/>
        </w:rPr>
        <w:t>• Ενοικίαση και αναλώσιμα εξοπλισμού για δοκιμές (playtesting)</w:t>
      </w:r>
    </w:p>
    <w:p>
      <w:pPr>
        <w:spacing w:before="240" w:after="240"/>
        <w:rPr>
          <w:lang w:val="el" w:eastAsia="el"/>
        </w:rPr>
      </w:pPr>
      <w:r>
        <w:rPr>
          <w:lang w:val="el" w:eastAsia="el"/>
        </w:rPr>
        <w:t>• Ενοικίαση και αναλώσιμα ειδικού εξοπλισμού (VR, κινητά για δοκιμή κ.τ.λ.)</w:t>
      </w:r>
    </w:p>
    <w:p>
      <w:pPr>
        <w:spacing w:before="240" w:after="240"/>
        <w:rPr>
          <w:lang w:val="el" w:eastAsia="el"/>
        </w:rPr>
      </w:pPr>
      <w:r>
        <w:rPr>
          <w:lang w:val="el" w:eastAsia="el"/>
        </w:rPr>
        <w:t>• Αναλώσιμα τεχνικής εγκατάστασης.</w:t>
      </w:r>
    </w:p>
    <w:p>
      <w:pPr>
        <w:pStyle w:val="MainText"/>
        <w:spacing w:before="120" w:after="0"/>
        <w:rPr>
          <w:lang w:val="el" w:eastAsia="el"/>
        </w:rPr>
      </w:pPr>
      <w:r>
        <w:rPr>
          <w:b/>
          <w:bCs/>
          <w:lang w:val="el" w:eastAsia="el"/>
        </w:rPr>
        <w:t>5.</w:t>
      </w:r>
      <w:r>
        <w:rPr>
          <w:lang w:val="el" w:eastAsia="el"/>
        </w:rPr>
        <w:t xml:space="preserve"> Ταξίδια, διαμονή και διατροφή</w:t>
      </w:r>
    </w:p>
    <w:p>
      <w:pPr>
        <w:spacing w:before="240" w:after="240"/>
        <w:rPr>
          <w:lang w:val="el" w:eastAsia="el"/>
        </w:rPr>
      </w:pPr>
      <w:r>
        <w:rPr>
          <w:lang w:val="el" w:eastAsia="el"/>
        </w:rPr>
        <w:t>i. Έξοδα μετακίνησης (ενοικίαση λεωφορείων και κάθε οχήματος αναγκαίου για τη μετακίνηση προσωπικού και εξοπλισμού κατά τη διάρκεια της παραγωγής)</w:t>
      </w:r>
    </w:p>
    <w:p>
      <w:pPr>
        <w:spacing w:before="240" w:after="240"/>
        <w:rPr>
          <w:lang w:val="el" w:eastAsia="el"/>
        </w:rPr>
      </w:pPr>
      <w:r>
        <w:rPr>
          <w:lang w:val="el" w:eastAsia="el"/>
        </w:rPr>
        <w:t>ii. Καύσιμα, διόδια και άλλα συναφή κόστη (π.χ. πάρκινγκ)</w:t>
      </w:r>
    </w:p>
    <w:p>
      <w:pPr>
        <w:spacing w:before="240" w:after="240"/>
        <w:rPr>
          <w:lang w:val="el" w:eastAsia="el"/>
        </w:rPr>
      </w:pPr>
      <w:r>
        <w:rPr>
          <w:lang w:val="el" w:eastAsia="el"/>
        </w:rPr>
        <w:t>iii. Εισιτήρια (αεροπορικά, ακτοπλοϊκά, τρένου, λεωφορείου)</w:t>
      </w:r>
    </w:p>
    <w:p>
      <w:pPr>
        <w:spacing w:before="240" w:after="240"/>
        <w:rPr>
          <w:lang w:val="el" w:eastAsia="el"/>
        </w:rPr>
      </w:pPr>
      <w:r>
        <w:rPr>
          <w:lang w:val="el" w:eastAsia="el"/>
        </w:rPr>
        <w:t>iv. 'Έξοδα Διαμονής για το προσωπικό που απασχολήθηκε στην παραγωγή του οπτικοακουστικού έργου.</w:t>
      </w:r>
    </w:p>
    <w:p>
      <w:pPr>
        <w:spacing w:before="240" w:after="240"/>
        <w:rPr>
          <w:lang w:val="el" w:eastAsia="el"/>
        </w:rPr>
      </w:pPr>
      <w:r>
        <w:rPr>
          <w:lang w:val="el" w:eastAsia="el"/>
        </w:rPr>
        <w:t>V. Διατροφή και συναφείς υπηρεσίες (π.χ. έξοδα καντίνας γυρισμάτων κ.α.)</w:t>
      </w:r>
    </w:p>
    <w:p>
      <w:pPr>
        <w:pStyle w:val="MainText"/>
        <w:spacing w:before="120" w:after="0"/>
        <w:rPr>
          <w:lang w:val="el" w:eastAsia="el"/>
        </w:rPr>
      </w:pPr>
      <w:r>
        <w:rPr>
          <w:b/>
          <w:bCs/>
          <w:lang w:val="el" w:eastAsia="el"/>
        </w:rPr>
        <w:t>6.</w:t>
      </w:r>
      <w:r>
        <w:rPr>
          <w:lang w:val="el" w:eastAsia="el"/>
        </w:rPr>
        <w:t xml:space="preserve"> Μοντάζ - Επεξεργασiα</w:t>
      </w:r>
    </w:p>
    <w:p>
      <w:pPr>
        <w:spacing w:before="240" w:after="240"/>
        <w:rPr>
          <w:lang w:val="el" w:eastAsia="el"/>
        </w:rPr>
      </w:pPr>
      <w:r>
        <w:rPr>
          <w:lang w:val="el" w:eastAsia="el"/>
        </w:rPr>
        <w:t>i. Τελική επεξεργασία εικόνας, ήχου και μουσικής</w:t>
      </w:r>
    </w:p>
    <w:p>
      <w:pPr>
        <w:spacing w:before="240" w:after="240"/>
        <w:rPr>
          <w:lang w:val="el" w:eastAsia="el"/>
        </w:rPr>
      </w:pPr>
      <w:r>
        <w:rPr>
          <w:lang w:val="el" w:eastAsia="el"/>
        </w:rPr>
        <w:t>ii. Δαπάνες μεταγλώττισης, υποτιτλισμού, επανηχογράφησης διαλόγων (ADR- Automated Dialogue Replacement) και ηχητικών εφέ (Foley)</w:t>
      </w:r>
    </w:p>
    <w:p>
      <w:pPr>
        <w:spacing w:before="240" w:after="240"/>
        <w:rPr>
          <w:lang w:val="el" w:eastAsia="el"/>
        </w:rPr>
      </w:pPr>
      <w:r>
        <w:rPr>
          <w:lang w:val="el" w:eastAsia="el"/>
        </w:rPr>
        <w:t>iii. Ενοικίαση λογισμικού για τις ταινiες κινουμένων σχεδίων. Ενοικίαση άλλων λογισμικών και προγραμμάτων αναγκαίων για την παραγωγή του οπτικοακουστικού έργου</w:t>
      </w:r>
    </w:p>
    <w:p>
      <w:pPr>
        <w:spacing w:before="240" w:after="240"/>
        <w:rPr>
          <w:lang w:val="el" w:eastAsia="el"/>
        </w:rPr>
      </w:pPr>
      <w:r>
        <w:rPr>
          <w:lang w:val="el" w:eastAsia="el"/>
        </w:rPr>
        <w:t>iv. Ειδικά εφέ</w:t>
      </w:r>
    </w:p>
    <w:p>
      <w:pPr>
        <w:spacing w:before="240" w:after="240"/>
        <w:rPr>
          <w:lang w:val="el" w:eastAsia="el"/>
        </w:rPr>
      </w:pPr>
      <w:r>
        <w:rPr>
          <w:lang w:val="el" w:eastAsia="el"/>
        </w:rPr>
        <w:t>Σε περίπτωση οπτικοακουστικού έργου με περιεχόμενο animation ή ψηφιακό παιχνίδι, πολιτιστικό και εκπαιδευτικό δύνανται να υπαχθούν ως επιλέξιμες επιπλέον οι εξής δαπάνες:</w:t>
      </w:r>
    </w:p>
    <w:p>
      <w:pPr>
        <w:spacing w:before="240" w:after="240"/>
        <w:rPr>
          <w:lang w:val="el" w:eastAsia="el"/>
        </w:rPr>
      </w:pPr>
      <w:r>
        <w:rPr>
          <w:lang w:val="el" w:eastAsia="el"/>
        </w:rPr>
        <w:t>i. Ενοικίαση λογισμικού για animation ή ψηφιακά παιχνίδια. Ενοικίαση άλλων λογισμικών και προγραμμάτων αναγκαίων για την παραγωγή του οπτικοακουστικού έργου (π.χ. Unity, Adobe Cloud Suite, Maya, 30s MAX, Toon Boom Harmony)</w:t>
      </w:r>
    </w:p>
    <w:p>
      <w:pPr>
        <w:pStyle w:val="MainText"/>
        <w:spacing w:before="120" w:after="0"/>
        <w:rPr>
          <w:lang w:val="el" w:eastAsia="el"/>
        </w:rPr>
      </w:pPr>
      <w:r>
        <w:rPr>
          <w:b/>
          <w:bCs/>
          <w:lang w:val="el" w:eastAsia="el"/>
        </w:rPr>
        <w:t>7.</w:t>
      </w:r>
      <w:r>
        <w:rPr>
          <w:lang w:val="el" w:eastAsia="el"/>
        </w:rPr>
        <w:t xml:space="preserve"> Αλλες δαπάνες</w:t>
      </w:r>
    </w:p>
    <w:p>
      <w:pPr>
        <w:spacing w:before="240" w:after="240"/>
        <w:rPr>
          <w:lang w:val="el" w:eastAsia="el"/>
        </w:rPr>
      </w:pPr>
      <w:r>
        <w:rPr>
          <w:lang w:val="el" w:eastAsia="el"/>
        </w:rPr>
        <w:t>i. Γενικά έξοδα γραφείου συναρτώμενα με τόπο διάφορο από αυτόν της μόνιμης έδρας της επιχείρησης του Αιτούντος:</w:t>
      </w:r>
    </w:p>
    <w:p>
      <w:pPr>
        <w:spacing w:before="240" w:after="240"/>
        <w:rPr>
          <w:lang w:val="el" w:eastAsia="el"/>
        </w:rPr>
      </w:pPr>
      <w:r>
        <w:rPr>
          <w:lang w:val="el" w:eastAsia="el"/>
        </w:rPr>
        <w:t>ii. Ενοικίαση χώρου γραφείου, επίπλων γραφείου και αποθηκευτικών χώρων. Ενοικίαση εξοπλισμού γραφείου (τηλεφωνικές συσκευές, συσκευές τηλεομοιοτυπίας, υπολογιστές, φωτοτυπικά μηχανήματα, και άλλα ανάλογα)</w:t>
      </w:r>
    </w:p>
    <w:p>
      <w:pPr>
        <w:spacing w:before="240" w:after="240"/>
        <w:rPr>
          <w:lang w:val="el" w:eastAsia="el"/>
        </w:rPr>
      </w:pPr>
      <w:r>
        <w:rPr>
          <w:lang w:val="el" w:eastAsia="el"/>
        </w:rPr>
        <w:t>iii. Γραφική ύλη</w:t>
      </w:r>
    </w:p>
    <w:p>
      <w:pPr>
        <w:spacing w:before="240" w:after="240"/>
        <w:rPr>
          <w:lang w:val="el" w:eastAsia="el"/>
        </w:rPr>
      </w:pPr>
      <w:r>
        <w:rPr>
          <w:lang w:val="el" w:eastAsia="el"/>
        </w:rPr>
        <w:t>iv. λογαριασμοί ΔΕΚΟ και υπηρεσιών τηλεφωνίας και διαδικτύου. (Ειδικά για τα επενδυτικά σχέδια που αφορούν οπτικοακουστικά έργα με περιεχόμενο ψηφιακό παιχνίδι πολιτιστικό και εκπαιδευτικό, οι δαπάνες αυτές λαμβάνονται υπ' όψιν μέχρι το 10% των επιλέξιμων δαπανών)</w:t>
      </w:r>
    </w:p>
    <w:p>
      <w:pPr>
        <w:spacing w:before="240" w:after="240"/>
        <w:rPr>
          <w:lang w:val="el" w:eastAsia="el"/>
        </w:rPr>
      </w:pPr>
      <w:r>
        <w:rPr>
          <w:lang w:val="el" w:eastAsia="el"/>
        </w:rPr>
        <w:t>v. Υπηρεσίες courier, ταχυδρομείου και τελωνείου</w:t>
      </w:r>
    </w:p>
    <w:p>
      <w:pPr>
        <w:spacing w:before="240" w:after="240"/>
        <w:rPr>
          <w:lang w:val="el" w:eastAsia="el"/>
        </w:rPr>
      </w:pPr>
      <w:r>
        <w:rPr>
          <w:lang w:val="el" w:eastAsia="el"/>
        </w:rPr>
        <w:t>vi. Έξοδα Παραβόλων για την υπαγωγή στο καθεστώς της παρούσας</w:t>
      </w:r>
    </w:p>
    <w:p>
      <w:pPr>
        <w:spacing w:before="240" w:after="240"/>
        <w:rPr>
          <w:lang w:val="el" w:eastAsia="el"/>
        </w:rPr>
      </w:pPr>
      <w:r>
        <w:rPr>
          <w:lang w:val="el" w:eastAsia="el"/>
        </w:rPr>
        <w:t>vii. Δαπάνες για νομικές και λογιστικές υπηρεσίες καθώς και για υπηρεσίες συμβούλων, οι υπηρεσίες των οποίων συνδέονται αιτιωδώς είτε με την παραγωγή είτε με την προετοιμασία υποβολής φακέλου αίτησης υπαγωγής.</w:t>
      </w:r>
    </w:p>
    <w:p>
      <w:pPr>
        <w:spacing w:before="240" w:after="240"/>
        <w:rPr>
          <w:lang w:val="el" w:eastAsia="el"/>
        </w:rPr>
      </w:pPr>
      <w:r>
        <w:rPr>
          <w:lang w:val="el" w:eastAsia="el"/>
        </w:rPr>
        <w:t>viii. Δαπάνες ασφάλισης</w:t>
      </w:r>
    </w:p>
    <w:p>
      <w:pPr>
        <w:spacing w:before="240" w:after="240"/>
        <w:rPr>
          <w:lang w:val="el" w:eastAsia="el"/>
        </w:rPr>
      </w:pPr>
      <w:r>
        <w:rPr>
          <w:lang w:val="el" w:eastAsia="el"/>
        </w:rPr>
        <w:t>Β. Κανόνες υπολογισμού επιλέξιμου κόστους παραγωγής -περιορισμοί</w:t>
      </w:r>
    </w:p>
    <w:p>
      <w:pPr>
        <w:spacing w:before="240" w:after="240"/>
        <w:rPr>
          <w:lang w:val="el" w:eastAsia="el"/>
        </w:rPr>
      </w:pPr>
      <w:r>
        <w:rPr>
          <w:lang w:val="el" w:eastAsia="el"/>
        </w:rPr>
        <w:t>Β.1. Για τον υπολογισμό του συνολικού επιλέξιμου κόστους παραγωγής ή/και μεταπαραγωγής, ισχύουν οι περιορισμοί που προβλέπονται στην παράγραφο 2 του άρθρου 26 του ν. 4487/2017 και στην παρούσα ενότητα. Ειδικότερα, επιλέξιμες δαπάνες παραγωγής ή/και μεταπαραγωγής ενός έργου είναι αυτές που έχουν τον τύπο του νόμιμου παραστατικού, σύμφωνα με τα προβλεπόμενα στην ελληνική νομοθεσία «και εξειδικεύονται στον ν. 4308/2014 περί Ελληνικών λογιστικών Προτύπων» αναφέρουν στην αιτιολογία τους το συγκεκριμένο οπτικοακουστικό έργο το οποίο αποτελεί αντικείμενο της ενίσχυσης και φέρουν με επιμέλεια του Φορέα του επενδυτικού σχεδίου επί των σώματος αυτών, σφραγίδα στην οποία αναγράφεται ο μοναδιαίος αριθμός υποβολής της αίτησης «σύμφωνα με την παρ. 1 του άρθρου 3 της παρούσας προκήρυξης.</w:t>
      </w:r>
    </w:p>
    <w:p>
      <w:pPr>
        <w:spacing w:before="240" w:after="240"/>
        <w:rPr>
          <w:lang w:val="el" w:eastAsia="el"/>
        </w:rPr>
      </w:pPr>
      <w:r>
        <w:rPr>
          <w:lang w:val="el" w:eastAsia="el"/>
        </w:rPr>
        <w:t>Β.. 2 Επιλέξιμες δαπάνες παραγωγής ή/και μεταπαραγωγής ενός οπτικοακουστικού έργου λαμβάνονται υπόψη υπό τους ακόλουθους όρους:</w:t>
      </w:r>
    </w:p>
    <w:p>
      <w:pPr>
        <w:spacing w:before="240" w:after="240"/>
        <w:rPr>
          <w:lang w:val="el" w:eastAsia="el"/>
        </w:rPr>
      </w:pPr>
      <w:r>
        <w:rPr>
          <w:lang w:val="el" w:eastAsia="el"/>
        </w:rPr>
        <w:t>i. Δαπάνες ταξιδιών και μετακίνησης αναγνωρίζονται εφόσον σχετίζονται με μετακινήσεις προς και από την ελληνική επικράτεια καθώς και εντός της ελληνικής επικράτειας.</w:t>
      </w:r>
    </w:p>
    <w:p>
      <w:pPr>
        <w:spacing w:before="240" w:after="240"/>
        <w:rPr>
          <w:lang w:val="el" w:eastAsia="el"/>
        </w:rPr>
      </w:pPr>
      <w:r>
        <w:rPr>
          <w:lang w:val="el" w:eastAsia="el"/>
        </w:rPr>
        <w:t>ii. Σε περίπτωση που χρησιμοποιείται εκτελέστρια παραγωγής, και σε περίπτωση που, στο πλαίσιο υλοποίησης του επενδυτικού σχεδίου, χρησιμοποιείται από την εκτελέστρια παραγωγής προϋφιστάμενος ιδιοχρησιμοποιούμενος εξοπλισμός, η σχετική δαπάνη εξοπλισμού, προκειμένου να αναγνωρισθεί ως επιλέξιμη, θα πρέπει να παρουσιάζεται και να καταχωρίζεται σε ξεχωριστή, διακριτή γραμμή, στον υποβαλλόμενο προϋπολογισμό επιλέξιμων δαπανών της περίπτωσης (ε) του Γ1 κεφαλαίου της παραγράφου 2(β) του Παραρτήματος 1. Αντιστοίχως, η σχετική δαπάνη θα πρέπει να αποτελεί αντικείμενο διακριτής τιμολόγησης από την Εκτελέστρια παραγωγής προς την παραγωγό, ούτως ώστε να πιστοποιείται η σχετική δαπάνη κατά τον έλεγχο.</w:t>
      </w:r>
    </w:p>
    <w:p>
      <w:pPr>
        <w:spacing w:before="240" w:after="240"/>
        <w:rPr>
          <w:lang w:val="el" w:eastAsia="el"/>
        </w:rPr>
      </w:pPr>
      <w:r>
        <w:rPr>
          <w:lang w:val="el" w:eastAsia="el"/>
        </w:rPr>
        <w:t>iii. Κόστος που αφορά σε χρήση προϋφιστάμενου ιδιοχρησιμοποιούμενου εξοπλισμού της ίδια της παραγωγού δεν συνιστά επιλέξιμη δαπάνη. Δαπάνες μεταφοράς ιδιοχρησιμοποιούμενου εξοπλισμού της παραγωγού, η οποiα θα πρέπει να αποδεικνύεται από τα σχετικά νόμιμα παραστατικά διακίνησης, συνιστούν επιλέξιμες δαπάνες, υπό τους περιορισμούς του στοιχ. (i) ανωτέρω και (vi) κατωτέρω.</w:t>
      </w:r>
    </w:p>
    <w:p>
      <w:pPr>
        <w:spacing w:before="240" w:after="240"/>
        <w:rPr>
          <w:lang w:val="el" w:eastAsia="el"/>
        </w:rPr>
      </w:pPr>
      <w:r>
        <w:rPr>
          <w:lang w:val="el" w:eastAsia="el"/>
        </w:rPr>
        <w:t>iv. Αμοιβές εργαζομένων. Αναγνωρίζονται αμοιβές εργαζομένων πλήρους ή/και μερικής απασχόλησης, αορίστου ή/και ορισμένου χρόνου, οι οποίοι απασχολούνται στην παραγωγική διαδικασία του ενισχυόμενου επενδυτικού σχεδίου στην ελληνική επικράτεια. Σε περίπτωση απασχόλησης, στην παραγωγική διαδικασία του ενισχυόμενου επενδυτικού σχεδίου, τακτικού προσωπικού της παραγωγού ή της εκτελέστριας παραγωγής, ενισχύεται μόνο εκείνο το μέρος των αμοιβών του ως άνω προσωπικού που αντιστοιχεί στην απασχόλησή του στην παραγωγική διαδικασία του ενισχυόμενου επενδυτικού σχεδίου. Για την ενίσχυση ως επιλέξιμης δαπάνης των σχετικών αμοιβών τακτικού προσωπικού, ο Φορέας του επενδυτικού σχεδίου οφείλει να υποβάλλει απολογιστικά, αναλυτικά time sheets από τα οποία να προκύπτει η ωριαία απασχόληση του εν λόγω τακτικού προσωπικού στην παραγωγική διαδικασία του επενδυτικού σχεδίου, το αντικείμενο της απασχόλησης και το μέρος του καταβαλλόμενου μισθού του προσωπικού, που αντιστοιχεi στην ως άνω απασχόληση. Η ακρίβεια των ως άνω time-sheets βεβαιώνεται με την προβλεπόμενη υπεύθυνη δήλωση στο Παράρτημα IV, Ενότητα 3.β. της παρούσας προκήρυξης. Για την υπαγωγή των αμοιβών και ασφαλιστικών εισφορών των αλλοδαπών εργαζομένων στις προβλέψεις του ν. 4487, ισχύει το ελληνικό δίκαιο, το δίκαιο της ΕΕ όπως έχει ενσωματωθεί στο ελληνικό και οι διμερείς συμβάσεις μεταξύ Ελλάδας και κρατών της ΕΕ και τρίτων χωρών. Ειδικά για την υπαγωγή επενδυτικών σχεδίων που αφορούν σε α) μετα-παραγωγή, β) animation, γ) VFX και δ) ψηφιακά παιχνίδια, ο φορέας δύναται να υποβάλει, για υπηρεσίες που θα παραχθούν και θα προσφερθούν στην ελληνική επικράτεια βάσει Ιδιωτικών Συμφωνητικών, αναλυτικό κατάλογο ανθρωποωρών η/και ανθρωποημερών σε συνδυασμό με τον τρόπο υπολογισμού τους ανά στάδιο/υπηρεσία του επενδυτικού σχεδίου.</w:t>
      </w:r>
    </w:p>
    <w:p>
      <w:pPr>
        <w:spacing w:before="240" w:after="240"/>
        <w:rPr>
          <w:lang w:val="el" w:eastAsia="el"/>
        </w:rPr>
      </w:pPr>
      <w:r>
        <w:rPr>
          <w:lang w:val="el" w:eastAsia="el"/>
        </w:rPr>
        <w:t>V. Ως προς την αναγνώριση της αμοιβής της εκτελέστριας παραγωγής και την υπαγωγή της στις επιλέξιμες δαπάνες τηρούνται τα εξής: η αμοιβή της εκτελέστριας παραγωγής αναγνωρίζεται ως επιλέξιμη έως ποσοστού 10% επί του συνολικού κόστους του προϋπολογισμού του έργου που ανέλαβε να εκτελέσει, σύμφωνα με τα παρουσιαζόμενα στην Ενότητα Γ.2 της παραγράφου 2(β) του Παραρτήματος 1.</w:t>
      </w:r>
    </w:p>
    <w:p>
      <w:pPr>
        <w:spacing w:before="240" w:after="240"/>
        <w:rPr>
          <w:lang w:val="el" w:eastAsia="el"/>
        </w:rPr>
      </w:pPr>
      <w:r>
        <w:rPr>
          <w:lang w:val="el" w:eastAsia="el"/>
        </w:rPr>
        <w:t>vi. Οι δαπάνες για καύσιμα αναγνωρίζονται έως ποσοστού 0,02 του συνόλου των επιλέξιμων δαπανών, που παρουσιάζονται στην αίτηση υπαγωγής.</w:t>
      </w:r>
    </w:p>
    <w:p>
      <w:pPr>
        <w:spacing w:before="240" w:after="240"/>
        <w:rPr>
          <w:lang w:val="el" w:eastAsia="el"/>
        </w:rPr>
      </w:pPr>
      <w:r>
        <w:rPr>
          <w:lang w:val="el" w:eastAsia="el"/>
        </w:rPr>
        <w:t>vii. Για τις δαπάνες της παρ. 1 του άρθρου 26 του ν.4487/2017 όπως ισχύει, που αφορούν σε αμοιβές σεναριογράφου και σκηνοθέτη ή, σε περίπτωση επενδυτικού σχεδίου με περιεχόμενο κινούμενο σχέδιο ή ψηφιακού παιχνιδιού, πολιτιστικού και εκπαιδευτικού, για τις δαπάνες που αφορούν δικαιώματα χρήσης εικόνων - φωνής, σχεδιασμό χαρακτήρων, πηγαίο κώδικα (Κατηγορiα-1), και αμοιβές συνεργείου (crew) και ηθοποιών (cast) εκτός του εκτελεστή παραγωγής (Κατηγορiα-2), επιτρέπεται η λήψη τιμολογίων που έχουν εκδοθεί από φυσικά πρόσωπα ή εταιρείες ή άλλες νομικές οντότητες με καταστατική έδρα ή μόνιμη εγκατάσταση σε χώρα της αλλοδαπής, υπό την προϋπόθεση ότι δεν πρόκειται για κράτος μη συνεργάσιμο κατά την έννοια της παρ. 3 του άρθρου 65 του Κώδικα Φορολογίας Εισοδήματος (ν. 4172/2013, Α' 167). Η αξία των αλλοδαπών τιμολογίων του προηγούμενου εδαφίου, μη συμπεριλαμβανομένου του Φ.Π.Α., δεν δύναται να ξεπερνά το ποσοστό του συνόλου των επιλέξιμων δαπανών του επενδυτικού σχεδίου, όπως αναφέρεται στην παρ. 3 του άρθρου 26 του ν.4487/2017.</w:t>
      </w:r>
    </w:p>
    <w:p>
      <w:pPr>
        <w:spacing w:before="240" w:after="240"/>
        <w:rPr>
          <w:lang w:val="el" w:eastAsia="el"/>
        </w:rPr>
      </w:pPr>
      <w:r>
        <w:rPr>
          <w:lang w:val="el" w:eastAsia="el"/>
        </w:rPr>
        <w:t>viii. Σχετικά με την ανωτέρω παράγραφο vii διευκρινίζεται ότι δεν αποτελούν επιλέξιμες δαπάνες οι αμοιβές των παραγωγών, οι δαπάνες πνευματικών δικαιωμάτων για μουσική και οι δαπάνες για κτήση αδειών εκμετάλλευσης επί προϋφιστάμενων έργων.</w:t>
      </w:r>
    </w:p>
    <w:p>
      <w:pPr>
        <w:spacing w:before="240" w:after="240"/>
        <w:rPr>
          <w:lang w:val="el" w:eastAsia="el"/>
        </w:rPr>
      </w:pPr>
      <w:r>
        <w:rPr>
          <w:b/>
          <w:bCs/>
          <w:lang w:val="el" w:eastAsia="el"/>
        </w:rPr>
        <w:t>ΠΑΡΑΡΤΗΜΑ III</w:t>
      </w:r>
    </w:p>
    <w:p>
      <w:pPr>
        <w:spacing w:before="240" w:after="240"/>
        <w:rPr>
          <w:lang w:val="el" w:eastAsia="el"/>
        </w:rPr>
      </w:pPr>
      <w:r>
        <w:rPr>
          <w:lang w:val="el" w:eastAsia="el"/>
        </w:rPr>
        <w:t>Καθορισμός δεικτών βαθμολογίας Επενδυτικών Σχεδίων σύμφωνα με τα πολιτιστικά κριτήρια του καθεστώτος για την ενίσχυση της παραγωγής οπτικοακουστικών έργων στην Ελλάδα</w:t>
      </w:r>
    </w:p>
    <w:p>
      <w:pPr>
        <w:pStyle w:val="MainText"/>
        <w:spacing w:before="120" w:after="0"/>
        <w:rPr>
          <w:lang w:val="el" w:eastAsia="el"/>
        </w:rPr>
      </w:pPr>
      <w:r>
        <w:rPr>
          <w:b/>
          <w:bCs/>
          <w:lang w:val="el" w:eastAsia="el"/>
        </w:rPr>
        <w:t>1.</w:t>
      </w:r>
      <w:r>
        <w:rPr>
          <w:lang w:val="el" w:eastAsia="el"/>
        </w:rPr>
        <w:t xml:space="preserve"> Στο παρόν καθεστώς υπάγονται επενδυτικά σχέδια για την παραγωγή αυτοτελούς οπτικοακουστικού έργου που πληροί τις προϋποθέσεις των πολιτιστικών κριτηρίων των πινάκων Α, Β, Γ, Δ και Ε του ν. 4487/2017 και συγκεκριμένα: του Πiνακα Α, εφόσον αφορά οπτικοακουστικό έργο μυθοπλασίας, του πίνακα Β, εφόσον αφορά οπτικοακουστικό έργο δημιουργικής τεκμηρίωσης, και του πίνακα Γ, εφόσον αφορά κινούμενο σχέδιο και του Πίνακα Δ, εφόσον αφορά οπτικοακουστικό έργο με περιεχόμενο ψηφιακό παιχνίδι, πολιτιστικό και εκπαιδευτικό.</w:t>
      </w:r>
    </w:p>
    <w:p>
      <w:pPr>
        <w:pStyle w:val="MainText"/>
        <w:spacing w:before="120" w:after="0"/>
        <w:rPr>
          <w:lang w:val="el" w:eastAsia="el"/>
        </w:rPr>
      </w:pPr>
      <w:r>
        <w:rPr>
          <w:b/>
          <w:bCs/>
          <w:lang w:val="el" w:eastAsia="el"/>
        </w:rPr>
        <w:t>2.</w:t>
      </w:r>
      <w:r>
        <w:rPr>
          <w:lang w:val="el" w:eastAsia="el"/>
        </w:rPr>
        <w:t xml:space="preserve"> Στο παρόν καθεστώς υπάγονται επενδυτικά σχέδια για την παραγωγή δύσκολου οπτικοακουστικού έργου, με την προϋπόθεση το έργο τούτο να πληροί τα πολιτιστικά κριτήρια του Πίνακα Α, Β, Γ, Δ ή Ε.</w:t>
      </w:r>
    </w:p>
    <w:p>
      <w:pPr>
        <w:pStyle w:val="MainText"/>
        <w:spacing w:before="120" w:after="0"/>
        <w:rPr>
          <w:lang w:val="el" w:eastAsia="el"/>
        </w:rPr>
      </w:pPr>
      <w:r>
        <w:rPr>
          <w:b/>
          <w:bCs/>
          <w:lang w:val="el" w:eastAsia="el"/>
        </w:rPr>
        <w:t>3.</w:t>
      </w:r>
      <w:r>
        <w:rPr>
          <w:lang w:val="el" w:eastAsia="el"/>
        </w:rPr>
        <w:t xml:space="preserve"> Για να υπαχθεί στο καθεστώς του παρόντος ένα οπτικοακουστικό έργο είναι αναγκαία η ελάχιστη συνολική βαθμολογία των κατηγοριών που αφορούν στο Περιεχόμενο, στους Συντελεστές και στην Παραγωγή (Α+Β+Γ), να είναι τουλάχιστον 20 στα 50 του πίνακα Α εφόσον αφορά οπτικοακουστικό έργο μυθοπλασίας, 20 στα 50 του Πίνακα Β εφόσον αφορά οπτικοακουστικό έργο δημιουργικής τεκμηρίωσης, και 16 στα 40 του Πίνακα r εφόσον αφορά κινούμενο σχέδιο και 16 στα 40 του Πίνακα Δ όσον αφορά ψηφιακό παιχνίδι πολιτιστικό και εκπαιδευτικό.</w:t>
      </w:r>
    </w:p>
    <w:p>
      <w:pPr>
        <w:pStyle w:val="MainText"/>
        <w:spacing w:before="120" w:after="0"/>
        <w:rPr>
          <w:lang w:val="el" w:eastAsia="el"/>
        </w:rPr>
      </w:pPr>
      <w:r>
        <w:rPr>
          <w:b/>
          <w:bCs/>
          <w:lang w:val="el" w:eastAsia="el"/>
        </w:rPr>
        <w:t>4.</w:t>
      </w:r>
      <w:r>
        <w:rPr>
          <w:lang w:val="el" w:eastAsia="el"/>
        </w:rPr>
        <w:t xml:space="preserve"> Για να χαρακτηριστεί ως «δύσκολο οπτικοακουστικό έργο» και να υπαχθεί ως τέτοιο στο καθεστώς του παρόντος ένα οπτικοακουστικό έργο είναι αναγκαία επιπρόσθετα η ελάχιστη βαθμολογία 10 στα 20, σύμφωνα με τις προϋποθέσεις των κριτηρίων της Κατηγορίας Δ στον Πίνακα Ε.</w:t>
      </w:r>
    </w:p>
    <w:p>
      <w:pPr>
        <w:pStyle w:val="MainText"/>
        <w:spacing w:before="120" w:after="0"/>
        <w:rPr>
          <w:lang w:val="el" w:eastAsia="el"/>
        </w:rPr>
      </w:pPr>
      <w:r>
        <w:rPr>
          <w:b/>
          <w:bCs/>
          <w:lang w:val="el" w:eastAsia="el"/>
        </w:rPr>
        <w:t>5.</w:t>
      </w:r>
      <w:r>
        <w:rPr>
          <w:lang w:val="el" w:eastAsia="el"/>
        </w:rPr>
        <w:t xml:space="preserve"> Προσαρτώνται στο παρόν παράρτημα οι Πίνακες Α, Β, Γ, Δ και Ε, οι οποίοι αποτελούν αναπόσπαστο τμήμα αυτού.</w:t>
      </w:r>
    </w:p>
    <w:p>
      <w:pPr>
        <w:spacing w:before="240" w:after="240"/>
        <w:rPr>
          <w:lang w:val="el" w:eastAsia="el"/>
        </w:rPr>
      </w:pPr>
      <w:r>
        <w:rPr>
          <w:lang w:val="el" w:eastAsia="el"/>
        </w:rPr>
        <w:t>ΠΙΝΑΚΑΣ A ΠΟΑΙΤΙΣΤΙΚΑ ΚΡΙΤΗΡΙΑ ΓΙΑ ΟΠΤΙΚΟΑΚΟΥΣΤΙΚΑ ΕΡΓΑ- ΜΥ0ΟΠΑΑΣΙΑ (FICTION)</w:t>
      </w:r>
    </w:p>
    <w:p>
      <w:pPr>
        <w:spacing w:before="240" w:after="240"/>
        <w:rPr>
          <w:lang w:val="el" w:eastAsia="el"/>
        </w:rPr>
      </w:pPr>
      <w:r>
        <w:rPr>
          <w:lang w:val="el" w:eastAsia="el"/>
        </w:rPr>
        <w:t>ΠΑΡΑΤΗΡΗΣΗ: Για να είναι επιλέξιμο και να υπαχθεί στο καθεστώς του παρόντος ένα επενδυτικό σχέδιο είναι αναγκαία η ελάχιστη συνολική βαθμολογία 20 (Α+Β+Γ).</w:t>
      </w:r>
    </w:p>
    <w:p>
      <w:pPr>
        <w:spacing w:before="240" w:after="240"/>
        <w:rPr>
          <w:lang w:val="el" w:eastAsia="el"/>
        </w:rPr>
      </w:pPr>
      <w:r>
        <w:rPr>
          <w:lang w:val="el" w:eastAsia="el"/>
        </w:rPr>
        <w:t>ΠΡΟΥΠΟ0ΕΣΕΙΣ ΒΑ0ΜΟΑΟΠΑ</w:t>
      </w:r>
    </w:p>
    <w:p>
      <w:pPr>
        <w:spacing w:before="240" w:after="240"/>
        <w:rPr>
          <w:lang w:val="el" w:eastAsia="el"/>
        </w:rPr>
      </w:pPr>
      <w:r>
        <w:rPr>
          <w:lang w:val="el" w:eastAsia="el"/>
        </w:rPr>
        <w:t>ΚΑΤΗΓΟΡΙΑ Α - ΠΕΡΙΕΧΟΜΕΝΟ</w:t>
      </w:r>
    </w:p>
    <w:p>
      <w:pPr>
        <w:spacing w:before="240" w:after="240"/>
        <w:rPr>
          <w:lang w:val="el" w:eastAsia="el"/>
        </w:rPr>
      </w:pPr>
      <w:r>
        <w:rPr>
          <w:lang w:val="el" w:eastAsia="el"/>
        </w:rPr>
        <w:t>Α. 1 Σενάριο η υπόθεση του οποίου εξελίσσεται στην Ελλάδα. Για να θεωρηθεί ότι η υπόθεση του σεναρίου εξελίσσεται στην Ελλάδα θα πρέπει η ιστορία να λαμβάνει χώρα στην Ελλάδα, αλλά δεν έχει σημασία εάν το οπτικοακουστικό έργο γυρίζεται πραγματικά στην Ελλάδα (περισσότερο από 20% των σκηνών 1 βαθμός, περισσότερο από 40% 2 βαθμοί, από 60%</w:t>
      </w:r>
    </w:p>
    <w:p>
      <w:pPr>
        <w:spacing w:before="240" w:after="240"/>
        <w:rPr>
          <w:lang w:val="el" w:eastAsia="el"/>
        </w:rPr>
      </w:pPr>
      <w:r>
        <w:rPr>
          <w:lang w:val="el" w:eastAsia="el"/>
        </w:rPr>
        <w:t>3 βαθμοί, από 75% 4 βαθμοί). Σε περίπτωση μη ικανοποίησης του ελάχιστου ορίου, δεν προσμετρείται κανένας βαθμός.</w:t>
      </w:r>
    </w:p>
    <w:p>
      <w:pPr>
        <w:spacing w:before="240" w:after="240"/>
        <w:rPr>
          <w:lang w:val="el" w:eastAsia="el"/>
        </w:rPr>
      </w:pPr>
      <w:r>
        <w:rPr>
          <w:lang w:val="el" w:eastAsia="el"/>
        </w:rPr>
        <w:t>4 (μέγιστο)</w:t>
      </w:r>
    </w:p>
    <w:p>
      <w:pPr>
        <w:spacing w:before="240" w:after="240"/>
        <w:rPr>
          <w:lang w:val="el" w:eastAsia="el"/>
        </w:rPr>
      </w:pPr>
      <w:r>
        <w:rPr>
          <w:lang w:val="el" w:eastAsia="el"/>
        </w:rPr>
        <w:t>Α.2 Σενάριο με θέμα που αφορά την ελληνική ή ευρωπαϊκή ιστορία, με ιστορικό, θρησκευτικό, κοινωνικό, καλλιτεχνικό ή πολιτιστικό περιεχόμενο Ή Σενάριο διασκευασμένο ή βασισμένο σε ελληνικό ή ευρωπαϊκό λογοτεχνικό</w:t>
      </w:r>
    </w:p>
    <w:p>
      <w:pPr>
        <w:spacing w:before="240" w:after="240"/>
        <w:rPr>
          <w:lang w:val="el" w:eastAsia="el"/>
        </w:rPr>
      </w:pPr>
      <w:r>
        <w:rPr>
          <w:lang w:val="el" w:eastAsia="el"/>
        </w:rPr>
        <w:t>έργο ή έργο άλλης μορφής (όπως θέατρο, μιούζικαλ, όπερα, μπαλέτο).</w:t>
      </w:r>
    </w:p>
    <w:p>
      <w:pPr>
        <w:spacing w:before="240" w:after="240"/>
        <w:rPr>
          <w:lang w:val="el" w:eastAsia="el"/>
        </w:rPr>
      </w:pPr>
      <w:r>
        <w:rPr>
          <w:lang w:val="el" w:eastAsia="el"/>
        </w:rPr>
        <w:t>4</w:t>
      </w:r>
    </w:p>
    <w:p>
      <w:pPr>
        <w:spacing w:before="240" w:after="240"/>
        <w:rPr>
          <w:lang w:val="el" w:eastAsia="el"/>
        </w:rPr>
      </w:pPr>
      <w:r>
        <w:rPr>
          <w:lang w:val="el" w:eastAsia="el"/>
        </w:rPr>
        <w:t>Α.3 Σενάριο η υπόθεση του οποίου κάνει χρήση χώρων που αναδεικνύουν την ποικιλομορφία του φυσικού τοπίου, της αρχιτεκτονικής και του ιστορικού</w:t>
      </w:r>
    </w:p>
    <w:p>
      <w:pPr>
        <w:spacing w:before="240" w:after="240"/>
        <w:rPr>
          <w:lang w:val="el" w:eastAsia="el"/>
        </w:rPr>
      </w:pPr>
      <w:r>
        <w:rPr>
          <w:lang w:val="el" w:eastAsia="el"/>
        </w:rPr>
        <w:t>4 πλούτου της Ελλάδας, ή της παραμεθορίου στην ηπειρωτική και νησιωτική Ελλάδα, και που αντανακλούν την Ευρωπαϊκή και Μεσογειακή</w:t>
      </w:r>
    </w:p>
    <w:p>
      <w:pPr>
        <w:spacing w:before="240" w:after="240"/>
        <w:rPr>
          <w:lang w:val="el" w:eastAsia="el"/>
        </w:rPr>
      </w:pPr>
      <w:r>
        <w:rPr>
          <w:lang w:val="el" w:eastAsia="el"/>
        </w:rPr>
        <w:t>ταυτότητα.</w:t>
      </w:r>
    </w:p>
    <w:p>
      <w:pPr>
        <w:spacing w:before="240" w:after="240"/>
        <w:rPr>
          <w:lang w:val="el" w:eastAsia="el"/>
        </w:rPr>
      </w:pPr>
      <w:r>
        <w:rPr>
          <w:lang w:val="el" w:eastAsia="el"/>
        </w:rPr>
        <w:t>4</w:t>
      </w:r>
    </w:p>
    <w:p>
      <w:pPr>
        <w:spacing w:before="240" w:after="240"/>
        <w:rPr>
          <w:lang w:val="el" w:eastAsia="el"/>
        </w:rPr>
      </w:pPr>
      <w:r>
        <w:rPr>
          <w:lang w:val="el" w:eastAsia="el"/>
        </w:rPr>
        <w:t>Α.4 Σενάριο με χαρακτήρες Έλληνες ή Ευρωπαίους (τουλάχιστον 1</w:t>
      </w:r>
    </w:p>
    <w:p>
      <w:pPr>
        <w:spacing w:before="240" w:after="240"/>
        <w:rPr>
          <w:lang w:val="el" w:eastAsia="el"/>
        </w:rPr>
      </w:pPr>
      <w:r>
        <w:rPr>
          <w:lang w:val="el" w:eastAsia="el"/>
        </w:rPr>
        <w:t>κεντρικός χαρακτήρας 1 βαθμός, 2 χαρακτήρες 2, 3 χαρακτήρες 3, περισσότεροι 4 βαθμό .</w:t>
      </w:r>
    </w:p>
    <w:p>
      <w:pPr>
        <w:spacing w:before="240" w:after="240"/>
        <w:rPr>
          <w:lang w:val="el" w:eastAsia="el"/>
        </w:rPr>
      </w:pPr>
      <w:r>
        <w:rPr>
          <w:lang w:val="el" w:eastAsia="el"/>
        </w:rPr>
        <w:t>4 (μέγιστο)</w:t>
      </w:r>
    </w:p>
    <w:p>
      <w:pPr>
        <w:spacing w:before="240" w:after="240"/>
        <w:rPr>
          <w:lang w:val="el" w:eastAsia="el"/>
        </w:rPr>
      </w:pPr>
      <w:r>
        <w:rPr>
          <w:lang w:val="el" w:eastAsia="el"/>
        </w:rPr>
        <w:t>Α.5 Πρωτότυποι διάλογοι ή αφήγηση στην ελληνική γλώσσα ή κάποια από τις ελληνικές διαλέκτους ή σε γλώσσα του Ευρωπαϊκού Οικονομικού Χώρου (ΕΟΧ) - (έως 25% των διαλόγων που περιλαμβάνονται στο σενάριο 1 βαθμός, έως 50% των διαλόγων 2 βαθμοί, έως 75% 3 βαθμοί, πάνω από</w:t>
      </w:r>
    </w:p>
    <w:p>
      <w:pPr>
        <w:spacing w:before="240" w:after="240"/>
        <w:rPr>
          <w:lang w:val="el" w:eastAsia="el"/>
        </w:rPr>
      </w:pPr>
      <w:r>
        <w:rPr>
          <w:lang w:val="el" w:eastAsia="el"/>
        </w:rPr>
        <w:t>75% των διαλόγων 4 βαθμοί).</w:t>
      </w:r>
    </w:p>
    <w:p>
      <w:pPr>
        <w:spacing w:before="240" w:after="240"/>
        <w:rPr>
          <w:lang w:val="el" w:eastAsia="el"/>
        </w:rPr>
      </w:pPr>
      <w:r>
        <w:rPr>
          <w:lang w:val="el" w:eastAsia="el"/>
        </w:rPr>
        <w:t>4 (μέγιστο)</w:t>
      </w:r>
    </w:p>
    <w:p>
      <w:pPr>
        <w:spacing w:before="240" w:after="240"/>
        <w:rPr>
          <w:lang w:val="el" w:eastAsia="el"/>
        </w:rPr>
      </w:pPr>
      <w:r>
        <w:rPr>
          <w:lang w:val="el" w:eastAsia="el"/>
        </w:rPr>
        <w:t>Α.6 Σενάριο με θέμα που προάγει την καλλιτεχνική δημιουργία και την εφαρμογή νέων τεχνολογιών, τον πολιτισμό, τις ανθρωπιστικές αξίες, την κοινωνική και φυλετική ενσωμάτωση, τη διάδοση των τεχνών και των επιστημών.</w:t>
      </w:r>
    </w:p>
    <w:p>
      <w:pPr>
        <w:spacing w:before="240" w:after="240"/>
        <w:rPr>
          <w:lang w:val="el" w:eastAsia="el"/>
        </w:rPr>
      </w:pPr>
      <w:r>
        <w:rPr>
          <w:lang w:val="el" w:eastAsia="el"/>
        </w:rPr>
        <w:t>4</w:t>
      </w:r>
    </w:p>
    <w:p>
      <w:pPr>
        <w:spacing w:before="240" w:after="240"/>
        <w:rPr>
          <w:lang w:val="el" w:eastAsia="el"/>
        </w:rPr>
      </w:pPr>
      <w:r>
        <w:rPr>
          <w:lang w:val="el" w:eastAsia="el"/>
        </w:rPr>
        <w:t>ΚΑΤΗΓΟΡΙΑ Β - ΣΥΝΤΕΑΕΣΤΕΣ</w:t>
      </w:r>
    </w:p>
    <w:p>
      <w:pPr>
        <w:spacing w:before="240" w:after="240"/>
        <w:rPr>
          <w:lang w:val="el" w:eastAsia="el"/>
        </w:rPr>
      </w:pPr>
      <w:r>
        <w:rPr>
          <w:lang w:val="el" w:eastAsia="el"/>
        </w:rPr>
        <w:t>Β.1 Συμμετοχή Ελλήνων ή πολιτών από τις χώρες του Ευρωπαϊκού Οικονομικού Χώρου (ΕΟΧ) στις κύριες ειδικότητες (11): σκηνοθέτης, σεναριογράφος, παραγωγός, ηθοποιός πρωταγωνιστής (ένας), ηθοποιός</w:t>
      </w:r>
    </w:p>
    <w:p>
      <w:pPr>
        <w:spacing w:before="240" w:after="240"/>
        <w:rPr>
          <w:lang w:val="el" w:eastAsia="el"/>
        </w:rPr>
      </w:pPr>
      <w:r>
        <w:rPr>
          <w:lang w:val="el" w:eastAsia="el"/>
        </w:rPr>
        <w:t>πρωταγωνιστής (ένας), διευθυντής φωτογραφίας, ηχολήπτης (production</w:t>
      </w:r>
    </w:p>
    <w:p>
      <w:pPr>
        <w:spacing w:before="240" w:after="240"/>
        <w:rPr>
          <w:lang w:val="el" w:eastAsia="el"/>
        </w:rPr>
      </w:pPr>
      <w:r>
        <w:rPr>
          <w:lang w:val="el" w:eastAsia="el"/>
        </w:rPr>
        <w:t>sound mixer), μοντέρ, production designer, σκηνογράφος ή ενδυματολόγος, συνθέτης μουσικής επένδυσης.</w:t>
      </w:r>
    </w:p>
    <w:p>
      <w:pPr>
        <w:spacing w:before="240" w:after="240"/>
        <w:rPr>
          <w:lang w:val="el" w:eastAsia="el"/>
        </w:rPr>
      </w:pPr>
      <w:r>
        <w:rPr>
          <w:lang w:val="el" w:eastAsia="el"/>
        </w:rPr>
        <w:t>11 (μέγιστο) βαθμός για κάθε ειδικότητα</w:t>
      </w:r>
    </w:p>
    <w:p>
      <w:pPr>
        <w:spacing w:before="240" w:after="240"/>
        <w:rPr>
          <w:lang w:val="el" w:eastAsia="el"/>
        </w:rPr>
      </w:pPr>
      <w:r>
        <w:rPr>
          <w:lang w:val="el" w:eastAsia="el"/>
        </w:rPr>
        <w:t>Β.2 Συμμετοχή Ελλήνων ή πολιτών από τις χώρες του Ευρωπαϊκού Οικονομικού Χώρου (ΕΟΧ) σε όλες τις υπόλοιπες ειδικότητες: περισσότερο από 20% 1 βαθμός, περισσότερο από 40% 2 βαθμοί, περισσότερο από</w:t>
      </w:r>
    </w:p>
    <w:p>
      <w:pPr>
        <w:spacing w:before="240" w:after="240"/>
        <w:rPr>
          <w:lang w:val="el" w:eastAsia="el"/>
        </w:rPr>
      </w:pPr>
      <w:r>
        <w:rPr>
          <w:lang w:val="el" w:eastAsia="el"/>
        </w:rPr>
        <w:t>60% 4 βαθμοί.</w:t>
      </w:r>
    </w:p>
    <w:p>
      <w:pPr>
        <w:spacing w:before="240" w:after="240"/>
        <w:rPr>
          <w:lang w:val="el" w:eastAsia="el"/>
        </w:rPr>
      </w:pPr>
      <w:r>
        <w:rPr>
          <w:lang w:val="el" w:eastAsia="el"/>
        </w:rPr>
        <w:t>4 (μέγιστο)</w:t>
      </w:r>
    </w:p>
    <w:p>
      <w:pPr>
        <w:spacing w:before="240" w:after="240"/>
        <w:rPr>
          <w:lang w:val="el" w:eastAsia="el"/>
        </w:rPr>
      </w:pPr>
      <w:r>
        <w:rPr>
          <w:lang w:val="el" w:eastAsia="el"/>
        </w:rPr>
        <w:t>ΚΑΤΗΓΟΡΙΑ Γ- ΠΑΡΑΓΩΓΗ</w:t>
      </w:r>
    </w:p>
    <w:p>
      <w:pPr>
        <w:spacing w:before="240" w:after="240"/>
        <w:rPr>
          <w:lang w:val="el" w:eastAsia="el"/>
        </w:rPr>
      </w:pPr>
      <w:r>
        <w:rPr>
          <w:lang w:val="el" w:eastAsia="el"/>
        </w:rPr>
        <w:t>Γ.1 Εξωτερικές και εσωτερικές σκηνές γυρισμένες σε φυσικούς χώρους κα στούντιο στην Ελλάδα (για τουλάχιστον 5 ημέρες γυρισμάτων 1 βαθμός, για 6-10 ημέρες 2 βαθμοί, για 11-15 ημέρες 4 βαθμοί, από 16 ημέρες 6 βαθμοί).</w:t>
      </w:r>
    </w:p>
    <w:p>
      <w:pPr>
        <w:spacing w:before="240" w:after="240"/>
        <w:rPr>
          <w:lang w:val="el" w:eastAsia="el"/>
        </w:rPr>
      </w:pPr>
      <w:r>
        <w:rPr>
          <w:lang w:val="el" w:eastAsia="el"/>
        </w:rPr>
        <w:t>6 (μέγιστο)</w:t>
      </w:r>
    </w:p>
    <w:p>
      <w:pPr>
        <w:spacing w:before="240" w:after="240"/>
        <w:rPr>
          <w:lang w:val="el" w:eastAsia="el"/>
        </w:rPr>
      </w:pPr>
      <w:r>
        <w:rPr>
          <w:lang w:val="el" w:eastAsia="el"/>
        </w:rPr>
        <w:t>Γ.2 Τελικό Μοντάζ στην Ελλάδα. 2</w:t>
      </w:r>
    </w:p>
    <w:p>
      <w:pPr>
        <w:spacing w:before="240" w:after="240"/>
        <w:rPr>
          <w:lang w:val="el" w:eastAsia="el"/>
        </w:rPr>
      </w:pPr>
      <w:r>
        <w:rPr>
          <w:lang w:val="el" w:eastAsia="el"/>
        </w:rPr>
        <w:t>Γ.3 Επεξεργασία εικόνας στην Ελλάδα. 1</w:t>
      </w:r>
    </w:p>
    <w:p>
      <w:pPr>
        <w:spacing w:before="240" w:after="240"/>
        <w:rPr>
          <w:lang w:val="el" w:eastAsia="el"/>
        </w:rPr>
      </w:pPr>
      <w:r>
        <w:rPr>
          <w:lang w:val="el" w:eastAsia="el"/>
        </w:rPr>
        <w:t>Γ.4 Επεξεργασία ήχου στην Ελλάδα. 1</w:t>
      </w:r>
    </w:p>
    <w:p>
      <w:pPr>
        <w:spacing w:before="240" w:after="240"/>
        <w:rPr>
          <w:lang w:val="el" w:eastAsia="el"/>
        </w:rPr>
      </w:pPr>
      <w:r>
        <w:rPr>
          <w:lang w:val="el" w:eastAsia="el"/>
        </w:rPr>
        <w:t>Γ.5 Μουσική ηχογράφηση στην Ελλάδα 1</w:t>
      </w:r>
    </w:p>
    <w:p>
      <w:pPr>
        <w:spacing w:before="240" w:after="240"/>
        <w:rPr>
          <w:lang w:val="el" w:eastAsia="el"/>
        </w:rPr>
      </w:pPr>
      <w:r>
        <w:rPr>
          <w:lang w:val="el" w:eastAsia="el"/>
        </w:rPr>
        <w:t>ΓΕΝΙΚΟ ΣΥΝΟΑΟ ΒΑΘΜΟΑΟΓΙΑΣ Α+Β+Γ 50</w:t>
      </w:r>
    </w:p>
    <w:p>
      <w:pPr>
        <w:spacing w:before="240" w:after="240"/>
        <w:rPr>
          <w:lang w:val="el" w:eastAsia="el"/>
        </w:rPr>
      </w:pPr>
      <w:r>
        <w:rPr>
          <w:lang w:val="el" w:eastAsia="el"/>
        </w:rPr>
        <w:t>ΠΙΝΑΚΑΣ Β ΠΟΑΙΤΙΣΤΙΚΑ ΚΡΙΤΗΡΙΑ ΓΙΑ ΟΠΤΙΚΟΑΚΟΥΣΤΙΚΑ ΕΡΓΑ ΔΗΜΙΟΥΡΓΙΚΗ ΤΕΚΜΗΡΙΩΣΗ (DOCUMENTARIES)</w:t>
      </w:r>
    </w:p>
    <w:p>
      <w:pPr>
        <w:spacing w:before="240" w:after="240"/>
        <w:rPr>
          <w:lang w:val="el" w:eastAsia="el"/>
        </w:rPr>
      </w:pPr>
      <w:r>
        <w:rPr>
          <w:lang w:val="el" w:eastAsia="el"/>
        </w:rPr>
        <w:t>ΠΑΡΑΤΗΡΗΣΗ: Για να είναι επιλέξιμο και να υπαχθεί στο καθεστώς του παρόντος ένα επενδυτικό σχέδιο είναι αναγκαία η ελάχιστη συνολική βαθμολογία 20 (Α+Β+Γ).</w:t>
      </w:r>
    </w:p>
    <w:p>
      <w:pPr>
        <w:spacing w:before="240" w:after="240"/>
        <w:rPr>
          <w:lang w:val="el" w:eastAsia="el"/>
        </w:rPr>
      </w:pPr>
      <w:r>
        <w:rPr>
          <w:lang w:val="el" w:eastAsia="el"/>
        </w:rPr>
        <w:t>ΒΑΘΜΟΑΟΓΙΑ</w:t>
      </w:r>
    </w:p>
    <w:p>
      <w:pPr>
        <w:spacing w:before="240" w:after="240"/>
        <w:rPr>
          <w:lang w:val="el" w:eastAsia="el"/>
        </w:rPr>
      </w:pPr>
      <w:r>
        <w:rPr>
          <w:lang w:val="el" w:eastAsia="el"/>
        </w:rPr>
        <w:t>ΚΑΤΗΓΟΡΙΑ Α- ΠΕΡΙΕΧΟΜΕΝΟ</w:t>
      </w:r>
    </w:p>
    <w:p>
      <w:pPr>
        <w:spacing w:before="240" w:after="240"/>
        <w:rPr>
          <w:lang w:val="el" w:eastAsia="el"/>
        </w:rPr>
      </w:pPr>
      <w:r>
        <w:rPr>
          <w:lang w:val="el" w:eastAsia="el"/>
        </w:rPr>
        <w:t>Α.1 Σενάριο η υπόθεση του οποίου εξελίσσεται στην Ελλάδα. Για να θεωρηθεί ότι η υπόθεση του σεναρίου εξελίσσεται στην Ελλάδα θα πρέπει η ιστορία να λαμβάνει χώρα στην Ελλάδα, αλλά δεν έχει σημασία εάν το οπτικοακουστικό έργο γυρίζεται πραγματικά στην Ελλάδα (περισσότερο από 20% των σκηνών 1 βαθμός, περισσότερο από 40% 2 βαθμοί, από 60o/c</w:t>
      </w:r>
    </w:p>
    <w:p>
      <w:pPr>
        <w:spacing w:before="240" w:after="240"/>
        <w:rPr>
          <w:lang w:val="el" w:eastAsia="el"/>
        </w:rPr>
      </w:pPr>
      <w:r>
        <w:rPr>
          <w:lang w:val="el" w:eastAsia="el"/>
        </w:rPr>
        <w:t>3 βαθμοί, από 75% 4 βαθμοί. Σε περίπτωση μη ικανοποίησης του</w:t>
      </w:r>
    </w:p>
    <w:p>
      <w:pPr>
        <w:spacing w:before="240" w:after="240"/>
        <w:rPr>
          <w:lang w:val="el" w:eastAsia="el"/>
        </w:rPr>
      </w:pPr>
      <w:r>
        <w:rPr>
          <w:lang w:val="el" w:eastAsia="el"/>
        </w:rPr>
        <w:t>ελάχιστου ορίου, δεν προσμετρείται κανένας βαθμός.</w:t>
      </w:r>
    </w:p>
    <w:p>
      <w:pPr>
        <w:spacing w:before="240" w:after="240"/>
        <w:rPr>
          <w:lang w:val="el" w:eastAsia="el"/>
        </w:rPr>
      </w:pPr>
      <w:r>
        <w:rPr>
          <w:lang w:val="el" w:eastAsia="el"/>
        </w:rPr>
        <w:t>4 (μέγιστο)</w:t>
      </w:r>
    </w:p>
    <w:p>
      <w:pPr>
        <w:spacing w:before="240" w:after="240"/>
        <w:rPr>
          <w:lang w:val="el" w:eastAsia="el"/>
        </w:rPr>
      </w:pPr>
      <w:r>
        <w:rPr>
          <w:lang w:val="el" w:eastAsia="el"/>
        </w:rPr>
        <w:t>Α.2 Σενάριο με Θέμα που αφορά την ελληνική ή ευρωπαϊκή ιστορία, με ιστορικό, Θρησκευτικό, κοινωνικό, καλλιτεχνικό ή πολιτιστικό περιεχόμενο Η' Σενάριο διασκευασμένο ή βασισμένο σε ελληνικό ή ευρωπαϊκό λογοτεχνικό έργο ή έργο άλλης μορφής (όπως Θέατρο, μιούζικαλ, όπερα, μπαλέτο).</w:t>
      </w:r>
    </w:p>
    <w:p>
      <w:pPr>
        <w:spacing w:before="240" w:after="240"/>
        <w:rPr>
          <w:lang w:val="el" w:eastAsia="el"/>
        </w:rPr>
      </w:pPr>
      <w:r>
        <w:rPr>
          <w:lang w:val="el" w:eastAsia="el"/>
        </w:rPr>
        <w:t>4</w:t>
      </w:r>
    </w:p>
    <w:p>
      <w:pPr>
        <w:spacing w:before="240" w:after="240"/>
        <w:rPr>
          <w:lang w:val="el" w:eastAsia="el"/>
        </w:rPr>
      </w:pPr>
      <w:r>
        <w:rPr>
          <w:lang w:val="el" w:eastAsia="el"/>
        </w:rPr>
        <w:t>Α.3 Σενάριο η υπόθεση του οποίου κάνει χρήση χώρων που αναδεικνύουν\ι την ποικιλομορφία του φυσικού τοπίου, της αρχιτεκτονικής και του ιστορικού πλούτου της Ελλάδας, ή της παραμεθορίου στην ηπειρωτική και νησιωτική Ελλάδα, και που αντανακλούν την Ευρωπαϊκή και Μεσογειακή ταυτότητα.</w:t>
      </w:r>
    </w:p>
    <w:p>
      <w:pPr>
        <w:spacing w:before="240" w:after="240"/>
        <w:rPr>
          <w:lang w:val="el" w:eastAsia="el"/>
        </w:rPr>
      </w:pPr>
      <w:r>
        <w:rPr>
          <w:lang w:val="el" w:eastAsia="el"/>
        </w:rPr>
        <w:t>4</w:t>
      </w:r>
    </w:p>
    <w:p>
      <w:pPr>
        <w:spacing w:before="240" w:after="240"/>
        <w:rPr>
          <w:lang w:val="el" w:eastAsia="el"/>
        </w:rPr>
      </w:pPr>
      <w:r>
        <w:rPr>
          <w:lang w:val="el" w:eastAsia="el"/>
        </w:rPr>
        <w:t>Α.4 Σενάριο με χαρακτήρες Έλληνες ή Ευρωπαίους (τουλάχιστον 1 κεντρικός χαρακτήρας 1 βαθμός, 2 χαρακτήρες 2, 3 χαρακτήρες 3,</w:t>
      </w:r>
    </w:p>
    <w:p>
      <w:pPr>
        <w:spacing w:before="240" w:after="240"/>
        <w:rPr>
          <w:lang w:val="el" w:eastAsia="el"/>
        </w:rPr>
      </w:pPr>
      <w:r>
        <w:rPr>
          <w:lang w:val="el" w:eastAsia="el"/>
        </w:rPr>
        <w:t>περισσότεροι 4 βαθμοί).</w:t>
      </w:r>
    </w:p>
    <w:p>
      <w:pPr>
        <w:spacing w:before="240" w:after="240"/>
        <w:rPr>
          <w:lang w:val="el" w:eastAsia="el"/>
        </w:rPr>
      </w:pPr>
      <w:r>
        <w:rPr>
          <w:lang w:val="el" w:eastAsia="el"/>
        </w:rPr>
        <w:t>4 (μέγιστο)</w:t>
      </w:r>
    </w:p>
    <w:p>
      <w:pPr>
        <w:spacing w:before="240" w:after="240"/>
        <w:rPr>
          <w:lang w:val="el" w:eastAsia="el"/>
        </w:rPr>
      </w:pPr>
      <w:r>
        <w:rPr>
          <w:lang w:val="el" w:eastAsia="el"/>
        </w:rPr>
        <w:t>Α.5 Πρωτότυποι διάλογοι ή αφήγηση στην ελληνική γλώσσα ή κάποια από τις ελληνικές διαλέκτους ή σε γλώσσα του Ευρωπαϊκού Οικονομικού Χώρου (ΕΟΧ) - (έως 25% των διαλόγων που περιλαμβάνονται στο σενάριο 1 βαθμός, έως 50% των διαλόγων 2 βαθμοί, έως 75% 3 βαθμοί, πάνω από</w:t>
      </w:r>
    </w:p>
    <w:p>
      <w:pPr>
        <w:spacing w:before="240" w:after="240"/>
        <w:rPr>
          <w:lang w:val="el" w:eastAsia="el"/>
        </w:rPr>
      </w:pPr>
      <w:r>
        <w:rPr>
          <w:lang w:val="el" w:eastAsia="el"/>
        </w:rPr>
        <w:t>75% των διαλόγων 4 βαθμοί).</w:t>
      </w:r>
    </w:p>
    <w:p>
      <w:pPr>
        <w:spacing w:before="240" w:after="240"/>
        <w:rPr>
          <w:lang w:val="el" w:eastAsia="el"/>
        </w:rPr>
      </w:pPr>
      <w:r>
        <w:rPr>
          <w:lang w:val="el" w:eastAsia="el"/>
        </w:rPr>
        <w:t>4 (μέγιστο)</w:t>
      </w:r>
    </w:p>
    <w:p>
      <w:pPr>
        <w:spacing w:before="240" w:after="240"/>
        <w:rPr>
          <w:lang w:val="el" w:eastAsia="el"/>
        </w:rPr>
      </w:pPr>
      <w:r>
        <w:rPr>
          <w:lang w:val="el" w:eastAsia="el"/>
        </w:rPr>
        <w:t>Α.6 Σενάριο με θέμα που προάγει την καλλιτεχνική δημιουργία και την εφαρμογή νέων τεχνολογιών, τον πολιτισμό, τις ανθρωπιστικές αξίες, την κοινωνική και φυλετική ενσωμάτωση, τη διάδοση των τεχνών και των επιστημών.</w:t>
      </w:r>
    </w:p>
    <w:p>
      <w:pPr>
        <w:spacing w:before="240" w:after="240"/>
        <w:rPr>
          <w:lang w:val="el" w:eastAsia="el"/>
        </w:rPr>
      </w:pPr>
      <w:r>
        <w:rPr>
          <w:lang w:val="el" w:eastAsia="el"/>
        </w:rPr>
        <w:t>4</w:t>
      </w:r>
    </w:p>
    <w:p>
      <w:pPr>
        <w:spacing w:before="240" w:after="240"/>
        <w:rPr>
          <w:lang w:val="el" w:eastAsia="el"/>
        </w:rPr>
      </w:pPr>
      <w:r>
        <w:rPr>
          <w:lang w:val="el" w:eastAsia="el"/>
        </w:rPr>
        <w:t>ΚΑΤΗΓΟΡΙΑ Β- ΣΥΝΤΕΛΕΣΤΕΣ</w:t>
      </w:r>
    </w:p>
    <w:p>
      <w:pPr>
        <w:spacing w:before="240" w:after="240"/>
        <w:rPr>
          <w:lang w:val="el" w:eastAsia="el"/>
        </w:rPr>
      </w:pPr>
      <w:r>
        <w:rPr>
          <w:lang w:val="el" w:eastAsia="el"/>
        </w:rPr>
        <w:t>Β.1 Συμμετοχή Ελλήνων ή πολιτών από τις χώρες του Ευρωπαϊκού Οικονομικού Χώρου (ΕΟΧ) στις κύριες ειδικότητες (11): σκηνοθέτης, σεναριογράφος, παραγωγός, ηθοποιός πρωταγωνιστής (ένας), ηθοποιός πρωταγωνιστής (ένας), διευθυντής φωτογραφίας, ηχολήπτης (production sound mixer), μοντέρ, για production designer, σκηνογράφος ή ενδυματολόγος, συνθέτης μουσικής επένδυσης.</w:t>
      </w:r>
    </w:p>
    <w:p>
      <w:pPr>
        <w:spacing w:before="240" w:after="240"/>
        <w:rPr>
          <w:lang w:val="el" w:eastAsia="el"/>
        </w:rPr>
      </w:pPr>
      <w:r>
        <w:rPr>
          <w:lang w:val="el" w:eastAsia="el"/>
        </w:rPr>
        <w:t>11 (μέγιστο)</w:t>
      </w:r>
    </w:p>
    <w:p>
      <w:pPr>
        <w:spacing w:before="240" w:after="240"/>
        <w:rPr>
          <w:lang w:val="el" w:eastAsia="el"/>
        </w:rPr>
      </w:pPr>
      <w:r>
        <w:rPr>
          <w:lang w:val="el" w:eastAsia="el"/>
        </w:rPr>
        <w:t>1 βαθμός για κάθε ειδικότητα</w:t>
      </w:r>
    </w:p>
    <w:p>
      <w:pPr>
        <w:spacing w:before="240" w:after="240"/>
        <w:rPr>
          <w:lang w:val="el" w:eastAsia="el"/>
        </w:rPr>
      </w:pPr>
      <w:r>
        <w:rPr>
          <w:lang w:val="el" w:eastAsia="el"/>
        </w:rPr>
        <w:t>Β.2 Συμμετοχή Ελλήνων ή πολιτών από τις χώρες του Ευρωπαϊκού Οικονομικού Χώρου (ΕΟΧ) σε όλες τις υπόλοιπες ειδικότητες: περισσότερο από 20% 1 βαθμός, περισσότερο από 40% 2 βαθμοί, περισσότερο από</w:t>
      </w:r>
    </w:p>
    <w:p>
      <w:pPr>
        <w:spacing w:before="240" w:after="240"/>
        <w:rPr>
          <w:lang w:val="el" w:eastAsia="el"/>
        </w:rPr>
      </w:pPr>
      <w:r>
        <w:rPr>
          <w:lang w:val="el" w:eastAsia="el"/>
        </w:rPr>
        <w:t>60% 4 βαθμοί.</w:t>
      </w:r>
    </w:p>
    <w:p>
      <w:pPr>
        <w:spacing w:before="240" w:after="240"/>
        <w:rPr>
          <w:lang w:val="el" w:eastAsia="el"/>
        </w:rPr>
      </w:pPr>
      <w:r>
        <w:rPr>
          <w:lang w:val="el" w:eastAsia="el"/>
        </w:rPr>
        <w:t>4 (μέγιστο)</w:t>
      </w:r>
    </w:p>
    <w:p>
      <w:pPr>
        <w:spacing w:before="240" w:after="240"/>
        <w:rPr>
          <w:lang w:val="el" w:eastAsia="el"/>
        </w:rPr>
      </w:pPr>
      <w:r>
        <w:rPr>
          <w:lang w:val="el" w:eastAsia="el"/>
        </w:rPr>
        <w:t>ΚΑΤΗΓΟΡΙΑ Γ-ΠΑΡΑΓΩΓΗ</w:t>
      </w:r>
    </w:p>
    <w:p>
      <w:pPr>
        <w:spacing w:before="240" w:after="240"/>
        <w:rPr>
          <w:lang w:val="el" w:eastAsia="el"/>
        </w:rPr>
      </w:pPr>
      <w:r>
        <w:rPr>
          <w:lang w:val="el" w:eastAsia="el"/>
        </w:rPr>
        <w:t>Γ.1 Εξωτερικές και εσωτερικές σκηνές γυρισμένες σε φυσικούς χώρους και στούντιο στην Ελλάδα (για τουλάχιστον 5 ημέρες γυρισμάτων 1 βαθμός, για 6-1Ο ημέρες 2 βαθμοί, για 11 15 ημέρες 4 βαθμοί, από 16 ημέρες 6 βαθμοί). 11 (μέγιστο)</w:t>
      </w:r>
    </w:p>
    <w:p>
      <w:pPr>
        <w:spacing w:before="240" w:after="240"/>
        <w:rPr>
          <w:lang w:val="el" w:eastAsia="el"/>
        </w:rPr>
      </w:pPr>
      <w:r>
        <w:rPr>
          <w:lang w:val="el" w:eastAsia="el"/>
        </w:rPr>
        <w:t>1 βαθμός για κάθε ειδικότητα</w:t>
      </w:r>
    </w:p>
    <w:p>
      <w:pPr>
        <w:spacing w:before="240" w:after="240"/>
        <w:rPr>
          <w:lang w:val="el" w:eastAsia="el"/>
        </w:rPr>
      </w:pPr>
      <w:r>
        <w:rPr>
          <w:lang w:val="el" w:eastAsia="el"/>
        </w:rPr>
        <w:t>Γ.2 Τελικό μοντάζ στην Ελλάδα. 2</w:t>
      </w:r>
    </w:p>
    <w:p>
      <w:pPr>
        <w:spacing w:before="240" w:after="240"/>
        <w:rPr>
          <w:lang w:val="el" w:eastAsia="el"/>
        </w:rPr>
      </w:pPr>
      <w:r>
        <w:rPr>
          <w:lang w:val="el" w:eastAsia="el"/>
        </w:rPr>
        <w:t>Γ.3 Επεξεργασία εικόνας στην Ελλάδα. 1</w:t>
      </w:r>
    </w:p>
    <w:p>
      <w:pPr>
        <w:spacing w:before="240" w:after="240"/>
        <w:rPr>
          <w:lang w:val="el" w:eastAsia="el"/>
        </w:rPr>
      </w:pPr>
      <w:r>
        <w:rPr>
          <w:lang w:val="el" w:eastAsia="el"/>
        </w:rPr>
        <w:t>Γ.4 Επεξεργασία ήχου στην Ελλάδα. 1</w:t>
      </w:r>
    </w:p>
    <w:p>
      <w:pPr>
        <w:spacing w:before="240" w:after="240"/>
        <w:rPr>
          <w:lang w:val="el" w:eastAsia="el"/>
        </w:rPr>
      </w:pPr>
      <w:r>
        <w:rPr>
          <w:lang w:val="el" w:eastAsia="el"/>
        </w:rPr>
        <w:t>Γ.5 Μουσική ηχογράφηση στην Ελλάδα. 1</w:t>
      </w:r>
    </w:p>
    <w:p>
      <w:pPr>
        <w:spacing w:before="240" w:after="240"/>
        <w:rPr>
          <w:lang w:val="el" w:eastAsia="el"/>
        </w:rPr>
      </w:pPr>
      <w:r>
        <w:rPr>
          <w:lang w:val="el" w:eastAsia="el"/>
        </w:rPr>
        <w:t>ΓΕΝΙΚΟ ΣΥΝΟΑΟ ΒΑΘΜΟΑΟΠΑΣ Α+Β+Γ 50</w:t>
      </w:r>
    </w:p>
    <w:p>
      <w:pPr>
        <w:spacing w:before="240" w:after="240"/>
        <w:rPr>
          <w:lang w:val="el" w:eastAsia="el"/>
        </w:rPr>
      </w:pPr>
      <w:r>
        <w:rPr>
          <w:lang w:val="el" w:eastAsia="el"/>
        </w:rPr>
        <w:t>ΠΙΝΑΚΑΣ Γ ΠΟΑΙΤΙΣΤΙΚΑ ΚΡΙΤΗΡΙΑ ΓΙΑ ΟΠΤΙΚΟΑΚΟΥΣΤΙΚΑ ΕΡΓΑ - ΚΙΝΟΥΜΕΝΑ ΣΧΕΔΙΑ (ΑΝΙΜΑΤΙΟΝ)</w:t>
      </w:r>
    </w:p>
    <w:p>
      <w:pPr>
        <w:spacing w:before="240" w:after="240"/>
        <w:rPr>
          <w:lang w:val="el" w:eastAsia="el"/>
        </w:rPr>
      </w:pPr>
      <w:r>
        <w:rPr>
          <w:lang w:val="el" w:eastAsia="el"/>
        </w:rPr>
        <w:t>ΠΑΡΑΤΗΡΗΣΗ: Για να είναι επιλέξιμο και να υπαχθεί στο καθεστώς του παρόντος ένα επενδυτικό σχέδιο είναι αναγκαία η ελάχιστη συνολική βαθμολογία 16 (Α+Β+Γ).</w:t>
      </w:r>
    </w:p>
    <w:p>
      <w:pPr>
        <w:spacing w:before="240" w:after="240"/>
        <w:rPr>
          <w:lang w:val="el" w:eastAsia="el"/>
        </w:rPr>
      </w:pPr>
      <w:r>
        <w:rPr>
          <w:lang w:val="el" w:eastAsia="el"/>
        </w:rPr>
        <w:t>ΠΡΟΥΠΟΘΕΣΕΙΣ ΒΑΘΜΟΑΟΓΙΑ</w:t>
      </w:r>
    </w:p>
    <w:p>
      <w:pPr>
        <w:spacing w:before="240" w:after="240"/>
        <w:rPr>
          <w:lang w:val="el" w:eastAsia="el"/>
        </w:rPr>
      </w:pPr>
      <w:r>
        <w:rPr>
          <w:lang w:val="el" w:eastAsia="el"/>
        </w:rPr>
        <w:t>ΚΑΤΗΓΟΡΙΑ Α- ΠΕΡΙΕΧΟΜΕΝΟ</w:t>
      </w:r>
    </w:p>
    <w:p>
      <w:pPr>
        <w:spacing w:before="240" w:after="240"/>
        <w:rPr>
          <w:lang w:val="el" w:eastAsia="el"/>
        </w:rPr>
      </w:pPr>
      <w:r>
        <w:rPr>
          <w:lang w:val="el" w:eastAsia="el"/>
        </w:rPr>
        <w:t>Α.1 Σενάριο η υπόθεση του οποίου εξελίσσεται στην Ελλάδα ή σε απροσδιόριστη τοποθεσία. Για να θεωρηθεί ότι η υπόθεση του σεναρίου εξελίσσεται στην Ελλάδα θα πρέπει η ιστορία να λαμβάνει χώρα στην</w:t>
      </w:r>
    </w:p>
    <w:p>
      <w:pPr>
        <w:spacing w:before="240" w:after="240"/>
        <w:rPr>
          <w:lang w:val="el" w:eastAsia="el"/>
        </w:rPr>
      </w:pPr>
      <w:r>
        <w:rPr>
          <w:lang w:val="el" w:eastAsia="el"/>
        </w:rPr>
        <w:t>Ελλάδα, αλλά δεν έχει σημασία εάν το οπτικοακουστικό έργο γυρίζεται πραγματικά στην Ελλάδα περισσότερο από 20% των σκηνών, περισσότερο από 40% 2 βαθμοί, από 60% 3 βαθμοί, από 75% 4 βαθμοί). Σε περίπτωση μη ικανοποίησης του ελάχιστου ορίου, δεν προσμετρείται</w:t>
      </w:r>
    </w:p>
    <w:p>
      <w:pPr>
        <w:spacing w:before="240" w:after="240"/>
        <w:rPr>
          <w:lang w:val="el" w:eastAsia="el"/>
        </w:rPr>
      </w:pPr>
      <w:r>
        <w:rPr>
          <w:lang w:val="el" w:eastAsia="el"/>
        </w:rPr>
        <w:t>κανένας βαθμός.</w:t>
      </w:r>
    </w:p>
    <w:p>
      <w:pPr>
        <w:spacing w:before="240" w:after="240"/>
        <w:rPr>
          <w:lang w:val="el" w:eastAsia="el"/>
        </w:rPr>
      </w:pPr>
      <w:r>
        <w:rPr>
          <w:lang w:val="el" w:eastAsia="el"/>
        </w:rPr>
        <w:t>4 (μέγιστο)</w:t>
      </w:r>
    </w:p>
    <w:p>
      <w:pPr>
        <w:spacing w:before="240" w:after="240"/>
        <w:rPr>
          <w:lang w:val="el" w:eastAsia="el"/>
        </w:rPr>
      </w:pPr>
      <w:r>
        <w:rPr>
          <w:lang w:val="el" w:eastAsia="el"/>
        </w:rPr>
        <w:t>Α.2 Σενάριο με θέμα που αφορά την ελληνική ή ευρωπαϊκή ιστορία, με ιστορικό, θρησκευτικό, κοινωνικό, καλλιτεχνικό ή πολιτιστικό περιεχόμενο. Η Σενάριο διασκευασμένο ή βασισμένο σε ελληνικό ή ευρωπαϊκό λογοτεχνικό</w:t>
      </w:r>
    </w:p>
    <w:p>
      <w:pPr>
        <w:spacing w:before="240" w:after="240"/>
        <w:rPr>
          <w:lang w:val="el" w:eastAsia="el"/>
        </w:rPr>
      </w:pPr>
      <w:r>
        <w:rPr>
          <w:lang w:val="el" w:eastAsia="el"/>
        </w:rPr>
        <w:t>έργο ή έργο άλλης μορφής (όπως θέατρο, μιούζικαλ, όπερα, μπαλέτο).</w:t>
      </w:r>
    </w:p>
    <w:p>
      <w:pPr>
        <w:spacing w:before="240" w:after="240"/>
        <w:rPr>
          <w:lang w:val="el" w:eastAsia="el"/>
        </w:rPr>
      </w:pPr>
      <w:r>
        <w:rPr>
          <w:lang w:val="el" w:eastAsia="el"/>
        </w:rPr>
        <w:t>4</w:t>
      </w:r>
    </w:p>
    <w:p>
      <w:pPr>
        <w:spacing w:before="240" w:after="240"/>
        <w:rPr>
          <w:lang w:val="el" w:eastAsia="el"/>
        </w:rPr>
      </w:pPr>
      <w:r>
        <w:rPr>
          <w:lang w:val="el" w:eastAsia="el"/>
        </w:rPr>
        <w:t>Α.3 Πρωτότυποι διάλογοι ή αφήγηση στην ελληνική γλώσσα ή κάποια από τις ελληνικές διαλέκτους ή σε γλώσσα του Ευρωπαϊκού Οικονομικού Χώρου (ΕΟΧ) (μέγιστο) - (έως 25% των διαλόγων που περιλαμβάνονται στο σενάριο 1 βαθμός, έως 50% των διαλόγων 2 βαθμοί, έως 75% 3 βαθμοί,</w:t>
      </w:r>
    </w:p>
    <w:p>
      <w:pPr>
        <w:spacing w:before="240" w:after="240"/>
        <w:rPr>
          <w:lang w:val="el" w:eastAsia="el"/>
        </w:rPr>
      </w:pPr>
      <w:r>
        <w:rPr>
          <w:lang w:val="el" w:eastAsia="el"/>
        </w:rPr>
        <w:t>πάνω από 75% των διαλόγων 4 βαθμοί).</w:t>
      </w:r>
    </w:p>
    <w:p>
      <w:pPr>
        <w:spacing w:before="240" w:after="240"/>
        <w:rPr>
          <w:lang w:val="el" w:eastAsia="el"/>
        </w:rPr>
      </w:pPr>
      <w:r>
        <w:rPr>
          <w:lang w:val="el" w:eastAsia="el"/>
        </w:rPr>
        <w:t>4 (μέγιστο)</w:t>
      </w:r>
    </w:p>
    <w:p>
      <w:pPr>
        <w:spacing w:before="240" w:after="240"/>
        <w:rPr>
          <w:lang w:val="el" w:eastAsia="el"/>
        </w:rPr>
      </w:pPr>
      <w:r>
        <w:rPr>
          <w:lang w:val="el" w:eastAsia="el"/>
        </w:rPr>
        <w:t>Α.4 Σενάριο με κύριους χαρακτήρες πολίτες της Ελλάδας ή του Ευρωπαϊκού Οικονομικού Χώρου (ΕΟΧ) ή με απροσδιόριστη μορφή (μη ανθρωπόμορφοι χαρακτήρες). Προκειμένου να αποδειχτεί ότι οι κύριοι χαρακτήρες είναι πολίτες της Ελλάδας ή του ΕΟΧ, θα πρέπει αυτό να υποστηρίζεται από επιμέρους αφηγηματικά και εικονογραφικά στοιχεία. (1 βαθμός για έναν μόνο κεντρικό χαρακτήρα, 2 βαθμοί για δύο, 4 βαθμοί για περισσότερους από 2 χαρακτήρες).</w:t>
      </w:r>
    </w:p>
    <w:p>
      <w:pPr>
        <w:spacing w:before="240" w:after="240"/>
        <w:rPr>
          <w:lang w:val="el" w:eastAsia="el"/>
        </w:rPr>
      </w:pPr>
      <w:r>
        <w:rPr>
          <w:lang w:val="el" w:eastAsia="el"/>
        </w:rPr>
        <w:t>4 (μέγιστο)</w:t>
      </w:r>
    </w:p>
    <w:p>
      <w:pPr>
        <w:spacing w:before="240" w:after="240"/>
        <w:rPr>
          <w:lang w:val="el" w:eastAsia="el"/>
        </w:rPr>
      </w:pPr>
      <w:r>
        <w:rPr>
          <w:lang w:val="el" w:eastAsia="el"/>
        </w:rPr>
        <w:t>Α.5 Σενάριο με θέμα που προάγει την καλλιτεχνική δημιουργία και την εφαρμογή νέων τεχνολογιών, τον πολιτισμό, τις ανθρωπιστικές αξίες, την κοινωνική και φυλετική ενσωμάτωση, τη διάδοση των τεχνών και των</w:t>
      </w:r>
    </w:p>
    <w:p>
      <w:pPr>
        <w:spacing w:before="240" w:after="240"/>
        <w:rPr>
          <w:lang w:val="el" w:eastAsia="el"/>
        </w:rPr>
      </w:pPr>
      <w:r>
        <w:rPr>
          <w:lang w:val="el" w:eastAsia="el"/>
        </w:rPr>
        <w:t>4</w:t>
      </w:r>
    </w:p>
    <w:p>
      <w:pPr>
        <w:spacing w:before="240" w:after="240"/>
        <w:rPr>
          <w:lang w:val="el" w:eastAsia="el"/>
        </w:rPr>
      </w:pPr>
      <w:r>
        <w:rPr>
          <w:lang w:val="el" w:eastAsia="el"/>
        </w:rPr>
        <w:t>επιστημών.</w:t>
      </w:r>
    </w:p>
    <w:p>
      <w:pPr>
        <w:spacing w:before="240" w:after="240"/>
        <w:rPr>
          <w:lang w:val="el" w:eastAsia="el"/>
        </w:rPr>
      </w:pPr>
      <w:r>
        <w:rPr>
          <w:lang w:val="el" w:eastAsia="el"/>
        </w:rPr>
        <w:t>ΚΑΤΗΓΟΡΙΑ Β - ΣΥΝΤΕΛΕΣΤΕΣ</w:t>
      </w:r>
    </w:p>
    <w:p>
      <w:pPr>
        <w:spacing w:before="240" w:after="240"/>
        <w:rPr>
          <w:lang w:val="el" w:eastAsia="el"/>
        </w:rPr>
      </w:pPr>
      <w:r>
        <w:rPr>
          <w:lang w:val="el" w:eastAsia="el"/>
        </w:rPr>
        <w:t>Β.1 Συμμετοχή Ελλήνων ή πολιτών από τις χώρες του Ευρωπαϊκού Οικονομικού Χώρου (ΕΟΧ) στις κύριες ειδικότητες: σκηνοθέτης, σεναριογράφος, παραγωγός, συνθέτης μουσικής επένδυσης, ηθοποιό&lt; πρωταγωνιστής (ένας), ηθοποιός πρωταγωνιστής (ένας), λοιποί ηθοποιοί (1 βαθμός εφόσον 50%), συνεργείο γυρισμάτων (1 βαθμός εφόσον 50%), υπεύθυνοι τμημάτων [1 βαθμός εφόσον κάποιοι εξ αυτών χωρίς ελάχιστο, για τον επικεφαλής υπεύθυνο στησίματος πλάνων (lead layout supervisor), τον επικεφαλής σχεδιασμού παραγωγής (Lead production designer), τον επικεφαλής σχεδιασμού χαρακτήρων (lead character designer), επικεφαλής μοντέρ (lead editor), επικεφαλής σχεδιασμού ήχου (lead sound designer), τον επικεφαλής υπεύθυνο ειδικών εφέ (lead visual effects supervisor), τον</w:t>
      </w:r>
    </w:p>
    <w:p>
      <w:pPr>
        <w:spacing w:before="240" w:after="240"/>
        <w:rPr>
          <w:lang w:val="el" w:eastAsia="el"/>
        </w:rPr>
      </w:pPr>
      <w:r>
        <w:rPr>
          <w:lang w:val="el" w:eastAsia="el"/>
        </w:rPr>
        <w:t>επικεφαλής υπεύθυνο μοντελοποiησης (lead modelling supervisor) ].</w:t>
      </w:r>
    </w:p>
    <w:p>
      <w:pPr>
        <w:spacing w:before="240" w:after="240"/>
        <w:rPr>
          <w:lang w:val="el" w:eastAsia="el"/>
        </w:rPr>
      </w:pPr>
      <w:r>
        <w:rPr>
          <w:lang w:val="el" w:eastAsia="el"/>
        </w:rPr>
        <w:t>9 (μέγιστο)</w:t>
      </w:r>
    </w:p>
    <w:p>
      <w:pPr>
        <w:spacing w:before="240" w:after="240"/>
        <w:rPr>
          <w:lang w:val="el" w:eastAsia="el"/>
        </w:rPr>
      </w:pPr>
      <w:r>
        <w:rPr>
          <w:lang w:val="el" w:eastAsia="el"/>
        </w:rPr>
        <w:t>Β.2 Συμμετοχή Ελλήνων ή πολιτών από τις χώρες του Ευρωπαϊκού Οικονομικού Χώρου (ΕΟΧ) σε όλες τις υπόλοιπες ειδικότητες: περισσότερο από 20% 1 βαθμός, περισσότερο από 40% 2 βαθμοί, περισσότερο από 60°/ι</w:t>
      </w:r>
    </w:p>
    <w:p>
      <w:pPr>
        <w:spacing w:before="240" w:after="240"/>
        <w:rPr>
          <w:lang w:val="el" w:eastAsia="el"/>
        </w:rPr>
      </w:pPr>
      <w:r>
        <w:rPr>
          <w:lang w:val="el" w:eastAsia="el"/>
        </w:rPr>
        <w:t>3 βαθμοί.</w:t>
      </w:r>
    </w:p>
    <w:p>
      <w:pPr>
        <w:spacing w:before="240" w:after="240"/>
        <w:rPr>
          <w:lang w:val="el" w:eastAsia="el"/>
        </w:rPr>
      </w:pPr>
      <w:r>
        <w:rPr>
          <w:sz w:val="30"/>
          <w:szCs w:val="30"/>
          <w:vertAlign w:val="superscript"/>
          <w:lang w:val="el" w:eastAsia="el"/>
        </w:rPr>
        <w:t>,</w:t>
      </w:r>
    </w:p>
    <w:p>
      <w:pPr>
        <w:spacing w:before="240" w:after="240"/>
        <w:rPr>
          <w:lang w:val="el" w:eastAsia="el"/>
        </w:rPr>
      </w:pPr>
      <w:r>
        <w:rPr>
          <w:lang w:val="el" w:eastAsia="el"/>
        </w:rPr>
        <w:t>3</w:t>
      </w:r>
    </w:p>
    <w:p>
      <w:pPr>
        <w:spacing w:before="240" w:after="240"/>
        <w:rPr>
          <w:lang w:val="el" w:eastAsia="el"/>
        </w:rPr>
      </w:pPr>
      <w:r>
        <w:rPr>
          <w:lang w:val="el" w:eastAsia="el"/>
        </w:rPr>
        <w:t>(μέγιστο)</w:t>
      </w:r>
    </w:p>
    <w:p>
      <w:pPr>
        <w:spacing w:before="240" w:after="240"/>
        <w:rPr>
          <w:lang w:val="el" w:eastAsia="el"/>
        </w:rPr>
      </w:pPr>
      <w:r>
        <w:rPr>
          <w:lang w:val="el" w:eastAsia="el"/>
        </w:rPr>
        <w:t>ΚΑΤΗΓΟΡΙΑ Γ - ΠΑΡΑΓΩΓΗ</w:t>
      </w:r>
    </w:p>
    <w:p>
      <w:pPr>
        <w:spacing w:before="240" w:after="240"/>
        <w:rPr>
          <w:lang w:val="el" w:eastAsia="el"/>
        </w:rPr>
      </w:pPr>
      <w:r>
        <w:rPr>
          <w:lang w:val="el" w:eastAsia="el"/>
        </w:rPr>
        <w:t>Γ.1 Γυρίσματα, visual design, layout και storyboarding, visual effects, special effects και post production στην Ελλάδα (περισσότερο από 20% των εργασιών 1 βαθμός, περισσότερο από 40% 2 βαθμοί, από 60% 4 βαθμοί, από 75% 5 βαθμοί)</w:t>
      </w:r>
    </w:p>
    <w:p>
      <w:pPr>
        <w:spacing w:before="240" w:after="240"/>
        <w:rPr>
          <w:lang w:val="el" w:eastAsia="el"/>
        </w:rPr>
      </w:pPr>
      <w:r>
        <w:rPr>
          <w:lang w:val="el" w:eastAsia="el"/>
        </w:rPr>
        <w:t>5 (μεγιστο)</w:t>
      </w:r>
    </w:p>
    <w:p>
      <w:pPr>
        <w:spacing w:before="240" w:after="240"/>
        <w:rPr>
          <w:lang w:val="el" w:eastAsia="el"/>
        </w:rPr>
      </w:pPr>
      <w:r>
        <w:rPr>
          <w:lang w:val="el" w:eastAsia="el"/>
        </w:rPr>
        <w:t>Γ.2 Ηχογράφηση μουσικής, ήχου, αφήγησης και διαλόγων στην Ελλάδα (περισσότερο από 20% των εργασιών 1 βαθμός, περισσότερο από 40% βαθμοί, από 60% 3 βαθμοί.</w:t>
      </w:r>
    </w:p>
    <w:p>
      <w:pPr>
        <w:spacing w:before="240" w:after="240"/>
        <w:rPr>
          <w:lang w:val="el" w:eastAsia="el"/>
        </w:rPr>
      </w:pPr>
      <w:r>
        <w:rPr>
          <w:lang w:val="el" w:eastAsia="el"/>
        </w:rPr>
        <w:t>3 (μέγιστο)</w:t>
      </w:r>
    </w:p>
    <w:p>
      <w:pPr>
        <w:spacing w:before="240" w:after="240"/>
        <w:rPr>
          <w:lang w:val="el" w:eastAsia="el"/>
        </w:rPr>
      </w:pPr>
      <w:r>
        <w:rPr>
          <w:lang w:val="el" w:eastAsia="el"/>
        </w:rPr>
        <w:t>ΓΕΝΙΚΟ ΣΥΝΟΑΟ ΒΑΘΜΟΑΟΓΙΑΣ Α+Β+Γ 40</w:t>
      </w:r>
    </w:p>
    <w:p>
      <w:pPr>
        <w:spacing w:before="240" w:after="240"/>
        <w:rPr>
          <w:lang w:val="el" w:eastAsia="el"/>
        </w:rPr>
      </w:pPr>
      <w:r>
        <w:rPr>
          <w:lang w:val="el" w:eastAsia="el"/>
        </w:rPr>
        <w:t>ΠΙΝΑΚΑΣ Δ ΠΟΑΙΤΙΣΤΙΚΑ ΚΡΙΤΗΡΙΑ ΓΙΑ ΟΠΤΙΚΟΑΚΟΥΣΤΙΚΑ ΕΡΓΑ- ΨΗΦΙΑΚΑ ΠΑΙΧΝΙΔΙΑ</w:t>
      </w:r>
    </w:p>
    <w:p>
      <w:pPr>
        <w:spacing w:before="240" w:after="240"/>
        <w:rPr>
          <w:lang w:val="el" w:eastAsia="el"/>
        </w:rPr>
      </w:pPr>
      <w:r>
        <w:rPr>
          <w:lang w:val="el" w:eastAsia="el"/>
        </w:rPr>
        <w:t>ΠΑΡΑΤΗΡΗΣΗ: Για να είναι επιλέξιμο και να υπαχθεί στο καθεστώς του παρόντος ένα επενδυτικό σχέδιο είναι αναγκαία η ελάχιστη συνολική βαθμολογία 16 (Α+Β+Γ).</w:t>
      </w:r>
    </w:p>
    <w:p>
      <w:pPr>
        <w:spacing w:before="240" w:after="240"/>
        <w:rPr>
          <w:lang w:val="el" w:eastAsia="el"/>
        </w:rPr>
      </w:pPr>
      <w:r>
        <w:rPr>
          <w:lang w:val="el" w:eastAsia="el"/>
        </w:rPr>
        <w:t>ΠΡΟΥΠΟΘΕΣΕΙΣ ΒΑΘΜΟΑΟΓΙΑ</w:t>
      </w:r>
    </w:p>
    <w:p>
      <w:pPr>
        <w:spacing w:before="240" w:after="240"/>
        <w:rPr>
          <w:lang w:val="el" w:eastAsia="el"/>
        </w:rPr>
      </w:pPr>
      <w:r>
        <w:rPr>
          <w:lang w:val="el" w:eastAsia="el"/>
        </w:rPr>
        <w:t>ΚΑΤΗΓΟΡΙΑ Α- ΠΕΡΙΕΧΟΜΕΝΟ</w:t>
      </w:r>
    </w:p>
    <w:p>
      <w:pPr>
        <w:spacing w:before="240" w:after="240"/>
        <w:rPr>
          <w:lang w:val="el" w:eastAsia="el"/>
        </w:rPr>
      </w:pPr>
      <w:r>
        <w:rPr>
          <w:lang w:val="el" w:eastAsia="el"/>
        </w:rPr>
        <w:t>Α.1 Σενάριο η υπόθεση του οποίου εξελ1σσεται στην Ελλάδα ή σε απροσδιόριστη τοποθεσία. Για να θεωρηθεί ότι η υπόθεση του σεναρίου εξελίσσεται στην Ελλάδα θα πρέπει η ιστορία να λαμβάνει χώρα στην Ελλάδα αλλά δεν έχει σημασία εάν το οπτικοακουστικό έργο γυρίζεται πραγματικά στην Ελλάδα (περισσότερο από 20% των σκηνών 1 βαθμός, περισσότερο από 40% 2 βαθμοί, από 60% 3 βαθμοί, από 75% 4 βαθμοί . Σε περίπτωση μη ικανοποίησης του ελάχιστου ορίου, δεν προσμετρείται κανένας βαθμός</w:t>
      </w:r>
    </w:p>
    <w:p>
      <w:pPr>
        <w:spacing w:before="240" w:after="240"/>
        <w:rPr>
          <w:lang w:val="el" w:eastAsia="el"/>
        </w:rPr>
      </w:pPr>
      <w:r>
        <w:rPr>
          <w:lang w:val="el" w:eastAsia="el"/>
        </w:rPr>
        <w:t>4 (μέγιστο)</w:t>
      </w:r>
    </w:p>
    <w:p>
      <w:pPr>
        <w:spacing w:before="240" w:after="240"/>
        <w:rPr>
          <w:lang w:val="el" w:eastAsia="el"/>
        </w:rPr>
      </w:pPr>
      <w:r>
        <w:rPr>
          <w:lang w:val="el" w:eastAsia="el"/>
        </w:rPr>
        <w:t>Α.2 Σενάριο με θέμα που αφορά την ελληνική ή ευρωπαϊκή ιστορία, με ιστορικό, θρησκευτικό, κοινωνικό, καλλιτεχνικό ή πολιτιστικό περιεχόμενο. Ή Σενάριο διασκευασμένο ή βασισμένο σε ελληνικό ή ευρωπαϊκό λογοτεχνικά έργο ή έργο άλλης μορφής (όπως θέατρο, μιούζικαλ, όπερα, μπαλέτο).</w:t>
      </w:r>
    </w:p>
    <w:p>
      <w:pPr>
        <w:spacing w:before="240" w:after="240"/>
        <w:rPr>
          <w:lang w:val="el" w:eastAsia="el"/>
        </w:rPr>
      </w:pPr>
      <w:r>
        <w:rPr>
          <w:lang w:val="el" w:eastAsia="el"/>
        </w:rPr>
        <w:t>4</w:t>
      </w:r>
    </w:p>
    <w:p>
      <w:pPr>
        <w:spacing w:before="240" w:after="240"/>
        <w:rPr>
          <w:lang w:val="el" w:eastAsia="el"/>
        </w:rPr>
      </w:pPr>
      <w:r>
        <w:rPr>
          <w:lang w:val="el" w:eastAsia="el"/>
        </w:rPr>
        <w:t>Α.3 Πρωτότυποι διάλογοι ή αφήγηση στην ελληνική γλώσσα ή κάποια από τις ελληνικές διαλέκτους ή σε γλώσσα του Ευρωπαϊκού Οικονομικού Χώρου (ΕΟΧ) - (έως 25% των διαλόγων που περιλαμβάνονται στο σενάριο 1 βαθμός, έως 50% των διαλόγων 2 βαθμοί, έως 75% 3 βαθμοί, πάνω από</w:t>
      </w:r>
    </w:p>
    <w:p>
      <w:pPr>
        <w:spacing w:before="240" w:after="240"/>
        <w:rPr>
          <w:lang w:val="el" w:eastAsia="el"/>
        </w:rPr>
      </w:pPr>
      <w:r>
        <w:rPr>
          <w:lang w:val="el" w:eastAsia="el"/>
        </w:rPr>
        <w:t>75% των διαλόγων 4 βαθμοί).</w:t>
      </w:r>
    </w:p>
    <w:p>
      <w:pPr>
        <w:spacing w:before="240" w:after="240"/>
        <w:rPr>
          <w:lang w:val="el" w:eastAsia="el"/>
        </w:rPr>
      </w:pPr>
      <w:r>
        <w:rPr>
          <w:lang w:val="el" w:eastAsia="el"/>
        </w:rPr>
        <w:t>4 (μέγιστο)</w:t>
      </w:r>
    </w:p>
    <w:p>
      <w:pPr>
        <w:spacing w:before="240" w:after="240"/>
        <w:rPr>
          <w:lang w:val="el" w:eastAsia="el"/>
        </w:rPr>
      </w:pPr>
      <w:r>
        <w:rPr>
          <w:lang w:val="el" w:eastAsia="el"/>
        </w:rPr>
        <w:t>Α.4 Σενάριο με κύριους χαρακτήρες πολίτες της Ελλάδας ή του Ευρωπαϊκού Οικονομικού Χώρου (ΕΟΧ) ή με απροσδιόριστη μορφή (μη ανθρωπόμορφοι χαρακτήρες). Προκειμένου να αποδειχτεί ότι οι κύριοι χαρακτήρες είναι πολίτες της Ελλάδας ή του ΕΟΧ, θα πρέπει αυτό να υποστηρίζεται από επιμέρους αφηγηματικά και εικονογραφικά στοιχεία. (1 βαθμός για έναν μόνο κεντρικό χαρακτήρα, 2 βαθμοί για δύο, 4 βαθμοί για περισσότερους από 2 χαρακτήρες).</w:t>
      </w:r>
    </w:p>
    <w:p>
      <w:pPr>
        <w:spacing w:before="240" w:after="240"/>
        <w:rPr>
          <w:lang w:val="el" w:eastAsia="el"/>
        </w:rPr>
      </w:pPr>
      <w:r>
        <w:rPr>
          <w:lang w:val="el" w:eastAsia="el"/>
        </w:rPr>
        <w:t>4 (μέγιστο)</w:t>
      </w:r>
    </w:p>
    <w:p>
      <w:pPr>
        <w:spacing w:before="240" w:after="240"/>
        <w:rPr>
          <w:lang w:val="el" w:eastAsia="el"/>
        </w:rPr>
      </w:pPr>
      <w:r>
        <w:rPr>
          <w:lang w:val="el" w:eastAsia="el"/>
        </w:rPr>
        <w:t>Α.5 Σενάριο με θέμα που προάγει την καλλιτεχνική δημιουργία και την εφαρμογή νέων τεχνολογιών, τον πολιτισμό, τις ανθρωπιστικές αξίες, την κοινωνική και φυλετική ενσωμάτωση, τη διάδοση των τεχνών και των επιστημών.</w:t>
      </w:r>
    </w:p>
    <w:p>
      <w:pPr>
        <w:spacing w:before="240" w:after="240"/>
        <w:rPr>
          <w:lang w:val="el" w:eastAsia="el"/>
        </w:rPr>
      </w:pPr>
      <w:r>
        <w:rPr>
          <w:lang w:val="el" w:eastAsia="el"/>
        </w:rPr>
        <w:t>4</w:t>
      </w:r>
    </w:p>
    <w:p>
      <w:pPr>
        <w:spacing w:before="240" w:after="240"/>
        <w:rPr>
          <w:lang w:val="el" w:eastAsia="el"/>
        </w:rPr>
      </w:pPr>
      <w:r>
        <w:rPr>
          <w:lang w:val="el" w:eastAsia="el"/>
        </w:rPr>
        <w:t>ΚΑΤΗΓΟΡΙΑ Β - ΣΥΝΤΕΛΕΣΤΕΣ</w:t>
      </w:r>
    </w:p>
    <w:p>
      <w:pPr>
        <w:spacing w:before="240" w:after="240"/>
        <w:rPr>
          <w:lang w:val="el" w:eastAsia="el"/>
        </w:rPr>
      </w:pPr>
      <w:r>
        <w:rPr>
          <w:lang w:val="el" w:eastAsia="el"/>
        </w:rPr>
        <w:t>Β.2 Συμμετοχή Ελλήνων ή πολιτών από τις χώρες του Ευρωπαϊκού Οικονομικού Χώρου (ΕΟΧ) στις κύριες ειδικότητες: υπεύθυνος έργου ή παραγωγός, σεναριογράφος, artist (ένας), artist (ένας), προγραμματιστής, σχεδιαστής, συνθέτης μουσικής επένδυσης, ομάδα ανάπτυξης του λογισμικού (1 βαθμός εφόσον 50%), υπεύθυνοι τμημάτων (1 βαθμός εφόσον κάποιοι εΙ αυτών χωρίς ελάχιστο, για τον επικεφαλής προγραμματισμού παιχνιδιού (gameplay programmer), τον επικεφαλής σχεδίασης επιπέδων (level designer), τον επικεφαλής σχεδίασης χαρακτήρων (character artist), τον επικεφαλής σχεδίασης ήχων (sound designer), τον υπεύθυνα προγραμματισμού γραφικών (graphics programmer), τον επικεφαλή&lt; εικονογράφησης επιπέδων (level artist), τον επικεφαλής σχεδίαση&lt; παιχνιδιού (gameplay designer).</w:t>
      </w:r>
    </w:p>
    <w:p>
      <w:pPr>
        <w:spacing w:before="240" w:after="240"/>
        <w:rPr>
          <w:lang w:val="el" w:eastAsia="el"/>
        </w:rPr>
      </w:pPr>
      <w:r>
        <w:rPr>
          <w:lang w:val="el" w:eastAsia="el"/>
        </w:rPr>
        <w:t>9 (μέγιστο)</w:t>
      </w:r>
    </w:p>
    <w:p>
      <w:pPr>
        <w:spacing w:before="240" w:after="240"/>
        <w:rPr>
          <w:lang w:val="el" w:eastAsia="el"/>
        </w:rPr>
      </w:pPr>
      <w:r>
        <w:rPr>
          <w:lang w:val="el" w:eastAsia="el"/>
        </w:rPr>
        <w:t>Β.2 Συμμετοχή Ελλήνων ή πολιτών από τις χώρες του Ευρωπαϊκού Οικονομικού Χώρου (ΕΟΧ) σε όλες τις υπόλοιπες ειδικότητες: περισσότερο από 20% 1 βαθμός, περισσότερο από 40% 2 βαθμοί, περισσότερο από 60% 3 βαθμοί</w:t>
      </w:r>
    </w:p>
    <w:p>
      <w:pPr>
        <w:spacing w:before="240" w:after="240"/>
        <w:rPr>
          <w:lang w:val="el" w:eastAsia="el"/>
        </w:rPr>
      </w:pPr>
      <w:r>
        <w:rPr>
          <w:sz w:val="30"/>
          <w:szCs w:val="30"/>
          <w:vertAlign w:val="superscript"/>
          <w:lang w:val="el" w:eastAsia="el"/>
        </w:rPr>
        <w:t>,</w:t>
      </w:r>
    </w:p>
    <w:p>
      <w:pPr>
        <w:spacing w:before="240" w:after="240"/>
        <w:rPr>
          <w:lang w:val="el" w:eastAsia="el"/>
        </w:rPr>
      </w:pPr>
      <w:r>
        <w:rPr>
          <w:lang w:val="el" w:eastAsia="el"/>
        </w:rPr>
        <w:t>3 (μέγιστο)</w:t>
      </w:r>
    </w:p>
    <w:p>
      <w:pPr>
        <w:spacing w:before="240" w:after="240"/>
        <w:rPr>
          <w:lang w:val="el" w:eastAsia="el"/>
        </w:rPr>
      </w:pPr>
      <w:r>
        <w:rPr>
          <w:lang w:val="el" w:eastAsia="el"/>
        </w:rPr>
        <w:t>ΚΑΤΗΓΟΡΙΑ Γ- ΠΑΡΑΓΩΓΗ</w:t>
      </w:r>
    </w:p>
    <w:p>
      <w:pPr>
        <w:spacing w:before="240" w:after="240"/>
        <w:rPr>
          <w:lang w:val="el" w:eastAsia="el"/>
        </w:rPr>
      </w:pPr>
      <w:r>
        <w:rPr>
          <w:lang w:val="el" w:eastAsia="el"/>
        </w:rPr>
        <w:t>Γ.1 Ανάπτυξη ιδέας/περιεχομένου (Conceptual development), σχεδιασμό&lt; παιχνιδιού (game design), ανάπτυξη εικονογραφημένου σεναρίου (storyboard), προγραμματισμός (programming) και δοΚJμή πρωτοτύπου (testing) στην Ελλάδα (περισσότερο από 20% των εργασιών 1 βαθμός, περισσότερο από 40% 2 βαθμοί, από 60% 4 βαθμοί, από 75% 5 βαθμοί.</w:t>
      </w:r>
    </w:p>
    <w:p>
      <w:pPr>
        <w:spacing w:before="240" w:after="240"/>
        <w:rPr>
          <w:lang w:val="el" w:eastAsia="el"/>
        </w:rPr>
      </w:pPr>
      <w:r>
        <w:rPr>
          <w:lang w:val="el" w:eastAsia="el"/>
        </w:rPr>
        <w:t>4 (μέγιστο)</w:t>
      </w:r>
    </w:p>
    <w:p>
      <w:pPr>
        <w:spacing w:before="240" w:after="240"/>
        <w:rPr>
          <w:lang w:val="el" w:eastAsia="el"/>
        </w:rPr>
      </w:pPr>
      <w:r>
        <w:rPr>
          <w:lang w:val="el" w:eastAsia="el"/>
        </w:rPr>
        <w:t>Γ.2 Ηχογράφηση μουσικής, ήχου, αφήγησης και διαλόγων στην Ελλάδα (περισσότερο από 20% των εργασιών 1 βαθμός, περισσότερο από 40% 2</w:t>
      </w:r>
    </w:p>
    <w:p>
      <w:pPr>
        <w:spacing w:before="240" w:after="240"/>
        <w:rPr>
          <w:lang w:val="el" w:eastAsia="el"/>
        </w:rPr>
      </w:pPr>
      <w:r>
        <w:rPr>
          <w:lang w:val="el" w:eastAsia="el"/>
        </w:rPr>
        <w:t>βαθμοί, από 60% 3 βαθμοί).</w:t>
      </w:r>
    </w:p>
    <w:p>
      <w:pPr>
        <w:spacing w:before="240" w:after="240"/>
        <w:rPr>
          <w:lang w:val="el" w:eastAsia="el"/>
        </w:rPr>
      </w:pPr>
      <w:r>
        <w:rPr>
          <w:lang w:val="el" w:eastAsia="el"/>
        </w:rPr>
        <w:t>Γ.1 Εξωτερικές και εσωτερικές σκηνές γυρισμένες σε φυσικούς χώρους και στούντιο στην Ελλάδα (για τουλάχιστον 5ημέρες γυρισμάτων 1 βαθμός, για 6-1Ο ημέρες 2 βαθμοί, για 11 15 ημέρες 4 βαθμοί, από 16 ημέρες 6 βαθμοί). 11(μέγιστο)</w:t>
      </w:r>
    </w:p>
    <w:p>
      <w:pPr>
        <w:spacing w:before="240" w:after="240"/>
        <w:rPr>
          <w:lang w:val="el" w:eastAsia="el"/>
        </w:rPr>
      </w:pPr>
      <w:r>
        <w:rPr>
          <w:lang w:val="el" w:eastAsia="el"/>
        </w:rPr>
        <w:t>ΓΕΝΙΚΟ ΣΥΝΟΛΟ ΒΑ0ΜΟΛΟΠΑΣ Α+Β+Γ (40)</w:t>
      </w:r>
    </w:p>
    <w:p>
      <w:pPr>
        <w:spacing w:before="240" w:after="240"/>
        <w:rPr>
          <w:lang w:val="el" w:eastAsia="el"/>
        </w:rPr>
      </w:pPr>
      <w:r>
        <w:rPr>
          <w:lang w:val="el" w:eastAsia="el"/>
        </w:rPr>
        <w:t>ΠΙΝΑΚΑΣ Ε ΕΙΔΙΚΑ ΠΟΛΙΤΙΣΤΙΚΑ ΚΡΙΤΗΡΙΑ ΓΙΑ ΤΑ ΔΎΣΚΟΛΑ ΟΠΤΙΚΟΑΚΟΥΣΤΙΚΑ ΕΡΓΑ</w:t>
      </w:r>
    </w:p>
    <w:p>
      <w:pPr>
        <w:spacing w:before="240" w:after="240"/>
        <w:rPr>
          <w:lang w:val="el" w:eastAsia="el"/>
        </w:rPr>
      </w:pPr>
      <w:r>
        <w:rPr>
          <w:lang w:val="el" w:eastAsia="el"/>
        </w:rPr>
        <w:t>ΠΑΡΑΤΗΡΗΣΗ: Για να χαρακτηριστεί ως «δύσκολο οπτικοακουστικό έργο,) και να υπαχθεί ως τέτοιο στο καθεστώς του παρόντος ένα επενδυτικό σχέδιο είναι αναγκαία επιπρόσθετα η ελάχιστη βαθμολογία 10 σύμφωνα με τις προϋποθέσεις των κριτηρίων της Κατηγορίας Δ στον Πίνακα Ε.</w:t>
      </w:r>
    </w:p>
    <w:p>
      <w:pPr>
        <w:spacing w:before="240" w:after="240"/>
        <w:rPr>
          <w:lang w:val="el" w:eastAsia="el"/>
        </w:rPr>
      </w:pPr>
      <w:r>
        <w:rPr>
          <w:lang w:val="el" w:eastAsia="el"/>
        </w:rPr>
        <w:t>ΠΡΟΥΠΟ0ΕΣΕΙΣ ΒΑ0ΜΟΛΟΓΙΑ</w:t>
      </w:r>
    </w:p>
    <w:p>
      <w:pPr>
        <w:spacing w:before="240" w:after="240"/>
        <w:rPr>
          <w:lang w:val="el" w:eastAsia="el"/>
        </w:rPr>
      </w:pPr>
      <w:r>
        <w:rPr>
          <w:lang w:val="el" w:eastAsia="el"/>
        </w:rPr>
        <w:t>ΚΑΤΗΓΟΡΙΑ Δ- ΕΙΔΙΚΑ ΚΡΙΤΗΡΙΑ</w:t>
      </w:r>
    </w:p>
    <w:p>
      <w:pPr>
        <w:spacing w:before="240" w:after="240"/>
        <w:rPr>
          <w:lang w:val="el" w:eastAsia="el"/>
        </w:rPr>
      </w:pPr>
      <w:r>
        <w:rPr>
          <w:lang w:val="el" w:eastAsia="el"/>
        </w:rPr>
        <w:t>Δ.1 Έργο που το σύνολο των διαλόγων και της αφήγησης είναι στην ελληνική γλώσσα και κατ' επέκταση έχει περιορισμένες δυνατότητες διανομής.</w:t>
      </w:r>
    </w:p>
    <w:p>
      <w:pPr>
        <w:spacing w:before="240" w:after="240"/>
        <w:rPr>
          <w:lang w:val="el" w:eastAsia="el"/>
        </w:rPr>
      </w:pPr>
      <w:r>
        <w:rPr>
          <w:lang w:val="el" w:eastAsia="el"/>
        </w:rPr>
        <w:t>6</w:t>
      </w:r>
    </w:p>
    <w:p>
      <w:pPr>
        <w:spacing w:before="240" w:after="240"/>
        <w:rPr>
          <w:lang w:val="el" w:eastAsia="el"/>
        </w:rPr>
      </w:pPr>
      <w:r>
        <w:rPr>
          <w:lang w:val="el" w:eastAsia="el"/>
        </w:rPr>
        <w:t>Δ.2 Πρώτο ή δεύτερο έργο σκηνοθέτη 3</w:t>
      </w:r>
    </w:p>
    <w:p>
      <w:pPr>
        <w:spacing w:before="240" w:after="240"/>
        <w:rPr>
          <w:lang w:val="el" w:eastAsia="el"/>
        </w:rPr>
      </w:pPr>
      <w:r>
        <w:rPr>
          <w:lang w:val="el" w:eastAsia="el"/>
        </w:rPr>
        <w:t>Δ.3 Πρώτο ή δεύτερο έργο παραγωγού 3</w:t>
      </w:r>
    </w:p>
    <w:p>
      <w:pPr>
        <w:spacing w:before="240" w:after="240"/>
        <w:rPr>
          <w:lang w:val="el" w:eastAsia="el"/>
        </w:rPr>
      </w:pPr>
      <w:r>
        <w:rPr>
          <w:lang w:val="el" w:eastAsia="el"/>
        </w:rPr>
        <w:t>Δ.4 Έργο με χαμηλό προϋπολογισμό (λιγότερο από 500.000 ευρώ) 6</w:t>
      </w:r>
    </w:p>
    <w:p>
      <w:pPr>
        <w:spacing w:before="240" w:after="240"/>
        <w:rPr>
          <w:lang w:val="el" w:eastAsia="el"/>
        </w:rPr>
      </w:pPr>
      <w:r>
        <w:rPr>
          <w:lang w:val="el" w:eastAsia="el"/>
        </w:rPr>
        <w:t>Δ.5 Έργο με περιορισμένες δυνατότητες εμπορικής εκμετάλλευσης στις διεθνείς αγορές 2</w:t>
      </w:r>
    </w:p>
    <w:p>
      <w:pPr>
        <w:spacing w:before="240" w:after="240"/>
        <w:rPr>
          <w:lang w:val="el" w:eastAsia="el"/>
        </w:rPr>
      </w:pPr>
      <w:r>
        <w:rPr>
          <w:lang w:val="el" w:eastAsia="el"/>
        </w:rPr>
        <w:t>ΣΥΝΟΛΙΚΗ ΒΑ0ΜΟΛΟΓΙΑ ΚΑΤΗΓΟΡΙΑΣ Δ 20</w:t>
      </w:r>
    </w:p>
    <w:p>
      <w:pPr>
        <w:spacing w:before="240" w:after="240"/>
        <w:rPr>
          <w:lang w:val="el" w:eastAsia="el"/>
        </w:rPr>
      </w:pPr>
      <w:r>
        <w:rPr>
          <w:b/>
          <w:bCs/>
          <w:lang w:val="el" w:eastAsia="el"/>
        </w:rPr>
        <w:t>ΠΑΡΑΡΤΗΜΑ IV</w:t>
      </w:r>
    </w:p>
    <w:p>
      <w:pPr>
        <w:spacing w:before="240" w:after="240"/>
        <w:rPr>
          <w:lang w:val="el" w:eastAsia="el"/>
        </w:rPr>
      </w:pPr>
      <w:r>
        <w:rPr>
          <w:lang w:val="el" w:eastAsia="el"/>
        </w:rPr>
        <w:t>Καθορισμός των δικαιολογητικών που συνοδεύουν την αίτηση ελέγχου των άρθρων 12 και 13 της παρούσας.</w:t>
      </w:r>
    </w:p>
    <w:p>
      <w:pPr>
        <w:pStyle w:val="MainText"/>
        <w:spacing w:before="120" w:after="0"/>
        <w:rPr>
          <w:lang w:val="el" w:eastAsia="el"/>
        </w:rPr>
      </w:pPr>
      <w:r>
        <w:rPr>
          <w:b/>
          <w:bCs/>
          <w:lang w:val="el" w:eastAsia="el"/>
        </w:rPr>
        <w:t>1.</w:t>
      </w:r>
      <w:r>
        <w:rPr>
          <w:lang w:val="el" w:eastAsia="el"/>
        </w:rPr>
        <w:t xml:space="preserve"> Αίτηση Ελέγχου και Δικαιολογητικά Ελέγχου: γενικά</w:t>
      </w:r>
    </w:p>
    <w:p>
      <w:pPr>
        <w:spacing w:before="240" w:after="240"/>
        <w:rPr>
          <w:lang w:val="el" w:eastAsia="el"/>
        </w:rPr>
      </w:pPr>
      <w:r>
        <w:rPr>
          <w:lang w:val="el" w:eastAsia="el"/>
        </w:rPr>
        <w:t>Α. Όλα τα δικαιολογητικά που συνοδεύουν την αίτηση ελέγχου υποβάλλονται από τον Φορέα του επενδυτικού σχεδίου. Στην περίπτωση που ο Φορέας του επενδυτικού σχεδίου είναι και ο δικαιούχος της ενίσχυσης υποβάλλει αποκλειστικά και μόνο για αυτόν τα ως άνω δικαιολογητικά. Στις περιπτώσεις που, κατά το άρθρο 25 του ν. 4487/2017 όπως ισχύει και το άρθρο 3 της παρούσας, ο φορέας του επενδυτικού σχεδίου δεν είναι και Δικαιούχος της ενίσχυσης, ο Φορέας του επενδυτικού σχεδίου προσκομίζει επιπλέον τα ως άνω δικαιολογητικά και για τον/τους Δικαιούχο / Δικαιούχους της ενίσχυσης, όπως αυτά καθορίζονται κατά περίπτωση στην παρούσα.</w:t>
      </w:r>
    </w:p>
    <w:p>
      <w:pPr>
        <w:spacing w:before="240" w:after="240"/>
        <w:rPr>
          <w:lang w:val="el" w:eastAsia="el"/>
        </w:rPr>
      </w:pPr>
      <w:r>
        <w:rPr>
          <w:lang w:val="el" w:eastAsia="el"/>
        </w:rPr>
        <w:t>Β. Παραστατικά επιλέξιμων δαπανών παραγωγής ή/ και μεταπαραγωγής ενός έργου γίνονται δεκτά εφόσον έχουν τον τύπο του νόμιμου παραστατικού, σύμφωνα με τα προβλεπόμενα στην ελληνική νομοθεσία και όσα εξειδικεύονται στον ν. 4308/2014 περί Ελληνικών Λογιστικών Προτύπων (ενδεικτικά υποβάλλονται αποδείξεις λιανικής πώλησης, δελτία διακίνησης αγαθών, δελτία αποστολής για μεγάλες συναλλαγές, φορτωτικές, διασαφήσεις, CMR, packinglist κ.λπ.), αναφέρουν στην αιτιολογία τους το συγκεκριμένο οπτικοακουστικό έργο, το οποίο αποτελεί αντικείμενο της ενίσχυσης και φέρουν με επιμέλεια του Φορέα του επενδυτικού σχεδίου επί των σώματος αυτών, σφραγίδα στην οποία Θα αναγράφεται ο μοναδιαίος αριθμός υποβολής της αίτησης σύμφωνα με την παρ. 1 του άρθρου 3 της παρούσας προκήρυξης.</w:t>
      </w:r>
    </w:p>
    <w:p>
      <w:pPr>
        <w:spacing w:before="240" w:after="240"/>
        <w:rPr>
          <w:lang w:val="el" w:eastAsia="el"/>
        </w:rPr>
      </w:pPr>
      <w:r>
        <w:rPr>
          <w:lang w:val="el" w:eastAsia="el"/>
        </w:rPr>
        <w:t>Γ. Παραστατικά επιλέξιμων δαπανών δύνανται να έχουν εκδοθεί είτε στα φορολογικά στοιχεία του Φορέα του επενδυτικού σχεδίου, είτε στα φορολογικά στοιχεία του Δικαιούχου της ενίσχυσης, είτε στα φορολογικά στοιχεία τρίτου, του οποίου η συμμετοχή στην παραγωγή του οπτικοακουστικού έργου προκύπτει από το πλέγμα συμβάσεων που διέπουν την παραγωγή του επενδυτικού σχεδίου. Στην περίπτωση αυτή, όταν κατά την πορεία υλοποίησης του επενδυτικού σχεδίου, τρίτο πρόσωπο, το οποίο δεν φέρει την ιδιότητα ούτε του Φορέα του επενδυτικού σχεδίου, ούτε του δικαιούχου της ενίσχυσης, προβεί σε καταβολή επιλέξιμων δαπανών σε σχέση με το επενδυτικό σχέδιο, προϋπόθεση του ελέγχου και εγκρίσεως των εν λόγω επιλέξιμων δαπανών, είναι η προσκόμιση από τον Φορέα του επενδυτικού σχεδίου όλων των</w:t>
      </w:r>
    </w:p>
    <w:p>
      <w:pPr>
        <w:spacing w:before="240" w:after="240"/>
        <w:rPr>
          <w:lang w:val="el" w:eastAsia="el"/>
        </w:rPr>
      </w:pPr>
      <w:r>
        <w:rPr>
          <w:lang w:val="el" w:eastAsia="el"/>
        </w:rPr>
        <w:t>δικαιολογητικών της ενότητας υπό στοιχείο 2 του παρόντος Παραρτήματος προερχόμενων από τα λογιστικά βιβλία και στοιχεία του τρίτου σε σχέση με την εκτέλεση των ανωτέρω αναφερόμενων επιλέξιμων δαπανών που ανέλαβε και κατέβαλε ο τελευταίος.</w:t>
      </w:r>
    </w:p>
    <w:p>
      <w:pPr>
        <w:spacing w:before="240" w:after="240"/>
        <w:rPr>
          <w:lang w:val="el" w:eastAsia="el"/>
        </w:rPr>
      </w:pPr>
      <w:r>
        <w:rPr>
          <w:lang w:val="el" w:eastAsia="el"/>
        </w:rPr>
        <w:t>Δ. Παραστατικά επιλέξιμων δαπανών παραγωγής/ μεταπαραγωγής ενός έργου που έχουν εκδοθεί από φυσικά πρόσωπα ή εταιρείες ή άλλες νομικές οντότητες που έχουν συσταθεί νόμιμα και εδρεύουν σε κράτος μέλος της Ευρωπαϊκής Ένωσης, του Ευρωπαϊκού Οικονομικού Χώρου (Ε.Ο.Χ.) ή σε τρίτες χώρες, υπό την προϋπόθεση ότι δεν πρόκειται για κράτος μη συνεργάσιμο κατά την έννοια της παρ. 3 του άρθρου</w:t>
      </w:r>
    </w:p>
    <w:p>
      <w:pPr>
        <w:spacing w:before="240" w:after="240"/>
        <w:rPr>
          <w:lang w:val="el" w:eastAsia="el"/>
        </w:rPr>
      </w:pPr>
      <w:r>
        <w:rPr>
          <w:lang w:val="el" w:eastAsia="el"/>
        </w:rPr>
        <w:t>65 του Κώδικα Φορολογίας Εισοδήματος (ν. 4172/2013, Α' 167), γίνονται δεκτά εφόσον πληρούν τις προϋποθέσεις που καθορίζονται στην Ευρωπαϊκή Οδηγία 2006/112/ΕΚ (και ειδικότερα στο κεφάλαιο 3 για την «τιμολόγηση») και η σχετική εργασία έχει υλοποιηθεί εξ ολοκλήρου στην ελληνική επικράτεια.</w:t>
      </w:r>
    </w:p>
    <w:p>
      <w:pPr>
        <w:spacing w:before="240" w:after="240"/>
        <w:rPr>
          <w:lang w:val="el" w:eastAsia="el"/>
        </w:rPr>
      </w:pPr>
      <w:r>
        <w:rPr>
          <w:lang w:val="el" w:eastAsia="el"/>
        </w:rPr>
        <w:t>II. Αίτηση Ελέγχου και Δικαιολογητικά Ελέγχου: ειδικά</w:t>
      </w:r>
    </w:p>
    <w:p>
      <w:pPr>
        <w:spacing w:before="240" w:after="240"/>
        <w:rPr>
          <w:lang w:val="el" w:eastAsia="el"/>
        </w:rPr>
      </w:pPr>
      <w:r>
        <w:rPr>
          <w:lang w:val="el" w:eastAsia="el"/>
        </w:rPr>
        <w:t>Τα υποβαλλόμενα δικαιολογητικά που συνοδεύουν την αίτηση ελέγχου του άρθρου 30 του ν. 4487/2017 είναι τα ακόλουθα:</w:t>
      </w:r>
    </w:p>
    <w:p>
      <w:pPr>
        <w:pStyle w:val="MainText"/>
        <w:spacing w:before="120" w:after="0"/>
        <w:rPr>
          <w:lang w:val="el" w:eastAsia="el"/>
        </w:rPr>
      </w:pPr>
      <w:r>
        <w:rPr>
          <w:b/>
          <w:bCs/>
          <w:lang w:val="el" w:eastAsia="el"/>
        </w:rPr>
        <w:t>1.</w:t>
      </w:r>
      <w:r>
        <w:rPr>
          <w:lang w:val="el" w:eastAsia="el"/>
        </w:rPr>
        <w:t xml:space="preserve"> Δικαιολογητικά ως προς τυχόν μεταβολές του φορέα του επενδυτικού σχεδίου ή/και του δικαιούχου ενίσχυσης. Σε περίπτωση κατά την οποία από την χρόνο υποβολής της αίτησης υπαγωγής του επενδυτικού σχεδίου στις διατάξεις του ν. 4487/2017 μέχρι το χρόνο υποβολής της αίτησης ελέγχου, έχει επέλθει οιαδήποτε μεταβολή στον Φορέα του Επενδυτικού Σχεδίου ή/και στον Δικαιούχο της ενίσχυσης, ο Φορέας του Επενδυτικού Σχεδίου υποβάλλει:</w:t>
      </w:r>
    </w:p>
    <w:p>
      <w:pPr>
        <w:spacing w:before="240" w:after="240"/>
        <w:rPr>
          <w:lang w:val="el" w:eastAsia="el"/>
        </w:rPr>
      </w:pPr>
      <w:r>
        <w:rPr>
          <w:lang w:val="el" w:eastAsia="el"/>
        </w:rPr>
        <w:t>ί. Ενιαίο Κείμενο Κωδικοποιημένου καταστατικού με ενσωματωμένες τις τυχόν τροποποιήσεις του ιδίου ή/ και του Δικαιούχου της ενίσχυσης από την χρόνο υποβολής της αίτησης υπαγωγής του επενδυτικού σχεδίου στις διατάξεις του νόμου μέχρι το χρόνο υποβολής της αίτησης ελέγχου, τα οποία φέρουν τη θεώρηση (σφράγιση) του αρμόδιου φορέα στο οποίο έχουν κατατεθεί (όπως ενδεικτικά ψηφιακή υπογραφή από το ΓΕΜΗ). Στην περίπτωση των ατομικών επιχειρήσεων βεβαίωση έναρξης επιτηδεύματος στην Δημόσια Οικονομική Υπηρεσία (Δ.Ο.Υ.) και τυχόν μεταβολές,</w:t>
      </w:r>
    </w:p>
    <w:p>
      <w:pPr>
        <w:spacing w:before="240" w:after="240"/>
        <w:rPr>
          <w:lang w:val="el" w:eastAsia="el"/>
        </w:rPr>
      </w:pPr>
      <w:r>
        <w:rPr>
          <w:lang w:val="el" w:eastAsia="el"/>
        </w:rPr>
        <w:t>ίί. Βεβαίωση μεταβολών από το Γ.Ε.ΜΗ. του ιδίου ή/ και του Δικαιούχου της ενίσχυσης.</w:t>
      </w:r>
    </w:p>
    <w:p>
      <w:pPr>
        <w:spacing w:before="240" w:after="240"/>
        <w:rPr>
          <w:lang w:val="el" w:eastAsia="el"/>
        </w:rPr>
      </w:pPr>
      <w:r>
        <w:rPr>
          <w:lang w:val="el" w:eastAsia="el"/>
        </w:rPr>
        <w:t>Ειδικά ως προς τη διαδικασία της παρ. 4 του άρθρου 25 του ν. 4487/2017, στην περίπτωση κατά την οποία, σύμφωνα με τα οριζόμενα στο άρθρο 4 της παρούσας,</w:t>
      </w:r>
    </w:p>
    <w:p>
      <w:pPr>
        <w:spacing w:before="240" w:after="240"/>
        <w:rPr>
          <w:lang w:val="el" w:eastAsia="el"/>
        </w:rPr>
      </w:pPr>
      <w:r>
        <w:rPr>
          <w:lang w:val="el" w:eastAsia="el"/>
        </w:rPr>
        <w:t>ορίζεται η Αλλοδαπή Παραγωγός ως δικαιούχος ενίσχυσης, η Εκτελέστρια Παραγωγής συνυποβάλλει τα ακόλουθα στοιχεία και δικαιολογητικά, ως προς την Αλλοδαπή Παραγωγό: Αντίγραφο τελευταίου Καταστατικού της Αλλοδαπής Επιχείρησης με τυχόν τροποποιήσεις που έχουν λάβει χώρα από τον χρόνο υποβολής της αίτησης υπαγωγής μέχρι το χρόνο υποβολής της αίτησης ελέγχου και νομιμοποιητικά έγγραφα νόμιμης εκπροσώπησης.</w:t>
      </w:r>
    </w:p>
    <w:p>
      <w:pPr>
        <w:pStyle w:val="MainText"/>
        <w:spacing w:before="120" w:after="0"/>
        <w:rPr>
          <w:lang w:val="el" w:eastAsia="el"/>
        </w:rPr>
      </w:pPr>
      <w:r>
        <w:rPr>
          <w:b/>
          <w:bCs/>
          <w:lang w:val="el" w:eastAsia="el"/>
        </w:rPr>
        <w:t>2.</w:t>
      </w:r>
      <w:r>
        <w:rPr>
          <w:lang w:val="el" w:eastAsia="el"/>
        </w:rPr>
        <w:t xml:space="preserve"> Λογιστική απεικόνιση των στοιχείων υλοποίησης της επένδυσης. Υποβάλλονται από τον Φορέα του επενδυτικού σχεδίου η φορολογική και η ασφαλιστική ενημερότητα καθώς και τα ακόλουθα στοιχεία και δικαιολογητικά:</w:t>
      </w:r>
    </w:p>
    <w:p>
      <w:pPr>
        <w:spacing w:before="240" w:after="240"/>
        <w:rPr>
          <w:lang w:val="el" w:eastAsia="el"/>
        </w:rPr>
      </w:pPr>
      <w:r>
        <w:rPr>
          <w:lang w:val="el" w:eastAsia="el"/>
        </w:rPr>
        <w:t>Εταιρείες που τηρούν Διπλογραφικά Βιβλία</w:t>
      </w:r>
    </w:p>
    <w:p>
      <w:pPr>
        <w:spacing w:before="240" w:after="240"/>
        <w:rPr>
          <w:lang w:val="el" w:eastAsia="el"/>
        </w:rPr>
      </w:pPr>
      <w:r>
        <w:rPr>
          <w:lang w:val="el" w:eastAsia="el"/>
        </w:rPr>
        <w:t>i. Συγκεντρωτικό ημερολόγιο λογιστικών εγγραφών από τον χρόνο υποβολής της αίτησης υπαγωγής μέχρι τον χρόνο υποβολής της αίτησης ελέγχου.</w:t>
      </w:r>
    </w:p>
    <w:p>
      <w:pPr>
        <w:spacing w:before="240" w:after="240"/>
        <w:rPr>
          <w:lang w:val="el" w:eastAsia="el"/>
        </w:rPr>
      </w:pPr>
      <w:r>
        <w:rPr>
          <w:lang w:val="el" w:eastAsia="el"/>
        </w:rPr>
        <w:t>ii. Κίνηση των λογαριασμών (καρτέλες) των προμηθευτών του υλοποιούμενου έργου από την ημερομηνία υποβολής της αίτησης υπαγωγής μέχρι την ημερομηνία υποβολής της αίτησης ελέγχου.</w:t>
      </w:r>
    </w:p>
    <w:p>
      <w:pPr>
        <w:spacing w:before="240" w:after="240"/>
        <w:rPr>
          <w:lang w:val="el" w:eastAsia="el"/>
        </w:rPr>
      </w:pPr>
      <w:r>
        <w:rPr>
          <w:lang w:val="el" w:eastAsia="el"/>
        </w:rPr>
        <w:t>iii. Κίνηση Τραπεζικού Λογαριασμού σε Πιστωτικό Ίδρυμα, μέσω του οποίου γίνονται οι πληρωμές των προμηθευτών για την παραπάνω χρονική περίοδο. Σε περίπτωση πληρωμής των επιλέξιμων δαπανών από την αλλοδαπή εταιρεία ή πληρωμής από τρίτο, του οποίου η συμμετοχή στην παραγωγή του οπτικοακουστικού έργου προκύπτει από το πλέγμα συμβάσεων που διέπουν την παραγωγή του επενδυτικού σχεδίου ο/οι τραπεζικοί λογαριασμοί πληρωμής θα πρέπει να έχει/συν δηλωθεί σε κάθε περίπτωση πριν την απόφαση υπαγωγής του επενδυτικού σχεδίου, για να θεωρούνται επιλέξιμες οι πληρωμές.</w:t>
      </w:r>
    </w:p>
    <w:p>
      <w:pPr>
        <w:spacing w:before="240" w:after="240"/>
        <w:rPr>
          <w:lang w:val="el" w:eastAsia="el"/>
        </w:rPr>
      </w:pPr>
      <w:r>
        <w:rPr>
          <w:lang w:val="el" w:eastAsia="el"/>
        </w:rPr>
        <w:t>iv. Αποδεικτικά Τράπεζας περί εξόφλησης των αμοιβών και εξόδων που αντιστοιχούν στις ελεγχόμενες δαπάνες για την παραπάνω χρονική περίοδο, όπως διευκρινίζονται στην παράγραφο 2γ της παρούσας ενότητας.</w:t>
      </w:r>
    </w:p>
    <w:p>
      <w:pPr>
        <w:spacing w:before="240" w:after="240"/>
        <w:rPr>
          <w:lang w:val="el" w:eastAsia="el"/>
        </w:rPr>
      </w:pPr>
      <w:r>
        <w:rPr>
          <w:lang w:val="el" w:eastAsia="el"/>
        </w:rPr>
        <w:t>ν. Ισοζύγιο Γενικού και Αναλυτικού Καθολικού κατά τον χρόνο υποβολής της αίτησης υπαγωγής και κατά το χρόνο υποβολής της αίτησης ελέγχου υπογεγραμμένο και σφραγισμένο από τον υπεύθυνο λογιστή για το συγκεκριμένο επενδυτικό σχέδιο.</w:t>
      </w:r>
    </w:p>
    <w:p>
      <w:pPr>
        <w:spacing w:before="240" w:after="240"/>
        <w:rPr>
          <w:lang w:val="el" w:eastAsia="el"/>
        </w:rPr>
      </w:pPr>
      <w:r>
        <w:rPr>
          <w:lang w:val="el" w:eastAsia="el"/>
        </w:rPr>
        <w:t>vi. Οικονομικές Καταστάσεις των δύο τελευταίων κλεισμένων χρήσεων.</w:t>
      </w:r>
    </w:p>
    <w:p>
      <w:pPr>
        <w:spacing w:before="240" w:after="240"/>
        <w:rPr>
          <w:lang w:val="el" w:eastAsia="el"/>
        </w:rPr>
      </w:pPr>
      <w:r>
        <w:rPr>
          <w:lang w:val="el" w:eastAsia="el"/>
        </w:rPr>
        <w:t>Σημειώνεται ότι τα οικονομικά στοιχεία που αφορούν το επενδυτικό σχέδιο θα πρέπει να απεικονίζονται σε διακριτούς λογαριασμούς στις σημειώσεις που αποτελούν αναπόσπαστο κομμάτι των οικονομικών καταστάσεων.</w:t>
      </w:r>
    </w:p>
    <w:p>
      <w:pPr>
        <w:spacing w:before="240" w:after="240"/>
        <w:rPr>
          <w:lang w:val="el" w:eastAsia="el"/>
        </w:rPr>
      </w:pPr>
      <w:r>
        <w:rPr>
          <w:lang w:val="el" w:eastAsia="el"/>
        </w:rPr>
        <w:t>Εταιρείες που τηρούν Απλογραφικά Βιβλία, Βιβλίο Εσόδων και Εξόδων στο οποίο σε διακριτές στήλες θα πρέπει να έχουν καταχωρηθεί τα οικονομικά στοιχεία του επενδυτικού σχεδίου, από τον χρόνο υποβολής της αίτησης υπαγωγής μέχρι τον χρόνο υποβολής της αίτησης ελέγχου.</w:t>
      </w:r>
    </w:p>
    <w:p>
      <w:pPr>
        <w:spacing w:before="240" w:after="240"/>
        <w:rPr>
          <w:lang w:val="el" w:eastAsia="el"/>
        </w:rPr>
      </w:pPr>
      <w:r>
        <w:rPr>
          <w:lang w:val="el" w:eastAsia="el"/>
        </w:rPr>
        <w:t>Ειδικά ως προς τη διαδικασία της παρ. 4 του άρθρου 25 του ν. 4487/2017, στην περίπτωση κατά την οποία, σύμφωνα με τα οριζόμενα στο άρθρο 3 της παρούσας, ορίζεται η Αλλοδαπή Παραγωγός ως δικαιούχος ενίσχυσης ή σε περίπτωση που, κατά τα οριζόμενα στην ενότητα Γ του παρόντος Παραρτήματος, υποβάλλονται προς έλεγχο επιλέξιμες δαπάνες που έχουν καταβληθεί από Αλλοδαπή Παραγωγό, μη φέρουσα την ιδιότητα είτε του Φορέα του επενδυτικού σχεδίου , είτε του Δικαιούχου της ενίσχυσης, ο Φορέας του επενδυτικού σχεδίου συνυποβάλλει τα ακόλουθα στοιχεία και δικαιολογητικά, ως προς την Αλλοδαπή Παραγωγό.</w:t>
      </w:r>
    </w:p>
    <w:p>
      <w:pPr>
        <w:spacing w:before="240" w:after="240"/>
        <w:rPr>
          <w:lang w:val="el" w:eastAsia="el"/>
        </w:rPr>
      </w:pPr>
      <w:r>
        <w:rPr>
          <w:lang w:val="el" w:eastAsia="el"/>
        </w:rPr>
        <w:t>i. Πιστοποιητικό για το καλώς έχειν (good standing) της Αλλοδαπής παραγωγού στην χώρα Προέλευσης, διά του οποίου πιστοποιείται ότι η Αλλοδαπή Παραγωγός εξακολουθεί να υφίσταται, και πιστοποιείται η μη υπαγωγή της Αλλοδαπής Παραγωγού σε Πτώχευση, Εκκαθάριση, Λύση, Αναγκαστική Διαχείριση ή άλλη αντίστοιχη διαδικασία όπως προβλέπεται κατά το δίκαιο της έδρας της εταιρίας, ή εφόσον δεν προβλέπεται η έκδοση τέτοιας βεβαίωσης, υπεύθυνη δήλωση του νομίμου εκπροσώπου της.</w:t>
      </w:r>
    </w:p>
    <w:p>
      <w:pPr>
        <w:spacing w:before="240" w:after="240"/>
        <w:rPr>
          <w:lang w:val="el" w:eastAsia="el"/>
        </w:rPr>
      </w:pPr>
      <w:r>
        <w:rPr>
          <w:lang w:val="el" w:eastAsia="el"/>
        </w:rPr>
        <w:t>ii. Έγγραφα πιστοποίησης της ταυτότητας του νομικού προσώπου (ή νομικής οντότητας) της Αλλοδαπής Παραγωγού. Η πιστοποίηση της ταυτότητας της Αλλοδαπής Δικαιούχου θα γίνεται με την προσκόμιση των κατάλληλων νομιμοποιητικών εγγράφων και φορολογικών εγγράφων ώστε να διαπιστώνεται η επωνυμία, η έδρα, ο σκοπός, ο τρόπος εκπροσώπησης της Αλλοδαπής Παραγωγού, ο αριθμός φορολογικού μητρώου και η μετοχική της σύνθεση.</w:t>
      </w:r>
    </w:p>
    <w:p>
      <w:pPr>
        <w:spacing w:before="240" w:after="240"/>
        <w:rPr>
          <w:lang w:val="el" w:eastAsia="el"/>
        </w:rPr>
      </w:pPr>
      <w:r>
        <w:rPr>
          <w:lang w:val="el" w:eastAsia="el"/>
        </w:rPr>
        <w:t>iii. Παράλληλα, απαιτείται και πλήρης πιστοποίηση και επαλήθευση της ταυτότητας των συνδεδεμένων με το Νομικό Πρόσωπο, φυσικών προσώπων, δηλαδή:</w:t>
      </w:r>
    </w:p>
    <w:p>
      <w:pPr>
        <w:spacing w:before="240" w:after="240"/>
        <w:rPr>
          <w:lang w:val="el" w:eastAsia="el"/>
        </w:rPr>
      </w:pPr>
      <w:r>
        <w:rPr>
          <w:lang w:val="el" w:eastAsia="el"/>
        </w:rPr>
        <w:t>iv. των νόμιμων εκπροσώπων και των μετόχων ή των πραγματικών δικαιούχων ("beneficial owners"), όπως προκύπτουν είτε από τα νομιμοποιητικά έγγραφα, είτε από τη σχετική δήλωση του νόμιμου εκπροσώπου της εταιρείας.</w:t>
      </w:r>
    </w:p>
    <w:p>
      <w:pPr>
        <w:spacing w:before="240" w:after="240"/>
        <w:rPr>
          <w:lang w:val="el" w:eastAsia="el"/>
        </w:rPr>
      </w:pPr>
      <w:r>
        <w:rPr>
          <w:lang w:val="el" w:eastAsia="el"/>
        </w:rPr>
        <w:t>ν. Οικονομικές καταστάσεις των δύο τελευταίων κλεισμένων εταιρικών χρήσεων.</w:t>
      </w:r>
    </w:p>
    <w:p>
      <w:pPr>
        <w:spacing w:before="240" w:after="240"/>
        <w:rPr>
          <w:lang w:val="el" w:eastAsia="el"/>
        </w:rPr>
      </w:pPr>
      <w:r>
        <w:rPr>
          <w:lang w:val="el" w:eastAsia="el"/>
        </w:rPr>
        <w:t>vi. Αποδεικτικά Τράπεζας περί εξόφλησης των αμοιβών και εξόδων που αντιστοιχούν στις ελεγχόμενες δαπάνες από τον χρόνο υποβολής της αίτησης υπαγωγής μέχρι τον χρόνο υποβολής της αίτησης ελέγχου.</w:t>
      </w:r>
    </w:p>
    <w:p>
      <w:pPr>
        <w:spacing w:before="240" w:after="240"/>
        <w:rPr>
          <w:lang w:val="el" w:eastAsia="el"/>
        </w:rPr>
      </w:pPr>
      <w:r>
        <w:rPr>
          <w:lang w:val="el" w:eastAsia="el"/>
        </w:rPr>
        <w:t>vii. Ισοζύγιο Γενικού και Αναλυτικού Καθολικού που αντιστοιχούν στις ελεγχόμενες δαπάνες από τον χρόνο υποβολής της αίτησης υπαγωγής μέχρι τον χρόνο υποβολής της αίτησης ελέγχου υπογεγραμμένο και σφραγισμένο από τον υπεύθυνο λογιστή.</w:t>
      </w:r>
    </w:p>
    <w:p>
      <w:pPr>
        <w:spacing w:before="240" w:after="240"/>
        <w:rPr>
          <w:lang w:val="el" w:eastAsia="el"/>
        </w:rPr>
      </w:pPr>
      <w:r>
        <w:rPr>
          <w:lang w:val="el" w:eastAsia="el"/>
        </w:rPr>
        <w:t>viii. Ημερολόγιο λογιστικών εγγραφών από τον χρόνο υποβολής της αίτησης υπαγωγής μέχρι τον χρόνο υποβολής της αίτησης ελέγχου</w:t>
      </w:r>
    </w:p>
    <w:p>
      <w:pPr>
        <w:spacing w:before="240" w:after="240"/>
        <w:rPr>
          <w:lang w:val="el" w:eastAsia="el"/>
        </w:rPr>
      </w:pPr>
      <w:r>
        <w:rPr>
          <w:lang w:val="el" w:eastAsia="el"/>
        </w:rPr>
        <w:t>ix. Καρτέλες καθολικού των προμηθευτών του υλοποιούμενου έργου.</w:t>
      </w:r>
    </w:p>
    <w:p>
      <w:pPr>
        <w:spacing w:before="240" w:after="240"/>
        <w:rPr>
          <w:lang w:val="el" w:eastAsia="el"/>
        </w:rPr>
      </w:pPr>
      <w:r>
        <w:rPr>
          <w:lang w:val="el" w:eastAsia="el"/>
        </w:rPr>
        <w:t>Σε περίπτωση κατά την οποία δεν προβλέπεται κατά το δίκαιο της έδρας της Αλλοδαπής Παραγωγού η τήρηση των ανωτέρω υπ. αρ. v-vii βιβλίων, θα προσκομίζονται από την εταιρεία τα αντίστοιχα προβλεπόμενα βιβλία κατά το δίκαιο της έδρας της.</w:t>
      </w:r>
    </w:p>
    <w:p>
      <w:pPr>
        <w:pStyle w:val="MainText"/>
        <w:spacing w:before="120" w:after="0"/>
        <w:rPr>
          <w:lang w:val="el" w:eastAsia="el"/>
        </w:rPr>
      </w:pPr>
      <w:r>
        <w:rPr>
          <w:b/>
          <w:bCs/>
          <w:lang w:val="el" w:eastAsia="el"/>
        </w:rPr>
        <w:t>3.</w:t>
      </w:r>
      <w:r>
        <w:rPr>
          <w:lang w:val="el" w:eastAsia="el"/>
        </w:rPr>
        <w:t xml:space="preserve"> Δικαιολογητικά και στοιχεία τεκμηρίωσης της υλοποίησης και ολοκλήρωσης του επενδυτικού σχεδίου. Υποβάλλονται από τον Φορέα του Επενδυτικού Σχεδίου τα ακόλουθα δικαιολογητικά:</w:t>
      </w:r>
    </w:p>
    <w:p>
      <w:pPr>
        <w:spacing w:before="240" w:after="240"/>
        <w:rPr>
          <w:lang w:val="el" w:eastAsia="el"/>
        </w:rPr>
      </w:pPr>
      <w:r>
        <w:rPr>
          <w:lang w:val="el" w:eastAsia="el"/>
        </w:rPr>
        <w:t>α. Αποδεικτικά στοιχεία συμμόρφωσης με τα πολιτιστικά κριτήρια. Αναφορικά με τα πολιτισμικά κριτήρια που σχετίζονται με το περιεχόμενο και το θέμα του οπτικοακουστικού έργου (π.χ. διάλογοι στα ελληνικά, ανάδειξη φυσικών τοπίων, εκτύλιξη σεναρίου στην Ελλάδα κ.λπ.) παραδίδεται ενδεικτικό οπτικοακουστικό υλικό του έργου (link ή μέσο παράδοσης ο σκληρός δίσκος usb 3.0) με επεξηγητικό κείμενο τεκμηρίωσης και επεξήγησης περί του πώς, από το περιεχόμενο του οπτικοακουστικού υλικού, προκύπτει και τεκμηριώνεται η πλήρωση πολιτισμικών κριτηρίων.</w:t>
      </w:r>
    </w:p>
    <w:p>
      <w:pPr>
        <w:spacing w:before="240" w:after="240"/>
        <w:rPr>
          <w:lang w:val="el" w:eastAsia="el"/>
        </w:rPr>
      </w:pPr>
      <w:r>
        <w:rPr>
          <w:lang w:val="el" w:eastAsia="el"/>
        </w:rPr>
        <w:t>β. Ο τελικός κατάλογος των εργαζομένων-συντελεστών στην παραγωγή. Ο κατάλογος των εργαζομένων- συντελεστών πρέπει να συνοδεύεται από τα ακόλουθα σχετικά νόμιμα δικαιολογητικά στοιχεία απασχόλησης:</w:t>
      </w:r>
    </w:p>
    <w:p>
      <w:pPr>
        <w:spacing w:before="240" w:after="240"/>
        <w:rPr>
          <w:lang w:val="el" w:eastAsia="el"/>
        </w:rPr>
      </w:pPr>
      <w:r>
        <w:rPr>
          <w:lang w:val="el" w:eastAsia="el"/>
        </w:rPr>
        <w:t xml:space="preserve">i. Ονομαστική κατάσταση καλλιτεχνικού, τεχνικού και διοικητικού προσωπικού που εργάστηκαν για το συγκεκριμένο έργο, καθώς και βεβαίωση του αρμόδιου φορολογικού και ασφαλιστικού Φορέα ότι για το σύνολο των αποδοχών τους έχουν εξοφληθεί οι ανάλογες φορολογικές και ασφαλιστικές εισφορές όπως ορίζει ο νόμος. Ειδικά για τα επενδυτικά σχέδια που αφορούν σε α) μεταπαραγωγή, β) animation, </w:t>
      </w:r>
      <w:r>
        <w:rPr>
          <w:lang w:val="el" w:eastAsia="el"/>
        </w:rPr>
        <w:t>y</w:t>
      </w:r>
      <w:r>
        <w:rPr>
          <w:lang w:val="el" w:eastAsia="el"/>
        </w:rPr>
        <w:t>)VFX</w:t>
      </w:r>
      <w:r>
        <w:rPr>
          <w:lang w:val="el" w:eastAsia="el"/>
        </w:rPr>
        <w:t xml:space="preserve"> και δ) ψηφιακά παιχνίδια, ο Φορέας υποβάλλει απολογιστικά δικαιολογητικά που τεκμηριώνουν ότι οι υπηρεσίες έχουν παραχθεί και προσφερθεί στην ελληνική επικράτεια, όπως Ιδιωτικά Συμφωνητικά, αναλυτικό κατάλογο ανθρωποωρών ή/και ανθρωποημερών με τον τρόπο υπολογισμού τους ανά στάδιο / υπηρεσία του επενδυτικού σχεδίου κα. Η ακρίβεια του ανωτέρω καταλόγου, βεβαιώνεται με την προβλεπόμενη στο Παράρτημα 4, Ενότητα 3.β.8 υπεύθυνη δήλωση.</w:t>
      </w:r>
    </w:p>
    <w:p>
      <w:pPr>
        <w:spacing w:before="240" w:after="240"/>
        <w:rPr>
          <w:lang w:val="el" w:eastAsia="el"/>
        </w:rPr>
      </w:pPr>
      <w:r>
        <w:rPr>
          <w:lang w:val="el" w:eastAsia="el"/>
        </w:rPr>
        <w:t>ii. Κατάσταση της Επιθεώρησης Εργασίας για το απασχολούμενο προσωπικό.</w:t>
      </w:r>
    </w:p>
    <w:p>
      <w:pPr>
        <w:spacing w:before="240" w:after="240"/>
        <w:rPr>
          <w:lang w:val="el" w:eastAsia="el"/>
        </w:rPr>
      </w:pPr>
      <w:r>
        <w:rPr>
          <w:lang w:val="el" w:eastAsia="el"/>
        </w:rPr>
        <w:t>iii. Αναλυτικές Περιοδικές Δηλώσεις που έχουν υποβληθεί και εξοφληθεί στον αρμόδιο Ασφαλιστικό Φορέα από την έναρξη της παραγωγικής λειτουργίας της επένδυσης.</w:t>
      </w:r>
    </w:p>
    <w:p>
      <w:pPr>
        <w:spacing w:before="240" w:after="240"/>
        <w:rPr>
          <w:lang w:val="el" w:eastAsia="el"/>
        </w:rPr>
      </w:pPr>
      <w:r>
        <w:rPr>
          <w:lang w:val="el" w:eastAsia="el"/>
        </w:rPr>
        <w:t>iv. Υπεύθυνη δήλωση φορέα του επενδυτικού σχεδίου, νομίμως υπογεγραμμένη από το νόμιμο εκπρόσωπο αυτού με θεώρηση του γνησίου της υπογραφής του, στην οποία να βεβαιώνει ότι το προσωπικό που εργάσθηκε στη παραγωγή πληροί τις προϋποθέσεις της ισχύουσας νομοθεσίας, καθώς και ότι έχουν εξοφληθεί οι οικονομικές του υποχρεώσεις απέναντι στο καλλιτεχνικό, διοικητικό, τεχνικό και λοιπό προσωπικό και έχουν καταβληθεί οι αναλογούντες φόροι και οι ασφαλιστικές εισφορές εντός των χρονικών πλαισίων που ορίζονται στην κείμενη νομοθεσία.</w:t>
      </w:r>
    </w:p>
    <w:p>
      <w:pPr>
        <w:spacing w:before="240" w:after="240"/>
        <w:rPr>
          <w:lang w:val="el" w:eastAsia="el"/>
        </w:rPr>
      </w:pPr>
      <w:r>
        <w:rPr>
          <w:lang w:val="el" w:eastAsia="el"/>
        </w:rPr>
        <w:t>ν. Υπεύθυνη δήλωση φορέα του επενδυτικού σχεδίου νομίμως υπογεγραμμένη από το νόμιμο εκπρόσωπο αυτού με θεώρηση του γνησίου της υπογραφής του, στην οποία να βεβαιώνει ότι το προσωπικό που εργάστηκε στην παραγωγή δεν αποτελεί μόνιμο τακτικό προσωπικό που απασχολείται στην επιχείρηση του φορέα της επένδυσης.</w:t>
      </w:r>
    </w:p>
    <w:p>
      <w:pPr>
        <w:spacing w:before="240" w:after="240"/>
        <w:rPr>
          <w:lang w:val="el" w:eastAsia="el"/>
        </w:rPr>
      </w:pPr>
      <w:r>
        <w:rPr>
          <w:lang w:val="el" w:eastAsia="el"/>
        </w:rPr>
        <w:t>vi. Σε περίπτωση κατά την οποία το απασχολούμενο στην παραγωγή του ενισχυόμενου οπτικοακουστικού έργου προσωπικό αποτελεί τακτικό προσωπικό της επ1χεiρησης του Παραγωγού ή/και του Εκτελεστή Παραγωγής, τότε υποβάλλονται (α) αναλυτικά ημερήσια time sheets από τα οποία να προκύπτει η ωριαία απασχόληση του τακτικού προσωπικού στην παραγωγική διαδικασία του επενδυτικού σχεδίου, το αντικείμενο της απασχόλησης και το μέρος του καταβαλλόμενου μισθού του Εργαζομένου που αντιστοιχεί στην ως άνω απασχόληση (β) υπεύθυνη δήλωση νομίμως υπογεγραμμένη από το νόμιμο εκπρόσωπο αυτού με θεώρηση του γνησίου της υπογραφής του, στην οποία βεβαιώνεται η ακρίβεια των ως άνω υποβαλλομένων lime-sheets.</w:t>
      </w:r>
    </w:p>
    <w:p>
      <w:pPr>
        <w:spacing w:before="240" w:after="240"/>
        <w:rPr>
          <w:lang w:val="el" w:eastAsia="el"/>
        </w:rPr>
      </w:pPr>
      <w:r>
        <w:rPr>
          <w:lang w:val="el" w:eastAsia="el"/>
        </w:rPr>
        <w:t>vii. Σε περίπτωση που αφορά παραστατικά επιλέξιμων δαπανών παραγωγής ενός επενδυτικού σχεδίου, τα οποία έχουν εκδοθεί από φυσικά πρόσωπα ή εταιρείες ή άλλες νομικές οντότητες που έχουν συσταθεί νόμιμα και εδρεύουν σε κράτος μέλος της Ευρωπαϊκής Ένωσης, του Ευρωπαϊκού Οικονομικού Χώρου (Ε.Ο.Χ.) ή σε τρίτες χώρες, υπό την προϋπόθεση ότι δεν πρόκειται για κράτος μη συνεργάσιμο κατά την έννοια της παρ. 3 του άρθρου 65 του Κώδικα Φορολογίας Εισοδήματος (ν. 4172/2013, Α' 167), γένονται δεκτά εφόσον πληρούν τις απαιτήσεις που καθορίζονται στην Ευρωπαϊκή Οδηγία 2006/112/ΕΚ (και ειδικότερα στο κεφάλαιο 3 για την «τιμολόγηση») και η σχετική εργασία έχει υλοποιηθεί εξ ολοκλήρου στην ελληνική επικράτεια.</w:t>
      </w:r>
    </w:p>
    <w:p>
      <w:pPr>
        <w:spacing w:before="240" w:after="240"/>
        <w:rPr>
          <w:lang w:val="el" w:eastAsia="el"/>
        </w:rPr>
      </w:pPr>
      <w:r>
        <w:rPr>
          <w:lang w:val="el" w:eastAsia="el"/>
        </w:rPr>
        <w:t>viii. Υπεύθυνη δήλωση περί ακρίβειας του υποβεβλημένου καταλόγου ανθρωποωρών η/και ανθρωποημερών και του τρόπου υπολογισμού τους ανά στάδιο/υπηρεσία του επενδυτικού σχεδίου.</w:t>
      </w:r>
    </w:p>
    <w:p>
      <w:pPr>
        <w:spacing w:before="240" w:after="240"/>
        <w:rPr>
          <w:lang w:val="el" w:eastAsia="el"/>
        </w:rPr>
      </w:pPr>
      <w:r>
        <w:rPr>
          <w:lang w:val="el" w:eastAsia="el"/>
        </w:rPr>
        <w:t>Ειδικά για τα αλλοδαπά τιμολόγια, εφαρμόζονται αναλογικά οι διατάξεις του άρθρου 11 του ν. 2690/1999 (Α'45) (Κώδικας Διοικητικής Διαδικασίας).</w:t>
      </w:r>
    </w:p>
    <w:p>
      <w:pPr>
        <w:spacing w:before="240" w:after="240"/>
        <w:rPr>
          <w:lang w:val="el" w:eastAsia="el"/>
        </w:rPr>
      </w:pPr>
      <w:r>
        <w:rPr>
          <w:lang w:val="el" w:eastAsia="el"/>
        </w:rPr>
        <w:t>γ. Το τελικό πρόγραμμα των ημερών γυρισμάτων και των χώρων γυρισμάτων στην ελληνική επικράτεια όπως προκύπτουν από το επίσημο ημερήσιο πρόγραμμα γυρισμάτων (όρντινο), το οποίο και προσκομίζεται. Σε περίπτωση επενδυτικού σχεδίου με περιεχόμενο ψηφιακό παιχνίδι, πολιτιστικό και εκπαιδευτικό, ενδεικτικό οπτικοακουστικό υλικό του έργου, όπως στιγμιότυπα (screenshots) και βίντεο από τα διαφορετικά στάδια ανάπτυξης του παιχνιδιού (με link ή μέσο παράδοσης usb 3.0) Επισυνάπτονται επίσης:</w:t>
      </w:r>
    </w:p>
    <w:p>
      <w:pPr>
        <w:spacing w:before="240" w:after="240"/>
        <w:rPr>
          <w:lang w:val="el" w:eastAsia="el"/>
        </w:rPr>
      </w:pPr>
      <w:r>
        <w:rPr>
          <w:lang w:val="el" w:eastAsia="el"/>
        </w:rPr>
        <w:t>i. Οι απαιτούμενες κατά περίπτωση εγκρίσεις και άδειες για την υλοποίηση της επένδυσης (άδειες γυρισμάτων, κ.α.).</w:t>
      </w:r>
    </w:p>
    <w:p>
      <w:pPr>
        <w:spacing w:before="240" w:after="240"/>
        <w:rPr>
          <w:lang w:val="el" w:eastAsia="el"/>
        </w:rPr>
      </w:pPr>
      <w:r>
        <w:rPr>
          <w:lang w:val="el" w:eastAsia="el"/>
        </w:rPr>
        <w:t>ii. Ενδεικτικό οπτικοακουστικό υλικό του έργου, όπως φωτογραφίες και βίντεο από τους τόπους γυρισμάτων (με link μέσο παράδοσης ο σκληρός δίσκος usb 3.0).</w:t>
      </w:r>
    </w:p>
    <w:p>
      <w:pPr>
        <w:spacing w:before="240" w:after="240"/>
        <w:rPr>
          <w:lang w:val="el" w:eastAsia="el"/>
        </w:rPr>
      </w:pPr>
      <w:r>
        <w:rPr>
          <w:lang w:val="el" w:eastAsia="el"/>
        </w:rPr>
        <w:t>δ. Τα εκδοθέντα τιμολόγια ως προς την εκτέλεση των επιλέξιμων δαπανών, φέροντα τη σφραγίδα που προβλέπεται στην ενότητα Β.1. του Παραρτήματος 11 με τα αποδεικτικά στοιχεία εξόφλησης τους, καθώς και με κάθε επιπρόσθετο πρόσφορο μέσο (π.χ. ιδιωτικά συμφωνητικά περί δικαιωμάτων πνευματικής ιδιοκτησίας, συμβάσεις ιδιωτικού δικαίου, κ.λπ.), προκειμένου -για ελεγκτικούς σκοπούς- να είναι εφικτή η επαλήθευση των υπηρεσιών αναλυτικά, ο τρόπος καθορισμού και το ύψος της εκάστοτε δαπάνης (Σε περίπτωση που χρησιμοποιείται Εκτελεστής Παραγωγής, και σε περίπτωση που, στο πλαίσιο υλοποίησης του επενδυτικού σχεδίου, χρησιμοποιείται από τον Εκτελεστή Παραγωγής προϋφιστάμενος ιδιοχρησιμοποιουμένος εξοπλισμός, το σχετικό κόστος / δαπάνη εξοπλισμού, θα πρέπει απεικονίζεται σε ξεχωριστό εκδοθέν τιμολόγιο από τον Εκτελεστή Παραγωγής προς τον Παραγωγό. Αποδείξεις λιανικής πώλησης (συμπεριλαμβανομένων διοδίων και καυσίμων) ως προς την εκτέλεση επιλέξιμων δαπανών αναγνωρίζονται έως ποσοστού 0,005 του συνόλου των πραγματοποιθέντων επιλέξιμων δαπανών.</w:t>
      </w:r>
    </w:p>
    <w:p>
      <w:pPr>
        <w:spacing w:before="240" w:after="240"/>
        <w:rPr>
          <w:lang w:val="el" w:eastAsia="el"/>
        </w:rPr>
      </w:pPr>
      <w:r>
        <w:rPr>
          <w:lang w:val="el" w:eastAsia="el"/>
        </w:rPr>
        <w:t>ε. Υπεύθυνη δήλωση του φορέα του επενδυτικού σχεδίου ότι τα υποβληθέντα στοιχεία είναι αληθή.</w:t>
      </w:r>
    </w:p>
    <w:p>
      <w:pPr>
        <w:spacing w:before="240" w:after="240"/>
        <w:rPr>
          <w:lang w:val="el" w:eastAsia="el"/>
        </w:rPr>
      </w:pPr>
      <w:r>
        <w:rPr>
          <w:lang w:val="el" w:eastAsia="el"/>
        </w:rPr>
        <w:t>στ. έκθεση ορκωτού ελεγκτή λογιστή η δαπάνη της οποίας βαρύνει το δικαιούχο, για τις περιπτώσεις των επενδυτικών σχεδίων του άρθρου 12 της παρούσας προκήρυξης.</w:t>
      </w:r>
    </w:p>
    <w:p>
      <w:pPr>
        <w:spacing w:before="240" w:after="240"/>
        <w:rPr>
          <w:lang w:val="el" w:eastAsia="el"/>
        </w:rPr>
      </w:pPr>
      <w:r>
        <w:rPr>
          <w:lang w:val="el" w:eastAsia="el"/>
        </w:rPr>
        <w:t>ζ. Τεχνική περιγραφή του επενδυτικού έργου που έχει υλοποιηθεί μέχρι το χρόνο υποβολής του αιτήματος ελέγχου, υπογεγραμμένη από τον εκπρόσωπο του φορέα. Ειδικώς αναφέρονται, σε διακριτό σημείου, οι αποκλίσεις από το αρχικό εγκεκριμένο επενδυτικό σχέδιο καθώς και οι νόμιμες τροποποιήσεις που τυχόν επήλθαν, σύμφωνα με το άρθρο 11 της παρούσας προκήρυξης, με αναλυτική αναφορά στο περιεχόμενο και την έκταση των τροποποιήσεων που έλαβαν χώρα.</w:t>
      </w:r>
    </w:p>
    <w:p>
      <w:pPr>
        <w:spacing w:before="240" w:after="240"/>
        <w:rPr>
          <w:lang w:val="el" w:eastAsia="el"/>
        </w:rPr>
      </w:pPr>
      <w:r>
        <w:rPr>
          <w:lang w:val="el" w:eastAsia="el"/>
        </w:rPr>
        <w:t>η. Οπτικοακουστικό υλικό που πιστοποιεi την υλοποiηση του φυσικού αντικειμένου, όπως εγκρiθηκε στο στάδιο της υπαγωγής, από το οποiο προκύπτει και η συμμόρφωση στην απορρέουσα από την παρ. 2 του άρθρο 34 του ν. 4487/2017 υποχρέωση.</w:t>
      </w:r>
    </w:p>
    <w:p>
      <w:pPr>
        <w:spacing w:before="240" w:after="240"/>
        <w:rPr>
          <w:lang w:val="el" w:eastAsia="el"/>
        </w:rPr>
      </w:pPr>
      <w:r>
        <w:rPr>
          <w:lang w:val="el" w:eastAsia="el"/>
        </w:rPr>
        <w:t>θ. Υπεύθυνη Δήλωση που πιστοποιεi ότι δεν έχουν μεταβληθεi οι όροι σώρευσης, όπως εγκρiθηκαν στο στάδιο υπαγωγής. Σε περiπτωση που έχουν μεταβληθεi οι όροι σώρευσης πιστοποιεi τις κρατικές ενισχύσεις που έχει λάβει, καταθέτοντας τα αντiστοιχα τεκμηριωτικά έγγραφα και αναφέρει τον τελικό υλοποιημένο συνολικό προϋπολογισμό.</w:t>
      </w:r>
    </w:p>
    <w:p>
      <w:pPr>
        <w:spacing w:before="240" w:after="240"/>
        <w:rPr>
          <w:lang w:val="el" w:eastAsia="el"/>
        </w:rPr>
      </w:pPr>
      <w:r>
        <w:rPr>
          <w:lang w:val="el" w:eastAsia="el"/>
        </w:rPr>
        <w:t>Σε περίπτωση ληφθείσας κρατικής ενίσχυσης υποβάλλονται όλα τα σχετικά δικαιολογητικά από τα οποία προκύπτει ο φορέας της ληφθείσας κρατικής ενίσχυσης και το ποσό της ενίσχυσης.</w:t>
      </w:r>
    </w:p>
    <w:p>
      <w:pPr>
        <w:spacing w:before="240" w:after="240"/>
        <w:rPr>
          <w:lang w:val="el" w:eastAsia="el"/>
        </w:rPr>
      </w:pPr>
      <w:r>
        <w:rPr>
          <w:b/>
          <w:bCs/>
          <w:lang w:val="el" w:eastAsia="el"/>
        </w:rPr>
        <w:t>ΠΑΡΑΡΤΗΜΑ V</w:t>
      </w:r>
    </w:p>
    <w:p>
      <w:pPr>
        <w:spacing w:before="240" w:after="240"/>
        <w:rPr>
          <w:lang w:val="el" w:eastAsia="el"/>
        </w:rPr>
      </w:pPr>
      <w:r>
        <w:rPr>
          <w:lang w:val="el" w:eastAsia="el"/>
        </w:rPr>
        <w:t>Δικαιολογητικά καταβολής ενισχύσεων Καθεστώτος του ν. 4487/2017</w:t>
      </w:r>
    </w:p>
    <w:p>
      <w:pPr>
        <w:spacing w:before="240" w:after="240"/>
        <w:rPr>
          <w:lang w:val="el" w:eastAsia="el"/>
        </w:rPr>
      </w:pPr>
      <w:r>
        <w:rPr>
          <w:lang w:val="el" w:eastAsia="el"/>
        </w:rPr>
        <w:t>Α. Δικαιολογητικά καταβολής ενίσχυσης</w:t>
      </w:r>
    </w:p>
    <w:p>
      <w:pPr>
        <w:spacing w:before="240" w:after="240"/>
        <w:rPr>
          <w:lang w:val="el" w:eastAsia="el"/>
        </w:rPr>
      </w:pPr>
      <w:r>
        <w:rPr>
          <w:lang w:val="el" w:eastAsia="el"/>
        </w:rPr>
        <w:t>Υποβάλλονται τα ακόλουθα στοιχεία και δικαιολογητικά εκ μέρους του φορέα του επενδυτικού σχεδίου και αφορούν αποκλειστικά και μόνο τον ορισθέντα ως δικαιούχο της ενίσχυσης:</w:t>
      </w:r>
    </w:p>
    <w:p>
      <w:pPr>
        <w:pStyle w:val="MainText"/>
        <w:spacing w:before="120" w:after="0"/>
        <w:rPr>
          <w:lang w:val="el" w:eastAsia="el"/>
        </w:rPr>
      </w:pPr>
      <w:r>
        <w:rPr>
          <w:b/>
          <w:bCs/>
          <w:lang w:val="el" w:eastAsia="el"/>
        </w:rPr>
        <w:t>1.</w:t>
      </w:r>
      <w:r>
        <w:rPr>
          <w:lang w:val="el" w:eastAsia="el"/>
        </w:rPr>
        <w:t xml:space="preserve"> Βεβαίωση Υπηρεσίας ΓΕΜΗ περί:</w:t>
      </w:r>
    </w:p>
    <w:p>
      <w:pPr>
        <w:pStyle w:val="StructureList1"/>
        <w:spacing w:before="120" w:after="0"/>
        <w:rPr>
          <w:lang w:val="el" w:eastAsia="el"/>
        </w:rPr>
      </w:pPr>
      <w:r>
        <w:rPr>
          <w:lang w:val="el" w:eastAsia="el"/>
        </w:rPr>
        <w:t>-</w:t>
      </w:r>
      <w:r>
        <w:rPr>
          <w:lang w:val="en" w:eastAsia="en"/>
        </w:rPr>
        <w:tab/>
      </w:r>
      <w:r>
        <w:rPr>
          <w:lang w:val="el" w:eastAsia="el"/>
        </w:rPr>
        <w:t>Τροποποιήσεων του καταστατικού.</w:t>
      </w:r>
    </w:p>
    <w:p>
      <w:pPr>
        <w:pStyle w:val="StructureList1"/>
        <w:spacing w:before="120" w:after="0"/>
        <w:rPr>
          <w:lang w:val="el" w:eastAsia="el"/>
        </w:rPr>
      </w:pPr>
      <w:r>
        <w:rPr>
          <w:lang w:val="el" w:eastAsia="el"/>
        </w:rPr>
        <w:t>-</w:t>
      </w:r>
      <w:r>
        <w:rPr>
          <w:lang w:val="en" w:eastAsia="en"/>
        </w:rPr>
        <w:tab/>
      </w:r>
      <w:r>
        <w:rPr>
          <w:lang w:val="el" w:eastAsia="el"/>
        </w:rPr>
        <w:t>Ενιαίο Πιστοποιητικό Δικαστικής φερεγγυότητας</w:t>
      </w:r>
    </w:p>
    <w:p>
      <w:pPr>
        <w:pStyle w:val="MainText"/>
        <w:spacing w:before="120" w:after="0"/>
        <w:rPr>
          <w:lang w:val="el" w:eastAsia="el"/>
        </w:rPr>
      </w:pPr>
      <w:r>
        <w:rPr>
          <w:b/>
          <w:bCs/>
          <w:lang w:val="el" w:eastAsia="el"/>
        </w:rPr>
        <w:t>2.</w:t>
      </w:r>
      <w:r>
        <w:rPr>
          <w:lang w:val="el" w:eastAsia="el"/>
        </w:rPr>
        <w:t xml:space="preserve"> φορολογική ενημερότητα για είσπραξη χρημάτων από το δημόσιο (φορείς Κεντρικής Κυβέρνησης) σε δύο (2) αντέγραφα.</w:t>
      </w:r>
    </w:p>
    <w:p>
      <w:pPr>
        <w:pStyle w:val="MainText"/>
        <w:spacing w:before="120" w:after="0"/>
        <w:rPr>
          <w:lang w:val="el" w:eastAsia="el"/>
        </w:rPr>
      </w:pPr>
      <w:r>
        <w:rPr>
          <w:b/>
          <w:bCs/>
          <w:lang w:val="el" w:eastAsia="el"/>
        </w:rPr>
        <w:t>3.</w:t>
      </w:r>
      <w:r>
        <w:rPr>
          <w:lang w:val="el" w:eastAsia="el"/>
        </w:rPr>
        <w:t xml:space="preserve"> Ασφαλιστική ενημερότητα για είσπραξη χρημάτων από το δημόσιο σε δύο (2) Αντίγραφα.</w:t>
      </w:r>
    </w:p>
    <w:p>
      <w:pPr>
        <w:pStyle w:val="MainText"/>
        <w:spacing w:before="120" w:after="0"/>
        <w:rPr>
          <w:lang w:val="el" w:eastAsia="el"/>
        </w:rPr>
      </w:pPr>
      <w:r>
        <w:rPr>
          <w:b/>
          <w:bCs/>
          <w:lang w:val="el" w:eastAsia="el"/>
        </w:rPr>
        <w:t>4.</w:t>
      </w:r>
      <w:r>
        <w:rPr>
          <w:lang w:val="el" w:eastAsia="el"/>
        </w:rPr>
        <w:t xml:space="preserve"> Υπεύθυνη δήλωση, εκ μέρους του δικαιούχου της ενίσχυσης, υπογεγραμμένη από τον νόμιμο εκπρόσωπο ή άλλο αρμοδίως εξουσιοδοτημένο προς τούτο πρόσωπο, η οποία να φέρει θεώρηση του γνησίου της υπογραφής του υπογράφοντος στην οποία να δηλώνεται ο αριθμός λογαριασμού (ΙΒΑΝ) της δικαιούχου επιχείρησης στον οποίο θα πραγματοποιηθεί η καταβολή της επιχορήγησης.</w:t>
      </w:r>
    </w:p>
    <w:p>
      <w:pPr>
        <w:pStyle w:val="MainText"/>
        <w:spacing w:before="120" w:after="0"/>
        <w:rPr>
          <w:lang w:val="el" w:eastAsia="el"/>
        </w:rPr>
      </w:pPr>
      <w:r>
        <w:rPr>
          <w:b/>
          <w:bCs/>
          <w:lang w:val="el" w:eastAsia="el"/>
        </w:rPr>
        <w:t>5.</w:t>
      </w:r>
      <w:r>
        <w:rPr>
          <w:lang w:val="el" w:eastAsia="el"/>
        </w:rPr>
        <w:t xml:space="preserve"> Βεβαίωση Τραπέζης με το ΙΒΑΝ του εταιρικού λογαριασμού ή αντίγραφο φύλλου κίνησης εταιρικού λογαριασμού (εφόσον αναγράφεται ΙΒΑΝ, επωνυμία και ΑΦΜ δικαιούχου}, με υπογραφή αρμοδίου υπαλλήλου και σφραγίδα αντίστοιχου υποκαταστήματος.</w:t>
      </w:r>
    </w:p>
    <w:p>
      <w:pPr>
        <w:spacing w:before="240" w:after="240"/>
        <w:rPr>
          <w:lang w:val="el" w:eastAsia="el"/>
        </w:rPr>
      </w:pPr>
      <w:r>
        <w:rPr>
          <w:lang w:val="el" w:eastAsia="el"/>
        </w:rPr>
        <w:t>Β. Σε περίπτωση εκχώρησης της απαίτησης του ποσού της επιχορήγησης σε τραπεζικά ιδρύματα της ημεδαπής, σύμφωνα με τα προβλεπόμενα στην παρ. 2 του άρθρου 33 του ν. 4487/2017, προσκομίζονται από τον φορέα της επένδυσης πλέον των προβλεπόμενων στο παρόν Παράρτημα δικαιολογητικών και τα ακόλουθα: - Αντίγραφο Σύμβασης Εκχώρησης</w:t>
      </w:r>
    </w:p>
    <w:p>
      <w:pPr>
        <w:pStyle w:val="StructureList1"/>
        <w:spacing w:before="120" w:after="0"/>
        <w:rPr>
          <w:lang w:val="el" w:eastAsia="el"/>
        </w:rPr>
      </w:pPr>
      <w:r>
        <w:rPr>
          <w:lang w:val="el" w:eastAsia="el"/>
        </w:rPr>
        <w:t>-</w:t>
      </w:r>
      <w:r>
        <w:rPr>
          <w:lang w:val="en" w:eastAsia="en"/>
        </w:rPr>
        <w:tab/>
      </w:r>
      <w:r>
        <w:rPr>
          <w:lang w:val="el" w:eastAsia="el"/>
        </w:rPr>
        <w:t>Βεβαίωση Τραπέζης στην οποία θα αναγράφεται το ισχύον υπόλοιπο του δανείου για το οποίο υφίσταται σύμβαση εκχώρησης της επιχορήγησης και το ΙΒΑΝ του λογαριασμού στον οποίο θα πραγματοποιηθεί η καταβολή της επιχορήγησης.</w:t>
      </w:r>
    </w:p>
    <w:p>
      <w:pPr>
        <w:pStyle w:val="StructureList1"/>
        <w:spacing w:before="120" w:after="0"/>
        <w:rPr>
          <w:lang w:val="el" w:eastAsia="el"/>
        </w:rPr>
      </w:pPr>
      <w:r>
        <w:rPr>
          <w:lang w:val="el" w:eastAsia="el"/>
        </w:rPr>
        <w:t>-</w:t>
      </w:r>
      <w:r>
        <w:rPr>
          <w:lang w:val="en" w:eastAsia="en"/>
        </w:rPr>
        <w:tab/>
      </w:r>
      <w:r>
        <w:rPr>
          <w:lang w:val="el" w:eastAsia="el"/>
        </w:rPr>
        <w:t>Σε περίπτωση που η επιχορήγηση καταβάλλεται σε αλλοδαπή εταιρεία παραγωγής δεν επιτρέπεται η εκχώρησή της σε τρίτους.</w:t>
      </w:r>
    </w:p>
    <w:p>
      <w:pPr>
        <w:spacing w:before="240" w:after="240"/>
        <w:rPr>
          <w:lang w:val="el" w:eastAsia="el"/>
        </w:rPr>
      </w:pPr>
      <w:r>
        <w:rPr>
          <w:lang w:val="el" w:eastAsia="el"/>
        </w:rPr>
        <w:t>Γ, Στην περίπτωση που δικαιούχος έχει ορισθεί η Αλλοδαπή Παραγωγός, υποβάλλονται από την Εκτελέστρια Παραγωγής, για λογαριασμό της δικαιούχου Αλλοδαπής Παραγωγού, τα αντίστοιχα στοιχεία και δηλώσεις, σύμφωνα με το δίκαιο της έδρας της Αλλοδαπής Παραγωγού. Ειδικά ως προς τα ισοδύναμα των στοιχείων 1-4, μπορεί να αποβληθεί, πιστοποιητικό για το καλώς έχειν (good standing) της χώρας προέλευσης διά του οποίου πιστοποιείται ότι η Αλλοδαπή Παραγωγός εξακολουθεί να υφίσταται, και πιστοποιείται η μη υπαγωγή της Αλλοδαπής Παραγωγού σε Πτώχευση, Εκκαθάριση, Λύση, Αναγκαστική Διαχείριση ή άλλη αντίστοιχη διαδικασία όπως προβλέπεται κατά το δίκαιο της έδρας της εταιρίας, ή εφόσον δεν προβλέπεται η έκδοση τέτοΙας βεβαίωσης, υπεύθυνη δήλωση του νομίμου εκπροσώπου της.</w:t>
      </w:r>
    </w:p>
    <w:p>
      <w:pPr>
        <w:spacing w:before="240" w:after="240"/>
        <w:rPr>
          <w:lang w:val="el" w:eastAsia="el"/>
        </w:rPr>
      </w:pPr>
      <w:r>
        <w:rPr>
          <w:lang w:val="el" w:eastAsia="el"/>
        </w:rPr>
        <w:t>Επιπρόσθετα, βεβαίωση του τραπεζικού λογαριασμού της αλλοδαπής παραγωγού - δικαιούχου εταιρείας με τα πλήρη στοιχεία αυτής (ΙΒΑΝ, BIC, Διεύθυνση καταστήματος τραπέζης κλπ), ώστε να είναι καθαρό ότι πρόκειται για το ίδιο Νομικό Πρόσωπο».</w:t>
      </w:r>
    </w:p>
    <w:p>
      <w:pPr>
        <w:spacing w:before="240" w:after="240"/>
        <w:rPr>
          <w:lang w:val="el" w:eastAsia="el"/>
        </w:rPr>
      </w:pPr>
      <w:r>
        <w:rPr>
          <w:b/>
          <w:bCs/>
          <w:lang w:val="el" w:eastAsia="el"/>
        </w:rPr>
        <w:t>ΠΑΡΑΡΤΗΜΑ VI</w:t>
      </w:r>
    </w:p>
    <w:p>
      <w:pPr>
        <w:spacing w:before="240" w:after="240"/>
        <w:rPr>
          <w:lang w:val="el" w:eastAsia="el"/>
        </w:rPr>
      </w:pPr>
      <w:r>
        <w:rPr>
          <w:lang w:val="el" w:eastAsia="el"/>
        </w:rPr>
        <w:t>Αμοιβές ελεγκτή του άρθρου 13 της παρούσας προκήρυξης</w:t>
      </w:r>
    </w:p>
    <w:p>
      <w:pPr>
        <w:spacing w:before="240" w:after="240"/>
        <w:rPr>
          <w:lang w:val="el" w:eastAsia="el"/>
        </w:rPr>
      </w:pPr>
      <w:r>
        <w:rPr>
          <w:lang w:val="el" w:eastAsia="el"/>
        </w:rPr>
        <w:t>Επιλέξιμες δαπάνες επενδυτικού σχεδίου Αμοιβή ελεγκτή</w:t>
      </w:r>
    </w:p>
    <w:p>
      <w:pPr>
        <w:spacing w:before="240" w:after="240"/>
        <w:rPr>
          <w:lang w:val="el" w:eastAsia="el"/>
        </w:rPr>
      </w:pPr>
      <w:r>
        <w:rPr>
          <w:lang w:val="el" w:eastAsia="el"/>
        </w:rPr>
        <w:t>'Εως200.000 Έως 2.500</w:t>
      </w:r>
    </w:p>
    <w:p>
      <w:pPr>
        <w:pStyle w:val="MainText"/>
        <w:spacing w:before="120" w:after="0"/>
        <w:rPr>
          <w:lang w:val="el" w:eastAsia="el"/>
        </w:rPr>
      </w:pPr>
      <w:r>
        <w:rPr>
          <w:b/>
          <w:bCs/>
          <w:lang w:val="el" w:eastAsia="el"/>
        </w:rPr>
        <w:t>200.</w:t>
      </w:r>
      <w:r>
        <w:rPr>
          <w:lang w:val="el" w:eastAsia="el"/>
        </w:rPr>
        <w:t xml:space="preserve"> 000-500.000 'Εως3.500</w:t>
      </w:r>
    </w:p>
    <w:p>
      <w:pPr>
        <w:pStyle w:val="MainText"/>
        <w:spacing w:before="120" w:after="0"/>
        <w:rPr>
          <w:lang w:val="el" w:eastAsia="el"/>
        </w:rPr>
      </w:pPr>
      <w:r>
        <w:rPr>
          <w:b/>
          <w:bCs/>
          <w:lang w:val="el" w:eastAsia="el"/>
        </w:rPr>
        <w:t>500.000</w:t>
      </w:r>
      <w:r>
        <w:rPr>
          <w:lang w:val="el" w:eastAsia="el"/>
        </w:rPr>
        <w:t xml:space="preserve"> - 1.000.000 7.000</w:t>
      </w:r>
    </w:p>
    <w:p>
      <w:pPr>
        <w:pStyle w:val="MainText"/>
        <w:spacing w:before="120" w:after="0"/>
        <w:rPr>
          <w:lang w:val="el" w:eastAsia="el"/>
        </w:rPr>
      </w:pPr>
      <w:r>
        <w:rPr>
          <w:b/>
          <w:bCs/>
          <w:lang w:val="el" w:eastAsia="el"/>
        </w:rPr>
        <w:t>1.000.000</w:t>
      </w:r>
      <w:r>
        <w:rPr>
          <w:lang w:val="el" w:eastAsia="el"/>
        </w:rPr>
        <w:t xml:space="preserve"> -10.000.000 7.000+0,2% ανά 1.000.000 (για τα</w:t>
      </w:r>
    </w:p>
    <w:p>
      <w:pPr>
        <w:pStyle w:val="Heading1"/>
        <w:spacing w:before="240" w:after="240"/>
        <w:rPr>
          <w:lang w:val="el" w:eastAsia="el"/>
        </w:rPr>
      </w:pPr>
      <w:r>
        <w:rPr>
          <w:lang w:val="el" w:eastAsia="el"/>
        </w:rPr>
        <w:t xml:space="preserve">μέρος </w:t>
      </w:r>
    </w:p>
    <w:p>
      <w:pPr>
        <w:pStyle w:val="Heading1"/>
        <w:spacing w:before="240" w:after="240"/>
        <w:rPr>
          <w:lang w:val="el" w:eastAsia="el"/>
        </w:rPr>
      </w:pPr>
      <w:r>
        <w:rPr>
          <w:lang w:val="el" w:eastAsia="el"/>
        </w:rPr>
        <w:t>που υπερβαίνει το 1.000.000)</w:t>
      </w:r>
    </w:p>
    <w:p>
      <w:pPr>
        <w:spacing w:before="240" w:after="240"/>
        <w:rPr>
          <w:lang w:val="el" w:eastAsia="el"/>
        </w:rPr>
      </w:pPr>
      <w:r>
        <w:rPr>
          <w:lang w:val="el" w:eastAsia="el"/>
        </w:rPr>
        <w:t>10.000.000 - 30.000.000 23.000+0,06% ανά 1.000.000 (για το μέρος που υπερβαίνει τα 10.000.000)</w:t>
      </w:r>
    </w:p>
    <w:p>
      <w:pPr>
        <w:spacing w:before="240" w:after="240"/>
        <w:rPr>
          <w:lang w:val="el" w:eastAsia="el"/>
        </w:rPr>
      </w:pPr>
      <w:r>
        <w:rPr>
          <w:lang w:val="el" w:eastAsia="el"/>
        </w:rPr>
        <w:t>30.000.000 και πάνω 46.000+0,04% ανά 1.000.000 (για το μέρος που υπερβαίνει τα 30.000.000)</w:t>
      </w:r>
    </w:p>
    <w:p>
      <w:pPr>
        <w:spacing w:before="240" w:after="240"/>
        <w:rPr>
          <w:lang w:val="el" w:eastAsia="el"/>
        </w:rPr>
      </w:pPr>
      <w:r>
        <w:rPr>
          <w:b/>
          <w:bCs/>
          <w:lang w:val="el" w:eastAsia="el"/>
        </w:rPr>
        <w:t>ΠΑΡΑΡΤΗΜΑ VII</w:t>
      </w:r>
    </w:p>
    <w:p>
      <w:pPr>
        <w:spacing w:before="240" w:after="240"/>
        <w:rPr>
          <w:lang w:val="el" w:eastAsia="el"/>
        </w:rPr>
      </w:pPr>
      <w:r>
        <w:rPr>
          <w:lang w:val="el" w:eastAsia="el"/>
        </w:rPr>
        <w:t>Δήλωση ελέγχου ελεγκτή των επενδυτικών σχεδίων σύμφωνα με τις διατάξεις του άρθρου 13 της παρούσας προκήρυξης.</w:t>
      </w:r>
    </w:p>
    <w:p>
      <w:pPr>
        <w:spacing w:before="240" w:after="240"/>
        <w:rPr>
          <w:lang w:val="el" w:eastAsia="el"/>
        </w:rPr>
      </w:pPr>
      <w:r>
        <w:rPr>
          <w:lang w:val="el" w:eastAsia="el"/>
        </w:rPr>
        <w:t>0 ελεγκτής της παρ.4 του άρθρου 30 του ν.4487/2017 με την επωνυμία</w:t>
      </w:r>
    </w:p>
    <w:p>
      <w:pPr>
        <w:spacing w:before="240" w:after="240"/>
        <w:rPr>
          <w:lang w:val="el" w:eastAsia="el"/>
        </w:rPr>
      </w:pPr>
      <w:r>
        <w:rPr>
          <w:i/>
          <w:iCs/>
          <w:lang w:val="el" w:eastAsia="el"/>
        </w:rPr>
        <w:t>και</w:t>
      </w:r>
      <w:r>
        <w:rPr>
          <w:lang w:val="el" w:eastAsia="el"/>
        </w:rPr>
        <w:t xml:space="preserve"> Α.Φ.Μ Δ/νση </w:t>
      </w:r>
    </w:p>
    <w:p>
      <w:pPr>
        <w:spacing w:before="240" w:after="240"/>
        <w:rPr>
          <w:lang w:val="el" w:eastAsia="el"/>
        </w:rPr>
      </w:pPr>
      <w:r>
        <w:rPr>
          <w:lang w:val="el" w:eastAsia="el"/>
        </w:rPr>
        <w:t>πραγματοποίησε κατά το διάστημα από έως έλεγχο πιστοποίησης ολοκλήρωσης για το επενδυτικό σχέδιο με τον τίτλο</w:t>
      </w:r>
    </w:p>
    <w:p>
      <w:pPr>
        <w:spacing w:before="240" w:after="240"/>
        <w:rPr>
          <w:lang w:val="el" w:eastAsia="el"/>
        </w:rPr>
      </w:pPr>
      <w:r>
        <w:rPr>
          <w:lang w:val="el" w:eastAsia="el"/>
        </w:rPr>
        <w:t xml:space="preserve">« » κωδικό έργου </w:t>
      </w:r>
      <w:r>
        <w:rPr>
          <w:i/>
          <w:iCs/>
          <w:lang w:val="el" w:eastAsia="el"/>
        </w:rPr>
        <w:t>στο</w:t>
      </w:r>
      <w:r>
        <w:rPr>
          <w:lang w:val="el" w:eastAsia="el"/>
        </w:rPr>
        <w:t xml:space="preserve"> ΠΣΚΕ για λογαριασμό</w:t>
      </w:r>
    </w:p>
    <w:p>
      <w:pPr>
        <w:spacing w:before="240" w:after="240"/>
        <w:rPr>
          <w:lang w:val="el" w:eastAsia="el"/>
        </w:rPr>
      </w:pPr>
      <w:r>
        <w:rPr>
          <w:i/>
          <w:iCs/>
          <w:lang w:val="el" w:eastAsia="el"/>
        </w:rPr>
        <w:t>του</w:t>
      </w:r>
      <w:r>
        <w:rPr>
          <w:lang w:val="el" w:eastAsia="el"/>
        </w:rPr>
        <w:t xml:space="preserve"> φορέα </w:t>
      </w:r>
      <w:r>
        <w:rPr>
          <w:i/>
          <w:iCs/>
          <w:lang w:val="el" w:eastAsia="el"/>
        </w:rPr>
        <w:t>του</w:t>
      </w:r>
      <w:r>
        <w:rPr>
          <w:lang w:val="el" w:eastAsia="el"/>
        </w:rPr>
        <w:t xml:space="preserve"> επενδυτικού σχεδίου επωνυμία ΑΦΜ </w:t>
      </w:r>
    </w:p>
    <w:p>
      <w:pPr>
        <w:spacing w:before="240" w:after="240"/>
        <w:rPr>
          <w:lang w:val="el" w:eastAsia="el"/>
        </w:rPr>
      </w:pPr>
      <w:r>
        <w:rPr>
          <w:lang w:val="el" w:eastAsia="el"/>
        </w:rPr>
        <w:t xml:space="preserve">Δ/σνη σύμφωνα με τις διατάξεις </w:t>
      </w:r>
      <w:r>
        <w:rPr>
          <w:i/>
          <w:iCs/>
          <w:lang w:val="el" w:eastAsia="el"/>
        </w:rPr>
        <w:t>του</w:t>
      </w:r>
      <w:r>
        <w:rPr>
          <w:lang w:val="el" w:eastAsia="el"/>
        </w:rPr>
        <w:t xml:space="preserve"> άρθρου 30 </w:t>
      </w:r>
      <w:r>
        <w:rPr>
          <w:i/>
          <w:iCs/>
          <w:lang w:val="el" w:eastAsia="el"/>
        </w:rPr>
        <w:t>του</w:t>
      </w:r>
      <w:r>
        <w:rPr>
          <w:lang w:val="el" w:eastAsia="el"/>
        </w:rPr>
        <w:t xml:space="preserve"> ν.4487/2017 και ειδικότερα με όσα προβλέπονται στην παρ. 3 του άρθρου 30 και εξειδικεύονται στο Παράρτημα IV της παρούσας προκήρυξης.</w:t>
      </w:r>
    </w:p>
    <w:p>
      <w:pPr>
        <w:spacing w:before="240" w:after="240"/>
        <w:rPr>
          <w:lang w:val="el" w:eastAsia="el"/>
        </w:rPr>
      </w:pPr>
      <w:r>
        <w:rPr>
          <w:lang w:val="el" w:eastAsia="el"/>
        </w:rPr>
        <w:t>Με την ολοκλήρωση του ελέγχου των παραστατικών για τις επιλέξιμες δαπάνες, όπως αυτές έχουν εγκριθεί στο στάδιο της υπαγωγής ή της τροποποίησης, και των απαραίτητων δικαιολογητικών που συνοδεύουν την αίτηση, βεβαιώνω υπεύθυνα και γνωρίζοντας τις νόμιμες συνέπειες, ότι ο φορέας του επενδυτικού σχεδίου υλοποίησε το επενδυτικό σχέδιο σύμφωνα με την απόφαση υπαγωγής και των τροποποιήσεων αυτής (εφόσον υπάρχουν) και πληροί τις παρακάτω προϋποθέσεις/κριτήρια:</w:t>
      </w:r>
    </w:p>
    <w:p>
      <w:pPr>
        <w:spacing w:before="240" w:after="240"/>
        <w:rPr>
          <w:lang w:val="el" w:eastAsia="el"/>
        </w:rPr>
      </w:pPr>
      <w:r>
        <w:rPr>
          <w:lang w:val="el" w:eastAsia="el"/>
        </w:rPr>
        <w:t>αΙα Προϋποθέσεις/Κριτήρια ΝΑΙ ΟΧΙ</w:t>
      </w:r>
    </w:p>
    <w:p>
      <w:pPr>
        <w:spacing w:before="240" w:after="240"/>
        <w:rPr>
          <w:lang w:val="el" w:eastAsia="el"/>
        </w:rPr>
      </w:pPr>
      <w:r>
        <w:rPr>
          <w:lang w:val="el" w:eastAsia="el"/>
        </w:rPr>
        <w:t>1) Συμμόρφωση με τα πολιτιστικά κριτήρια</w:t>
      </w:r>
    </w:p>
    <w:p>
      <w:pPr>
        <w:spacing w:before="240" w:after="240"/>
        <w:rPr>
          <w:lang w:val="el" w:eastAsia="el"/>
        </w:rPr>
      </w:pPr>
      <w:r>
        <w:rPr>
          <w:lang w:val="el" w:eastAsia="el"/>
        </w:rPr>
        <w:t>2) Συμμόρφωση με τον τελικό κατάλογο των εργαζομένων στην παραγωγή</w:t>
      </w:r>
    </w:p>
    <w:p>
      <w:pPr>
        <w:spacing w:before="240" w:after="240"/>
        <w:rPr>
          <w:lang w:val="el" w:eastAsia="el"/>
        </w:rPr>
      </w:pPr>
      <w:r>
        <w:rPr>
          <w:lang w:val="el" w:eastAsia="el"/>
        </w:rPr>
        <w:t>3) Συμμόρφωση με το τελικό πρόγραμμα των ημερών γυρισμάτων των χώρων γυρισμάτων στην Ελληνική Επικράτεια</w:t>
      </w:r>
    </w:p>
    <w:p>
      <w:pPr>
        <w:spacing w:before="240" w:after="240"/>
        <w:rPr>
          <w:lang w:val="el" w:eastAsia="el"/>
        </w:rPr>
      </w:pPr>
      <w:r>
        <w:rPr>
          <w:lang w:val="el" w:eastAsia="el"/>
        </w:rPr>
        <w:t>4) Συμμόρφωση σχετικά με τα τιμολόγια και τα αποδεικτικά στοιχεία εξόφλησής τους</w:t>
      </w:r>
    </w:p>
    <w:p>
      <w:pPr>
        <w:spacing w:before="240" w:after="240"/>
        <w:rPr>
          <w:lang w:val="el" w:eastAsia="el"/>
        </w:rPr>
      </w:pPr>
      <w:r>
        <w:rPr>
          <w:lang w:val="el" w:eastAsia="el"/>
        </w:rPr>
        <w:t>5) Υπεύθυνη δήλωση του φορέα του επενδυτικού σχεδίου ότι τα υποβληθέντα στοιχεία είναι αληθή</w:t>
      </w:r>
    </w:p>
    <w:p>
      <w:pPr>
        <w:spacing w:before="240" w:after="240"/>
        <w:rPr>
          <w:lang w:val="el" w:eastAsia="el"/>
        </w:rPr>
      </w:pPr>
      <w:r>
        <w:rPr>
          <w:lang w:val="el" w:eastAsia="el"/>
        </w:rPr>
        <w:t>6) Τελική έκθεση ορκωτού ελεγκτή λογιστή, σύμφωνα με το Διεθνές Πρότυπο Συναφών Υπηρεσιών 4400 «Αναθέσεις εκτέλεσης προσυμφωνημένων διαδικασιών</w:t>
      </w:r>
    </w:p>
    <w:p>
      <w:pPr>
        <w:spacing w:before="240" w:after="240"/>
        <w:rPr>
          <w:lang w:val="el" w:eastAsia="el"/>
        </w:rPr>
      </w:pPr>
      <w:r>
        <w:rPr>
          <w:lang w:val="el" w:eastAsia="el"/>
        </w:rPr>
        <w:t>7) Οπτικοακουστικό υλικό που πιστοποιεί την υλοποίηση του φυσικού αντικειμένου, όπως εγκρίθηκε στο στάδιο της υπαγωγής ή τροποποίησης</w:t>
      </w:r>
    </w:p>
    <w:p>
      <w:pPr>
        <w:spacing w:before="240" w:after="240"/>
        <w:rPr>
          <w:lang w:val="el" w:eastAsia="el"/>
        </w:rPr>
      </w:pPr>
      <w:r>
        <w:rPr>
          <w:lang w:val="el" w:eastAsia="el"/>
        </w:rPr>
        <w:t>8) Υπεύθυνες δηλώσεις που πιστοποιούν ότι έχουν ή δεν έχουν μεταβληθεί οι όροι σώρευσης, όπως εγκρίθηκαν στο στάδιο της υπαγωγής ή τροποποίησης</w:t>
      </w:r>
    </w:p>
    <w:p>
      <w:pPr>
        <w:spacing w:before="240" w:after="240"/>
        <w:rPr>
          <w:lang w:val="el" w:eastAsia="el"/>
        </w:rPr>
      </w:pPr>
      <w:r>
        <w:rPr>
          <w:lang w:val="el" w:eastAsia="el"/>
        </w:rPr>
        <w:t>9) Τήρηση της προβλεπόμενης τριετούς προθεσμίας ολοκλήρωσης του επενδυτικού σχεδίου της παρ. 1 του άρθρου 30 του ν. 4487/2017</w:t>
      </w:r>
    </w:p>
    <w:p>
      <w:pPr>
        <w:spacing w:before="240" w:after="240"/>
        <w:rPr>
          <w:lang w:val="el" w:eastAsia="el"/>
        </w:rPr>
      </w:pPr>
      <w:r>
        <w:rPr>
          <w:lang w:val="el" w:eastAsia="el"/>
        </w:rPr>
        <w:t>10) Υλοποίηση κατ' ελάχιστον 60% των επιλέξιμων δαπανών του επενδυτικού σχεδίου που έχει υπαχθεί στο καθεστώς ενίσχυσης</w:t>
      </w:r>
    </w:p>
    <w:p>
      <w:pPr>
        <w:spacing w:before="240" w:after="240"/>
        <w:rPr>
          <w:lang w:val="el" w:eastAsia="el"/>
        </w:rPr>
      </w:pPr>
      <w:r>
        <w:rPr>
          <w:lang w:val="el" w:eastAsia="el"/>
        </w:rPr>
        <w:t>11) Το σύνολο των επιλέξιμων δαπανών που υλοποιήθηκαν στην ελληνική επικράτεια υπερβαίνει τα κατώτατα όρια που τίθενται στο άρθρο 23 του ν. 4487/2017 καθώς και ότι τηρήθηκαν τα προβλεπόμενα της παρ. 2 του άρθρου 26 του ν. 4487/2017</w:t>
      </w:r>
    </w:p>
    <w:p>
      <w:pPr>
        <w:spacing w:before="240" w:after="240"/>
        <w:rPr>
          <w:lang w:val="el" w:eastAsia="el"/>
        </w:rPr>
      </w:pPr>
      <w:r>
        <w:rPr>
          <w:lang w:val="el" w:eastAsia="el"/>
        </w:rPr>
        <w:t>12) Την ορθή και, σύμφωνη με το Παράρτημα 11 της παρούσας, λογιστική απεικόνιση των στοιχείων υλοποίησης της επένδυσης</w:t>
      </w:r>
    </w:p>
    <w:p>
      <w:pPr>
        <w:spacing w:before="240" w:after="240"/>
        <w:rPr>
          <w:lang w:val="el" w:eastAsia="el"/>
        </w:rPr>
      </w:pPr>
      <w:r>
        <w:rPr>
          <w:lang w:val="el" w:eastAsia="el"/>
        </w:rPr>
        <w:t>13) Τη πλήρη κάλυψη των υποχρεώσεων του φορέα προς το Δημόσιο και τα Ασφαλιστικά Ταμεία έναντι των εργαζομένων που απασχολήθηκαν στο επενδυτικό σχέδιο</w:t>
      </w:r>
    </w:p>
    <w:p>
      <w:pPr>
        <w:spacing w:before="240" w:after="240"/>
        <w:rPr>
          <w:lang w:val="el" w:eastAsia="el"/>
        </w:rPr>
      </w:pPr>
      <w:r>
        <w:rPr>
          <w:lang w:val="el" w:eastAsia="el"/>
        </w:rPr>
        <w:t>14) Οι επιλέξιμες δαπάνες έχουν πραγματοποιηθεί στο σύνολό τους στην Ελληνική Επικράτεια και έχουν εκδοθεί νόμιμα παραστατικά σύμφωνα με τις απαιτήσεις του Παραρτήματος IV της παρούσας</w:t>
      </w:r>
    </w:p>
    <w:p>
      <w:pPr>
        <w:spacing w:before="240" w:after="240"/>
        <w:rPr>
          <w:lang w:val="el" w:eastAsia="el"/>
        </w:rPr>
      </w:pPr>
      <w:r>
        <w:rPr>
          <w:lang w:val="el" w:eastAsia="el"/>
        </w:rPr>
        <w:t>15) Το ποσό των αποδεκτών επιλέξιμων δαπανών που έχουν εκδοθεί από φυσικά πρόσωπα ή εταιρείες ή της νομικές οντότητες με καταστατική έδρα ή μόνιμη εγκατάσταση σε χώρα της αλλοδαπής υπολογίζεται επί του τελικού υλοποιημένου συνολικού επιλέξιμου κόστους παραγωγής δυνάμει της παρ. 3 του άρθρου 26 του ν. 4487/2017 (συμπληρώνεται μόνο για τα επενδυτικά σχέδια που συμπεριλαμβάνουν αλλοδαπά παραστατικά)</w:t>
      </w:r>
    </w:p>
    <w:p>
      <w:pPr>
        <w:spacing w:before="240" w:after="240"/>
        <w:rPr>
          <w:lang w:val="el" w:eastAsia="el"/>
        </w:rPr>
      </w:pPr>
      <w:r>
        <w:rPr>
          <w:lang w:val="el" w:eastAsia="el"/>
        </w:rPr>
        <w:t>Ο ελεγκτής/ ελεγκτική εταιρεία</w:t>
      </w:r>
    </w:p>
    <w:p>
      <w:pPr>
        <w:spacing w:before="240" w:after="240"/>
        <w:rPr>
          <w:lang w:val="el" w:eastAsia="el"/>
        </w:rPr>
      </w:pPr>
      <w:r>
        <w:rPr>
          <w:lang w:val="el" w:eastAsia="el"/>
        </w:rPr>
        <w:t>Ονοματεπώνυμο/ επωνυμία ελεγκτικής εταιρείας/ ΑΦΜ</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Ιανουαρίου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Υφυπουργός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ΚΩΝΣΤΑΝΤΙΝΟΣ ΚΥΡΑΝΑΚΗΣ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