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 ΕΝ/1</w:t>
      </w:r>
      <w:r>
        <w:rPr>
          <w:lang w:val="el" w:eastAsia="el"/>
        </w:rPr>
        <w:t xml:space="preserve">7917/131 </w:t>
      </w:r>
    </w:p>
    <w:p>
      <w:pPr>
        <w:spacing w:before="240" w:after="240"/>
        <w:rPr>
          <w:lang w:val="el" w:eastAsia="el"/>
        </w:rPr>
      </w:pPr>
      <w:r>
        <w:rPr>
          <w:b/>
          <w:bCs/>
          <w:lang w:val="el" w:eastAsia="el"/>
        </w:rPr>
        <w:t>Τροποποίηση (6η) της υπό στοιχεία ΥΠΕΝ/ΕΣΠΑ- ΕΝ/118225/2849/10.12.2021 κοινής υπουργικής απόφασης της Προκήρυξης του προγράμματος «Εξοικονομώ 2021».</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ιδίως το άρθρο 10 αυτού.</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 2023 (Α’ 130) - Μεταβατικές διατάξεις» (Α’ 139).</w:t>
      </w:r>
    </w:p>
    <w:p>
      <w:pPr>
        <w:spacing w:before="240" w:after="240"/>
        <w:rPr>
          <w:lang w:val="el" w:eastAsia="el"/>
        </w:rPr>
      </w:pPr>
      <w:r>
        <w:rPr>
          <w:lang w:val="el" w:eastAsia="el"/>
        </w:rPr>
        <w:t>7. Την υπό στοιχεία Υ 12/7.7.2023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8. Την υπ’ αρ. 28385/28.3.2023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936/28.9.2016 (Β’ 3296) και 88238/ΕΥΘΥ811/29.8.2016 (Β’ 2733) κοινών υπουργικών αποφάσεων» (Β’ 2142).</w:t>
      </w:r>
    </w:p>
    <w:p>
      <w:pPr>
        <w:spacing w:before="240" w:after="240"/>
        <w:rPr>
          <w:lang w:val="el" w:eastAsia="el"/>
        </w:rPr>
      </w:pPr>
      <w:r>
        <w:rPr>
          <w:lang w:val="el" w:eastAsia="el"/>
        </w:rPr>
        <w:t>9. Την υπ’ αρ. 37076/21.4.2023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10. Την υπό στοιχεία 159296 ΕΞ 2021/13.12.2021 (ΑΔΑ 60ΙΘΗ-Ο6Χ) απόφαση ένταξης του Έργου «Εξοικονομώ κατ’ οίκον - Κύκλοι 2021, 2022» (κωδικός ΟΠΣ ΤΑ 5150059) στο Ταμείο Ανάκαμψης και Ανθεκτικότητας, όπως έχει τροποποιηθεί με τις υπό στοιχεία 17838 ΕΞ 2022/ 10.2.2022 και 60323 ΕΞ 2023/13.4.2023 αποφάσεις.</w:t>
      </w:r>
    </w:p>
    <w:p>
      <w:pPr>
        <w:spacing w:before="240" w:after="240"/>
        <w:rPr>
          <w:lang w:val="el" w:eastAsia="el"/>
        </w:rPr>
      </w:pPr>
      <w:r>
        <w:rPr>
          <w:lang w:val="el" w:eastAsia="el"/>
        </w:rPr>
        <w:t>11. Την υπό στοιχεία ΥΠΕΝ/ΕΣΠΑΕΝ/118225/2849/ 10.12.2021 (Β’ 5778) κοινή απόφαση των Υπουργών Οικονομικών, Ανάπτυξης και Επενδύσεων και Περιβάλλοντος και Ενέργειας για την Προκήρυξη του προγράμματος «Εξοικονομώ 2021», που θα υλοποιηθεί στο πλαίσιο του Ταμείου Ανάκαμψης και Ανθεκτικότητας όπως έχει τροποποιηθεί με τις υπό στοιχεία ΥΠΕΝ/ΕΣΠΑΕΝ/14268/166/15.2.2022 (Β’ 684), ΥΠΕΝ/ΕΣΠΑΕΝ/31094/351/31.3.2022 (Β’ 1600), ΥΠΕΝ/ΕΣΠΑΕΝ/75356/1097/19.7.2022 (Β’ 3932), ΥΠΕΝ/ ΕΣΠΑΕΝ/98728/1508/28.9.2022 (Β’ 5111) και ΥΠΕΝ/ΥΔΕΝ/ 114394/1418/7.11.2023 (Β’ 6399) κοινές αποφάσεις.</w:t>
      </w:r>
    </w:p>
    <w:p>
      <w:pPr>
        <w:spacing w:before="240" w:after="240"/>
        <w:rPr>
          <w:lang w:val="el" w:eastAsia="el"/>
        </w:rPr>
      </w:pPr>
      <w:r>
        <w:rPr>
          <w:lang w:val="el" w:eastAsia="el"/>
        </w:rPr>
        <w:t>12. Το υπό στοιχεία ΤΕΕ-4584/02.02.2024 (α.π.: εισερχ. ΥΠΕΝ/ΥΔΕΝ/11950/94/02.02.2024) έγγραφο του Τεχνικού Επιμελητηρίου Ελλάδας (ΤΕΕ), με το οποίο εισηγείται την παράταση της προθεσμίας ολοκλήρωσης έργου για τις αιτήσεις που υπάχθηκαν στο πρόγραμμα με την 1η και 2η απόφαση Υπαγωγής.</w:t>
      </w:r>
    </w:p>
    <w:p>
      <w:pPr>
        <w:spacing w:before="240" w:after="240"/>
        <w:rPr>
          <w:lang w:val="el" w:eastAsia="el"/>
        </w:rPr>
      </w:pPr>
      <w:r>
        <w:rPr>
          <w:lang w:val="el" w:eastAsia="el"/>
        </w:rPr>
        <w:t>13. Την υπό στοιχεία ΥΠΕΝ/ΔΠΔΑ/14578/323/9.2.2024 εισήγηση της Γενικής Διεύθυνσης Οικονομικών Υπηρεσιών του Υπουργείου Περιβάλλοντος και Ενέργειας, σύμφωνα με την περ. ε’ της παρ. 5 του άρθρου 24 του ν. 4270/2014 (Α’ 143).</w:t>
      </w:r>
    </w:p>
    <w:p>
      <w:pPr>
        <w:spacing w:before="240" w:after="240"/>
        <w:rPr>
          <w:lang w:val="el" w:eastAsia="el"/>
        </w:rPr>
      </w:pPr>
      <w:r>
        <w:rPr>
          <w:lang w:val="el" w:eastAsia="el"/>
        </w:rPr>
        <w:t>14. Την υπό στοιχεία 23795 ΕΞ 2024/ΥΠΟΙΚ 13.2.2024 σύμφωνη γνώμη της Ειδικής Υπηρεσίας Συντονισμού Ταμείου Ανάκαμψης.</w:t>
      </w:r>
    </w:p>
    <w:p>
      <w:pPr>
        <w:spacing w:before="240" w:after="240"/>
        <w:rPr>
          <w:lang w:val="el" w:eastAsia="el"/>
        </w:rPr>
      </w:pPr>
      <w:r>
        <w:rPr>
          <w:lang w:val="el" w:eastAsia="el"/>
        </w:rPr>
        <w:t>15. Το γεγονός ότι από τις διατάξεις της παρούσας δεν προκαλείται επιπλέον δαπάνη σε βάρος του κρατικού προϋπολογισμού πέραν από αυτήν που αναφέρεται στην ανωτέρω υπό στοιχεία ΥΠΕΝ/ΕΣΠΑ- ΕΝ/118225/2849/10.12.2021 κοινή υπουργική απόφαση, αποφασίζουμε:</w:t>
      </w:r>
    </w:p>
    <w:p>
      <w:pPr>
        <w:spacing w:before="240" w:after="240"/>
        <w:rPr>
          <w:lang w:val="el" w:eastAsia="el"/>
        </w:rPr>
      </w:pPr>
      <w:r>
        <w:rPr>
          <w:lang w:val="el" w:eastAsia="el"/>
        </w:rPr>
        <w:t>Την τροποποίηση της υπό στοιχεία ΥΠΕΝ/ΕΣΠΑΕΝ/ 118225/2849/10.12.2021 κοινής υπουργικής απόφασης για την Προκήρυξη του προγράμματος “Εξοικονομώ 2021”, που θα υλοποιηθεί στο πλαίσιο του Ταμείου Ανάκαμψης και Ανθεκτικότητας, ως κατωτέρω:</w:t>
      </w:r>
    </w:p>
    <w:p>
      <w:pPr>
        <w:spacing w:before="240" w:after="240"/>
        <w:rPr>
          <w:lang w:val="el" w:eastAsia="el"/>
        </w:rPr>
      </w:pPr>
      <w:r>
        <w:rPr>
          <w:lang w:val="el" w:eastAsia="el"/>
        </w:rPr>
        <w:t>Μετά το έβδομο εδάφιο της ενότητας 6.3 «Παρατάσεις Προθεσμιών» του Οδηγού Εφαρμογής του προγράμματος, προστίθεται νέο εδάφιο, ως εξής:</w:t>
      </w:r>
    </w:p>
    <w:p>
      <w:pPr>
        <w:spacing w:before="240" w:after="240"/>
        <w:rPr>
          <w:lang w:val="el" w:eastAsia="el"/>
        </w:rPr>
      </w:pPr>
      <w:r>
        <w:rPr>
          <w:lang w:val="el" w:eastAsia="el"/>
        </w:rPr>
        <w:t>«Για τις αιτήσεις που υπάχθηκαν στο πρόγραμμα με την 1η και 2η απόφαση Υπαγωγής, η προθεσμία για την υλοποίηση του έργου παρατείνεται έως και τις 16.4.2024.».</w:t>
      </w:r>
    </w:p>
    <w:p>
      <w:pPr>
        <w:spacing w:before="240" w:after="240"/>
        <w:rPr>
          <w:lang w:val="el" w:eastAsia="el"/>
        </w:rPr>
      </w:pPr>
      <w:r>
        <w:rPr>
          <w:lang w:val="el" w:eastAsia="el"/>
        </w:rPr>
        <w:t>Κατά τα λοιπά ισχύει η υπό στοιχεία ΥΠΕΝ/ΕΣΠΑΕΝ/ 118225/2849/10.12.2021 κοινή απόφαση των Υπουργών Οικονομικών, Ανάπτυξης και Επενδύσεων και Περιβάλλοντος και Ενέργειας για την Προκήρυξη του προγράμματος “Εξοικονομώ 2021”, που θα υλοποιηθεί στο πλαίσιο του Ταμείου Ανάκαμψης και Ανθεκτικότητας.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Φεβρουαρίου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Περιβάλλοντος και Οικονομικών Ενέργειας</w:t>
      </w:r>
    </w:p>
    <w:p>
      <w:pPr>
        <w:spacing w:before="240" w:after="240"/>
        <w:rPr>
          <w:lang w:val="el" w:eastAsia="el"/>
        </w:rPr>
      </w:pPr>
      <w:r>
        <w:rPr>
          <w:b/>
          <w:bCs/>
          <w:lang w:val="el" w:eastAsia="el"/>
        </w:rPr>
        <w:t>ΝΙΚΟΛΑΟΣ ΠΑΠΑΘΑΝΑΣΗΣ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