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6Ν6Ν46ΜΠ3Ζ-83Ο</w:t>
      </w:r>
    </w:p>
    <w:p>
      <w:pPr>
        <w:pStyle w:val="Title"/>
        <w:spacing w:before="120" w:after="360"/>
        <w:rPr>
          <w:lang w:val="el" w:eastAsia="el"/>
        </w:rPr>
      </w:pPr>
      <w:r>
        <w:rPr>
          <w:b/>
          <w:bCs/>
          <w:lang w:val="el" w:eastAsia="el"/>
        </w:rPr>
        <w:t>Αριθ. ΦΕΚ.</w:t>
      </w:r>
    </w:p>
    <w:p>
      <w:pPr>
        <w:pStyle w:val="Title"/>
        <w:spacing w:before="120" w:after="360"/>
        <w:rPr>
          <w:lang w:val="el" w:eastAsia="el"/>
        </w:rPr>
      </w:pPr>
      <w:r>
        <w:rPr>
          <w:b/>
          <w:bCs/>
          <w:lang w:val="el" w:eastAsia="el"/>
        </w:rPr>
        <w:t>2055/Β΄/05/04/2024 - 00:00</w:t>
      </w:r>
    </w:p>
    <w:p>
      <w:pPr>
        <w:pStyle w:val="Title"/>
        <w:spacing w:before="120" w:after="360"/>
        <w:rPr>
          <w:lang w:val="el" w:eastAsia="el"/>
        </w:rPr>
      </w:pPr>
      <w:r>
        <w:rPr>
          <w:b/>
          <w:bCs/>
          <w:lang w:val="el" w:eastAsia="el"/>
        </w:rPr>
        <w:t>Αθήνα, 5 Απριλίου 2024</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Title"/>
        <w:spacing w:before="120" w:after="360"/>
        <w:rPr>
          <w:lang w:val="el" w:eastAsia="el"/>
        </w:rPr>
      </w:pPr>
      <w:r>
        <w:rPr>
          <w:lang w:val="el" w:eastAsia="el"/>
        </w:rPr>
        <w:t xml:space="preserve">2 </w:t>
      </w:r>
      <w:r>
        <w:rPr>
          <w:b/>
          <w:bCs/>
          <w:lang w:val="el" w:eastAsia="el"/>
        </w:rPr>
        <w:t>. ΔΙΕΥΘΥΝΣΗ ΑΝΑΠΤΥΞΗΣ ΦΟΡΟΛΟΓΙΚΩΝ ΕΦΑΡΜΟΓΩΝ</w:t>
      </w:r>
    </w:p>
    <w:p>
      <w:pPr>
        <w:pStyle w:val="PreambelText"/>
        <w:spacing w:before="240" w:after="240"/>
        <w:rPr>
          <w:lang w:val="el" w:eastAsia="el"/>
        </w:rPr>
      </w:pPr>
      <w:r>
        <w:rPr>
          <w:b/>
          <w:bCs/>
          <w:lang w:val="el" w:eastAsia="el"/>
        </w:rPr>
        <w:t>Χανδρή 1 &amp; Θεσσαλονίκης 18346 Μοσχάτο 2104802164</w:t>
      </w:r>
    </w:p>
    <w:p>
      <w:pPr>
        <w:pStyle w:val="PreambelText"/>
        <w:spacing w:before="240" w:after="240"/>
        <w:rPr>
          <w:lang w:val="el" w:eastAsia="el"/>
        </w:rPr>
      </w:pPr>
      <w:hyperlink r:id="rId4" w:history="1">
        <w:r>
          <w:rPr>
            <w:rStyle w:val="Hyperlink"/>
            <w:b/>
            <w:bCs/>
            <w:color w:val="0000EE"/>
            <w:u w:color="0000EE"/>
            <w:lang w:val="el" w:eastAsia="el"/>
          </w:rPr>
          <w:t>defk.a@aade.gr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ΘΕΜΑ: Τροποποίηση της υπό στοιχεία A. 1278/2019 απόφασης του Διοικητή της ΑΑΔΕ με θέμα: «Τροποποίηση, συμπλήρωση και κωδικοποίηση της υπό στοιχεία ΠΟΛ 1212/2015 απόφασης Γ.Γ.Δ.Ε. (Β΄ 2120) - Χορήγηση εκπτώσεων μειώσεων και αναστολής πληρωμής στον Ενιαίο Φόρο Ιδιοκτησίας Ακινήτων (ΕΝ.Φ.Ι.Α.)» (Β΄3007 και Β΄3129).</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του ν. 4223/2013 «Ενιαίος Φόρος Ιδιοκτησίας Ακινήτων και άλλες διατάξεις» (Α΄ 287) και ειδικότερα της παρ. 7 του άρθρου 7 αυτού, β) του Κώδικα Φορολογικής Διαδικασίας (ν. 4987/2022, Α΄206), γ) 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δ)</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απόφαση του Συμβουλίου Διοίκησης της ΑΑΔΕ (Υ.Ο.Δ.Δ. 689) και την υπό στοιχεία 5294 ΕΞ 2020/17-01-2020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3. </w:t>
      </w:r>
      <w:r>
        <w:rPr>
          <w:b/>
          <w:bCs/>
          <w:lang w:val="el" w:eastAsia="el"/>
        </w:rPr>
        <w:t>Την υπό στοιχεία A. 1278/2019 απόφαση του Διοικητή της ΑΑΔΕ «Τροποποίηση, συμπλήρωση και κωδικοποίηση της ΠΟΛ 1212/2015 απόφασης Γ.Γ.Δ.Ε. (Β΄ 2120) - Χορήγηση εκπτώσεων, μειώσεων και αναστολής πληρωμής στον Ενιαίο Φόρο Ιδιοκτησίας Ακινήτων (ΕΝ.Φ.Ι.Α.)» (Β΄3007 και Β΄ 3129).</w:t>
      </w:r>
    </w:p>
    <w:p>
      <w:pPr>
        <w:pStyle w:val="PreambelText"/>
        <w:spacing w:before="240" w:after="240"/>
        <w:rPr>
          <w:lang w:val="el" w:eastAsia="el"/>
        </w:rPr>
      </w:pPr>
      <w:r>
        <w:rPr>
          <w:lang w:val="el" w:eastAsia="el"/>
        </w:rPr>
        <w:t xml:space="preserve">4. </w:t>
      </w:r>
      <w:r>
        <w:rPr>
          <w:b/>
          <w:bCs/>
          <w:lang w:val="el" w:eastAsia="el"/>
        </w:rPr>
        <w:t>Την ανάγκη μηχανογραφικής διαχείρισης των δηλώσεων ΕΝ.Φ.Ι.Α. μετά τις τροποποιήσεις της σχετικής νομοθεσίας.</w:t>
      </w:r>
    </w:p>
    <w:p>
      <w:pPr>
        <w:pStyle w:val="PreambelText"/>
        <w:spacing w:before="240" w:after="240"/>
        <w:rPr>
          <w:lang w:val="el" w:eastAsia="el"/>
        </w:rPr>
      </w:pPr>
      <w:r>
        <w:rPr>
          <w:lang w:val="el" w:eastAsia="el"/>
        </w:rPr>
        <w:t xml:space="preserve">5. </w:t>
      </w:r>
      <w:r>
        <w:rPr>
          <w:b/>
          <w:bCs/>
          <w:lang w:val="el" w:eastAsia="el"/>
        </w:rPr>
        <w:t>Το γεγονός ότι με την παρούσα απόφαση δεν προκαλείται δαπάνη στον Προϋπολογισμό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Προσδιορισμός του συνολικού φορολογητέου οικογενειακού εισοδήματος για τηχορήγηση έκπτωσης επί του ΕΝ.Φ.Ι.Α.- Τροποποίηση της παρ. 1 του άρθρου 2 </w:t>
      </w:r>
    </w:p>
    <w:p>
      <w:pPr>
        <w:spacing w:before="240" w:after="240"/>
        <w:rPr>
          <w:lang w:val="el" w:eastAsia="el"/>
        </w:rPr>
      </w:pPr>
      <w:r>
        <w:rPr>
          <w:b/>
          <w:bCs/>
          <w:lang w:val="el" w:eastAsia="el"/>
        </w:rPr>
        <w:t>τηςυπό στοιχεία A. 1278/2019 απόφασης (Β΄3007 και Β΄3129)</w:t>
      </w:r>
    </w:p>
    <w:p>
      <w:pPr>
        <w:spacing w:before="240" w:after="240"/>
        <w:rPr>
          <w:lang w:val="el" w:eastAsia="el"/>
        </w:rPr>
      </w:pPr>
      <w:r>
        <w:rPr>
          <w:b/>
          <w:bCs/>
          <w:lang w:val="el" w:eastAsia="el"/>
        </w:rPr>
        <w:t>Στο τέταρτο εδάφιο της παρ. 1 του άρθρου 2 της υπό στοιχεία Α. 1278/2019 απόφασης του Διοικητή της ΑΑΔΕ, διαγράφονται οι αριθμοί «6», «10» και «17», προστίθενται οι αριθμοί «8», 16» και «20» και η παρ. 1 του άρθρου 2 διαμορφώνεται ως εξής:</w:t>
      </w:r>
    </w:p>
    <w:p>
      <w:pPr>
        <w:spacing w:before="240" w:after="240"/>
        <w:rPr>
          <w:lang w:val="el" w:eastAsia="el"/>
        </w:rPr>
      </w:pPr>
      <w:r>
        <w:rPr>
          <w:lang w:val="el" w:eastAsia="el"/>
        </w:rPr>
        <w:t xml:space="preserve">«1 </w:t>
      </w:r>
      <w:r>
        <w:rPr>
          <w:b/>
          <w:bCs/>
          <w:lang w:val="el" w:eastAsia="el"/>
        </w:rPr>
        <w:t>. Ως συνολικό φορολογητέο οικογενειακό εισόδημα θεωρείται το άθροισμα του συνολικού φορολογητέου εισοδήματος του συζύγου, της συζύγου ή συμβιούντος και των εξαρτώμενων τέκνων, σε όσες περιπτώσεις ορίζεται από το νόμο ότι τα εισοδήματα των τέκνων συναθροίζονται με αυτά των γονέων, καθώς και του συνολικού φορολογητέου εισοδήματος των εξαρτώμενων τέκνων που έχουν υποβάλει ατομική δήλωση φορολογίας εισοδήματος.</w:t>
      </w:r>
    </w:p>
    <w:p>
      <w:pPr>
        <w:spacing w:before="240" w:after="240"/>
        <w:rPr>
          <w:lang w:val="el" w:eastAsia="el"/>
        </w:rPr>
      </w:pPr>
      <w:r>
        <w:rPr>
          <w:b/>
          <w:bCs/>
          <w:lang w:val="el" w:eastAsia="el"/>
        </w:rPr>
        <w:t>Το συνολικό φορολογητέο οικογενειακό εισόδημα, οι σχέσεις συζύγου ή συμβιούντος και ο αριθμός των εξαρτώμενων τέκνων λαμβάνονται από την εμπρόθεσμη δήλωση φορολογίας</w:t>
      </w:r>
    </w:p>
    <w:p>
      <w:pPr>
        <w:spacing w:before="240" w:after="240"/>
        <w:rPr>
          <w:lang w:val="el" w:eastAsia="el"/>
        </w:rPr>
      </w:pPr>
      <w:r>
        <w:rPr>
          <w:b/>
          <w:bCs/>
          <w:lang w:val="el" w:eastAsia="el"/>
        </w:rPr>
        <w:t>εισοδήματος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Αν οι σύζυγοι ή συμβιούντες υποβάλλουν χωριστή δήλωση, λαμβάνεται ο μεγαλύτερος αριθμός τέκνων που έχει δηλωθεί σε μία εκ των δύο δηλώσεων.</w:t>
      </w:r>
    </w:p>
    <w:p>
      <w:pPr>
        <w:spacing w:before="240" w:after="240"/>
        <w:rPr>
          <w:lang w:val="el" w:eastAsia="el"/>
        </w:rPr>
      </w:pPr>
      <w:r>
        <w:rPr>
          <w:b/>
          <w:bCs/>
          <w:lang w:val="el" w:eastAsia="el"/>
        </w:rPr>
        <w:t>Το συνολικό φορολογητέο εισόδημα προσδιορίζεται από το άθροισμα του καθαρού εισοδήματος, όπως προκύπτει από τα ποσά που λαμβάνονται υπόψη για τον προσδιορισμό του εισοδήματος των κωδικών του Πίνακα 4, των κωδικών των περιπτώσεων 2, 3, 4, 5, 8, 9, 16 και 20 του Πίνακα 6 και από τo ποσό της προστιθέμενης διαφοράς αντικειμενικής δαπάνης, όπου αυτή εφαρμόζεται, της δήλωσης ή δηλώσεων φορολογίας εισοδήματος του τελευταίου φορολογικού έτους, για το οποίο έχει λήξει κατά τον χρόνο φορολογίας η προθεσμία υποβολής της δήλωσης φορολογίας εισοδήματος, σύμφωνα με τις διατάξεις του ν. 4172/2013 και κάθε άλλη συναφή κείμενη διάταξη.</w:t>
      </w:r>
    </w:p>
    <w:p>
      <w:pPr>
        <w:spacing w:before="240" w:after="240"/>
        <w:rPr>
          <w:lang w:val="el" w:eastAsia="el"/>
        </w:rPr>
      </w:pPr>
      <w:r>
        <w:rPr>
          <w:b/>
          <w:bCs/>
          <w:lang w:val="el" w:eastAsia="el"/>
        </w:rPr>
        <w:t>Δεν λαμβάνεται υπόψη το εισόδημα αποβιώσαντα πριν την 1η Ιανουαρίου του έτους φορολογίας.».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για τον ΕΝ.Φ.Ι.Α. έτους 2024 και επομένων.</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Γ. 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