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ΥΠΕΝ/ΔΑΠΕΕΚ</w:t>
      </w:r>
      <w:r>
        <w:rPr>
          <w:lang w:val="el" w:eastAsia="el"/>
        </w:rPr>
        <w:t>/93976/2772</w:t>
      </w:r>
    </w:p>
    <w:p>
      <w:pPr>
        <w:pStyle w:val="PreambelText"/>
        <w:spacing w:before="240" w:after="240"/>
        <w:rPr>
          <w:lang w:val="el" w:eastAsia="el"/>
        </w:rPr>
      </w:pPr>
      <w:r>
        <w:rPr>
          <w:b/>
          <w:bCs/>
          <w:lang w:val="el" w:eastAsia="el"/>
        </w:rPr>
        <w:t>Τροποποίηση και αντικατάσταση της υπό στοιχεία ΥΠΕΝ/ΔΑΠΕΕΚ/15084/382/19.02.2019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b/>
          <w:bCs/>
          <w:lang w:val="el" w:eastAsia="el"/>
        </w:rPr>
        <w:t>Ο ΥΠΟΥΡΓΟΣ ΚΑΙ Η ΥΦΥΠΟΥΡΓΟΣ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και ιδίως τα άρθρα 2, 14, 14Α, 14Β και 14Γ.</w:t>
      </w:r>
    </w:p>
    <w:p>
      <w:pPr>
        <w:pStyle w:val="PreambelText"/>
        <w:spacing w:before="240" w:after="240"/>
        <w:rPr>
          <w:lang w:val="el" w:eastAsia="el"/>
        </w:rPr>
      </w:pPr>
      <w:r>
        <w:rPr>
          <w:lang w:val="el" w:eastAsia="el"/>
        </w:rPr>
        <w:t>2.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Διατάξεις για το νομικό και λειτουργικό διαχωρισμό των κλάδων προμήθειας και διανομής στην αγορά του φυσικού αερίου και άλλες διατάξεις» (Α’ 149), και ιδίως την παρ. 16 του άρθρου 3.</w:t>
      </w:r>
    </w:p>
    <w:p>
      <w:pPr>
        <w:pStyle w:val="PreambelText"/>
        <w:spacing w:before="240" w:after="240"/>
        <w:rPr>
          <w:lang w:val="el" w:eastAsia="el"/>
        </w:rPr>
      </w:pPr>
      <w:r>
        <w:rPr>
          <w:lang w:val="el" w:eastAsia="el"/>
        </w:rPr>
        <w:t>3. Τον ν. 5106/2024 «Ρυθμίσεις για την αντιμετώπιση των πολυεπίπεδων επιπτώσεων της κλιματικής αλλαγής στους τομείς: α) της διαχείρισης υδάτων, β) της διαχείρισης και προστασίας των δασών, γ) της αστικής ανθεκτικότητας και πολιτικής, δ) της καταπολέμησης της αυθαίρετης δόμησης, ε) της ενεργειακής ασφάλειας και άλλες επείγουσες διατάξεις.» (Α’ 63) και ιδίως το άρθρο 110.</w:t>
      </w:r>
    </w:p>
    <w:p>
      <w:pPr>
        <w:pStyle w:val="PreambelText"/>
        <w:spacing w:before="240" w:after="240"/>
        <w:rPr>
          <w:lang w:val="el" w:eastAsia="el"/>
        </w:rPr>
      </w:pPr>
      <w:r>
        <w:rPr>
          <w:lang w:val="el" w:eastAsia="el"/>
        </w:rPr>
        <w:t>4. Τον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ενέργειας και την προστασία του περιβάλλοντος» (Α’ 78).</w:t>
      </w:r>
    </w:p>
    <w:p>
      <w:pPr>
        <w:pStyle w:val="PreambelText"/>
        <w:spacing w:before="240" w:after="240"/>
        <w:rPr>
          <w:lang w:val="el" w:eastAsia="el"/>
        </w:rPr>
      </w:pPr>
      <w:r>
        <w:rPr>
          <w:lang w:val="el" w:eastAsia="el"/>
        </w:rPr>
        <w:t>5. Τον ν. 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w:t>
      </w:r>
    </w:p>
    <w:p>
      <w:pPr>
        <w:pStyle w:val="PreambelText"/>
        <w:spacing w:before="240" w:after="240"/>
        <w:rPr>
          <w:lang w:val="el" w:eastAsia="el"/>
        </w:rPr>
      </w:pPr>
      <w:r>
        <w:rPr>
          <w:lang w:val="el" w:eastAsia="el"/>
        </w:rPr>
        <w:t>6. Τον ν. 4951/2022 «Εκσυγχρονισμός της αδειοδοτικής διαδικασίας Ανανεώσιμων Πηγών Ενέργειας - Β’ φάση, Αδειοδότηση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 (Α’ 129).</w:t>
      </w:r>
    </w:p>
    <w:p>
      <w:pPr>
        <w:pStyle w:val="PreambelText"/>
        <w:spacing w:before="240" w:after="240"/>
        <w:rPr>
          <w:lang w:val="el" w:eastAsia="el"/>
        </w:rPr>
      </w:pPr>
      <w:r>
        <w:rPr>
          <w:lang w:val="el" w:eastAsia="el"/>
        </w:rPr>
        <w:t>7.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pStyle w:val="PreambelText"/>
        <w:spacing w:before="240" w:after="240"/>
        <w:rPr>
          <w:lang w:val="el" w:eastAsia="el"/>
        </w:rPr>
      </w:pPr>
      <w:r>
        <w:rPr>
          <w:lang w:val="el" w:eastAsia="el"/>
        </w:rPr>
        <w:t>8. Τον ν. 4513/2018 «Ενεργειακές Κοινότητες και άλλες διατάξεις» (Α’ 9).</w:t>
      </w:r>
    </w:p>
    <w:p>
      <w:pPr>
        <w:pStyle w:val="PreambelText"/>
        <w:spacing w:before="240" w:after="240"/>
        <w:rPr>
          <w:lang w:val="el" w:eastAsia="el"/>
        </w:rPr>
      </w:pPr>
      <w:r>
        <w:rPr>
          <w:lang w:val="el" w:eastAsia="el"/>
        </w:rPr>
        <w:t>9. Τον ν. 2960/2001 «Εθνικός Τελωνειακός Κώδικας» (Α’ 265), και ειδικότερα την περ. ι’ της παρ. 1 του άρθρου 78 «Ειδικές απαλλαγές ενεργειακών προϊόντων», όπως προστέθηκε με την παρ. 4 του άρθρου 15 του ν. 3833/2010 (Α’ 40).</w:t>
      </w:r>
    </w:p>
    <w:p>
      <w:pPr>
        <w:pStyle w:val="PreambelText"/>
        <w:spacing w:before="240" w:after="240"/>
        <w:rPr>
          <w:lang w:val="el" w:eastAsia="el"/>
        </w:rPr>
      </w:pPr>
      <w:r>
        <w:rPr>
          <w:lang w:val="el" w:eastAsia="el"/>
        </w:rPr>
        <w:t>10.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11.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12.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13. Τον Κανονισμό (ΕΕ) 2019/943 του Ευρωπαϊκού Κοινοβουλίου και του Συμβουλίου, της 5ης Ιουνίου 2019, σχετικά με την εσωτερική αγορά ηλεκτρικής ενέργειας (αναδιατύπωση) (ΕΕ L 158 της 14.6.2019, σελ. 54-124).</w:t>
      </w:r>
    </w:p>
    <w:p>
      <w:pPr>
        <w:pStyle w:val="PreambelText"/>
        <w:spacing w:before="240" w:after="240"/>
        <w:rPr>
          <w:lang w:val="el" w:eastAsia="el"/>
        </w:rPr>
      </w:pPr>
      <w:r>
        <w:rPr>
          <w:lang w:val="el" w:eastAsia="el"/>
        </w:rPr>
        <w:t>14. Την Οδηγία (ΕΕ) 2018/2001 του Ευρωπαϊκού Κοινοβουλίου και του Συμβουλίου, της 11ης Δεκεμβρίου 2018, για την προώθηση της χρήσης ενέργειας από ανανεώσιμες πηγές (αναδιατύπωση) (ΕΕ L 328 της 21.12.2018, σελ. 82-209).</w:t>
      </w:r>
    </w:p>
    <w:p>
      <w:pPr>
        <w:pStyle w:val="PreambelText"/>
        <w:spacing w:before="240" w:after="240"/>
        <w:rPr>
          <w:lang w:val="el" w:eastAsia="el"/>
        </w:rPr>
      </w:pPr>
      <w:r>
        <w:rPr>
          <w:lang w:val="el" w:eastAsia="el"/>
        </w:rPr>
        <w:t>15. Την Οδηγία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(αναδιατύπωση) (ΕΕ L 158 της 14.6.2019, σελ. 125-199).</w:t>
      </w:r>
    </w:p>
    <w:p>
      <w:pPr>
        <w:pStyle w:val="PreambelText"/>
        <w:spacing w:before="240" w:after="240"/>
        <w:rPr>
          <w:lang w:val="el" w:eastAsia="el"/>
        </w:rPr>
      </w:pPr>
      <w:r>
        <w:rPr>
          <w:lang w:val="el" w:eastAsia="el"/>
        </w:rPr>
        <w:t>16. Την υπό στοιχεία ΥΠΕΝ/ΔΑΠΕΕΚ/15084/382/ 19.02.2019 υπουργική απόφαση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lang w:val="el" w:eastAsia="el"/>
        </w:rPr>
        <w:t>17. Την υπ’ αρ. 17/2006 απόφαση της Ρυθμιστικής Αρχής Ενέργειας για τις αριθμητικές τιμές Συντελεστών Απωλειών Δικτύου.</w:t>
      </w:r>
    </w:p>
    <w:p>
      <w:pPr>
        <w:pStyle w:val="PreambelText"/>
        <w:spacing w:before="240" w:after="240"/>
        <w:rPr>
          <w:lang w:val="el" w:eastAsia="el"/>
        </w:rPr>
      </w:pPr>
      <w:r>
        <w:rPr>
          <w:lang w:val="el" w:eastAsia="el"/>
        </w:rPr>
        <w:t>18. Την υπ’ αρ. 12/2017 Γνωμοδότηση της Ρυθμιστικής Αρχής Ενέργειας, η οποία διαβιβάστηκε στο Υπουργείο Περιβάλλοντος και Ενέργειας με το Ο-69544/23.10.2017 έγγραφο της Αρχής.</w:t>
      </w:r>
    </w:p>
    <w:p>
      <w:pPr>
        <w:pStyle w:val="PreambelText"/>
        <w:spacing w:before="240" w:after="240"/>
        <w:rPr>
          <w:lang w:val="el" w:eastAsia="el"/>
        </w:rPr>
      </w:pPr>
      <w:r>
        <w:rPr>
          <w:lang w:val="el" w:eastAsia="el"/>
        </w:rPr>
        <w:t>19. Την υπ’ αρ. 15/2018 Γνωμοδότηση της Ρυθμιστικής Αρχής Ενέργειας, η οποία διαβιβάστηκε στο Υπουργείο Περιβάλλοντος και Ενέργειας με το υπ’αρ. Ο-75292/08.01.2019 έγγραφο της Αρχής.</w:t>
      </w:r>
    </w:p>
    <w:p>
      <w:pPr>
        <w:pStyle w:val="PreambelText"/>
        <w:spacing w:before="240" w:after="240"/>
        <w:rPr>
          <w:lang w:val="el" w:eastAsia="el"/>
        </w:rPr>
      </w:pPr>
      <w:r>
        <w:rPr>
          <w:lang w:val="el" w:eastAsia="el"/>
        </w:rPr>
        <w:t>20. Την υπ’ αρ. 10/2021 Γνωμοδότηση της Ρυθμιστικής Αρχής Ενέργειας, η οποία διαβιβάστηκε στο Υπουργείο Περιβάλλοντος και Ενέργειας με το υπ’αρ. Ο-91073/29.11.2021 έγγραφο της Αρχής.</w:t>
      </w:r>
    </w:p>
    <w:p>
      <w:pPr>
        <w:pStyle w:val="PreambelText"/>
        <w:spacing w:before="240" w:after="240"/>
        <w:rPr>
          <w:lang w:val="el" w:eastAsia="el"/>
        </w:rPr>
      </w:pPr>
      <w:r>
        <w:rPr>
          <w:lang w:val="el" w:eastAsia="el"/>
        </w:rPr>
        <w:t>21. Την υπ’ αρ. 3/2023 Γνωμοδότηση της Ρυθμιστικής Αρχής Ενέργειας, η οποία διαβιβάστηκε στο Υπουργείο Περιβάλλοντος και Ενέργειας με το υπ’αρ. Ο-101091/10.02.2023 έγγραφο της Αρχής.</w:t>
      </w:r>
    </w:p>
    <w:p>
      <w:pPr>
        <w:pStyle w:val="PreambelText"/>
        <w:spacing w:before="240" w:after="240"/>
        <w:rPr>
          <w:lang w:val="el" w:eastAsia="el"/>
        </w:rPr>
      </w:pPr>
      <w:r>
        <w:rPr>
          <w:lang w:val="el" w:eastAsia="el"/>
        </w:rPr>
        <w:t>22. Την υπό στοιχεία ΑΠΕΗΛ/Α/Φ1/οικ.175067/ 19.04.2017 υπουργική απόφαση «Εγκατάσταση φωτοβολταϊκών σταθμών από αυτοπαραγωγούς με εφαρμογή ενεργειακού συμψηφισμού ή εικονικού ενεργειακού συμψηφισμού σύμφωνα με το άρθρο 14Α του ν. 3468/2006, όπως ισχύει» (Β’ 1547).</w:t>
      </w:r>
    </w:p>
    <w:p>
      <w:pPr>
        <w:pStyle w:val="PreambelText"/>
        <w:spacing w:before="240" w:after="240"/>
        <w:rPr>
          <w:lang w:val="el" w:eastAsia="el"/>
        </w:rPr>
      </w:pPr>
      <w:r>
        <w:rPr>
          <w:lang w:val="el" w:eastAsia="el"/>
        </w:rPr>
        <w:t>23. Tην υπό στοιχεία ΑΠΕΗΛ/Α/Φ1/οικ.24461/ 30.12.2014 υπουργική απόφαση «Εγκατάσταση μονάδων ΑΠΕ από αυτοπαραγωγούς με συμψηφισμό ενέργειας κατ’ εφαρμογή του άρθρου 14Α του ν. 3468/2006» (Β’ 3583).</w:t>
      </w:r>
    </w:p>
    <w:p>
      <w:pPr>
        <w:pStyle w:val="PreambelText"/>
        <w:spacing w:before="240" w:after="240"/>
        <w:rPr>
          <w:lang w:val="el" w:eastAsia="el"/>
        </w:rPr>
      </w:pPr>
      <w:r>
        <w:rPr>
          <w:lang w:val="el" w:eastAsia="el"/>
        </w:rPr>
        <w:t>24. Τον Κανονισμό Λειτουργίας της Αγοράς Επόμενης Ημέρας και της Ενδοημερήσιας Αγοράς (απόφαση ΡΑΕ υπ’ αρ. 1116/2018, Β’ 5914), όπως ισχύει μετά την τροποποίησή του με τις αποφάσεις ΡΑΕ υπ’ αρ. 820/2020 (Β’ 1941, κωδικοποιημένη έκδοση), 1228/2020 (Β’ 4124, κωδικοποιημένη έκδοση), 610/2021 (Β’ 3857, κωδικοποιημένη έκδοση), 775/2021 (Β’ 4982), 987/2021 (Β’ 6485), 693/2022 (Β’ 4960, κωδικοποιημένη έκδοση), 909/2022 (Β’ 6931) και 163/2023 (Β’ 1313) και τις αποφάσεις Κλάδου Ενέργειας της ΡΑΑΕΥ Ε-36/2024 (Β’ 1384, κωδικοποιημένη έκδοση) και Ε-125/2024 (Β’ 3099).</w:t>
      </w:r>
    </w:p>
    <w:p>
      <w:pPr>
        <w:pStyle w:val="PreambelText"/>
        <w:spacing w:before="240" w:after="240"/>
        <w:rPr>
          <w:lang w:val="el" w:eastAsia="el"/>
        </w:rPr>
      </w:pPr>
      <w:r>
        <w:rPr>
          <w:lang w:val="el" w:eastAsia="el"/>
        </w:rPr>
        <w:t>25. Τον Κανονισμό Αγοράς Εξισορρόπησης (απόφαση ΡΑΕ υπ’ αρ. 1090/2018, Β’ 5910 και Β’ 468), όπως ισχύει μετά την τροποποίησή του με τις αποφάσεις ΡΑΕ 938/2020 (Β’ 2757), 1357/2020 (Β’ 4516, κωδικοποιημένη έκδοση), 1572/2020 (Β’ 5484), 54/2021 (Β’ 531), 609/2021 (Β’ 3500), 775/2021 (Β’ 4982), 854/2021 (Β’ 5418), 98/2022 (Β’ 725), 185/2022 (Β’ 985, κωδικοποιημένη έκδοση), 558/2022 (Β’ 4335), 585/2022 (Β’ 3426), 840/2022 (Β’ 6087), 861/2022 (Β’ 6065) και τις αποφάσεις του Κλάδου Ενέργειας της ΡΑΑΕΥ Ε-94/2023 (Β’ 5147 και Β’ 5247), Ε-12/2024 (Β’ 1011), Ε-36/2024 (Β’ 1384, κωδικοποιημένη έκδοση) και Ε 135/2024 (Β’ 3315).</w:t>
      </w:r>
    </w:p>
    <w:p>
      <w:pPr>
        <w:pStyle w:val="PreambelText"/>
        <w:spacing w:before="240" w:after="240"/>
        <w:rPr>
          <w:lang w:val="el" w:eastAsia="el"/>
        </w:rPr>
      </w:pPr>
      <w:r>
        <w:rPr>
          <w:lang w:val="el" w:eastAsia="el"/>
        </w:rPr>
        <w:t>26. Τον Κώδικα Διαχείρισης του Ελληνικού Συστήματος Μεταφοράς Ηλεκτρικής Ενέργειας που εγκρίθηκε με την υπ’ αρ. 1412/2020 απόφαση της ΡΑΕ (Β’ 4658/2020).</w:t>
      </w:r>
    </w:p>
    <w:p>
      <w:pPr>
        <w:pStyle w:val="PreambelText"/>
        <w:spacing w:before="240" w:after="240"/>
        <w:rPr>
          <w:lang w:val="el" w:eastAsia="el"/>
        </w:rPr>
      </w:pPr>
      <w:r>
        <w:rPr>
          <w:lang w:val="el" w:eastAsia="el"/>
        </w:rPr>
        <w:t>27. Τον Κώδικα Διαχείρισης του Ελληνικού Δικτύου Διανομής Ηλεκτρικής Ενέργειας, που εγκρίθηκε με την υπ’ αρ. 365/2016 απόφαση της ΡΑΕ (Β’ 78/2017).</w:t>
      </w:r>
    </w:p>
    <w:p>
      <w:pPr>
        <w:pStyle w:val="PreambelText"/>
        <w:spacing w:before="240" w:after="240"/>
        <w:rPr>
          <w:lang w:val="el" w:eastAsia="el"/>
        </w:rPr>
      </w:pPr>
      <w:r>
        <w:rPr>
          <w:lang w:val="el" w:eastAsia="el"/>
        </w:rPr>
        <w:t>28. Τον Κώδικα Διαχείρισης Ηλεκτρικών Συστημάτων Μη Διασυνδεδεμένων Νησιών, που εγκρίθηκε με την υπ’ αρ. 39/2014 απόφαση της ΡΑΕ (Β’ 304/2014).</w:t>
      </w:r>
    </w:p>
    <w:p>
      <w:pPr>
        <w:pStyle w:val="PreambelText"/>
        <w:spacing w:before="240" w:after="240"/>
        <w:rPr>
          <w:lang w:val="el" w:eastAsia="el"/>
        </w:rPr>
      </w:pPr>
      <w:r>
        <w:rPr>
          <w:lang w:val="el" w:eastAsia="el"/>
        </w:rPr>
        <w:t>29. Την υπ’ αρ. 1443/2020 απόφαση της ΡΑΕ «Θέσπιση Εγχειριδίου Εκπροσώπησης Μετρητών και Περιοδικής Εκκαθάρισης» (Β’ 4737).</w:t>
      </w:r>
    </w:p>
    <w:p>
      <w:pPr>
        <w:pStyle w:val="PreambelText"/>
        <w:spacing w:before="240" w:after="240"/>
        <w:rPr>
          <w:lang w:val="el" w:eastAsia="el"/>
        </w:rPr>
      </w:pPr>
      <w:r>
        <w:rPr>
          <w:lang w:val="el" w:eastAsia="el"/>
        </w:rPr>
        <w:t>30. Την ανάγκη αντικατάστασης της υπό στοιχεία ΥΠΕΝ/ΔΑΠΕΕΚ/15084/382/19.02.2019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759), επειδή, με το ν. 4986/2022 ενσωματώθηκε στην ελληνική έννομη τάξη μέρος της Οδηγίας (ΕΕ) 2019/944 σχετικά με τους κοινούς κανόνες για την εσωτερική αγορά ηλεκτρικής ενέργειας, συμπεριλαμβανομένων των διατάξεων που αφορούν στα δικαιώματα των «ενεργών πελατών», εισάγοντας, μεταξύ άλλων, το άρθρο 137Β στο ν. 4001/2011 στο οποίο προβλέπεται ότι: «2. Οι ενεργοί πελάτες: ［…］ β) δικαιούνται να πωλούν αυτοπαραγόμενη ηλεκτρική ενέργεια, μεταξύ άλλων, μέσω συμφωνιών αγοράς ενέργειας.». Επειδή, στη συνέχεια με το ν. 5037/2023 (Α’ 78) ενσωματώθηκαν και οι διατάξεις της Οδηγίας (ΕΕ) 2018/2001 για την προώθηση της χρήσης ενέργειας από ανανεώσιμες πηγές καθώς και έτερες διατάξεις της Οδηγίας (ΕΕ) 2019/944 σχετικά με τους κοινούς κανόνες για την εσωτερική αγορά ηλεκτρικής ενέργειας, με κυριότερες τις ρυθμίσεις που αφορούν στην ενίσχυση των δικαιωμάτων των καταναλωτών, μεταξύ άλλων, ως αυτοκαταναλωτών ηλεκτρικής ενέργειας από ανανεώσιμες πηγές και συστήματα αποθήκευσης, παρέχοντας τη δυνατότητα παραγωγής, ιδιοκατανάλωσης και πώλησης της πλεονάζουσας ενέργειας από τους αυτοκαταναλωτές, μεμονωμένα ή από κοινού. Επειδή, συγκεκριμένα με τις διατάξεις του άρθρου 63 του ν. 5037/2023 τροποποιήθηκε το άρθρο 14 του ν. 3468/2006 στο οποίο προβλέπονται τα εξής σχετικά με τα δικαιώματα των αυτοκαταναλωτών: «1. Οι καταναλωτές έχουν δικαίωμα να ενεργούν ως αυτοκαταναλωτές ενέργειας από ανανεώσιμες πηγές, είτε μεμονωμένα, είτε μέσω φορέων σωρευτικής εκπροσώπησης και να: (α) παράγουν ενέργεια, και για δική τους κατανάλωση, να αποθηκεύουν ενέργεια, να πωλούν την πλεονάζουσα ηλεκτρική ενέργεια, ιδίως μέσω συμβάσεων αγοράς ηλεκτρικής ενέργειας, προμηθευτών ηλεκτρικής ενέργειας και συμβάσεων εμπορίας, χωρίς διαμεσολάβηση, (β) εγκαθιστούν και λειτουργούν συστήματα αποθήκευσης ενέργειας σε συνδυασμό με εγκαταστάσεις που παράγουν ηλεκτρική ενέργεια από ανανεώσιμες πηγές, (γ) διατηρούν τα δικαιώματα και τις υποχρεώσεις τους ως τελικοί καταναλωτές, (δ) μπορούν να λαμβάνουν αποζημίωση, σύμφωνα με το άρθρο 3 του ν. 4414/2016 (Α’ 149) ή μέσω του εκάστοτε καθεστώτος στήριξης, για την ηλεκτρική ενέργεια, την οποία παράγουν οι ίδιοι, από ανανεώσιμες πηγές που διοχετεύουν στο δίκτυο, η οποία αποτυπώνει την αγοραία αξία της εν λόγω ηλεκτρικής ενέργειας και λαμβάνει υπόψη τη μακροπρόθεσμη αξία της για το δίκτυο, το περιβάλλον και την κοινωνία, (ε) έχουν τη δυνατότητα να εγκαθιστούν τον σταθμό παραγωγής σε διαφορετικό χώρο από την εγκατάσταση κατανάλωσης και να συμψηφίζουν ταυτοχρονισμένα την παραγόμενη ενέργεια με την αντίστοιχη ενέργεια που απορροφάται από το Δίκτυο ή το Σύστημα και καταναλώνεται στις εγκαταστάσεις του, στ) εγκαθιστούν σταθμό παραγωγής, χωρίς έγχυση της παραγόμενης ενέργειας στο Δίκτυο ή το Σύστημα, αλλά για δική τους κατανάλωση, εγκατεστημένης ισχύος, μέχρι και στο εκατό τοις εκατό (100%) της συμφωνημένης ισχύος της παροχής κατανάλωσης.» Επειδή, περαιτέρω με το άρθρο 64 του ν. 5037/2023 τροποποιήθηκε και το άρθρο 14Α του ν. 3468/2006 αναφορικά με την εφαρμογή ενεργειακού και εικονικού ενεργειακού συμψηφισμού από αυτοκαταναλωτές. Συγκεκριμένα, σύμφωνα με την παρ. 1 του εν λόγω άρθρου «Επιτρέπεται για αυτοκαταναλωτές και για αυτοκαταναλωτές που ενεργούν από κοινού που είναι φυσικά πρόσωπα (επιτηδευματίες ή μη) ή νομικά πρόσωπα δημοσίου ή ιδιωτικού δικαίου, η εγκατάσταση σταθμών Ανανεώσιμων Πηγών Ενέργειας (Α.Π.Ε.), Συμπαραγωγής Ηλεκτρισμού και Θερμότητας Υψηλής Απόδοσης (Σ.Η.Θ.Υ.Α.) και συστημάτων αποθήκευσης της παραγόμενης ενέργειας, για την κάλυψη ιδίων αναγκών τους, με ενεργειακό συμψηφισμό.» Περαιτέρω, σύμφωνα με την παρ. 2 «επιτρέπεται η εγκατάσταση σταθμών Α.Π.Ε. και Σ.Η.Θ.Υ.Α. και συστημάτων αποθήκευσης προς κάλυψη ιδίων αναγκών, με εφαρμογή εικονικού ενεργειακού συμψηφισμού για: α) Οργανισμούς Τοπικής Αυτοδιοίκησης (Ο.Τ.Α.) α’ και β’ βαθμού, σύμφωνα και με το άρθρο 14Β, β)6 εγγεγραμμένους στο Μητρώο Αγροτών και Αγροτικών Εκμεταλλεύσεων του ν. 3874/2010 (Α’ 151) για εγκαταστάσεις αγροτικών εκμεταλλεύσεων του ν. 3874/2010 και αγροτικών χρήσεων, γ) Κοινότητες Ανανεώσιμης Ενέργειας, Ενεργειακές Κοινότητες Πολιτών και Ενεργειακές Κοινότητες του ν. 4513/2018 (Α’ 9) για την κάλυψη ενεργειακών αναγκών των μελών που είναι αποκλειστικά οικιακοί καταναλωτές, αγρότες εγγεγραμμένοι στο Μητρώο Αγροτών και Αγροτικών Εκμεταλλεύσεων του ν. 3874/2010, καθώς και για την κάλυψη ενεργειακών αναγκών πολιτών που ζουν κάτω από το όριο της φτώχειας και νοικοκυριά που πλήττονται από την ενεργειακή ένδεια, σύμφωνα με την υπό στοιχεία ΥΠΕΝ/ΓΔΕ/89335/5599/27.9.2021 απόφαση του Υπουργού Περιβάλλοντος και Ενέργειας (Β’ 4447), καθώς και για την κάλυψη ενεργειακών αναγκών, σύμφωνα με το πρώτο εδάφιο του άρθρου 14Β.». Επειδή, ειδικότερα για την εφαρμογή του εικονικού ενεργειακού συμψηφισμού στην παρ. 6 του άρθρου 14Α του ν. 3468/2006 ορίζεται ότι: «οι σταθμοί παραγωγής μπορούν να συνδέονται, στο Δίκτυο είτε Υψηλής Τάσης, είτε Μέσης Τάσης, είτε Χαμηλής Τάσης. Για την εφαρμογή του εικονικού ενεργειακού συμψηφισμού από Κοινότητες Ανανεώσιμης Ενέργειας, Ενεργειακές Κοινότητες Πολιτών, καθώς και Ενεργειακές Κοινότητες του ν. 4513/2018, δύναται η παροχή των σταθμών παραγωγής και οι αντίστοιχες παροχές κατανάλωσης προς συμψηφισμό να εκπροσωπούνται από διαφορετικούς προμηθευτές. Το μέγιστο όριο συνολικής ισχύος σταθμών Α.Π.Ε. και Σ.Η.Θ.Υ.Α., για το οποίο επιτρέπεται να χορηγηθούν Οριστικές Προσφορές Σύνδεσης από τους αρμόδιους Διαχειριστές για εφαρμογή ενεργειακού και εικονικού ενεργειακού συμψηφισμού καθορίζεται σε δύο (2) γιγαβάτ (GW).». Επειδή, με τον ν. 5037/2023 επί τη βάσει τροποποίησης των σχετικών ορισμών του άρθρου 2 του ν. 3468/2006 εισήχθη η έννοια του «Αυτοκαταναλωτή με εικονικό ταυτοχρονισμένο συμψηφισμό» ως «Ο αυτοκαταναλωτής της παρ. 6, του οποίου οι εγκαταστάσεις κατανάλωσης δεν βρίσκονται στον ίδιο χώρο με τους σταθμούς παραγωγής Α.Π.Ε. ή Σ.Η.Θ.Υ.Α., και η ηλεκτρική ενέργεια που παράγεται και εγχέεται στο Δίκτυο ή στο Σύστημα συμψηφίζεται ταυτοχρονισμένα με την αντίστοιχη ενέργεια που απορροφάται από το Δίκτυο ή το Συστημα και καταναλώνεται στις εγκαταστάσεις του. Οι σταθμοί παραγωγής μπορούν να εγκαθίστανται σε οποιαδήποτε περιφέρεια ανεξαρτήτως του τόπου στον οποίο βρίσκονται οι εγκαταστάσεις κατανάλωσης. Ειδικά για τις Ενεργειακές Κοινότητες Πολιτών ή τις Κοινότητες Ανανεώσιμης Ενέργειας ή τις Ενεργειακές Κοινότητες του ν. 4513/2018 (Α’ 9), οι σταθμοί παραγωγής μπορούν να εγκαθίστανται σε οποιαδήποτε περιφέρεια, ανεξαρτήτως πού βρίσκονται οι εγκαταστάσεις κατανάλωσης και η έδρα της Κοινότητας και επιπλέον οι εγκαταστάσεις κατανάλωσης δεν υποχρεούνται να βρίσκονται όλες στην ίδια περιφέρεια, υπό την επιφύλαξη της παρ. 3 του άρθρου 6Γ του παρόντος, της παρ. 4 του άρθρου 47Δ του ν. 4001/2011 (Α’ 179) και των παρ. 3 του άρθρου 2 και 3 του άρθρου 12 του ν. 4513/2018, ως προς την εγγύτητα των μελών της Κοινότητας. Ειδικά για περιπτώσεις του προηγούμενου εδαφίου, όπου το πενήντα τοις εκατό (50%) συν ένα των μελών έχουν εγγύτητα στην Περιφέρεια Αττικής, ο σταθμός παραγωγής μπορεί να εγκαθίσταται και σε όμορη περιφέρεια αυτής.</w:t>
      </w:r>
    </w:p>
    <w:p>
      <w:pPr>
        <w:pStyle w:val="PreambelText"/>
        <w:spacing w:before="240" w:after="240"/>
        <w:rPr>
          <w:lang w:val="el" w:eastAsia="el"/>
        </w:rPr>
      </w:pPr>
      <w:r>
        <w:rPr>
          <w:lang w:val="el" w:eastAsia="el"/>
        </w:rPr>
        <w:t>31. Το γεγονός ότι, συμφωνα με την υπό στοιχεία ΥΠΕΝ/ΔΠΔΑ/93554/2162/02.09.2024 εισήγηση Δημοσιονομικών Επιπτώσεων της Προισταμένης της Γενικής Δίευθυνσης Οικονομικών Υπηρεσιών του Υπουργείου Περιβάλλοντος και Ενέργειας,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Αντικαθιστούμε την υπό στοιχεία ΥΠΕΝ/ΔΑΠΕΕΚ/ 15084/382/19.02.2019 απόφαση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759),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Με την παρούσα καθορίζονται οι όροι και οι προϋποθέσεις ανάπτυξης σταθμών παραγωγής για την εφαρμογή της αυτοκατανάλωσης με τα εξής μοντέλα συμψηφισμού: α) αυτοκατανάλωσης με εφαρμογή ενεργειακού συμψηφισμού (ενεργειακός συμψηφισμός), ή β) αυτοκατανάλωσης με δυνατότητα έγχυσης ή μη της πλεονάζουσας ενέργειας (ταυτοχρονισμένος συμψηφισμός), ή γ) αυτοκατανάλωσης με εφαρμογή εικονικού ενεργειακού συμψηφισμού (εικονικός ενεργειακός συμψηφισμός) ή δ) αυτοκατανάλωσης με εφαρμογή εικονικού ταυτοχρονισμένου συμψηφισμού (εικονικός ταυτοχρονισμένος συμψηφισμός). Για τις περ. β) και δ) του προηγούμενου εδαφίου, οι αυτοκαταναλωτές δύναται να αποζημιώνονται για την Πλεονάζουσα ενέργεια είτε κατόπιν συμμετοχής τους απευθείας στην αγορά ηλεκτρικής ενέργειας σύμφωνα με το άρθρο 12α του ν. 4414/2016 είτε στη βάση λειτουργικής ενίσχυσης ανάλογα με την τεχνολογία του σταθμού που εγκαθιστά ο αυτοκαταναλωτής σύμφωνα τα άρθρα 3 και 7 του ν. 4414/2016. Σταθμοί παραγωγής ηλεκτρικής ενέργειας για αυτοκατανάλωση μπορεί να είναι σταθμοί ΑΠΕ και ΣΗΘΥΑ, ανεξαρτήτως τεχνολογίας, οι οποίοι μπορούν να συνδυάζονται και με σταθμούς αποθήκευσης (εφεξής σταθμοί).</w:t>
      </w:r>
    </w:p>
    <w:p>
      <w:pPr>
        <w:pStyle w:val="MainText"/>
        <w:spacing w:before="120" w:after="0"/>
        <w:rPr>
          <w:lang w:val="el" w:eastAsia="el"/>
        </w:rPr>
      </w:pPr>
      <w:r>
        <w:rPr>
          <w:b/>
          <w:bCs/>
          <w:lang w:val="el" w:eastAsia="el"/>
        </w:rPr>
        <w:t>2.</w:t>
      </w:r>
      <w:r>
        <w:rPr>
          <w:lang w:val="el" w:eastAsia="el"/>
        </w:rPr>
        <w:t xml:space="preserve"> Με την παρούσα θεσπίζεται Ειδικό Πρόγραμμα «Οικιακών Φωτοβολταικών» έως 10,8kW για νοικοκυριά με εφαρμογή Ταυτοχρονισμένου συμψηφισμού ή Εικονικού ταυτοχρονισμένου συμψηφισμού, σύμφωνα με την παρ. 3 του άρθρου 14 του ν. 3468/2006. Για τους δικαιούχους του Προγράμματος, το σύνολο της Πλεονάζουσας ενέργειας των σταθμών και η χρηματική αξία αυτής πιστώνεται στον εκκαθαριστικό λογαριασμό της παροχής κατανάλωσης του αυτοκαταναλωτή.</w:t>
      </w:r>
    </w:p>
    <w:p>
      <w:pPr>
        <w:pStyle w:val="MainText"/>
        <w:spacing w:before="120" w:after="0"/>
        <w:rPr>
          <w:lang w:val="el" w:eastAsia="el"/>
        </w:rPr>
      </w:pPr>
      <w:r>
        <w:rPr>
          <w:b/>
          <w:bCs/>
          <w:lang w:val="el" w:eastAsia="el"/>
        </w:rPr>
        <w:t>3.</w:t>
      </w:r>
      <w:r>
        <w:rPr>
          <w:lang w:val="el" w:eastAsia="el"/>
        </w:rPr>
        <w:t xml:space="preserve"> Με την παρούσα καθορίζονται, επίσης, ο τρόπος με τον οποίο ενεργούν οι αυτοκαταναλωτές από κοινού, συμμετέχουν στις δραστηριότητες και επιμερίζουν την παραγόμενη ενέργεια, σύμφωνα με το άρθρο 14Γ του ν. 3468/2006 (συλλογική αυτοκατανάλωση), καθώς επίσης και η δυνατότητα ο σταθμός του αυτοκαταναλωτή να ανήκει στην κυριότητά του ή σε τρίτο πρόσωπο ή να αποτελεί αντικείμενο διαχείρισης μέσω τρίτου προσώπου, της εγκατάστασης και λειτουργίας, συμπεριλαμβανομένης της μέτρησης και της συντήρησης, και εφόσον το τρίτο πρόσωπο παραμένει υπό τις εντολές του αυτοκαταναλωτή.</w:t>
      </w:r>
    </w:p>
    <w:p>
      <w:pPr>
        <w:pStyle w:val="MainText"/>
        <w:spacing w:before="120" w:after="0"/>
        <w:rPr>
          <w:lang w:val="el" w:eastAsia="el"/>
        </w:rPr>
      </w:pPr>
      <w:r>
        <w:rPr>
          <w:b/>
          <w:bCs/>
          <w:lang w:val="el" w:eastAsia="el"/>
        </w:rPr>
        <w:t>4.</w:t>
      </w:r>
      <w:r>
        <w:rPr>
          <w:lang w:val="el" w:eastAsia="el"/>
        </w:rPr>
        <w:t xml:space="preserve"> Η παρούσα αφορά σε σταθμούς που συνδέονται στο Δίκτυο και στο Σύστημα.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Αναχθείσα ενέργεια: η ενέργεια που προκύπτει από τη μετατροπή της επιμερισθείσας ενέργειας από το επίπεδο τάσης της παροχής του σταθμού παραγωγής στο επίπεδο τάσης της παροχής της κατανάλωσης.</w:t>
      </w:r>
    </w:p>
    <w:p>
      <w:pPr>
        <w:pStyle w:val="MainText"/>
        <w:spacing w:before="120" w:after="0"/>
        <w:rPr>
          <w:lang w:val="el" w:eastAsia="el"/>
        </w:rPr>
      </w:pPr>
      <w:r>
        <w:rPr>
          <w:b/>
          <w:bCs/>
          <w:lang w:val="el" w:eastAsia="el"/>
        </w:rPr>
        <w:t>2.</w:t>
      </w:r>
      <w:r>
        <w:rPr>
          <w:lang w:val="el" w:eastAsia="el"/>
        </w:rPr>
        <w:t xml:space="preserve"> Αποκλειστική γραμμή διασύνδεσης: ένα ή περισσότερα ηλεκτρικά κυκλώματα που συνδέουν τον σταθμό παραγωγής με την ηλεκτρική εγκατάσταση του αυτοκαταναλωτή, μπορεί να οδεύουν σε δημόσιο ή ιδιωτικό χώρο και δεν αποτελούν στοιχεία του Δικτύου. Τα χαρακτηριστικά των κυκλωμάτων αυτών και η όδευση τους καθορίζονται από τον αυτοκαταναλωτή, ο οποίος έχει την ευθύνη της λειτουργίας τους όπως και την ευθύνη να εξασφαλίσει τη νόμιμη όδευσή τους.</w:t>
      </w:r>
    </w:p>
    <w:p>
      <w:pPr>
        <w:pStyle w:val="MainText"/>
        <w:spacing w:before="120" w:after="0"/>
        <w:rPr>
          <w:lang w:val="el" w:eastAsia="el"/>
        </w:rPr>
      </w:pPr>
      <w:r>
        <w:rPr>
          <w:b/>
          <w:bCs/>
          <w:lang w:val="el" w:eastAsia="el"/>
        </w:rPr>
        <w:t>3.</w:t>
      </w:r>
      <w:r>
        <w:rPr>
          <w:lang w:val="el" w:eastAsia="el"/>
        </w:rPr>
        <w:t xml:space="preserve"> Απορροφηθείσα ενέργεια: η ηλεκτρική ενέργεια που εισέρχεται στην παροχή κατανάλωσης από το Δίκτυο ή το Σύστημα και καταναλώνεται σε αυτήν.</w:t>
      </w:r>
    </w:p>
    <w:p>
      <w:pPr>
        <w:pStyle w:val="MainText"/>
        <w:spacing w:before="120" w:after="0"/>
        <w:rPr>
          <w:lang w:val="el" w:eastAsia="el"/>
        </w:rPr>
      </w:pPr>
      <w:r>
        <w:rPr>
          <w:b/>
          <w:bCs/>
          <w:lang w:val="el" w:eastAsia="el"/>
        </w:rPr>
        <w:t>4.</w:t>
      </w:r>
      <w:r>
        <w:rPr>
          <w:lang w:val="el" w:eastAsia="el"/>
        </w:rPr>
        <w:t xml:space="preserve"> Αυτοκατανάλωση ή Ταυτοχρονισμένος συμψηφισμός: Είναι ο συμψηφισμός της παραχθείσας ηλεκτρικής ενέργειας από τον σταθμό παραγωγής και της απορροφηθείσας ηλεκτρικής ενέργειας στην παροχή κατανάλωσης του αυτοκαταναλωτή, σε χρονικό παράθυρο ίσο με την Περίοδο Εκκαθάρισης Αποκλίσεων (15 λεπτών της ώρας) βάσει των πιστοποιημένων μετρητικών δεδομένων από τον αρμόδιο Διαχειριστή. Σε περίπτωση έγχυσης ενέργειας από τον σταθμό παραγωγής στο Δίκτυο ή το Σύστημα, ο αυτοκαταναλωτής δύναται να αποζημιώνεται για την Εγχυθείσα ενέργεια εφόσον η δραστηριότητα αυτή δεν αποτελεί την κύρια εμπορική ή επαγγελματική του δραστηριότητα. Η παροχή κατανάλωσης βρίσκεται στον ίδιο ή όμορο χώρο με τον σταθμό παραγωγής ή βρίσκεται σε άλλο χώρο, αλλά συνδέεται ηλεκτρικά με αποκλειστική γραμμή διασύνδεσης. Ο σταθμός παραγωγής συνδέεται στο Δίκτυο ή στο Σύστημα μεσώ της παροχής της εγκατάστασης κατανάλωσης.</w:t>
      </w:r>
    </w:p>
    <w:p>
      <w:pPr>
        <w:pStyle w:val="MainText"/>
        <w:spacing w:before="120" w:after="0"/>
        <w:rPr>
          <w:lang w:val="el" w:eastAsia="el"/>
        </w:rPr>
      </w:pPr>
      <w:r>
        <w:rPr>
          <w:b/>
          <w:bCs/>
          <w:lang w:val="el" w:eastAsia="el"/>
        </w:rPr>
        <w:t>5.</w:t>
      </w:r>
      <w:r>
        <w:rPr>
          <w:lang w:val="el" w:eastAsia="el"/>
        </w:rPr>
        <w:t xml:space="preserve"> Αυτοκατάλωση εικονικού ταυτοχρονισμένου συμψηφισμού για Οργανισμούς Τοπικής Αυτοδιοίκησης (Ο.Τ.Α.) α’ και β’ βαθμού: ο Εικονικός ταυτοχρονισμένος συμψηφισμός της παρ. 12 από σταθμούς Ο.Τ.Α. α’ και β’ βαθμού, με την Απορροφηθείσα ενέργεια σε εγκαταστάσεις κοινωφελών επιχειρήσεων και Δημοτικών Επιχειρήσεων Ύδρευσης Αποχέτευσης του άρθρου 107 του ν. 3852/2010 (Α’ 87), δημοτικών παιδικών, βρεφικών και βρεφονηπιακών σταθμών, σχολικών μονάδων πρωτοβάθμιας και δευτεροβάθμιας εκπαίδευσης, κέντρων υγείας και νοσοκομείων, δημοτικών και δημοσίων αθλητικών κέντρων, εγκαταστάσεων και δικτύων οδοφωτισμού, εγκαταστάσεων ύδρευσης και αποχέτευσης, καθώς επίσης και κάθε άλλου κτιρίου, υποδομής ή εγκατάστασης που είτε ανήκει, είτε εξυπηρετεί ανάγκες του Ο.Τ.Α. Για την εφαρμογή του εικονικού ταυτοχρονισμένου συμψηφισμού από τους Οργανισμούς Τοπικής Αυτοδιοίκησης (Ο.Τ.Α.) α’ και β’ βαθμού, η παροχή των σταθμών παραγωγής, καθώς και οι αντίστοιχες παροχές κατανάλωσης προς συμψηφισμό δεν είναι αναγκαίο να είναι επ’ ονόματι του ιδίου νομικού προσώπου.</w:t>
      </w:r>
    </w:p>
    <w:p>
      <w:pPr>
        <w:pStyle w:val="MainText"/>
        <w:spacing w:before="120" w:after="0"/>
        <w:rPr>
          <w:lang w:val="el" w:eastAsia="el"/>
        </w:rPr>
      </w:pPr>
      <w:r>
        <w:rPr>
          <w:b/>
          <w:bCs/>
          <w:lang w:val="el" w:eastAsia="el"/>
        </w:rPr>
        <w:t>6.</w:t>
      </w:r>
      <w:r>
        <w:rPr>
          <w:lang w:val="el" w:eastAsia="el"/>
        </w:rPr>
        <w:t xml:space="preserve"> Αυτοκαταναλωτές ενέργειας από ανανεώσιμες πηγές που ενεργούν από κοινού (Συλλογική αυτοκατανάλωση): Τουλάχιστον δύο (2) αυτοκαταναλωτές που βρίσκονται στο ίδιο κτίριο δύνανται να συμμετέχουν από κοινού στην εγκατάσταση σταθμών και να ρυθμίζουν μεταξύ τους τον επιμερισμό της ενέργειας που παράγεται από αυτούς, με την επιφύλαξη των εν ισχύ τελών δικτύου και άλλων σχετικών χρεώσεων, τελών, εισφορών και φόρων. Στο σχήμα της συλλογικής αυτοκατανάλωσης, μπορούν να ενταχθούν και καταναλώσεις κοινοχρήστων των κτιρίων. Για τους αυτοκαταναλωτές ενέργειας που ενεργούν από κοινού, εφαρμόζεται Εικονικός Ταυτοχρονισμένος συμψηφισμός σύμφωνα με την παρ. 12.</w:t>
      </w:r>
    </w:p>
    <w:p>
      <w:pPr>
        <w:pStyle w:val="MainText"/>
        <w:spacing w:before="120" w:after="0"/>
        <w:rPr>
          <w:lang w:val="el" w:eastAsia="el"/>
        </w:rPr>
      </w:pPr>
      <w:r>
        <w:rPr>
          <w:b/>
          <w:bCs/>
          <w:lang w:val="el" w:eastAsia="el"/>
        </w:rPr>
        <w:t>7.</w:t>
      </w:r>
      <w:r>
        <w:rPr>
          <w:lang w:val="el" w:eastAsia="el"/>
        </w:rPr>
        <w:t xml:space="preserve"> Αυτοκατανάλωση χωρίς έγχυση ή ταυτοχρονισμένος συμψηφισμός χωρίς έγχυση ή ενεργειακός συμψηφισμός χωρίς έγχυση (zero feed-in): Ο συμψηφισμός της παραχθείσας ενέργειας από τον σταθμό παραγωγής και της Απορροφηθείσας ηλεκτρικής ενέργειας στην παροχή κατανάλωσης του τελικού καταναλωτή, χωρίς έγχυση ενέργειας από το σταθμό παραγωγής στο Δίκτυο ή στο Σύστημα.</w:t>
      </w:r>
    </w:p>
    <w:p>
      <w:pPr>
        <w:pStyle w:val="MainText"/>
        <w:spacing w:before="120" w:after="0"/>
        <w:rPr>
          <w:lang w:val="el" w:eastAsia="el"/>
        </w:rPr>
      </w:pPr>
      <w:r>
        <w:rPr>
          <w:b/>
          <w:bCs/>
          <w:lang w:val="el" w:eastAsia="el"/>
        </w:rPr>
        <w:t>8.</w:t>
      </w:r>
      <w:r>
        <w:rPr>
          <w:lang w:val="el" w:eastAsia="el"/>
        </w:rPr>
        <w:t xml:space="preserve"> Εγχυθείσα ενέργεια: το μέρος της παραχθείσας ηλεκτρικής ενέργειας που εισέρχεται στο Δίκτυο ή στο Σύστημα και καταμετράται στο σημείο στο οποίο συνδέεται ο σταθμός παραγωγής.</w:t>
      </w:r>
    </w:p>
    <w:p>
      <w:pPr>
        <w:pStyle w:val="MainText"/>
        <w:spacing w:before="120" w:after="0"/>
        <w:rPr>
          <w:lang w:val="el" w:eastAsia="el"/>
        </w:rPr>
      </w:pPr>
      <w:r>
        <w:rPr>
          <w:b/>
          <w:bCs/>
          <w:lang w:val="el" w:eastAsia="el"/>
        </w:rPr>
        <w:t>9.</w:t>
      </w:r>
      <w:r>
        <w:rPr>
          <w:lang w:val="el" w:eastAsia="el"/>
        </w:rPr>
        <w:t xml:space="preserve"> Εικονικός ενεργειακός συμψηφισμός: Ο συμψηφισμός της παραγόμενης ηλεκτρικής ενέργειας από σταθμούς αυτοκαταναλωτή, με την καταναλισκόμενη ηλεκτρική ενέργεια σε εγκαταστάσεις του αυτοκαταναλωτή, από τις οποίες τουλάχιστον η μία, είτε δεν βρίσκεται στον ίδιο ή όμορο χώρο με τους σταθμούς είτε, αν βρίσκεται, τροφοδοτείται από διαφορετική παροχή. Οι σταθμοί παραγωγής εγκαθίστανται σε οποιαδήποτε περιφέρεια ανεξαρτήτως του τόπου στον οποίο βρίσκονται οι εγκαταστάσεις του αυτοκαταναλωτή, με την επιφύλαξη της παρ. 10 και υπό την προϋπόθεση ότι τόσο ο σταθμός όσο και οι εγκαταστάσεις κατανάλωσης βρίσκονται στο ίδιο ηλεκτρικό σύστημα ήτοι στο Διασυνδεδεμένο Σύστημα ή για τα Μη Διασυνδεδεμένα Νησιά στο αντίστοιχο ηλεκτρικό σύστημα.</w:t>
      </w:r>
    </w:p>
    <w:p>
      <w:pPr>
        <w:pStyle w:val="MainText"/>
        <w:spacing w:before="120" w:after="0"/>
        <w:rPr>
          <w:lang w:val="el" w:eastAsia="el"/>
        </w:rPr>
      </w:pPr>
      <w:r>
        <w:rPr>
          <w:b/>
          <w:bCs/>
          <w:lang w:val="el" w:eastAsia="el"/>
        </w:rPr>
        <w:t>10.</w:t>
      </w:r>
      <w:r>
        <w:rPr>
          <w:lang w:val="el" w:eastAsia="el"/>
        </w:rPr>
        <w:t xml:space="preserve"> Εικονικός ενεργειακός συμψηφισμός για Ενεργειακή Κοινότητα: Ο συμψηφισμός της παραγόμενης ηλεκτρικής ενέργειας από σταθμούς της Ενεργειακής Κοινότητας Πολιτών ή Κοινότητας Ανανεώσιμης Ενέργειας ή Ενεργειακής Κοινότητας του ν. 4513/2018 (εφεξής Ενεργειακή Κοινότητα), με την καταναλισκόμενη ηλεκτρική ενέργεια σε εγκαταστάσεις μελών της Ενεργειακής Κοινότητας, καταναλωτών που ζουν κάτω από το όριο της φτώχειας, καθώς και νοικοκυριών που πλήττονται από την ενεργειακή ένδεια, σύμφωνα με την υπό στοιχεία ΥΠΕΝ/ΓΔΕ/89335/5599/27.9.2021 απόφαση του Υπουργού Περιβάλλοντος και Ενέργειας (Β’ 4447). Για την εφαρμογή εικονικού ενεργειακού συμψηφισμού, οι Ενεργειακές Κοινότητες μπορούν να εγκαθιστούν τους σταθμούς παραγωγής σε οποιαδήποτε περιφέρεια, ανεξαρτήτως πού είναι οι εγκαταστάσεις κατανάλωσης και η έδρα της κοινότητας, οι οποίες δεν υποχρεούνται να βρίσκονται όλες στην ίδια περιφέρεια, υπό την επιφύλαξη του άρθρου 2 του ν. 4513/2018, του άρθρου 6Γ του ν. 3468/2006 και του άρθρου 47Δ του ν. 4001/2011 ως προς την εγγύτητα των μελών της Κοινότητας και υπό την προϋπόθεση ότι τόσο ο σταθμός όσο και οι εγκαταστάσεις κατανάλωσης βρίσκονται στο ίδιο ηλεκτρικό σύστημα ήτοι στο Διασυνδεδεμένο Σύστημα ή για τα Μη Διασυνδεδεμένα Νησιά στο αντίστοιχο ηλεκτρικό σύστημα. Ειδικά για περιπτώσεις του προηγούμενου εδαφίου, όπου το πενήντα τοις εκατό (50%) συν ένα των μελών έχουν εγγύτητα στην Περιφέρεια της Αττικής, ο σταθμός παραγωγής μπορεί να εγκαθίσταται και σε όμορη περιφέρεια αυτής.</w:t>
      </w:r>
    </w:p>
    <w:p>
      <w:pPr>
        <w:pStyle w:val="MainText"/>
        <w:spacing w:before="120" w:after="0"/>
        <w:rPr>
          <w:lang w:val="el" w:eastAsia="el"/>
        </w:rPr>
      </w:pPr>
      <w:r>
        <w:rPr>
          <w:b/>
          <w:bCs/>
          <w:lang w:val="el" w:eastAsia="el"/>
        </w:rPr>
        <w:t>11.</w:t>
      </w:r>
      <w:r>
        <w:rPr>
          <w:lang w:val="el" w:eastAsia="el"/>
        </w:rPr>
        <w:t xml:space="preserve"> Εικονικός ενεργειακός συμψηφισμός για Οργανισμούς Τοπικής Αυτοδιοίκησης (Ο.Τ.Α.) α’ και β’ βαθμού: ο συμψηφισμός της παραγόμενης ηλεκτρικής ενέργειας από σταθμούς Ο.Τ.Α. α’ και β’ βαθμού, με την καταναλισκόμενη ηλεκτρική ενέργεια σε εγκαταστάσεις κοινωφελών επιχειρήσεων και Δημοτικών Επιχειρήσεων Ύδρευσης Αποχέτευσης του άρθρου 107 του ν. 3852/2010 (Α’ 87), δημοτικών παιδικών, βρεφικών και βρεφονηπιακών σταθμών, σχολικών μονάδων πρωτοβάθμιας και δευτεροβάθμιας εκπαίδευσης, κέντρων υγείας και νοσοκομείων, δημοτικών και δημοσίων αθλητικών κέντρων, εγκαταστάσεων και δικτύων οδοφωτισμού, εγκαταστάσεων ύδρευσης και αποχέτευσης, καθώς επίσης και κάθε άλλου κτιρίου, υποδομής ή εγκατάστασης που είτε ανήκει, είτε εξυπηρετεί ανάγκες του Ο.Τ.Α. Για την εφαρμογή του εικονικού ενεργειακού συμψηφισμού από τους Οργανισμούς Τοπικής Αυτοδιοίκησης (Ο.Τ.Α.) α’ και β’ βαθμού, η παροχή των σταθμών παραγωγής, καθώς και οι αντίστοιχες παροχές κατανάλωσης προς συμψηφισμό δεν είναι αναγκαίο να είναι επ’ ονόματι του ιδίου νομικού προσώπου.</w:t>
      </w:r>
    </w:p>
    <w:p>
      <w:pPr>
        <w:pStyle w:val="MainText"/>
        <w:spacing w:before="120" w:after="0"/>
        <w:rPr>
          <w:lang w:val="el" w:eastAsia="el"/>
        </w:rPr>
      </w:pPr>
      <w:r>
        <w:rPr>
          <w:b/>
          <w:bCs/>
          <w:lang w:val="el" w:eastAsia="el"/>
        </w:rPr>
        <w:t>12.</w:t>
      </w:r>
      <w:r>
        <w:rPr>
          <w:lang w:val="el" w:eastAsia="el"/>
        </w:rPr>
        <w:t xml:space="preserve"> Εικονικός ταυτοχρονισμένος συμψηφισμός: Ο συμψηφισμός της Παραχθείσας ηλεκτρικής ενέργειας από τον σταθμό παραγωγής με την Απορροφηθείσα ηλεκτρική ενέργεια στην παροχή κατανάλωσης προς συμψηφισμό του αυτοκαταναλωτή, ο οποίος διενεργείται σε χρονικό παράθυρο ίσο με την Περίοδο Εκκαθάρισης Αποκλίσεων (15 λεπτών της ώρας), βάσει των πιστοποιημένων μετρητικών δεδομένων από τον αρμόδιο Διαχειριστή, ενώ ο αυτοκαταναλωτής δύναται να αποζημιώνεται για την Πλεονάζουσα ενέργεια, εφόσον η δραστηριότητα αυτή δεν αποτελεί την κύρια εμπορική ή επαγγελματική του δραστηριότητα. Οι εγκαταστάσεις κατανάλωσης προς συμψηφισμό δεν συνδέονται ηλεκτρικά με την εσωτερική ηλεκτρική εγκατάσταση του σταθμού παραγωγής ακόμη και αν βρίσκονται στον ίδιο ή όμορο χώρο. Οι σταθμοί παραγωγής μπορούν να εγκαθίστανται σε οποιαδήποτε περιφέρεια της χώρας, ανεξαρτήτως του τόπου στον οποίο βρίσκονται οι εγκαταστάσεις κατανάλωσης προς συμψηφισμό, με την προϋπόθεση ότι τόσο ο σταθμός όσο και οι εγκαταστάσεις κατανάλωσης βρίσκονται στο ίδιο ηλεκτρικό σύστημα ήτοι στο Διασυνδεδεμένο Σύστημα ή για τα Μη Διασυνδεδεμένα Νησιά στο αντίστοιχο ηλεκτρικό σύστημα.</w:t>
      </w:r>
    </w:p>
    <w:p>
      <w:pPr>
        <w:pStyle w:val="MainText"/>
        <w:spacing w:before="120" w:after="0"/>
        <w:rPr>
          <w:lang w:val="el" w:eastAsia="el"/>
        </w:rPr>
      </w:pPr>
      <w:r>
        <w:rPr>
          <w:b/>
          <w:bCs/>
          <w:lang w:val="el" w:eastAsia="el"/>
        </w:rPr>
        <w:t>13.</w:t>
      </w:r>
      <w:r>
        <w:rPr>
          <w:lang w:val="el" w:eastAsia="el"/>
        </w:rPr>
        <w:t xml:space="preserve"> Ενεργειακή Κοινότητα: Η Ενεργειακή Κοινότητα Πολιτών του ν. 4001/2011, η Κοινότητα Ανανεώσιμης Ενέργειας του ν. 3468/2006 και η Ενεργειακή Κοινότητα του ν. 4513/2018 (ΕΚΠ, ΚΑΕ, ΕΚοιν).</w:t>
      </w:r>
    </w:p>
    <w:p>
      <w:pPr>
        <w:pStyle w:val="MainText"/>
        <w:spacing w:before="120" w:after="0"/>
        <w:rPr>
          <w:lang w:val="el" w:eastAsia="el"/>
        </w:rPr>
      </w:pPr>
      <w:r>
        <w:rPr>
          <w:b/>
          <w:bCs/>
          <w:lang w:val="el" w:eastAsia="el"/>
        </w:rPr>
        <w:t>14.</w:t>
      </w:r>
      <w:r>
        <w:rPr>
          <w:lang w:val="el" w:eastAsia="el"/>
        </w:rPr>
        <w:t xml:space="preserve"> Ενεργειακός συμψηφισμός: Ο συμψηφισμός της παραγόμενης ηλεκτρικής ενέργειας από σταθμούς αυτοκαταναλωτή με την κατανλισκόμενη ηλεκτρική ενέργεια στην εγκατάσταση κατανάλωσης του αυτοκαταναλωτή, η οποία βρίσκεται στον ίδιο ή όμορο χώρο με τον σταθμό παραγωγής ή βρίσκεται σε άλλο χώρο, αλλά συνδέεται ηλεκτρικά με αποκλειστική γραμμή διασύνδεσης. Ο σταθμός παραγωγής συνδέεται στο Δίκτυο μέσω της παροχής κατανάλωσης.</w:t>
      </w:r>
    </w:p>
    <w:p>
      <w:pPr>
        <w:pStyle w:val="MainText"/>
        <w:spacing w:before="120" w:after="0"/>
        <w:rPr>
          <w:lang w:val="el" w:eastAsia="el"/>
        </w:rPr>
      </w:pPr>
      <w:r>
        <w:rPr>
          <w:b/>
          <w:bCs/>
          <w:lang w:val="el" w:eastAsia="el"/>
        </w:rPr>
        <w:t>15.</w:t>
      </w:r>
      <w:r>
        <w:rPr>
          <w:lang w:val="el" w:eastAsia="el"/>
        </w:rPr>
        <w:t xml:space="preserve"> Επιμερισθείσα ενέργεια: το μέρος της εγχυθείσας ενέργειας που υπολογίζεται και συμψηφίζεται με την απορροφηθείσα ενέργεια στην παροχή κατανάλωσης που εντάσσεται στον ενεργειακό συμψηφισμό, στον εικονικό ενεργειακό συμψηφισμό, ή στον εικονικό ταυτοχρονισμένο συμψηφισμό, με βάση το ποσοστό που αντιστοιχεί στην παροχή κατανάλωσης, σύμφωνα με το προσάρτημα των σχετικών συμβάσεων συμψηφισμού.</w:t>
      </w:r>
    </w:p>
    <w:p>
      <w:pPr>
        <w:pStyle w:val="MainText"/>
        <w:spacing w:before="120" w:after="0"/>
        <w:rPr>
          <w:lang w:val="el" w:eastAsia="el"/>
        </w:rPr>
      </w:pPr>
      <w:r>
        <w:rPr>
          <w:b/>
          <w:bCs/>
          <w:lang w:val="el" w:eastAsia="el"/>
        </w:rPr>
        <w:t>16.</w:t>
      </w:r>
      <w:r>
        <w:rPr>
          <w:lang w:val="el" w:eastAsia="el"/>
        </w:rPr>
        <w:t xml:space="preserve"> Καταναλωθείσα ενέργεια ανά παροχή: (α) η Απορροφηθείσα ενέργεια της παροχής κατανάλωσης που δεν συνδέεται ηλεκτρικά με την εγκατάσταση του σταθμού παραγωγής, η οποία προέρχεται από το Δίκτυο ή το Σύστημα, ή (β) η ενέργεια που αντιστοιχεί στο άθροισμα της απορροφηθείσας από παροχή προς συμψηφισμό που συνδέεται ηλεκτρικά με την εγκατάσταση του σταθμού παραγωγής (και το σύστημα αποθήκευσης, εφόσον υπάρχει) και της παραχθείσας από το σταθμό παραγωγής ενέργειας, από το οποίο αφαιρείται η Εγχυθείσα ενέργεια, κατά την ίδια περίοδο καταμέτρησης.</w:t>
      </w:r>
    </w:p>
    <w:p>
      <w:pPr>
        <w:pStyle w:val="MainText"/>
        <w:spacing w:before="120" w:after="0"/>
        <w:rPr>
          <w:lang w:val="el" w:eastAsia="el"/>
        </w:rPr>
      </w:pPr>
      <w:r>
        <w:rPr>
          <w:b/>
          <w:bCs/>
          <w:lang w:val="el" w:eastAsia="el"/>
        </w:rPr>
        <w:t>17.</w:t>
      </w:r>
      <w:r>
        <w:rPr>
          <w:lang w:val="el" w:eastAsia="el"/>
        </w:rPr>
        <w:t xml:space="preserve"> Παραχθείσα ενέργεια: Η ηλεκτρική ενέργεια που παράγεται από τον σταθμό παραγωγής και καταμετράται σε διακριτό μετρητή στο σταθμό παραγωγής.</w:t>
      </w:r>
    </w:p>
    <w:p>
      <w:pPr>
        <w:pStyle w:val="MainText"/>
        <w:spacing w:before="120" w:after="0"/>
        <w:rPr>
          <w:lang w:val="el" w:eastAsia="el"/>
        </w:rPr>
      </w:pPr>
      <w:r>
        <w:rPr>
          <w:b/>
          <w:bCs/>
          <w:lang w:val="el" w:eastAsia="el"/>
        </w:rPr>
        <w:t>18.</w:t>
      </w:r>
      <w:r>
        <w:rPr>
          <w:lang w:val="el" w:eastAsia="el"/>
        </w:rPr>
        <w:t xml:space="preserve"> Πλεονάζουσα ενέργεια: η Εγχειθείσα ενέργεια κατά την εφαρμογή του ταυτοχρονισμένου συμψηφισμού ή η ποσότητα ενέργειας που προκύπτει από την αφαίρεση της Απορροφηθείσας ενέργειας της παροχής κατανάλωσης από την Εγχυθείσα ενέργεια από τον σταθμό παραγωγής κατά την εφαρμογή του Εικονικού ταυτοχρονισμένου συμψηφισμού και το αποτέλεσμα είναι θετικό.</w:t>
      </w:r>
    </w:p>
    <w:p>
      <w:pPr>
        <w:pStyle w:val="MainText"/>
        <w:spacing w:before="120" w:after="0"/>
        <w:rPr>
          <w:lang w:val="el" w:eastAsia="el"/>
        </w:rPr>
      </w:pPr>
      <w:r>
        <w:rPr>
          <w:b/>
          <w:bCs/>
          <w:lang w:val="el" w:eastAsia="el"/>
        </w:rPr>
        <w:t>19.</w:t>
      </w:r>
      <w:r>
        <w:rPr>
          <w:lang w:val="el" w:eastAsia="el"/>
        </w:rPr>
        <w:t xml:space="preserve"> Συμψηφισθείσα ενέργεια: Για την εφαρμογή του Εικονικού ταυτοχρονισμένου συμψηφισμού, ως Συμψηφισθείσα ενέργεια ορίζεται η μικρότερη της Απορροφηθείσας και της Εγχυθείσας ενέργειας ανά Περίοδο Εκκαθάρισης Αποκλίσεων (15 λεπτών της ώρας). Εάν η Εγχυθείσα ενέργεια είναι μεγαλύτερη από την Απορροφηθείσα ενέργεια τότε η Συμψηφισθείσα ισούται με την Απορροφηθείσα και προκύπτει η Πλεονάζουσα ενέργεια. Εάν η Απορροφηθείσα ενέργεια είναι μεγαλύτερη από την Εγχυθείσα ενέργεια τότε η Συμψηφισθείσα ισούται με την Εγχυθείσα και προκύπτει η Χρεωστέα ενέργεια.</w:t>
      </w:r>
    </w:p>
    <w:p>
      <w:pPr>
        <w:pStyle w:val="MainText"/>
        <w:spacing w:before="120" w:after="0"/>
        <w:rPr>
          <w:lang w:val="el" w:eastAsia="el"/>
        </w:rPr>
      </w:pPr>
      <w:r>
        <w:rPr>
          <w:b/>
          <w:bCs/>
          <w:lang w:val="el" w:eastAsia="el"/>
        </w:rPr>
        <w:t>20.</w:t>
      </w:r>
      <w:r>
        <w:rPr>
          <w:lang w:val="el" w:eastAsia="el"/>
        </w:rPr>
        <w:t xml:space="preserve"> Χρεωστέα ενέργεια: η ποσότητα ενέργειας που προκύπτει από την αφαίρεση της Απορροφηθείσας ενέργειας της παροχής κατανάλωσης από την Εγχυθείσα ενέργεια από τον σταθμό παραγωγής κατά την εφαρμογή του Εικονικού ταυτοχρονισμένου συμψηφισμού, και το αποτέλεσμα είναι αρνητικό.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Δικαίωμα ένταξης</w:t>
      </w:r>
    </w:p>
    <w:p>
      <w:pPr>
        <w:pStyle w:val="MainText"/>
        <w:spacing w:before="120" w:after="0"/>
        <w:rPr>
          <w:lang w:val="el" w:eastAsia="el"/>
        </w:rPr>
      </w:pPr>
      <w:r>
        <w:rPr>
          <w:b/>
          <w:bCs/>
          <w:lang w:val="el" w:eastAsia="el"/>
        </w:rPr>
        <w:t>1.</w:t>
      </w:r>
      <w:r>
        <w:rPr>
          <w:lang w:val="el" w:eastAsia="el"/>
        </w:rPr>
        <w:t xml:space="preserve"> α. Στην περίπτωση του Ενεργειακού συμψηφισμού ή του Ταυτοχρονισμένου συμψηφισμού ή του Εικονικού ταυτοχρονισμένου συμψηφισμού, δικαίωμα ένταξης έχουν φυσικά πρόσωπα (επιτηδευματίες ή μη), ή νομικά πρόσωπα δημοσίου ή ιδιωτικού δικαίου, ή Φορείς της Γενικής Κυβέρνησης όπως ορίζεται στην περ. β της παρ. 1 του άρθρου 14 του ν. 4270/2014 (Α’ 143) σύμφωνα με τα άρθρο 2, 14 και την παρ. 1 του άρθρου 14Α του ν. 3468/2006 (Α’ 129) που είτε έχουν στην κυριότητά τους τον χώρο στον οποίο εγκαθίσταται ο σταθμός παραγωγής είτε έχουν τη νόμιμη χρήση αυτού (π.χ. μέσω μίσθωσης, δωρεάν παραχώρησης κ.λπ.) και έχουν διασφαλίσει την έγγραφη συναίνεση του ιδιοκτήτη του χώρου, υπό την επιφύλαξη του άρθρου 67 του ν. 5037/2023 (Α’ 78) καθώς και του άρθρου 97 του ν. 4951/2022 (Α’ 129). Στην περίπτωση του Εικονικού ταυτοχρονισμένου συμψηφισμού από Ενεργειακές Κοινότητες, το δικαίωμα ένταξης ασκείται από τα φυσικά ή/και νομικά πρόσωπα που κατέχουν την ιδιότητα του μέλους της Ενεργειακής Κοινότητας, καθώς και από ευάλωτους καταναλωτές ή πολίτες που ζουν κάτω από το όριο της φτώχειας, ανεξάρτητα από το εάν κατέχουν ή όχι την ιδιότητα μέλους της Ενεργειακής Κοινότητας υπό την προϋπόθεση ότι οι εν λόγω καταναλωτές πληρούν τα κριτήρια που ορίζονται σύμφωνα με την με την υπό στοιχεία ΥΠΕΝ/ ΓΔΕ/89335/5599/27.9.2021 απόφαση του Υπουργού Περιβάλλοντος και Ενέργειας (Β’ 4447).</w:t>
      </w:r>
    </w:p>
    <w:p>
      <w:pPr>
        <w:spacing w:before="240" w:after="240"/>
        <w:rPr>
          <w:lang w:val="el" w:eastAsia="el"/>
        </w:rPr>
      </w:pPr>
      <w:r>
        <w:rPr>
          <w:lang w:val="el" w:eastAsia="el"/>
        </w:rPr>
        <w:t>β. Στην περίπτωση του Εικονικού ενεργειακού συμψηφισμού, δικαίωμα ένταξης στις διατάξεις της παρούσας έχουν Οργανισμοί Τοπικής Αυτοδιοίκησης (Ο.Τ.Α) α’ και β’ βαθμού, Φορείς της Γενικής Κυβέρνησης, οι εγγεγραμμένοι στο Μητρώο Αγροτών και Αγροτικών Εκμεταλλεύσεων του ν. 3874/2010, οι πάροχοι υπηρεσιών ύδατος και οι Ενεργειακές Κοινότητες σύμφωνα με την παρ. 7 του άρθρου 14 και την παρ. 2 του άρθρου 14Α του ν. 3468/2006 (Α’ 129), οι οποίοι είτε έχουν στην κυριότητά τους τον χώρο στον οποίο εγκαθίσταται ο σταθμός παραγωγής είτε έχουν τη νόμιμη χρήση αυτού (π.χ. μέσω μίσθωσης, δωρεάν παραχώρησης κ.λπ.) και έχουν διασφαλίσει την έγγραφη συναίνεση του ιδιοκτήτη του χώρου, υπό την επιφύλαξη του άρθρου 67 του ν. 5037/2023 (Α’ 78) καθώς και του άρθρου 97 του ν. 4951/2022 (Α’ 129). Για τους εγγεγραμμένους στο στο Μητρώο Αγροτών και Αγροτικών Εκμεταλλεύσεων του ν. 3874/2010 απαιτείται η προσκόμιση βεβαίωσης υπαγωγής σε αυτό από τον αρμόδιο φορέα. Για τους καταναλωτές που ζουν κάτω από το όριο της φτώχειας και τα νοικοκυριά που πλήττονται από την ενεργειακή ένδεια το δικαίωμα ένταξης ασκείται ανεξάρτητα από το εάν κατέχουν ή όχι την ιδιότητα μέλους της Ενεργειακής Κοινότητας, εφόσον η Ενεργειακή Κοινότητα τους συμπεριλάβει στο προσάρτημα της Σ.Ε.Ε.Σ.Ε.Κ. και υπό την προϋπόθεση ότι οι εν λόγω καταναλωτές πληρούν τα κριτήρια που ορίζονται σύμφωνα με την με την υπό στοιχεία ΥΠΕΝ/ΓΔΕ/89335/5599/27.9.2021 απόφαση του Υπουργού Περιβάλλοντος και Ενέργειας (Β’ 4447).</w:t>
      </w:r>
    </w:p>
    <w:p>
      <w:pPr>
        <w:pStyle w:val="MainText"/>
        <w:spacing w:before="120" w:after="0"/>
        <w:rPr>
          <w:lang w:val="el" w:eastAsia="el"/>
        </w:rPr>
      </w:pPr>
      <w:r>
        <w:rPr>
          <w:b/>
          <w:bCs/>
          <w:lang w:val="el" w:eastAsia="el"/>
        </w:rPr>
        <w:t>2.</w:t>
      </w:r>
      <w:r>
        <w:rPr>
          <w:lang w:val="el" w:eastAsia="el"/>
        </w:rPr>
        <w:t xml:space="preserve"> Ο σταθμός του αυτοκαταναλωτή μπορεί να αποτελεί αντικείμενο διαχείρισης μέσω τρίτου προσώπου, της εγκατάστασης και λειτουργίας, συμπεριλαμβανομένης της μέτρησης και της συντήρησης, αν το τρίτο πρόσωπο παραμένει υπό τις εντολές του αυτοκαταναλωτή, σύμφωνα με την παρ. 2 του άρθρου 14 του ν. 3468/2006.</w:t>
      </w:r>
    </w:p>
    <w:p>
      <w:pPr>
        <w:pStyle w:val="MainText"/>
        <w:spacing w:before="120" w:after="0"/>
        <w:rPr>
          <w:lang w:val="el" w:eastAsia="el"/>
        </w:rPr>
      </w:pPr>
      <w:r>
        <w:rPr>
          <w:b/>
          <w:bCs/>
          <w:lang w:val="el" w:eastAsia="el"/>
        </w:rPr>
        <w:t>3.</w:t>
      </w:r>
      <w:r>
        <w:rPr>
          <w:lang w:val="el" w:eastAsia="el"/>
        </w:rPr>
        <w:t xml:space="preserve"> α. Στην περίπτωση του ενεργειακού συμψηφισμού, κάθε σταθμός παραγωγής αντιστοιχίζεται αποκλειστικά με την παροχή κατανάλωσης του αυτοκαταναλωτή.</w:t>
      </w:r>
    </w:p>
    <w:p>
      <w:pPr>
        <w:spacing w:before="240" w:after="240"/>
        <w:rPr>
          <w:lang w:val="el" w:eastAsia="el"/>
        </w:rPr>
      </w:pPr>
      <w:r>
        <w:rPr>
          <w:lang w:val="el" w:eastAsia="el"/>
        </w:rPr>
        <w:t>β. Στην περίπτωση του Εικονικού ενεργειακού συμψηφισμού, κάθε σταθμός παραγωγής αντιστοιχίζεται με μία ή περισσότερες παροχές κατανάλωσης που δεν βρίσκεται κατ’ ανάγκη στον ίδιο ή όμορο χώρο.</w:t>
      </w:r>
    </w:p>
    <w:p>
      <w:pPr>
        <w:spacing w:before="240" w:after="240"/>
        <w:rPr>
          <w:lang w:val="el" w:eastAsia="el"/>
        </w:rPr>
      </w:pPr>
      <w:r>
        <w:rPr>
          <w:lang w:val="el" w:eastAsia="el"/>
        </w:rPr>
        <w:t>γ. Στην περίπτωση του Ταυτοχρονισμένου συμψηφισμού, κάθε σταθμός παραγωγής αντιστοιχίζεται με την παροχή κατανάλωσης του αυτοκαταναλωτή. Ο ίδιος σταθμός δύναται να αντιστοιχίζεται με μία ή και με περισσότερες παροχές κατανάλωσης που δεν βρίσκονται κατ’ ανάγκη στον ίδιο ή όμορο χώρο, υπό την προϋπόθεση ότι ανήκουν στον ίδιο αυτοκαταναλωτή με την επιφύλαξη της περ. ε). Στην περίπτωση του δευτέρου εδαφίου, για τις εν λόγω παροχές κατανάλωσης εφαρμόζεται Εικονικός ταυτοχρονισμένος συμψηφισμός.</w:t>
      </w:r>
    </w:p>
    <w:p>
      <w:pPr>
        <w:spacing w:before="240" w:after="240"/>
        <w:rPr>
          <w:lang w:val="el" w:eastAsia="el"/>
        </w:rPr>
      </w:pPr>
      <w:r>
        <w:rPr>
          <w:lang w:val="el" w:eastAsia="el"/>
        </w:rPr>
        <w:t>δ. Στην περίπτωση του Εικονικού ταυτοχρονισμένου συμψηφισμού, κάθε σταθμός παραγωγής αντιστοιχίζεται με μία ή περισσότερες παροχές κατανάλωσης που δεν βρίσκεται κατ’ ανάγκη στον ίδιο ή όμορο χώρο.</w:t>
      </w:r>
    </w:p>
    <w:p>
      <w:pPr>
        <w:spacing w:before="240" w:after="240"/>
        <w:rPr>
          <w:lang w:val="el" w:eastAsia="el"/>
        </w:rPr>
      </w:pPr>
      <w:r>
        <w:rPr>
          <w:lang w:val="el" w:eastAsia="el"/>
        </w:rPr>
        <w:t>ε. Στην περίπτωση του ταυτοχρονισμένου ή εικονικού ταυτοχρονισμένου συμψηφισμού, όπου ο σταθμός παραγωγής εγκαθίσταται από τρίτο πρόσωπο και όχι από τον ίδιο αυτοκαταναλωτή ή την Ενεργειακή Κοινότητα ή ΟΤΑ Α’και Β’Βαθμού, ο σταθμός παραγωγής δύναται να αντιστοιχίζεται με μία ή περισσότερες παροχές κατανάλωσης οι οποίες δεν ανήκουν στον ίδιο αυτοκαταναλωτή, υπό την προϋπόθεση ότι οι εν λόγω παροχές κατανάλωσης βρίσκονται σε χώρο που έχει την κυριότητα το ίδιο τρίτο πρόσωπο που εγκαθιστά και τον σταθμό παραγωγής. Στην περίπτωση αυτή, το τρίτο πρόσωπο δεν θεωρείται αυτοκαταναλωτής, και η τυχόν πλεονάζουσα ενέργεια είναι προς όφελος του τελικού καταναλωτή/αυτοκαταναλωτή.</w:t>
      </w:r>
    </w:p>
    <w:p>
      <w:pPr>
        <w:pStyle w:val="MainText"/>
        <w:spacing w:before="120" w:after="0"/>
        <w:rPr>
          <w:lang w:val="el" w:eastAsia="el"/>
        </w:rPr>
      </w:pPr>
      <w:r>
        <w:rPr>
          <w:b/>
          <w:bCs/>
          <w:lang w:val="el" w:eastAsia="el"/>
        </w:rPr>
        <w:t>4.</w:t>
      </w:r>
      <w:r>
        <w:rPr>
          <w:lang w:val="el" w:eastAsia="el"/>
        </w:rPr>
        <w:t xml:space="preserve"> Επιτρέπεται η μετάβαση από το Ειδικό πρόγραμμα ανάπτυξης φωτοβολταϊκών συστημάτων μικρής ισχύος σε κατοικίες συνδεδεμένες με αντίστοιχη παροχή οικιακής χρήσης της παρ. 3 του άρθρου 14 του ν. 3468/2006 στις διατάξεις του ταυτοχρονισμένου συμψηφισμού που θεσπίζονται με την παρούσα. Στην περίπτωση αυτή συνάπτεται νέα Σύμβαση Ταυτοχρονισμένου Συμψηφισμού (Σ.Τ.Σ.) κατά το άρθρο 12α της παρούσας, για το υπολειπόμενο χρονικό διάστημα της 20ετίας της αρχικής Σύμβασης Συμψηφισμού. Δεν επιτρέπεται η συνύπαρξη στον ίδιο μετρητή κατανάλωσης συστημάτων του Ειδικού προγράμματος ανάπτυξης φωτοβολταϊκών συστημάτων μικρής ισχύος σε κατοικίες συνδεδεμένες με αντίστοιχη παροχή οικιακής χρήσης με συστήματα που εγκαθίστανται σύμφωνα με τις διατάξεις της παρούσας.</w:t>
      </w:r>
    </w:p>
    <w:p>
      <w:pPr>
        <w:pStyle w:val="MainText"/>
        <w:spacing w:before="120" w:after="0"/>
        <w:rPr>
          <w:lang w:val="el" w:eastAsia="el"/>
        </w:rPr>
      </w:pPr>
      <w:r>
        <w:rPr>
          <w:b/>
          <w:bCs/>
          <w:lang w:val="el" w:eastAsia="el"/>
        </w:rPr>
        <w:t>5.</w:t>
      </w:r>
      <w:r>
        <w:rPr>
          <w:lang w:val="el" w:eastAsia="el"/>
        </w:rPr>
        <w:t xml:space="preserve"> Επιτρέπεται η μετάβαση από τις διατάξεις της υπό στοιχεία ΑΠΕΗΛ/Α/Φ1/οικ.24461/30.12.2014 υπουργικής απόφασης (Β’ 3583), της υπό στοιχεία ΑΠΕΗΛ/Α/ Φ1/οικ.175067/19.04.2017 (Β’ 1547) και της υπό στοιχεία ΥΠΕΝ/ΔΑΠΕΕΚ/15084/382/10.09.2019 (Β’ 759) στις διατάξεις ενεργειακού συμψηφισμού, του εικονικού ενεργειακού συμψηφισμού, του ταυτοχρονισμένου συμψηφισμού ή του εικονικού ταυτοχρονισμένου συμψηφισμού που θεσπίζονται με την παρούσα. Στην περίπτωση αυτή συνάπτεται νέα Σ.Ε.Σ., Σ.Ε.Ε.Σ., Σ.Τ.Σ. ή Σ.Ε.Τ.Σ. αντίστοιχα, κατά τα άρθρα 12 και 12α της παρούσας, για το υπολειπόμενο χρονικό διάστημα της 25ετίας της αρχικής Σύμβασης Συμψηφισμού και σε κάθε περίπτωση όχι για μεγαλύτερο από την συνολική χρονική διάρκεια που προβλέπεται για τις Σ.Ε.Σ., Σ.Ε.Ε.Σ., Σ.Τ.Σ. ή Σ.Ε.Τ.Σ. σύμφωνα με την παρούσα.</w:t>
      </w:r>
    </w:p>
    <w:p>
      <w:pPr>
        <w:pStyle w:val="MainText"/>
        <w:spacing w:before="120" w:after="0"/>
        <w:rPr>
          <w:lang w:val="el" w:eastAsia="el"/>
        </w:rPr>
      </w:pPr>
      <w:r>
        <w:rPr>
          <w:b/>
          <w:bCs/>
          <w:lang w:val="el" w:eastAsia="el"/>
        </w:rPr>
        <w:t>6.</w:t>
      </w:r>
      <w:r>
        <w:rPr>
          <w:lang w:val="el" w:eastAsia="el"/>
        </w:rPr>
        <w:t xml:space="preserve"> Επιτρέπεται η συμμετοχή ή η ένταξη μιας παροχής κατανάλωσης σε περισσότερα του ενός συστήματα υπό την προϋπόθεση ότι όλα τα συστήματα εφαρμόζουν ταυτοχρονισμένο συμψηφισμό ή εικονικό ταυτοχρονισμένο συμψηφισμό.</w:t>
      </w:r>
    </w:p>
    <w:p>
      <w:pPr>
        <w:pStyle w:val="MainText"/>
        <w:spacing w:before="120" w:after="0"/>
        <w:rPr>
          <w:lang w:val="el" w:eastAsia="el"/>
        </w:rPr>
      </w:pPr>
      <w:r>
        <w:rPr>
          <w:b/>
          <w:bCs/>
          <w:lang w:val="el" w:eastAsia="el"/>
        </w:rPr>
        <w:t>7.</w:t>
      </w:r>
      <w:r>
        <w:rPr>
          <w:lang w:val="el" w:eastAsia="el"/>
        </w:rPr>
        <w:t xml:space="preserve"> Επιτρέπεται η μετάβαση των αιτήσεων που έχουν υποβληθεί για εφαρμογή ενεργειακού συμψηφισμού και εικονικού ενεργειακού συμψηφισμού σε αιτήσεις για ταυτοχρονισμένο συμψηφισμό και εικονικό ταυτοχρονισμένο συμψηφισμο αντίστοιχα σύμφωνα με τις διατάξεις της παρούσας. Για την μετάβαση και εξέταση των αιτήσεων από τον αρμόδιο Διαχειριστή, ο ενδιαφερόμενος θα πρέπει να υποβάλλει συμπληρωματικά τα δικαιολογητικά που απαιτούνται σύμφωνα με τα άρθρα 13 και 13Α της παρούσας και τα οποία δεν είχαν υποβληθεί κατά την αρχική αίτηση. Με την υποβολή των συμπληρωματικών δικαιολογητικών, οι αιτήσεις κατατάσσονται εκ νέου για εξέταση από τον αρμόδιο Διαχειριστή με την ημερομηνία πληρότητας της αιτησης που αρχικως είχε υποβληθεί από τον αιτούντα.</w:t>
      </w:r>
    </w:p>
    <w:p>
      <w:pPr>
        <w:pStyle w:val="MainText"/>
        <w:spacing w:before="120" w:after="0"/>
        <w:rPr>
          <w:lang w:val="el" w:eastAsia="el"/>
        </w:rPr>
      </w:pPr>
      <w:r>
        <w:rPr>
          <w:b/>
          <w:bCs/>
          <w:lang w:val="el" w:eastAsia="el"/>
        </w:rPr>
        <w:t>8.</w:t>
      </w:r>
      <w:r>
        <w:rPr>
          <w:lang w:val="el" w:eastAsia="el"/>
        </w:rPr>
        <w:t xml:space="preserve"> Επιτρέπεται η μετάβαση σταθμών αυτοκατανάλωσης με εφαρμογή Ενεργειακού συμψηφισμού που έχουν τεθεί σε λειτουργία κατά την θέση σε ισχύ της παρούσης σε σταθμούς αυτοκατανάλωσης με ταυτοχρονισμένο συμψηφισμό σύμφωνα με τις διατάξεις της παρούσας. Για την μετάβαση απαιτείται μόνο τροποποίηση της σχετικής Συμβασης Ενεργειακού Συμψηφισμού σε Συμβαση Ταυτοχρονισμένου Συμψηφισμού.</w:t>
      </w:r>
    </w:p>
    <w:p>
      <w:pPr>
        <w:pStyle w:val="MainText"/>
        <w:spacing w:before="120" w:after="0"/>
        <w:rPr>
          <w:lang w:val="el" w:eastAsia="el"/>
        </w:rPr>
      </w:pPr>
      <w:r>
        <w:rPr>
          <w:b/>
          <w:bCs/>
          <w:lang w:val="el" w:eastAsia="el"/>
        </w:rPr>
        <w:t>9.</w:t>
      </w:r>
      <w:r>
        <w:rPr>
          <w:lang w:val="el" w:eastAsia="el"/>
        </w:rPr>
        <w:t xml:space="preserve"> Για σταθμούς παραγωγής ηλεκτρικής ενέργειας από Ανανεώσιμες Πηγές Ενέργειας (Α.Π.Ε.) ή Συμπαραγωγής Ηλεκτρισμού Θερμότητας Υψηλής Απόδοσης (Σ.Η.Θ.Υ.Α.) οι οποίοι βρίσκονται σε οποιαδήποτε στάδιο αδειοδότησης καθώς και για σταθμούς ΑΠΕ ή ΣΗΘΥΑ οι οποίοι βρίσκονται σε λειτουργία αλλά δεν έχει παρέλθει διάστημα τεσσάρων (4) ετών από την έναρξη δοκιμαστικής λειτουργίας τους, επιτρέπεται να μετατραπούν και να προβούν στις απαιτούμενες τροποποιήσεις των αδειών και εγκρίσεων κατά περίπτωση, ώστε να λειτουργήσουν ως σταθμοί αυτοκατανάλωσης με εφαρμογή Ενεργειακού συμψηφισμού ή Εικονικού ενεργειακού συμψηφισμού ή Ταυτοχρονισμένου συμψηφισμού ή Εικονικού ταυτοχρονισμένου συμψηφισμού, με την επιφύλαξη της παρ. 3 του άρθρου 12Α του ν. 4414/2016 (Α’ 149). Για περιπτώσεις σταθμών του προηγούμενου εδαφίου που έχουν συναφθεί συμβάσεις λειτουργικής ενίσχυσης, επιτρέπεται η λύση αυτών κατόπιν αιτήματος του ενδιαφερομένου στον ΔΑΠΕΕΠ.</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Όρια Ισχύος</w:t>
      </w:r>
    </w:p>
    <w:p>
      <w:pPr>
        <w:spacing w:before="240" w:after="240"/>
        <w:rPr>
          <w:lang w:val="el" w:eastAsia="el"/>
        </w:rPr>
      </w:pPr>
      <w:r>
        <w:rPr>
          <w:lang w:val="el" w:eastAsia="el"/>
        </w:rPr>
        <w:t>Για σταθμούς και συστήματα αποθήκευσης ηλεκτρικής ενέργειας, οι οποίοι εγκαθίστανται στο Διασυνδεδεμένο Σύστημα και Δίκτυο, συμπεριλαμβανομένης της νήσου Κρήτης, καθώς και στα Μη Διασυνδεδεμένα Νησιά, για την εφαρμογή του ενεργειακού συμψηφισμού και του εικονικού ενεργειακού συμψηφισμού, η εγκατεστημένη ισχύς κάθε σταθμού παραγωγής που εγκαθίσταται:</w:t>
      </w:r>
    </w:p>
    <w:p>
      <w:pPr>
        <w:pStyle w:val="StructureList1"/>
        <w:spacing w:before="120" w:after="0"/>
        <w:rPr>
          <w:lang w:val="el" w:eastAsia="el"/>
        </w:rPr>
      </w:pPr>
      <w:r>
        <w:rPr>
          <w:lang w:val="el" w:eastAsia="el"/>
        </w:rPr>
        <w:t>α)</w:t>
      </w:r>
      <w:r>
        <w:rPr>
          <w:lang w:val="en" w:eastAsia="en"/>
        </w:rPr>
        <w:tab/>
      </w:r>
      <w:r>
        <w:rPr>
          <w:lang w:val="el" w:eastAsia="el"/>
        </w:rPr>
        <w:t>Ανέρχεται μέχρι και το εκατό τοις εκατό (100%) της συμφωνημένης ισχύος της παροχής κατανάλωσης, με την επιφύλαξη της παρ. 2,</w:t>
      </w:r>
    </w:p>
    <w:p>
      <w:pPr>
        <w:pStyle w:val="StructureList1"/>
        <w:spacing w:before="120" w:after="0"/>
        <w:rPr>
          <w:lang w:val="el" w:eastAsia="el"/>
        </w:rPr>
      </w:pPr>
      <w:r>
        <w:rPr>
          <w:lang w:val="el" w:eastAsia="el"/>
        </w:rPr>
        <w:t>β)</w:t>
      </w:r>
      <w:r>
        <w:rPr>
          <w:lang w:val="en" w:eastAsia="en"/>
        </w:rPr>
        <w:tab/>
      </w:r>
      <w:r>
        <w:rPr>
          <w:lang w:val="el" w:eastAsia="el"/>
        </w:rPr>
        <w:t>ανέρχεται μέχρι και το εκατό τοις εκατό (100%), του αθροίσματος της συμφωνημένης ισχύος του συνόλου των προς συμψηφισμό καταναλώσεων και, σε περίπτωση εγκατάστασης συστήματος αποθήκευσης, η μέγιστη ονομαστική ισχύς του μετατροπέα του συστήματος αποθήκευσης (σε κιλοβολταμπερ kVA), δεν ξεπερνά την ονομαστική ισχύ του σταθμού παραγωγής Α.Π.Ε. και Σ.Η.Θ.Υ.Α. (σε κιλοβάτ kW), με την επιφύλαξη της παρ. 3.</w:t>
      </w:r>
    </w:p>
    <w:p>
      <w:pPr>
        <w:pStyle w:val="MainText"/>
        <w:spacing w:before="120" w:after="0"/>
        <w:rPr>
          <w:lang w:val="el" w:eastAsia="el"/>
        </w:rPr>
      </w:pPr>
      <w:r>
        <w:rPr>
          <w:b/>
          <w:bCs/>
          <w:lang w:val="el" w:eastAsia="el"/>
        </w:rPr>
        <w:t>2.</w:t>
      </w:r>
      <w:r>
        <w:rPr>
          <w:lang w:val="el" w:eastAsia="el"/>
        </w:rPr>
        <w:t xml:space="preserve"> Σταθμοί παραγωγής που εγκαθίστανται από αυτοκαταναλωτές για την εφαρμογή του ενεργειακού συμψηφισμού, η εγκατεστημένη ισχύς του σταθμού για:</w:t>
      </w:r>
    </w:p>
    <w:p>
      <w:pPr>
        <w:spacing w:before="240" w:after="240"/>
        <w:rPr>
          <w:lang w:val="el" w:eastAsia="el"/>
        </w:rPr>
      </w:pPr>
      <w:r>
        <w:rPr>
          <w:lang w:val="el" w:eastAsia="el"/>
        </w:rPr>
        <w:t>α. Οικίες (νοικοκυριά), δεν μπορεί να ξεπερνά τα δέκα κόμμα οκτώ (10,8) κιλοβάτ (kW) ανα παροχή κατανάλωσης,</w:t>
      </w:r>
    </w:p>
    <w:p>
      <w:pPr>
        <w:spacing w:before="240" w:after="240"/>
        <w:rPr>
          <w:lang w:val="el" w:eastAsia="el"/>
        </w:rPr>
      </w:pPr>
      <w:r>
        <w:rPr>
          <w:lang w:val="el" w:eastAsia="el"/>
        </w:rPr>
        <w:t>β. νομικά πρόσωπα δημοσίου ή ιδιωτικού δικαίου, εκτός των περιπτώσεων του πρώτου εδαφίου του άρθρου 14Β του ν. 3468/2006, των παρόχων υπηρεσιών ύδατος, και των αυτοκαταναλωτών που δραστηριοποιούνται στον πρωτογενή τομέα, δεν μπορεί να ξεπερνά τα εκατό (100) κιλοβάτ (kW) ανα παροχή κατανάλωσης.</w:t>
      </w:r>
    </w:p>
    <w:p>
      <w:pPr>
        <w:pStyle w:val="MainText"/>
        <w:spacing w:before="120" w:after="0"/>
        <w:rPr>
          <w:lang w:val="el" w:eastAsia="el"/>
        </w:rPr>
      </w:pPr>
      <w:r>
        <w:rPr>
          <w:b/>
          <w:bCs/>
          <w:lang w:val="el" w:eastAsia="el"/>
        </w:rPr>
        <w:t>3.</w:t>
      </w:r>
      <w:r>
        <w:rPr>
          <w:lang w:val="el" w:eastAsia="el"/>
        </w:rPr>
        <w:t xml:space="preserve"> Σταθμοί παραγωγής που εγκαθίστανται από εγγεγραμμένους στο Μητρώο Αγροτών και Αγροτικών Εκμεταλλεύσεων του ν. 3874/2010 για εγκαταστάσεις αγροτικών εκμεταλλεύσεων του ν. 3874/2010 και αγροτικών χρήσεων, για την εφαρμογή του εικονικού ενεργειακού συμψηφισμού, η εγκατεστημένη ισχύς του σταθμού δεν μπορεί να ξεπερνά τα εκατό (100) κιλοβάτ (kW) ανα παροχή κατανάλωσης.</w:t>
      </w:r>
    </w:p>
    <w:p>
      <w:pPr>
        <w:pStyle w:val="MainText"/>
        <w:spacing w:before="120" w:after="0"/>
        <w:rPr>
          <w:lang w:val="el" w:eastAsia="el"/>
        </w:rPr>
      </w:pPr>
      <w:r>
        <w:rPr>
          <w:b/>
          <w:bCs/>
          <w:lang w:val="el" w:eastAsia="el"/>
        </w:rPr>
        <w:t>4.</w:t>
      </w:r>
      <w:r>
        <w:rPr>
          <w:lang w:val="el" w:eastAsia="el"/>
        </w:rPr>
        <w:t xml:space="preserve"> Στην περίπτωση ταυτοχρονισμένου συμψηφισμού, για σταθμούς Α.Π.Ε. και Σ.Η.Θ.Υ.Α. και συστήματα αποθήκευσης ηλεκτρικής ενέργειας:</w:t>
      </w:r>
    </w:p>
    <w:p>
      <w:pPr>
        <w:spacing w:before="240" w:after="240"/>
        <w:rPr>
          <w:lang w:val="el" w:eastAsia="el"/>
        </w:rPr>
      </w:pPr>
      <w:r>
        <w:rPr>
          <w:lang w:val="el" w:eastAsia="el"/>
        </w:rPr>
        <w:t>α. με δυνατότητα έγχυσης της παραγόμενης ενέργειας στο Δίκτυο ή το Σύστημα, η εγκατεστημένη ισχύς μπορεί να ανέρχεται μέχρι και το εκατό τοις εκατό (100%) συμφωνημένης ισχύος κατανάλωσης (Εγκατεστημένη Ισχύς σταθμού παραγωγής (kW) ≤ Διπλάσιο της Συμφωνημένης Ισχύς Κατανάλωσης (kVA)),</w:t>
      </w:r>
    </w:p>
    <w:p>
      <w:pPr>
        <w:spacing w:before="240" w:after="240"/>
        <w:rPr>
          <w:lang w:val="el" w:eastAsia="el"/>
        </w:rPr>
      </w:pPr>
      <w:r>
        <w:rPr>
          <w:lang w:val="el" w:eastAsia="el"/>
        </w:rPr>
        <w:t>β. χωρίς δυνατότητα έγχυσης της παραγόμενης ενέργειας στο Δίκτυο ή το Σύστημα, η εγκατεστημένη ισχύς μπορεί να ανέρχεται μέχρι και το εκατό τοις εκατό (100%) συμφωνημένης ισχύος κατανάλωσης (Εγκατεστημένη Ισχύς σταθμού παραγωγής (kW) ≤ Συμφωνημένη Ισχύς Κατανάλωσης (kVA)).</w:t>
      </w:r>
    </w:p>
    <w:p>
      <w:pPr>
        <w:pStyle w:val="MainText"/>
        <w:spacing w:before="120" w:after="0"/>
        <w:rPr>
          <w:lang w:val="el" w:eastAsia="el"/>
        </w:rPr>
      </w:pPr>
      <w:r>
        <w:rPr>
          <w:b/>
          <w:bCs/>
          <w:lang w:val="el" w:eastAsia="el"/>
        </w:rPr>
        <w:t>5.</w:t>
      </w:r>
      <w:r>
        <w:rPr>
          <w:lang w:val="el" w:eastAsia="el"/>
        </w:rPr>
        <w:t xml:space="preserve"> Στην περίπτωση του εικονικού ταυτοχρονισμένου συμψηφισμού, για σταθμούς Α.Π.Ε. και Σ.Η.Θ.Υ.Α. και συστήματα αποθήκευσης ηλεκτρικής ενέργειας, η εγκατεστημένη ισχύς κάθε σταθμού μπορεί να ανέρχεται μέχρι και το εκατό τοις εκατό (100%) της εγκατεστημένης ισχύος του συνόλου των συμψηφιζόμενων καταναλώσεων (Εγκατεστημένη Ισχύς σταθμού παραγωγής (kW) ≤ Διπλάσιο του συνόλου της Εγκατεστημένης Ισχύος Καταναλώσεων (kVA).</w:t>
      </w:r>
    </w:p>
    <w:p>
      <w:pPr>
        <w:pStyle w:val="MainText"/>
        <w:spacing w:before="120" w:after="0"/>
        <w:rPr>
          <w:lang w:val="el" w:eastAsia="el"/>
        </w:rPr>
      </w:pPr>
      <w:r>
        <w:rPr>
          <w:b/>
          <w:bCs/>
          <w:lang w:val="el" w:eastAsia="el"/>
        </w:rPr>
        <w:t>6.</w:t>
      </w:r>
      <w:r>
        <w:rPr>
          <w:lang w:val="el" w:eastAsia="el"/>
        </w:rPr>
        <w:t xml:space="preserve"> Στο δίκτυο των Μη Διασυνδεδεμένων Νησιών, ισχύουν τα εξής:</w:t>
      </w:r>
    </w:p>
    <w:p>
      <w:pPr>
        <w:spacing w:before="240" w:after="240"/>
        <w:rPr>
          <w:lang w:val="el" w:eastAsia="el"/>
        </w:rPr>
      </w:pPr>
      <w:r>
        <w:rPr>
          <w:lang w:val="el" w:eastAsia="el"/>
        </w:rPr>
        <w:t>Η ισχύς των σταθμών παραγωγής που εγκαθίστανται στο πλαίσιο της παρούσας σε κάθε ηλεκτρικό σύστημα των Μη Διασυνδεδεμένων Νησιών, θα προσμετράται στο εκάστοτε ισχύον περιθώριο ισχύος ανά τεχνολογία σταθμών παραγωγής του συστήματος αυτού, σύμφωνα με τις σχετικές αποφάσεις της ΡΑΕΕΥ. Ειδικά για τους σταθμούς ΑΠΕ που συνδυάζουν δύο τεχνολογίες, θα πρέπει να υπάρχει επαρκές διαθέσιμο περιθώριο και για τις δύο τεχνολογίες.</w:t>
      </w:r>
    </w:p>
    <w:p>
      <w:pPr>
        <w:spacing w:before="240" w:after="240"/>
        <w:rPr>
          <w:lang w:val="el" w:eastAsia="el"/>
        </w:rPr>
      </w:pPr>
      <w:r>
        <w:rPr>
          <w:lang w:val="el" w:eastAsia="el"/>
        </w:rPr>
        <w:t>Ανώτατα όρια ισχύος (kW) σταθμών παραγωγής που εγκαθίστανται στο πλαίσιο της παρούσας στα Μη Διασυνδεδεμένα Νησιά ανά αυτόνομο νησιωτικό σύστημα</w:t>
      </w:r>
    </w:p>
    <w:p>
      <w:pPr>
        <w:spacing w:before="240" w:after="240"/>
        <w:rPr>
          <w:lang w:val="el" w:eastAsia="el"/>
        </w:rPr>
      </w:pPr>
      <w:r>
        <w:rPr>
          <w:lang w:val="el" w:eastAsia="el"/>
        </w:rPr>
        <w:t>Αυτόνομο Νησιωτικό Σύστημα</w:t>
      </w:r>
    </w:p>
    <w:p>
      <w:pPr>
        <w:spacing w:before="240" w:after="240"/>
        <w:rPr>
          <w:lang w:val="el" w:eastAsia="el"/>
        </w:rPr>
      </w:pPr>
      <w:r>
        <w:rPr>
          <w:lang w:val="el" w:eastAsia="el"/>
        </w:rPr>
        <w:t>Σταθμοί που εγκαθίστανται από Ενεργειακή</w:t>
      </w:r>
    </w:p>
    <w:p>
      <w:pPr>
        <w:spacing w:before="240" w:after="240"/>
        <w:rPr>
          <w:lang w:val="el" w:eastAsia="el"/>
        </w:rPr>
      </w:pPr>
      <w:r>
        <w:rPr>
          <w:lang w:val="el" w:eastAsia="el"/>
        </w:rPr>
        <w:t>Κοινότητα</w:t>
      </w:r>
    </w:p>
    <w:p>
      <w:pPr>
        <w:spacing w:before="240" w:after="240"/>
        <w:rPr>
          <w:lang w:val="el" w:eastAsia="el"/>
        </w:rPr>
      </w:pPr>
      <w:r>
        <w:rPr>
          <w:lang w:val="el" w:eastAsia="el"/>
        </w:rPr>
        <w:t>Σταθμοί που εγκαθίστανται από νομικά πρόσωπα δημοσίου ή ιδιωτικού δικαίου, που επιδιώκουν κοινωφελείς ή άλλους δημόσιου ενδιαφέροντος σκοπούς γενικής ή τοπικής εμβέλειας</w:t>
      </w:r>
    </w:p>
    <w:p>
      <w:pPr>
        <w:spacing w:before="240" w:after="240"/>
        <w:rPr>
          <w:lang w:val="el" w:eastAsia="el"/>
        </w:rPr>
      </w:pPr>
      <w:r>
        <w:rPr>
          <w:lang w:val="el" w:eastAsia="el"/>
        </w:rPr>
        <w:t>Λοιποί σταθμοί</w:t>
      </w:r>
    </w:p>
    <w:p>
      <w:pPr>
        <w:spacing w:before="240" w:after="240"/>
        <w:rPr>
          <w:lang w:val="el" w:eastAsia="el"/>
        </w:rPr>
      </w:pPr>
      <w:r>
        <w:rPr>
          <w:lang w:val="el" w:eastAsia="el"/>
        </w:rPr>
        <w:t>Ρόδος (Σύμπλεγμα)</w:t>
      </w:r>
    </w:p>
    <w:p>
      <w:pPr>
        <w:spacing w:before="240" w:after="240"/>
        <w:rPr>
          <w:lang w:val="el" w:eastAsia="el"/>
        </w:rPr>
      </w:pPr>
      <w:r>
        <w:rPr>
          <w:lang w:val="el" w:eastAsia="el"/>
        </w:rPr>
        <w:t>Κως (Σύμπλεγμα)</w:t>
      </w:r>
    </w:p>
    <w:p>
      <w:pPr>
        <w:spacing w:before="240" w:after="240"/>
        <w:rPr>
          <w:lang w:val="el" w:eastAsia="el"/>
        </w:rPr>
      </w:pPr>
      <w:r>
        <w:rPr>
          <w:lang w:val="el" w:eastAsia="el"/>
        </w:rPr>
        <w:t>50</w:t>
      </w:r>
    </w:p>
    <w:p>
      <w:pPr>
        <w:spacing w:before="240" w:after="240"/>
        <w:rPr>
          <w:lang w:val="el" w:eastAsia="el"/>
        </w:rPr>
      </w:pPr>
      <w:r>
        <w:rPr>
          <w:lang w:val="el" w:eastAsia="el"/>
        </w:rPr>
        <w:t>Λέσβος (Σύμπλεγμα)</w:t>
      </w:r>
    </w:p>
    <w:p>
      <w:pPr>
        <w:spacing w:before="240" w:after="240"/>
        <w:rPr>
          <w:lang w:val="el" w:eastAsia="el"/>
        </w:rPr>
      </w:pPr>
      <w:r>
        <w:rPr>
          <w:lang w:val="el" w:eastAsia="el"/>
        </w:rPr>
        <w:t>50</w:t>
      </w:r>
    </w:p>
    <w:p>
      <w:pPr>
        <w:spacing w:before="240" w:after="240"/>
        <w:rPr>
          <w:lang w:val="el" w:eastAsia="el"/>
        </w:rPr>
      </w:pPr>
      <w:r>
        <w:rPr>
          <w:lang w:val="el" w:eastAsia="el"/>
        </w:rPr>
        <w:t>Θήρα (Σύμπλεγμα)</w:t>
      </w:r>
    </w:p>
    <w:p>
      <w:pPr>
        <w:spacing w:before="240" w:after="240"/>
        <w:rPr>
          <w:lang w:val="el" w:eastAsia="el"/>
        </w:rPr>
      </w:pPr>
      <w:r>
        <w:rPr>
          <w:lang w:val="el" w:eastAsia="el"/>
        </w:rPr>
        <w:t>50</w:t>
      </w:r>
    </w:p>
    <w:p>
      <w:pPr>
        <w:spacing w:before="240" w:after="240"/>
        <w:rPr>
          <w:lang w:val="el" w:eastAsia="el"/>
        </w:rPr>
      </w:pPr>
      <w:r>
        <w:rPr>
          <w:lang w:val="el" w:eastAsia="el"/>
        </w:rPr>
        <w:t>Χίος (Σύμπλεγμα)</w:t>
      </w:r>
    </w:p>
    <w:p>
      <w:pPr>
        <w:spacing w:before="240" w:after="240"/>
        <w:rPr>
          <w:lang w:val="el" w:eastAsia="el"/>
        </w:rPr>
      </w:pPr>
      <w:r>
        <w:rPr>
          <w:lang w:val="el" w:eastAsia="el"/>
        </w:rPr>
        <w:t>50</w:t>
      </w:r>
    </w:p>
    <w:p>
      <w:pPr>
        <w:spacing w:before="240" w:after="240"/>
        <w:rPr>
          <w:lang w:val="el" w:eastAsia="el"/>
        </w:rPr>
      </w:pPr>
      <w:r>
        <w:rPr>
          <w:lang w:val="el" w:eastAsia="el"/>
        </w:rPr>
        <w:t>Σάμος (Σύμπλεγμα)</w:t>
      </w:r>
    </w:p>
    <w:p>
      <w:pPr>
        <w:spacing w:before="240" w:after="240"/>
        <w:rPr>
          <w:lang w:val="el" w:eastAsia="el"/>
        </w:rPr>
      </w:pPr>
      <w:r>
        <w:rPr>
          <w:lang w:val="el" w:eastAsia="el"/>
        </w:rPr>
        <w:t>50</w:t>
      </w:r>
    </w:p>
    <w:p>
      <w:pPr>
        <w:spacing w:before="240" w:after="240"/>
        <w:rPr>
          <w:lang w:val="el" w:eastAsia="el"/>
        </w:rPr>
      </w:pPr>
      <w:r>
        <w:rPr>
          <w:lang w:val="el" w:eastAsia="el"/>
        </w:rPr>
        <w:t>Λοιπά Συστήματα</w:t>
      </w:r>
    </w:p>
    <w:p>
      <w:pPr>
        <w:spacing w:before="240" w:after="240"/>
        <w:rPr>
          <w:lang w:val="el" w:eastAsia="el"/>
        </w:rPr>
      </w:pPr>
      <w:r>
        <w:rPr>
          <w:lang w:val="el" w:eastAsia="el"/>
        </w:rPr>
        <w:t>20</w:t>
      </w:r>
    </w:p>
    <w:p>
      <w:pPr>
        <w:spacing w:before="240" w:after="240"/>
        <w:rPr>
          <w:lang w:val="el" w:eastAsia="el"/>
        </w:rPr>
      </w:pPr>
      <w:r>
        <w:rPr>
          <w:lang w:val="el" w:eastAsia="el"/>
        </w:rPr>
        <w:t>Ειδικά για την εγκατάσταση σταθμών Α.Π.Ε. και Σ.Η.Θ.Υ.Α., με ή χωρίς ενσωματωμένη διάταξη αποθήκευσης ηλεκτρικής ενέργειας, για αυτοκατανάλωση με ταυτοχρονισμένο συμψηφισμό, χωρίς δυνατότητα έγχυσης ενέργειας στο δίκτυο, η ισχύς των σταθμών δύναται να ανέρχεται μέχρι και το εκατό τοις εκατό (100%) της συμφωνημένης</w:t>
      </w:r>
    </w:p>
    <w:p>
      <w:pPr>
        <w:spacing w:before="240" w:after="240"/>
        <w:rPr>
          <w:lang w:val="el" w:eastAsia="el"/>
        </w:rPr>
      </w:pPr>
      <w:r>
        <w:rPr>
          <w:lang w:val="el" w:eastAsia="el"/>
        </w:rPr>
        <w:t>Η ισχύς ενός σταθμού παραγωγής που θα εγκατασταθεί στο πλαίσιο της παρούσας στα Μη Διασυνδεδεμένα Νησιά δεν μπορεί να υπερβαίνει τα κάτωθι ανώτατα όρια ανά αυτόνομο νησιωτικό σύστημα λαμβάνοντας υπόψη και τα ανώτατα όρια που ορίζονται στις παρ. 2, 3, 4 και 5: ισχύος της παροχής κατανάλωσης. Η ισχύς του προηγούμενου εδαφίου δεν προσμετράται στα εκάστοτε περιθωρια ισχύος ανα σύστημα ΜΔΝ.</w:t>
      </w:r>
    </w:p>
    <w:p>
      <w:pPr>
        <w:pStyle w:val="MainText"/>
        <w:spacing w:before="120" w:after="0"/>
        <w:rPr>
          <w:lang w:val="el" w:eastAsia="el"/>
        </w:rPr>
      </w:pPr>
      <w:r>
        <w:rPr>
          <w:b/>
          <w:bCs/>
          <w:lang w:val="el" w:eastAsia="el"/>
        </w:rPr>
        <w:t>7.</w:t>
      </w:r>
      <w:r>
        <w:rPr>
          <w:lang w:val="el" w:eastAsia="el"/>
        </w:rPr>
        <w:t xml:space="preserve"> Σε κάθε περίπτωση τα όρια εγκατεστημένης ισχύος κάθε σταθμού παραγωγής που εγκαθίσταται για ενεργειακό συμψηφισμό, εικονικό ενεργειακό συμψηφισμό, ενεργειακό ταυτοχρονισμένο συμψηφισμό, εικονικό ταυτοχρονισμένο συμψηφισμό είναι υπό την επιφύλαξη του άρθρου 67 του ν. 5037/2023 (Α’ 78) καθώς και του άρθρου 97 του ν. 4951/2022 (Α’ 129).</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Διενέργεια ενεργειακού συμψηφισμού και εικονικού ενεργειακού συμψηφισμού</w:t>
      </w:r>
    </w:p>
    <w:p>
      <w:pPr>
        <w:pStyle w:val="MainText"/>
        <w:spacing w:before="120" w:after="0"/>
        <w:rPr>
          <w:lang w:val="el" w:eastAsia="el"/>
        </w:rPr>
      </w:pPr>
      <w:r>
        <w:rPr>
          <w:b/>
          <w:bCs/>
          <w:lang w:val="el" w:eastAsia="el"/>
        </w:rPr>
        <w:t>1.</w:t>
      </w:r>
      <w:r>
        <w:rPr>
          <w:lang w:val="el" w:eastAsia="el"/>
        </w:rPr>
        <w:t xml:space="preserve"> α. Στην περίπτωση του Ενεργειακού συμψηφισμού, ο συμψηφισμός διενεργείται στους εκκαθαριστικούς λογαριασμούς κατανάλωσης ηλεκτρικής ενέργειας που εκδίδει ο προμηθευτής με τον οποίο έχει συμβληθεί ο αυτοκαταναλωτής για την προμήθεια ηλεκτρικού ρεύματος στην παροχή κατανάλωσής του, βάσει πραγματικών δεδομένων καταμέτρησης που παρέχονται από τον αρμόδιο Διαχειριστή. Στον πρώτο εκκαθαριστικό λογαριασμό κατανάλωσης μετά την ενεργοποίηση του σταθμού παραγωγής, η Εγχυθείσα στο Δίκτυο/Σύστημα ηλεκτρική ενέργεια αφαιρείται από την Απορροφηθείσα από το Δίκτυο/Σύστημα ηλεκτρική ενέργεια και το αποτέλεσμα, εφόσον είναι θετικό, αποδίδει την καθαρή ενέργεια που θα πρέπει να καταλογιστεί από τον προμηθευτή ως Χρεωστέα ενέργεια στο ανταγωνιστικό σκέλος του λογαριασμού. Εάν το αποτέλεσμα είναι αρνητικό, δεν προκύπτει χρεωστέα ενέργεια και το αποτέλεσμα αυτό (Πλεονάζουσα ενέργεια) μεταφέρεται (πιστώνεται) στον επόμενο εκκαθαριστικό λογαριασμό, ως Εγχυθείσα ενέργεια. Σε κάθε περίπτωση η εξόφληση του συνολικού καταλογιζόμενου ποσού κάθε εκδιδόμενου εκκαθαριστικού λογαριασμού είναι υποχρεωτική, ανεξαρτήτως ενδεχόμενου αναμενόμενου πλεονάσματος εγχυθείσας ενέργειας σε επόμενες χρονικές περιόδους, ισχυουσών των διατάξεων του Κώδικα Προμήθειας περί εξόφλησης του λογαριασμού κατανάλωσης και ληξιπρόθεσμων οφειλών σε προμηθευτές. Σε περίπτωση που στο ανταγωνιστικό σκέλος του τιμολογίου κατανάλωσης του αντισυμβαλλόμενου αυτοκαταναλωτή προβλέπεται κλιμακούμενη χρέωση, ο συμψηφισμός πραγματοποιείται με τρόπο που να προκύπτουν οι χαμηλότερες χρεώσεις για τον αυτοκαταναλωτή στο επίπεδο του εκάστοτε εκκαθαριστικού λογαριασμού. Σε περίπτωση τιμολογίου με διαφορετικές χρονικές ζώνες χρέωσης, ο συμψηφισμός πραγματοποιείται στο επίπεδο του εκάστοτε εκκαθαριστικού λογαριασμού κατά φθίνουσα αξία του ανταγωνιστικού σκέλους, κατά προτεραιότητα στη ζώνη κανονικής χρέωσης. Σε κάθε περίπτωση, ενδεχόμενο παραμένον πλεόνασμα της εγχυθείσας ηλεκτρικής ενέργειας στο Δίκτυο/Σύστημα, προστίθεται στην εγχυθείσα ενέργεια του επόμενου κύκλου καταμέτρησης.</w:t>
      </w:r>
    </w:p>
    <w:p>
      <w:pPr>
        <w:spacing w:before="240" w:after="240"/>
        <w:rPr>
          <w:lang w:val="el" w:eastAsia="el"/>
        </w:rPr>
      </w:pPr>
      <w:r>
        <w:rPr>
          <w:lang w:val="el" w:eastAsia="el"/>
        </w:rPr>
        <w:t>β. Στην περίπτωση του Εικονικού ενεργειακού συμψηφισμού (πλην αυτού από Ενεργειακή Κοινότητα), με την υπογραφή της Σύμβασης Εικονικού Ενεργειακού Συμψηφισμού (Σ.Ε.Ε.Σ.) του άρθρου 15 της παρούσας, ο αυτοκαταναλωτής κοινοποιεί στον αρμόδιο Διαχειριστή τη Σύμβαση με το Προσάρτημα όπου παρατίθενται οι παροχές κατανάλωσης, οι οποίες υπεισέρχονται αρχικά στον εικονικό ενεργειακό συμψηφισμό. Στο προσάρτημα της Σ.Ε.Ε.Σ. περιλαμβάνονται κατ’ ελάχιστον, για κάθε παροχή που υπεισέρχεται στον Ενεργειακό συμψηφισμό, ο αριθμός παροχής η χρήση ή η δραστηριότητα της εγκατάστασης. Ο αυτοκαταναλωτής δύναται, κατά τη διάρκεια της Σ.Ε.Ε.Σ., να τροποποιεί τα στοιχεία του Προσαρτήματος της, με τους περιορισμούς που τίθενται από τα άρθρα 1 και 4 της παρούσας, κοινοποιώντας στον αρμόδιο Διαχειριστή το τροποποιημένο Προσάρτημα.</w:t>
      </w:r>
    </w:p>
    <w:p>
      <w:pPr>
        <w:spacing w:before="240" w:after="240"/>
        <w:rPr>
          <w:lang w:val="el" w:eastAsia="el"/>
        </w:rPr>
      </w:pPr>
      <w:r>
        <w:rPr>
          <w:lang w:val="el" w:eastAsia="el"/>
        </w:rPr>
        <w:t>Ο συμψηφισμός διενεργείται στους εκκαθαριστικούς λογαριασμούς κατανάλωσης ηλεκτρικής ενέργειας που εκδίδει ο προμηθευτής για όλες τις συμψηφιζόμενες παροχές, βάσει πραγματικών δεδομένων καταμέτρησης που παρέχονται από τον αρμόδιο Διαχειριστή, σύμφωνα με το ισχύον θεσμικό πλαίσιο.</w:t>
      </w:r>
    </w:p>
    <w:p>
      <w:pPr>
        <w:spacing w:before="240" w:after="240"/>
        <w:rPr>
          <w:lang w:val="el" w:eastAsia="el"/>
        </w:rPr>
      </w:pPr>
      <w:r>
        <w:rPr>
          <w:lang w:val="el" w:eastAsia="el"/>
        </w:rPr>
        <w:t>αα. Όταν υπάρχει παροχή κατανάλωσης που βρίσκεται στον ίδιο ή όμορο χώρο με την εγκατάσταση του σταθμού παραγωγής και επιλέγεται να συνδεθεί ηλεκτρικά με αυτήν, στον πρώτο εκκαθαριστικό λογαριασμό της κατανάλωσης αυτής μετά την ενεργοποίηση του σταθμού παραγωγής, η Εγχυθείσα ενέργεια στο Δίκτυο/Σύστημα αφαιρείται από την Απορροφηθείσα ενέργεια από το Δίκτυο/Σύστημα και το αποτέλεσμα, εφόσον είναι θετικό, αποδίδει την καθαρή ενέργεια που θα πρέπει να καταλογιστεί από τον προμηθευτή ως Χρεωστέα ενέργεια στο ανταγωνιστικό σκέλος του λογαριασμού. Εάν το αποτέλεσμα είναι αρνητικό, δεν προκύπτει Χρεωστέα ενέργεια και το αποτέλεσμα αυτό (πλεονάζουσα ενέργεια) μεταφέρεται προς συμψηφισμό στους επόμενους χρονικά εκκαθαριστικούς λογαριασμούς των συμψηφιζόμενων καταναλώσεων, απομειούμενη αναλόγως κατά τη χρονική σειρά έκδοσής τους.</w:t>
      </w:r>
    </w:p>
    <w:p>
      <w:pPr>
        <w:spacing w:before="240" w:after="240"/>
        <w:rPr>
          <w:lang w:val="el" w:eastAsia="el"/>
        </w:rPr>
      </w:pPr>
      <w:r>
        <w:rPr>
          <w:lang w:val="el" w:eastAsia="el"/>
        </w:rPr>
        <w:t>ββ. Όταν δεν υπάρχει παροχή κατανάλωσης στον ίδιο ή όμορο χώρο με την εγκατάσταση του σταθμού παραγωγής ή όταν υπάρχει αλλά δεν επιλέγεται να συνδεθεί ηλεκτρικά με αυτήν και επομένως υπάρχει μόνο κατανάλωση για τις ανάγκες της ιδίας εγκατάστασης παραγωγής (π.χ. αντιστροφείς, σύστημα ασφαλείας, νυχτερινός φωτισμός κ.λπ.), στον πρώτο εκκαθαριστικό λογαριασμό παραγωγής του σταθμού παραγωγής μετά την ενεργοποίηση του, η Εγχυθείσα ενέργεια στο Δίκτυο/Σύστημα από την εγκατάσταση παραγωγής αφαιρείται από την Απορροφηθείσα ενέργεια από το Δίκτυο/Σύστημα για τις ίδιες ανάγκες κατανάλωσης της εγκατάστασης παραγωγής και το αποτέλεσμα, εφόσον είναι αρνητικό, αποδίδει την ποσότητα που θα πρέπει να μεταφερθεί (πιστωθεί) προς συμψηφισμό στους επόμενους χρονικά εκκαθαριστικούς λογαριασμούς των συμψηφιζόμενων καταναλώσεων, απομειούμενη αναλόγως κατά τη χρονική σειρά έκδοσής τους.</w:t>
      </w:r>
    </w:p>
    <w:p>
      <w:pPr>
        <w:spacing w:before="240" w:after="240"/>
        <w:rPr>
          <w:lang w:val="el" w:eastAsia="el"/>
        </w:rPr>
      </w:pPr>
      <w:r>
        <w:rPr>
          <w:lang w:val="el" w:eastAsia="el"/>
        </w:rPr>
        <w:t>Στην περίπτωση Εικονικού ενεργειακού συμψηφισμού σε παροχή κατανάλωσης διαφορετικού επιπέδου τάσης από την παροχή του σταθμού παραγωγής, ο Προμηθευτής προβαίνει στο συμψηφισμό μετά την αναγωγή της ποσότητας Εγχυθείσας ενέργειας που απαιτείται για τον συμψηφισμό της Απορροφηθείσας ενέργειας στο επίπεδο τάσης της παροχής κατανάλωσης, σύμφωνα με τα προβλεπόμενα στο άρθρο 7. Εάν η διαθέσιμη Εγχυθείσα ενέργεια προς συμψηφισμό υπολείπεται της ποσότητας που απαιτείται για τον συμψηφισμό του συνόλου της Απορροφηθείσας ενέργειας της παροχής κατανάλωσης, ο Προμηθευτής προβαίνει στο συμψηφισμό μετά την αναγωγή του συνόλου της Εγχυθείσας ενέργειας στο επίπεδο τάσης της παροχής κατανάλωσης, και το υπόλοιπο της Απορροφηθείσας ενέργειας αποδίδει την καθαρή ενέργεια που θα πρέπει να καταλογιστεί από τον προμηθευτή ως Χρεωστέα ενέργεια στο ανταγωνιστικό σκέλος του λογαριασμού της παροχής.</w:t>
      </w:r>
    </w:p>
    <w:p>
      <w:pPr>
        <w:spacing w:before="240" w:after="240"/>
        <w:rPr>
          <w:lang w:val="el" w:eastAsia="el"/>
        </w:rPr>
      </w:pPr>
      <w:r>
        <w:rPr>
          <w:lang w:val="el" w:eastAsia="el"/>
        </w:rPr>
        <w:t>Σε περίπτωση που στο τιμολόγιο συμψηφιζόμενης παροχής κατανάλωσης προβλέπεται κλιμακούμενη χρέωση, στο ανταγωνιστικό σκέλος του, ο συμψηφισμός πραγματοποιείται με τρόπο που να προκύπτουν οι χαμηλότερες χρεώσεις, στο επίπεδο κάθε εκκαθαριστικού λογαριασμού. Ειδικά για την περίπτωση τιμολογίου με διαφορετικές χρονικές ζώνες χρέωσης σε μία ή περισσότερες συμψηφιζόμενες καταναλώσεις, ο συμψηφισμός πραγματοποιείται κατά φθίνουσα αξία του ανταγωνιστικού σκέλους κάθε εκκαθαριστικού λογαριασμού, κατά προτεραιότητα στη ζώνη κανονικής χρέωσης, και κατά τη χρονική σειρά έκδοσης των εκκαθαριστικών λογαριασμών. Σε κάθε περίπτωση, ενδεχόμενο παραμένον πλεόνασμα της Εγχυθείσας ενέργειας στο δίκτυο διανομής, προστίθεται στην Εγχυθείσα ενέργεια του επόμενου κύκλου καταμέτρησης.</w:t>
      </w:r>
    </w:p>
    <w:p>
      <w:pPr>
        <w:spacing w:before="240" w:after="240"/>
        <w:rPr>
          <w:lang w:val="el" w:eastAsia="el"/>
        </w:rPr>
      </w:pPr>
      <w:r>
        <w:rPr>
          <w:lang w:val="el" w:eastAsia="el"/>
        </w:rPr>
        <w:t>Σε κάθε περίπτωση η εξόφληση του συνολικού καταλογιζόμενου ποσού κάθε εκδιδόμενου εκκαθαριστικού λογαριασμού συμψηφιζόμενης παροχής είναι υποχρεωτική, ανεξαρτήτως αναμενόμενης προς πίστωση ενέργειας σε επόμενες χρονικές περιόδους, ισχυουσών των διατάξεων του Κώδικα Προμήθειας περί εξόφλησης του λογαριασμού κατανάλωσης και ληξιπρόθεσμων οφειλών σε προμηθευτές.</w:t>
      </w:r>
    </w:p>
    <w:p>
      <w:pPr>
        <w:spacing w:before="240" w:after="240"/>
        <w:rPr>
          <w:lang w:val="el" w:eastAsia="el"/>
        </w:rPr>
      </w:pPr>
      <w:r>
        <w:rPr>
          <w:lang w:val="el" w:eastAsia="el"/>
        </w:rPr>
        <w:t>γ. Στην περίπτωση του Εικονικού ενεργειακού συμψηφισμού από Ενεργειακή Κοινότητα, με την υπογραφή της Σύμβασης Εικονικού Ενεργειακού Συμψηφισμού για Ενεργειακή Κοινότητα (Σ.Ε.Ε.Σ.Ε.Κ.) του άρθρου 16 της παρούσας, η Ενεργειακή Κοινότητα κοινοποιεί τη Σύμβαση με το Προσάρτημα όπου παρατίθενται οι παροχές κατανάλωσης, οι οποίες υπεισέρχονται αρχικά στον εικονικό ενεργειακό συμψηφισμό, στον αρμόδιο Διαχειριστή. Στο προσάρτημα της Σ.Ε.Ε.Σ.Ε.Κ. περιλαμβάνονται κατ’ ελάχιστον, για κάθε παροχή που υπεισέρχεται στον εικονικό ενεργειακό συμψηφισμό, (α) ο αριθμός παροχής, (β) το επίπεδο τάσης, (γ) τα στοιχεία του καταναλωτή (ονοματεπώνυμο/επωνυμία και ΑΦΜ), (δ) χρήση παροχής (οικιακή/αγροτική κ.λπ.) και (ε) το ποσοστό επιμερισμού της εγχυθείσας ενέργειας. Σε κάθε περίπτωση το άθροισμα των ποσοστών επιμερισμού της εγχυθείσας ενέργειας θα πρέπει να ισούται με 100%. Η Ενεργειακή Κοινότητα δύναται να τροποποιεί τις παροχές κατανάλωσης κατά τη διάρκεια της Σύμβασης Εικονικού Ενεργειακού Συμψηφισμού (Σ.Ε.Ε.Σ.E.K.), δηλαδή να προσθέτει ή και να αφαιρεί παροχές κατανάλωσης, καθώς και τα ποσοστά επιμερισμού της εγχυθείσας ενέργειας, κοινοποιώντας στον αρμόδιο Διαχειριστή το τροποποιημένο προσάρτημα της Σ.Ε.Ε.Σ.E.K..</w:t>
      </w:r>
    </w:p>
    <w:p>
      <w:pPr>
        <w:spacing w:before="240" w:after="240"/>
        <w:rPr>
          <w:lang w:val="el" w:eastAsia="el"/>
        </w:rPr>
      </w:pPr>
      <w:r>
        <w:rPr>
          <w:lang w:val="el" w:eastAsia="el"/>
        </w:rPr>
        <w:t>Ο συμψηφισμός διενεργείται στους εκκαθαριστικούς λογαριασμούς κατανάλωσης ηλεκτρικής ενέργειας που εκδίδει ο προμηθευτής για όλες τις συμψηφιζόμενες παροχές, βάσει πραγματικών δεδομένων καταμέτρησης που παρέχονται από τον αρμόδιο Διαχειριστή, σύμφωνα με το ισχύον θεσμικό πλαίσιο.</w:t>
      </w:r>
    </w:p>
    <w:p>
      <w:pPr>
        <w:spacing w:before="240" w:after="240"/>
        <w:rPr>
          <w:lang w:val="el" w:eastAsia="el"/>
        </w:rPr>
      </w:pPr>
      <w:r>
        <w:rPr>
          <w:lang w:val="el" w:eastAsia="el"/>
        </w:rPr>
        <w:t>Στον πρώτο εκκαθαριστικό λογαριασμό της παραγωγής μετά την ενεργοποίηση του σταθμού παραγωγής, η Εγχυθείσα ενέργεια στο Δίκτυο/Σύστημα από την εγκατάσταση παραγωγής αφαιρείται από την Απορροφηθείσα ενέργεια από το Δίκτυο/Σύστημα και το αποτέλεσμα, εφόσον είναι αρνητικό, αποδίδει την ποσότητα που θα πρέπει να μεταφερθεί (πιστωθεί) προς επιμερισμό στις παροχές που περιλαμβάνονται στο προσάρτημα της Σ.Ε.Ε.Σ.Ε.Κ.. Μετά τη διενέργεια του επιμερισμού, ενδεχόμενο παραμένον πλεόνασμα της εγχυθείσας ηλεκτρικής ενέργειας στο Δίκτυο/Σύστημα από τον σταθμό παραγωγής, προστίθεται στην Εγχυθείσα ενέργεια του επόμενου κύκλου καταμέτρησης του σταθμού παραγωγής.</w:t>
      </w:r>
    </w:p>
    <w:p>
      <w:pPr>
        <w:spacing w:before="240" w:after="240"/>
        <w:rPr>
          <w:lang w:val="el" w:eastAsia="el"/>
        </w:rPr>
      </w:pPr>
      <w:r>
        <w:rPr>
          <w:lang w:val="el" w:eastAsia="el"/>
        </w:rPr>
        <w:t>Στον εκκαθαριστικό λογαριασμό κάθε παροχής που υπεισέρχεται στον Εικονικό ενεργειακό συμψηφισμό, η επιμερισθείσα και, εφόσον ο συμψηφισμός διενεργείται σε διαφορετικά επίπεδα τάσης, Αναχθείσα ενέργεια (σύμφωνα με το άρθρο 7 της παρούσας) αφαιρείται από την Απορροφηθείσα ενέργεια από το Δίκτυο/Σύστημα και το αποτέλεσμα, εφόσον είναι θετικό, αποδίδει την καθαρή ενέργεια που θα πρέπει να καταλογιστεί από τον προμηθευτή ως χρεωστέα ενέργεια στο ανταγωνιστικό σκέλος του λογαριασμού. Εάν το αποτέλεσμα είναι αρνητικό, δεν προκύπτει Χρεωστέα ενέργεια και το αποτέλεσμα αυτό (πλεονάζουσα ποσότητα εγχυθείσας ενέργειας) μεταφέρεται (πιστώνεται) στον επόμενο χρονικά εκκαθαριστικό λογαριασμό της συμψηφιζόμενης παροχής, ως επιμερισθείσα και, εφόσον ο συμψηφισμός διενεργείται σε διαφορετικά επίπεδα τάσης, αναχθείσα ενέργεια.</w:t>
      </w:r>
    </w:p>
    <w:p>
      <w:pPr>
        <w:spacing w:before="240" w:after="240"/>
        <w:rPr>
          <w:lang w:val="el" w:eastAsia="el"/>
        </w:rPr>
      </w:pPr>
      <w:r>
        <w:rPr>
          <w:lang w:val="el" w:eastAsia="el"/>
        </w:rPr>
        <w:t>Σε περίπτωση που στο τιμολόγιο συμψηφιζόμενης παροχής κατανάλωσης προβλέπεται κλιμακούμενη χρέωση, στο ανταγωνιστικό σκέλος του, ο συμψηφισμός πραγματοποιείται με τρόπο που να προκύπτουν οι χαμηλότερες χρεώσεις, στο επίπεδο κάθε εκκαθαριστικού λογαριασμού. Ειδικά για την περίπτωση τιμολογίου με διαφορετικές χρονικές ζώνες χρέωσης, ο συμψηφισμός πραγματοποιείται κατά φθίνουσα αξία του ανταγωνιστικού σκέλους, κατά προτεραιότητα στη ζώνη κανονικής χρέωσης, στο επίπεδο κάθε εκκαθαριστικού λογαριασμού. Σε κάθε περίπτωση, ενδεχόμενο παραμένον πλεόνασμα ηλεκτρικής ενέργειας της παροχής κατανάλωσης, συμψηφίζεται στον επόμενο εκκαθαριστικό λογαριασμό της παροχής, προστιθέμενο στην επιμερισθείσα και, εφόσον ο συμψηφισμός διενεργείται σε διαφορετικά επίπεδα τάσης, αναχθείσα ενέργεια προς συμψηφισμό.</w:t>
      </w:r>
    </w:p>
    <w:p>
      <w:pPr>
        <w:spacing w:before="240" w:after="240"/>
        <w:rPr>
          <w:lang w:val="el" w:eastAsia="el"/>
        </w:rPr>
      </w:pPr>
      <w:r>
        <w:rPr>
          <w:lang w:val="el" w:eastAsia="el"/>
        </w:rPr>
        <w:t>Σε κάθε περίπτωση η εξόφληση του συνολικού καταλογιζόμενου ποσού κάθε εκδιδόμενου εκκαθαριστικού λογαριασμού συμψηφιζόμενης παροχής κατανάλωσης είναι υποχρεωτική, ανεξαρτήτως αναμενόμενης προς πίστωση ενέργειας σε επόμενες χρονικές περιόδους, ισχυουσών των διατάξεων του Κώδικα Προμήθειας περί εξόφλησης του λογαριασμού κατανάλωσης και ληξιπρόθεσμων οφειλών σε προμηθευτές.</w:t>
      </w:r>
    </w:p>
    <w:p>
      <w:pPr>
        <w:pStyle w:val="MainText"/>
        <w:spacing w:before="120" w:after="0"/>
        <w:rPr>
          <w:lang w:val="el" w:eastAsia="el"/>
        </w:rPr>
      </w:pPr>
      <w:r>
        <w:rPr>
          <w:b/>
          <w:bCs/>
          <w:lang w:val="el" w:eastAsia="el"/>
        </w:rPr>
        <w:t>2.</w:t>
      </w:r>
      <w:r>
        <w:rPr>
          <w:lang w:val="el" w:eastAsia="el"/>
        </w:rPr>
        <w:t xml:space="preserve"> α. Στην περίπτωση του ενεργειακού συμψηφισμού, η μεταφορά τυχόν πλεονάζουσας εγχυθείσας ενέργειας από παρελθούσες περιόδους καταμέτρησης συνεχίζεται μέχρι τον πρώτο εκκαθαριστικό λογαριασμό που εκδίδεται με την παρέλευση δώδεκα μηνών από την ενεργοποίηση της σύνδεσης του σταθμού παραγωγής και η διαδικασία επαναλαμβάνεται ανά δώδεκα (12) μήνες μέχρι τη λύση ή τη λήξη της Σύμβασης Ενεργειακού Συμψηφισμού (Σ.Ε.Σ). Με τη λήξη των εκάστοτε δώδεκα μηνών, τη λύση ή τη λήξη της Σ.Ε.Σ. διενεργείται εκκαθάριση, και τυχόν πλεόνασμα εγχυθείσας ενέργειας από τον συμψηφισμό δεν πιστώνεται στον επόμενο εκκαθαριστικό λογαριασμό και δεν υφίσταται υποχρέωση για οποιαδήποτε αποζημίωση στον αυτοκαταναλωτή για την ενέργεια αυτή.</w:t>
      </w:r>
    </w:p>
    <w:p>
      <w:pPr>
        <w:spacing w:before="240" w:after="240"/>
        <w:rPr>
          <w:lang w:val="el" w:eastAsia="el"/>
        </w:rPr>
      </w:pPr>
      <w:r>
        <w:rPr>
          <w:lang w:val="el" w:eastAsia="el"/>
        </w:rPr>
        <w:t>β. Στην περίπτωση του Εικονικού ενεργειακού συμψηφισμού (πλην αυτού από Ενεργειακή Κοινότητα), η μεταφορά τυχόν Πλεονάζουσας ενέργειας από παρελθούσες περιόδους καταμέτρησης συνεχίζεται μέχρι την αμέσως επόμενη καταμέτρηση της παραχθείσας ενέργειας, μετά την παρέλευση δώδεκα μηνών από την έναρξη ισχύος της Σ.Ε.Ε.Σ., και η διαδικασία επαναλαμβάνεται ανα δώδεκα μήνες μέχρι τη λύση ή τη λήξη της σύμβασης. Με τη λύση ή τη λήξη της Σ.Ε.Ε.Σ διενεργείται εκκαθάριση, δηλαδή έκτακτη καταμέτρηση της Εγχυθείσας ενέργειας στο Δίκτυο/Σύστημα από την μονάδα παραγωγής και ταυτόχρονη έκτακτη καταμέτρηση της Απορροφηθείσας ενέργειας από το Δίκτυο/Σύστημα όλων των συμψηφιζόμενων καταναλώσεων, από τον αρμόδιο Διαχειριστή και έκδοση των σχετικών εκκαθαριστικών λογαριασμών τους. Τυχόν πλεόνασμα εγχυθείσας ενέργειας (αρνητικό υπόλοιπο) από τον συμψηφισμό δεν πιστώνεται σε επόμενο εκκαθαριστικό λογαριασμό και δεν υφίσταται υποχρέωση για οποιαδήποτε αποζημίωση στον αυτοκαταναλωτή για την ενέργεια αυτή.</w:t>
      </w:r>
    </w:p>
    <w:p>
      <w:pPr>
        <w:spacing w:before="240" w:after="240"/>
        <w:rPr>
          <w:lang w:val="el" w:eastAsia="el"/>
        </w:rPr>
      </w:pPr>
      <w:r>
        <w:rPr>
          <w:lang w:val="el" w:eastAsia="el"/>
        </w:rPr>
        <w:t>γ. Ειδικά στην περίπτωση του Εικονικού ενεργειακού συμψηφισμού από Ενεργειακή Κοινότητα, η μεταφορά τυχόν Πλεονάζουσας ενέργειας του σταθμού παραγωγής ή συμψηφιζόμενης παροχής κατανάλωσης από παρελθούσες περιόδους καταμέτρησης συνεχίζεται μέχρι την αμέσως επόμενη καταμέτρηση της παραγωγής μετά την παρέλευση δώδεκα μηνών από την έναρξη ισχύος της Σ.Ε.Ε.Σ.Ε.Κ., και η διαδικασία επαναλαμβάνεται ανά δώδεκα μήνες μέχρι τη λύση ή τη λήξη της σύμβασης. Με τη λύση ή τη λήξη της Σ.Ε.Ε.Σ.Ε.Κ., διενεργείται τελική εκκαθάριση, δηλαδή έκτακτη καταμέτρηση από τον αρμόδιο Διαχειριστή της εγχυθείσας στο Δίκτυο/Σύστημα και της απορροφηθείσας από το Δίκτυο/Σύστημα ενέργειας του σταθμού παραγωγής ενέργειας, και έκδοση του σχετικού εκκαθαριστικού λογαριασμού. Τυχόν πλεονάσματα ενέργειας που αντιστοιχούν στο σταθμό παραγωγής ή στις προς συμψηφισμό παροχές κατανάλωσης δεν πιστώνονται σε επόμενο εκκαθαριστικό λογαριασμό και δεν υφίσταται υποχρέωση για οποιαδήποτε αποζημίωση στην Ενεργειακή Κοινότητα ή στους χρήστες των παροχών κατανάλωσης προς συμψηφισμό για την ενέργεια αυτή. Στην περίπτωση συμψηφισμού σε διαφορετικά επίπεδα τάσης, ο Προμηθευτής ανάγει τα πλεονάσματα ενέργειας με το αντίστροφο του τρέχοντος συντελεστή αναγωγής του άρθρου 7 της παρούσας και υπολογίζει την αξία που θα πιστωθεί στον ειδικό λογαριασμό του άρθρου 143 του ν. 4001/2011, σύμφωνα με τη διαδικασία του άρθρου 11 της παρούσας.</w:t>
      </w:r>
    </w:p>
    <w:p>
      <w:pPr>
        <w:pStyle w:val="MainText"/>
        <w:spacing w:before="120" w:after="0"/>
        <w:rPr>
          <w:lang w:val="el" w:eastAsia="el"/>
        </w:rPr>
      </w:pPr>
      <w:r>
        <w:rPr>
          <w:b/>
          <w:bCs/>
          <w:lang w:val="el" w:eastAsia="el"/>
        </w:rPr>
        <w:t>3.</w:t>
      </w:r>
      <w:r>
        <w:rPr>
          <w:lang w:val="el" w:eastAsia="el"/>
        </w:rPr>
        <w:t xml:space="preserve"> α. Στην περίπτωση του Ενεργειακού συμψηφισμού, σε περίπτωση αλλαγής προμηθευτή της παροχής κατανάλωσης, λύεται η Σ.Ε.Σ., διενεργείται τελική εκκαθάριση σύμφωνα με τα οριζόμενα στην περ. α της παρ. 2 του παρόντος άρθρου και συνάπτεται νέα Σ.Ε.Σ. μεταξύ του αυτοκαταναλωτή και του νέου προμηθευτή για το υπολειπόμενο διάστημα μέχρι τη συμπλήρωση 25ετίας από την ενεργοποίησή του σταθμού παραγωγής.</w:t>
      </w:r>
    </w:p>
    <w:p>
      <w:pPr>
        <w:spacing w:before="240" w:after="240"/>
        <w:rPr>
          <w:lang w:val="el" w:eastAsia="el"/>
        </w:rPr>
      </w:pPr>
      <w:r>
        <w:rPr>
          <w:lang w:val="el" w:eastAsia="el"/>
        </w:rPr>
        <w:t>β. Στην περίπτωση του Εικονικού ενεργειακού συμψηφισμού (πλην αυτού από Ενεργειακή Κοινότητα), σε περίπτωση αλλαγής προμηθευτή της εγκατάστασης παραγωγής ή/και όλων των εγκαταστάσεων κατανάλωσης που υπεισέρχονται στον συμψηφισμό, λύεται η Σ.Ε.Ε.Σ., διενεργείται τελική εκκαθάριση σύμφωνα με τα οριζόμενα στην περ. β της παρ. 2 του παρόντος άρθρου και συνάπτεται νέα Σ.Ε.Ε.Σ. μεταξύ του αυτοκαταναλωτή και του νέου προμηθευτή για το υπολειπόμενο διάστημα μέχρι τη συμπλήρωση 25ετίας από την ενεργοποίησή του σταθμού παραγωγής.</w:t>
      </w:r>
    </w:p>
    <w:p>
      <w:pPr>
        <w:spacing w:before="240" w:after="240"/>
        <w:rPr>
          <w:lang w:val="el" w:eastAsia="el"/>
        </w:rPr>
      </w:pPr>
      <w:r>
        <w:rPr>
          <w:lang w:val="el" w:eastAsia="el"/>
        </w:rPr>
        <w:t>γ. Στην περίπτωση του Εικονικού ενεργειακού συμψηφισμού από Ενεργειακή Κοινότητα, σε περίπτωση αλλαγής προμηθευτή του σταθμού παραγωγής, λύεται η Σ.Ε.Ε.Σ.Ε.Κ., διενεργείται τελική εκκαθάριση σύμφωνα με τα οριζόμενα στην περ. γ της παρ. 2 του παρόντος άρθρου και συνάπτεται νέα Σ.Ε.Ε.Σ.Ε.Κ. μεταξύ της Ενεργειακή Κοινότητα και του νέου προμηθευτή για το υπολειπόμενο διάστημα μέχρι τη συμπλήρωση 25ετίας από την ενεργοποίησή του σταθμού παραγωγής.</w:t>
      </w:r>
    </w:p>
    <w:p>
      <w:pPr>
        <w:pStyle w:val="MainText"/>
        <w:spacing w:before="120" w:after="0"/>
        <w:rPr>
          <w:lang w:val="el" w:eastAsia="el"/>
        </w:rPr>
      </w:pPr>
      <w:r>
        <w:rPr>
          <w:b/>
          <w:bCs/>
          <w:lang w:val="el" w:eastAsia="el"/>
        </w:rPr>
        <w:t>4.</w:t>
      </w:r>
      <w:r>
        <w:rPr>
          <w:lang w:val="el" w:eastAsia="el"/>
        </w:rPr>
        <w:t xml:space="preserve"> Ο προσδιορισμός της ενέργειας χρέωσης των προμηθευτών για το σύνολο της προκύπτουσας πλεονάζουσας εγχυθείσας ενέργειας από όλους τους σταθμούς παραγωγής που εκκαθαρίστηκαν, κατά τα προβλεπόμενα στις παρ. 2 και 3 του παρόντος άρθρου, σε κάθε μήνα του έτους για κάθε διακριτό ηλεκτρικό σύστημα, πραγματοποιείται σύμφωνα με τις διατάξεις των αντίστοιχων Κωδίκων Διαχείρισης Συστήματος, Συναλλαγών Ηλεκτρικής Ενέργειας, Διαχείρισης Δικτύου και Διαχείρισης Ηλεκτρικών Συστημάτων ΜΔΝ. Η μοναδιαία τιμή για τη χρέωση της ενέργειας αυτής υπολογίζεται σύμφωνα με τα οριζόμενα στο άρθρο 11 της παρούσας και τα ποσά πιστώνονται στον ειδικό λογαριασμό ΑΠΕ του άρθρου 143 του ν. 4001/2011. Η ως άνω χρέωση των προμηθευτών, πραγματοποιείται, για μεν το Διασυνδεδεμένο Σύστημα από την ΔΑΠΕΕΠ ΑΕ, για δε τα Μη Διασυνδεδεμένα Νησιά, από τον Διαχειριστή ΜΔΝ (ΔΕΔΔΗΕ ΑΕ), βάσει σχετικών στοιχείων που παρέχει ο αρμόδιος Διαχειριστής του δικτύου, σύμφωνα με τις διατάξεις των οικείων Κωδίκων Διαχείρισης Συστήματος, Συναλλαγών Ηλεκτρικής Ενέργειας και Διαχείρισης Ηλεκτρικών Συστημάτων ΜΔΝ.</w:t>
      </w:r>
    </w:p>
    <w:p>
      <w:pPr>
        <w:pStyle w:val="MainText"/>
        <w:spacing w:before="120" w:after="0"/>
        <w:rPr>
          <w:lang w:val="el" w:eastAsia="el"/>
        </w:rPr>
      </w:pPr>
      <w:r>
        <w:rPr>
          <w:b/>
          <w:bCs/>
          <w:lang w:val="el" w:eastAsia="el"/>
        </w:rPr>
        <w:t>5.</w:t>
      </w:r>
      <w:r>
        <w:rPr>
          <w:lang w:val="el" w:eastAsia="el"/>
        </w:rPr>
        <w:t xml:space="preserve"> Για Συμβάσεις Ενεργειακού Συμψηφισμού (Σ.Ε.Σ), Σύμβασεις Εικονικού Ενεργειακού Συμψηφισμού (Σ.Ε.Ε.Σ) και Συμβάσεις Εικονικού Ενεργειακού Συμψηφισμού Ενεργειακής Κοινότητας (Σ.Ε.Ε.Σ.Ε.Κ) που έχουν ήδη συναφθεί κατά την θέση σε ισχή της παρούσας, η διαδικασία μεταφοράς τυχόν Πλεονάζουσας ενέργειας από παρελθούσες περιόδους καταμέτρησης κατά τα οριζόμενα στην παρ. 2 συνεχίζει να διενεργείται ανά τρία (3) έτη.</w:t>
      </w:r>
    </w:p>
    <w:p>
      <w:pPr>
        <w:pStyle w:val="Heading6"/>
        <w:spacing w:before="240" w:after="240"/>
        <w:rPr>
          <w:lang w:val="el" w:eastAsia="el"/>
        </w:rPr>
      </w:pPr>
      <w:r>
        <w:rPr>
          <w:lang w:val="el" w:eastAsia="el"/>
        </w:rPr>
        <w:t xml:space="preserve">Άρθρο 5α </w:t>
      </w:r>
    </w:p>
    <w:p>
      <w:pPr>
        <w:pStyle w:val="Heading6"/>
        <w:spacing w:before="240" w:after="240"/>
        <w:rPr>
          <w:lang w:val="el" w:eastAsia="el"/>
        </w:rPr>
      </w:pPr>
      <w:r>
        <w:rPr>
          <w:lang w:val="el" w:eastAsia="el"/>
        </w:rPr>
        <w:t>Διενέργεια ταυτοχρονισμένου συμψηφισμού και εικονικού ταυτοχρονισμένου συμψηφισμού</w:t>
      </w:r>
    </w:p>
    <w:p>
      <w:pPr>
        <w:pStyle w:val="MainText"/>
        <w:spacing w:before="120" w:after="0"/>
        <w:rPr>
          <w:lang w:val="el" w:eastAsia="el"/>
        </w:rPr>
      </w:pPr>
      <w:r>
        <w:rPr>
          <w:b/>
          <w:bCs/>
          <w:lang w:val="el" w:eastAsia="el"/>
        </w:rPr>
        <w:t>1.</w:t>
      </w:r>
      <w:r>
        <w:rPr>
          <w:lang w:val="el" w:eastAsia="el"/>
        </w:rPr>
        <w:t xml:space="preserve"> Για την διενέργεια του Ταυτοχρονισμένου συμψηφισμού ή του Εικονικού ταυτοχρονισμένου συμψηφισμού, απαιτείται η εγκατάσταση από τον αυτοκαταναλωτή συστήματος τηλεμέτρησης για την καταγραφή δεδομένων σε πραγματικό χρόνο της παραγωγής και έγχυσης ηλεκτρικής ενέργειας του σταθμού και της κατανάλωσης της παροχής προς συμψηφισμό. Tα δεδομένα που συλλέγονται από τους μετρητές (μετρητής(ές) παροχής και μετρητής(ές) παραγωγής) είναι η ενέργεια που απορροφάται από το Δίκτυο ή το Σύστημα στην παροχή κατανάλωσης και η ενέργεια που εγχέεται από τον σταθμό στο Δίκτυο ή το Σύστημα σε χρονικό διάστημα μίας Περιόδου Εκκαθάρισης Αποκλίσεων. Τα μετρητικά δεδομένα συλλέγονται και τηρούνται από τους αρμόδιους Διαχειριστές.</w:t>
      </w:r>
    </w:p>
    <w:p>
      <w:pPr>
        <w:pStyle w:val="MainText"/>
        <w:spacing w:before="120" w:after="0"/>
        <w:rPr>
          <w:lang w:val="el" w:eastAsia="el"/>
        </w:rPr>
      </w:pPr>
      <w:r>
        <w:rPr>
          <w:b/>
          <w:bCs/>
          <w:lang w:val="el" w:eastAsia="el"/>
        </w:rPr>
        <w:t>2.</w:t>
      </w:r>
      <w:r>
        <w:rPr>
          <w:lang w:val="el" w:eastAsia="el"/>
        </w:rPr>
        <w:t xml:space="preserve"> Στην περίπτωση του ταυτοχρονισμένου συμψηφισμού με δυνατότητα έγχυσης της πλεονάζουσας ενέργειας στο Δίκτυο ή το Σύστημα, ο αυτοκαταναλωτής, ως κάτοχος των σταθμών για την αποζημίωση της Πλεονάζουσας ενέργειας, δύναται είτε να συμμετέχει απευθείας στην αγορά ηλεκτρικής ενέργειας σύμφωνα με το άρθρο 12A του ν. 4414/2016 είτε στη βάση λειτουργικής ενίσχυσης ανάλογα με την τεχνολογία του σταθμού που εγκαθιστά ο αυτοκαταναλωτής σύμφωνα τα άρθρα 3 και 7 του ν. 4414/2016.</w:t>
      </w:r>
    </w:p>
    <w:p>
      <w:pPr>
        <w:spacing w:before="240" w:after="240"/>
        <w:rPr>
          <w:lang w:val="el" w:eastAsia="el"/>
        </w:rPr>
      </w:pPr>
      <w:r>
        <w:rPr>
          <w:lang w:val="el" w:eastAsia="el"/>
        </w:rPr>
        <w:t>Οι αρμόδιοι Διαχειριστές στους οποίους συνδέονται οι παροχές και ο σταθμός αυτοκαταναλωτή, κοινοποιούν προς τον προμηθευτή, τον αυτοκαταναλωτή και τον Φορέα Σωρευτικής Εκπροσώπησης του σταθμού, με τους οποίους έχει υπογραφεί η Σύμβαση Ταυτοχρονισμένου Συμψηφισμού (Σ.Τ.Σ.), τα πιστοποιημένα μετρητικά δεδομένα ως εξής:</w:t>
      </w:r>
    </w:p>
    <w:p>
      <w:pPr>
        <w:spacing w:before="240" w:after="240"/>
        <w:rPr>
          <w:lang w:val="el" w:eastAsia="el"/>
        </w:rPr>
      </w:pPr>
      <w:r>
        <w:rPr>
          <w:lang w:val="el" w:eastAsia="el"/>
        </w:rPr>
        <w:t>Α) Την Απορροφηθείσα ενέργεια από την παροχή κατανάλωσης ανά Περίοδο Εκκαθάρισης Αποκλίσεων, ανηγμένη στα όρια Συστήματος/Δικτύου σύμφωνα με το άρθρο 2, και</w:t>
      </w:r>
    </w:p>
    <w:p>
      <w:pPr>
        <w:spacing w:before="240" w:after="240"/>
        <w:rPr>
          <w:lang w:val="el" w:eastAsia="el"/>
        </w:rPr>
      </w:pPr>
      <w:r>
        <w:rPr>
          <w:lang w:val="el" w:eastAsia="el"/>
        </w:rPr>
        <w:t>Β) την Εγχυθείσα και Παραχθείσα από τον σταθμό παραγωγής ανά Περίοδο Εκκαθάρισης Αποκλίσεων.</w:t>
      </w:r>
    </w:p>
    <w:p>
      <w:pPr>
        <w:spacing w:before="240" w:after="240"/>
        <w:rPr>
          <w:lang w:val="el" w:eastAsia="el"/>
        </w:rPr>
      </w:pPr>
      <w:r>
        <w:rPr>
          <w:lang w:val="el" w:eastAsia="el"/>
        </w:rPr>
        <w:t>Ο Φορέας Σωρευτικής Εκπροσώπησης σύμφωνα με τα μετρητικά δεδομένα που έλαβε από τον Διαχειριστή υπολογίζει ανά Περίοδο Εκκαθάρισης Αποκλίσεων την χρηματική αξία της Πλεονάζουσας ενέργειας από τον σταθμό με βάση τα έσοδα από την συμμετοχή στην αγορά.</w:t>
      </w:r>
    </w:p>
    <w:p>
      <w:pPr>
        <w:spacing w:before="240" w:after="240"/>
        <w:rPr>
          <w:lang w:val="el" w:eastAsia="el"/>
        </w:rPr>
      </w:pPr>
      <w:r>
        <w:rPr>
          <w:lang w:val="el" w:eastAsia="el"/>
        </w:rPr>
        <w:t>Η τελική εκκαθάριση διενεργείται σε μηνιαία βάση. Συγκεκριμένα:</w:t>
      </w:r>
    </w:p>
    <w:p>
      <w:pPr>
        <w:spacing w:before="240" w:after="240"/>
        <w:rPr>
          <w:lang w:val="el" w:eastAsia="el"/>
        </w:rPr>
      </w:pPr>
      <w:r>
        <w:rPr>
          <w:lang w:val="el" w:eastAsia="el"/>
        </w:rPr>
        <w:t>Α. Ο Φορέας Σωρευτικής Εκπροσώπησης σε μηνιαία βάση καταβάλλει στον αυτοκαταναλωτή, την χρηματική αξία της συνολικής Πλεονάζουσας ενέργειας, αθροισμένη στο επίπεδο του μήνα.</w:t>
      </w:r>
    </w:p>
    <w:p>
      <w:pPr>
        <w:spacing w:before="240" w:after="240"/>
        <w:rPr>
          <w:lang w:val="el" w:eastAsia="el"/>
        </w:rPr>
      </w:pPr>
      <w:r>
        <w:rPr>
          <w:lang w:val="el" w:eastAsia="el"/>
        </w:rPr>
        <w:t>Β. Ο προμηθευτής εκδίδει προς τον αυτοκαταναλωτή εκκαθαριστικούς λογαριασμούς κατανάλωσης ηλεκτρικής ενέργειας για την συμψηφιζόμενη παροχή. Στον λογαριασμό της συμψηφιζόμενης παροχής, αναλύεται διακριτά το σύνολο της Απορροφηθείσας Ενέργειας, το οποίο χρεώνεται σύμφωνα με τις ισχύουσες διατάξεις που αφορούν την προμήθεια ενέργειας και το εκάστοτε τιμολόγιο του Προμηθευτή για την συμψηφιζόμενη παροχή.</w:t>
      </w:r>
    </w:p>
    <w:p>
      <w:pPr>
        <w:spacing w:before="240" w:after="240"/>
        <w:rPr>
          <w:lang w:val="el" w:eastAsia="el"/>
        </w:rPr>
      </w:pPr>
      <w:r>
        <w:rPr>
          <w:lang w:val="el" w:eastAsia="el"/>
        </w:rPr>
        <w:t>Για τις περιπτώσεις σταθμών που συνάπτεται Σύμβαση Λειτουργικής Ενίσχυσης του αυτοκαταναλωτή με τον ΔΑΠΕΕΠ για την αποζημίωση της Πλεονάζουσας ενέργειας ισχύουν τα οριζόμενα στον ν. 4414/2016.</w:t>
      </w:r>
    </w:p>
    <w:p>
      <w:pPr>
        <w:pStyle w:val="MainText"/>
        <w:spacing w:before="120" w:after="0"/>
        <w:rPr>
          <w:lang w:val="el" w:eastAsia="el"/>
        </w:rPr>
      </w:pPr>
      <w:r>
        <w:rPr>
          <w:b/>
          <w:bCs/>
          <w:lang w:val="el" w:eastAsia="el"/>
        </w:rPr>
        <w:t>3.</w:t>
      </w:r>
      <w:r>
        <w:rPr>
          <w:lang w:val="el" w:eastAsia="el"/>
        </w:rPr>
        <w:t xml:space="preserve"> Στην περίπτωση του Εικονικού ταυτοχρονισμένου συμψηφισμού, ο σταθμός εγχέει στο Δίκτυο ή το Σύστημα το σύνολο της ενέργειας που παράγει, ενώ η παροχή της κατανάλωσης απορροφά όλη την ενέργεια από το Δίκτυο ή το Σύστημα. Με την εφαρμογή του Εικονικού ταυτοχρονισμένου συμψηφισμού, η Εγχυθείσα Ενέργεια από τον σταθμό συμψηφίζεται εικονικά με την Απορροφηθείσα ενέργεια της παροχής κατανάλωσης σε χρονικό παράθυρο ίσο με την Περίοδο Εκκαθάρισης Αποκλίσεων. Ο αυτοκαταναλωτής, ως κάτοχος των σταθμών δύναται για να αποζημιωθεί για την Πλεονάζουσα ενέργεια είτε να συμμετέχει απευθείας στην αγορά ηλεκτρικής ενέργειας σύμφωνα με το άρθρο 12α του ν. 4414/2016 είτε στη βάση λειτουργικής ενίσχυσης ανάλογα με την τεχνολογία του σταθμού που εγκαθιστά ο αυτοκαταναλωτής σύμφωνα τα άρθρα 3 και 7 του ν. 4414/2016.</w:t>
      </w:r>
    </w:p>
    <w:p>
      <w:pPr>
        <w:spacing w:before="240" w:after="240"/>
        <w:rPr>
          <w:lang w:val="el" w:eastAsia="el"/>
        </w:rPr>
      </w:pPr>
      <w:r>
        <w:rPr>
          <w:lang w:val="el" w:eastAsia="el"/>
        </w:rPr>
        <w:t>Οι Διαχειριστές στους οποίους συνδέονται οι παροχές και ο σταθμός του αυτοκαταναλωτή, κοινοποιούν προς τον προμηθευτή, τον αυτοκαταναλωτή και τον Φορέα Σωρευτικής Εκπροσώπησης του σταθμού, με τους οποίους έχει υπογραφεί η Σύμβαση Εικονικού Ταυτοχρονισμένου Συμψηφισμού (Σ.Ε.Τ.Σ.), τα πιστοποιημένα μετρητικά δεδομένα ως εξής:</w:t>
      </w:r>
    </w:p>
    <w:p>
      <w:pPr>
        <w:spacing w:before="240" w:after="240"/>
        <w:rPr>
          <w:lang w:val="el" w:eastAsia="el"/>
        </w:rPr>
      </w:pPr>
      <w:r>
        <w:rPr>
          <w:lang w:val="el" w:eastAsia="el"/>
        </w:rPr>
        <w:t>Α) Την Απορροφηθείσα ενέργεια από την παροχή κατανάλωσης ανά Περίοδο Εκκαθάρισης Αποκλίσεων, ανηγμένη στα όρια Συστήματος/Δικτύου σύμφωνα με το άρθρο 2, και</w:t>
      </w:r>
    </w:p>
    <w:p>
      <w:pPr>
        <w:spacing w:before="240" w:after="240"/>
        <w:rPr>
          <w:lang w:val="el" w:eastAsia="el"/>
        </w:rPr>
      </w:pPr>
      <w:r>
        <w:rPr>
          <w:lang w:val="el" w:eastAsia="el"/>
        </w:rPr>
        <w:t>Β) την Εγχυθείσα και Παραχθείσα από τον σταθμό ανά Περίοδο Εκκαθάρισης Αποκλίσεων. Ειδικά για την περίπτωση που υπεισέρχονται περισσότερες από μία παροχές κατανάλωσης, τότε πριν τον συμψηφισμό, κατανέμεται η Εγχυθείσα ενέργεια στην εκάστοτε παροχή κατανάλωσης με βάση κανόνα (ποσοστά επιμερισμού).</w:t>
      </w:r>
    </w:p>
    <w:p>
      <w:pPr>
        <w:spacing w:before="240" w:after="240"/>
        <w:rPr>
          <w:lang w:val="el" w:eastAsia="el"/>
        </w:rPr>
      </w:pPr>
      <w:r>
        <w:rPr>
          <w:lang w:val="el" w:eastAsia="el"/>
        </w:rPr>
        <w:t>Ο Φορέας Σωρευτικής Εκπροσώπησης σύμφωνα με τα μετρητικά δεδομένα που έλαβε από τον Διαχειριστή υπολογίζει ανά Περίοδο Εκκαθάρισης Αποκλίσεων:</w:t>
      </w:r>
    </w:p>
    <w:p>
      <w:pPr>
        <w:spacing w:before="240" w:after="240"/>
        <w:rPr>
          <w:lang w:val="el" w:eastAsia="el"/>
        </w:rPr>
      </w:pPr>
      <w:r>
        <w:rPr>
          <w:lang w:val="el" w:eastAsia="el"/>
        </w:rPr>
        <w:t>Α) την Πλεονάζουσα ενέργεια και την χρηματική αξία της με βάση τα έσοδα από την συμμετοχη στην αγορά, Β) την χρηματική αξία της Εγχυθείσας ενέργειας από τον σταθμό με βάση τα έσοδα από την συμμετοχη στην αγορά,</w:t>
      </w:r>
    </w:p>
    <w:p>
      <w:pPr>
        <w:spacing w:before="240" w:after="240"/>
        <w:rPr>
          <w:lang w:val="el" w:eastAsia="el"/>
        </w:rPr>
      </w:pPr>
      <w:r>
        <w:rPr>
          <w:lang w:val="el" w:eastAsia="el"/>
        </w:rPr>
        <w:t>Γ) την Συμψηφισθείσα ενέργεια και την χρηματική της αξία με βάση τα έσοδα από την συμμετοχη στην αγορά.</w:t>
      </w:r>
    </w:p>
    <w:p>
      <w:pPr>
        <w:spacing w:before="240" w:after="240"/>
        <w:rPr>
          <w:lang w:val="el" w:eastAsia="el"/>
        </w:rPr>
      </w:pPr>
      <w:r>
        <w:rPr>
          <w:lang w:val="el" w:eastAsia="el"/>
        </w:rPr>
        <w:t>Η τελική εκκαθάριση διενεργείται σε μηνιαία βάση. Συγκεκριμένα:</w:t>
      </w:r>
    </w:p>
    <w:p>
      <w:pPr>
        <w:spacing w:before="240" w:after="240"/>
        <w:rPr>
          <w:lang w:val="el" w:eastAsia="el"/>
        </w:rPr>
      </w:pPr>
      <w:r>
        <w:rPr>
          <w:lang w:val="el" w:eastAsia="el"/>
        </w:rPr>
        <w:t>Α. Ο Φορέας Σωρευτικής Εκπροσώπησης σε μηνιαία βάση καταβάλλει:</w:t>
      </w:r>
    </w:p>
    <w:p>
      <w:pPr>
        <w:spacing w:before="240" w:after="240"/>
        <w:rPr>
          <w:lang w:val="el" w:eastAsia="el"/>
        </w:rPr>
      </w:pPr>
      <w:r>
        <w:rPr>
          <w:lang w:val="el" w:eastAsia="el"/>
        </w:rPr>
        <w:t>i. Στον προμηθευτή ηλεκτρικής ενέργειας, την χρηματική αξία της συνολικής Συμψηφισθείσας Ενέργειας, αθροισμένη στο επίπεδο του μήνα, και</w:t>
      </w:r>
    </w:p>
    <w:p>
      <w:pPr>
        <w:spacing w:before="240" w:after="240"/>
        <w:rPr>
          <w:lang w:val="el" w:eastAsia="el"/>
        </w:rPr>
      </w:pPr>
      <w:r>
        <w:rPr>
          <w:lang w:val="el" w:eastAsia="el"/>
        </w:rPr>
        <w:t>ii. στον αυτοκαταναλωτή, την χρηματική αξία της συνολικής Πλεονάζουσας Ενέργειας, αθροισμένη στο επίπεδο του μήνα.</w:t>
      </w:r>
    </w:p>
    <w:p>
      <w:pPr>
        <w:spacing w:before="240" w:after="240"/>
        <w:rPr>
          <w:lang w:val="el" w:eastAsia="el"/>
        </w:rPr>
      </w:pPr>
      <w:r>
        <w:rPr>
          <w:lang w:val="el" w:eastAsia="el"/>
        </w:rPr>
        <w:t>Β. Ο προμηθευτής εκδίδει προς τον αυτοκαταναλωτή εκκαθαριστικούς λογαριασμούς κατανάλωσης ηλεκτρικής ενέργειας για όλες τις συμψηφιζόμενες παροχές. Στον λογαριασμό της συμψηφιζόμενης παροχής, αναλύεται διακριτά:</w:t>
      </w:r>
    </w:p>
    <w:p>
      <w:pPr>
        <w:spacing w:before="240" w:after="240"/>
        <w:rPr>
          <w:lang w:val="el" w:eastAsia="el"/>
        </w:rPr>
      </w:pPr>
      <w:r>
        <w:rPr>
          <w:lang w:val="el" w:eastAsia="el"/>
        </w:rPr>
        <w:t>i. Η Συμψηφισθείσα ενέργεια και η χρηματική της αξία όπως πιστώθηκε από τον Φορέα Σωρευτικής Εκπροσώπησης κατά την εφαρμογή του συμψηφισμού, για το σύνολο του μήνα με ανάλυση ανά Περίοδο Εκκαθάρισης Αποκλίσεων, και προκύπτει μηδενικό οικονομικό αποτέλεσμα,</w:t>
      </w:r>
    </w:p>
    <w:p>
      <w:pPr>
        <w:spacing w:before="240" w:after="240"/>
        <w:rPr>
          <w:lang w:val="el" w:eastAsia="el"/>
        </w:rPr>
      </w:pPr>
      <w:r>
        <w:rPr>
          <w:lang w:val="el" w:eastAsia="el"/>
        </w:rPr>
        <w:t>ii. το επιπλέον κόστος του προμηθευτή για την Συμψηφισθείσα ενέργεια, το οποίο θα πρέπει να χρεωθεί στον αυτοκαταναλωτή, ήτοι για την περίοδο μέτρησης που αφορά ο εκκαθαριστικός λογαριασμός το γινόμενο των παρακάτω μεγεθών για κάθε Περίοδο Εκκαθάρισης Αποκλίσεων:</w:t>
      </w:r>
    </w:p>
    <w:p>
      <w:pPr>
        <w:spacing w:before="240" w:after="240"/>
        <w:rPr>
          <w:lang w:val="el" w:eastAsia="el"/>
        </w:rPr>
      </w:pPr>
      <w:r>
        <w:rPr>
          <w:lang w:val="el" w:eastAsia="el"/>
        </w:rPr>
        <w:t>a. Συμψηφισθείσα Ενέργεια</w:t>
      </w:r>
    </w:p>
    <w:p>
      <w:pPr>
        <w:spacing w:before="240" w:after="240"/>
        <w:rPr>
          <w:lang w:val="el" w:eastAsia="el"/>
        </w:rPr>
      </w:pPr>
      <w:r>
        <w:rPr>
          <w:lang w:val="el" w:eastAsia="el"/>
        </w:rPr>
        <w:t>b. μοναδιαίες τιμές Αποκλίσεων προστιθέμενες με το Σύνολο των μοναδιαίων Λογαριασμών Προσαυξήσεων 1,2 και 3 (ΛΠ1, ΛΠ2 και ΛΠ3). Για τις μοναδιαίες τιμές Αποκλίσεων και ΛΠ1, ΛΠ2, ΛΠ3 λαμβάνονται υπόψιν οι τιμές ανά Περίοδο Εκκαθάρισης Αποκλίσεων που δημοσιεύει ο ΑΔΜΗΕ βάσει της διορθωτικής εκκαθάρισης.</w:t>
      </w:r>
    </w:p>
    <w:p>
      <w:pPr>
        <w:spacing w:before="240" w:after="240"/>
        <w:rPr>
          <w:lang w:val="el" w:eastAsia="el"/>
        </w:rPr>
      </w:pPr>
      <w:r>
        <w:rPr>
          <w:lang w:val="el" w:eastAsia="el"/>
        </w:rPr>
        <w:t>iii. το σύνολο της Χρωστέας ενέργειας, το οποίο χρεώνεται σύμφωνα με τις ισχύουσες διατάξεις που αφορούν την προμήθεια ενέργειας και το εκάστοτε τιμολόγιο του Προμηθευτή για την συμψηφιζόμενη παροχή.</w:t>
      </w:r>
    </w:p>
    <w:p>
      <w:pPr>
        <w:spacing w:before="240" w:after="240"/>
        <w:rPr>
          <w:lang w:val="el" w:eastAsia="el"/>
        </w:rPr>
      </w:pPr>
      <w:r>
        <w:rPr>
          <w:lang w:val="el" w:eastAsia="el"/>
        </w:rPr>
        <w:t>Όσον αφορά στις Ρυθμιζόμενες Χρεώσεις παροχής κατανάλωσης η ενέργεια η οποία χρησιμοποιείται για τον υπολογισμό των Χρεώσεων Χρήσης Δικτύου και των Χρεώσεων Χρήσης Συστήματος σύμφωνα με τα σχετικά εγχειρίδια, αφορά το σύνολο της καταμετρηθήσας απορροφηθήσας ενέργειας.</w:t>
      </w:r>
    </w:p>
    <w:p>
      <w:pPr>
        <w:spacing w:before="240" w:after="240"/>
        <w:rPr>
          <w:lang w:val="el" w:eastAsia="el"/>
        </w:rPr>
      </w:pPr>
      <w:r>
        <w:rPr>
          <w:lang w:val="el" w:eastAsia="el"/>
        </w:rPr>
        <w:t>Για τις περιπτώσεις σταθμών που συνάπτεται Σύμβαση Λειτουργικής Ενίσχυσης του αυτοκαταναλωτή με τον ΔΑ- ΠΕΕΠ για την αποζημίωση της Πλεονάζουσας ενέργειας ισχύουν τα οριζόμενα στον ν. 4414/2016.</w:t>
      </w:r>
    </w:p>
    <w:p>
      <w:pPr>
        <w:pStyle w:val="MainText"/>
        <w:spacing w:before="120" w:after="0"/>
        <w:rPr>
          <w:lang w:val="el" w:eastAsia="el"/>
        </w:rPr>
      </w:pPr>
      <w:r>
        <w:rPr>
          <w:b/>
          <w:bCs/>
          <w:lang w:val="el" w:eastAsia="el"/>
        </w:rPr>
        <w:t>4.</w:t>
      </w:r>
      <w:r>
        <w:rPr>
          <w:lang w:val="el" w:eastAsia="el"/>
        </w:rPr>
        <w:t xml:space="preserve"> Με την υπογραφή της Σύμβασης Εικονικού Ταυτοχρονισμένου Συμψηφισμού (Σ.Ε.Τ.Σ), η οποία καταρτίζεται μεταξύ του αυτοκαταναλωτή, του Φορέα Σωρευτικής Εκπροσώπησης που εκπροσωπεί τον σταθμό στις αγορές ηλεκτρικής ενέργειας και του προμηθευτή, ο αυτοκαταναλωτής κοινοποιεί στους αρμόδιους Διαχειριστές τη Σύμβαση με προσάρτημα όπου παρατίθενται οι παροχές κατανάλωσης, οι οποίες υπεισέρχονται αρχικά στον εικονικό ταυτοχρονισμένο συμψηφισμό. Στο Προσάρτημα της Σ.Ε.Τ.Σ. περιλαμβάνονται κατ’ελάχιστον, για κάθε παροχή που υπεισέρχεται στον εικονικό ενεργειακό συμψηφισμό, (α) ο αριθμός παροχής, (β) το επίπεδο τάσης, (γ) τα στοιχεία του καταναλωτή (ονοματεπώνυμο/επωνυμία και ΑΦΜ), (δ) χρήση παροχής (οικιακή/αγροτική κ.λπ.) και (ε) το ποσοστό επιμερισμού της εγχυθείσας ενέργειας. Σε κάθε περίπτωση το άθροισμα των ποσοστών επιμερισμού της εγχυθείσας ενέργειας θα πρέπει να ισούται με 100%. Δύναται να τροποποιούνται τα στοιχεία του Προσαρτήματος, κοινοποιώντας στον αρμόδιο Διαχειριστή το τροποποιημένο Προσάρτημα.</w:t>
      </w:r>
    </w:p>
    <w:p>
      <w:pPr>
        <w:pStyle w:val="MainText"/>
        <w:spacing w:before="120" w:after="0"/>
        <w:rPr>
          <w:lang w:val="el" w:eastAsia="el"/>
        </w:rPr>
      </w:pPr>
      <w:r>
        <w:rPr>
          <w:b/>
          <w:bCs/>
          <w:lang w:val="el" w:eastAsia="el"/>
        </w:rPr>
        <w:t>5.</w:t>
      </w:r>
      <w:r>
        <w:rPr>
          <w:lang w:val="el" w:eastAsia="el"/>
        </w:rPr>
        <w:t xml:space="preserve"> Στην περίπτωση Εικονικού ταυτοχρονισμένου συμψηφισμού σε παροχή κατανάλωσης διαφορετικού επιπέδου τάσης από την παροχή του σταθμού παραγωγής, ο αρμόδιο Διαχειριστής προβαίνει στο συμψηφισμό μετά την αναγωγή της ποσότητας Εγχυθείσας ενέργειας που απαιτείται για τον συμψηφισμό της Απορροφηθείσας ενέργειας στο επίπεδο τάσης της παροχής κατανάλωσης, σύμφωνα με τα προβλεπόμενα στο άρθρο 7.</w:t>
      </w:r>
    </w:p>
    <w:p>
      <w:pPr>
        <w:pStyle w:val="MainText"/>
        <w:spacing w:before="120" w:after="0"/>
        <w:rPr>
          <w:lang w:val="el" w:eastAsia="el"/>
        </w:rPr>
      </w:pPr>
      <w:r>
        <w:rPr>
          <w:b/>
          <w:bCs/>
          <w:lang w:val="el" w:eastAsia="el"/>
        </w:rPr>
        <w:t>6.</w:t>
      </w:r>
      <w:r>
        <w:rPr>
          <w:lang w:val="el" w:eastAsia="el"/>
        </w:rPr>
        <w:t xml:space="preserve"> Στην περίπτωση που ο σταθμός αυτοκαταναλωτή εγκαθίσταται από τρίτο πρόσωπο και όχι από τον ίδιο αυτοκαταναλωτή, η εφαρμογή του συμψηφισμού διενεργείται σύμφωνα με τις παρ. 2 και 3 του παρόντος άρθρου, ενώ το οικονομικό αποτέλεσμα της Πλεονάζουσας ενέργειας για τον Ταυτοχρονισμένο συμψηφισμό ή τον εικονικό ταυτοχρονισμένο συμψηφισμό εφόσον αποζημιώνεται, έχει ως ωφελούμενο αποκλειστικά τον αυτοκαταναλωτή.</w:t>
      </w:r>
    </w:p>
    <w:p>
      <w:pPr>
        <w:pStyle w:val="MainText"/>
        <w:spacing w:before="120" w:after="0"/>
        <w:rPr>
          <w:lang w:val="el" w:eastAsia="el"/>
        </w:rPr>
      </w:pPr>
      <w:r>
        <w:rPr>
          <w:b/>
          <w:bCs/>
          <w:lang w:val="el" w:eastAsia="el"/>
        </w:rPr>
        <w:t>7.</w:t>
      </w:r>
      <w:r>
        <w:rPr>
          <w:lang w:val="el" w:eastAsia="el"/>
        </w:rPr>
        <w:t xml:space="preserve"> O αυτοκαταναλωτής ή το τρίτο πρόσωπο που κατέχει τον σταθμό παραγωγής δύναται να συνάπτει διμερείς συμβάσεις αγοροπωλησίας ηλεκτρικής ενέργειας (PPAs) για τις περιπτώσεις του ταυτοχρονισμένου συμψηφισμού ή εικονικου ταυτοχρονισμένου συμψηφισμού. Αντίστοιχα, ο Προμηθευτής ή ο Φορέας Σωρευτικής εκπροσώπησης δύναται να εγγυάται σταθερή τιμή πώλησης της παραγόμενης ενέργειας του σταθμού.</w:t>
      </w:r>
    </w:p>
    <w:p>
      <w:pPr>
        <w:pStyle w:val="MainText"/>
        <w:spacing w:before="120" w:after="0"/>
        <w:rPr>
          <w:lang w:val="el" w:eastAsia="el"/>
        </w:rPr>
      </w:pPr>
      <w:r>
        <w:rPr>
          <w:b/>
          <w:bCs/>
          <w:lang w:val="el" w:eastAsia="el"/>
        </w:rPr>
        <w:t>8.</w:t>
      </w:r>
      <w:r>
        <w:rPr>
          <w:lang w:val="el" w:eastAsia="el"/>
        </w:rPr>
        <w:t xml:space="preserve"> Οι χρεώσεις για το Δίκτυο και το Σύστημα υπολογίζονται με βάση την ενέργεια και ισχύ που απορροφάται από το Δίκτυο ή το Συστημα τόσο από το σταθμό παραγωγής (ιδιοκαταναλώσεις) όσο και από τις παροχές που υπεισέρχονται στον συμψηφισμό.</w:t>
      </w:r>
    </w:p>
    <w:p>
      <w:pPr>
        <w:pStyle w:val="MainText"/>
        <w:spacing w:before="120" w:after="0"/>
        <w:rPr>
          <w:lang w:val="el" w:eastAsia="el"/>
        </w:rPr>
      </w:pPr>
      <w:r>
        <w:rPr>
          <w:b/>
          <w:bCs/>
          <w:lang w:val="el" w:eastAsia="el"/>
        </w:rPr>
        <w:t>9.</w:t>
      </w:r>
      <w:r>
        <w:rPr>
          <w:lang w:val="el" w:eastAsia="el"/>
        </w:rPr>
        <w:t xml:space="preserve"> Σε περίπτωση αλλαγής προμηθευτή της παροχής κατανάλωσης ή Φορέα Σωρευτικής Εκπροσώπησης του σταθμού ΑΠΕ ή ΣΗΘΥΑ, λύεται η σύμβαση συμψηφισμού, διενεργείται τελική εκκαθάριση του μήνα και συνάπτεται νέα σύμβαση συμψηφισμού μεταξύ του αυτοκαταναλωτή και του νέου προμηθευτή ή του νέου ΦοΣΕ.</w:t>
      </w:r>
    </w:p>
    <w:p>
      <w:pPr>
        <w:pStyle w:val="MainText"/>
        <w:spacing w:before="120" w:after="0"/>
        <w:rPr>
          <w:lang w:val="el" w:eastAsia="el"/>
        </w:rPr>
      </w:pPr>
      <w:r>
        <w:rPr>
          <w:b/>
          <w:bCs/>
          <w:lang w:val="el" w:eastAsia="el"/>
        </w:rPr>
        <w:t>10.</w:t>
      </w:r>
      <w:r>
        <w:rPr>
          <w:lang w:val="el" w:eastAsia="el"/>
        </w:rPr>
        <w:t xml:space="preserve"> Ειδικά για τα Μη Διασυνδεδεμένα Νησιά, η Πλεονάζουσα ενέργεια αποζημιώνεται στον αυτοκαταναλωτή είτε με τιμή (€/MWh) η οποία ισούται με την Ειδική Τιμή Αγοράς (Ε.Τ.Α.) τεχνολογιών ΑΠΕ και ΣΗΘΥΑ που δημοσιεύεται από τον Διαχειριστή Ανανεώσιμων Πηγών Ενέργειας και Εγγυήσεων Προέλευσης είτε στη βάση λειτουργικής ενίσχυσης ανάλογα με την τεχνολογία του σταθμού που εγκαθιστά ο αυτοκαταναλωτής σύμφωνα τα άρθρα 3 και 7 του ν. 4414/2016, και εκκαθαρίζεται από τον Διαχειριστή των ΜΔΝ (ΔΕΔΔΗΕ Α.Ε), σε καθένα από τα ηλεκτρικά συστήματα ΜΔΝ, σύμφωνα με τις διατάξεις του Κώδικα ΜΔΝ. Για τις περιπτώσεις αυτών των σταθμών που συνάπτεται Σύμβαση Λειτουργικής Ενίσχυσης του αυτοκαταναλωτή με τον ΔΕΔΔΗΕ ΜΔΝ για την αποζημίωση της Πλεονάζουσας ενέργειας ισχύουν τα οριζόμενα στον ν. 4414/2016.</w:t>
      </w:r>
    </w:p>
    <w:p>
      <w:pPr>
        <w:pStyle w:val="Heading6"/>
        <w:spacing w:before="240" w:after="240"/>
        <w:rPr>
          <w:lang w:val="el" w:eastAsia="el"/>
        </w:rPr>
      </w:pPr>
      <w:r>
        <w:rPr>
          <w:lang w:val="el" w:eastAsia="el"/>
        </w:rPr>
        <w:t xml:space="preserve">Άρθρο 5β </w:t>
      </w:r>
    </w:p>
    <w:p>
      <w:pPr>
        <w:pStyle w:val="Heading6"/>
        <w:spacing w:before="240" w:after="240"/>
        <w:rPr>
          <w:lang w:val="el" w:eastAsia="el"/>
        </w:rPr>
      </w:pPr>
      <w:r>
        <w:rPr>
          <w:lang w:val="el" w:eastAsia="el"/>
        </w:rPr>
        <w:t>Ειδικό Πρόγραμμα «Οικιακών Φωτοβολταικών» έως 10,8kW για νοικοκυριά με εφαρμογή</w:t>
      </w:r>
    </w:p>
    <w:p>
      <w:pPr>
        <w:spacing w:before="240" w:after="240"/>
        <w:rPr>
          <w:lang w:val="el" w:eastAsia="el"/>
        </w:rPr>
      </w:pPr>
      <w:r>
        <w:rPr>
          <w:lang w:val="el" w:eastAsia="el"/>
        </w:rPr>
        <w:t>Ταυτοχρονισμένου συμψηφισμού ή Εικονικού ταυτοχρονισμένου συμψηφισμού</w:t>
      </w:r>
    </w:p>
    <w:p>
      <w:pPr>
        <w:pStyle w:val="MainText"/>
        <w:spacing w:before="120" w:after="0"/>
        <w:rPr>
          <w:lang w:val="el" w:eastAsia="el"/>
        </w:rPr>
      </w:pPr>
      <w:r>
        <w:rPr>
          <w:b/>
          <w:bCs/>
          <w:lang w:val="el" w:eastAsia="el"/>
        </w:rPr>
        <w:t>1.</w:t>
      </w:r>
      <w:r>
        <w:rPr>
          <w:lang w:val="el" w:eastAsia="el"/>
        </w:rPr>
        <w:t xml:space="preserve"> Για την εγκατάσταση φωτοβολταικών σταθμών εγκατεστημένης ισχύος έως 10,8 kW με εφαρμογή ταυτοχρονισμένου ή εικονικού ταυτοχρονισμένου συμψηφισμού αποκλειστικά για οικιακούς καταναλωτές (νοικοκυριά) θεσπίζεται ειδικό πρόγραμμα «Oικιακά Φωτοβολταικά», εφεξής Πρόγραμμα.</w:t>
      </w:r>
    </w:p>
    <w:p>
      <w:pPr>
        <w:pStyle w:val="MainText"/>
        <w:spacing w:before="120" w:after="0"/>
        <w:rPr>
          <w:lang w:val="el" w:eastAsia="el"/>
        </w:rPr>
      </w:pPr>
      <w:r>
        <w:rPr>
          <w:b/>
          <w:bCs/>
          <w:lang w:val="el" w:eastAsia="el"/>
        </w:rPr>
        <w:t>2.</w:t>
      </w:r>
      <w:r>
        <w:rPr>
          <w:lang w:val="el" w:eastAsia="el"/>
        </w:rPr>
        <w:t xml:space="preserve"> Η διαδικασία σύνδεσης των σταθμών του Προγράμματος ορίζεται στο άρθρο 13Α της παρούσας, με την επιφύλαξη της παρ. 8.</w:t>
      </w:r>
    </w:p>
    <w:p>
      <w:pPr>
        <w:pStyle w:val="MainText"/>
        <w:spacing w:before="120" w:after="0"/>
        <w:rPr>
          <w:lang w:val="el" w:eastAsia="el"/>
        </w:rPr>
      </w:pPr>
      <w:r>
        <w:rPr>
          <w:b/>
          <w:bCs/>
          <w:lang w:val="el" w:eastAsia="el"/>
        </w:rPr>
        <w:t>3.</w:t>
      </w:r>
      <w:r>
        <w:rPr>
          <w:lang w:val="el" w:eastAsia="el"/>
        </w:rPr>
        <w:t xml:space="preserve"> Στη περίπτωση Ταυτοχρονισμένου συμψηφισμού, η εκκαθάριση διενεργείται σε μηνιαία βάση ως εξής:</w:t>
      </w:r>
    </w:p>
    <w:p>
      <w:pPr>
        <w:spacing w:before="240" w:after="240"/>
        <w:rPr>
          <w:lang w:val="el" w:eastAsia="el"/>
        </w:rPr>
      </w:pPr>
      <w:r>
        <w:rPr>
          <w:lang w:val="el" w:eastAsia="el"/>
        </w:rPr>
        <w:t>Ο ΔΑΠΕΕΠ σύμφωνα με τα μετρητικά δεδομένα που έλαβε από τον Διαχειριστή υπολογίζει ανά Περίοδο Εκκαθάρισης Αποκλίσεων την χρηματική αξία της Εγχυθείσας Ενέργειας από τον σταθμό ΑΠΕ ή ΣΗΘΥΑ με βάση τα έσοδα από την συμμετοχη στην αγορά.</w:t>
      </w:r>
    </w:p>
    <w:p>
      <w:pPr>
        <w:spacing w:before="240" w:after="240"/>
        <w:rPr>
          <w:lang w:val="el" w:eastAsia="el"/>
        </w:rPr>
      </w:pPr>
      <w:r>
        <w:rPr>
          <w:lang w:val="el" w:eastAsia="el"/>
        </w:rPr>
        <w:t>Ο ΔΑΠΕΕΠ σε μηνιαία βάση καταβάλλει στον Προμηθευτή, την χρηματική αξία της συνολικής Εγχυθείσας ενέργειας, αθροισμένη στο επίπεδο του μήνα.</w:t>
      </w:r>
    </w:p>
    <w:p>
      <w:pPr>
        <w:spacing w:before="240" w:after="240"/>
        <w:rPr>
          <w:lang w:val="el" w:eastAsia="el"/>
        </w:rPr>
      </w:pPr>
      <w:r>
        <w:rPr>
          <w:lang w:val="el" w:eastAsia="el"/>
        </w:rPr>
        <w:t>Ο προμηθευτής εκδίδει προς τον αυτοκαταναλωτή εκκαθαριστικούς λογαριασμούς κατανάλωσης ηλεκτρικής ενέργειας για την συμψηφιζόμενη παροχή. Στον λογαριασμό της συμψηφιζόμενης παροχής, αναλύεται διακριτά:</w:t>
      </w:r>
    </w:p>
    <w:p>
      <w:pPr>
        <w:spacing w:before="240" w:after="240"/>
        <w:rPr>
          <w:lang w:val="el" w:eastAsia="el"/>
        </w:rPr>
      </w:pPr>
      <w:r>
        <w:rPr>
          <w:lang w:val="el" w:eastAsia="el"/>
        </w:rPr>
        <w:t>i. Το σύνολο της Εγχυθείσας ενέργειας και η χρηματική της αξία στο σύνολο του μήνα, με ανάλυση ανά Περίοδο Εκκαθάρισης Αποκλίσεων, η οποία πιστώνεται ως έκπτωση στον εκκαθαριστικό λογαριασμό της παροχής κατανάλωσης του αυτοκαταναλωτή,</w:t>
      </w:r>
    </w:p>
    <w:p>
      <w:pPr>
        <w:spacing w:before="240" w:after="240"/>
        <w:rPr>
          <w:lang w:val="el" w:eastAsia="el"/>
        </w:rPr>
      </w:pPr>
      <w:r>
        <w:rPr>
          <w:lang w:val="el" w:eastAsia="el"/>
        </w:rPr>
        <w:t>ii. το σύνολο της Απορροφηθείσας ενέργειας, η οποία χρεώνεται σύμφωνα με τις ισχύουσες διατάξεις που αφορούν την προμήθεια ενέργειας και το εκάστοτε τιμολόγιο του Προμηθευτή για την συμψηφιζόμενη παροχή.</w:t>
      </w:r>
    </w:p>
    <w:p>
      <w:pPr>
        <w:spacing w:before="240" w:after="240"/>
        <w:rPr>
          <w:lang w:val="el" w:eastAsia="el"/>
        </w:rPr>
      </w:pPr>
      <w:r>
        <w:rPr>
          <w:lang w:val="el" w:eastAsia="el"/>
        </w:rPr>
        <w:t>Εφόσον το τιμολόγιο προκύψει πιστωτικό, η διαφορά πιστώνεται στον αυτοκαταναλωτή.</w:t>
      </w:r>
    </w:p>
    <w:p>
      <w:pPr>
        <w:pStyle w:val="MainText"/>
        <w:spacing w:before="120" w:after="0"/>
        <w:rPr>
          <w:lang w:val="el" w:eastAsia="el"/>
        </w:rPr>
      </w:pPr>
      <w:r>
        <w:rPr>
          <w:b/>
          <w:bCs/>
          <w:lang w:val="el" w:eastAsia="el"/>
        </w:rPr>
        <w:t>4.</w:t>
      </w:r>
      <w:r>
        <w:rPr>
          <w:lang w:val="el" w:eastAsia="el"/>
        </w:rPr>
        <w:t xml:space="preserve"> Στην περίπτωση Εικονικού ταυτοχρονισμένου συμψηφισμού, η εκκαθάριση διενεργείται σε μηνιαία βάση ως εξής:</w:t>
      </w:r>
    </w:p>
    <w:p>
      <w:pPr>
        <w:spacing w:before="240" w:after="240"/>
        <w:rPr>
          <w:lang w:val="el" w:eastAsia="el"/>
        </w:rPr>
      </w:pPr>
      <w:r>
        <w:rPr>
          <w:lang w:val="el" w:eastAsia="el"/>
        </w:rPr>
        <w:t>Ο ΔΑΠΕΕΠ σύμφωνα με τα μετρητικά δεδομένα που έλαβε από τον Διαχειριστή υπολογίζει ανά Περίοδο Εκκαθάρισης Αποκλίσεων:</w:t>
      </w:r>
    </w:p>
    <w:p>
      <w:pPr>
        <w:spacing w:before="240" w:after="240"/>
        <w:rPr>
          <w:lang w:val="el" w:eastAsia="el"/>
        </w:rPr>
      </w:pPr>
      <w:r>
        <w:rPr>
          <w:lang w:val="el" w:eastAsia="el"/>
        </w:rPr>
        <w:t>Α) Την Πλεονάζουσα ενέργεια και την χρηματική αξία της με βάση τα έσοδα από την συμμετοχη στην αγορά,</w:t>
      </w:r>
    </w:p>
    <w:p>
      <w:pPr>
        <w:spacing w:before="240" w:after="240"/>
        <w:rPr>
          <w:lang w:val="el" w:eastAsia="el"/>
        </w:rPr>
      </w:pPr>
      <w:r>
        <w:rPr>
          <w:lang w:val="el" w:eastAsia="el"/>
        </w:rPr>
        <w:t>Β) την χρηματική αξία της Εγχυθείσας ενέργειας από τον σταθμό ΑΠΕ ή ΣΗΘΥΑ με βάση τα έσοδα από την συμμετοχη στην αγορά,</w:t>
      </w:r>
    </w:p>
    <w:p>
      <w:pPr>
        <w:spacing w:before="240" w:after="240"/>
        <w:rPr>
          <w:lang w:val="el" w:eastAsia="el"/>
        </w:rPr>
      </w:pPr>
      <w:r>
        <w:rPr>
          <w:lang w:val="el" w:eastAsia="el"/>
        </w:rPr>
        <w:t>Γ) την Συμψηφισθείσα ενέργεια και την χρηματική της αξία με βάση τα έσοδα από την συμμετοχη στην αγορά.</w:t>
      </w:r>
    </w:p>
    <w:p>
      <w:pPr>
        <w:spacing w:before="240" w:after="240"/>
        <w:rPr>
          <w:lang w:val="el" w:eastAsia="el"/>
        </w:rPr>
      </w:pPr>
      <w:r>
        <w:rPr>
          <w:lang w:val="el" w:eastAsia="el"/>
        </w:rPr>
        <w:t>Ο ΔΑΠΕΕΠ σε μηνιαία βάση καταβάλλει στον προμηθευτή ηλεκτρικής ενέργειας, την χρηματική αξία της συνολικής Εγχυθείσας ενέργειας, αθροισμένη στο επίπεδο του μήνα.</w:t>
      </w:r>
    </w:p>
    <w:p>
      <w:pPr>
        <w:spacing w:before="240" w:after="240"/>
        <w:rPr>
          <w:lang w:val="el" w:eastAsia="el"/>
        </w:rPr>
      </w:pPr>
      <w:r>
        <w:rPr>
          <w:lang w:val="el" w:eastAsia="el"/>
        </w:rPr>
        <w:t>Ο προμηθευτής εκδίδει προς τον αυτοκαταναλωτή εκκαθαριστικούς λογαριασμούς κατανάλωσης ηλεκτρικής ενέργειας για όλες τις συμψηφιζόμενες παροχές. Στον λογαριασμό της συμψηφιζόμενης παροχής, αναλύεται διακριτά:</w:t>
      </w:r>
    </w:p>
    <w:p>
      <w:pPr>
        <w:spacing w:before="240" w:after="240"/>
        <w:rPr>
          <w:lang w:val="el" w:eastAsia="el"/>
        </w:rPr>
      </w:pPr>
      <w:r>
        <w:rPr>
          <w:lang w:val="el" w:eastAsia="el"/>
        </w:rPr>
        <w:t>i. Η Συμψηφισθείσα ενέργεια και η χρηματική της αξία όπως πιστώθηκε από τον ΔΑΠΕΕΠ κατά την εφαρμογή του συμψηφισμού, για το σύνολο του μήνα με ανάλυση ανά Περίοδο Εκκαθάρισης Αποκλίσεων, και προκύπτει μηδενικό οικονομικό αποτέλεσμα,</w:t>
      </w:r>
    </w:p>
    <w:p>
      <w:pPr>
        <w:spacing w:before="240" w:after="240"/>
        <w:rPr>
          <w:lang w:val="el" w:eastAsia="el"/>
        </w:rPr>
      </w:pPr>
      <w:r>
        <w:rPr>
          <w:lang w:val="el" w:eastAsia="el"/>
        </w:rPr>
        <w:t>ii. το επιπλέον κόστος του προμηθευτή για την Συμψηφισθείσα ενέργεια, το οποίο θα πρέπει να χρεωθεί στον αυτοκαταναλωτή, ήτοι για την περίοδο μέτρησης που αφορά ο εκκαθαριστικός λογαριασμός το γινόμενο των παρακάτω μεγεθών για κάθε Περίοδο Εκκαθάρισης Αποκλίσεων:</w:t>
      </w:r>
    </w:p>
    <w:p>
      <w:pPr>
        <w:spacing w:before="240" w:after="240"/>
        <w:rPr>
          <w:lang w:val="el" w:eastAsia="el"/>
        </w:rPr>
      </w:pPr>
      <w:r>
        <w:rPr>
          <w:lang w:val="el" w:eastAsia="el"/>
        </w:rPr>
        <w:t>a. Συμψηφισθείσα Ενέργεια,</w:t>
      </w:r>
    </w:p>
    <w:p>
      <w:pPr>
        <w:spacing w:before="240" w:after="240"/>
        <w:rPr>
          <w:lang w:val="el" w:eastAsia="el"/>
        </w:rPr>
      </w:pPr>
      <w:r>
        <w:rPr>
          <w:lang w:val="el" w:eastAsia="el"/>
        </w:rPr>
        <w:t>b. μοναδιαίες τιμές Αποκλίσεων προστιθέμενες με το Σύνολο των μοναδιαίων Λογαριασμών Προσαυξήσεων 1,2 και 3 (ΛΠ1, ΛΠ2 και ΛΠ3). Για τις μοναδιαίες τιμές Αποκλίσεων και ΛΠ1, ΛΠ2, ΛΠ3 λαμβάνονται υπόψιν οι τιμές ανά Περίοδο Εκκαθάρισης Αποκλίσεων που δημοσιεύει ο ΑΔΜΗΕ βάσει της διορθωτικής εκκαθάρισης.</w:t>
      </w:r>
    </w:p>
    <w:p>
      <w:pPr>
        <w:spacing w:before="240" w:after="240"/>
        <w:rPr>
          <w:lang w:val="el" w:eastAsia="el"/>
        </w:rPr>
      </w:pPr>
      <w:r>
        <w:rPr>
          <w:lang w:val="el" w:eastAsia="el"/>
        </w:rPr>
        <w:t>iii. το σύνολο της Χρωστέας ενέργειας, το οποίο χρεώνεται σύμφωνα με τις ισχύουσες διατάξεις που αφορούν την προμήθεια ενέργειας και το εκάστοτε τιμολόγιο του Προμηθευτή για τις συμψηφιζόμενες παροχές.</w:t>
      </w:r>
    </w:p>
    <w:p>
      <w:pPr>
        <w:spacing w:before="240" w:after="240"/>
        <w:rPr>
          <w:lang w:val="el" w:eastAsia="el"/>
        </w:rPr>
      </w:pPr>
      <w:r>
        <w:rPr>
          <w:lang w:val="el" w:eastAsia="el"/>
        </w:rPr>
        <w:t>iv. το σύνολο της Πλεονάζουσας ενέργειας και η χρηματική αξία της, ως πίστωση στον εκκαθαριστικό λογαριασμό της παροχής κατανάλωσης του αυτοκαταναλωτή.</w:t>
      </w:r>
    </w:p>
    <w:p>
      <w:pPr>
        <w:spacing w:before="240" w:after="240"/>
        <w:rPr>
          <w:lang w:val="el" w:eastAsia="el"/>
        </w:rPr>
      </w:pPr>
      <w:r>
        <w:rPr>
          <w:lang w:val="el" w:eastAsia="el"/>
        </w:rPr>
        <w:t>Εφόσον το τιμολόγιο προκύψει πιστωτικό, η διαφορά πιστώνεται στον αυτοκαταναλωτή.</w:t>
      </w:r>
    </w:p>
    <w:p>
      <w:pPr>
        <w:pStyle w:val="MainText"/>
        <w:spacing w:before="120" w:after="0"/>
        <w:rPr>
          <w:lang w:val="el" w:eastAsia="el"/>
        </w:rPr>
      </w:pPr>
      <w:r>
        <w:rPr>
          <w:b/>
          <w:bCs/>
          <w:lang w:val="el" w:eastAsia="el"/>
        </w:rPr>
        <w:t>5.</w:t>
      </w:r>
      <w:r>
        <w:rPr>
          <w:lang w:val="el" w:eastAsia="el"/>
        </w:rPr>
        <w:t xml:space="preserve"> Για σταθμούς που εγκαθίστανται στα Μη Διασυνδεδεμένα Νησιά, η Πλεονάζουσα ενέργεια αποζημιώνεται στον αυτοκαταναλωτή είτε με τιμή (€/MWh) η οποία ισούται με την Ειδική Τιμή Αγοράς (Ε.Τ.Α.) τεχνολογιών ΑΠΕ και ΣΗΘΥΑ που δημοσιεύεται από τον Διαχειριστή Ανανεώσιμων Πηγών Ενέργειας και Εγγυήσεων Προέλευσης είτε στη βάση λειτουργικής ενίσχυσης ανάλογα με την τεχνολογία του σταθμού που εγκαθιστά ο αυτοκαταναλωτής σύμφωνα τα άρθρα 3 και 7 του ν. 4414/2016, και εκκαθαρίζεται από τον Διαχειριστή των ΜΔΝ (ΔΕΔΔΗΕ Α.Ε), σε καθένα από τα ηλεκτρικά συστήματα ΜΔΝ, σύμφωνα με τις διατάξεις του Κώδικα ΜΔΝ. Για τις περιπτώσεις αυτών των σταθμών που συνάπτεται Σύμβαση Λειτουργικής Ενίσχυσης του αυτοκαταναλωτή με τον ΔΕΔΔΗΕ ΜΔΝ για την αποζημίωση της Πλεονάζουσας ενέργειας ισχύουν τα οριζόμενα στον ν. 4414/2016.</w:t>
      </w:r>
    </w:p>
    <w:p>
      <w:pPr>
        <w:pStyle w:val="MainText"/>
        <w:spacing w:before="120" w:after="0"/>
        <w:rPr>
          <w:lang w:val="el" w:eastAsia="el"/>
        </w:rPr>
      </w:pPr>
      <w:r>
        <w:rPr>
          <w:b/>
          <w:bCs/>
          <w:lang w:val="el" w:eastAsia="el"/>
        </w:rPr>
        <w:t>6.</w:t>
      </w:r>
      <w:r>
        <w:rPr>
          <w:lang w:val="el" w:eastAsia="el"/>
        </w:rPr>
        <w:t xml:space="preserve"> Για σταθμούς της παρούσης η εκπροσώπηση γίνεται από τον Διαχειριστή Ανανεώσιμων Πηγών Ενέργειας και Εγγυήσεων Προέλευσης (ΔΑΠΕΕΠ). Ειδικά για τους σταθμούς που εγκαθίσταται στα Μη Διασυνδεδεμένα Νησιά, η εκπροσώπηση γίνεται από τον Διαχειριστή των ΜΔΝ (ΔΕΔΔΗΕ Α.Ε).</w:t>
      </w:r>
    </w:p>
    <w:p>
      <w:pPr>
        <w:pStyle w:val="MainText"/>
        <w:spacing w:before="120" w:after="0"/>
        <w:rPr>
          <w:lang w:val="el" w:eastAsia="el"/>
        </w:rPr>
      </w:pPr>
      <w:r>
        <w:rPr>
          <w:b/>
          <w:bCs/>
          <w:lang w:val="el" w:eastAsia="el"/>
        </w:rPr>
        <w:t>7.</w:t>
      </w:r>
      <w:r>
        <w:rPr>
          <w:lang w:val="el" w:eastAsia="el"/>
        </w:rPr>
        <w:t xml:space="preserve"> Σε κάθε περίπτωση, ο αυτοκαταναλωτής δύναται κατόπιν δήλωσης του να μην αποζημιώνεται για την Πλεονάζουσα ενέργεια.</w:t>
      </w:r>
    </w:p>
    <w:p>
      <w:pPr>
        <w:pStyle w:val="MainText"/>
        <w:spacing w:before="120" w:after="0"/>
        <w:rPr>
          <w:lang w:val="el" w:eastAsia="el"/>
        </w:rPr>
      </w:pPr>
      <w:r>
        <w:rPr>
          <w:b/>
          <w:bCs/>
          <w:lang w:val="el" w:eastAsia="el"/>
        </w:rPr>
        <w:t>8.</w:t>
      </w:r>
      <w:r>
        <w:rPr>
          <w:lang w:val="el" w:eastAsia="el"/>
        </w:rPr>
        <w:t xml:space="preserve"> Οι σταθμοί του Προγράμματος εξαιρούνται από την υποχρέωση υποβολής εγγυητικής επιστολής του άρθρου 6 του ν. 4951/2022.</w:t>
      </w:r>
    </w:p>
    <w:p>
      <w:pPr>
        <w:pStyle w:val="MainText"/>
        <w:spacing w:before="120" w:after="0"/>
        <w:rPr>
          <w:lang w:val="el" w:eastAsia="el"/>
        </w:rPr>
      </w:pPr>
      <w:r>
        <w:rPr>
          <w:b/>
          <w:bCs/>
          <w:lang w:val="el" w:eastAsia="el"/>
        </w:rPr>
        <w:t>9.</w:t>
      </w:r>
      <w:r>
        <w:rPr>
          <w:lang w:val="el" w:eastAsia="el"/>
        </w:rPr>
        <w:t xml:space="preserve"> Για τους κατόχους των σταθμών του Προγράμματος, δεν γεννώνται φορολογικές υποχρεώσεις για τη διάθεση της ενέργειας στο πλαίσιο του συμψηφισμού.</w:t>
      </w:r>
    </w:p>
    <w:p>
      <w:pPr>
        <w:pStyle w:val="Heading6"/>
        <w:spacing w:before="240" w:after="240"/>
        <w:rPr>
          <w:lang w:val="el" w:eastAsia="el"/>
        </w:rPr>
      </w:pPr>
      <w:r>
        <w:rPr>
          <w:lang w:val="el" w:eastAsia="el"/>
        </w:rPr>
        <w:t xml:space="preserve">Άρθρο 5γ </w:t>
      </w:r>
    </w:p>
    <w:p>
      <w:pPr>
        <w:pStyle w:val="Heading6"/>
        <w:spacing w:before="240" w:after="240"/>
        <w:rPr>
          <w:lang w:val="el" w:eastAsia="el"/>
        </w:rPr>
      </w:pPr>
      <w:r>
        <w:rPr>
          <w:lang w:val="el" w:eastAsia="el"/>
        </w:rPr>
        <w:t>Συλλογική αυτοκατανάλωση</w:t>
      </w:r>
    </w:p>
    <w:p>
      <w:pPr>
        <w:spacing w:before="240" w:after="240"/>
        <w:rPr>
          <w:lang w:val="el" w:eastAsia="el"/>
        </w:rPr>
      </w:pPr>
      <w:r>
        <w:rPr>
          <w:lang w:val="el" w:eastAsia="el"/>
        </w:rPr>
        <w:t>Ο συμψηφισμός αυτοκαταναλωτών που ενεργούν από κοινού (συλλογική αυτοκατανάλωση) διενεργείται σύμφωνα με τα ακόλουθα:</w:t>
      </w:r>
    </w:p>
    <w:p>
      <w:pPr>
        <w:pStyle w:val="MainText"/>
        <w:spacing w:before="120" w:after="0"/>
        <w:rPr>
          <w:lang w:val="el" w:eastAsia="el"/>
        </w:rPr>
      </w:pPr>
      <w:r>
        <w:rPr>
          <w:b/>
          <w:bCs/>
          <w:lang w:val="el" w:eastAsia="el"/>
        </w:rPr>
        <w:t>1.</w:t>
      </w:r>
      <w:r>
        <w:rPr>
          <w:lang w:val="el" w:eastAsia="el"/>
        </w:rPr>
        <w:t xml:space="preserve"> Ο σταθμός μπορεί να ανήκει στην κυριότητά των αυτοκαταναλωτών που ενεργούν από κοινού ή σε τρίτο πρόσωπο ή να αποτελεί αντικείμενο διαχείρισης μέσω τρίτου προσώπου, της εγκατάστασης και λειτουργίας, συμπεριλαμβανομένης της μέτρησης και της συντήρησης, αν το τρίτο πρόσωπο παραμένει υπό τις εντολές των αυτοκαταναλωτών.</w:t>
      </w:r>
    </w:p>
    <w:p>
      <w:pPr>
        <w:pStyle w:val="MainText"/>
        <w:spacing w:before="120" w:after="0"/>
        <w:rPr>
          <w:lang w:val="el" w:eastAsia="el"/>
        </w:rPr>
      </w:pPr>
      <w:r>
        <w:rPr>
          <w:b/>
          <w:bCs/>
          <w:lang w:val="el" w:eastAsia="el"/>
        </w:rPr>
        <w:t>2.</w:t>
      </w:r>
      <w:r>
        <w:rPr>
          <w:lang w:val="el" w:eastAsia="el"/>
        </w:rPr>
        <w:t xml:space="preserve"> Ο σταθμός παραγωγής συνδέεται στο Δίκτυο ή στο Σύστημα μέσω νέας παροχής κατανάλωσης.</w:t>
      </w:r>
    </w:p>
    <w:p>
      <w:pPr>
        <w:pStyle w:val="MainText"/>
        <w:spacing w:before="120" w:after="0"/>
        <w:rPr>
          <w:lang w:val="el" w:eastAsia="el"/>
        </w:rPr>
      </w:pPr>
      <w:r>
        <w:rPr>
          <w:b/>
          <w:bCs/>
          <w:lang w:val="el" w:eastAsia="el"/>
        </w:rPr>
        <w:t>3.</w:t>
      </w:r>
      <w:r>
        <w:rPr>
          <w:lang w:val="el" w:eastAsia="el"/>
        </w:rPr>
        <w:t xml:space="preserve"> Για την συλλογική αυτοκατανάλωση εφαρμόζεται αναλογικά η διαδικασία του Εικονικού ταυτοχρονισμένου συμψηφισμού κατά τα οριζόμενα στο άρθρο 5α της παρούσας.</w:t>
      </w:r>
    </w:p>
    <w:p>
      <w:pPr>
        <w:pStyle w:val="MainText"/>
        <w:spacing w:before="120" w:after="0"/>
        <w:rPr>
          <w:lang w:val="el" w:eastAsia="el"/>
        </w:rPr>
      </w:pPr>
      <w:r>
        <w:rPr>
          <w:b/>
          <w:bCs/>
          <w:lang w:val="el" w:eastAsia="el"/>
        </w:rPr>
        <w:t>4.</w:t>
      </w:r>
      <w:r>
        <w:rPr>
          <w:lang w:val="el" w:eastAsia="el"/>
        </w:rPr>
        <w:t xml:space="preserve"> Οι παροχές κατανάλωσης δύναται να εκπροσωπούνται από διαφορετικούς προμηθευτές για την εφαρμογή του Εικονικού ταυτοχρονισμένου συμψηφισμού, και η ενέργεια επιμερίζεται στις παροχές κατανάλωσης βάσει των ποσοστών επιμερισμού, σύμφωνα με το άρθρο 17ΣΤ της παρούσας.</w:t>
      </w:r>
    </w:p>
    <w:p>
      <w:pPr>
        <w:pStyle w:val="MainText"/>
        <w:spacing w:before="120" w:after="0"/>
        <w:rPr>
          <w:lang w:val="el" w:eastAsia="el"/>
        </w:rPr>
      </w:pPr>
      <w:r>
        <w:rPr>
          <w:b/>
          <w:bCs/>
          <w:lang w:val="el" w:eastAsia="el"/>
        </w:rPr>
        <w:t>5.</w:t>
      </w:r>
      <w:r>
        <w:rPr>
          <w:lang w:val="el" w:eastAsia="el"/>
        </w:rPr>
        <w:t xml:space="preserve"> Σε περίπτωση που μια εκ των παροχών κατανάλωσης είναι αυτή των κοινοχρήστων χώρων του κτιρίου, απαιτείται συμφωνία των συνιδιοκτητών του κτιρίου σύμφωνα με την κείμενη νομοθεσία.</w:t>
      </w:r>
    </w:p>
    <w:p>
      <w:pPr>
        <w:pStyle w:val="MainText"/>
        <w:spacing w:before="120" w:after="0"/>
        <w:rPr>
          <w:lang w:val="el" w:eastAsia="el"/>
        </w:rPr>
      </w:pPr>
      <w:r>
        <w:rPr>
          <w:b/>
          <w:bCs/>
          <w:lang w:val="el" w:eastAsia="el"/>
        </w:rPr>
        <w:t>6.</w:t>
      </w:r>
      <w:r>
        <w:rPr>
          <w:lang w:val="el" w:eastAsia="el"/>
        </w:rPr>
        <w:t xml:space="preserve"> Η αναλογία της καταναλωθείσας από κάθε παροχή ενέργειας, καθώς και η αναλογία εσόδων από την Πλεονάζουσα ενέργεια καθορίζονται μεταξύ των αυτοκαταναλωτών που ενεργούν από κοινού και συνάπτεται σύμβαση μεταξύ τους, σύμφωνα με το άρθρο 17ΣΤ της παρούσας.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Ειδικά θέματα Εικονικού ενεργειακού συμψηφισμού Ενεργειακών Κοινοτήτων</w:t>
      </w:r>
    </w:p>
    <w:p>
      <w:pPr>
        <w:pStyle w:val="MainText"/>
        <w:spacing w:before="120" w:after="0"/>
        <w:rPr>
          <w:lang w:val="el" w:eastAsia="el"/>
        </w:rPr>
      </w:pPr>
      <w:r>
        <w:rPr>
          <w:b/>
          <w:bCs/>
          <w:lang w:val="el" w:eastAsia="el"/>
        </w:rPr>
        <w:t>1.</w:t>
      </w:r>
      <w:r>
        <w:rPr>
          <w:lang w:val="el" w:eastAsia="el"/>
        </w:rPr>
        <w:t xml:space="preserve"> Σε κάθε κύκλο καταμέτρησης, ο προμηθευτής ελέγχει την πληρότητα και ακρίβεια των στοιχείων των παροχών κατανάλωσης που περιέχονται στο Προσάρτημα της Σ.Ε.Ε.Σ.Ε.Κ. και την τήρηση των προϋποθέσεων ένταξης στον Εικονικό ενεργειακό συμψηφισμό και επιμερίζει την Εγχυθείσα ενέργεια με βάση τα ποσοστά που αντιστοιχούν σε κάθε προς συμψηφισμό παροχή.</w:t>
      </w:r>
    </w:p>
    <w:p>
      <w:pPr>
        <w:pStyle w:val="MainText"/>
        <w:spacing w:before="120" w:after="0"/>
        <w:rPr>
          <w:lang w:val="el" w:eastAsia="el"/>
        </w:rPr>
      </w:pPr>
      <w:r>
        <w:rPr>
          <w:b/>
          <w:bCs/>
          <w:lang w:val="el" w:eastAsia="el"/>
        </w:rPr>
        <w:t>2.</w:t>
      </w:r>
      <w:r>
        <w:rPr>
          <w:lang w:val="el" w:eastAsia="el"/>
        </w:rPr>
        <w:t xml:space="preserve"> Σε περίπτωση που ο προμηθευτής διαπιστώσει, για κάποια από τις παροχές που περιλαμβάνονται στο προσάρτημα της Σ.Ε.Ε.Σ.Ε.Κ., ότι:</w:t>
      </w:r>
    </w:p>
    <w:p>
      <w:pPr>
        <w:spacing w:before="240" w:after="240"/>
        <w:rPr>
          <w:lang w:val="el" w:eastAsia="el"/>
        </w:rPr>
      </w:pPr>
      <w:r>
        <w:rPr>
          <w:lang w:val="el" w:eastAsia="el"/>
        </w:rPr>
        <w:t>α. Δεν είναι επ’ ονόματι του φυσικού ή νομικού προσώπου που δηλώθηκε με το προσάρτημα της Σ.Ε.Ε.Σ.Ε.Κ., β. έχει επέλθει οικειοθελής διακοπή και λύση της σύμβασης προμήθειας,</w:t>
      </w:r>
    </w:p>
    <w:p>
      <w:pPr>
        <w:spacing w:before="240" w:after="240"/>
        <w:rPr>
          <w:lang w:val="el" w:eastAsia="el"/>
        </w:rPr>
      </w:pPr>
      <w:r>
        <w:rPr>
          <w:lang w:val="el" w:eastAsia="el"/>
        </w:rPr>
        <w:t>γ. υπάρχει ληξιπρόθεσμος λογαριασμός που δεν έχει εξοφληθεί ή ένταξη σε καθεστώς ρύθμισης οφειλών, η οποία δεν τηρείται, ή για οποιοδήποτε λόγο έχει γίνει παύση εκπροσώπησης από τον προμηθευτή,</w:t>
      </w:r>
    </w:p>
    <w:p>
      <w:pPr>
        <w:spacing w:before="240" w:after="240"/>
        <w:rPr>
          <w:lang w:val="el" w:eastAsia="el"/>
        </w:rPr>
      </w:pPr>
      <w:r>
        <w:rPr>
          <w:lang w:val="el" w:eastAsia="el"/>
        </w:rPr>
        <w:t>δ. δεν τηρεί οποιοδήποτε από τους όρους της σύμβασης προμήθειας ή/και σύνδεσης,</w:t>
      </w:r>
    </w:p>
    <w:p>
      <w:pPr>
        <w:spacing w:before="240" w:after="240"/>
        <w:rPr>
          <w:lang w:val="el" w:eastAsia="el"/>
        </w:rPr>
      </w:pPr>
      <w:r>
        <w:rPr>
          <w:lang w:val="el" w:eastAsia="el"/>
        </w:rPr>
        <w:t>ε. για οποιοδήποτε άλλο λόγο έχει απολεσθεί το δικαίωμα ένταξης ή δεν ικανοποιούνται οι προϋποθέσεις ένταξης στον Εικονικό ενεργειακό συμψηφισμό, δεν προβαίνει στον επιμερισμό της Εγχυθείσας ενέργειας στην εν λόγω παροχή και η ενέργεια αυτή προστίθεται στην Εγχυθείσα ενέργεια του επόμενου κύκλου καταμέτρησης του σταθμού παραγωγής προς επιμερισμό.</w:t>
      </w:r>
    </w:p>
    <w:p>
      <w:pPr>
        <w:pStyle w:val="MainText"/>
        <w:spacing w:before="120" w:after="0"/>
        <w:rPr>
          <w:lang w:val="el" w:eastAsia="el"/>
        </w:rPr>
      </w:pPr>
      <w:r>
        <w:rPr>
          <w:b/>
          <w:bCs/>
          <w:lang w:val="el" w:eastAsia="el"/>
        </w:rPr>
        <w:t>3.</w:t>
      </w:r>
      <w:r>
        <w:rPr>
          <w:lang w:val="el" w:eastAsia="el"/>
        </w:rPr>
        <w:t xml:space="preserve"> Στην περίπτωση συμψηφισμού Απορροφηθείσας και Εγχυθείσας ενέργειας που αντιστοιχούν σε παροχές διαφορετικών επιπέδων τάσης, μετά τον επιμερισμό της Εγχυθείσας ενέργειας σε κάθε προς συμψηφισμό παροχή, ο προμηθευτής προβαίνει στην αναγωγή της επιμερισθείσας ενέργειας στο επίπεδο τάσης της παροχής, σύμφωνα με τα προβλεπόμενα στο άρθρο 7 της παρούσας.</w:t>
      </w:r>
    </w:p>
    <w:p>
      <w:pPr>
        <w:pStyle w:val="MainText"/>
        <w:spacing w:before="120" w:after="0"/>
        <w:rPr>
          <w:lang w:val="el" w:eastAsia="el"/>
        </w:rPr>
      </w:pPr>
      <w:r>
        <w:rPr>
          <w:b/>
          <w:bCs/>
          <w:lang w:val="el" w:eastAsia="el"/>
        </w:rPr>
        <w:t>4.</w:t>
      </w:r>
      <w:r>
        <w:rPr>
          <w:lang w:val="el" w:eastAsia="el"/>
        </w:rPr>
        <w:t xml:space="preserve"> Μετά το τέλος της διαδικασίας επιμερισμού ανά παροχή και αναγωγής της Επιμερισθείσας ενέργειας στις περιπτώσεις συμψηφισμού σε διαφορετικά επίπεδα τάσης, ο συμψηφισμός διενεργείται από τον προμηθευτή στους εκκαθαριστικούς λογαριασμούς κατανάλωσης ηλεκτρικής ενέργειας σε κάθε προς συμψηφισμό παροχή, σύμφωνα με το άρθρο 5 της παρούσας.</w:t>
      </w:r>
    </w:p>
    <w:p>
      <w:pPr>
        <w:pStyle w:val="MainText"/>
        <w:spacing w:before="120" w:after="0"/>
        <w:rPr>
          <w:lang w:val="el" w:eastAsia="el"/>
        </w:rPr>
      </w:pPr>
      <w:r>
        <w:rPr>
          <w:b/>
          <w:bCs/>
          <w:lang w:val="el" w:eastAsia="el"/>
        </w:rPr>
        <w:t>5.</w:t>
      </w:r>
      <w:r>
        <w:rPr>
          <w:lang w:val="el" w:eastAsia="el"/>
        </w:rPr>
        <w:t xml:space="preserve"> Στην περίπτωση συμψηφιζόμενης παροχής κατανάλωσης με περίοδο έκδοσης εκκαθαριστικών λογαριασμών μεγαλύτερη από την περίοδο του κύκλου καταμέτρησης του σταθμού, η ενέργεια από κάθε κύκλο καταμέτρησης που αντιστοιχεί στην εν λόγω παροχή αθροίζεται στην επιμερισθείσα και, εφόσον ο συμψηφισμός διενεργείται σε διαφορετικά επίπεδα τάσης, Αναχθείσα ενέργειά της, προς συμψηφισμό, κατά τον επόμενο εκκαθαριστικό λογαριασμό της, σύμφωνα με την περ. γ της παρ. 1 του άρθρου 5 της παρούσας.</w:t>
      </w:r>
    </w:p>
    <w:p>
      <w:pPr>
        <w:pStyle w:val="MainText"/>
        <w:spacing w:before="120" w:after="0"/>
        <w:rPr>
          <w:lang w:val="el" w:eastAsia="el"/>
        </w:rPr>
      </w:pPr>
      <w:r>
        <w:rPr>
          <w:b/>
          <w:bCs/>
          <w:lang w:val="el" w:eastAsia="el"/>
        </w:rPr>
        <w:t>6.</w:t>
      </w:r>
      <w:r>
        <w:rPr>
          <w:lang w:val="el" w:eastAsia="el"/>
        </w:rPr>
        <w:t xml:space="preserve"> Σε περίπτωση τροποποίησης του Προσαρτήματος της Σ.Ε.Ε.Σ.Ε.Κ., ο προμηθευτής λαμβάνει υπόψη το τροποποιημένο Προσάρτημα για τον επιμερισμό της Εγχυθείσας ενέργειας του κύκλου καταμέτρησης του σταθμού παραγωγής που έπεται της τροποποίησης, εφόσον αυτό έχει υποβληθεί και οριστικοποιηθεί έγκαιρα, διαφορετικά ο επιμερισμός διενεργείται σύμφωνα με το προηγούμενο προσάρτημα. Το χρονικό σημείο μέχρι το οποίο θεωρείται έγκαιρη η υποβολή και οριστικοποίηση του τροποποιημένου Προσαρτήματος ορίζεται από τον προμηθευτή και δεν μπορεί να υπερβαίνει τις επτά (7) ημέρες πριν από την αμέσως επόμενη καταμέτρηση του σταθμού παραγωγής.</w:t>
      </w:r>
    </w:p>
    <w:p>
      <w:pPr>
        <w:pStyle w:val="MainText"/>
        <w:spacing w:before="120" w:after="0"/>
        <w:rPr>
          <w:lang w:val="el" w:eastAsia="el"/>
        </w:rPr>
      </w:pPr>
      <w:r>
        <w:rPr>
          <w:b/>
          <w:bCs/>
          <w:lang w:val="el" w:eastAsia="el"/>
        </w:rPr>
        <w:t>7.</w:t>
      </w:r>
      <w:r>
        <w:rPr>
          <w:lang w:val="el" w:eastAsia="el"/>
        </w:rPr>
        <w:t xml:space="preserve"> Σε περίπτωση απένταξης παροχής κατανάλωσης από τον Εικονικό ενεργειακό συμψηφισμό, εάν ο προμηθευτής διαπιστώσει ότι υπάρχει πλεόνασμα ενέργειας που δεν έχει συμψηφισθεί, η ενέργεια αυτή αθροίζεται στην Εγχυθείσα ενέργεια του επόμενου κύκλου καταμέτρησης του σταθμού παραγωγής, αφού αναχθεί στο επίπεδο τάσης της Εγχυθείσας ενέργειας με το αντίστροφο του ισχύοντος Συντελεστή Αναγωγής του άρθρου 7 της παρούσας.</w:t>
      </w:r>
    </w:p>
    <w:p>
      <w:pPr>
        <w:pStyle w:val="MainText"/>
        <w:spacing w:before="120" w:after="0"/>
        <w:rPr>
          <w:lang w:val="el" w:eastAsia="el"/>
        </w:rPr>
      </w:pPr>
      <w:r>
        <w:rPr>
          <w:b/>
          <w:bCs/>
          <w:lang w:val="el" w:eastAsia="el"/>
        </w:rPr>
        <w:t>8.</w:t>
      </w:r>
      <w:r>
        <w:rPr>
          <w:lang w:val="el" w:eastAsia="el"/>
        </w:rPr>
        <w:t xml:space="preserve"> Από την ημερομηνία έναρξης ισχύος της Σ.Ε.Ε.Σ.Ε.Κ., ο Προμηθευτής εκδίδει μετά από αίτηση της Ενεργειακής Κοινότητας ενημερωτικό σημείωμα προς την Ενεργειακή Κοινότητα, στο οποίο παρουσιάζεται ανά παροχή η συνολική ποσότητα ενέργειας που επιμερίσθηκε και συμψηφίσθηκε, καθώς και τυχόν πλεόνασμα που παραμένει. Τα σημειώματα δεν μπορούν να εκδίδονται για χρονικό διάστημα μικρότερο του εξαμήνου.</w:t>
      </w:r>
    </w:p>
    <w:p>
      <w:pPr>
        <w:pStyle w:val="MainText"/>
        <w:spacing w:before="120" w:after="0"/>
        <w:rPr>
          <w:lang w:val="el" w:eastAsia="el"/>
        </w:rPr>
      </w:pPr>
      <w:r>
        <w:rPr>
          <w:b/>
          <w:bCs/>
          <w:lang w:val="el" w:eastAsia="el"/>
        </w:rPr>
        <w:t>9.</w:t>
      </w:r>
      <w:r>
        <w:rPr>
          <w:lang w:val="el" w:eastAsia="el"/>
        </w:rPr>
        <w:t xml:space="preserve"> Ο Προμηθευτής δύναται να επιβάλλει πάγια χρέωση σε κάθε παροχή κατανάλωσης που περιλαμβάνεται στο Προσάρτημα της Σ.Ε.Ε.Σ.Ε.Κ. για την κάλυψη του διαχειριστικού κόστους, η οποία δεν μπορεί να υπερβαίνει ετησίως τα τρία ευρώ (3 €) ανά παροχή κατανάλωσης και συνολικά τα χίλια πεντακόσια ευρώ (1.500 €).</w:t>
      </w:r>
    </w:p>
    <w:p>
      <w:pPr>
        <w:pStyle w:val="Heading6"/>
        <w:spacing w:before="240" w:after="240"/>
        <w:rPr>
          <w:lang w:val="el" w:eastAsia="el"/>
        </w:rPr>
      </w:pPr>
      <w:r>
        <w:rPr>
          <w:rStyle w:val="article-num"/>
          <w:lang w:val="el" w:eastAsia="el"/>
        </w:rPr>
        <w:t>Άρθρο 6Α</w:t>
      </w:r>
    </w:p>
    <w:p>
      <w:pPr>
        <w:spacing w:before="240" w:after="240"/>
        <w:rPr>
          <w:lang w:val="el" w:eastAsia="el"/>
        </w:rPr>
      </w:pPr>
      <w:r>
        <w:rPr>
          <w:lang w:val="el" w:eastAsia="el"/>
        </w:rPr>
        <w:t>Εικονικός ενεργειακός συμψηφισμός Ενεργειακής Κοινότητας όπου η παροχή του σταθμού παραγωγής ή/και οι αντίστοιχες παροχές κατανάλωσης προς συμψηφισμό εκπροσωπούνται από διαφορετικούς προμηθευτές</w:t>
      </w:r>
    </w:p>
    <w:p>
      <w:pPr>
        <w:spacing w:before="240" w:after="240"/>
        <w:rPr>
          <w:lang w:val="el" w:eastAsia="el"/>
        </w:rPr>
      </w:pPr>
      <w:r>
        <w:rPr>
          <w:lang w:val="el" w:eastAsia="el"/>
        </w:rPr>
        <w:t>Στην περίπτωση Εικονικού ενεργειακού συμψηφισμού από Ενεργειακή Κοινότητα., δύναται η παροχή του σταθμού παραγωγής ή/και οι αντίστοιχες παροχές κατανάλωσης προς συμψηφισμό να εκπροσωπούνται από διαφορετικούς προμηθευτές. Στην περίπτωση αυτή, συνάπτονται Σ.Ε.Ε.Σ.Ε.Κ. μεταξύ της Ενεργειακή Κοινότητα και του κατά περίπτωση προμηθευτή που εκπροσωπεί την παροχή του σταθμού ή/και παροχή/ές κατανάλωσης, οι οποίες κοινοποιούνται αμελλητί μαζί με τα Προσαρτήματα στον αρμόδιο Διαχειριστή τόσο κατά τη σύναψη αλλά και σε κάθε τροποποίησή τους.</w:t>
      </w:r>
    </w:p>
    <w:p>
      <w:pPr>
        <w:spacing w:before="240" w:after="240"/>
        <w:rPr>
          <w:lang w:val="el" w:eastAsia="el"/>
        </w:rPr>
      </w:pPr>
      <w:r>
        <w:rPr>
          <w:lang w:val="el" w:eastAsia="el"/>
        </w:rPr>
        <w:t>Ο αρμόδιος Διαχειριστής παρέχει στην Ενεργειακή Κοινότητα τα πιστοποιημένα μετρητικά δεδομένα της εγχυθείσας στο Δίκτυο/Σύστημα και της απορροφηθείσας από το Δίκτυο/σύστημα ενέργειας από τον σταθμό.</w:t>
      </w:r>
    </w:p>
    <w:p>
      <w:pPr>
        <w:spacing w:before="240" w:after="240"/>
        <w:rPr>
          <w:lang w:val="el" w:eastAsia="el"/>
        </w:rPr>
      </w:pPr>
      <w:r>
        <w:rPr>
          <w:lang w:val="el" w:eastAsia="el"/>
        </w:rPr>
        <w:t>Η Ενεργειακή Κοινότητα, προκειμένου να προχωρήσει στον επιμερισμό της ενέργειας στους προμηθευτές αιτείται από τον αρμόδιο Διαχειριστή επιβεβαίωση ως προς το πρόσωπο του προμηθευτή που εκπροσωπεί κάθε παροχή κατανάλωσης προς συμψηφισμό, ο οποίος υποχρεούται να απαντήσει εντός πέντε (5) ημερών από το αίτημα της Ενεργειακή Κοινότητα.</w:t>
      </w:r>
    </w:p>
    <w:p>
      <w:pPr>
        <w:spacing w:before="240" w:after="240"/>
        <w:rPr>
          <w:lang w:val="el" w:eastAsia="el"/>
        </w:rPr>
      </w:pPr>
      <w:r>
        <w:rPr>
          <w:lang w:val="el" w:eastAsia="el"/>
        </w:rPr>
        <w:t>Η Ενεργειακή Κοινότητα επιμερίζει τη διαφορά μεταξύ της Εγχυθείσας και της Απορροφηθείσας ενέργειας του σταθμού παραγωγής στους προμηθευτές και ενημερώνει κάθε προμηθευτή σχετικά με την ενέργεια που αντιστοιχεί σε κάθε κατανάλωση που εκπροσωπεί, ώστε να προβεί στον συμψηφισμό στους εκκαθαριστικούς λογαριασμούς κατανάλωσης ενέργειας που εκδίδει. Η Ενεργειακή Κοινότητα κοινοποιεί τα ανωτέρω στοιχεία στον αρμόδιο Διαχειριστή, προκειμένου ο αρμόδιος Διαχειριστής να ελέγχει την ορθότητά τους. Στον ως άνω έλεγχο προβαίνει ο αρμόδιος Διαχειριστής ανά τακτά χρονικά διαστήματα που δεν υπερβαίνουν τους έξι (6) μήνες σε κάθε περίπτωση, καθώς επίσης τηρεί σχετικό αρχείο, με τα κατόπιν του ελέγχου στοιχεία, προσβάσιμο από τους προμηθευτές και της Ενεργειακής Κοινότητας κατόπιν αιτήματός τους.</w:t>
      </w:r>
    </w:p>
    <w:p>
      <w:pPr>
        <w:spacing w:before="240" w:after="240"/>
        <w:rPr>
          <w:lang w:val="el" w:eastAsia="el"/>
        </w:rPr>
      </w:pPr>
      <w:r>
        <w:rPr>
          <w:lang w:val="el" w:eastAsia="el"/>
        </w:rPr>
        <w:t>Σε περίπτωση απένταξης παροχής κατανάλωσης από τον Εικονικό ενεργειακό συμψηφισμό, εάν ο προμηθευτής διαπιστώσει ότι υπάρχει πλεόνασμα ενέργειας που δεν έχει συμψηφισθεί, ενημερώνει σχετικά την Ενεργειακή Κοινότητα και η Ενεργειακή Κοινότητα αθροίζει την ενέργεια αυτή στην εγχυθείσα ενέργεια του επόμενου κύκλου καταμέτρησης του σταθμού παραγωγής, αφού αναχθεί στο επίπεδο τάσης της εγχυθείσας ενέργειας με το αντίστροφο του ισχύοντος Συντελεστή Αναγωγής του άρθρου 7 της παρούσας.</w:t>
      </w:r>
    </w:p>
    <w:p>
      <w:pPr>
        <w:spacing w:before="240" w:after="240"/>
        <w:rPr>
          <w:lang w:val="el" w:eastAsia="el"/>
        </w:rPr>
      </w:pPr>
      <w:r>
        <w:rPr>
          <w:lang w:val="el" w:eastAsia="el"/>
        </w:rPr>
        <w:t>Σε περίπτωση αλλαγής προμηθευτή της παροχής κατανάλωσης, εάν ο προγενέστερος προμηθευτής διαπιστώσει ότι υπάρχει πλεόνασμα ενέργειας που δεν έχει συμψηφισθεί, ενημερώνει σχετικά την Ενεργειακή Κοινότητα και η Ενεργειακή Κοινότητα αθροίζει την ενέργεια αυτή στην επιμερισθείσα ενέργεια που αντιστοιχεί στην παροχή κατανάλωσης, υπό τον νέο προμηθευτή, κατά τον επόμενο κύκλο καταμέτρησης του σταθμού παραγωγής.</w:t>
      </w:r>
    </w:p>
    <w:p>
      <w:pPr>
        <w:spacing w:before="240" w:after="240"/>
        <w:rPr>
          <w:lang w:val="el" w:eastAsia="el"/>
        </w:rPr>
      </w:pPr>
      <w:r>
        <w:rPr>
          <w:lang w:val="el" w:eastAsia="el"/>
        </w:rPr>
        <w:t>Στην περίπτωση συμψηφισμού Απορροφηθείσας και Εγχυθείσας ενέργειας που αντιστοιχούν σε παροχές διαφορετικών επιπέδων τάσης, κατά τον επιμερισμό της εγχυθείσας ενέργειας σε κάθε προς συμψηφισμό παροχή, Ενεργειακή Κοινότητα, κατόπιν κοινοποίησης του Συντελεστή Αναγωγής από τον αρμόδιο Διαχειριστή, προβαίνει στην αναγωγή της επιμερισθείσας ενέργειας στο επίπεδο τάσης της παροχής, σύμφωνα με τα προβλεπόμενα στο άρθρο 7 της παρούσας.</w:t>
      </w:r>
    </w:p>
    <w:p>
      <w:pPr>
        <w:spacing w:before="240" w:after="240"/>
        <w:rPr>
          <w:lang w:val="el" w:eastAsia="el"/>
        </w:rPr>
      </w:pPr>
      <w:r>
        <w:rPr>
          <w:lang w:val="el" w:eastAsia="el"/>
        </w:rPr>
        <w:t>Στην περίπτωση που η παροχή κατανάλωσης κάποιου μέλους της Ενεργειακής Κοινότητας αλλάξει προμηθευτή και ο νέος προμηθευτής έχει ήδη συνάψει Σ.Ε.Ε.Σ.Ε.Κ. με την Ενεργειακή Κοινότητα, τότε το μέλος της Ενεργειακής Κοινότητας οφείλει να ενημερώσει άμεσα την Ενεργειακή Κοινότητα για την αλλαγή, ώστε αυτή να τροποποιήσει τα προσαρτήματα των Σ.Ε.Ε.Σ.Ε.Κ. που έχει συνάψει με τον παλιό και τον νέο προμηθευτή.</w:t>
      </w:r>
    </w:p>
    <w:p>
      <w:pPr>
        <w:spacing w:before="240" w:after="240"/>
        <w:rPr>
          <w:lang w:val="el" w:eastAsia="el"/>
        </w:rPr>
      </w:pPr>
      <w:r>
        <w:rPr>
          <w:lang w:val="el" w:eastAsia="el"/>
        </w:rPr>
        <w:t>Σε περίπτωση που η εγκατάσταση παραγωγής ή κάποια παροχή κατανάλωσης αλλάξει προμηθευτή και ο νέος προμηθευτής δεν έχει συνάψει Σ.Ε.Ε.Σ.Ε.Κ. με την Ενεργειακή Κοινότητα, τότε συνάπτεται νέα Σ.Ε.Ε.Σ.Ε.Κ μεταξύ της Ενεργειακής Κοινότητας και του νέου προμηθευτή για το υπολειπόμενο διάστημα μέχρι την συμπλήρωση είκοσι πέντε (25) ετών από την ενεργοποίησή του σταθμού παραγωγής.</w:t>
      </w:r>
    </w:p>
    <w:p>
      <w:pPr>
        <w:spacing w:before="240" w:after="240"/>
        <w:rPr>
          <w:lang w:val="el" w:eastAsia="el"/>
        </w:rPr>
      </w:pPr>
      <w:r>
        <w:rPr>
          <w:lang w:val="el" w:eastAsia="el"/>
        </w:rPr>
        <w:t>Η Ενεργειακή Κοινότητα δύναται να συνάπτει σύμβαση με τον αρμόδιο Διαχειριστή, προκειμένου να προβαίνει αυτός αντ’ αυτής και για λογαριασμό της στις αναγκαίες ενέργειες που αφορούν στον επιμερισμό της ηλεκτρικής ενέργειας στους προμηθευτές. Στα πλαίσια της ανωτέρω σύμβασης, ο αρμόδιος Διαχειριστής αναλαμβάνει εις ολόκληρον ευθύνη από κοινού με την Ενεργειακή Κοινότητα απέναντι στον κατά περίπτωση προμηθευτή δυνάμει της Σ.Ε.Ε.Σ.Ε.Κ. αναφορικά με οποιεσδήποτε πλημμέλειες κατά τον εν λόγω επιμερισμό. Στη σύμβαση αυτή δύναται να προβλέπεται αποζημίωση του αρμόδιου Διαχειριστή για τις παρεχόμενες υπηρεσίες, η οποία δεν δύναται να υπερβαίνει ετησίως τα τρία ευρώ (3 €) ανά παροχή κατανάλωσης και συνολικά τα χίλια πεντακόσια ευρώ (1.500€). Ειδικότερα, σε περίπτωση που η Ενεργειακή Κοινότητα προτείνει στον αρμόδιο Διαχειριστή τη σύναψη της προπεριγραφόμενης σύμβασης, και εφόσον πληροί σωρευτικά τα εξής κριτήρια: (α) αποτελείται από τριάντα (30) και άνω μέλη, και (β) δηλώνει διαχειριστική αδυναμία να προβεί στις απαιτούμενες ενέργειες και διαδικασίες ως προς τον επιμερισμό της ηλεκτρικής ενέργειας στους προμηθευτές, ο Διαχειριστής και η Ενεργειακή Κοινότητα συνάπτουν την ανωτέρω Σύμβαση.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Εφαρμογή Εικονικού ενεργειακού συμψηφισμού ή Εικονικού ταυτοχρονισμένου συμψηφισμού σε διαφορετικά επίπεδα τάσης</w:t>
      </w:r>
    </w:p>
    <w:p>
      <w:pPr>
        <w:pStyle w:val="MainText"/>
        <w:spacing w:before="120" w:after="0"/>
        <w:rPr>
          <w:lang w:val="el" w:eastAsia="el"/>
        </w:rPr>
      </w:pPr>
      <w:r>
        <w:rPr>
          <w:b/>
          <w:bCs/>
          <w:lang w:val="el" w:eastAsia="el"/>
        </w:rPr>
        <w:t>1.</w:t>
      </w:r>
      <w:r>
        <w:rPr>
          <w:lang w:val="el" w:eastAsia="el"/>
        </w:rPr>
        <w:t xml:space="preserve"> Στο Διασυνδεδεμένο Δίκτυο και Σύστημα επιτρέπεται ο Εικονικός Ενεργειακός Συμψηφισμος και ο Eικονικός Tαυτοχρονισμένος Συμψηφισμός ενέργειας που εγχέεται από σταθμό παραγωγής αυτοκαταναλωτή, ο οποίος συνδέεται στο Δίκτυο Χαμηλής Τάσης (ΧΤ), Μέσης Τάσης (ΜΤ) ή Υψηλής Τάσης (ΥΤ) ή στο Σύστημα, με ενέργεια που απορροφάται από συμψηφιζόμενες καταναλώσεις που συνδέονται στο Δίκτυο ΧΤ ή ΜΤ ή ΥΤ ή στο Σύστημα.</w:t>
      </w:r>
    </w:p>
    <w:p>
      <w:pPr>
        <w:pStyle w:val="MainText"/>
        <w:spacing w:before="120" w:after="0"/>
        <w:rPr>
          <w:lang w:val="el" w:eastAsia="el"/>
        </w:rPr>
      </w:pPr>
      <w:r>
        <w:rPr>
          <w:b/>
          <w:bCs/>
          <w:lang w:val="el" w:eastAsia="el"/>
        </w:rPr>
        <w:t>2.</w:t>
      </w:r>
      <w:r>
        <w:rPr>
          <w:lang w:val="el" w:eastAsia="el"/>
        </w:rPr>
        <w:t xml:space="preserve"> Στην περίπτωση που οι παροχές κατανάλωσης συνδέονται στην ΜΤ ή την ΧΤ, εφαρμόζεται συντελεστής αναγωγής της απορροφηθείσας ενέργειας για την αναγωγή της ενέργειας στο όριο Συστήματος/Δικτύου, στον υπολογισμό του οποίου συνεκτιμώνται οι τεχνικές απώλειες επί του Δικτύου ΜΤ και ΧΤ.</w:t>
      </w:r>
    </w:p>
    <w:p>
      <w:pPr>
        <w:pStyle w:val="MainText"/>
        <w:spacing w:before="120" w:after="0"/>
        <w:rPr>
          <w:lang w:val="el" w:eastAsia="el"/>
        </w:rPr>
      </w:pPr>
      <w:r>
        <w:rPr>
          <w:b/>
          <w:bCs/>
          <w:lang w:val="el" w:eastAsia="el"/>
        </w:rPr>
        <w:t>3.</w:t>
      </w:r>
      <w:r>
        <w:rPr>
          <w:lang w:val="el" w:eastAsia="el"/>
        </w:rPr>
        <w:t xml:space="preserve"> Για την αναγωγή της ενέργειας που καταναλώνεται στη ΧΤ στο όριο Συστήματος/Δικτύου, εφαρμόζεται Συντελεστής Προσαύξησης ΧΤ λόγω απωλειών Δικτύου και η απορροφηθείσα ενέργεια πολλαπλασιάζεται με τον όρο (1+ΣΠΑ_ΜΤ)x(1+ΣΠΑ_ΧΤ).</w:t>
      </w:r>
    </w:p>
    <w:p>
      <w:pPr>
        <w:pStyle w:val="MainText"/>
        <w:spacing w:before="120" w:after="0"/>
        <w:rPr>
          <w:lang w:val="el" w:eastAsia="el"/>
        </w:rPr>
      </w:pPr>
      <w:r>
        <w:rPr>
          <w:b/>
          <w:bCs/>
          <w:lang w:val="el" w:eastAsia="el"/>
        </w:rPr>
        <w:t>4.</w:t>
      </w:r>
      <w:r>
        <w:rPr>
          <w:lang w:val="el" w:eastAsia="el"/>
        </w:rPr>
        <w:t xml:space="preserve"> Για την αναγωγή της ενέργειας που καταναλώνεται στη ΜΤ στο όριο Συστήματος/Δικτύου, εφαρμόζεται Συντελεστής Προσαύξησης ΜΤ λόγω απωλειών Δικτύου και η απορροφηθείσα ενέργεια πολλαπλασιάζεται με τον όρο (1+ΣΠΑ_ΜΤ).</w:t>
      </w:r>
    </w:p>
    <w:p>
      <w:pPr>
        <w:pStyle w:val="MainText"/>
        <w:spacing w:before="120" w:after="0"/>
        <w:rPr>
          <w:lang w:val="el" w:eastAsia="el"/>
        </w:rPr>
      </w:pPr>
      <w:r>
        <w:rPr>
          <w:b/>
          <w:bCs/>
          <w:lang w:val="el" w:eastAsia="el"/>
        </w:rPr>
        <w:t>5.</w:t>
      </w:r>
      <w:r>
        <w:rPr>
          <w:lang w:val="el" w:eastAsia="el"/>
        </w:rPr>
        <w:t xml:space="preserve"> Οι ΣΠΑ για τη ΧΤ και τη ΜΤ του Διασυνδεδεμένου Δικτύου είναι ενιαίοι και υπολογίζονται ετησίως, με βάση τις εγκεκριμένες για κάθε έτος, με απόφαση της ΡΑΑΕΥ, αριθμητικές τιμές των συντελεστών της προηγούμενης παραγράφου. Για την αναγωγή της εγχυθείσας ή επιμερισθείσας ενέργειας χρησιμοποιείται η τιμή του ΣΑ που υπολογίστηκε για το εκάστοτε ημερολογιακό έτος, εντός του οποίου καταμετρήθηκε η εγχυθείσα ενέργεια.</w:t>
      </w:r>
    </w:p>
    <w:p>
      <w:pPr>
        <w:pStyle w:val="MainText"/>
        <w:spacing w:before="120" w:after="0"/>
        <w:rPr>
          <w:lang w:val="el" w:eastAsia="el"/>
        </w:rPr>
      </w:pPr>
      <w:r>
        <w:rPr>
          <w:b/>
          <w:bCs/>
          <w:lang w:val="el" w:eastAsia="el"/>
        </w:rPr>
        <w:t>6.</w:t>
      </w:r>
      <w:r>
        <w:rPr>
          <w:lang w:val="el" w:eastAsia="el"/>
        </w:rPr>
        <w:t xml:space="preserve"> Ειδικά στα συστήματα των Μη Διασυνδεδεμένων Νησιών επιτρέπεται ο συμψηφισμός ενέργειας που εγχέεται από σταθμό παραγωγής αυτοκαταναλωτή ή Ενεργειακής Κοινότητας, ο οποίος συνδέεται στο δίκτυο ΜΤ, με ενέργεια που απορροφάται από συμψηφιζόμενες καταναλώσεις που συνδέονται στο δίκτυο ΧΤ, με εφαρμογή του ΣΑ που ισχύει για το Διασυνδεδεμένο Δίκτυο, μέχρι την έκδοση απόφασης της ΡΑΑΕΥ για τον προσδιορισμό του συντελεστή απωλειών στο αντίστοιχο ηλεκτρικό σύστημα.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Εφαρμογή Ενεργειακού συμψηφισμού, Εικονικού ενεργειακού συμψηφισμού, Ταυτοχρονισμένου συμψηφισμού και Εικονικού ταυτοχρονισμένου συμψηφισμού με αποθήκευση ενέργειας</w:t>
      </w:r>
    </w:p>
    <w:p>
      <w:pPr>
        <w:pStyle w:val="MainText"/>
        <w:spacing w:before="120" w:after="0"/>
        <w:rPr>
          <w:lang w:val="el" w:eastAsia="el"/>
        </w:rPr>
      </w:pPr>
      <w:r>
        <w:rPr>
          <w:b/>
          <w:bCs/>
          <w:lang w:val="el" w:eastAsia="el"/>
        </w:rPr>
        <w:t>1.</w:t>
      </w:r>
      <w:r>
        <w:rPr>
          <w:lang w:val="el" w:eastAsia="el"/>
        </w:rPr>
        <w:t xml:space="preserve"> Στις εγκαταστάσεις αυτοκαταναλωτών επιτρέπεται, μετά από αίτηση στον αρμόδιο Διαχειριστή, η εγκατάσταση σταθερού ή κινητού συστήματος συσσωρευτών για την αποθήκευση ηλεκτρικής ενέργειας (εφεξής σύστημα αποθήκευσης). Το σύστημα αποθήκευσης αποτελεί τμήμα της Εσωτερικής Ηλεκτρικής Εγκατάστασης του αυτοκαταναλωτή και η εγκατάσταση του θα πρέπει να συμμορφώνεται με τα εθνικά και διεθνή αντίστοιχα πρότυπα και κανόνες.</w:t>
      </w:r>
    </w:p>
    <w:p>
      <w:pPr>
        <w:pStyle w:val="MainText"/>
        <w:spacing w:before="120" w:after="0"/>
        <w:rPr>
          <w:lang w:val="el" w:eastAsia="el"/>
        </w:rPr>
      </w:pPr>
      <w:r>
        <w:rPr>
          <w:b/>
          <w:bCs/>
          <w:lang w:val="el" w:eastAsia="el"/>
        </w:rPr>
        <w:t>2.</w:t>
      </w:r>
      <w:r>
        <w:rPr>
          <w:lang w:val="el" w:eastAsia="el"/>
        </w:rPr>
        <w:t xml:space="preserve"> Σε περίπτωση που για το σύστημα αποθήκευσης εγκαθίσταται διακριτός μετατροπέας, η ονομαστική ισχύς του μετατροπέα του συστήματος αποθήκευσης (σε ΚVA) δεν δύναται να υπερβαίνει την ονομαστική ισχύ του σταθμού παραγωγής (σε kW). Η μέγιστη ένταση ρεύματος της συνολικής εγκατάστασης δε δύναται να υπερβαίνει τη μέγιστη ικανότητα φόρτισης της παροχής του αυτοκαταναλωτή.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Κατάτμηση</w:t>
      </w:r>
    </w:p>
    <w:p>
      <w:pPr>
        <w:pStyle w:val="MainText"/>
        <w:spacing w:before="120" w:after="0"/>
        <w:rPr>
          <w:lang w:val="el" w:eastAsia="el"/>
        </w:rPr>
      </w:pPr>
      <w:r>
        <w:rPr>
          <w:b/>
          <w:bCs/>
          <w:lang w:val="el" w:eastAsia="el"/>
        </w:rPr>
        <w:t>1.</w:t>
      </w:r>
      <w:r>
        <w:rPr>
          <w:lang w:val="el" w:eastAsia="el"/>
        </w:rPr>
        <w:t xml:space="preserve"> Για εφαρμογή Εικονικού ενεργειακού συμψηφισμού και Εικονικού ταυτοχρονισμένου συμψηφισμού, και εφόσον η εγκατάσταση του σταθμού δεν γίνεται επί κτιρίου, επιτρέπεται η εγκατάσταση ενός σταθμού παραγωγής, ανά αυτοτελές ακίνητο. Ως αυτοτελή ακίνητα θεωρούνται τα γήπεδα για τα οποία προσκομίζεται χωριστός τίτλος ιδιοκτησίας ή αναφέρονται ως τέτοια στον ίδιο τίτλο και δεν έχουν προέλθει από κατάτμηση μέσω μίσθωσης ή πώλησης επιμέρους τμημάτων του μετά τη θέση σε ισχύ του ν. 4513/2018.</w:t>
      </w:r>
    </w:p>
    <w:p>
      <w:pPr>
        <w:pStyle w:val="MainText"/>
        <w:spacing w:before="120" w:after="0"/>
        <w:rPr>
          <w:lang w:val="el" w:eastAsia="el"/>
        </w:rPr>
      </w:pPr>
      <w:r>
        <w:rPr>
          <w:b/>
          <w:bCs/>
          <w:lang w:val="el" w:eastAsia="el"/>
        </w:rPr>
        <w:t>2.</w:t>
      </w:r>
      <w:r>
        <w:rPr>
          <w:lang w:val="el" w:eastAsia="el"/>
        </w:rPr>
        <w:t xml:space="preserve"> Η παρ. 1 του παρόντος άρθρου δεν έχει εφαρμογή για τους σταθμούς που εγκαθίστανται από νομικά πρόσωπα δημοσίου ή ιδιωτικού δικαίου, και οι οποίοι επιδιώκουν κοινωφελείς ή άλλους σκοπούς δημόσιου ενδιαφέροντος, γενικής ή τοπικής εμβέλειας, για Γενικούς Οργανισμούς Εγγείων Βελτιώσεων (ΓΟΕΒ), για Τοπικούς Οργανισμούς Εγγείων Βελτιώσεων (ΤΟΕΒ) καθώς και για τους σταθμούς που εγκαθίστανται από Ενεργειακές Κοινότητες.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Υπολογισμός ρυθμιζόμενων χρεώσεων</w:t>
      </w:r>
    </w:p>
    <w:p>
      <w:pPr>
        <w:pStyle w:val="MainText"/>
        <w:spacing w:before="120" w:after="0"/>
        <w:rPr>
          <w:lang w:val="el" w:eastAsia="el"/>
        </w:rPr>
      </w:pPr>
      <w:r>
        <w:rPr>
          <w:b/>
          <w:bCs/>
          <w:lang w:val="el" w:eastAsia="el"/>
        </w:rPr>
        <w:t>1.</w:t>
      </w:r>
      <w:r>
        <w:rPr>
          <w:lang w:val="el" w:eastAsia="el"/>
        </w:rPr>
        <w:t xml:space="preserve"> Στην περίπτωση του Ενεργειακού συμψηφισμού ή Ταυτοχρονισμένου συμψηφισμού, οι ρυθμιζόμενες χρεώσεις υπολογίζονται βάσει των μετρητικών δεδομένων κατά την αντίστοιχη περίοδο καταμέτρησης ως εξής:</w:t>
      </w:r>
    </w:p>
    <w:p>
      <w:pPr>
        <w:spacing w:before="240" w:after="240"/>
        <w:rPr>
          <w:lang w:val="el" w:eastAsia="el"/>
        </w:rPr>
      </w:pPr>
      <w:r>
        <w:rPr>
          <w:lang w:val="el" w:eastAsia="el"/>
        </w:rPr>
        <w:t>α. Οι χρεώσεις για τις Υπηρεσίες Κοινής Ωφέλειας (ΥΚΩ) υπολογίζονται σε κάθε εκκαθαριστικό λογαριασμό επί της Απορροφηθείσας ενέργειας για την αντίστοιχη περίοδο καταμέτρησης, σύμφωνα με τις σχετικές προβλέψεις των διατάξεων των άρθρων 55 του ν. 4001/2011 και τις διατάξεις του άρθρου 36 του ν. 4067/2012.</w:t>
      </w:r>
    </w:p>
    <w:p>
      <w:pPr>
        <w:spacing w:before="240" w:after="240"/>
        <w:rPr>
          <w:lang w:val="el" w:eastAsia="el"/>
        </w:rPr>
      </w:pPr>
      <w:r>
        <w:rPr>
          <w:lang w:val="el" w:eastAsia="el"/>
        </w:rPr>
        <w:t>β. Οι ρυθμιζόμενες χρεώσεις σε κάθε εκκαθαριστικό λογαριασμό κατανάλωσης επί της απορροφηθείσας ενέργειας από το δίκτυο/Σύστημα.</w:t>
      </w:r>
    </w:p>
    <w:p>
      <w:pPr>
        <w:pStyle w:val="MainText"/>
        <w:spacing w:before="120" w:after="0"/>
        <w:rPr>
          <w:lang w:val="el" w:eastAsia="el"/>
        </w:rPr>
      </w:pPr>
      <w:r>
        <w:rPr>
          <w:b/>
          <w:bCs/>
          <w:lang w:val="el" w:eastAsia="el"/>
        </w:rPr>
        <w:t>2.</w:t>
      </w:r>
      <w:r>
        <w:rPr>
          <w:lang w:val="el" w:eastAsia="el"/>
        </w:rPr>
        <w:t xml:space="preserve"> Στην περίπτωση του Εικονικού ενεργειακού συμψηφισμού ή Εικονικού ταυτοχρονισμένου συμψηφισμού, οι ρυθμιζόμενες χρεώσεις υπολογίζονται βάσει των μετρητικών δεδομένων κατά την αντίστοιχη περίοδο καταμέτρησης ως εξής:</w:t>
      </w:r>
    </w:p>
    <w:p>
      <w:pPr>
        <w:spacing w:before="240" w:after="240"/>
        <w:rPr>
          <w:lang w:val="el" w:eastAsia="el"/>
        </w:rPr>
      </w:pPr>
      <w:r>
        <w:rPr>
          <w:lang w:val="el" w:eastAsia="el"/>
        </w:rPr>
        <w:t>α. Για τις καταναλώσεις που υπεισέρχονται στον συμψηφισμό και δεν συνδέονται ηλεκτρικά με την εγκατάσταση του σταθμού παραγωγής, οι χρεώσεις για τις Υπηρεσίες Κοινής Ωφέλειας (ΥΚΩ), το Ειδικό Τέλος Μείωσης Εκπομπών Αερίων Ρύπων (ΕΤΜΕΑΡ), τη Χρέωση Χρήσης Συστήματος, τη Χρέωση Χρήσης Δικτύου και τις λοιπές ρυθμιζόμενες χρεώσεις υπολογίζονται σε κάθε εκκαθαριστικό λογαριασμό κατανάλωσης σύμφωνα με το ισχύον πλαίσιο.</w:t>
      </w:r>
    </w:p>
    <w:p>
      <w:pPr>
        <w:spacing w:before="240" w:after="240"/>
        <w:rPr>
          <w:lang w:val="el" w:eastAsia="el"/>
        </w:rPr>
      </w:pPr>
      <w:r>
        <w:rPr>
          <w:lang w:val="el" w:eastAsia="el"/>
        </w:rPr>
        <w:t>β. Για την κατανάλωση που υπεισέρχεται σε Εικονικό ενεργειακό συμψηφισμό ή Εικονικό ταυτοχρονισμένο συμψηφισμό και συνδέεται ηλεκτρικά με την εγκατάσταση του σταθμού παραγωγής, καθώς επίσης και για την ιδιοκατανάλωση του σταθμού παραγωγής, εφαρμόζεται η διαδικασία της παρ. 1 του παρόντος άρθρου.</w:t>
      </w:r>
    </w:p>
    <w:p>
      <w:pPr>
        <w:pStyle w:val="MainText"/>
        <w:spacing w:before="120" w:after="0"/>
        <w:rPr>
          <w:lang w:val="el" w:eastAsia="el"/>
        </w:rPr>
      </w:pPr>
      <w:r>
        <w:rPr>
          <w:b/>
          <w:bCs/>
          <w:lang w:val="el" w:eastAsia="el"/>
        </w:rPr>
        <w:t>3.</w:t>
      </w:r>
      <w:r>
        <w:rPr>
          <w:lang w:val="el" w:eastAsia="el"/>
        </w:rPr>
        <w:t xml:space="preserve"> Για όλες τις περιπτώσεις του παρόντος άρθρου, οι χρεώσεις για τον Ειδικό Φόρο Κατανάλωσης, το Ειδικό Τέλος 5‰ του ν. 2093/1992 και τον ΦΠΑ υπολογίζονται όπως κάθε φορά ορίζεται από τις κείμενες διατάξεις.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Πίστωση του Ειδικού Λογαριασμού του άρθρου 143 του ν. 4001/2011</w:t>
      </w:r>
    </w:p>
    <w:p>
      <w:pPr>
        <w:pStyle w:val="MainText"/>
        <w:spacing w:before="120" w:after="0"/>
        <w:rPr>
          <w:lang w:val="el" w:eastAsia="el"/>
        </w:rPr>
      </w:pPr>
      <w:r>
        <w:rPr>
          <w:b/>
          <w:bCs/>
          <w:lang w:val="el" w:eastAsia="el"/>
        </w:rPr>
        <w:t>1.</w:t>
      </w:r>
      <w:r>
        <w:rPr>
          <w:lang w:val="el" w:eastAsia="el"/>
        </w:rPr>
        <w:t xml:space="preserve"> Προκειμένου να πιστώνεται στον ειδικό λογαριασμό του άρθρου 143 του ν. 4001/2011 η αξία τυχόν πλεονάσματος εγχυθείσας ενέργειας από τους αυτοκαταναλωτές ή της Ενεργειακής Κοινότητας, το οποίο προκύπτει από τον Ενεργειακό συμψηφισμό ή τον Εικονικό ενεργειακό συμψηφισμό κατά τη λήξη των εκάστοτε δώδεκα μηνών ή τη λύση της Σ.Ε.Σ. ή Σ.Ε.Ε.Σ. ή Σ.Ε.Ε.Σ.Ε.Κ. σύμφωνα με τα οριζόμενα στην παρ. 3 του άρθρου 5 της παρούσας, με την επιφύλαξη της παρ. 4 του άρθρου 14Α του ν. 3468/2006:</w:t>
      </w:r>
    </w:p>
    <w:p>
      <w:pPr>
        <w:spacing w:before="240" w:after="240"/>
        <w:rPr>
          <w:lang w:val="el" w:eastAsia="el"/>
        </w:rPr>
      </w:pPr>
      <w:r>
        <w:rPr>
          <w:lang w:val="el" w:eastAsia="el"/>
        </w:rPr>
        <w:t>α. Για εγκαταστάσεις στο Διασυνδεδεμένο Σύστημα, η μοναδιαία τιμή (€/MWh) υπολογίζεται από τον Διαχειριστή του Συστήματος (ΑΔΜΗΕ ΑΕ) ως μέση τιμή των μηνιαίων μεσοσταθμικών τιμών της χρονικής περιόδου εκκαθάρισης που διαμορφώνονται στη χονδρεμπορική αγορά του Διασυνδεδεμένου Συστήματος με βάση την οποία καλούνται οι προμηθευτές να καταβάλουν τα ποσά για την ενέργεια των Μονάδων ΑΠΕ και ΣΗ- ΘΥΑ κατά τα οριζόμενα στο άρθρο 143, παρ. 2α του ν. 4001/2011 και τις σχετικές αποφάσεις της ΡΑΑΕΥ.</w:t>
      </w:r>
    </w:p>
    <w:p>
      <w:pPr>
        <w:spacing w:before="240" w:after="240"/>
        <w:rPr>
          <w:lang w:val="el" w:eastAsia="el"/>
        </w:rPr>
      </w:pPr>
      <w:r>
        <w:rPr>
          <w:lang w:val="el" w:eastAsia="el"/>
        </w:rPr>
        <w:t>β. Για εγκαταστάσεις στα Μη Διασυνδεδεμένα Νησιά (ΜΔΝ), η μοναδιαία τιμή (€/MWh) υπολογίζεται από τον Διαχειριστή των ΜΔΝ (ΔΕΔΔΗΕ Α.Ε) ως μέση τιμή του μέσου μηνιαίου μεταβλητού κόστους παραγωγής ηλεκτρικής ενέργειας από τις συμβατικές μονάδες, της χρονικής περιόδου εκκαθάρισης, σε καθένα από τα ηλεκτρικά συστήματα ΜΔΝ, όπως αυτό καθορίζεται βάσει των διατάξεων του Κώδικα ΜΔΝ και των σχετικών αποφάσεων της ΡΑΑΕΥ.</w:t>
      </w:r>
    </w:p>
    <w:p>
      <w:pPr>
        <w:spacing w:before="240" w:after="240"/>
        <w:rPr>
          <w:lang w:val="el" w:eastAsia="el"/>
        </w:rPr>
      </w:pPr>
      <w:r>
        <w:rPr>
          <w:lang w:val="el" w:eastAsia="el"/>
        </w:rPr>
        <w:t>Τα αντίστοιχα ποσά με τα οποία πιστώνεται ο Ειδικός Λογαριασμός υπολογίζονται, για μεν το Διασυνδεδεμένο Σύστημα, από τον Διαχειριστή ΑΠΕ και Εγγυήσεων Προέλευσης (ΔΑΠΕΕΠ Α.Ε.) σύμφωνα με τα ειδικότερα προβλεπόμενα στον Κώδικα Συναλλαγών Ηλεκτρικής Ενέργειας, για δε τα Μη Διασυνδεδεμένα Νησιά, από τον Διαχειριστή ΜΔΝ (ΔΕΔΔΗΕ ΑΕ), σύμφωνα με τα ειδικότερα προβλεπόμενα στον Κώδικα Διαχείρισης ΜΔΝ.</w:t>
      </w:r>
    </w:p>
    <w:p>
      <w:pPr>
        <w:pStyle w:val="MainText"/>
        <w:spacing w:before="120" w:after="0"/>
        <w:rPr>
          <w:lang w:val="el" w:eastAsia="el"/>
        </w:rPr>
      </w:pPr>
      <w:r>
        <w:rPr>
          <w:b/>
          <w:bCs/>
          <w:lang w:val="el" w:eastAsia="el"/>
        </w:rPr>
        <w:t>2.</w:t>
      </w:r>
      <w:r>
        <w:rPr>
          <w:lang w:val="el" w:eastAsia="el"/>
        </w:rPr>
        <w:t xml:space="preserve"> Για Συμβάσεις Ενεργειακού Συμψηφισμού (Σ.Ε.Σ), Σύμβασεις Εικονικού Ενεργειακού Συμψηφισμού (Σ.Ε.Ε.Σ) και Συμβάσεις Εικονικού Ενεργειακού Συμψηφισμού Ενεργειακής Κοινότητας (Σ.Ε.Ε.Σ.Ε.Κ) που έχουν ήδη συναφθεί κατά την θέση σε ισχή της παρούσας, η πίστωση στον ειδικό λογαριασμό του άρθρου 143 του ν. 4001/2011 της αξία τυχόν πλεονάσματος εγχυθείσας ενέργειας από τους αυτοκαταναλωτές ή της Ενεργειακής Κοινότητας της παρ. 1 διενεργείται αντίστοιχα κατά την λήξη των εκάστοτε τριών ετών ή τη λύση της Σ.Ε.Σ. ή Σ.Ε.Ε.Σ. ή Σ.Ε.Ε.Σ.Ε.Κ.</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Σύμβαση Ενεργειακού Συμψηφισμού (Σ.Ε.Σ), Σύμβαση Εικονικού Ενεργειακού Συμψηφισμού (Σ.Ε.Ε.Σ) και Σύμβαση Εικονικού Ενεργειακού Συμψηφισμού Ενεργειακής Κοινότητας (Σ.Ε.Ε.Σ.Ε.Κ.)</w:t>
      </w:r>
    </w:p>
    <w:p>
      <w:pPr>
        <w:pStyle w:val="MainText"/>
        <w:spacing w:before="120" w:after="0"/>
        <w:rPr>
          <w:lang w:val="el" w:eastAsia="el"/>
        </w:rPr>
      </w:pPr>
      <w:r>
        <w:rPr>
          <w:b/>
          <w:bCs/>
          <w:lang w:val="el" w:eastAsia="el"/>
        </w:rPr>
        <w:t>1.</w:t>
      </w:r>
      <w:r>
        <w:rPr>
          <w:lang w:val="el" w:eastAsia="el"/>
        </w:rPr>
        <w:t xml:space="preserve"> α. Στην περίπτωση Ενεργειακού Συμψηφισμού με δυνατότητα έγχυσης της πλεονάζουσας ενέργειας στο Δίκτυο ή το Σύστημα, συνάπτεται Σ.Ε.Σ. μεταξύ του αυτοκαταναλωτή και του προμηθευτή με τον οποίο έχει συμβληθεί ο αυτοκαταναλωτής, για την προμήθεια ηλεκτρικής ενέργειας στην παροχή κατανάλωσής του, για είκοσι πέντε (25) έτη με έναρξη ισχύος την ημερομηνία ενεργοποίησης της σύνδεσης του σταθμού παραγωγής. Σε περίπτωση αλλαγής Προμηθευτή, η νέα Σ.Ε.Σ. θα ισχύει από την υπογραφή της για το υπολειπόμενο διάστημα μέχρι τη συμπλήρωση της 25ετίας. Σε κάθε περίπτωση, η συνολική διάρκεια της αρχικής Σ.Ε.Σ. ή των διαδοχικών Σ.Ε.Σ., που προκύπτουν σε περίπτωση αλλαγής Προμηθευτή, δεν μπορεί να υπερβαίνει τα 25 έτη. Για τη σύναψη Σ.Ε.Σ. πρέπει να έχει προηγηθεί Σύμβαση Σύνδεσης για το σταθμό παραγωγής με τον αρμόδιο Διαχειριστή. Προϋπόθεση για την ενεργοποίηση του σταθμού παραγωγής είναι η ύπαρξη ενεργού παροχής κατανάλωσης στον χώρο όπου το σύστημα εγκαθίσταται.</w:t>
      </w:r>
    </w:p>
    <w:p>
      <w:pPr>
        <w:spacing w:before="240" w:after="240"/>
        <w:rPr>
          <w:lang w:val="el" w:eastAsia="el"/>
        </w:rPr>
      </w:pPr>
      <w:r>
        <w:rPr>
          <w:lang w:val="el" w:eastAsia="el"/>
        </w:rPr>
        <w:t>β. Στην περίπτωση Εικονικού Ενεργειακού Συμψηφισμού πλην αυτού από Ενεργειακή Κοινότητα, συνάπτεται Σ.Ε.Ε.Σ. μεταξύ του αυτοκαταναλωτή και του προμηθευτή με τον οποίο έχει συμβληθεί ο αυτοκαταναλωτής, για την προμήθεια ηλεκτρικής ενέργειας σε όλες τις συμψηφιζόμενες παροχές του, για είκοσι πέντε (25) έτη, με έναρξη ισχύος την ημερομηνία ενεργοποίησης της σύνδεσης του σταθμού παραγωγής. Σε περίπτωση αλλαγής προμηθευτή, η νέα Σ.Ε.Ε.Σ. θα ισχύει από την υπογραφή της για το υπολειπόμενο διάστημα μέχρι τη συμπλήρωση της 25ετίας. Σε κάθε περίπτωση, η συνολική διάρκεια της αρχικής Σ.Ε.Ε.Σ. ή των διαδοχικών Σ.Ε.Ε.Σ., που προκύπτουν σε περίπτωση αλλαγής προμηθευτή, δεν μπορεί να υπερβαίνει τα 25 έτη. Για την σύναψη Σ.Ε.Ε.Σ. πρέπει να έχει προηγηθεί Σύμβαση Σύνδεσης για τον σταθμό παραγωγής με τον αρμόδιο Διαχειριστή. Προϋπόθεση για την ενεργοποίηση του σταθμού παραγωγής είναι η ύπαρξη μίας ή περισσότερων ενεργών παροχών κατανάλωσης στις προς συμψηφισμό εγκαταστάσεις κατανάλωσης.</w:t>
      </w:r>
    </w:p>
    <w:p>
      <w:pPr>
        <w:spacing w:before="240" w:after="240"/>
        <w:rPr>
          <w:lang w:val="el" w:eastAsia="el"/>
        </w:rPr>
      </w:pPr>
      <w:r>
        <w:rPr>
          <w:lang w:val="el" w:eastAsia="el"/>
        </w:rPr>
        <w:t>γ. Στην περίπτωση Εικονικού Ενεργειακού Συμψηφισμού από Ενεργειακή Κοινότητα, συνάπτεται Σ.Ε.Ε.Σ.Ε.Κ. μεταξύ της Ενεργειακής Κοινότητας και του προμηθευτή με τον οποίο έχει συμβληθεί, για είκοσι πέντε (25) έτη, με έναρξη ισχύος την ημερομηνία ενεργοποίησης της σύνδεσης του σταθμού παραγωγής. Σε περίπτωση αλλαγής προμηθευτή, η νέα Σ.Ε.Ε.Σ.Ε.Κ θα ισχύει από την υπογραφή της για το υπολειπόμενο διάστημα μέχρι τη συμπλήρωση της 25ετίας. Σε κάθε περίπτωση, η συνολική διάρκεια της αρχικής Σ.Ε.Ε.Σ.Ε.Κ. ή των διαδοχικών Σ.Ε.Ε.Σ.Ε.Κ., που προκύπτουν σε περίπτωση αλλαγής προμηθευτή, δεν μπορεί να υπερβαίνει τα 25 έτη. Για την σύναψη Σ.Ε.Ε.Σ.Ε.Κ. πρέπει να έχει προηγηθεί Σύμβαση Σύνδεσης για τον σταθμό παραγωγής με τον αρμόδιο Διαχειριστή.</w:t>
      </w:r>
    </w:p>
    <w:p>
      <w:pPr>
        <w:pStyle w:val="MainText"/>
        <w:spacing w:before="120" w:after="0"/>
        <w:rPr>
          <w:lang w:val="el" w:eastAsia="el"/>
        </w:rPr>
      </w:pPr>
      <w:r>
        <w:rPr>
          <w:b/>
          <w:bCs/>
          <w:lang w:val="el" w:eastAsia="el"/>
        </w:rPr>
        <w:t>2.</w:t>
      </w:r>
      <w:r>
        <w:rPr>
          <w:lang w:val="el" w:eastAsia="el"/>
        </w:rPr>
        <w:t xml:space="preserve"> α. Στην περίπτωση Ενεργειακού Συμψηφισμού, ο εκάστοτε νόμιμος χρήστης της παροχής υπεισέρχεται αυτοδίκαια στα δικαιώματα και τις υποχρεώσεις που απορρέουν από τη Σ.Ε.Σ., εφόσον στο πρόσωπο του συντρέχουν διαρκώς οι προϋποθέσεις δυνάμει των οποίων συνήφθη η Σ.Ε.Σ.. Σε περίπτωση αλλαγής του νόμιμου χρήστη της παροχής, τροποποιείται η Σ.Ε.Σ. ως προς τα στοιχεία του νέου αυτοκαταναλωτή.</w:t>
      </w:r>
    </w:p>
    <w:p>
      <w:pPr>
        <w:spacing w:before="240" w:after="240"/>
        <w:rPr>
          <w:lang w:val="el" w:eastAsia="el"/>
        </w:rPr>
      </w:pPr>
      <w:r>
        <w:rPr>
          <w:lang w:val="el" w:eastAsia="el"/>
        </w:rPr>
        <w:t>β. Στην περίπτωση Εικονικού Ενεργειακού Συμψηφισμού πλην αυτού από Ενεργειακή Κοινότητα, σε περίπτωση μεταβίβασης της κυριότητας του χώρου όπου βρίσκεται εγκατεστημένος ο σταθμός παραγωγής, λύεται αυτοδικαίως η Σ.Ε.Ε.Σ. εκτός εάν ο νέος κύριος του χώρου ή ο αποκτών τη νόμιμη χρήση αυτού, μετά από έγγραφη συμφωνία μεταξύ αυτού και του νέου κυρίου (π.χ. μέσω μίσθωσης, δωρεάν παραχώρησης κ.λπ.), έχει δικαίωμα ένταξης στις διατάξεις του Εικονικού ενεργειακού συμψηφισμού σύμφωνα με την περ. β) της παρ. 1 του άρθρου 3 της παρούσας. Στην περίπτωση αυτή, τροποποιείται η Σ.Ε.Ε.Σ., ως προς τα στοιχεία του νέου αυτοκαταναλωτή και τα στοιχεία της σύνδεσης αυτού στο δίκτυο διανομής, και ο νέος κύριος ή ο αποκτών τη νόμιμη χρήση από αυτόν υπεισέρχεται αυτοδίκαια στα δικαιώματα και τις υποχρεώσεις του μεταβιβάζοντος ή του παραχωρούντος τη χρήση νέου κυρίου που απορρέουν από τη Σ.Ε.Ε.Σ.</w:t>
      </w:r>
    </w:p>
    <w:p>
      <w:pPr>
        <w:spacing w:before="240" w:after="240"/>
        <w:rPr>
          <w:lang w:val="el" w:eastAsia="el"/>
        </w:rPr>
      </w:pPr>
      <w:r>
        <w:rPr>
          <w:lang w:val="el" w:eastAsia="el"/>
        </w:rPr>
        <w:t>γ. Στην περίπτωση Εικονικού ενεργειακού συμψηφισμού από Ενεργειακή Κοινότητα σε περίπτωση μεταβίβασης της κυριότητας του χώρου όπου βρίσκεται εγκατεστημένος ο σταθμός παραγωγής, λύεται αυτοδικαίως η Σ.Ε.Ε.Σ.Ε.Κ., εκτός εάν ο νέος κύριος του χώρου ή ο αποκτών τη νόμιμη χρήση από αυτόν έχει δικαίωμα ένταξης στις διατάξεις του Εικονικού ενεργειακού συμψηφισμού σύμφωνα με την περίπτωση γ) της παρ. 1 του άρθρου 3 της παρούσας. Στην περίπτωση αυτή, τροποποιείται η Σ.Ε.Ε.Σ.Ε.Κ. ως προς τα στοιχεία του νέου συμβαλλόμενου και τα στοιχεία της σύνδεσης αυτού στο δίκτυο διανομής και ο νέος κύριος ή ο αποκτών τη νόμιμη χρήση από αυτόν υπεισέρχεται αυτοδίκαια στα δικαιώματα και τις υποχρεώσεις του μεταβιβάζοντος ή του παραχωρούντος τη χρήση νέου κυρίου που απορρέουν από τη Σ.Ε.Ε.Σ.Ε.Κ.</w:t>
      </w:r>
    </w:p>
    <w:p>
      <w:pPr>
        <w:pStyle w:val="MainText"/>
        <w:spacing w:before="120" w:after="0"/>
        <w:rPr>
          <w:lang w:val="el" w:eastAsia="el"/>
        </w:rPr>
      </w:pPr>
      <w:r>
        <w:rPr>
          <w:b/>
          <w:bCs/>
          <w:lang w:val="el" w:eastAsia="el"/>
        </w:rPr>
        <w:t>3.</w:t>
      </w:r>
      <w:r>
        <w:rPr>
          <w:lang w:val="el" w:eastAsia="el"/>
        </w:rPr>
        <w:t xml:space="preserve"> Σε περίπτωση Ενεργειακού Συμψηφισμού χωρίς δυνατότητα έγχυσης της πλεονάζουσας ενέργειας στο Δίκτυο ή το Σύστημα, ο αυτοκαταναλωτής δεν συνάπτει Σύμβαση Ενεργειακού Συμψηφισμού (Σ.Ε.Σ).</w:t>
      </w:r>
    </w:p>
    <w:p>
      <w:pPr>
        <w:pStyle w:val="Heading6"/>
        <w:spacing w:before="240" w:after="240"/>
        <w:rPr>
          <w:lang w:val="el" w:eastAsia="el"/>
        </w:rPr>
      </w:pPr>
      <w:r>
        <w:rPr>
          <w:lang w:val="el" w:eastAsia="el"/>
        </w:rPr>
        <w:t xml:space="preserve">Άρθρο 12α </w:t>
      </w:r>
    </w:p>
    <w:p>
      <w:pPr>
        <w:pStyle w:val="Heading6"/>
        <w:spacing w:before="240" w:after="240"/>
        <w:rPr>
          <w:lang w:val="el" w:eastAsia="el"/>
        </w:rPr>
      </w:pPr>
      <w:r>
        <w:rPr>
          <w:lang w:val="el" w:eastAsia="el"/>
        </w:rPr>
        <w:t>Σύμβαση Ταυτοχρονισμένου Συμψηφισμού (Σ.Τ.Σ) και Σύμβαση Εικονικού Ταυτοχρονισμένου Συμψηφισμού (Σ.Ε.Τ.Σ)</w:t>
      </w:r>
    </w:p>
    <w:p>
      <w:pPr>
        <w:pStyle w:val="MainText"/>
        <w:spacing w:before="120" w:after="0"/>
        <w:rPr>
          <w:lang w:val="el" w:eastAsia="el"/>
        </w:rPr>
      </w:pPr>
      <w:r>
        <w:rPr>
          <w:b/>
          <w:bCs/>
          <w:lang w:val="el" w:eastAsia="el"/>
        </w:rPr>
        <w:t>1.</w:t>
      </w:r>
      <w:r>
        <w:rPr>
          <w:lang w:val="el" w:eastAsia="el"/>
        </w:rPr>
        <w:t xml:space="preserve"> α. Στην περίπτωση Ταυτοχρονισμένου συμψηφισμού με δυνατότητα έγχυσης της παραγόμενης ενέργειας στο Δίκτυο ή το Σύστημα, συνάπτεται Σ.Τ.Σ. μεταξύ του αυτοκαταναλωτή, του προμηθευτή και του Φορέα Σωρευτικής Εκπροσώπησης με τους οποίους έχει συμβληθεί ο αυτοκαταναλωτής, για την προμήθεια ηλεκτρικής ενέργειας στην παροχή κατανάλωσής του και για την εκπροσώπηση του σταθμού ΑΠΕ στην αγορά ηλεκτρικής ενέργειας αντίστοιχα, για είκοσι (20) έτη με έναρξη ισχύος την ημερομηνία ενεργοποίησης της σύνδεσης του σταθμού παραγωγής. Για τη σύναψη Σ.Τ.Σ. πρέπει να έχει προηγηθεί Σύμβαση Σύνδεσης για το σταθμό παραγωγής με τον αρμόδιο Διαχειριστή. Προϋπόθεση για την ενεργοποίηση του σταθμού παραγωγής είναι η ύπαρξη ενεργού παροχής κατανάλωσης προς συμψηφισμό στον χώρο όπου το σύστημα εγκαθίσταται.</w:t>
      </w:r>
    </w:p>
    <w:p>
      <w:pPr>
        <w:spacing w:before="240" w:after="240"/>
        <w:rPr>
          <w:lang w:val="el" w:eastAsia="el"/>
        </w:rPr>
      </w:pPr>
      <w:r>
        <w:rPr>
          <w:lang w:val="el" w:eastAsia="el"/>
        </w:rPr>
        <w:t>β. Στην περίπτωση Εικονικού ταυτοχρονισμένου συμψηφισμού συνάπτεται Σ.Ε.Τ.Σ μεταξύ του αυτοκαταναλωτή, του προμηθευτή, του Φορέα Σωρευτικής Εκπροσώπησης με τους οποίους έχει συμβληθεί ο αυτοκαταναλωτής, για την προμήθεια ηλεκτρικής ενέργειας στην παροχή κατανάλωσής του και για την εκπροσώπηση του σταθμού ΑΠΕ στην αγορά ηλεκτρικής ενέργειας αντίστοιχα, για είκοσι (20) έτη με έναρξη ισχύος την ημερομηνία ενεργοποίησης της σύνδεσης του σταθμού παραγωγής. Για την σύναψη Σ.Ε.Τ.Σ. πρέπει να έχει προηγηθεί Σύμβαση Σύνδεσης για τον σταθμό παραγωγής με τον αρμόδιο Διαχειριστή. Προϋπόθεση για την ενεργοποίηση του σταθμού παραγωγής είναι η ύπαρξη μίας ή περισσότερων ενεργών παροχών κατανάλωσης στις προς συμψηφισμό εγκαταστάσεις κατανάλωσης. Σε περίπτωση μεταβολής των στοιχείων (ενδεικτικά ονοματεπώνυμο/επωνυμία καταναλωτή παροχής, ΑΦΜ καταναλωτή παροχής κ.λπ.) ή του πλήθους των προς συμψηφισμό παροχών κατανάλωσης (ενδεικτικά συμφωνηθείσα ισχύς, ποσοστό (%) επιμερισμού εγχυθείσα ενέργειας κ.λπ.), τροποποιείται η Σ.Ε.Τ.Σ. ως προς τα στοιχεία αυτά και κοινοποιείται στον αρμόδιο Διαχειριστη.</w:t>
      </w:r>
    </w:p>
    <w:p>
      <w:pPr>
        <w:pStyle w:val="MainText"/>
        <w:spacing w:before="120" w:after="0"/>
        <w:rPr>
          <w:lang w:val="el" w:eastAsia="el"/>
        </w:rPr>
      </w:pPr>
      <w:r>
        <w:rPr>
          <w:b/>
          <w:bCs/>
          <w:lang w:val="el" w:eastAsia="el"/>
        </w:rPr>
        <w:t>2.</w:t>
      </w:r>
      <w:r>
        <w:rPr>
          <w:lang w:val="el" w:eastAsia="el"/>
        </w:rPr>
        <w:t xml:space="preserve"> α. Στην περίπτωση Ταυτοχρονισμένου Συμψηφισμού, ο εκάστοτε νόμιμος χρήστης της παροχής υπεισέρχεται αυτοδίκαια στα δικαιώματα και τις υποχρεώσεις που απορρέουν από τη Σ.Τ.Σ, εφόσον στο πρόσωπο του συντρέχουν διαρκώς οι προϋποθέσεις δυνάμει των οποίων συνήφθη η Σ.Τ.Σ. Σε περίπτωση αλλαγής του νόμιμου χρήστη της παροχής, τροποποιείται η Σ.Τ.Σ ως προς τα στοιχεία του νέου αυτοκαταναλωτή.</w:t>
      </w:r>
    </w:p>
    <w:p>
      <w:pPr>
        <w:spacing w:before="240" w:after="240"/>
        <w:rPr>
          <w:lang w:val="el" w:eastAsia="el"/>
        </w:rPr>
      </w:pPr>
      <w:r>
        <w:rPr>
          <w:lang w:val="el" w:eastAsia="el"/>
        </w:rPr>
        <w:t>β. Στην περίπτωση Εικονικού Ταυτοχρονισμένου Συμψηφισμού, σε περίπτωση μεταβίβασης της κυριότητας του χώρου όπου βρίσκεται εγκατεστημένος ο σταθμός παραγωγής, λύεται αυτοδικαίως η Σ.Ε.Τ.Σ. εκτός εάν ο νέος κύριος του χώρου ή ο αποκτών τη νόμιμη χρήση αυτού, μετά από έγγραφη συμφωνία μεταξύ αυτού και του νέου κυρίου (π.χ. μέσω μίσθωσης, δωρεάν παραχώρησης κ.λπ.), έχει δικαίωμα ένταξης στις διατάξεις του εικονικού ταυτοχρονισμένου συμψηφισμού σύμφωνα με την περ. β) της παρ. 1 του άρθρου 3 της παρούσας. Στην περίπτωση αυτή, τροποποιείται η Σ.Ε.Τ.Σ., ως προς τα στοιχεία του νέου αυτοκαταναλωτή και τα στοιχεία της σύνδεσης, και ο νέος κύριος ή ο αποκτών τη νόμιμη χρήση από αυτόν υπεισέρχεται αυτοδίκαια στα δικαιώματα και τις υποχρεώσεις του μεταβιβάζοντος ή του παραχωρούντος τη χρήση νέου κυρίου που απορρέουν από τη Σ.Ε.Τ.Σ.</w:t>
      </w:r>
    </w:p>
    <w:p>
      <w:pPr>
        <w:pStyle w:val="MainText"/>
        <w:spacing w:before="120" w:after="0"/>
        <w:rPr>
          <w:lang w:val="el" w:eastAsia="el"/>
        </w:rPr>
      </w:pPr>
      <w:r>
        <w:rPr>
          <w:b/>
          <w:bCs/>
          <w:lang w:val="el" w:eastAsia="el"/>
        </w:rPr>
        <w:t>3.</w:t>
      </w:r>
      <w:r>
        <w:rPr>
          <w:lang w:val="el" w:eastAsia="el"/>
        </w:rPr>
        <w:t xml:space="preserve"> Σε περίπτωση ταυτοχρονισμένου συμψηφισμού χωρίς δυνατότητα έγχυσης της παραγόμενης ενέργειας στο Δίκτυο ή το Σύστημα, ο αυτοκαταναλωτής δεν συνάπτει Σύμβαση Ταυτοχρονισμένου Συμψηφισμού (Σ.Τ.Σ).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Εγκατάσταση και λειτουργία του σταθμού</w:t>
      </w:r>
    </w:p>
    <w:p>
      <w:pPr>
        <w:spacing w:before="240" w:after="240"/>
        <w:rPr>
          <w:lang w:val="el" w:eastAsia="el"/>
        </w:rPr>
      </w:pPr>
      <w:r>
        <w:rPr>
          <w:lang w:val="el" w:eastAsia="el"/>
        </w:rPr>
        <w:t>παραγωγής - Σύνδεση με το Δίκτυο ή το Σύστημα</w:t>
      </w:r>
    </w:p>
    <w:p>
      <w:pPr>
        <w:pStyle w:val="MainText"/>
        <w:spacing w:before="120" w:after="0"/>
        <w:rPr>
          <w:lang w:val="el" w:eastAsia="el"/>
        </w:rPr>
      </w:pPr>
      <w:r>
        <w:rPr>
          <w:b/>
          <w:bCs/>
          <w:lang w:val="el" w:eastAsia="el"/>
        </w:rPr>
        <w:t>1.</w:t>
      </w:r>
      <w:r>
        <w:rPr>
          <w:lang w:val="el" w:eastAsia="el"/>
        </w:rPr>
        <w:t xml:space="preserve"> Ο σταθμός παραγωγής που μπορεί να συνδυάζονται και με σύστημα αποθήκευσης συνδέεται στο Δίκτυο ή το Σύστημα ως εξής:</w:t>
      </w:r>
    </w:p>
    <w:p>
      <w:pPr>
        <w:spacing w:before="240" w:after="240"/>
        <w:rPr>
          <w:lang w:val="el" w:eastAsia="el"/>
        </w:rPr>
      </w:pPr>
      <w:r>
        <w:rPr>
          <w:lang w:val="el" w:eastAsia="el"/>
        </w:rPr>
        <w:t>α. Στην περίπτωση του Ενεργειακού συμψηφισμού ή Ταυτοχρονισμένου συμψηφισμού, για τη σύνδεση ο αρμόδιος Διαχειριστής, κάνει χρήση της παροχής μέσω της οποίας τροφοδοτείται η παροχή κατανάλωσης όπου εγκαθίσταται ο σταθμός, όταν αυτό είναι τεχνικά δυνατό, άλλως ο αυτοκαταναλωτής επιβαρύνεται με τη δαπάνη κατάλληλης επαύξησης της παροχής. Ο αυτοκαταναλωτής απαιτείται να μεριμνήσει για τη δυνατότητα εγκατάστασης του απαιτούμενου μετρητή απορροφηθείσας - εγχυθείσας ενέργειας, στη θέση της υφιστάμενης παροχής, καθώς και για την εγκατάσταση μετρητή ή μετρητών παραγωγής που θα αποτελεί/ούν μέρος της εσωτερικής ηλεκτρικής του εγκατάστασης. Η σύνδεση αντιστοιχεί σε υφιστάμενο αριθμό παροχής κατανάλωσης επ’ ονόματι του αυτοκαταναλωτή.</w:t>
      </w:r>
    </w:p>
    <w:p>
      <w:pPr>
        <w:spacing w:before="240" w:after="240"/>
        <w:rPr>
          <w:lang w:val="el" w:eastAsia="el"/>
        </w:rPr>
      </w:pPr>
      <w:r>
        <w:rPr>
          <w:lang w:val="el" w:eastAsia="el"/>
        </w:rPr>
        <w:t>β. Στην περίπτωση του εικονικού ενεργειακού συμψηφισμου:</w:t>
      </w:r>
    </w:p>
    <w:p>
      <w:pPr>
        <w:spacing w:before="240" w:after="240"/>
        <w:rPr>
          <w:lang w:val="el" w:eastAsia="el"/>
        </w:rPr>
      </w:pPr>
      <w:r>
        <w:rPr>
          <w:lang w:val="el" w:eastAsia="el"/>
        </w:rPr>
        <w:t>αα. Όταν υπάρχει εγκατάσταση κατανάλωσης προς συμψηφισμό που βρίσκεται στον ίδιο ή όμορο χώρο με την εγκατάσταση παραγωγής και επιλέγεται να συνδεθεί με αυτή, για τη σύνδεση αυτή ο αρμόδιος Διαχειριστής κάνει χρήση της παροχής μέσω της οποίας τροφοδοτείται η παροχή κατανάλωσης όπου εγκαθίσταται ο σταθμός παραγωγής, όταν αυτό είναι τεχνικά δυνατό, άλλως ο αυτοκαταναλωτής επιβαρύνεται με τη δαπάνη κατάλληλης επαύξησης της παροχής. Ο αυτοκαταναλωτής απαιτείται να μεριμνήσει για τη δυνατότητα εγκατάστασης του απαιτούμενου μετρητή απορροφηθείσας - εγχυθείσας ενέργειας, στη θέση της υφιστάμενης παροχής, καθώς και για την εγκατάσταση μετρητή ή μετρητών παραγωγής που θα αποτελεί/ούν μέρος της εσωτερικής ηλεκτρικής του εγκατάστασης. Η σύνδεση αυτή αντιστοιχεί σε υφιστάμενο αριθμό παροχής κατανάλωσης επ’ ονόματι του αυτοκαταναλωτή. Οι λοιπές εγκαταστάσεις κατανάλωσης που υπεισέρχονται στον συμψηφισμό, παραμένουν συνδεδεμένες μέσω των υφιστάμενων παροχών.</w:t>
      </w:r>
    </w:p>
    <w:p>
      <w:pPr>
        <w:spacing w:before="240" w:after="240"/>
        <w:rPr>
          <w:lang w:val="el" w:eastAsia="el"/>
        </w:rPr>
      </w:pPr>
      <w:r>
        <w:rPr>
          <w:lang w:val="el" w:eastAsia="el"/>
        </w:rPr>
        <w:t>ββ. Όταν δεν υπάρχει εγκατάσταση κατανάλωσης στον ίδιο ή όμορο χώρο με την εγκατάσταση παραγωγής ή όταν υπάρχει αλλά δεν επιλέγεται να συνδεθεί με την εγκατάσταση παραγωγής και επομένως υπάρχει μόνο κατανάλωση για τις ανάγκες της ιδίας εγκατάστασης (π.χ. αντιστροφείς, σύστημα ασφαλείας, νυχτερινός φωτισμός κ.λπ.), για τη σύνδεση ο αρμόδιος Διαχειριστής του δικτύου, κάνει χρήση νέας παροχής μέσω της οποίας τροφοδοτείται αποκλειστικά η εγκατάσταση παραγωγής. Ο αυτοκαταναλωτής ή η Ενεργειακή Κοινότητα απαιτείται να μεριμνήσει για τη δυνατότητα εγκατάστασης του απαιτούμενου μετρητή ή μετρητών, στη θέση της νέας παροχής. Η σύνδεση θα πρέπει να αντιστοιχεί σε νέο αριθμό παροχής κατανάλωσης επ’ ονόματι του αυτοκαταναλωτή. Οι λοιπές εγκαταστάσεις κατανάλωσης που υπεισέρχονται στον συμψηφισμό, παραμένουν συνδεδεμένες μέσω των υφιστάμενων παροχών.</w:t>
      </w:r>
    </w:p>
    <w:p>
      <w:pPr>
        <w:spacing w:before="240" w:after="240"/>
        <w:rPr>
          <w:lang w:val="el" w:eastAsia="el"/>
        </w:rPr>
      </w:pPr>
      <w:r>
        <w:rPr>
          <w:lang w:val="el" w:eastAsia="el"/>
        </w:rPr>
        <w:t>γ. Στην περίπτωση του εικονικού ταυτοχρονισμένου συμψηφισμού, ο αρμόδιος Διαχειριστής για την σύνδεση, κάνει χρήση νέας παροχής μέσω της οποίας τροφοδοτείται αποκλειστικά η εγκατάσταση παραγωγής, και επομένως υπάρχει μόνο κατανάλωση για τις ανάγκες της ιδίας εγκατάστασης (π.χ. αντιστροφείς, σύστημα ασφαλείας, νυχτερινός φωτισμός κ.λπ.). Ο αυτοκαταναλωτής ή η Ενεργειακή Κοινότητα απαιτείται να μεριμνήσει για τη δυνατότητα εγκατάστασης του απαιτούμενου μετρητή ή μετρητών, στη θέση της νέας παροχής. Η σύνδεση θα πρέπει να αντιστοιχεί σε νέο αριθμό παροχής κατανάλωσης επ’ ονόματι του αυτοκαταναλωτή. Οι εγκαταστάσεις κατανάλωσης που υπεισέρχονται στον συμψηφισμό, παραμένουν συνδεδεμένες μέσω των υφιστάμενων παροχών.</w:t>
      </w:r>
    </w:p>
    <w:p>
      <w:pPr>
        <w:pStyle w:val="MainText"/>
        <w:spacing w:before="120" w:after="0"/>
        <w:rPr>
          <w:lang w:val="el" w:eastAsia="el"/>
        </w:rPr>
      </w:pPr>
      <w:r>
        <w:rPr>
          <w:b/>
          <w:bCs/>
          <w:lang w:val="el" w:eastAsia="el"/>
        </w:rPr>
        <w:t>2.</w:t>
      </w:r>
      <w:r>
        <w:rPr>
          <w:lang w:val="el" w:eastAsia="el"/>
        </w:rPr>
        <w:t xml:space="preserve"> Στην περίπτωση του ενεργειακού συμψηφισμού, εικονικού ενεργειακού συμψηφισμού, ταυτοχρονισμένου συμψηφισμού χωρίς δυνατότητα έγχυσης της πλεονάζουσας ενέργειας στο Δίκτυο ή το Σύστημα, καθώς και για Εξαιρούμενους Σταθμούς για αυτοκατανάλωση με εφαρμογή ταυτοχρονισμένου και εικονικού ταυτοχρονισμένου συμψηφισμού, για τη σύνδεση του σταθμού παραγωγής υποβάλλεται ηλεκτρονικά αίτηση προς τον αρμόδιο Διαχειριστή που περιλαμβάνει, τα εξής:</w:t>
      </w:r>
    </w:p>
    <w:p>
      <w:pPr>
        <w:spacing w:before="240" w:after="240"/>
        <w:rPr>
          <w:lang w:val="el" w:eastAsia="el"/>
        </w:rPr>
      </w:pPr>
      <w:r>
        <w:rPr>
          <w:lang w:val="el" w:eastAsia="el"/>
        </w:rPr>
        <w:t>α. Τα νομιμοποιητικά έγγραφα του αιτούντα, και εάν είναι νομικό πρόσωπο κωδικοποιημένο καταστατικό και γενικό πιστοποιητικό του Γενικού Εμπορικού Μητρώου,</w:t>
      </w:r>
    </w:p>
    <w:p>
      <w:pPr>
        <w:spacing w:before="240" w:after="240"/>
        <w:rPr>
          <w:lang w:val="el" w:eastAsia="el"/>
        </w:rPr>
      </w:pPr>
      <w:r>
        <w:rPr>
          <w:lang w:val="el" w:eastAsia="el"/>
        </w:rPr>
        <w:t>β. πιστοποιητικό ισχύουσας εκπροσώπησης του αιτούντος, εάν είναι νομικό πρόσωπο, ή αντίγραφο αστυνομικής ταυτότητας σε περίπτωση φυσικού προσώπου, γ. την απόφαση Περιβαλλοντικής Αδειοδότησης, σύμφωνα με την περ. 9 του άρθρου 3 του ν. 4951/2022,</w:t>
      </w:r>
    </w:p>
    <w:p>
      <w:pPr>
        <w:spacing w:before="240" w:after="240"/>
        <w:rPr>
          <w:lang w:val="el" w:eastAsia="el"/>
        </w:rPr>
      </w:pPr>
      <w:r>
        <w:rPr>
          <w:lang w:val="el" w:eastAsia="el"/>
        </w:rPr>
        <w:t>δ. Εγγυητική Επιστολή σύμφωνα με το άρθρο 6 του ν. 4951/2022, για τους Εξαιρούμενους Σταθμούς για αυτοκατανάλωση με εφαρμογή ταυτοχρονισμένου και εικονικού ταυτοχρονισμένου συμψηφισμού. Από την προσκόμιση της Εγγυητικής Επιστολής εξαιρούνται επιπλέον οι σταθμοί της παρ. 2 του άρθρου 6 του ιδίου νόμου.</w:t>
      </w:r>
    </w:p>
    <w:p>
      <w:pPr>
        <w:pStyle w:val="StructureList1"/>
        <w:spacing w:before="120" w:after="0"/>
        <w:rPr>
          <w:lang w:val="el" w:eastAsia="el"/>
        </w:rPr>
      </w:pPr>
      <w:r>
        <w:rPr>
          <w:lang w:val="el" w:eastAsia="el"/>
        </w:rPr>
        <w:t>ε)</w:t>
      </w:r>
      <w:r>
        <w:rPr>
          <w:lang w:val="en" w:eastAsia="en"/>
        </w:rPr>
        <w:tab/>
      </w:r>
      <w:r>
        <w:rPr>
          <w:lang w:val="el" w:eastAsia="el"/>
        </w:rPr>
        <w:t>τα απαιτούμενα δικαιολογητικά, από τα οποία προκύπτει ο χαρακτηρισμός της γεωργικής γης, κατά την υπό στοιχεία ΥΠΕΝ/ΔΑΠΕΕΚ/74123/2971/29.7.2020 κοινή απόφαση των Υπουργών Περιβάλλοντος και Ενέργειας, Εσωτερικών και Αγροτικής Ανάπτυξης και Τροφίμων (Β’ 3149),</w:t>
      </w:r>
    </w:p>
    <w:p>
      <w:pPr>
        <w:pStyle w:val="StructureList1"/>
        <w:spacing w:before="120" w:after="0"/>
        <w:rPr>
          <w:lang w:val="el" w:eastAsia="el"/>
        </w:rPr>
      </w:pPr>
      <w:r>
        <w:rPr>
          <w:lang w:val="el" w:eastAsia="el"/>
        </w:rPr>
        <w:t>στ)</w:t>
      </w:r>
      <w:r>
        <w:rPr>
          <w:lang w:val="en" w:eastAsia="en"/>
        </w:rPr>
        <w:tab/>
      </w:r>
      <w:r>
        <w:rPr>
          <w:lang w:val="el" w:eastAsia="el"/>
        </w:rPr>
        <w:t>τα απαιτούμενα δικαιολογητικά για την τεκμηρίωση του δικαιώματος χρήσης του γηπέδου εγκατάστασης σύμφωνα με το άρθρο 18 του ν. 4951/2022,</w:t>
      </w:r>
    </w:p>
    <w:p>
      <w:pPr>
        <w:pStyle w:val="StructureList1"/>
        <w:spacing w:before="120" w:after="0"/>
        <w:rPr>
          <w:lang w:val="el" w:eastAsia="el"/>
        </w:rPr>
      </w:pPr>
      <w:r>
        <w:rPr>
          <w:lang w:val="el" w:eastAsia="el"/>
        </w:rPr>
        <w:t>ζ)</w:t>
      </w:r>
      <w:r>
        <w:rPr>
          <w:lang w:val="en" w:eastAsia="en"/>
        </w:rPr>
        <w:tab/>
      </w:r>
      <w:r>
        <w:rPr>
          <w:lang w:val="el" w:eastAsia="el"/>
        </w:rPr>
        <w:t>συνοπτική τεχνική περιγραφή του έργου, στην οποία αποτυπώνονται βασικές τεχνικές πληροφορίες, σχετικά με την προτεινόμενη θέση του σταθμού παραγωγής (τοπωνύμιο, δημοτική ενότητα, δήμος, περιφερειακή ενότητα, περιφέρεια), τις συνιστώσες που απαρτίζουν τον σταθμό (τεχνολογία, μονάδες παραγωγής, υποσταθμός χαμηλής/μέσης τάσης, ισχύς, συμβολή στο βραχυκύκλωμα),</w:t>
      </w:r>
    </w:p>
    <w:p>
      <w:pPr>
        <w:pStyle w:val="StructureList1"/>
        <w:spacing w:before="120" w:after="0"/>
        <w:rPr>
          <w:lang w:val="el" w:eastAsia="el"/>
        </w:rPr>
      </w:pPr>
      <w:r>
        <w:rPr>
          <w:lang w:val="el" w:eastAsia="el"/>
        </w:rPr>
        <w:t>η)</w:t>
      </w:r>
      <w:r>
        <w:rPr>
          <w:lang w:val="en" w:eastAsia="en"/>
        </w:rPr>
        <w:tab/>
      </w:r>
      <w:r>
        <w:rPr>
          <w:lang w:val="el" w:eastAsia="el"/>
        </w:rPr>
        <w:t>τα απαιτούμενα τεχνικά φυλλάδια, όπως εξειδικεύονται κατά περίπτωση από τον αρμόδιο Διαχειριστή,</w:t>
      </w:r>
    </w:p>
    <w:p>
      <w:pPr>
        <w:pStyle w:val="StructureList1"/>
        <w:spacing w:before="120" w:after="0"/>
        <w:rPr>
          <w:lang w:val="el" w:eastAsia="el"/>
        </w:rPr>
      </w:pPr>
      <w:r>
        <w:rPr>
          <w:lang w:val="el" w:eastAsia="el"/>
        </w:rPr>
        <w:t>θ)</w:t>
      </w:r>
      <w:r>
        <w:rPr>
          <w:lang w:val="en" w:eastAsia="en"/>
        </w:rPr>
        <w:tab/>
      </w:r>
      <w:r>
        <w:rPr>
          <w:lang w:val="el" w:eastAsia="el"/>
        </w:rPr>
        <w:t>Ηλεκτρικό Μονογραμμικό Διάγραμμα του σταθμού και του υποσταθμού χαμηλής/μέσης τάσης, με ψηφιακή υπογραφή μηχανικού κατάλληλης ειδικότητας,</w:t>
      </w:r>
    </w:p>
    <w:p>
      <w:pPr>
        <w:pStyle w:val="StructureList1"/>
        <w:spacing w:before="120" w:after="0"/>
        <w:rPr>
          <w:lang w:val="el" w:eastAsia="el"/>
        </w:rPr>
      </w:pPr>
      <w:r>
        <w:rPr>
          <w:lang w:val="el" w:eastAsia="el"/>
        </w:rPr>
        <w:t>ι)</w:t>
      </w:r>
      <w:r>
        <w:rPr>
          <w:lang w:val="en" w:eastAsia="en"/>
        </w:rPr>
        <w:tab/>
      </w:r>
      <w:r>
        <w:rPr>
          <w:lang w:val="el" w:eastAsia="el"/>
        </w:rPr>
        <w:t>αντίγραφο τοπογραφικού διαγράμματος σε κατάλληλο υπόβαθρο (Χάρτης ΓΥΣ, Δορυφορική Εικόνα, Ορθοφωτοχάρτης κτηματολογίου), επί του οποίου αναγράφονται οι συντεταγμένες του σταθμού κατά ΕΓΣΑ’ 87 (κορυφές πολυγώνου του γηπέδου), προκειμένου για εγκαταστάσεις εκτός σχεδίου πόλεως, άλλως τη διεύθυνση του ακινήτου,</w:t>
      </w:r>
    </w:p>
    <w:p>
      <w:pPr>
        <w:pStyle w:val="StructureList1"/>
        <w:spacing w:before="120" w:after="0"/>
        <w:rPr>
          <w:lang w:val="el" w:eastAsia="el"/>
        </w:rPr>
      </w:pPr>
      <w:r>
        <w:rPr>
          <w:lang w:val="el" w:eastAsia="el"/>
        </w:rPr>
        <w:t>ια)</w:t>
      </w:r>
      <w:r>
        <w:rPr>
          <w:lang w:val="en" w:eastAsia="en"/>
        </w:rPr>
        <w:tab/>
      </w:r>
      <w:r>
        <w:rPr>
          <w:lang w:val="el" w:eastAsia="el"/>
        </w:rPr>
        <w:t>αποδεικτικό πληρωμής Διαχειριστικού Τέλους Υποβολής Αίτησης υπέρ του αρμόδιου Διαχειριστή, το οποίο ανέρχεται σε διακόσια πενήντα (250) ευρώ. Από την καταβολή του παραπάνω τέλους εξαιρούνται οι σταθμοί αυτοκατανάλωσης με ενεργειακό και εικονικό ενεργειακό συμψηφισμό, οι σταθμοί αυτοκατανάλωσης χωρίς δυνατότητα έγχυσης της Πλεονάζουσας Ενέργειας στο Δίκτυο ή το Σύστημα, καθώς και οι σταθμοί του άρθρου 13Α της παρούσας.</w:t>
      </w:r>
    </w:p>
    <w:p>
      <w:pPr>
        <w:spacing w:before="240" w:after="240"/>
        <w:rPr>
          <w:lang w:val="el" w:eastAsia="el"/>
        </w:rPr>
      </w:pPr>
      <w:r>
        <w:rPr>
          <w:lang w:val="el" w:eastAsia="el"/>
        </w:rPr>
        <w:t>Για την σύνδεση σταθμού αυτοκαταναλωτή με Βεβαίωση Παραγωγού ή Βεβαίωση Ειδικών Έργων ή Αδεια Παραγωγής με εφαρμογή ταυτοχρονισμένου συμψηφισμού ή εικονικού ταυτοχρονισμένου συμψηφισμού ισχύουν τα οριζόμενα στο άρθρο 5 του ν. 4951/ 2022.</w:t>
      </w:r>
    </w:p>
    <w:p>
      <w:pPr>
        <w:pStyle w:val="MainText"/>
        <w:spacing w:before="120" w:after="0"/>
        <w:rPr>
          <w:lang w:val="el" w:eastAsia="el"/>
        </w:rPr>
      </w:pPr>
      <w:r>
        <w:rPr>
          <w:b/>
          <w:bCs/>
          <w:lang w:val="el" w:eastAsia="el"/>
        </w:rPr>
        <w:t>2Α.</w:t>
      </w:r>
      <w:r>
        <w:rPr>
          <w:lang w:val="el" w:eastAsia="el"/>
        </w:rPr>
        <w:t xml:space="preserve"> Για την σύνδεση σταθμού για αυτοκατανάλωση με ταυτοχρονισμένο συμψηφισμό ή ταυτοχρονισμένο εικονικό συμψηφισμό της παρ. 2, που ο σταθμός αποτελεί αντικείμενο διαχείρισης μέσω τρίτου προσώπου, της εγκατάστασης και λειτουργίας, συμπεριλαμβανομένης της μέτρησης και της συντήρησης, η αίτηση και τα στοιχεία της παρ. 2, υποβάλλεται. από το τρίτο πρόσωπο ο οποίος έχει οριστεί εκπρόσωπος του/των αυτοκαταναλωτή/ων.</w:t>
      </w:r>
    </w:p>
    <w:p>
      <w:pPr>
        <w:spacing w:before="240" w:after="240"/>
        <w:rPr>
          <w:lang w:val="el" w:eastAsia="el"/>
        </w:rPr>
      </w:pPr>
      <w:r>
        <w:rPr>
          <w:lang w:val="el" w:eastAsia="el"/>
        </w:rPr>
        <w:t>Στην περίπτωση αυτή, πλέον των στοιχείων των αυτοκαταναλωτών κατά την αίτηση, το τρίτο πρόσωπο (εκπρόσωπος) προσκομίζει και τα δικά του νομιμοποιητικά έγγραφα και στοιχεία.</w:t>
      </w:r>
    </w:p>
    <w:p>
      <w:pPr>
        <w:spacing w:before="240" w:after="240"/>
        <w:rPr>
          <w:lang w:val="el" w:eastAsia="el"/>
        </w:rPr>
      </w:pPr>
      <w:r>
        <w:rPr>
          <w:lang w:val="el" w:eastAsia="el"/>
        </w:rPr>
        <w:t>Επιπρόσθετα, για την περ. ε) της παρ. 2 του άρθρου 2, πλέον των στοιχείων των αυτοκαταναλωτών κατά την αίτηση, το τρίτο πρόσωπο (εκπρόσωπος) προσκομίζει όλα τα αποδεικτικά στοιχεία ως προς την κυριότητα και την νόμιμη χρήση των χώρων που βρίσκονται οι αντίστοιχες παροχές κατανάλωσης των αυτοκαταναλωτών. Σε κάθε περίπτωση, το τρίτο πρόσωπο δεν θεωρείται αυτοκαταναλωτής.</w:t>
      </w:r>
    </w:p>
    <w:p>
      <w:pPr>
        <w:pStyle w:val="MainText"/>
        <w:spacing w:before="120" w:after="0"/>
        <w:rPr>
          <w:lang w:val="el" w:eastAsia="el"/>
        </w:rPr>
      </w:pPr>
      <w:r>
        <w:rPr>
          <w:b/>
          <w:bCs/>
          <w:lang w:val="el" w:eastAsia="el"/>
        </w:rPr>
        <w:t>2Β.</w:t>
      </w:r>
      <w:r>
        <w:rPr>
          <w:lang w:val="el" w:eastAsia="el"/>
        </w:rPr>
        <w:t xml:space="preserve"> Για την σύνδεση σταθμού παραγωγής της παρ. 2 για συλλογική αυτοκατανάλωση σύμφωνα με το άρθρο 5β της παρούσας, η αίτηση και τα στοιχεία της παρ. 2 υποβάλλονται από τον εκπρόσωπο των αυτοκαταναλωτών που ενεργούν από κοινού όπως αυτός έχει οριστεί. Στην περίπτωση αυτή, πλέον των στοιχείων των αυτοκαταναλωτών κατά την αίτηση, ο εκπρόσωπος προσκομίζει και τα δικά του τα δικά του νομιμοποιητικά έγγραφα και στοιχεία.</w:t>
      </w:r>
    </w:p>
    <w:p>
      <w:pPr>
        <w:pStyle w:val="MainText"/>
        <w:spacing w:before="120" w:after="0"/>
        <w:rPr>
          <w:lang w:val="el" w:eastAsia="el"/>
        </w:rPr>
      </w:pPr>
      <w:r>
        <w:rPr>
          <w:b/>
          <w:bCs/>
          <w:lang w:val="el" w:eastAsia="el"/>
        </w:rPr>
        <w:t>3.</w:t>
      </w:r>
      <w:r>
        <w:rPr>
          <w:lang w:val="el" w:eastAsia="el"/>
        </w:rPr>
        <w:t xml:space="preserve"> Μετά την υποβολή της αίτησης και των στοιχείων της παρ. 2, με την επιφύλαξη των σταθμών του άρθρου 13Α της παρούσης, ο αρμόδιος Διαχειριστής, εξετάζει το αίτημα και μετά την διαπίστωση πληρότητας φακέλου της αίτησης, προβαίνει εντός του επόμενου μήνα που έπεται της υποβολής αίτησης, για αιτήματα που αφορούν ενεργειακό συμψηφισμό ή ταυτοχρονισμένο συμψηφισμό, ή εντός των επόμενων δύο (2) μηνών που έπονται της υποβολής της αίτησης, για αιτήματα που αφορούν εικονικό ενεργειακό συμψηφισμό ή εικονικό ταυτοχρονισμένο συμψηφισμό, σε χορήγηση Οριστικής Προσφοράς Σύνδεσης προς τον ενδιαφερόμενο που περιλαμβάνει την περιγραφή και τη δαπάνη των έργων σύνδεσης, η οποία ισχύει για δύο (2) μήνες από την ημερομηνία χορήγησης της, και την οποία ο ενδιαφερόμενος οφείλει να αποδεχθεί εντός του συγκεκριμένου χρονικού διαστήματος, άλλως παύει να ισχύει.</w:t>
      </w:r>
    </w:p>
    <w:p>
      <w:pPr>
        <w:pStyle w:val="MainText"/>
        <w:spacing w:before="120" w:after="0"/>
        <w:rPr>
          <w:lang w:val="el" w:eastAsia="el"/>
        </w:rPr>
      </w:pPr>
      <w:r>
        <w:rPr>
          <w:b/>
          <w:bCs/>
          <w:lang w:val="el" w:eastAsia="el"/>
        </w:rPr>
        <w:t>3α.</w:t>
      </w:r>
      <w:r>
        <w:rPr>
          <w:lang w:val="el" w:eastAsia="el"/>
        </w:rPr>
        <w:t xml:space="preserve"> Η Οριστική Προσφορά Σύνδεσης δύναται να προβλέπει, εφόσον μόνο με αυτόν τον τρόπο είναι δυνατή η χορήγηση της, τα εξής:</w:t>
      </w:r>
    </w:p>
    <w:p>
      <w:pPr>
        <w:spacing w:before="240" w:after="240"/>
        <w:rPr>
          <w:lang w:val="el" w:eastAsia="el"/>
        </w:rPr>
      </w:pPr>
      <w:r>
        <w:rPr>
          <w:lang w:val="el" w:eastAsia="el"/>
        </w:rPr>
        <w:t>Α) Ειδικό όρο, ώστε ο εν λόγω σταθμός να μην εγχέει ενέργεια προς το Δίκτυο ή το Συστημα,</w:t>
      </w:r>
    </w:p>
    <w:p>
      <w:pPr>
        <w:spacing w:before="240" w:after="240"/>
        <w:rPr>
          <w:lang w:val="el" w:eastAsia="el"/>
        </w:rPr>
      </w:pPr>
      <w:r>
        <w:rPr>
          <w:lang w:val="el" w:eastAsia="el"/>
        </w:rPr>
        <w:t>Β) λειτουργία των εν λόγω σταθμών με ρύθμιση του cosφ 0,95ω</w:t>
      </w:r>
    </w:p>
    <w:p>
      <w:pPr>
        <w:spacing w:before="240" w:after="240"/>
        <w:rPr>
          <w:lang w:val="el" w:eastAsia="el"/>
        </w:rPr>
      </w:pPr>
      <w:r>
        <w:rPr>
          <w:lang w:val="el" w:eastAsia="el"/>
        </w:rPr>
        <w:t>Γ) ρύθμιση της απόζευξης των σταθμών λόγω υπέρτασης κατά 9%.</w:t>
      </w:r>
    </w:p>
    <w:p>
      <w:pPr>
        <w:spacing w:before="240" w:after="240"/>
        <w:rPr>
          <w:lang w:val="el" w:eastAsia="el"/>
        </w:rPr>
      </w:pPr>
      <w:r>
        <w:rPr>
          <w:lang w:val="el" w:eastAsia="el"/>
        </w:rPr>
        <w:t>Δ) αυστηρή επιτήρηση της τήρησης των όποιων ορίων τίθενται μέσω τηλεμέτρησης.</w:t>
      </w:r>
    </w:p>
    <w:p>
      <w:pPr>
        <w:spacing w:before="240" w:after="240"/>
        <w:rPr>
          <w:lang w:val="el" w:eastAsia="el"/>
        </w:rPr>
      </w:pPr>
      <w:r>
        <w:rPr>
          <w:lang w:val="el" w:eastAsia="el"/>
        </w:rPr>
        <w:t>Το παραπάνω εδάφιο εφαρμόζεται και για τους σταθμούς του άρθρου 13A της παρούσας, με τους σχετικούς ειδικούς όρους να περιλαμβάνονται στη Σύμβαση Σύνδεσης.</w:t>
      </w:r>
    </w:p>
    <w:p>
      <w:pPr>
        <w:pStyle w:val="MainText"/>
        <w:spacing w:before="120" w:after="0"/>
        <w:rPr>
          <w:lang w:val="el" w:eastAsia="el"/>
        </w:rPr>
      </w:pPr>
      <w:r>
        <w:rPr>
          <w:b/>
          <w:bCs/>
          <w:lang w:val="el" w:eastAsia="el"/>
        </w:rPr>
        <w:t>3β.</w:t>
      </w:r>
      <w:r>
        <w:rPr>
          <w:lang w:val="el" w:eastAsia="el"/>
        </w:rPr>
        <w:t xml:space="preserve"> Σε περίπτωση αποδοχής της Οριστικής Προσφοράς Σύνδεσης, η διάρκεια ισχύος της Οριστικής Προσφοράς Σύνδεσης ορίζεται για τους σταθμούς αυτοκατανάλωσης με ενεργειακό και εικονικό ενεργειακό συμψηφισμό σε:</w:t>
      </w:r>
    </w:p>
    <w:p>
      <w:pPr>
        <w:pStyle w:val="StructureList1"/>
        <w:spacing w:before="120" w:after="0"/>
        <w:rPr>
          <w:lang w:val="el" w:eastAsia="el"/>
        </w:rPr>
      </w:pPr>
      <w:r>
        <w:rPr>
          <w:lang w:val="el" w:eastAsia="el"/>
        </w:rPr>
        <w:t>α)</w:t>
      </w:r>
      <w:r>
        <w:rPr>
          <w:lang w:val="en" w:eastAsia="en"/>
        </w:rPr>
        <w:tab/>
      </w:r>
      <w:r>
        <w:rPr>
          <w:lang w:val="el" w:eastAsia="el"/>
        </w:rPr>
        <w:t>Δώδεκα (12) μήνες από τη χορήγηση της για σταθμούς που συνδέονται στο Δίκτυο ή το Σύστημα, εφόσον δεν απαιτούνται εργασίες σε Υποσταθμούς ΥΤ/ΜΤ,</w:t>
      </w:r>
    </w:p>
    <w:p>
      <w:pPr>
        <w:pStyle w:val="StructureList1"/>
        <w:spacing w:before="120" w:after="0"/>
        <w:rPr>
          <w:lang w:val="el" w:eastAsia="el"/>
        </w:rPr>
      </w:pPr>
      <w:r>
        <w:rPr>
          <w:lang w:val="el" w:eastAsia="el"/>
        </w:rPr>
        <w:t>β)</w:t>
      </w:r>
      <w:r>
        <w:rPr>
          <w:lang w:val="en" w:eastAsia="en"/>
        </w:rPr>
        <w:tab/>
      </w:r>
      <w:r>
        <w:rPr>
          <w:lang w:val="el" w:eastAsia="el"/>
        </w:rPr>
        <w:t>είκοσι τέσσερις (24) μήνες από τη χορήγηση της για σταθμούς που συνδέονται στο Δίκτυο, εφόσον απαιτούνται εργασίες κατασκευής νέου Υποσταθμού ΥΤ/ΜΤ ή επέκτασης Υποσταθμού ΥΤ/ΜΤ. Ειδικά για τις περιπτώσεις κατά τις οποίες υφίσταται υποχρέωση διενέργειας διαγωνιστικών διαδικασιών, σύμφωνα με τις διατάξεις για τις δημόσιες συμβάσεις, προκειμένου να υλοποιηθεί το έργο, η διάρκεια ισχύος της Οριστικής Προσφοράς Σύνδεσης παρατείνεται κατά δέκα οκτώ (18) μήνες αντιστοίχως, με την προϋπόθεση ότι ο φορέας ενημερώνει τον αρμόδιο Διαχειριστή του δικτύου πριν τη λήξη της Προσφοράς Σύνδεσης,</w:t>
      </w:r>
    </w:p>
    <w:p>
      <w:pPr>
        <w:spacing w:before="240" w:after="240"/>
        <w:rPr>
          <w:lang w:val="el" w:eastAsia="el"/>
        </w:rPr>
      </w:pPr>
      <w:r>
        <w:rPr>
          <w:lang w:val="el" w:eastAsia="el"/>
        </w:rPr>
        <w:t>3γ. Σε περίπτωση αποδοχής της Οριστικής Προσφοράς Σύνδεσης, η διάρκεια ισχύος της Οριστικής Προσφοράς Σύνδεσης ορίζεται για τους φωτοβολταικούς σταθμούς με μέγιστη ισχύ παραγωγής μικρότερη ή ίση του ενός μεγαβάτ (1 MW) και αιολικές εγκαταστάσεις, με μέγιστη ισχύ παραγωγής μικρότερη ή ίση των εξήντα κιλοβάτ (60 kW), για αυτοκατανάλωση με ταυτοχρονισμένο και εικονικό ταυτοχρονισμένο συμψηφισμό σε:</w:t>
      </w:r>
    </w:p>
    <w:p>
      <w:pPr>
        <w:pStyle w:val="StructureList1"/>
        <w:spacing w:before="120" w:after="0"/>
        <w:rPr>
          <w:lang w:val="el" w:eastAsia="el"/>
        </w:rPr>
      </w:pPr>
      <w:r>
        <w:rPr>
          <w:lang w:val="el" w:eastAsia="el"/>
        </w:rPr>
        <w:t>α)</w:t>
      </w:r>
      <w:r>
        <w:rPr>
          <w:lang w:val="en" w:eastAsia="en"/>
        </w:rPr>
        <w:tab/>
      </w:r>
      <w:r>
        <w:rPr>
          <w:lang w:val="el" w:eastAsia="el"/>
        </w:rPr>
        <w:t>Δεκαοχτώ (18) μήνες από τη χορήγηση της για τους σταθμούς που συνδέονται στο Δίκτυο ή το Σύστημα, εφόσον δεν απαιτούνται εργασίες σε Υποσταθμούς ΥΤ/ΜΤ,</w:t>
      </w:r>
    </w:p>
    <w:p>
      <w:pPr>
        <w:pStyle w:val="StructureList1"/>
        <w:spacing w:before="120" w:after="0"/>
        <w:rPr>
          <w:lang w:val="el" w:eastAsia="el"/>
        </w:rPr>
      </w:pPr>
      <w:r>
        <w:rPr>
          <w:lang w:val="el" w:eastAsia="el"/>
        </w:rPr>
        <w:t>β)</w:t>
      </w:r>
      <w:r>
        <w:rPr>
          <w:lang w:val="en" w:eastAsia="en"/>
        </w:rPr>
        <w:tab/>
      </w:r>
      <w:r>
        <w:rPr>
          <w:lang w:val="el" w:eastAsia="el"/>
        </w:rPr>
        <w:t>τριάντα (30) μήνες από τη χορήγηση της για τους σταθμούς που συνδέονται στο Δίκτυο, εφόσον απαιτούνται εργασίες κατασκευής νέου Υποσταθμού ΥΤ/ΜΤ ή επέκτασης Υποσταθμού ΥΤ/ΜΤ.</w:t>
      </w:r>
    </w:p>
    <w:p>
      <w:pPr>
        <w:spacing w:before="240" w:after="240"/>
        <w:rPr>
          <w:lang w:val="el" w:eastAsia="el"/>
        </w:rPr>
      </w:pPr>
      <w:r>
        <w:rPr>
          <w:lang w:val="el" w:eastAsia="el"/>
        </w:rPr>
        <w:t>3δ) Σε περίπτωση αποδοχής της Οριστικής Προσφοράς Σύνδεσης, η διάρκεια ισχύος της Οριστικής Προσφοράς Σύνδεσης ορίζεται για σταθμούς που δεν εμπίπτουν στην ως ανω περ. 3γ) για αυτοκατανάλωση με ταυτοχρονισμένο και εικονικό ταυτοχρονισμένο συμψηφισμό σε τριάντα έξι (36) μήνες από τη χορήγηση της Οριστικής Προσφοράς Σύνδεσης.</w:t>
      </w:r>
    </w:p>
    <w:p>
      <w:pPr>
        <w:spacing w:before="240" w:after="240"/>
        <w:rPr>
          <w:lang w:val="el" w:eastAsia="el"/>
        </w:rPr>
      </w:pPr>
      <w:r>
        <w:rPr>
          <w:lang w:val="el" w:eastAsia="el"/>
        </w:rPr>
        <w:t>3ε) Με την επιφύλαξη της παρ. 3στ), για τις περιπτώσεις κατά τις οποίες υφίσταται υποχρέωση διενέργειας διαγωνιστικών διαδικασιών, σύμφωνα με τις διατάξεις για τις δημόσιες συμβάσεις, προκειμένου να υλοποιηθεί το έργο, η διάρκεια ισχύος της Οριστικής Προσφοράς Σύνδεσης παρατείνεται κατά δέκα οκτώ (18) μήνες αντιστοίχως, με την προϋπόθεση ότι ο φορέας ενημερώνει τον αρμόδιο Διαχειριστή πριν τη λήξη της Οριστικής Προσφοράς Σύνδεσης.</w:t>
      </w:r>
    </w:p>
    <w:p>
      <w:pPr>
        <w:spacing w:before="240" w:after="240"/>
        <w:rPr>
          <w:lang w:val="el" w:eastAsia="el"/>
        </w:rPr>
      </w:pPr>
      <w:r>
        <w:rPr>
          <w:lang w:val="el" w:eastAsia="el"/>
        </w:rPr>
        <w:t>3στ) Για περιπτώσεις φωτοβολταικών σταθμών για αυτοκατανάλωση με ενεργειακό και εικονικό ενεργειακό συμψηφισμό που ανήκουν είτε σε Ενεργειακές Κοινότητες, Κοινότητες Ανανεώσιμης Ενέργειας ή Ενεργειακές Κοινότητες Πολιτών που συμμετέχουν σε Ο.Τ.Α. Α’ και Β’ βαθμού είτε Ο.Τ.Α. Α’ και Β’ βαθμού ή και επιχειρήσεις αυτών, αν υφίσταται υποχρέωση διενέργειας διαγωνιστικών διαδικασιών, σύμφωνα με τον ν. 4412/2016 (Α’ 147), προκειμένου να υλοποιηθούν τα έργα, το χρονικό διάστημα από τη δημοσίευση της προκήρυξης, μέχρι και την απόφαση κατακύρωσης προσαυξανόμενο κατά δώδεκα (12) μήνες δεν προσμετράται στη διάρκεια ισχύος της Οριστικής Προσφοράς Σύνδεσης. Ο φορέας αναλαμβάνει να ενημερώσει αμελλητί τον αρμόδιο Διαχειριστή για την ημερομηνία δημοσίευσης του διαγωνισμού η οποία προηγείται σε κάθε περίπτωση της ημερομηνίας λήξης της Οριστικής Προσφοράς Σύνδεσης, καθώς και για την ημερομηνία κατακύρωσης αυτού.</w:t>
      </w:r>
    </w:p>
    <w:p>
      <w:pPr>
        <w:spacing w:before="240" w:after="240"/>
        <w:rPr>
          <w:lang w:val="el" w:eastAsia="el"/>
        </w:rPr>
      </w:pPr>
      <w:r>
        <w:rPr>
          <w:lang w:val="el" w:eastAsia="el"/>
        </w:rPr>
        <w:t>3ζ) Για περιπτώσεις σταθμών που έχει εγκριθεί η χρηματοδότηση των εν λόγω έργων από Κοινοτικούς ή/και Εθνικούς πόρους, η διάρκεια ισχύος της Οριστικής Προσφοράς Σύνδεσης παρατείνεται κατά δώδεκα (12) μήνες, με την προϋπόθεση ότι ο φορέας ενημερώνει τον αρμόδιο Διαχειριστή πριν τη λήξη της Οριστικής Προσφοράς Σύνδεσης παραθέτωντας τα σχετικα δικαιολογητικά και αποδεικτικά έγγραφα.</w:t>
      </w:r>
    </w:p>
    <w:p>
      <w:pPr>
        <w:spacing w:before="240" w:after="240"/>
        <w:rPr>
          <w:lang w:val="el" w:eastAsia="el"/>
        </w:rPr>
      </w:pPr>
      <w:r>
        <w:rPr>
          <w:lang w:val="el" w:eastAsia="el"/>
        </w:rPr>
        <w:t>3η) Σε κάθε περίπτωση, η ενεργοποίηση των σταθμών θα πρέπει να ολοκληρώνεται εντός του διαστήματος ισχύος της Οριστικής Προσφοράς Σύνδεσης.</w:t>
      </w:r>
    </w:p>
    <w:p>
      <w:pPr>
        <w:pStyle w:val="MainText"/>
        <w:spacing w:before="120" w:after="0"/>
        <w:rPr>
          <w:lang w:val="el" w:eastAsia="el"/>
        </w:rPr>
      </w:pPr>
      <w:r>
        <w:rPr>
          <w:b/>
          <w:bCs/>
          <w:lang w:val="el" w:eastAsia="el"/>
        </w:rPr>
        <w:t>4.</w:t>
      </w:r>
      <w:r>
        <w:rPr>
          <w:lang w:val="el" w:eastAsia="el"/>
        </w:rPr>
        <w:t xml:space="preserve"> Μετά την αποδοχή της Οριστικής Προσφοράς Σύνδεσης υπογράφεται η Σύμβαση Σύνδεσης μεταξύ του αυτοκαταναλωτή ή της Ενεργειακής Κοινότητας και του αρμόδιου Διαχειριστή και καταβάλλεται η σχετική δαπάνη. Η κατασκευή των έργων σύνδεσης ολοκληρώνεται από τον αρμόδιο Διαχειριστή εντός ενός (1) μήνα από την υπογραφή της Σύμβασης Σύνδεσης, εφόσον δεν απαιτούνται νέα έργα, άλλως η κατασκευή των έργων σύνδεσης ολοκληρώνεται εντός τεσσάρων (4) μηνών για σταθμούς που συνδέονται στη χαμηλή τάση, είτε εντός οκτώ (8) μηνών για σταθμούς που συνδέονται στη Μέση Τάση ή Υψηλή Τάση εφόσον δεν απαιτούνται εργασίες σε Υποσταθμούς ΥΤ/ΜΤ, είτε εντός δέκα οκτώ (18) μηνών εφόσον απαιτούνται εργασίες κατασκευής νέου Υποσταθμού ΥΤ/ΜΤ ή επέκτασης Υποσταθμού ΥΤ/ΜΤ. Σε περίπτωση υποβολής της αίτησης για τη χορήγηση Οριστικής Προσφοράς Σύνδεσης από τρίτο πρόσωπο (εκπρόσωπο), η αποδοχή της Οριστικής Προσφοράς, η υπογραφή της Συμβασης Συνδεσης και η καταβολή της σχετικής δαπάνης γίνεται από το ίδιο τρίτο πρόσωπο.</w:t>
      </w:r>
    </w:p>
    <w:p>
      <w:pPr>
        <w:pStyle w:val="MainText"/>
        <w:spacing w:before="120" w:after="0"/>
        <w:rPr>
          <w:lang w:val="el" w:eastAsia="el"/>
        </w:rPr>
      </w:pPr>
      <w:r>
        <w:rPr>
          <w:b/>
          <w:bCs/>
          <w:lang w:val="el" w:eastAsia="el"/>
        </w:rPr>
        <w:t>5.</w:t>
      </w:r>
      <w:r>
        <w:rPr>
          <w:lang w:val="el" w:eastAsia="el"/>
        </w:rPr>
        <w:t xml:space="preserve"> Για την ενεργοποίηση της σύνδεσης του σταθμού παραγωγής υποβάλλεται προς τον αρμόδιο Διαχειριστή, αίτημα με τα δικαιολογητικά που αντιστοιχούν στην τεχνολογία ή τις τεχνολογίες του σταθμού παραγωγής και το επίπεδο τάσης. όπως αυτά καθορίζονται από τον αρμόδιο Διαχειριστή, τα οποία είναι κατ’ ελάχιστον τα παρακάτω: α. αντίγραφο της σύμβασης συμψηφισμού (εφόσον υφίσταται). β. υπεύθυνη δήλωση του έχοντος το νόμιμο δικαιώμα συντάκτη για τη συνολική εγκατάσταση, με συνημμένα: αα. τεχνική περιγραφή του τρόπου αποφυγής της νησιδοποίησης, ββ. Μονογραμμικό ηλεκτρολογικό σχέδιο της εγκατάστασης, γγ. οι ρυθμίσεις των ορίων τάσεως και συχνότητας για την απόζευξη του σταθμού και τους χρόνους απόζευξης και επανάζευξης. γ. υπεύθυνη δήλωση του αυτοκαταναλωτή ή της Ενεργειακή Κοινότητα όπου θα αναφέρεται ότι καθ’ όλη τη διάρκεια της λειτουργίας του σταθμού δε θα τροποποιηθούν οι ρυθμίσεις που δηλώθηκαν.</w:t>
      </w:r>
    </w:p>
    <w:p>
      <w:pPr>
        <w:pStyle w:val="Heading6"/>
        <w:spacing w:before="240" w:after="240"/>
        <w:rPr>
          <w:lang w:val="el" w:eastAsia="el"/>
        </w:rPr>
      </w:pPr>
      <w:r>
        <w:rPr>
          <w:lang w:val="el" w:eastAsia="el"/>
        </w:rPr>
        <w:t xml:space="preserve">Άρθρο 13Α </w:t>
      </w:r>
    </w:p>
    <w:p>
      <w:pPr>
        <w:pStyle w:val="Heading6"/>
        <w:spacing w:before="240" w:after="240"/>
        <w:rPr>
          <w:lang w:val="el" w:eastAsia="el"/>
        </w:rPr>
      </w:pPr>
      <w:r>
        <w:rPr>
          <w:lang w:val="el" w:eastAsia="el"/>
        </w:rPr>
        <w:t>Απλή γνωστοποίηση για τη σύνδεση σταθμών ενεργειακού συμψηφισμού ή εικονικού ενεργειακού συμψηφισμού ή ταυτοχρονισμένου συμψηφισμού ή εικονικού ταυτοχρονισμένου συμψηφισμου στο Δίκτυο</w:t>
      </w:r>
    </w:p>
    <w:p>
      <w:pPr>
        <w:pStyle w:val="MainText"/>
        <w:spacing w:before="120" w:after="0"/>
        <w:rPr>
          <w:lang w:val="el" w:eastAsia="el"/>
        </w:rPr>
      </w:pPr>
      <w:r>
        <w:rPr>
          <w:b/>
          <w:bCs/>
          <w:lang w:val="el" w:eastAsia="el"/>
        </w:rPr>
        <w:t>1.</w:t>
      </w:r>
      <w:r>
        <w:rPr>
          <w:lang w:val="el" w:eastAsia="el"/>
        </w:rPr>
        <w:t xml:space="preserve"> Ειδικότερα, για εγκατάστασεις σταθμών της παρ. 1 του άρθρου 38 του ν. 4951/2022, για αυτοκατανάλωση με εφαρμογή ενεργειακού συμψηφισμού ή εικονικού ενεργειακού συμψηφισμού ή ταυτοχρονισμένου συμψηφισμού ή εικονικού ταυτοχρονισμένου συμψηφισμου, που μπορεί να συνδυάζονται και με σύστημα αποθήκευσης, συνδέονται στο δίκτυο χωρίς να απαιτείται χορήγηση Οριστικής Προσφοράς Σύνδεσης, κατά παρέκκλιση των παρ. 3 και 4 του άρθρου 13, αλλά έχοντας την υποχρέωση γνωστοποίησης του ενδιαφερομένου προς τον Διαχειριστή του Δικτύου, σύμφωνα με τα οριζόμενα στις επόμενες παραγράφους.</w:t>
      </w:r>
    </w:p>
    <w:p>
      <w:pPr>
        <w:pStyle w:val="MainText"/>
        <w:spacing w:before="120" w:after="0"/>
        <w:rPr>
          <w:lang w:val="el" w:eastAsia="el"/>
        </w:rPr>
      </w:pPr>
      <w:r>
        <w:rPr>
          <w:b/>
          <w:bCs/>
          <w:lang w:val="el" w:eastAsia="el"/>
        </w:rPr>
        <w:t>2.</w:t>
      </w:r>
      <w:r>
        <w:rPr>
          <w:lang w:val="el" w:eastAsia="el"/>
        </w:rPr>
        <w:t xml:space="preserve"> Για τη σύνδεση των σταθμών της παρ. 1, ο ενδιαφερόμενος ενημερώνει τον Διαχειριστή του Δικτύου για την πρόθεση του να εγκαταστήσει τον εν λόγω σταθμό, υποβάλλοντας τα απαιτούμενα δικαιολογητικά της παρ. 2 του άρθρου 13.</w:t>
      </w:r>
    </w:p>
    <w:p>
      <w:pPr>
        <w:pStyle w:val="MainText"/>
        <w:spacing w:before="120" w:after="0"/>
        <w:rPr>
          <w:lang w:val="el" w:eastAsia="el"/>
        </w:rPr>
      </w:pPr>
      <w:r>
        <w:rPr>
          <w:b/>
          <w:bCs/>
          <w:lang w:val="el" w:eastAsia="el"/>
        </w:rPr>
        <w:t>3.</w:t>
      </w:r>
      <w:r>
        <w:rPr>
          <w:lang w:val="el" w:eastAsia="el"/>
        </w:rPr>
        <w:t xml:space="preserve"> Ο Διαχειριστής του Δικτύου εντός δεκαπέντε (15) ημερών από την ημερομηνία κοινοποίησης του ενδιαφέροντος, ενημερώνει τον ενδιαφερόμενο σχετικά με την αποδοχή ή απόρριψη της αιτούμενης σύνδεσης. Ακολούθως:</w:t>
      </w:r>
    </w:p>
    <w:p>
      <w:pPr>
        <w:spacing w:before="240" w:after="240"/>
        <w:rPr>
          <w:lang w:val="el" w:eastAsia="el"/>
        </w:rPr>
      </w:pPr>
      <w:r>
        <w:rPr>
          <w:lang w:val="el" w:eastAsia="el"/>
        </w:rPr>
        <w:t>Α. Σε περίπτωση αποδοχής, ο Διαχειριστής του Δικτύου αποστέλλει στον ενδιαφερόμενο τη Σύμβαση Σύνδεσης, στην οποία αναγράφεται το κόστος σύνδεσης, τα απαιτούμενα έργα σύνδεσης, ο χρόνος υλοποίησης αυτών, καθώς επίσης και κάθε άλλο στοιχείο απαιτείται για την τεκμηρίωση της ανάγκης υλοποίησης των συγκεκριμένων έργων σύνδεσης και του κόστους αυτών. Ο ενδιαφερόμενος οφείλει εντός εξήντα (60) ημερών να υπογράψει την Σύμβαση Σύνδεσης καταβάλλοντας αντίστοιχα και την σχετική δαπάνη, προκειμένου να τεθεί σε ισχύ η σύμβαση.</w:t>
      </w:r>
    </w:p>
    <w:p>
      <w:pPr>
        <w:spacing w:before="240" w:after="240"/>
        <w:rPr>
          <w:lang w:val="el" w:eastAsia="el"/>
        </w:rPr>
      </w:pPr>
      <w:r>
        <w:rPr>
          <w:lang w:val="el" w:eastAsia="el"/>
        </w:rPr>
        <w:t>Η κατασκευή των έργων σύνδεσης ολοκληρώνεται από τον Διαχειριστή του Δικτύου:</w:t>
      </w:r>
    </w:p>
    <w:p>
      <w:pPr>
        <w:pStyle w:val="StructureList1"/>
        <w:spacing w:before="120" w:after="0"/>
        <w:rPr>
          <w:lang w:val="el" w:eastAsia="el"/>
        </w:rPr>
      </w:pPr>
      <w:r>
        <w:rPr>
          <w:lang w:val="el" w:eastAsia="el"/>
        </w:rPr>
        <w:t>α)</w:t>
      </w:r>
      <w:r>
        <w:rPr>
          <w:lang w:val="en" w:eastAsia="en"/>
        </w:rPr>
        <w:tab/>
      </w:r>
      <w:r>
        <w:rPr>
          <w:lang w:val="el" w:eastAsia="el"/>
        </w:rPr>
        <w:t>Εντός ενός (1) μηνός από την υπογραφή της Σύμβασης Σύνδεσης, εφόσον δεν απαιτούνται νέα έργα δικτύου διανομής, ή</w:t>
      </w:r>
    </w:p>
    <w:p>
      <w:pPr>
        <w:pStyle w:val="StructureList1"/>
        <w:spacing w:before="120" w:after="0"/>
        <w:rPr>
          <w:lang w:val="el" w:eastAsia="el"/>
        </w:rPr>
      </w:pPr>
      <w:r>
        <w:rPr>
          <w:lang w:val="el" w:eastAsia="el"/>
        </w:rPr>
        <w:t>β)</w:t>
      </w:r>
      <w:r>
        <w:rPr>
          <w:lang w:val="en" w:eastAsia="en"/>
        </w:rPr>
        <w:tab/>
      </w:r>
      <w:r>
        <w:rPr>
          <w:lang w:val="el" w:eastAsia="el"/>
        </w:rPr>
        <w:t>εντός τεσσάρων (4) μηνών για σταθμούς που συνδέονται στη χαμηλή τάση,</w:t>
      </w:r>
    </w:p>
    <w:p>
      <w:pPr>
        <w:pStyle w:val="StructureList1"/>
        <w:spacing w:before="120" w:after="0"/>
        <w:rPr>
          <w:lang w:val="el" w:eastAsia="el"/>
        </w:rPr>
      </w:pPr>
      <w:r>
        <w:rPr>
          <w:lang w:val="el" w:eastAsia="el"/>
        </w:rPr>
        <w:t>γ)</w:t>
      </w:r>
      <w:r>
        <w:rPr>
          <w:lang w:val="en" w:eastAsia="en"/>
        </w:rPr>
        <w:tab/>
      </w:r>
      <w:r>
        <w:rPr>
          <w:lang w:val="el" w:eastAsia="el"/>
        </w:rPr>
        <w:t>εντός οκτώ (8) μηνών για σταθμούς που συνδέονται στη Μέση Τάση, εφόσον δεν απαιτούνται εργασίες σε Υποσταθμούς ΥΤ/ΜΤ, ή</w:t>
      </w:r>
    </w:p>
    <w:p>
      <w:pPr>
        <w:pStyle w:val="StructureList1"/>
        <w:spacing w:before="120" w:after="0"/>
        <w:rPr>
          <w:lang w:val="el" w:eastAsia="el"/>
        </w:rPr>
      </w:pPr>
      <w:r>
        <w:rPr>
          <w:lang w:val="el" w:eastAsia="el"/>
        </w:rPr>
        <w:t>δ)</w:t>
      </w:r>
      <w:r>
        <w:rPr>
          <w:lang w:val="en" w:eastAsia="en"/>
        </w:rPr>
        <w:tab/>
      </w:r>
      <w:r>
        <w:rPr>
          <w:lang w:val="el" w:eastAsia="el"/>
        </w:rPr>
        <w:t>εντός δέκα οκτώ (18) μηνών, εφόσον απαιτούνται εργασίες κατασκευής νέου Υποσταθμού ΥΤ/ΜΤ ή επέκτασης Υποσταθμού ΥΤ/ΜΤ.</w:t>
      </w:r>
    </w:p>
    <w:p>
      <w:pPr>
        <w:spacing w:before="240" w:after="240"/>
        <w:rPr>
          <w:lang w:val="el" w:eastAsia="el"/>
        </w:rPr>
      </w:pPr>
      <w:r>
        <w:rPr>
          <w:lang w:val="el" w:eastAsia="el"/>
        </w:rPr>
        <w:t>B. Σε περίπτωση απόρριψης, ο αρμόδιος Διαχειριστής του Δικτύου ενημερώνει τον ενδιαφερόμενο για τους λόγους της απόρριψης.</w:t>
      </w:r>
    </w:p>
    <w:p>
      <w:pPr>
        <w:pStyle w:val="MainText"/>
        <w:spacing w:before="120" w:after="0"/>
        <w:rPr>
          <w:lang w:val="el" w:eastAsia="el"/>
        </w:rPr>
      </w:pPr>
      <w:r>
        <w:rPr>
          <w:b/>
          <w:bCs/>
          <w:lang w:val="el" w:eastAsia="el"/>
        </w:rPr>
        <w:t>3Α.</w:t>
      </w:r>
      <w:r>
        <w:rPr>
          <w:lang w:val="el" w:eastAsia="el"/>
        </w:rPr>
        <w:t xml:space="preserve"> Ειδικότερα για τη σύνδεση φωτοβολταϊκών σταθμών εγκατεστημένης ισχύος μέχρι 10,8 kW και μέγιστης ισχύος παραγωγής μέχρι 10 kW για τριφασικές παροχές και μέγιστης ισχύος παραγωγής μέχρι 5 kW για μονοφασικές παροχές με εφαρμογή ενεργειακού συμψηφισμού και ενεργειακού ταυτοχρονισμένου συμψηφισμού που μπορεί να συνδυάζονται και με σύστημα αποθήκευσης, ο ενδιαφερόμενος ενημερώνει τον Διαχειριστή του Δικτύου και των Μη Διασυνδεδεμένων Νησιών (ΜΔΝ) για την πρόθεση του να εγκαταστήσει τον εν λόγω σταθμό μέσω κατάλληλου πληροφοριακού συστήματος που υλοποιεί σχετικά ο Διαχειριστής. Ο ενδιαφερόμενος εισέρχεται στο Πληροφοριακό Σύστημα με κωδικούς διαπιστευτήρια της Γενικής Γραμματείας Πληροφοριακών Συστημάτων Δημόσιας Διοίκησης του Υπουργείου Ψηφιακής Διακυβέρνησης (taxisnet) και συμπληρώνει τα απαραίτητα πεδία:</w:t>
      </w:r>
    </w:p>
    <w:p>
      <w:pPr>
        <w:pStyle w:val="StructureList1"/>
        <w:spacing w:before="120" w:after="0"/>
        <w:rPr>
          <w:lang w:val="el" w:eastAsia="el"/>
        </w:rPr>
      </w:pPr>
      <w:r>
        <w:rPr>
          <w:lang w:val="el" w:eastAsia="el"/>
        </w:rPr>
        <w:t>α)</w:t>
      </w:r>
      <w:r>
        <w:rPr>
          <w:lang w:val="en" w:eastAsia="en"/>
        </w:rPr>
        <w:tab/>
      </w:r>
      <w:r>
        <w:rPr>
          <w:lang w:val="el" w:eastAsia="el"/>
        </w:rPr>
        <w:t>Στοιχεία του αιτούντα αα) Σε περίπτωση φυσικού προσώπου: i. Αριθμός Φορολογικού Μητρώου (Α.Φ.Μ.), ii. Ονοματεπώνυμο, iii. Στοιχεία Αιτούντος/Αιτούσας (Διεύθυνση, τηλέφωνο, ηλεκτρονικό ταχυδρομείο). αβ) Σε περίπτωση νομικού προσώπου: i. Αριθμός Φορολογικού Μητρώου (Α.Φ.Μ.),</w:t>
      </w:r>
    </w:p>
    <w:p>
      <w:pPr>
        <w:spacing w:before="240" w:after="240"/>
        <w:rPr>
          <w:lang w:val="el" w:eastAsia="el"/>
        </w:rPr>
      </w:pPr>
      <w:r>
        <w:rPr>
          <w:lang w:val="el" w:eastAsia="el"/>
        </w:rPr>
        <w:t>ii. Επωνυμία, iii. Στοιχεία Νομικού Προσώπου (έδρα εταιρείας, διεύθυνση, τηλέφωνο, ηλεκτρονικό ταχυδρομείο), iv. Όνομα και στοιχεία νόμιμου εκπροσώπου (τηλέφωνο, ηλεκτρονική διεύθυνση) β) στοιχεία του υπεύθυνου μηχανικού, ήτοι Αριθμός Φορολογικού Μητρώου (Α.Φ.Μ.), Ονοματεπώνυμο, Διεύθυνση, τηλέφωνο, ηλεκτρονικό ταχυδρομείο,</w:t>
      </w:r>
    </w:p>
    <w:p>
      <w:pPr>
        <w:pStyle w:val="StructureList1"/>
        <w:spacing w:before="120" w:after="0"/>
        <w:rPr>
          <w:lang w:val="el" w:eastAsia="el"/>
        </w:rPr>
      </w:pPr>
      <w:r>
        <w:rPr>
          <w:lang w:val="el" w:eastAsia="el"/>
        </w:rPr>
        <w:t>γ)</w:t>
      </w:r>
      <w:r>
        <w:rPr>
          <w:lang w:val="en" w:eastAsia="en"/>
        </w:rPr>
        <w:tab/>
      </w:r>
      <w:r>
        <w:rPr>
          <w:lang w:val="el" w:eastAsia="el"/>
        </w:rPr>
        <w:t>στοιχεία της παροχής όπου πρόκειται να συνδεθεί ο εν λόγω σταθμός.</w:t>
      </w:r>
    </w:p>
    <w:p>
      <w:pPr>
        <w:spacing w:before="240" w:after="240"/>
        <w:rPr>
          <w:lang w:val="el" w:eastAsia="el"/>
        </w:rPr>
      </w:pPr>
      <w:r>
        <w:rPr>
          <w:lang w:val="el" w:eastAsia="el"/>
        </w:rPr>
        <w:t>Μετά τη ταυτοποίηση του αριθμού παροχής με τον Αριθμό Φορολογικού Μητρώου (Α.Φ.Μ) του αιτούντα, ο αιτών προχωρά στη συμπλήρωση των κατωτέρω στοιχείων:</w:t>
      </w:r>
    </w:p>
    <w:p>
      <w:pPr>
        <w:pStyle w:val="StructureList1"/>
        <w:spacing w:before="120" w:after="0"/>
        <w:rPr>
          <w:lang w:val="el" w:eastAsia="el"/>
        </w:rPr>
      </w:pPr>
      <w:r>
        <w:rPr>
          <w:lang w:val="el" w:eastAsia="el"/>
        </w:rPr>
        <w:t>i)</w:t>
      </w:r>
      <w:r>
        <w:rPr>
          <w:lang w:val="en" w:eastAsia="en"/>
        </w:rPr>
        <w:tab/>
      </w:r>
      <w:r>
        <w:rPr>
          <w:lang w:val="el" w:eastAsia="el"/>
        </w:rPr>
        <w:t>στοιχεία του σταθμού και της θέσης εγκατάστασής του. ii) στοιχεία πληρωμής Τέλους Σύνδεσης, συνοδευόμενο από το σχετικό αποδεικτικό της πληρωμής iii) Υπεύθυνη δήλωση περί αποδοχής των όρων και προϋποθέσεων που τίθενται από τον Διαχειριστή του Δικτύου και των Μη Διασυνδεδεμένων Νησιών (ΜΔΝ) καθώς και περί κατοχής όλων των απαραίτητων δικαιολογητικών/ εγγράφων και περί ακρίβειας των στοιχείων σύμφωνα με το άρθρο 8 του ν. 1599/1986.</w:t>
      </w:r>
    </w:p>
    <w:p>
      <w:pPr>
        <w:spacing w:before="240" w:after="240"/>
        <w:rPr>
          <w:lang w:val="el" w:eastAsia="el"/>
        </w:rPr>
      </w:pPr>
      <w:r>
        <w:rPr>
          <w:lang w:val="el" w:eastAsia="el"/>
        </w:rPr>
        <w:t>Το Τέλος Σύνδεσης, ανέρχεται στα τριακόσια εβδομήντα ευρώ (370 €), αφορά τα διαχειριστικά έξοδα αξιολόγησης και το κόστος σύνδεσης.</w:t>
      </w:r>
    </w:p>
    <w:p>
      <w:pPr>
        <w:spacing w:before="240" w:after="240"/>
        <w:rPr>
          <w:lang w:val="el" w:eastAsia="el"/>
        </w:rPr>
      </w:pPr>
      <w:r>
        <w:rPr>
          <w:lang w:val="el" w:eastAsia="el"/>
        </w:rPr>
        <w:t>Ο Διαχειριστής του Δικτύου και των Μη Διασυνδεδεμένων Νησιών (ΜΔΝ) εντός δεκαπέντε (15) ημερών από την ημερομηνία κοινοποίησης του ενδιαφέροντος, ενημερώνει τον ενδιαφερόμενο σχετικά με το διαθέσιμο περιθώριο ισχύος και την αποδοχή ή απόρριψη της αιτούμενης σύνδεσης. Ακολούθως:</w:t>
      </w:r>
    </w:p>
    <w:p>
      <w:pPr>
        <w:spacing w:before="240" w:after="240"/>
        <w:rPr>
          <w:lang w:val="el" w:eastAsia="el"/>
        </w:rPr>
      </w:pPr>
      <w:r>
        <w:rPr>
          <w:lang w:val="el" w:eastAsia="el"/>
        </w:rPr>
        <w:t>Α) Σε περίπτωση διαθέσιμου περιθωρίου ισχύος, ο Διαχειριστής του Δικτύου και των Μη Διασυνδεδεμένων Νησιών (ΜΔΝ) αποστέλλει στον ενδιαφερόμενο μέσω της ηλεκτρονικής πλατφόρμας τη Σύμβαση Σύνδεσης και δεσμεύεται σχετικά ο ηλεκτρικός χώρος.</w:t>
      </w:r>
    </w:p>
    <w:p>
      <w:pPr>
        <w:spacing w:before="240" w:after="240"/>
        <w:rPr>
          <w:lang w:val="el" w:eastAsia="el"/>
        </w:rPr>
      </w:pPr>
      <w:r>
        <w:rPr>
          <w:lang w:val="el" w:eastAsia="el"/>
        </w:rPr>
        <w:t>Η ανωτέρω Σύμβαση αποστέλλεται με σφραγίδα που φέρει τα στοιχεία της ΔΕΔΔΗΕ ΑΕ και λογίζεται ως υπογραφείσα από την τελευταία.</w:t>
      </w:r>
    </w:p>
    <w:p>
      <w:pPr>
        <w:spacing w:before="240" w:after="240"/>
        <w:rPr>
          <w:lang w:val="el" w:eastAsia="el"/>
        </w:rPr>
      </w:pPr>
      <w:r>
        <w:rPr>
          <w:lang w:val="el" w:eastAsia="el"/>
        </w:rPr>
        <w:t>Ο ενδιαφερόμενος οφείλει εντός δεκαπέντε (15) ημερών από την αποστολή της Σύμβασης Σύνδεσης, να την αποδεχθεί μέσω της ηλεκτρονικής πλατφόρμας (με κατάλληλη ενέργεια), και αναρτά την Σύμβαση Σύνδεσης ψηφιακά υπογεγραμμένη.</w:t>
      </w:r>
    </w:p>
    <w:p>
      <w:pPr>
        <w:spacing w:before="240" w:after="240"/>
        <w:rPr>
          <w:lang w:val="el" w:eastAsia="el"/>
        </w:rPr>
      </w:pPr>
      <w:r>
        <w:rPr>
          <w:lang w:val="el" w:eastAsia="el"/>
        </w:rPr>
        <w:t>Η ημερομηνία κοινοποίησης του ενδιαφέροντος και υποβολής στο Σύστημα του αποδεικτικού πληρωμής του Τέλους Σύνδεσης, θεωρείται ως η ημερομηνία θέσης σε ισχύ της Σύμβασης Σύνδεσης, ανεξαρτήτως του χρόνου υπογραφής της που έχει επιβεβαιωτικό χαρακτήρα.</w:t>
      </w:r>
    </w:p>
    <w:p>
      <w:pPr>
        <w:spacing w:before="240" w:after="240"/>
        <w:rPr>
          <w:lang w:val="el" w:eastAsia="el"/>
        </w:rPr>
      </w:pPr>
      <w:r>
        <w:rPr>
          <w:lang w:val="el" w:eastAsia="el"/>
        </w:rPr>
        <w:t>Η Σύμβαση Σύνδεσης δύναται να τροποποιήθει λόγω αλλαγής αριθμού παροχής από τον κάτοχο του σταθμού χωρίς να απαιτείται η υποβολή νέας αίτησης για Σύμβαση Σύνδεσης, υπό την προϋπόθεση ότι ο νέος αριθμός παροχής που θα δηλώσει ο ενδιαφερόμενος αντιστοιχίζεται στο ίδιο Αριθμό Φορολογικού Μητρώου (Α.Φ.Μ.) ήτοι στον ίδιο κάτοχο του σταθμού καθώς και η νέα παροχή θα είναι στην ίδια Περιφερειακή Ενότητα με την προηγούμενη δηλωμένη παροχή. Για την εν λόγω περίπτωση, δεν απαιτείται εκ νέου καταβολή Τέλους Σύνδεσης.</w:t>
      </w:r>
    </w:p>
    <w:p>
      <w:pPr>
        <w:spacing w:before="240" w:after="240"/>
        <w:rPr>
          <w:lang w:val="el" w:eastAsia="el"/>
        </w:rPr>
      </w:pPr>
      <w:r>
        <w:rPr>
          <w:lang w:val="el" w:eastAsia="el"/>
        </w:rPr>
        <w:t>Σε κάθε περίπτωση, η Δ.Ε.Δ.Δ.Η.Ε. Α.Ε. ως Διαχειριστής του Δικτύου και των Μη Διασυνδεδεμένων Νησιών (ΜΔΝ), διατηρεί το δικαίωμα, σε οποιοδήποτε στάδιο της Σύνδεσης, εφόσον διαπιστωθεί ανακριβής δήλωση να προβεί μονομερώς σε λύση καταγγελία της Σύμβασης Σύνδεσης με ταυτόχρονη αποδέσμευση του ηλεκτρικού χώρου, ακόμα και μετά την ενεργοποίηση του σταθμού, χωρίς να θέσει προθεσμία και χωρίς οιαδήποτε απαίτηση του αιτούντα για αποζημίωση, εξ αυτής της αιτίας.</w:t>
      </w:r>
    </w:p>
    <w:p>
      <w:pPr>
        <w:spacing w:before="240" w:after="240"/>
        <w:rPr>
          <w:lang w:val="el" w:eastAsia="el"/>
        </w:rPr>
      </w:pPr>
      <w:r>
        <w:rPr>
          <w:lang w:val="el" w:eastAsia="el"/>
        </w:rPr>
        <w:t>Ειδικότερα για σταθμούς της παρούσας παραγράφου με σύστημα αποθήκευσης δεν θα υπολογίζεται στην ισχύ του σταθμού η ισχύς του συστήματος αποθήκευσης.</w:t>
      </w:r>
    </w:p>
    <w:p>
      <w:pPr>
        <w:spacing w:before="240" w:after="240"/>
        <w:rPr>
          <w:lang w:val="el" w:eastAsia="el"/>
        </w:rPr>
      </w:pPr>
      <w:r>
        <w:rPr>
          <w:lang w:val="el" w:eastAsia="el"/>
        </w:rPr>
        <w:t>Β) Σε περίπτωση απόρριψης της αίτησης λόγω μη διαθεσιμότητας περιθωρίου ισχύος, ο ενδιαφερόμενος ενημερώνεται μέσω της ηλεκτρονικής πλατφόρμας και το Τέλος Σύνδεσης επιστρέφεται στο αντίστοιχο IBAN που έχει χρησιμοποιηθεί για την πληρωμή. Σε κάθε άλλη περίπτωση, το Τέλος Σύνδεσης δεν επιστρέφεται.</w:t>
      </w:r>
    </w:p>
    <w:p>
      <w:pPr>
        <w:pStyle w:val="MainText"/>
        <w:spacing w:before="120" w:after="0"/>
        <w:rPr>
          <w:lang w:val="el" w:eastAsia="el"/>
        </w:rPr>
      </w:pPr>
      <w:r>
        <w:rPr>
          <w:b/>
          <w:bCs/>
          <w:lang w:val="el" w:eastAsia="el"/>
        </w:rPr>
        <w:t>4.</w:t>
      </w:r>
      <w:r>
        <w:rPr>
          <w:lang w:val="el" w:eastAsia="el"/>
        </w:rPr>
        <w:t xml:space="preserve"> Σε περίπτωση υπογραφής Σύμβασης Σύνδεσης σύμφωνα με την περ. Α της παρ. 3 και της παρ. 3Α, ο ηλεκτρικός χώρος δεσμεύεται από την ημερομηνία θέσης σε ισχύ της Σύμβασης Σύνδεσης υπέρ του παραγωγού για:</w:t>
      </w:r>
    </w:p>
    <w:p>
      <w:pPr>
        <w:pStyle w:val="StructureList1"/>
        <w:spacing w:before="120" w:after="0"/>
        <w:rPr>
          <w:lang w:val="el" w:eastAsia="el"/>
        </w:rPr>
      </w:pPr>
      <w:r>
        <w:rPr>
          <w:lang w:val="el" w:eastAsia="el"/>
        </w:rPr>
        <w:t>α)</w:t>
      </w:r>
      <w:r>
        <w:rPr>
          <w:lang w:val="en" w:eastAsia="en"/>
        </w:rPr>
        <w:tab/>
      </w:r>
      <w:r>
        <w:rPr>
          <w:lang w:val="el" w:eastAsia="el"/>
        </w:rPr>
        <w:t>Δώδεκα (12) μήνες για σταθμούς που συνδέονται στο Δίκτυο, εφόσον δεν απαιτούνται εργασίες σε Υποσταθμούς ΥΤ/ΜΤ, ή</w:t>
      </w:r>
    </w:p>
    <w:p>
      <w:pPr>
        <w:pStyle w:val="StructureList1"/>
        <w:spacing w:before="120" w:after="0"/>
        <w:rPr>
          <w:lang w:val="el" w:eastAsia="el"/>
        </w:rPr>
      </w:pPr>
      <w:r>
        <w:rPr>
          <w:lang w:val="el" w:eastAsia="el"/>
        </w:rPr>
        <w:t>β)</w:t>
      </w:r>
      <w:r>
        <w:rPr>
          <w:lang w:val="en" w:eastAsia="en"/>
        </w:rPr>
        <w:tab/>
      </w:r>
      <w:r>
        <w:rPr>
          <w:lang w:val="el" w:eastAsia="el"/>
        </w:rPr>
        <w:t>είκοσι τέσσερις (24) μήνες για σταθμούς που συνδέονται στο Δίκτυο, εφόσον απαιτούνται εργασίες κατασκευής νέου Υποσταθμού ΥΤ/ΜΤ ή επέκτασης Υποσταθμού ΥΤ/ΜΤ. Για τις περιπτώσεις κατά τις οποίες υφίσταται υποχρέωση διενέργειας διαγωνιστικών διαδικασιών προκειμένου να υλοποιηθεί το έργο, δυνάμει των διατάξεων περί δημοσίων συμβάσεων, η δέσμευση του ηλεκτρικού χώρου δύναται να παραταθεί κατά δέκα οκτώ (18) μήνες αντιστοίχως, με την προϋπόθεση ο Παραγωγός να ενημερώσει τον αρμόδιο Διαχειριστή του δικτύου εντός των ως άνω περιόδων δέσμευσης ηλεκτρικού χώρου.</w:t>
      </w:r>
    </w:p>
    <w:p>
      <w:pPr>
        <w:spacing w:before="240" w:after="240"/>
        <w:rPr>
          <w:lang w:val="el" w:eastAsia="el"/>
        </w:rPr>
      </w:pPr>
      <w:r>
        <w:rPr>
          <w:lang w:val="el" w:eastAsia="el"/>
        </w:rPr>
        <w:t>Oι ως ανω προθεσμίες δύνανται να παραταθούν για διάστημα έως και οκτώ (8) μήνες, εφόσον ο κάτοχος του σταθμού δηλώσει στον αρμόδιο Διαχειριστή την πρόθεσή του για την ολοκλήρωση του έργου και καταβάλει το «Τέλος Παράτασης Εγκατάστασης και Δέσμευσης Ηλεκτρικού Χώρου», το οποίο ορίζεται σε χίλια (1000) ευρώ ανά μεγαβάτ (MW) Μέγιστης Ισχύος Παραγωγής, για κάθε μήνα παράτασης.</w:t>
      </w:r>
    </w:p>
    <w:p>
      <w:pPr>
        <w:spacing w:before="240" w:after="240"/>
        <w:rPr>
          <w:lang w:val="el" w:eastAsia="el"/>
        </w:rPr>
      </w:pPr>
      <w:r>
        <w:rPr>
          <w:lang w:val="el" w:eastAsia="el"/>
        </w:rPr>
        <w:t>Σε περίπτωση παρέλευσης των προθεσμιών ή μη καταβολής του αντίστοιχου ως άνω τέλους, η Σύμβαση Σύνδεσης παύει αυτοδικαίως να ισχύει, αίρεται αυτοδικαίως η δέσμευση του ηλεκτρικού χώρου και το ποσό του ως άνω τέλους δεν επιστρέφεται.</w:t>
      </w:r>
    </w:p>
    <w:p>
      <w:pPr>
        <w:spacing w:before="240" w:after="240"/>
        <w:rPr>
          <w:lang w:val="el" w:eastAsia="el"/>
        </w:rPr>
      </w:pPr>
      <w:r>
        <w:rPr>
          <w:lang w:val="el" w:eastAsia="el"/>
        </w:rPr>
        <w:t>Σε κάθε περίπτωση ο Παραγωγός υποχρεούται να πραγματοποιήσει την σύνδεση του σταθμού εντός του εκάστοτε χρονικού διαστήματος της παρούσας, άλλως με την πάροδο αυτής της προθεσμίας αίρεται αυτοδικαίως η δέσμευση του ηλεκτρικού χώρου.</w:t>
      </w:r>
    </w:p>
    <w:p>
      <w:pPr>
        <w:pStyle w:val="MainText"/>
        <w:spacing w:before="120" w:after="0"/>
        <w:rPr>
          <w:lang w:val="el" w:eastAsia="el"/>
        </w:rPr>
      </w:pPr>
      <w:r>
        <w:rPr>
          <w:b/>
          <w:bCs/>
          <w:lang w:val="el" w:eastAsia="el"/>
        </w:rPr>
        <w:t>5.</w:t>
      </w:r>
      <w:r>
        <w:rPr>
          <w:lang w:val="el" w:eastAsia="el"/>
        </w:rPr>
        <w:t xml:space="preserve"> Ειδικά για φωτοβολταικό σταθμό για τον οποίο έχει συναφθεί Σύμβαση Σύνδεσης, για την προσθήκη συστήματος αποθήκευσης με χρήση κοινού μετατροπέα με τον σταθμό, απαιτείται η ηλεκτρονική υποβολή σχετικής αίτησης από τον ενδιαφερόμενο στον Διαχειριστή του Δικτύου, η οποία θα συνοδεύεται από:</w:t>
      </w:r>
    </w:p>
    <w:p>
      <w:pPr>
        <w:spacing w:before="240" w:after="240"/>
        <w:rPr>
          <w:lang w:val="el" w:eastAsia="el"/>
        </w:rPr>
      </w:pPr>
      <w:r>
        <w:rPr>
          <w:lang w:val="el" w:eastAsia="el"/>
        </w:rPr>
        <w:t>Α) Το Παράρτημα με τα τεχνικά στοιχεία του εξοπλισμού του συστήματος αποθήκευσης όπως αυτό καθορίζεται από τον Διαχειριστή, και</w:t>
      </w:r>
    </w:p>
    <w:p>
      <w:pPr>
        <w:spacing w:before="240" w:after="240"/>
        <w:rPr>
          <w:lang w:val="el" w:eastAsia="el"/>
        </w:rPr>
      </w:pPr>
      <w:r>
        <w:rPr>
          <w:lang w:val="el" w:eastAsia="el"/>
        </w:rPr>
        <w:t>Β) Υπεύθυνη Δήλωση του ν. 1599/1986 ψηφιακά υπογεγραμμένη από τον αιτούντα, με την οποία θα δεσμεύεται ότι το σύστημα αποθήκευσης δε θα ανταλλάσσει ενέργεια με το Δίκτυο, δηλαδή οι συσσωρευτές δε θα φορτίζουν από το Δίκτυο και δεν θα εκφορτίζουν σε αυτό καθ’ όλη τη διάρκεια λειτουργίας του σταθμού.</w:t>
      </w:r>
    </w:p>
    <w:p>
      <w:pPr>
        <w:pStyle w:val="MainText"/>
        <w:spacing w:before="120" w:after="0"/>
        <w:rPr>
          <w:lang w:val="el" w:eastAsia="el"/>
        </w:rPr>
      </w:pPr>
      <w:r>
        <w:rPr>
          <w:b/>
          <w:bCs/>
          <w:lang w:val="el" w:eastAsia="el"/>
        </w:rPr>
        <w:t>6.</w:t>
      </w:r>
      <w:r>
        <w:rPr>
          <w:lang w:val="el" w:eastAsia="el"/>
        </w:rPr>
        <w:t xml:space="preserve"> Ειδικότερα για σταθμούς της παρ. 1 ισχύος μέχρι εγκατεστημένης ισχύος μέχρι 10,8 kW και μέγιστης ισχύος παραγωγής μέχρι 10 kW για τριφασικές παροχές και μέγιστης ισχύος παραγωγής μέχρι 5 kW για μονοφασικές παροχές, σε περίπτωση μη απόκρισης του αρμοδίου Διαχειριστή του δικτύου εντός δεκαπέντε (15) εργάσιμων ημερών από την κοινοποίηση του ενδιαφέροντος για την σύνδεση του σταθμού, ο ενδιαφερόμενος μπορεί να προχωρήσει στην σύνδεση του εν λόγω σταθμού στην εσωτερική ηλεκτρολογική εγκατάσταση, έχοντας την υποχρέωση να ενημερώσει προηγουμένως εγγράφως τον αρμόδιο Διαχειριστή του Δικτύου για την πρόθεση σύνδεσης του σύμφωνα με την παρούσα παράγραφο. Κατόπιν, ο ενδιαφερόμενος ενημερώνει τον αρμόδιο Διαχειριστή του δικτύου για την ενεργοποίηση του σταθμού. Σε κάθε περίπτωση, για την πραγματοποίησης της σύνδεσης απαιτείται να έχει συναφθεί η σχετική σύμβαση με τον οικείο προμηθευτή.</w:t>
      </w:r>
    </w:p>
    <w:p>
      <w:pPr>
        <w:pStyle w:val="MainText"/>
        <w:spacing w:before="120" w:after="0"/>
        <w:rPr>
          <w:lang w:val="el" w:eastAsia="el"/>
        </w:rPr>
      </w:pPr>
      <w:r>
        <w:rPr>
          <w:b/>
          <w:bCs/>
          <w:lang w:val="el" w:eastAsia="el"/>
        </w:rPr>
        <w:t>7.</w:t>
      </w:r>
      <w:r>
        <w:rPr>
          <w:lang w:val="el" w:eastAsia="el"/>
        </w:rPr>
        <w:t xml:space="preserve"> Οι σταθμοί του παρόντος άρθρου δεν συμπεριλαμβάνονται σε σειρά προτεραιότητας για χορήγηση οριστικής προσφοράς σύνδεσης σύμφωνα με τις διατάξεις της υπό στοιχεία ΥΠΕΝ/ΓΔΕ/84014/7123/12.08.2022.</w:t>
      </w:r>
    </w:p>
    <w:p>
      <w:pPr>
        <w:pStyle w:val="MainText"/>
        <w:spacing w:before="120" w:after="0"/>
        <w:rPr>
          <w:lang w:val="el" w:eastAsia="el"/>
        </w:rPr>
      </w:pPr>
      <w:r>
        <w:rPr>
          <w:b/>
          <w:bCs/>
          <w:lang w:val="el" w:eastAsia="el"/>
        </w:rPr>
        <w:t>8.</w:t>
      </w:r>
      <w:r>
        <w:rPr>
          <w:lang w:val="el" w:eastAsia="el"/>
        </w:rPr>
        <w:t xml:space="preserve"> Ο αρμόδιος Διαχειριστής του Δικτύου αναρτά στην ιστοσελίδα του κατευθυντήριες οδηγίες σχετικά με την υποβολή αιτήσεων και τη διαδικασία σύνδεσης στο Δίκτυο σταθμών του παρόντος άρθρου και κάθε άλλο σχετικό θέμα και επικαιροποιεί αυτές όποτε κρίνει ότι απαιτείται.</w:t>
      </w:r>
    </w:p>
    <w:p>
      <w:pPr>
        <w:pStyle w:val="MainText"/>
        <w:spacing w:before="120" w:after="0"/>
        <w:rPr>
          <w:lang w:val="el" w:eastAsia="el"/>
        </w:rPr>
      </w:pPr>
      <w:r>
        <w:rPr>
          <w:b/>
          <w:bCs/>
          <w:lang w:val="el" w:eastAsia="el"/>
        </w:rPr>
        <w:t>9.</w:t>
      </w:r>
      <w:r>
        <w:rPr>
          <w:lang w:val="el" w:eastAsia="el"/>
        </w:rPr>
        <w:t xml:space="preserve"> Ειδικά για σταθμούς που εγκαθίστανται στα Μη Διασυνδεδεμένα Νησιά, τα ανώτατα όρια ισχύος της παρ. 1 ανέρχονται σε δέκα (10) kW.</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Τύπος και περιεχόμενο Συμβάσεων</w:t>
      </w:r>
    </w:p>
    <w:p>
      <w:pPr>
        <w:spacing w:before="240" w:after="240"/>
        <w:rPr>
          <w:lang w:val="el" w:eastAsia="el"/>
        </w:rPr>
      </w:pPr>
      <w:r>
        <w:rPr>
          <w:lang w:val="el" w:eastAsia="el"/>
        </w:rPr>
        <w:t>Ενεργειακού Συμψηφισμού (Σ.Ε.Σ.)</w:t>
      </w:r>
    </w:p>
    <w:p>
      <w:pPr>
        <w:spacing w:before="240" w:after="240"/>
        <w:rPr>
          <w:lang w:val="el" w:eastAsia="el"/>
        </w:rPr>
      </w:pPr>
      <w:r>
        <w:rPr>
          <w:lang w:val="el" w:eastAsia="el"/>
        </w:rPr>
        <w:t>Η Σ.Ε.Σ. συνάπτεται σύμφωνα με τον ακόλουθο τύπο και περιεχόμενο:</w:t>
      </w:r>
    </w:p>
    <w:p>
      <w:pPr>
        <w:spacing w:before="240" w:after="240"/>
        <w:rPr>
          <w:lang w:val="el" w:eastAsia="el"/>
        </w:rPr>
      </w:pPr>
      <w:r>
        <w:rPr>
          <w:lang w:val="el" w:eastAsia="el"/>
        </w:rPr>
        <w:t>«ΣΥΜΒΑΣΗ ΕΝΕΡΓΕΙΑΚΟΥ ΣΥΜΨΗΦΙΣΜΟΥ (Σ.Ε.Σ.)</w:t>
      </w:r>
    </w:p>
    <w:p>
      <w:pPr>
        <w:spacing w:before="240" w:after="240"/>
        <w:rPr>
          <w:lang w:val="el" w:eastAsia="el"/>
        </w:rPr>
      </w:pPr>
      <w:r>
        <w:rPr>
          <w:lang w:val="el" w:eastAsia="el"/>
        </w:rPr>
        <w:t>Στ , σήμερα ,</w:t>
      </w:r>
    </w:p>
    <w:p>
      <w:pPr>
        <w:spacing w:before="240" w:after="240"/>
        <w:rPr>
          <w:lang w:val="el" w:eastAsia="el"/>
        </w:rPr>
      </w:pPr>
      <w:r>
        <w:rPr>
          <w:lang w:val="el" w:eastAsia="el"/>
        </w:rPr>
        <w:t xml:space="preserve">ΜΕΤΑΞΥ ΤΩΝ ΚΑΤΩΘΙ ΣΥΜΒΑΛΛΟΜΕΝΩΝ ΜΕΡΩΝ Αφενός της εταιρείας με την επωνυμία και το διακριτικό τίτλο , η οποία είναι Κάτοχος Άδειας Προμήθειας Ηλεκτρικής ενέργειας (εφεξής προμηθευτής), που εδρεύει στ με Α.Φ.Μ της Δ.Ο.Υ και εκπροσωπείται νόμιμα από τον , δυνάμει της αριθμ. αποφάσεως του </w:t>
      </w:r>
    </w:p>
    <w:p>
      <w:pPr>
        <w:spacing w:before="240" w:after="240"/>
        <w:rPr>
          <w:lang w:val="el" w:eastAsia="el"/>
        </w:rPr>
      </w:pPr>
      <w:r>
        <w:rPr>
          <w:lang w:val="el" w:eastAsia="el"/>
        </w:rPr>
        <w:t>ΚΑΙ</w:t>
      </w:r>
    </w:p>
    <w:p>
      <w:pPr>
        <w:spacing w:before="240" w:after="240"/>
        <w:rPr>
          <w:lang w:val="el" w:eastAsia="el"/>
        </w:rPr>
      </w:pPr>
      <w:r>
        <w:rPr>
          <w:lang w:val="el" w:eastAsia="el"/>
        </w:rPr>
        <w:t xml:space="preserve">Αφετέρου τ (εφεξής «αυτοκαταναλωτής με ενεργειακό συμψηφισμό» ή «αυτοκαταναλωτής»), που κατοικεί/εδρεύει στ οδός αριθ , με Α.Φ.Μ της Δ.Ο.Υ , και εκπροσωπείται νόμιμα για την υπογραφή της παρούσας Σύμβασης από τον κ δυνάμει </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α) Το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w:t>
      </w:r>
    </w:p>
    <w:p>
      <w:pPr>
        <w:spacing w:before="240" w:after="240"/>
        <w:rPr>
          <w:lang w:val="el" w:eastAsia="el"/>
        </w:rPr>
      </w:pPr>
      <w:r>
        <w:rPr>
          <w:lang w:val="el" w:eastAsia="el"/>
        </w:rPr>
        <w:t>γ) την υπουργική απόφαση , όπως ισχύει,</w:t>
      </w:r>
    </w:p>
    <w:p>
      <w:pPr>
        <w:spacing w:before="240" w:after="240"/>
        <w:rPr>
          <w:lang w:val="el" w:eastAsia="el"/>
        </w:rPr>
      </w:pPr>
      <w:r>
        <w:rPr>
          <w:lang w:val="el" w:eastAsia="el"/>
        </w:rPr>
        <w:t>δ) τον Κώδικα Προμήθειας Ηλεκτρικής Ενέργειας σε Πελάτες (Β’ 832/2013), όπως ισχύει,</w:t>
      </w:r>
    </w:p>
    <w:p>
      <w:pPr>
        <w:spacing w:before="240" w:after="240"/>
        <w:rPr>
          <w:lang w:val="el" w:eastAsia="el"/>
        </w:rPr>
      </w:pPr>
      <w:r>
        <w:rPr>
          <w:lang w:val="el" w:eastAsia="el"/>
        </w:rPr>
        <w:t>ε) τον Κώδικα Συναλλαγών Ηλεκτρικής Ενέργειας που εγκρίθηκε με την υπ’ αρ. 56/2012 απόφαση της ΡΑΕ (ΦΕΚ Β’ 104/2012), όπως τροποποιήθηκε και ισχύει,</w:t>
      </w:r>
    </w:p>
    <w:p>
      <w:pPr>
        <w:spacing w:before="240" w:after="240"/>
        <w:rPr>
          <w:lang w:val="el" w:eastAsia="el"/>
        </w:rPr>
      </w:pPr>
      <w:r>
        <w:rPr>
          <w:lang w:val="el" w:eastAsia="el"/>
        </w:rPr>
        <w:t>στ) τον Κώδικα Διαχείρισης του Ελληνικού Συστήματος Μεταφοράς Ηλεκτρικής Ενέργειας που εγκρίθηκε με την υπ’ αρ. 57/2012 απόφαση της ΡΑΕ (ΦΕΚ Β’ 103/2012), όπως τροποποιήθηκε και ισχύει,</w:t>
      </w:r>
    </w:p>
    <w:p>
      <w:pPr>
        <w:spacing w:before="240" w:after="240"/>
        <w:rPr>
          <w:lang w:val="el" w:eastAsia="el"/>
        </w:rPr>
      </w:pPr>
      <w:r>
        <w:rPr>
          <w:lang w:val="el" w:eastAsia="el"/>
        </w:rPr>
        <w:t>ζ) τον Κώδικα Διαχείρισης του Ελληνικού Δικτύου Διανομής Ηλεκτρικής Ενέργειας, που εγκρίθηκε με την υπ’ αρ. 410/2016 απόφαση της ΡΑΕ (ΦΕΚ Β’ 4081/2016),</w:t>
      </w:r>
    </w:p>
    <w:p>
      <w:pPr>
        <w:spacing w:before="240" w:after="240"/>
        <w:rPr>
          <w:lang w:val="el" w:eastAsia="el"/>
        </w:rPr>
      </w:pPr>
      <w:r>
        <w:rPr>
          <w:lang w:val="el" w:eastAsia="el"/>
        </w:rPr>
        <w:t>η) τον Κώδικα Διαχείρισης Ηλεκτρικών Συστημάτων Μη Διασυνδεδεμενων Νησιών (ΦΕΚ Β’ 304/11- 02-2014), όπως ισχύει,</w:t>
      </w:r>
    </w:p>
    <w:p>
      <w:pPr>
        <w:spacing w:before="240" w:after="240"/>
        <w:rPr>
          <w:lang w:val="el" w:eastAsia="el"/>
        </w:rPr>
      </w:pPr>
      <w:r>
        <w:rPr>
          <w:lang w:val="el" w:eastAsia="el"/>
        </w:rPr>
        <w:t>θ) την από Σύμβαση Σύνδεσης για το σταθμό παραγωγής που έχει εγκατασταθεί στη θέση/ οδό της Δημοτικής Ενότητας της Περιφερειακής Ενότητας ,</w:t>
      </w:r>
    </w:p>
    <w:p>
      <w:pPr>
        <w:spacing w:before="240" w:after="240"/>
        <w:rPr>
          <w:lang w:val="el" w:eastAsia="el"/>
        </w:rPr>
      </w:pPr>
      <w:r>
        <w:rPr>
          <w:lang w:val="el" w:eastAsia="el"/>
        </w:rPr>
        <w:t>ι)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ια) 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Ο αυτοκαταναλωτής με ενεργειακό συμψηφισμό με την παρούσα Σύμβαση κατοχυρώνει το δικαίωμα να καλύπτει μέρος ή το σύνολο των αναγκών σε ηλεκτρική ενέργεια της εγκατάστασης κατανάλωσής του από την παραγωγή του σταθμού παραγωγής ισχύος kW που θα εγκατασταθεί στη θέση/οδό της Δημοτικής Ενότητας της Περιφερειακής Ενότητας , είτε αυτή ταυτοχρονίζεται με την κατανάλωσή του είτε όχι, με διενέργεια ενεργειακού συμψηφισμού, για χρονική διάρκεια ίση με αυτή που ορίζεται στο άρθρο 4 της παρούσας Σύμβασης.</w:t>
      </w:r>
    </w:p>
    <w:p>
      <w:pPr>
        <w:spacing w:before="240" w:after="240"/>
        <w:rPr>
          <w:lang w:val="el" w:eastAsia="el"/>
        </w:rPr>
      </w:pPr>
      <w:r>
        <w:rPr>
          <w:lang w:val="el" w:eastAsia="el"/>
        </w:rPr>
        <w:t>Η μέθοδος του ενεργειακού συμψηφισμού μεταξύ παραχθείσας και καταναλωθείσας ενέργειας εφαρμόζεται υπό την προϋπόθεση ότι ο σταθμός παραγωγής βρίσκεται στον ίδιο ή όμορο χώρο ή βρίσκεται σε άλλο χώρο, αλλά συνδέεται ηλεκτρικά με αποκλειστική γραμμή διασύνδεσης με την εξυπηρετούμενη ηλεκτρική εγκατάσταση (κατανάλωση), η οποία συνδέεται στο Δίκτυο/Συστημα. Ο προμηθευτής συμφωνεί και αναλαμβάνει την υποχρέωση να εφαρμόζει, μέσω των λογαριασμών κατανάλωσης ηλεκτρικού ρεύματος τον ενεργειακό συμψηφισμό στην εγκατάσταση του αυτοκαταναλωτή με ενεργειακό συμψηφισμό και να υπολογίζει το τίμημα που θα πρέπει να καταβάλλεται από τον αυτοκαταναλωτή με ενεργειακό συμψηφισμό σύμφωνα με τους όρους της παρούσας Σύμβασης. Η υποχρέωση αυτή αναλαμβάνεται από τον προμηθευτή στο πλαίσιο της μεταξύ των μερών Σύμβασης Προμήθειας.</w:t>
      </w:r>
    </w:p>
    <w:p>
      <w:pPr>
        <w:spacing w:before="240" w:after="240"/>
        <w:rPr>
          <w:lang w:val="el" w:eastAsia="el"/>
        </w:rPr>
      </w:pPr>
      <w:r>
        <w:rPr>
          <w:lang w:val="el" w:eastAsia="el"/>
        </w:rPr>
        <w:t>2. Ρητά συμφωνείται ότι ο προμηθευτής δεν υποχρεούται σε εφαρμογή της μεθόδου του ενεργειακού συμψηφισμού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Εφόσον ο αρμόδιος Διαχειριστής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συστήματος,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κατόπιν της διενέργειας ελέγχων, περιλαμβανομένης και αυτοψίας, χωρίς ειδοποίηση, στο χώρο εγκατάστασης του σταθμού παραγωγής εφόσον απαιτείται. Εφόσον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3. Η ενέργεια του σταθμού παραγωγής θα παρέχεται στο Δίκτυο/Συστημα με εναλλασσόμενο ρεύμα ονομαστικής τάσης V, για τριφασικό (ή μονοφασικό, κατά περίπτωση) σύστημα, και ονομαστικής συχνότητας πενήντα περιόδων ανά δευτερόλεπτο (50 Hz) και σε παράλληλη λειτουργία του σταθμού παραγωγής με το δίκτυο διανομής. Το μέγιστο όριο της ισχύος που θα παρέχεται από τον σταθμό παραγωγής θα είναι kW, με μέση τιμή 15 min, όπως προβλέπεται στη Σύμβαση Σύνδεσης (σημείο ια’ του προοιμίου).</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 με τις διατάξεις του Κώδικα Συναλλαγών Ηλεκτρικής Ενέργειας, του Κώδικα Διαχείρισης Συστήματος Ηλεκτρικής Ενέργειας (Κώδικας Διαχείρισης Συστήματος) και του Κώδικα Διαχείρισης του Δικτύου Ηλεκτρικής Ενέργειας (Κώδικας Διαχείρισης του Δικτύου) [ή, εναλλακτικά, του Κώδικα Διαχείρισης των Ηλεκτρικών Συστημάτων των Μη Διασυνδεδεμένων Νησιών (Κώδικας ΜΔΝ), εφόσον η εγκατάσταση αφορά ΜΔΝ, ή άλλου κώδικα διαχείρισης δικτύου διανομής], όπως εκάστοτε ισχύουν, καθώς επίσης και με τα οριζόμενα στην λοιπή κείμενη νομοθεσία.</w:t>
      </w:r>
    </w:p>
    <w:p>
      <w:pPr>
        <w:spacing w:before="240" w:after="240"/>
        <w:rPr>
          <w:lang w:val="el" w:eastAsia="el"/>
        </w:rPr>
      </w:pPr>
      <w:r>
        <w:rPr>
          <w:lang w:val="el" w:eastAsia="el"/>
        </w:rPr>
        <w:t>Άρθρο 3</w:t>
      </w:r>
    </w:p>
    <w:p>
      <w:pPr>
        <w:spacing w:before="240" w:after="240"/>
        <w:rPr>
          <w:lang w:val="el" w:eastAsia="el"/>
        </w:rPr>
      </w:pPr>
      <w:r>
        <w:rPr>
          <w:lang w:val="el" w:eastAsia="el"/>
        </w:rPr>
        <w:t>Προγραμματισμός λειτουργίας και φόρτισης</w:t>
      </w:r>
    </w:p>
    <w:p>
      <w:pPr>
        <w:spacing w:before="240" w:after="240"/>
        <w:rPr>
          <w:lang w:val="el" w:eastAsia="el"/>
        </w:rPr>
      </w:pPr>
      <w:r>
        <w:rPr>
          <w:lang w:val="el" w:eastAsia="el"/>
        </w:rPr>
        <w:t>Ο σταθμός παραγωγής, στον οποίο αφορά η παρούσα Σύμβαση, θα λειτουργεί σύμφωνα με το ν. 3468/2006, τον Κώδικα Διαχείρισης του Συστήματος, τον Κώδικα Διαχείρισης του δικτύου [ή. εναλλακτικά, του Κώδικα ΜΔΝ, εφόσον η εγκατάσταση αφορά ΜΔΝ], την υπουργική απόφαση /2024 και τη λοιπή κείμενη νομοθεσία.</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σύμφωνα με τα οριζόμενα … για είκοσι πέντε (25) έτη.</w:t>
      </w:r>
    </w:p>
    <w:p>
      <w:pPr>
        <w:spacing w:before="240" w:after="240"/>
        <w:rPr>
          <w:lang w:val="el" w:eastAsia="el"/>
        </w:rPr>
      </w:pPr>
      <w:r>
        <w:rPr>
          <w:lang w:val="el" w:eastAsia="el"/>
        </w:rPr>
        <w:t>2. Ειδικότερα στην περίπτωση που η παρούσα Σύμβαση συνάπτεται για τη μετάβαση λειτουργούντος φωτοβολταϊκού σταθμού, που είχε εγκατασταθεί στο πλαίσιο … ή λόγω αλλαγής προμηθευτή ηλεκτρικής ενέργειας, σε συνέχεια προηγούμενης Σύμβασης Ενεργειακού Συμψηφισμού, αυτή ισχύει για το υπολειπόμενο χρονικό διάστημα της 25ετίας της αρχικής Σύμβασης Ενεργειακού Συμψηφισμού, ήτοι για …</w:t>
      </w:r>
    </w:p>
    <w:p>
      <w:pPr>
        <w:spacing w:before="240" w:after="240"/>
        <w:rPr>
          <w:lang w:val="el" w:eastAsia="el"/>
        </w:rPr>
      </w:pPr>
      <w:r>
        <w:rPr>
          <w:lang w:val="el" w:eastAsia="el"/>
        </w:rPr>
        <w:t>3. Η υποχρέωση του προμηθευτή κατά το άρθρο 1 της παρούσας Σύμβασης και το αντίστοιχο δικαίωμα του αυτοκαταναλωτή με ενεργειακό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w:t>
      </w:r>
    </w:p>
    <w:p>
      <w:pPr>
        <w:spacing w:before="240" w:after="240"/>
        <w:rPr>
          <w:lang w:val="el" w:eastAsia="el"/>
        </w:rPr>
      </w:pPr>
      <w:r>
        <w:rPr>
          <w:lang w:val="el" w:eastAsia="el"/>
        </w:rPr>
        <w:t>Άρθρο 5</w:t>
      </w:r>
    </w:p>
    <w:p>
      <w:pPr>
        <w:spacing w:before="240" w:after="240"/>
        <w:rPr>
          <w:lang w:val="el" w:eastAsia="el"/>
        </w:rPr>
      </w:pPr>
      <w:r>
        <w:rPr>
          <w:lang w:val="el" w:eastAsia="el"/>
        </w:rPr>
        <w:t>Χρεώσεις</w:t>
      </w:r>
    </w:p>
    <w:p>
      <w:pPr>
        <w:spacing w:before="240" w:after="240"/>
        <w:rPr>
          <w:lang w:val="el" w:eastAsia="el"/>
        </w:rPr>
      </w:pPr>
      <w:r>
        <w:rPr>
          <w:lang w:val="el" w:eastAsia="el"/>
        </w:rPr>
        <w:t>1. Ο προμηθευτής είναι υπεύθυνος για τον υπολογισμό των χρεώσεων της ηλεκτρικής ενέργειας σε κάθε εκκαθαριστικό λογαριασμό κατανάλωσης ως ακολούθως:</w:t>
      </w:r>
    </w:p>
    <w:p>
      <w:pPr>
        <w:spacing w:before="240" w:after="240"/>
        <w:rPr>
          <w:lang w:val="el" w:eastAsia="el"/>
        </w:rPr>
      </w:pPr>
      <w:r>
        <w:rPr>
          <w:lang w:val="el" w:eastAsia="el"/>
        </w:rPr>
        <w:t>α. Οι ανταγωνιστικές χρεώσεις επιβάλλονται επί της ηλεκτρικής ενέργειας που προκύπτει από την διαφορά της Εγχυθείσας στο Δίκτυο/Σύστημα ηλεκτρικής ενέργειας από την Απορροφηθείσα από το Δίκτυο/Συστημα ενέργεια. Εάν η διαφορά είναι αρνητική, δεν προκύπτει χρεωστέα ενέργεια και η εν λόγω διαφορά πιστώνεται στον επόμενο εκκαθαριστικό λογαριασμό, ως πρόσθετη εγχυθείσα ενέργεια.</w:t>
      </w:r>
    </w:p>
    <w:p>
      <w:pPr>
        <w:spacing w:before="240" w:after="240"/>
        <w:rPr>
          <w:lang w:val="el" w:eastAsia="el"/>
        </w:rPr>
      </w:pPr>
      <w:r>
        <w:rPr>
          <w:lang w:val="el" w:eastAsia="el"/>
        </w:rPr>
        <w:t>β. Οι χρεώσεις για τις Υπηρεσίες Κοινής Ωφέλειας (ΥΚΩ) επιβάλλονται επί της απορροφηθείσας ενέργειας στην εγκατάσταση του αυτοκαταναλωτή για την αντίστοιχη περίοδο καταμέτρησης.</w:t>
      </w:r>
    </w:p>
    <w:p>
      <w:pPr>
        <w:spacing w:before="240" w:after="240"/>
        <w:rPr>
          <w:lang w:val="el" w:eastAsia="el"/>
        </w:rPr>
      </w:pPr>
      <w:r>
        <w:rPr>
          <w:lang w:val="el" w:eastAsia="el"/>
        </w:rPr>
        <w:t>γ. Οι υπόλοιπες, ρυθμιζόμενες χρεώσεις (ΕΤΜΕΑΡ, Χρέωση Χρήσης Συστήματος, Χρέωση Χρήσης Δικτύου, και λοιπές ρυθμιζόμενες χρεώσεις) επιβάλλονται επί της απορροφηθείσας από το Δίκτυο/Συστημα.</w:t>
      </w:r>
    </w:p>
    <w:p>
      <w:pPr>
        <w:spacing w:before="240" w:after="240"/>
        <w:rPr>
          <w:lang w:val="el" w:eastAsia="el"/>
        </w:rPr>
      </w:pPr>
      <w:r>
        <w:rPr>
          <w:lang w:val="el" w:eastAsia="el"/>
        </w:rPr>
        <w:t>2. Στο ανταγωνιστικό σκέλος του τιμολογίου του αντισυμβαλλόμενου αυτοκαταναλωτή, σε περίπτωση που προβλέπονται κλιμακούμενες χρεώσεις, η διενέργεια του ενεργειακού συμψηφισμού πραγματοποιείται έτσι ώστε να οδηγεί στην ελάχιστη δυνατή συνολική χρέωση για τον αυτοκαταναλωτή. Σε περίπτωση που προβλέπονται διαφορετικές χρονικές ζώνες χρέωσης, ο συμψηφισμός πραγματοποιείται κατά φθίνουσα αξία του ανταγωνιστικού σκέλους, κατά προτεραιότητα στη ζώνη κανονικής χρέωσης, στο επίπεδο του εκάστοτε εκκαθαριστικού λογαριασμού.</w:t>
      </w:r>
    </w:p>
    <w:p>
      <w:pPr>
        <w:spacing w:before="240" w:after="240"/>
        <w:rPr>
          <w:lang w:val="el" w:eastAsia="el"/>
        </w:rPr>
      </w:pPr>
      <w:r>
        <w:rPr>
          <w:lang w:val="el" w:eastAsia="el"/>
        </w:rPr>
        <w:t>Άρθρο 6</w:t>
      </w:r>
    </w:p>
    <w:p>
      <w:pPr>
        <w:spacing w:before="240" w:after="240"/>
        <w:rPr>
          <w:lang w:val="el" w:eastAsia="el"/>
        </w:rPr>
      </w:pPr>
      <w:r>
        <w:rPr>
          <w:lang w:val="el" w:eastAsia="el"/>
        </w:rPr>
        <w:t>Μετρήσεις</w:t>
      </w:r>
    </w:p>
    <w:p>
      <w:pPr>
        <w:spacing w:before="240" w:after="240"/>
        <w:rPr>
          <w:lang w:val="el" w:eastAsia="el"/>
        </w:rPr>
      </w:pPr>
      <w:r>
        <w:rPr>
          <w:lang w:val="el" w:eastAsia="el"/>
        </w:rPr>
        <w:t>1. Η καταμέτρηση της παραχθείσας ηλεκτρικής ενέργειας του σταθμού παραγωγής, καθώς και της απορροφηθείσας και εγχυθείσας από και προς το δίκτυο διανομής ηλεκτρικής ενέργειας πραγματοποιείται από τον αρμόδιο</w:t>
      </w:r>
    </w:p>
    <w:p>
      <w:pPr>
        <w:spacing w:before="240" w:after="240"/>
        <w:rPr>
          <w:lang w:val="el" w:eastAsia="el"/>
        </w:rPr>
      </w:pPr>
      <w:r>
        <w:rPr>
          <w:lang w:val="el" w:eastAsia="el"/>
        </w:rPr>
        <w:t>Διαχειριστή, κατά τον κύκλο καταμέτρησης που διέπει την εγκατάσταση κατανάλωσης του αυτοκαταναλωτή με ενεργειακό συμψηφισμό, σύμφωνα και με τη Σύμβαση Προμήθειας.</w:t>
      </w:r>
    </w:p>
    <w:p>
      <w:pPr>
        <w:spacing w:before="240" w:after="240"/>
        <w:rPr>
          <w:lang w:val="el" w:eastAsia="el"/>
        </w:rPr>
      </w:pPr>
      <w:r>
        <w:rPr>
          <w:lang w:val="el" w:eastAsia="el"/>
        </w:rPr>
        <w:t>2. Ο υφιστάμενος μετρητής κατανάλωσης της ηλεκτρικής εγκατάστασης αντικαθίσταται από δύο μετρητές διπλής κατεύθυνσης καταγραφής. Ο Μετρητής 1 μετράει την παραχθείσα και καταναλωθείσα από το σταθμό παραγωγής ηλεκτρική ενέργειας. Ειδικά στην περίπτωση που για την παραγωγή ενέργειας συνδυάζονται δύο τεχνολογίες παραγωγής, αντί του Μετρητή 1, εγκαθίστανται δύο μετρητές διπλής κατεύθυνσης καταγραφής (Μετρητές 1α και 1β). Ο Μετρητής 2 μετράει την απορροφηθείσα και εγχυθείσα από και προς το Δίκτυο/Σύστημα. Όλοι οι ως άνω περιγραφόμενοι μετρητές βρίσκονται στη δικαιοδοσία του αρμόδιου Διαχειριστή.</w:t>
      </w:r>
    </w:p>
    <w:p>
      <w:pPr>
        <w:spacing w:before="240" w:after="240"/>
        <w:rPr>
          <w:lang w:val="el" w:eastAsia="el"/>
        </w:rPr>
      </w:pPr>
      <w:r>
        <w:rPr>
          <w:lang w:val="el" w:eastAsia="el"/>
        </w:rPr>
        <w:t>3. Για τις μετρήσεις ενέργειας και τον τρόπο εγκατάστασης των μετρητικών διατάξεων ισχύουν τα αναφερόμενα στους κώδικες των Διαχειριστών, καθώς και στα Εγχειρίδια που εκδίδονται κατ’ εξουσιοδότησή τους.</w:t>
      </w:r>
    </w:p>
    <w:p>
      <w:pPr>
        <w:spacing w:before="240" w:after="240"/>
        <w:rPr>
          <w:lang w:val="el" w:eastAsia="el"/>
        </w:rPr>
      </w:pPr>
      <w:r>
        <w:rPr>
          <w:lang w:val="el" w:eastAsia="el"/>
        </w:rPr>
        <w:t>Άρθρο 7</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Ο αυτοκαταναλωτής με ενεργειακό συμψηφισμό οφείλει να επιτρέπει στον αρμόδιο Διαχειριστή, την πρόσβαση στις εγκαταστάσεις του, εφόσον αυτό απαιτείται για την εκπλήρωση των υποχρεώσεων του και την άσκηση των αρμοδιοτήτων του που προβλέπονται στους κώδικες των Διαχειριστών και την παρούσα Σύμβαση.</w:t>
      </w:r>
    </w:p>
    <w:p>
      <w:pPr>
        <w:spacing w:before="240" w:after="240"/>
        <w:rPr>
          <w:lang w:val="el" w:eastAsia="el"/>
        </w:rPr>
      </w:pPr>
      <w:r>
        <w:rPr>
          <w:lang w:val="el" w:eastAsia="el"/>
        </w:rPr>
        <w:t>Άρθρο 8</w:t>
      </w:r>
    </w:p>
    <w:p>
      <w:pPr>
        <w:spacing w:before="240" w:after="240"/>
        <w:rPr>
          <w:lang w:val="el" w:eastAsia="el"/>
        </w:rPr>
      </w:pPr>
      <w:r>
        <w:rPr>
          <w:lang w:val="el" w:eastAsia="el"/>
        </w:rPr>
        <w:t>Λογαριασμοί και πληρωμές</w:t>
      </w:r>
    </w:p>
    <w:p>
      <w:pPr>
        <w:spacing w:before="240" w:after="240"/>
        <w:rPr>
          <w:lang w:val="el" w:eastAsia="el"/>
        </w:rPr>
      </w:pPr>
      <w:r>
        <w:rPr>
          <w:lang w:val="el" w:eastAsia="el"/>
        </w:rPr>
        <w:t>1. Η διαδικασία συμψηφισμού πραγματοποιείται από τον προμηθευτή στους εκκαθαριστικούς λογαριασμούς κατανάλωσης κατά τους κύκλους καταμέτρησης (υπολογισμού) της καταναλωθείσας ηλεκτρικής ενέργειας, σύμφωνα με τη Σύμβαση Προμήθειας. Στον πρώτο εκκαθαριστικό λογαριασμό κατανάλωσης μετά την ενεργοποίηση του σταθμού παραγωγής, η εγχυθείσα στο Δίκτυο/Σύστημα, αφαιρείται από την απορροφηθείσα από το Δίκτυο/Συστημα ενέργεια και το αποτέλεσμα, εφόσον είναι θετικό, αποδίδει την καθαρή ενέργεια που θα πρέπει να καταλογιστεί από τον προμηθευτή ως χρεωστέα ενέργεια στο ανταγωνιστικό σκέλος του λογαριασμού, κατά τα ανωτέρω αναφερόμενα στο άρθρο 5 της παρούσας σύμβασης, με συνακόλουθη υποχρέωση εμπρόθεσμης εξόφλησης του λογαριασμού από τον αυτοπαραγωγό με ενεργειακό συμψηφισμό, κατά τις διατάξεις του Κώδικα Προμήθειας Ηλεκτρικής Ενέργειας σε Πελάτες. Εάν το αποτέλεσμα είναι αρνητικό, δεν προκύπτει χρεωστέα ενέργεια και η διαφορά (πλεονάζουσα ποσότητα εγχυθείσας ενέργειας) μεταφέρεται (πιστώνεται) στον επόμενο εκκαθαριστικό λογαριασμό, ως εγχυθείσα ενέργεια. Στον πρώτο εκκαθαριστικό λογαριασμό μετά την παρέλευση δώδεκα μηνών από την ενεργοποίηση της σύνδεσης του σταθμού παραγωγής διενεργείται η τελική εκκαθάριση. Τυχόν πλεονάζουσα, μετά την τελική εκκαθάριση, ποσότητα εγχυθείσας ενέργειας δεν μεταφέρεται περαιτέρω και ο αυτοκαταναλωτής με ενεργειακό συμψηφισμό δεν αποζημιώνεται με οποιοδήποτε τρόπο για την ποσότητα αυτή. Η διαδικασία επαναλαμβάνεται ανά έτος μέχρι τη λύση της παρούσας Σύμβασης. Οι υπόλοιπες χρεώσεις (ρυθμιζόμενες), υπολογίζονται και χρεώνονται ανά κύκλο καταμέτρησης.</w:t>
      </w:r>
    </w:p>
    <w:p>
      <w:pPr>
        <w:spacing w:before="240" w:after="240"/>
        <w:rPr>
          <w:lang w:val="el" w:eastAsia="el"/>
        </w:rPr>
      </w:pPr>
      <w:r>
        <w:rPr>
          <w:lang w:val="el" w:eastAsia="el"/>
        </w:rPr>
        <w:t>2. Σε κάθε εκκαθαριστικό λογαριασμό αποτυπώνονται διακριτά οι μετρηθείσες ποσότητες απορροφηθείσας, εγχυθείσας και παραχθείσας ενέργειας καθώς και τυχόν μεταφερθείσα πρόσθετη ποσότητα εγχυθείσας ενέργειας από προηγούμενο εκκαθαριστικό λογαριασμό.</w:t>
      </w:r>
    </w:p>
    <w:p>
      <w:pPr>
        <w:spacing w:before="240" w:after="240"/>
        <w:rPr>
          <w:lang w:val="el" w:eastAsia="el"/>
        </w:rPr>
      </w:pPr>
      <w:r>
        <w:rPr>
          <w:lang w:val="el" w:eastAsia="el"/>
        </w:rPr>
        <w:t>3. Σε περίπτωση κατά την οποία για οποιονδήποτε λόγο δεν καταστεί εφικτή η λήψη των ενδείξεων κατά την ημερομηνία της προγραμματισμένης καταμέτρησης, ο συμψηφισμός θα γίνεται αμέσως μόλις διενεργηθεί η επόμενη τακτική καταμέτρηση.</w:t>
      </w:r>
    </w:p>
    <w:p>
      <w:pPr>
        <w:spacing w:before="240" w:after="240"/>
        <w:rPr>
          <w:lang w:val="el" w:eastAsia="el"/>
        </w:rPr>
      </w:pPr>
      <w:r>
        <w:rPr>
          <w:lang w:val="el" w:eastAsia="el"/>
        </w:rPr>
        <w:t>Άρθρο 9</w:t>
      </w:r>
    </w:p>
    <w:p>
      <w:pPr>
        <w:spacing w:before="240" w:after="240"/>
        <w:rPr>
          <w:lang w:val="el" w:eastAsia="el"/>
        </w:rPr>
      </w:pPr>
      <w:r>
        <w:rPr>
          <w:lang w:val="el" w:eastAsia="el"/>
        </w:rPr>
        <w:t>Υποχρεώσεις του αυτοκαταναλωτή με ενεργειακό συμψηφισμό</w:t>
      </w:r>
    </w:p>
    <w:p>
      <w:pPr>
        <w:spacing w:before="240" w:after="240"/>
        <w:rPr>
          <w:lang w:val="el" w:eastAsia="el"/>
        </w:rPr>
      </w:pPr>
      <w:r>
        <w:rPr>
          <w:lang w:val="el" w:eastAsia="el"/>
        </w:rPr>
        <w:t>Ο αυτοκαταναλωτής με ενεργειακό συμψηφισμό οφείλει να:</w:t>
      </w:r>
    </w:p>
    <w:p>
      <w:pPr>
        <w:spacing w:before="240" w:after="240"/>
        <w:rPr>
          <w:lang w:val="el" w:eastAsia="el"/>
        </w:rPr>
      </w:pPr>
      <w:r>
        <w:rPr>
          <w:lang w:val="el" w:eastAsia="el"/>
        </w:rPr>
        <w:t>α. Έχει συνάψει και να διατηρεί τη Σύμβαση Σύνδεσης και τη Σύμβαση Προμήθειας που αναφέρεται στη παρούσα στο όνομά του. Σε περίπτωση που ο αντισυμβαλλόμενος αυτοκαταναλωτής με ενεργειακό συμψηφισμό δεν είναι και κύριος του χώρου στον οποίο εγκαθίσταται ο σταθμός παραγωγής, οφείλει να έχει συνάψει και να διατηρεί την αναγκαία συμφωνία με τον κύριο του χώρου για τη χρήση αυτού στο πλαίσιο της παρούσας Σύμβασης.</w:t>
      </w:r>
    </w:p>
    <w:p>
      <w:pPr>
        <w:spacing w:before="240" w:after="240"/>
        <w:rPr>
          <w:lang w:val="el" w:eastAsia="el"/>
        </w:rPr>
      </w:pPr>
      <w:r>
        <w:rPr>
          <w:lang w:val="el" w:eastAsia="el"/>
        </w:rPr>
        <w:t>β. Μην προβαίνει σε μεταβολές της ισχύος του σταθμού παραγωγής, χωρίς προηγούμενη ενημέρωση του προμηθευτή και του αρμόδιου Διαχειριστή.</w:t>
      </w:r>
    </w:p>
    <w:p>
      <w:pPr>
        <w:spacing w:before="240" w:after="240"/>
        <w:rPr>
          <w:lang w:val="el" w:eastAsia="el"/>
        </w:rPr>
      </w:pPr>
      <w:r>
        <w:rPr>
          <w:lang w:val="el" w:eastAsia="el"/>
        </w:rPr>
        <w:t>γ.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δ. Ενημερώνει άμεσα και επιμελώς τον προμηθευτή για οποιαδήποτε διακοπή της λειτουργίας του σταθμού παραγωγής για χρονικό διάστημα μεγαλύτερο των πέντε (5) ημερών, που δεν οφείλεται σε γεγονός ανωτέρας βίας.</w:t>
      </w:r>
    </w:p>
    <w:p>
      <w:pPr>
        <w:spacing w:before="240" w:after="240"/>
        <w:rPr>
          <w:lang w:val="el" w:eastAsia="el"/>
        </w:rPr>
      </w:pPr>
      <w:r>
        <w:rPr>
          <w:lang w:val="el" w:eastAsia="el"/>
        </w:rPr>
        <w:t>ε. Ενημερώνει άμεσα και επιμελώς τον προμηθευτή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10</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11</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Η παρούσα Σύμβαση λύεται αυτοδικαίως (α) με την παρέλευση της προθεσμίας των είκοσι πέντε (25) ετών που ορίζεται στο άρθρο 4 της παρούσας Σύμβασης, (β) στην περίπτωση αλλαγής προμηθευτή και (γ) στην περίπτωση λύσης της Σύμβασης Προμήθειας ή της Σύμβασης Σύνδεσης που αναφέρονται στο προοίμιο της παρούσας, για οποιονδήποτε λόγο.</w:t>
      </w:r>
    </w:p>
    <w:p>
      <w:pPr>
        <w:spacing w:before="240" w:after="240"/>
        <w:rPr>
          <w:lang w:val="el" w:eastAsia="el"/>
        </w:rPr>
      </w:pPr>
      <w:r>
        <w:rPr>
          <w:lang w:val="el" w:eastAsia="el"/>
        </w:rPr>
        <w:t>2. Πρόωρη λύση της Σύμβασης επέρχεται κατόπιν καταγγελίας.</w:t>
      </w:r>
    </w:p>
    <w:p>
      <w:pPr>
        <w:spacing w:before="240" w:after="240"/>
        <w:rPr>
          <w:lang w:val="el" w:eastAsia="el"/>
        </w:rPr>
      </w:pPr>
      <w:r>
        <w:rPr>
          <w:lang w:val="el" w:eastAsia="el"/>
        </w:rPr>
        <w:t>3. Ο προμηθευτής δικαιούται να καταγγείλει την παρούσα σε περίπτωση πλημμελούς εκπλήρωσης όρων αυτής από τον αυτοκαταναλωτή με ενεργειακό συμψηφισμό.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4. Ο αυτοκαταναλωτής με ενεργειακό συμψηφισμό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ο αυτοκαταναλωτής με ενεργειακό συμψηφισμό οφείλει να καταγγείλει χωρίς καθυστέρηση την παρούσα.</w:t>
      </w:r>
    </w:p>
    <w:p>
      <w:pPr>
        <w:spacing w:before="240" w:after="240"/>
        <w:rPr>
          <w:lang w:val="el" w:eastAsia="el"/>
        </w:rPr>
      </w:pPr>
      <w:r>
        <w:rPr>
          <w:lang w:val="el" w:eastAsia="el"/>
        </w:rPr>
        <w:t>5.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6.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αντισυμβαλλόμενο του εξαιτίας της πρόωρης λύσης της παρούσας.</w:t>
      </w:r>
    </w:p>
    <w:p>
      <w:pPr>
        <w:spacing w:before="240" w:after="240"/>
        <w:rPr>
          <w:lang w:val="el" w:eastAsia="el"/>
        </w:rPr>
      </w:pPr>
      <w:r>
        <w:rPr>
          <w:lang w:val="el" w:eastAsia="el"/>
        </w:rPr>
        <w:t>7. Σε περίπτωση που διαπιστωθεί από τον αρμόδιο Διαχειριστή η συνδρομή των λόγων της παραγράφου 2 του άρθρου 1 της παρούσας Σύμβασης, ο προμηθευτής καταγγέλλει τη Σύμβαση λόγω υπαιτιότητας του αυτοκαταναλωτή με ενεργειακό συμψηφισμό. Επιπλέον,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καταπίπτει ποινική ρήτρα υπέρ του προμηθευτή, ύψους 2.000 € προσαυξημένη κατά 30 € για κάθε kW εγκατεστημένης ισχύος του σταθμού παραγωγής. Στην περίπτωση αυτή ο προμηθευτής διατηρεί το δικαίωμα να μην υπογράψει νέα Σύμβαση με τον εν λόγω αυτοπαραγωγό.</w:t>
      </w:r>
    </w:p>
    <w:p>
      <w:pPr>
        <w:spacing w:before="240" w:after="240"/>
        <w:rPr>
          <w:lang w:val="el" w:eastAsia="el"/>
        </w:rPr>
      </w:pPr>
      <w:r>
        <w:rPr>
          <w:lang w:val="el" w:eastAsia="el"/>
        </w:rPr>
        <w:t>Άρθρο 12</w:t>
      </w:r>
    </w:p>
    <w:p>
      <w:pPr>
        <w:spacing w:before="240" w:after="240"/>
        <w:rPr>
          <w:lang w:val="el" w:eastAsia="el"/>
        </w:rPr>
      </w:pPr>
      <w:r>
        <w:rPr>
          <w:lang w:val="el" w:eastAsia="el"/>
        </w:rPr>
        <w:t>Επίλυση Διαφορών Δωσιδικία</w:t>
      </w:r>
    </w:p>
    <w:p>
      <w:pPr>
        <w:spacing w:before="240" w:after="240"/>
        <w:rPr>
          <w:lang w:val="el" w:eastAsia="el"/>
        </w:rPr>
      </w:pPr>
      <w:r>
        <w:rPr>
          <w:lang w:val="el" w:eastAsia="el"/>
        </w:rPr>
        <w:t>1. Ο προμηθευτής και ο αυτοκαταναλωτής με ενεργειακό συμψηφισμό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w:t>
      </w:r>
    </w:p>
    <w:p>
      <w:pPr>
        <w:spacing w:before="240" w:after="240"/>
        <w:rPr>
          <w:lang w:val="el" w:eastAsia="el"/>
        </w:rPr>
      </w:pPr>
      <w:r>
        <w:rPr>
          <w:lang w:val="el" w:eastAsia="el"/>
        </w:rPr>
        <w:t>2.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13</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ή τον αριθμό τηλεομοιοτυπίας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3. Ρητά διευκρινίζεται ότι έγγραφο που αποστέλλεται με ηλεκτρονικό ταχυδρομείο θεωρείται ότι περιήλθε στον αποδέκτη την ημέρα της αποστολής του, εάν το σύστημα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spacing w:before="240" w:after="240"/>
        <w:rPr>
          <w:lang w:val="el" w:eastAsia="el"/>
        </w:rPr>
      </w:pPr>
      <w:r>
        <w:rPr>
          <w:lang w:val="el" w:eastAsia="el"/>
        </w:rPr>
        <w:t>Άρθρο 14</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spacing w:before="240" w:after="240"/>
        <w:rPr>
          <w:lang w:val="el" w:eastAsia="el"/>
        </w:rPr>
      </w:pPr>
      <w:r>
        <w:rPr>
          <w:lang w:val="el" w:eastAsia="el"/>
        </w:rPr>
        <w:t>Άρθρο 15</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ΡΑΕΥΥ και στον αρμόδιο Διαχειριστή</w:t>
      </w:r>
    </w:p>
    <w:p>
      <w:pPr>
        <w:spacing w:before="240" w:after="240"/>
        <w:rPr>
          <w:lang w:val="el" w:eastAsia="el"/>
        </w:rPr>
      </w:pPr>
      <w:r>
        <w:rPr>
          <w:lang w:val="el" w:eastAsia="el"/>
        </w:rPr>
        <w:t>Οι συμβαλλόμενοι Για τον προμηθευτή Για τον αυτοκαταναλωτή με ενεργειακό συμψηφισμό»</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Καθορισμός τύπου και περιεχομένου Συμβάσεων Εικονικού Ενεργειακού Συμψηφισμού (Σ.Ε.Ε.Σ.)</w:t>
      </w:r>
    </w:p>
    <w:p>
      <w:pPr>
        <w:spacing w:before="240" w:after="240"/>
        <w:rPr>
          <w:lang w:val="el" w:eastAsia="el"/>
        </w:rPr>
      </w:pPr>
      <w:r>
        <w:rPr>
          <w:lang w:val="el" w:eastAsia="el"/>
        </w:rPr>
        <w:t>Η Σ.Ε.Ε.Σ. συνάπτεται σύμφωνα με τον ακόλουθο τύπο και περιεχόμενο:</w:t>
      </w:r>
    </w:p>
    <w:p>
      <w:pPr>
        <w:spacing w:before="240" w:after="240"/>
        <w:rPr>
          <w:lang w:val="el" w:eastAsia="el"/>
        </w:rPr>
      </w:pPr>
      <w:r>
        <w:rPr>
          <w:lang w:val="el" w:eastAsia="el"/>
        </w:rPr>
        <w:t>«ΣΥΜΒΑΣΗ ΕΙΚΟΝΙΚΟΥ ΕΝΕΡΓΕΙΑΚΟΥ ΣΥΜΨΗΦΙΣΜΟΥ (Σ.Ε.Ε.Σ.)</w:t>
      </w:r>
    </w:p>
    <w:p>
      <w:pPr>
        <w:spacing w:before="240" w:after="240"/>
        <w:rPr>
          <w:lang w:val="el" w:eastAsia="el"/>
        </w:rPr>
      </w:pPr>
      <w:r>
        <w:rPr>
          <w:lang w:val="el" w:eastAsia="el"/>
        </w:rPr>
        <w:t>Στ , σήμερα ,</w:t>
      </w:r>
    </w:p>
    <w:p>
      <w:pPr>
        <w:spacing w:before="240" w:after="240"/>
        <w:rPr>
          <w:lang w:val="el" w:eastAsia="el"/>
        </w:rPr>
      </w:pPr>
      <w:r>
        <w:rPr>
          <w:lang w:val="el" w:eastAsia="el"/>
        </w:rPr>
        <w:t xml:space="preserve">ΜΕΤΑΞΥ ΤΩΝ ΚΑΤΩΘΙ ΣΥΜΒΑΛΛΟΜΕΝΩΝ ΜΕΡΩΝ Αφενός της εταιρείας με την επωνυμία </w:t>
      </w:r>
    </w:p>
    <w:p>
      <w:pPr>
        <w:spacing w:before="240" w:after="240"/>
        <w:rPr>
          <w:lang w:val="el" w:eastAsia="el"/>
        </w:rPr>
      </w:pPr>
      <w:r>
        <w:rPr>
          <w:lang w:val="el" w:eastAsia="el"/>
        </w:rPr>
        <w:t xml:space="preserve">και το διακριτικό τίτλο , η οποία είναι Κάτοχος Άδειας Προμήθειας Ηλεκτρικής ενέργειας (εφεξής προμηθευτής), που εδρεύει στ με Α.Φ.Μ. της Δ.Ο.Υ και εκπροσωπείται νόμιμα από τον , δυνάμει της αριθμ. αποφάσεως του </w:t>
      </w:r>
    </w:p>
    <w:p>
      <w:pPr>
        <w:spacing w:before="240" w:after="240"/>
        <w:rPr>
          <w:lang w:val="el" w:eastAsia="el"/>
        </w:rPr>
      </w:pPr>
      <w:r>
        <w:rPr>
          <w:lang w:val="el" w:eastAsia="el"/>
        </w:rPr>
        <w:t>ΚΑΙ</w:t>
      </w:r>
    </w:p>
    <w:p>
      <w:pPr>
        <w:spacing w:before="240" w:after="240"/>
        <w:rPr>
          <w:lang w:val="el" w:eastAsia="el"/>
        </w:rPr>
      </w:pPr>
      <w:r>
        <w:rPr>
          <w:lang w:val="el" w:eastAsia="el"/>
        </w:rPr>
        <w:t xml:space="preserve">Αφετέρου τ (εφεξής «αυτοκαταναλωτής με ενεργειακό συμψηφισμό» ή «αυτοκαταναλωτής»), που κατοικεί/εδρεύει στ οδός αριθ , με Α.Φ.Μ της Δ.Ο.Υ , και εκπροσωπείται νόμιμα για την υπογραφή της παρούσας Σύμβασης από τον κ δυνάμει </w:t>
      </w:r>
    </w:p>
    <w:p>
      <w:pPr>
        <w:spacing w:before="240" w:after="240"/>
        <w:rPr>
          <w:lang w:val="el" w:eastAsia="el"/>
        </w:rPr>
      </w:pPr>
      <w:r>
        <w:rPr>
          <w:lang w:val="el" w:eastAsia="el"/>
        </w:rPr>
        <w:t>Λαμβανομένων υπόψη:</w:t>
      </w:r>
    </w:p>
    <w:p>
      <w:pPr>
        <w:spacing w:before="240" w:after="240"/>
        <w:rPr>
          <w:lang w:val="el" w:eastAsia="el"/>
        </w:rPr>
      </w:pPr>
      <w:r>
        <w:rPr>
          <w:lang w:val="el" w:eastAsia="el"/>
        </w:rPr>
        <w:t>α)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w:t>
      </w:r>
    </w:p>
    <w:p>
      <w:pPr>
        <w:spacing w:before="240" w:after="240"/>
        <w:rPr>
          <w:lang w:val="el" w:eastAsia="el"/>
        </w:rPr>
      </w:pPr>
      <w:r>
        <w:rPr>
          <w:lang w:val="el" w:eastAsia="el"/>
        </w:rPr>
        <w:t>γ) την υπουργική απόφαση , όπως ισχύει,</w:t>
      </w:r>
    </w:p>
    <w:p>
      <w:pPr>
        <w:spacing w:before="240" w:after="240"/>
        <w:rPr>
          <w:lang w:val="el" w:eastAsia="el"/>
        </w:rPr>
      </w:pPr>
      <w:r>
        <w:rPr>
          <w:lang w:val="el" w:eastAsia="el"/>
        </w:rPr>
        <w:t>δ) τον Κώδικα Προμήθειας Ηλεκτρικής Ενέργειας σε Πελάτες (Β’ 832/2013), όπως ισχύει,</w:t>
      </w:r>
    </w:p>
    <w:p>
      <w:pPr>
        <w:spacing w:before="240" w:after="240"/>
        <w:rPr>
          <w:lang w:val="el" w:eastAsia="el"/>
        </w:rPr>
      </w:pPr>
      <w:r>
        <w:rPr>
          <w:lang w:val="el" w:eastAsia="el"/>
        </w:rPr>
        <w:t>ε) τον Κώδικα Συναλλαγών Ηλεκτρικής Ενέργειας που εγκρίθηκε με την υπ’ αρ. 56/2012 απόφαση της ΡΑΕ (ΦΕΚ Β’ 104/2012), όπως τροποποιήθηκε και ισχύει,</w:t>
      </w:r>
    </w:p>
    <w:p>
      <w:pPr>
        <w:spacing w:before="240" w:after="240"/>
        <w:rPr>
          <w:lang w:val="el" w:eastAsia="el"/>
        </w:rPr>
      </w:pPr>
      <w:r>
        <w:rPr>
          <w:lang w:val="el" w:eastAsia="el"/>
        </w:rPr>
        <w:t>στ) τον Κώδικα Διαχείρισης του Ελληνικού Συστήματος Μεταφοράς Ηλεκτρικής Ενέργειας που εγκρίθηκε με την υπ’ αρ. 57/2012 απόφαση της ΡΑΕ (ΦΕΚ Β’ 103/2012), όπως τροποποιήθηκε και ισχύει,</w:t>
      </w:r>
    </w:p>
    <w:p>
      <w:pPr>
        <w:spacing w:before="240" w:after="240"/>
        <w:rPr>
          <w:lang w:val="el" w:eastAsia="el"/>
        </w:rPr>
      </w:pPr>
      <w:r>
        <w:rPr>
          <w:lang w:val="el" w:eastAsia="el"/>
        </w:rPr>
        <w:t>ζ) τον Κώδικα Διαχείρισης του Ελληνικού Δικτύου Διανομής Ηλεκτρικής Ενέργειας, που εγκρίθηκε με την υπ’ αρ. 410/2016 απόφαση της ΡΑΕ (ΦΕΚ Β’ 4081/2016),</w:t>
      </w:r>
    </w:p>
    <w:p>
      <w:pPr>
        <w:spacing w:before="240" w:after="240"/>
        <w:rPr>
          <w:lang w:val="el" w:eastAsia="el"/>
        </w:rPr>
      </w:pPr>
      <w:r>
        <w:rPr>
          <w:lang w:val="el" w:eastAsia="el"/>
        </w:rPr>
        <w:t>η) τον Κώδικα Διαχείρισης Ηλεκτρικών Συστημάτων Μη Διασυνδεδεμενων Νησιών (ΦΕΚ Β’ 304/11- 02-2014), όπως ισχύει,</w:t>
      </w:r>
    </w:p>
    <w:p>
      <w:pPr>
        <w:spacing w:before="240" w:after="240"/>
        <w:rPr>
          <w:lang w:val="el" w:eastAsia="el"/>
        </w:rPr>
      </w:pPr>
      <w:r>
        <w:rPr>
          <w:lang w:val="el" w:eastAsia="el"/>
        </w:rPr>
        <w:t>θ) την από Σύμβαση Σύνδεσης για το σταθμό παραγωγής που έχει εγκατασταθεί στη θέση/ οδό της Δημοτικής Ενότητας της Περιφερειακής Ενότητας ,</w:t>
      </w:r>
    </w:p>
    <w:p>
      <w:pPr>
        <w:spacing w:before="240" w:after="240"/>
        <w:rPr>
          <w:lang w:val="el" w:eastAsia="el"/>
        </w:rPr>
      </w:pPr>
      <w:r>
        <w:rPr>
          <w:lang w:val="el" w:eastAsia="el"/>
        </w:rPr>
        <w:t>ι)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ια) 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Ο αυτοκαταναλωτής με εικονικό ενεργειακό συμψηφισμό με την παρούσα Σύμβαση κατοχυρώνει το δικαίωμα να καλύπτει μέρος ή το σύνολο των αναγκών σε ηλεκτρική ενέργεια της εγκατάστασης/των εγκαταστάσεων κατανάλωσης του από την παραγωγή του σταθμού παραγωγής ισχύος kW που θα εγκατασταθεί στη θέση/οδό της Δημοτικής Ενότητας της Περιφερειακής Ενότητας , με διενέργεια εικονικού ενεργειακού συμψηφισμού, για χρονική διάρκεια ίση με αυτή που ορίζεται στο άρθρο 4 της παρούσας Σύμβασης. Τόσο η παροχή του σταθμού παραγωγής όσο και η αντίστοιχη συμψηφιζόμενη παροχή/οι αντίστοιχες συμψηφιζόμενες παροχές κατανάλωσης θα πρέπει να είναι επ’ ονόματι του ιδίου φυσικού ή νομικού προσώπου. Ο προμηθευτής συμφωνεί και αναλαμβάνει την υποχρέωση να εφαρμόζει, μέσω των λογαριασμών κατανάλωσης ηλεκτρικού ρεύματος, τον εικονικό ενεργειακό συμψηφισμό στην εγκατάσταση/στις εγκαταστάσεις του αυτοκαταναλωτή και να υπολογίζει το τίμημα που θα πρέπει να καταβάλλεται από τον αυτοκαταναλωτή με εικονικό ενεργειακό συμψηφισμό σύμφωνα με τους όρους της παρούσας Σύμβασης. Η υποχρέωση αυτή αναλαμβάνεται από τον προμηθευτή στο πλαίσιο της (των) μεταξύ των μερών Σύμβασης (Συμβάσεων) Προμήθειας.</w:t>
      </w:r>
    </w:p>
    <w:p>
      <w:pPr>
        <w:spacing w:before="240" w:after="240"/>
        <w:rPr>
          <w:lang w:val="el" w:eastAsia="el"/>
        </w:rPr>
      </w:pPr>
      <w:r>
        <w:rPr>
          <w:lang w:val="el" w:eastAsia="el"/>
        </w:rPr>
        <w:t>2. Η μέθοδος του εικονικού ενεργειακού συμψηφισμού εφαρμόζεται σε σταθμό παραγωγής ο οποίος εγκαθίσταται σε οποιαδήποτε περιφέρεια ανεξαρτήτως του τόπου στον οποίο βρίσκονται οι εγκαταστάσεις του αυτοκαταναλωτή και υπό την προϋπόθεση ότι τόσο ο σταθμός όσο και οι εγκαταστάσεις κατανάλωσης βρίσκονται στο ίδιο ηλεκτρικό σύστημα ήτοι στο Διασυνδεδεμένο Σύστημα ή για τα Μη Διασυνδεδεμένα Νησιά στο αντίστοιχο ηλεκτρικό σύστημα, εγκαταστάσεις του αυτοκαταναλωτή, από τις οποίες τουλάχιστον η μία, είτε δεν βρίσκεται στον ίδιο ή όμορο χώρο με τους σταθμούς είτε, αν βρίσκεται, τροφοδοτείται από διαφορετική παροχή.</w:t>
      </w:r>
    </w:p>
    <w:p>
      <w:pPr>
        <w:spacing w:before="240" w:after="240"/>
        <w:rPr>
          <w:lang w:val="el" w:eastAsia="el"/>
        </w:rPr>
      </w:pPr>
      <w:r>
        <w:rPr>
          <w:lang w:val="el" w:eastAsia="el"/>
        </w:rPr>
        <w:t>3. Στην περίπτωση εικονικού ενεργειακού συμψηφισμού παροχής κατανάλωσης διαφορετικού επιπέδου τάσης από την παροχή του σταθμού παραγωγής, ο Προμηθευτής προβαίνει στο συμψηφισμό μετά την αναγωγή της εγχυθείσας ενέργειας, που αντιστοιχεί, στο επίπεδο τάσης της απορροφηθείσας ενέργειας.</w:t>
      </w:r>
    </w:p>
    <w:p>
      <w:pPr>
        <w:spacing w:before="240" w:after="240"/>
        <w:rPr>
          <w:lang w:val="el" w:eastAsia="el"/>
        </w:rPr>
      </w:pPr>
      <w:r>
        <w:rPr>
          <w:lang w:val="el" w:eastAsia="el"/>
        </w:rPr>
        <w:t>4. Ο αυτοκαταναλωτής δύναται να τροποποιεί το προσάρτημα της παρούσας με τις παροχές κατανάλωσης που υπεισέρχονται στον εικονικό ενεργειακό συμψηφισμό κατά τη διάρκεια ισχύος της παρούσας Σύμβασης, αποστέλλοντας το στον Προμηθευτή και κοινοποιώντας το στον αρμόδιο Διαχειριστή.</w:t>
      </w:r>
    </w:p>
    <w:p>
      <w:pPr>
        <w:spacing w:before="240" w:after="240"/>
        <w:rPr>
          <w:lang w:val="el" w:eastAsia="el"/>
        </w:rPr>
      </w:pPr>
      <w:r>
        <w:rPr>
          <w:lang w:val="el" w:eastAsia="el"/>
        </w:rPr>
        <w:t>5. Ρητά συμφωνείται ότι ο προμηθευτής δεν υποχρεούται σε εφαρμογή της μεθόδου του εικονικού ενεργειακού συμψηφισμού σε περίπτωση που διαπιστωθεί ότι παραβιάζονται τα συμφωνημένα τεχνικά και λειτουργικά χαρακτηριστικά του σταθμού παραγωγής. Εφόσον ο αρμόδιος Διαχειριστής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σταθμού παραγωγής,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κατόπιν της διενέργειας ελέγχων, περιλαμβανομένης και αυτοψίας, χωρίς ειδοποίηση, στο χώρο εγκατάστασης του σταθμού παραγωγής εφόσον απαιτείται. Στην περίπτωση που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6. Η ενέργεια του σταθμού παραγωγής θα παρέχεται στο Δίκτου/Σύστημα με εναλλασσόμενο ρεύμα ονομαστικής τάσης.. V για τριφασικό (ή μονοφασικό, κατά περίπτωση) σύστημα, ονομαστικής συχνότητας πενήντα περιόδων ανά δευτερόλεπτο (50 Hz) και σε παράλληλη λειτουργία του σταθμού παραγωγής με το δίκτυο διανομής. Το μέγιστο όριο της ισχύος που θα παρέχεται από τον σταθμό παραγωγής θα είναι kW, με μέση τιμή 15 min, όπως προβλέπεται στη Σύμβαση Σύνδεσης.</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 με τις διατάξεις του Κώδικα Συναλλαγών Ηλεκτρικής Ενέργειας, του Κώδικα Διαχείρισης Συστήματος Ηλεκτρικής Ενέργειας (Κώδικας Διαχείρισης Συστήματος) και του Κώδικα Διαχείρισης του Δικτύου Ηλεκτρικής Ενέργειας (Κώδικας Διαχείρισης του Δικτύου) [ή, εναλλακτικά, του Κώδικα Διαχείρισης των Ηλεκτρικών Συστημάτων των Μη Διασυνδεδεμένων Νησιών (Κώδικας ΜΔΝ), εφόσον η εγκατάσταση αφορά ΜΔΝ, ή άλλου κώδικα διαχείρισης δικτύου διανομής], όπως εκάστοτε ισχύουν, καθώς επίσης και με τα οριζόμενα στην λοιπή κείμενη νομοθεσία.</w:t>
      </w:r>
    </w:p>
    <w:p>
      <w:pPr>
        <w:spacing w:before="240" w:after="240"/>
        <w:rPr>
          <w:lang w:val="el" w:eastAsia="el"/>
        </w:rPr>
      </w:pPr>
      <w:r>
        <w:rPr>
          <w:lang w:val="el" w:eastAsia="el"/>
        </w:rPr>
        <w:t>Άρθρο 3</w:t>
      </w:r>
    </w:p>
    <w:p>
      <w:pPr>
        <w:spacing w:before="240" w:after="240"/>
        <w:rPr>
          <w:lang w:val="el" w:eastAsia="el"/>
        </w:rPr>
      </w:pPr>
      <w:r>
        <w:rPr>
          <w:lang w:val="el" w:eastAsia="el"/>
        </w:rPr>
        <w:t>Προγραμματισμός λειτουργίας και φόρτισης</w:t>
      </w:r>
    </w:p>
    <w:p>
      <w:pPr>
        <w:spacing w:before="240" w:after="240"/>
        <w:rPr>
          <w:lang w:val="el" w:eastAsia="el"/>
        </w:rPr>
      </w:pPr>
      <w:r>
        <w:rPr>
          <w:lang w:val="el" w:eastAsia="el"/>
        </w:rPr>
        <w:t>Ο σταθμός παραγωγής, στον οποίο αφορά η παρούσα Σύμβαση, θα λειτουργεί σύμφωνα με το ν. 3468/2006, τον Κώδικα Διαχείρισης του Συστήματος, τον Κώδικα Διαχείρισης του Δικτύου, [(ή. εναλλακτικά, του Κώδικα ΜΔΝ, εφόσον η εγκατάσταση αφορά ΜΔΝ], την υπουργική απόφαση /2024 και τη λοιπή κείμενη νομοθεσία.</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σύμφωνα με τα οριζόμενα υπουργική απόφαση /... για είκοσι πέντε (25) έτη.</w:t>
      </w:r>
    </w:p>
    <w:p>
      <w:pPr>
        <w:spacing w:before="240" w:after="240"/>
        <w:rPr>
          <w:lang w:val="el" w:eastAsia="el"/>
        </w:rPr>
      </w:pPr>
      <w:r>
        <w:rPr>
          <w:lang w:val="el" w:eastAsia="el"/>
        </w:rPr>
        <w:t xml:space="preserve">2. Ειδικότερα στην περίπτωση που η παρούσα Σύμβαση συνάπτεται για τη μετάβαση λειτουργούντος φωτοβολταϊκού σταθμού που είχε εγκατασταθεί στο πλαίσιο …, ή λόγω αλλαγής προμηθευτή ηλεκτρικής ενέργειας σε συνέχεια προηγούμενης Σύμβασης Εικονικού Ενεργειακού Συμψηφισμού στο πλαίσιο της υπουργικής απόφασης /2024, αυτή ισχύει για το υπολειπόμενο χρονικό διάστημα της 25ετίας της αρχικής Σύμβασης Εικονικού Ενεργειακού Συμψηφισμού, ήτοι για </w:t>
      </w:r>
    </w:p>
    <w:p>
      <w:pPr>
        <w:spacing w:before="240" w:after="240"/>
        <w:rPr>
          <w:lang w:val="el" w:eastAsia="el"/>
        </w:rPr>
      </w:pPr>
      <w:r>
        <w:rPr>
          <w:lang w:val="el" w:eastAsia="el"/>
        </w:rPr>
        <w:t>3. Η υποχρέωση του προμηθευτή κατά το άρθρο 1 της παρούσας Σύμβασης και το αντίστοιχο δικαίωμα του αυτοκαταναλωτή με εικονικό ενεργειακό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w:t>
      </w:r>
    </w:p>
    <w:p>
      <w:pPr>
        <w:spacing w:before="240" w:after="240"/>
        <w:rPr>
          <w:lang w:val="el" w:eastAsia="el"/>
        </w:rPr>
      </w:pPr>
      <w:r>
        <w:rPr>
          <w:lang w:val="el" w:eastAsia="el"/>
        </w:rPr>
        <w:t>Άρθρο 5</w:t>
      </w:r>
    </w:p>
    <w:p>
      <w:pPr>
        <w:spacing w:before="240" w:after="240"/>
        <w:rPr>
          <w:lang w:val="el" w:eastAsia="el"/>
        </w:rPr>
      </w:pPr>
      <w:r>
        <w:rPr>
          <w:lang w:val="el" w:eastAsia="el"/>
        </w:rPr>
        <w:t>Χρεώσεις</w:t>
      </w:r>
    </w:p>
    <w:p>
      <w:pPr>
        <w:spacing w:before="240" w:after="240"/>
        <w:rPr>
          <w:lang w:val="el" w:eastAsia="el"/>
        </w:rPr>
      </w:pPr>
      <w:r>
        <w:rPr>
          <w:lang w:val="el" w:eastAsia="el"/>
        </w:rPr>
        <w:t>1. Ο προμηθευτής είναι υπεύθυνος για τον υπολογισμό των χρεώσεων της ηλεκτρικής ενέργειας σε κάθε εκκαθαριστικό λογαριασμό κάθε συμψηφιζόμενης κατανάλωσης σύμφωνα με τα προβλεπόμενα στο παρόν άρθρο.</w:t>
      </w:r>
    </w:p>
    <w:p>
      <w:pPr>
        <w:spacing w:before="240" w:after="240"/>
        <w:rPr>
          <w:lang w:val="el" w:eastAsia="el"/>
        </w:rPr>
      </w:pPr>
      <w:r>
        <w:rPr>
          <w:lang w:val="el" w:eastAsia="el"/>
        </w:rPr>
        <w:t>2. Οι ανταγωνιστικές χρεώσεις επιβάλλονται ως εξής: α. Για την περίπτωση που η εγκατάσταση κατανάλωσης βρίσκεται στον ίδιο ή όμορο χώρο με την εγκατάσταση παραγωγής και επιλέγεται να συνδεθεί ηλεκτρικά με αυτή, στον πρώτο εκκαθαριστικό λογαριασμό της κατανάλωσης αυτής μετά την ενεργοποίηση του σταθμού παραγωγής, η εγχυθείσα στο Δίκτυο/Σύστημα ενέργεια αφαιρείται από την απορροφηθείσα από το Δίκτυο/Σύστημα και το αποτέλεσμα, εφόσον είναι θετικό, αποδίδει την καθαρή ενέργεια που θα πρέπει να καταλογιστεί από τον προμηθευτή ως χρεωστέα ενέργεια στο ανταγωνιστικό σκέλος του λογαριασμού. Εάν το αποτέλεσμα είναι αρνητικό, δεν προκύπτει χρεωστέα ενέργεια και το αποτέλεσμα αυτό (πλεονάζουσα ποσότητα εγχυθείσας ενέργειας) μεταφέρεται στον επόμενο χρονικά εκκαθαριστικό λογαριασμό έτερης συμψηφιζόμενης κατανάλωσης, ως εγχυθείσα ενέργεια.</w:t>
      </w:r>
    </w:p>
    <w:p>
      <w:pPr>
        <w:spacing w:before="240" w:after="240"/>
        <w:rPr>
          <w:lang w:val="el" w:eastAsia="el"/>
        </w:rPr>
      </w:pPr>
      <w:r>
        <w:rPr>
          <w:lang w:val="el" w:eastAsia="el"/>
        </w:rPr>
        <w:t>β. Για την περίπτωση που δεν υπάρχει εγκατάσταση κατανάλωσης στον ίδιο ή όμορο χώρο με την εγκατάσταση παραγωγής ή όταν υπάρχει αλλά δεν επιλέγεται να συνδεθεί ηλεκτρικά με αυτήν και επομένως υπάρχει μόνο κατανάλωση για τις ανάγκες της ιδίας εγκατάστασης παραγωγής (π.χ. αντιστροφείς, σύστημα ασφαλείας, νυχτερινός φωτισμός κ.λπ.), στον πρώτο εκκαθαριστικό λογαριασμό μετά την ενεργοποίηση του σταθμού παραγωγής, η εγχυθείσα στο δίκτυο διανομής ηλεκτρική ενέργεια από την εγκατάσταση παραγωγής αφαιρείται από την απορροφηθείσα από το δίκτυο διανομής ενέργεια για τις ίδιες ανάγκες κατανάλωσης της εγκατάστασης παραγωγής και το αποτέλεσμα αποδίδει την ποσότητα που θα πρέπει να πιστωθεί προς συμψηφισμό στους επόμενους χρονικά εκκαθαριστικούς λογαριασμούς που εκδίδονται για τις υπόλοιπες συμψηφιζόμενες καταναλώσεις του αυτοκαταναλωτή, απομειούμενη αναλόγως κατά τη χρονική σειρά έκδοσής τους.</w:t>
      </w:r>
    </w:p>
    <w:p>
      <w:pPr>
        <w:spacing w:before="240" w:after="240"/>
        <w:rPr>
          <w:lang w:val="el" w:eastAsia="el"/>
        </w:rPr>
      </w:pPr>
      <w:r>
        <w:rPr>
          <w:lang w:val="el" w:eastAsia="el"/>
        </w:rPr>
        <w:t>3. Οι ρυθμιζόμενες χρεώσεις υπολογίζονται ως εξής: α. Για τις καταναλώσεις που υπεισέρχονται στον εικονικό ενεργειακό συμψηφισμό και δεν συνδέονται ηλεκτρικά με την εγκατάσταση του σταθμού παραγωγής, οι χρεώσεις για τις Υπηρεσίες Κοινής Ωφέλειας (ΥΚΩ), το Ειδικό Τέλος Μείωσης Εκπομπών Αερίων Ρύπων (ΕΤΜΕΑΡ), τη Χρήση Συστήματος, τη Χρήση Δικτύου και τις λοιπές ρυθμιζόμενες χρεώσεις υπολογίζονται σε κάθε εκκαθαριστικό λογαριασμό κατανάλωσης επί της απορροφηθείσας από το δίκτυο διανομής ενέργειας.</w:t>
      </w:r>
    </w:p>
    <w:p>
      <w:pPr>
        <w:spacing w:before="240" w:after="240"/>
        <w:rPr>
          <w:lang w:val="el" w:eastAsia="el"/>
        </w:rPr>
      </w:pPr>
      <w:r>
        <w:rPr>
          <w:lang w:val="el" w:eastAsia="el"/>
        </w:rPr>
        <w:t>β. Για την κατανάλωση που υπεισέρχεται στον εικονικό ενεργειακό συμψηφισμό και συνδέεται ηλεκτρικά με την εγκατάσταση του σταθμού παραγωγής, και για την ιδιοκατανάλωση του σταθμού παραγωγής:</w:t>
      </w:r>
    </w:p>
    <w:p>
      <w:pPr>
        <w:spacing w:before="240" w:after="240"/>
        <w:rPr>
          <w:lang w:val="el" w:eastAsia="el"/>
        </w:rPr>
      </w:pPr>
      <w:r>
        <w:rPr>
          <w:lang w:val="el" w:eastAsia="el"/>
        </w:rPr>
        <w:t>αα. Οι χρεώσεις για τις Υπηρεσίες Κοινής Ωφέλειας (ΥΚΩ) επιβάλλονται επί της απορροφηθείσας ενέργειας στην εγκατάσταση του αυτοκαταναλωτή για την αντίστοιχη περίοδο καταμέτρησης.</w:t>
      </w:r>
    </w:p>
    <w:p>
      <w:pPr>
        <w:spacing w:before="240" w:after="240"/>
        <w:rPr>
          <w:lang w:val="el" w:eastAsia="el"/>
        </w:rPr>
      </w:pPr>
      <w:r>
        <w:rPr>
          <w:lang w:val="el" w:eastAsia="el"/>
        </w:rPr>
        <w:t>ββ. Οι υπόλοιπες ρυθμιζόμενες χρεώσεις (ΕΤΜΕΑΡ, Χρέωση Χρήσης Συστήματος, Χρέωση Χρήσης Δικτύου και λοιπές ρυθμιζόμενες χρεώσεις) επιβάλλονται επί της απορροφηθείσας από το Δίκτυο/Σύστημα.</w:t>
      </w:r>
    </w:p>
    <w:p>
      <w:pPr>
        <w:spacing w:before="240" w:after="240"/>
        <w:rPr>
          <w:lang w:val="el" w:eastAsia="el"/>
        </w:rPr>
      </w:pPr>
      <w:r>
        <w:rPr>
          <w:lang w:val="el" w:eastAsia="el"/>
        </w:rPr>
        <w:t>γ. Οι χρεώσεις για τον Ειδικό Φόρο Κατανάλωσης, το Ειδικό Τέλος 5%ο του ν. 2093/1992 και τον ΦΠΑ υπολογίζονται όπως κάθε φορά ορίζεται από τις κείμενες διατάξεις.</w:t>
      </w:r>
    </w:p>
    <w:p>
      <w:pPr>
        <w:spacing w:before="240" w:after="240"/>
        <w:rPr>
          <w:lang w:val="el" w:eastAsia="el"/>
        </w:rPr>
      </w:pPr>
      <w:r>
        <w:rPr>
          <w:lang w:val="el" w:eastAsia="el"/>
        </w:rPr>
        <w:t>4. Στο ανταγωνιστικό σκέλος του τιμολογίου του αντισυμβαλλόμενου αυτοκαταναλωτή, σε περίπτωση που προβλέπονται κλιμακούμενες χρεώσεις η διενέργεια του εικονικού ενεργειακού συμψηφισμού πραγματοποιείται έτσι ώστε να οδηγεί στην ελάχιστη δυνατή συνολική χρέωση για τον αυτοπαραγωγό. Σε περίπτωση που προβλέπονται διαφορετικές χρονικές ζώνες χρέωσης, ο συμψηφισμός πραγματοποιείται κατά φθίνουσα αξία του ανταγωνιστικού σκέλους, κατά προτεραιότητα στη ζώνη κανονικής χρέωσης, στο επίπεδο του εκάστοτε εκκαθαριστικού λογαριασμού.</w:t>
      </w:r>
    </w:p>
    <w:p>
      <w:pPr>
        <w:spacing w:before="240" w:after="240"/>
        <w:rPr>
          <w:lang w:val="el" w:eastAsia="el"/>
        </w:rPr>
      </w:pPr>
      <w:r>
        <w:rPr>
          <w:lang w:val="el" w:eastAsia="el"/>
        </w:rPr>
        <w:t>Άρθρο 6</w:t>
      </w:r>
    </w:p>
    <w:p>
      <w:pPr>
        <w:spacing w:before="240" w:after="240"/>
        <w:rPr>
          <w:lang w:val="el" w:eastAsia="el"/>
        </w:rPr>
      </w:pPr>
      <w:r>
        <w:rPr>
          <w:lang w:val="el" w:eastAsia="el"/>
        </w:rPr>
        <w:t>Μετρήσεις</w:t>
      </w:r>
    </w:p>
    <w:p>
      <w:pPr>
        <w:spacing w:before="240" w:after="240"/>
        <w:rPr>
          <w:lang w:val="el" w:eastAsia="el"/>
        </w:rPr>
      </w:pPr>
      <w:r>
        <w:rPr>
          <w:lang w:val="el" w:eastAsia="el"/>
        </w:rPr>
        <w:t>1. α. Για την περίπτωση όπου, μεταξύ των καταναλώσεων που υπεισέρχονται στον συμψηφισμό, υπάρχει εγκατάσταση κατανάλωσης που βρίσκεται στον ίδιο ή όμορο χώρο με την εγκατάσταση του σταθμού παραγωγής και επιλέγεται να συνδεθεί ηλεκτρικά με αυτήν, ο υφιστάμενος μετρητής κατανάλωσης της ηλεκτρικής εγκατάστασης αντικαθίσταται από δύο μετρητές διπλής κατεύθυνσης καταγραφής, τον Μετρητή 2 για τη μέτρηση της απορροφηθείσας και εγχυθείσας από και προς το δίκτυο διανομής ηλεκτρικής ενέργειας, και τον Μετρητή 1 για την μέτρηση της παραχθείσας και καταναλωθείσας από το σταθμό παραγωγής ηλεκτρικής ενέργειας. Ειδικά στην περίπτωση που για την παραγωγή ενέργειας συνδυάζονται δύο τεχνολογίες παραγωγής, αντί του Μετρητή 1, εγκαθίστανται δύο μετρητές διπλής κατεύθυνσης καταγραφής (Μετρητές 1α και 1β). Οι ως άνω μετρητές βρίσκονται στη δικαιοδοσία του Διαχειριστή του δικτύου διανομής. Η καταμέτρηση της παραχθείσας ηλεκτρικής ενέργειας του σταθμού παραγωγής, καθώς και της απορροφηθείσας και εγχυθείσας από και προς το Δίκτυο/Σύστημα πραγματοποιείται από τον αρμόδιο Διαχειριστή, κατά τον κύκλο καταμέτρησης που διέπει την εγκατάσταση κατανάλωσης του αυτοκαταναλωτή με εικονικό ενεργειακό συμψηφισμό, σύμφωνα και με τη Σύμβαση Προμήθειας (σημείο ιβ’ του προοιμίου).</w:t>
      </w:r>
    </w:p>
    <w:p>
      <w:pPr>
        <w:spacing w:before="240" w:after="240"/>
        <w:rPr>
          <w:lang w:val="el" w:eastAsia="el"/>
        </w:rPr>
      </w:pPr>
      <w:r>
        <w:rPr>
          <w:lang w:val="el" w:eastAsia="el"/>
        </w:rPr>
        <w:t>β. Για την περίπτωση όπου, μεταξύ των καταναλώσεων που υπεισέρχονται στον συμψηφισμό, δεν υπάρχει εγκατάσταση κατανάλωσης στον ίδιο ή όμορο χώρο με την εγκατάσταση του σταθμού παραγωγής ή όταν υπάρχει αλλά δεν επιλέγεται να συνδεθεί ηλεκτρικά με αυτήν, για την μέτρηση της παραχθείσας και της καταναλωθείσας από το σταθμό παραγωγής ηλεκτρικής ενέργειας εγκαθίσταται μετρητής διπλής κατεύθυνσης-καταγραφής, ενώ ειδικά στην περίπτωση που για την παραγωγή ενέργειας συνδυάζονται δύο τεχνολογίες παραγωγής, εγκαθίστανται επιπλέον δύο μετρητές διπλής κατεύθυνσης-καταγραφής. Οι ως άνω μετρητές βρίσκονται στη δικαιοδοσία του Διαχειριστή.</w:t>
      </w:r>
    </w:p>
    <w:p>
      <w:pPr>
        <w:spacing w:before="240" w:after="240"/>
        <w:rPr>
          <w:lang w:val="el" w:eastAsia="el"/>
        </w:rPr>
      </w:pPr>
      <w:r>
        <w:rPr>
          <w:lang w:val="el" w:eastAsia="el"/>
        </w:rPr>
        <w:t>γ. Για τις υπόλοιπες καταναλώσεις που βρίσκονται στο χώρο εγκατάστασης του σταθμού παραγωγής χωρίς να συνδέονται με αυτήν ή σε απομακρυσμένο χώρο, ο σχετικός μετρητής μετράει την καταναλωθείσα (δηλ. την απορροφηθείσα) από το Δίκτυο/Σύστημα, ηλεκτρική ενέργεια. Η καταμέτρηση της απορροφηθείσας από το δίκτυο διανομής ηλεκτρικής ενέργειας πραγματοποιείται από τον αρμόδιο Διαχειριστή, κατά τον υφιστάμενο κύκλο καταμέτρησης που διέπει κάθε εγκατάσταση κατανάλωσης του αυτοκαταναλωτή με εικονικό ενεργειακό συμψηφισμό, σύμφωνα και με την αντίστοιχη Σύμβαση Προμήθειας.</w:t>
      </w:r>
    </w:p>
    <w:p>
      <w:pPr>
        <w:spacing w:before="240" w:after="240"/>
        <w:rPr>
          <w:lang w:val="el" w:eastAsia="el"/>
        </w:rPr>
      </w:pPr>
      <w:r>
        <w:rPr>
          <w:lang w:val="el" w:eastAsia="el"/>
        </w:rPr>
        <w:t>2. Για τις μετρήσεις ενέργειας ισχύουν τα αναφερόμενα στους κώδικες των Διαχειριστών,καθώς και στα Εγχειρίδια που εκδίδονται κατ’ εξουσιοδότησή τους.</w:t>
      </w:r>
    </w:p>
    <w:p>
      <w:pPr>
        <w:spacing w:before="240" w:after="240"/>
        <w:rPr>
          <w:lang w:val="el" w:eastAsia="el"/>
        </w:rPr>
      </w:pPr>
      <w:r>
        <w:rPr>
          <w:lang w:val="el" w:eastAsia="el"/>
        </w:rPr>
        <w:t>Άρθρο 7</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Ο αυτοκαταναλωτής με εικονικό ενεργειακό συμψηφισμό οφείλει να επιτρέπει στον αρμόδιο Διαχειριστή, την πρόσβαση στις εγκαταστάσεις του, εφόσον αυτό απαιτείται για την εκπλήρωση των υποχρεώσεων του και την άσκηση των αρμοδιοτήτων του που προβλέπονται στους κώδικες των Διαχειριστών και την παρούσα Σύμβαση.</w:t>
      </w:r>
    </w:p>
    <w:p>
      <w:pPr>
        <w:spacing w:before="240" w:after="240"/>
        <w:rPr>
          <w:lang w:val="el" w:eastAsia="el"/>
        </w:rPr>
      </w:pPr>
      <w:r>
        <w:rPr>
          <w:lang w:val="el" w:eastAsia="el"/>
        </w:rPr>
        <w:t>Άρθρο 8</w:t>
      </w:r>
    </w:p>
    <w:p>
      <w:pPr>
        <w:spacing w:before="240" w:after="240"/>
        <w:rPr>
          <w:lang w:val="el" w:eastAsia="el"/>
        </w:rPr>
      </w:pPr>
      <w:r>
        <w:rPr>
          <w:lang w:val="el" w:eastAsia="el"/>
        </w:rPr>
        <w:t>Λογαριασμοί και πληρωμές</w:t>
      </w:r>
    </w:p>
    <w:p>
      <w:pPr>
        <w:spacing w:before="240" w:after="240"/>
        <w:rPr>
          <w:lang w:val="el" w:eastAsia="el"/>
        </w:rPr>
      </w:pPr>
      <w:r>
        <w:rPr>
          <w:lang w:val="el" w:eastAsia="el"/>
        </w:rPr>
        <w:t>1. Ο αυτοκαταναλωτής φέρει την υποχρέωση της εμπρόθεσμης εξόφλησης κάθε εκδιδόμενου χρεωστικού εκκαθαριστικού λογαριασμού για όλες τις καταναλώσεις του που υπεισέρχονται στον συμψηφισμό, ανεξαρτήτως ενδεχόμενης αναμενόμενης προς πίστωση ενέργειας σε επόμενες χρονικές περιόδους, ισχυουσών των διατάξεων του Κώδικα Προμήθειας Ηλεκτρικής Ενέργειας σε Πελάτες.</w:t>
      </w:r>
    </w:p>
    <w:p>
      <w:pPr>
        <w:spacing w:before="240" w:after="240"/>
        <w:rPr>
          <w:lang w:val="el" w:eastAsia="el"/>
        </w:rPr>
      </w:pPr>
      <w:r>
        <w:rPr>
          <w:lang w:val="el" w:eastAsia="el"/>
        </w:rPr>
        <w:t>2. Σε κάθε περίπτωση η μεταφορά τυχόν πλεονάζουσας ενέργειας από παρελθούσες περιόδους καταμέτρησης συνεχίζεται μέχρι την αμέσως επόμενη καταμέτρηση της παραγωγής μετά την παρέλευση δώδεκα μηνών από την έναρξη ισχύος της παρούσας Σύμβασης και η διαδικασία επαναλαμβάνεται ανά δώδεκα μήνες μέχρι τη λύση ή τη λήξη της παρούσας Σύμβασης. Με τη λύση ή τη λήξη της παρούσας Σύμβασης διενεργείται εκκαθάριση, δηλαδή είτε έκτακτη καταμέτρηση της εγχυθείσας στο δίκτυο διανομής από το σταθμό παραγωγής ενέργειας και ταυτόχρονη έκτακτη καταμέτρηση της απορροφηθείσας από το Δίκτυο/Σύστημα ενέργειας όλων των συμψηφιζόμενων καταναλώσεων, από τον αρμόδιο Διαχειριστή, είτε αναγγελία όλων των σχετικών ενδείξεων από τον αυτοκαταναλωτή προς τον αρμόδιο Διαχειριστή και έκδοση των σχετικών εκκαθαριστικών λογαριασμών τους. Τυχόν πλεόνασμα ενέργειας (αρνητικό υπόλοιπο) από τον συμψηφισμό δεν πιστώνεται σε επόμενο εκκαθαριστικό λογαριασμό και δεν υφίσταται υποχρέωση για οποιαδήποτε αποζημίωση στον αυτοπαραγωγό για την ενέργεια αυτή. Οι υπόλοιπες χρεώσεις (ρυθμιζόμενες), υπολογίζονται και χρεώνονται κανονικά ανά κύκλο καταμέτρησης.</w:t>
      </w:r>
    </w:p>
    <w:p>
      <w:pPr>
        <w:spacing w:before="240" w:after="240"/>
        <w:rPr>
          <w:lang w:val="el" w:eastAsia="el"/>
        </w:rPr>
      </w:pPr>
      <w:r>
        <w:rPr>
          <w:lang w:val="el" w:eastAsia="el"/>
        </w:rPr>
        <w:t>3. Σε κάθε εκκαθαριστικό λογαριασμό αποτυπώνονται διακριτά οι μετρηθείσες ποσότητες απορροφηθείσας, εγχυθείσας και παραχθείσας ενέργειας καθώς και τυχόν μεταφερθείσα πρόσθετη ποσότητα εγχυθείσας ενέργειας από προηγούμενο εκκαθαριστικό λογαριασμό.</w:t>
      </w:r>
    </w:p>
    <w:p>
      <w:pPr>
        <w:spacing w:before="240" w:after="240"/>
        <w:rPr>
          <w:lang w:val="el" w:eastAsia="el"/>
        </w:rPr>
      </w:pPr>
      <w:r>
        <w:rPr>
          <w:lang w:val="el" w:eastAsia="el"/>
        </w:rPr>
        <w:t>4. Σε περίπτωση κατά την οποία για οποιονδήποτε λόγο δεν καταστεί εφικτή η λήψη των ενδείξεων κατά την ημερομηνία της προγραμματισμένης καταμέτρησης, ο συμψηφισμός θα γίνεται αμέσως μόλις διενεργηθεί η επόμενη τακτική καταμέτρηση.</w:t>
      </w:r>
    </w:p>
    <w:p>
      <w:pPr>
        <w:spacing w:before="240" w:after="240"/>
        <w:rPr>
          <w:lang w:val="el" w:eastAsia="el"/>
        </w:rPr>
      </w:pPr>
      <w:r>
        <w:rPr>
          <w:lang w:val="el" w:eastAsia="el"/>
        </w:rPr>
        <w:t>Άρθρο 9</w:t>
      </w:r>
    </w:p>
    <w:p>
      <w:pPr>
        <w:spacing w:before="240" w:after="240"/>
        <w:rPr>
          <w:lang w:val="el" w:eastAsia="el"/>
        </w:rPr>
      </w:pPr>
      <w:r>
        <w:rPr>
          <w:lang w:val="el" w:eastAsia="el"/>
        </w:rPr>
        <w:t>Υποχρεώσεις του αυτοκαταναλωτή με εικονικό ενεργειακό συμψηφισμό Ο αυτοκαταναλωτής με εικονικό ενεργειακό συμψηφισμό οφείλει να:</w:t>
      </w:r>
    </w:p>
    <w:p>
      <w:pPr>
        <w:spacing w:before="240" w:after="240"/>
        <w:rPr>
          <w:lang w:val="el" w:eastAsia="el"/>
        </w:rPr>
      </w:pPr>
      <w:r>
        <w:rPr>
          <w:lang w:val="el" w:eastAsia="el"/>
        </w:rPr>
        <w:t>α. Έχει συνάψει και να διατηρεί τη Σύμβαση Σύνδεσης και τη Σύμβαση/τις Συμβάσεις Προμήθειας. Σε περίπτωση που ο αντισυμβαλλόμενος αυτοκαταναλωτής με εικονικό ενεργειακό συμψηφισμό δεν είναι και κύριος του χώρου στον οποίο εγκαθίσταται ο σταθμός παραγωγής, οφείλει να έχει συνάψει και να διατηρεί την αναγκαία συμφωνία με τον κύριο του χώρου για τη χρήση του στο πλαίσιο της παρούσας Σύμβασης.</w:t>
      </w:r>
    </w:p>
    <w:p>
      <w:pPr>
        <w:spacing w:before="240" w:after="240"/>
        <w:rPr>
          <w:lang w:val="el" w:eastAsia="el"/>
        </w:rPr>
      </w:pPr>
      <w:r>
        <w:rPr>
          <w:lang w:val="el" w:eastAsia="el"/>
        </w:rPr>
        <w:t>β. Μην προβαίνει σε μεταβολές της ισχύος του σταθμού παραγωγής, χωρίς προηγούμενη ενημέρωση του προμηθευτή και του αρμόδιου Διαχειριστή.</w:t>
      </w:r>
    </w:p>
    <w:p>
      <w:pPr>
        <w:spacing w:before="240" w:after="240"/>
        <w:rPr>
          <w:lang w:val="el" w:eastAsia="el"/>
        </w:rPr>
      </w:pPr>
      <w:r>
        <w:rPr>
          <w:lang w:val="el" w:eastAsia="el"/>
        </w:rPr>
        <w:t>γ.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δ. Ενημερώνει άμεσα και επιμελώς τον προμηθευτή για οποιαδήποτε διακοπή της λειτουργίας του σταθμού παραγωγής για χρονικό διάστημα μεγαλύτερο των πέντε (5) ημερών, που δεν οφείλεται σε γεγονός ανωτέρας βίας.</w:t>
      </w:r>
    </w:p>
    <w:p>
      <w:pPr>
        <w:spacing w:before="240" w:after="240"/>
        <w:rPr>
          <w:lang w:val="el" w:eastAsia="el"/>
        </w:rPr>
      </w:pPr>
      <w:r>
        <w:rPr>
          <w:lang w:val="el" w:eastAsia="el"/>
        </w:rPr>
        <w:t>ε. Ενημερώνει άμεσα και επιμελώς τον προμηθευτή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10</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w:t>
      </w:r>
    </w:p>
    <w:p>
      <w:pPr>
        <w:spacing w:before="240" w:after="240"/>
        <w:rPr>
          <w:lang w:val="el" w:eastAsia="el"/>
        </w:rPr>
      </w:pPr>
      <w:r>
        <w:rPr>
          <w:lang w:val="el" w:eastAsia="el"/>
        </w:rPr>
        <w:t>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11</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Η παρούσα Σύμβαση λύεται αυτοδικαίως (α) με την παρέλευση της προθεσμίας των είκοσι πέντε (25) ετών που ορίζεται στο άρθρο 4 της παρούσας Σύμβασης, (β) στην περίπτωση αλλαγής προμηθευτή του συνόλου των εγκαταστάσεων κατανάλωσης που υπεισέρχονται στον συμψηφισμό καθώς και της εγκατάστασης παραγωγής, εφόσον αυτή δεν είναι στον ίδιο χώρο και δεν συνδέεται με μία εκ των εγκαταστάσεων κατανάλωσης που περιέχονται στο Προσάρτημα της παρούσας, και (γ) στην περίπτωση λύσης της Σύμβασης (Συμβάσεων) Προμήθειας ή της Σύμβασης (Συμβάσεων) Σύνδεσης που αναφέρονται στο προοίμιο της παρούσας, για οποιονδήποτε λόγο.</w:t>
      </w:r>
    </w:p>
    <w:p>
      <w:pPr>
        <w:spacing w:before="240" w:after="240"/>
        <w:rPr>
          <w:lang w:val="el" w:eastAsia="el"/>
        </w:rPr>
      </w:pPr>
      <w:r>
        <w:rPr>
          <w:lang w:val="el" w:eastAsia="el"/>
        </w:rPr>
        <w:t>2. Πρόωρη λύση της Σύμβασης επέρχεται κατόπιν καταγγελίας.</w:t>
      </w:r>
    </w:p>
    <w:p>
      <w:pPr>
        <w:spacing w:before="240" w:after="240"/>
        <w:rPr>
          <w:lang w:val="el" w:eastAsia="el"/>
        </w:rPr>
      </w:pPr>
      <w:r>
        <w:rPr>
          <w:lang w:val="el" w:eastAsia="el"/>
        </w:rPr>
        <w:t>3. Ο προμηθευτής δικαιούται να καταγγείλει την παρούσα σε περίπτωση πλημμελούς εκπλήρωσης όρων αυτής από τον αυτοκαταναλωτή με εικονικό ενεργειακό συμψηφισμό.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4. Ο αυτοκαταναλωτής με εικονικό ενεργειακό συμψηφισμό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ο αυτοκαταναλωτής με εικονικό ενεργειακό συμψηφισμό οφείλει να καταγγείλει χωρίς καθυστέρηση την παρούσα.</w:t>
      </w:r>
    </w:p>
    <w:p>
      <w:pPr>
        <w:spacing w:before="240" w:after="240"/>
        <w:rPr>
          <w:lang w:val="el" w:eastAsia="el"/>
        </w:rPr>
      </w:pPr>
      <w:r>
        <w:rPr>
          <w:lang w:val="el" w:eastAsia="el"/>
        </w:rPr>
        <w:t>5.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6.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αντισυμβαλλόμενο του εξαιτίας της πρόωρης λύσης της παρούσας.</w:t>
      </w:r>
    </w:p>
    <w:p>
      <w:pPr>
        <w:spacing w:before="240" w:after="240"/>
        <w:rPr>
          <w:lang w:val="el" w:eastAsia="el"/>
        </w:rPr>
      </w:pPr>
      <w:r>
        <w:rPr>
          <w:lang w:val="el" w:eastAsia="el"/>
        </w:rPr>
        <w:t>7. Σε περίπτωση που διαπιστωθεί από τον αρμόδιο Διαχειριστή, η συνδρομή των λόγων της παραγράφου 5 του άρθρου 1 της παρούσας Σύμβασης, ο προμηθευτής καταγγέλλει τη Σύμβαση λόγω υπαιτιότητας του αυτοκαταναλωτή με εικονικό ενεργειακό συμψηφισμό. Επιπλέον, σε περίπτωση που διαπιστωθεί ότι παραβιάζονται τα συμφωνημένα τεχνικά και λειτουργικά χαρακτηριστικά του σταθμού παραγωγής, καταπίπτει ποινική ρήτρα υπέρ του προμηθευτή, ύψους 2.000 € προσαυξημένη κατά 30€ για κάθε kW εγκατεστημένης ισχύος του σταθμού παραγωγής. Στην περίπτωση αυτή ο προμηθευτής διατηρεί το δικαίωμα να μην υπογράψει νέα Σύμβαση με τον εν λόγω αυτοπαραγωγό.</w:t>
      </w:r>
    </w:p>
    <w:p>
      <w:pPr>
        <w:spacing w:before="240" w:after="240"/>
        <w:rPr>
          <w:lang w:val="el" w:eastAsia="el"/>
        </w:rPr>
      </w:pPr>
      <w:r>
        <w:rPr>
          <w:lang w:val="el" w:eastAsia="el"/>
        </w:rPr>
        <w:t>Άρθρο 12</w:t>
      </w:r>
    </w:p>
    <w:p>
      <w:pPr>
        <w:spacing w:before="240" w:after="240"/>
        <w:rPr>
          <w:lang w:val="el" w:eastAsia="el"/>
        </w:rPr>
      </w:pPr>
      <w:r>
        <w:rPr>
          <w:lang w:val="el" w:eastAsia="el"/>
        </w:rPr>
        <w:t>Επίλυση Διαφορών Δωσιδικία</w:t>
      </w:r>
    </w:p>
    <w:p>
      <w:pPr>
        <w:spacing w:before="240" w:after="240"/>
        <w:rPr>
          <w:lang w:val="el" w:eastAsia="el"/>
        </w:rPr>
      </w:pPr>
      <w:r>
        <w:rPr>
          <w:lang w:val="el" w:eastAsia="el"/>
        </w:rPr>
        <w:t>1. Ο προμηθευτής και ο αυτοκαταναλωτής με εικονικό ενεργειακό συμψηφισμό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w:t>
      </w:r>
    </w:p>
    <w:p>
      <w:pPr>
        <w:spacing w:before="240" w:after="240"/>
        <w:rPr>
          <w:lang w:val="el" w:eastAsia="el"/>
        </w:rPr>
      </w:pPr>
      <w:r>
        <w:rPr>
          <w:lang w:val="el" w:eastAsia="el"/>
        </w:rPr>
        <w:t>2.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13</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ή τον αριθμό τηλεομοιοτυπίας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3. Ρητά διευκρινίζεται ότι έγγραφο που αποστέλλεται με τηλεομοιοτυπία ή με ηλεκτρονικό ταχυδρομείο θεωρείται ότι περιήλθε στον αποδέκτη την ημέρα της αποστολής του, εάν το σύστημα τηλεομοιοτυπίας ή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spacing w:before="240" w:after="240"/>
        <w:rPr>
          <w:lang w:val="el" w:eastAsia="el"/>
        </w:rPr>
      </w:pPr>
      <w:r>
        <w:rPr>
          <w:lang w:val="el" w:eastAsia="el"/>
        </w:rPr>
        <w:t>Άρθρο 14</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spacing w:before="240" w:after="240"/>
        <w:rPr>
          <w:lang w:val="el" w:eastAsia="el"/>
        </w:rPr>
      </w:pPr>
      <w:r>
        <w:rPr>
          <w:lang w:val="el" w:eastAsia="el"/>
        </w:rPr>
        <w:t>Άρθρο 15</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ΡΑΑΕΥ και στον αρμόδιο Διαχειριστή.</w:t>
      </w:r>
    </w:p>
    <w:p>
      <w:pPr>
        <w:spacing w:before="240" w:after="240"/>
        <w:rPr>
          <w:lang w:val="el" w:eastAsia="el"/>
        </w:rPr>
      </w:pPr>
      <w:r>
        <w:rPr>
          <w:lang w:val="el" w:eastAsia="el"/>
        </w:rPr>
        <w:t>Οι συμβαλλόμενοι Για τον προμηθευτή Για τον αυτοκαταναλωτή με ενεργειακό συμψηφισμό»</w:t>
      </w:r>
    </w:p>
    <w:p>
      <w:pPr>
        <w:spacing w:before="240" w:after="240"/>
        <w:rPr>
          <w:lang w:val="el" w:eastAsia="el"/>
        </w:rPr>
      </w:pPr>
      <w:r>
        <w:rPr>
          <w:lang w:val="el" w:eastAsia="el"/>
        </w:rPr>
        <w:t>ΠΡΟΣΑΡΤΗΜΑ</w:t>
      </w:r>
    </w:p>
    <w:p>
      <w:pPr>
        <w:spacing w:before="240" w:after="240"/>
        <w:rPr>
          <w:lang w:val="el" w:eastAsia="el"/>
        </w:rPr>
      </w:pPr>
      <w:r>
        <w:rPr>
          <w:lang w:val="el" w:eastAsia="el"/>
        </w:rPr>
        <w:t>Στοιχεία των παροχών κατανάλωσης που υπεισέρχονται στον εικονικό ενεργειακό συμψηφισμό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6"/>
        <w:gridCol w:w="1219"/>
        <w:gridCol w:w="1151"/>
        <w:gridCol w:w="1399"/>
        <w:gridCol w:w="1921"/>
        <w:gridCol w:w="1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Επίπεδο Τάσης (ΧΤ/ΜΤ)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Συμφωνημένη Ισχύς (kVA)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Συμφωνημένης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Στην πρώτη γραμμή του Πίνακα, αναγράφεται, εφόσον υπάρχει, η υφιστάμενη παροχή κατανάλωσης στην οποία συνδέεται ο σταθμός παραγωγής. Η σειρά που αναγράφονται οι λοιπές παροχές είναι τυχαία και δεν υποδηλώνει προτεραιότητα για τη διενέργεια του εικονικού ενεργειακού συμψηφισμού.</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Καθορισμός τύπου και περιεχομένου Συμβάσεων Εικονικού Ενεργειακού Συμψηφισμού</w:t>
      </w:r>
    </w:p>
    <w:p>
      <w:pPr>
        <w:spacing w:before="240" w:after="240"/>
        <w:rPr>
          <w:lang w:val="el" w:eastAsia="el"/>
        </w:rPr>
      </w:pPr>
      <w:r>
        <w:rPr>
          <w:lang w:val="el" w:eastAsia="el"/>
        </w:rPr>
        <w:t>Ενεργειακής Κοινότητας (Σ.Ε.Ε.Σ.Ε.Κ.)</w:t>
      </w:r>
    </w:p>
    <w:p>
      <w:pPr>
        <w:spacing w:before="240" w:after="240"/>
        <w:rPr>
          <w:lang w:val="el" w:eastAsia="el"/>
        </w:rPr>
      </w:pPr>
      <w:r>
        <w:rPr>
          <w:lang w:val="el" w:eastAsia="el"/>
        </w:rPr>
        <w:t>Η Σ.Ε.Ε.Σ.Ε.Κ. συνάπτεται σύμφωνα με τον ακόλουθο τύπο και περιεχόμενο:</w:t>
      </w:r>
    </w:p>
    <w:p>
      <w:pPr>
        <w:spacing w:before="240" w:after="240"/>
        <w:rPr>
          <w:lang w:val="el" w:eastAsia="el"/>
        </w:rPr>
      </w:pPr>
      <w:r>
        <w:rPr>
          <w:lang w:val="el" w:eastAsia="el"/>
        </w:rPr>
        <w:t>«ΣΥΜΒΑΣΗ ΕΙΚΟΝΙΚΟΥ ΕΝΕΡΓΕΙΑΚΟΥ ΣΥΜΨΗΦΙΣΜΟΥ ΕΝΕΡΓΕΙΑΚΗΣ ΚΟΙΝΟΤΗΤΑΣ (Σ.Ε.Ε.Σ.Ε.Κ.) Στ , σήμερα ,</w:t>
      </w:r>
    </w:p>
    <w:p>
      <w:pPr>
        <w:spacing w:before="240" w:after="240"/>
        <w:rPr>
          <w:lang w:val="el" w:eastAsia="el"/>
        </w:rPr>
      </w:pPr>
      <w:r>
        <w:rPr>
          <w:lang w:val="el" w:eastAsia="el"/>
        </w:rPr>
        <w:t xml:space="preserve">ΜΕΤΑΞΥ ΤΩΝ ΚΑΤΩΘΙ ΣΥΜΒΑΛΛΟΜΕΝΩΝ ΜΕΡΩΝ Αφενός της εταιρείας με την επωνυμία και το διακριτικό τίτλο , η οποία είναι Κάτοχος Άδειας Προμήθειας Ηλεκτρικής ενέργειας (εφεξής προμηθευτής), που εδρεύει στ με Α.Φ.Μ. της Δ.Ο.Υ και εκπροσωπείται νόμιμα από τον , δυνάμει της αριθμ. αποφάσεως του </w:t>
      </w:r>
    </w:p>
    <w:p>
      <w:pPr>
        <w:spacing w:before="240" w:after="240"/>
        <w:rPr>
          <w:lang w:val="el" w:eastAsia="el"/>
        </w:rPr>
      </w:pPr>
      <w:r>
        <w:rPr>
          <w:lang w:val="el" w:eastAsia="el"/>
        </w:rPr>
        <w:t>ΚΑΙ</w:t>
      </w:r>
    </w:p>
    <w:p>
      <w:pPr>
        <w:spacing w:before="240" w:after="240"/>
        <w:rPr>
          <w:lang w:val="el" w:eastAsia="el"/>
        </w:rPr>
      </w:pPr>
      <w:r>
        <w:rPr>
          <w:lang w:val="el" w:eastAsia="el"/>
        </w:rPr>
        <w:t>Αφετέρου τ που κατοικεί/εδρεύει στ οδός αριθ ,</w:t>
      </w:r>
    </w:p>
    <w:p>
      <w:pPr>
        <w:spacing w:before="240" w:after="240"/>
        <w:rPr>
          <w:lang w:val="el" w:eastAsia="el"/>
        </w:rPr>
      </w:pPr>
      <w:r>
        <w:rPr>
          <w:lang w:val="el" w:eastAsia="el"/>
        </w:rPr>
        <w:t xml:space="preserve">με Α.Φ.Μ της Δ.Ο.Υ , και εκπροσωπείται νόμιμα για την υπογραφή της παρούσας Σύμβασης από τον κ δυνάμει </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α)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w:t>
      </w:r>
    </w:p>
    <w:p>
      <w:pPr>
        <w:spacing w:before="240" w:after="240"/>
        <w:rPr>
          <w:lang w:val="el" w:eastAsia="el"/>
        </w:rPr>
      </w:pPr>
      <w:r>
        <w:rPr>
          <w:lang w:val="el" w:eastAsia="el"/>
        </w:rPr>
        <w:t>γ) το ν. 4513/2018 «Ενεργειακές Κοινότητες και άλλες διατάξεις» (Α’ 9),</w:t>
      </w:r>
    </w:p>
    <w:p>
      <w:pPr>
        <w:spacing w:before="240" w:after="240"/>
        <w:rPr>
          <w:lang w:val="el" w:eastAsia="el"/>
        </w:rPr>
      </w:pPr>
      <w:r>
        <w:rPr>
          <w:lang w:val="el" w:eastAsia="el"/>
        </w:rPr>
        <w:t>δ) το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 όπως ισχύει,</w:t>
      </w:r>
    </w:p>
    <w:p>
      <w:pPr>
        <w:spacing w:before="240" w:after="240"/>
        <w:rPr>
          <w:lang w:val="el" w:eastAsia="el"/>
        </w:rPr>
      </w:pPr>
      <w:r>
        <w:rPr>
          <w:lang w:val="el" w:eastAsia="el"/>
        </w:rPr>
        <w:t>ε) την υπουργική απόφαση , όπως ισχύει,)</w:t>
      </w:r>
    </w:p>
    <w:p>
      <w:pPr>
        <w:spacing w:before="240" w:after="240"/>
        <w:rPr>
          <w:lang w:val="el" w:eastAsia="el"/>
        </w:rPr>
      </w:pPr>
      <w:r>
        <w:rPr>
          <w:lang w:val="el" w:eastAsia="el"/>
        </w:rPr>
        <w:t>τον Κώδικα Προμήθειας Ηλεκτρικής Ενέργειας σε Πελάτες (Β’ 832/2013), όπως ισχύει,</w:t>
      </w:r>
    </w:p>
    <w:p>
      <w:pPr>
        <w:spacing w:before="240" w:after="240"/>
        <w:rPr>
          <w:lang w:val="el" w:eastAsia="el"/>
        </w:rPr>
      </w:pPr>
      <w:r>
        <w:rPr>
          <w:lang w:val="el" w:eastAsia="el"/>
        </w:rPr>
        <w:t>στ) τον Κώδικα Συναλλαγών Ηλεκτρικής Ενέργειας που εγκρίθηκε με την υπ’ αρ. 56/2012 απόφαση της ΡΑΕ (ΦΕΚ Β’ 104/2012), όπως τροποποιήθηκε και ισχύει,</w:t>
      </w:r>
    </w:p>
    <w:p>
      <w:pPr>
        <w:spacing w:before="240" w:after="240"/>
        <w:rPr>
          <w:lang w:val="el" w:eastAsia="el"/>
        </w:rPr>
      </w:pPr>
      <w:r>
        <w:rPr>
          <w:lang w:val="el" w:eastAsia="el"/>
        </w:rPr>
        <w:t>ζ) τον Κώδικα Διαχείρισης του Ελληνικού Συστήματος Μεταφοράς Ηλεκτρικής Ενέργειας που εγκρίθηκε με την υπ’ αρ. 57/2012 απόφαση της ΡΑΕ (ΦΕΚ Β’ 103/2012), όπως τροποποιήθηκε και ισχύει,</w:t>
      </w:r>
    </w:p>
    <w:p>
      <w:pPr>
        <w:spacing w:before="240" w:after="240"/>
        <w:rPr>
          <w:lang w:val="el" w:eastAsia="el"/>
        </w:rPr>
      </w:pPr>
      <w:r>
        <w:rPr>
          <w:lang w:val="el" w:eastAsia="el"/>
        </w:rPr>
        <w:t>η) τον Κώδικα Διαχείρισης του Ελληνικού Δικτύου Διανομής Ηλεκτρικής Ενέργειας, που εγκρίθηκε με την υπ’ αρ. 410/2016 απόφαση της ΡΑΕ (ΦΕΚ Β’ 4081/2016),</w:t>
      </w:r>
    </w:p>
    <w:p>
      <w:pPr>
        <w:spacing w:before="240" w:after="240"/>
        <w:rPr>
          <w:lang w:val="el" w:eastAsia="el"/>
        </w:rPr>
      </w:pPr>
      <w:r>
        <w:rPr>
          <w:lang w:val="el" w:eastAsia="el"/>
        </w:rPr>
        <w:t>θ) τον Κώδικα Διαχείρισης Ηλεκτρικών Συστημάτων Μη Διασυνδεδεμενων Νησιών (ΦΕΚ Β’ 304/11- 02-2014), όπως ισχύει,</w:t>
      </w:r>
    </w:p>
    <w:p>
      <w:pPr>
        <w:spacing w:before="240" w:after="240"/>
        <w:rPr>
          <w:lang w:val="el" w:eastAsia="el"/>
        </w:rPr>
      </w:pPr>
      <w:r>
        <w:rPr>
          <w:lang w:val="el" w:eastAsia="el"/>
        </w:rPr>
        <w:t>ι) την από Σύμβαση Σύνδεσης για το σταθμό παραγωγής που έχει εγκατασταθεί στη θέση/ οδό της Δημοτικής Ενότητας της Περιφερειακής Ενότητας ,</w:t>
      </w:r>
    </w:p>
    <w:p>
      <w:pPr>
        <w:spacing w:before="240" w:after="240"/>
        <w:rPr>
          <w:lang w:val="el" w:eastAsia="el"/>
        </w:rPr>
      </w:pPr>
      <w:r>
        <w:rPr>
          <w:lang w:val="el" w:eastAsia="el"/>
        </w:rPr>
        <w:t>ια)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ιβ) 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Η Ενεργειακή Κοινότητα με την παρούσα Σύμβαση κατοχυρώνει το δικαίωμα να καλύπτει μέρος ή το σύνολο των αναγκών σε ηλεκτρική ενέργεια της εγκατάστασης και των παροχών κατανάλωσης που περιλαμβάνονται στο προσάρτημα της παρούσας (στο εξής «παροχές κατανάλωσης» ή «παροχές») από την παραγωγή του σταθμού παραγωγής ισχύος kW που θα εγκατασταθεί στη θέση/οδό της Δημοτική Ενότητας της Περιφερειακής Ενότητας , με διενέργεια εικονικού ενεργειακού συμψηφισμού, για χρονική διάρκεια ίση με αυτή που ορίζεται στο άρθρο 4 της παρούσας Σύμβασης. Ο προμηθευτής συμφωνεί και αναλαμβάνει την υποχρέωση να εφαρμόζει, μέσω των λογαριασμών κατανάλωσης ηλεκτρικού ρεύματος, τον εικονικό ενεργειακό συμψηφισμό και να υπολογίζει το τίμημα που θα πρέπει να καταβάλλεται για κάθε παροχή σύμφωνα με τους όρους της παρούσας Σύμβασης. Η υποχρέωση αυτή αναλαμβάνεται από τον προμηθευτή στο πλαίσιο της Σύμβασης Προμήθειας που αντιστοιχεί σε κάθε παροχή.</w:t>
      </w:r>
    </w:p>
    <w:p>
      <w:pPr>
        <w:spacing w:before="240" w:after="240"/>
        <w:rPr>
          <w:lang w:val="el" w:eastAsia="el"/>
        </w:rPr>
      </w:pPr>
      <w:r>
        <w:rPr>
          <w:lang w:val="el" w:eastAsia="el"/>
        </w:rPr>
        <w:t>2. Η μέθοδος του εικονικού ενεργειακού συμψηφισμού εφαρμόζεται σε σταθμό παραγωγής ο οποίος εγκαθίσταται σε οποιαδήποτε περιφέρεια, ανεξαρτήτως πού είναι οι εγκαταστάσεις κατανάλωσης και η έδρα της κοινότητας, οι οποίες δεν υποχρεούνται να βρίσκονται όλες στην ίδια περιφέρεια, υπό την επιφύλαξη του άρθρου 2 του ν. 4513/2018, του άρθρου 6Γ του ν. 3468/2006 και του άρθρου 47Δ του ν. 4001/2011 ως προς την εγγύτητα των μελών της Κοινότητας και υπό την προϋπόθεση ότι τόσο ο σταθμός όσο και οι εγκαταστάσεις κατανάλωσης βρίσκονται στο ίδιο ηλεκτρικό σύστημα ήτοι στο Διασυνδεδεμένο Σύστημα ή για τα Μη Διασυνδεδεμένα Νησιά στο αντίστοιχο ηλεκτρικό σύστημα. Ειδικά για περιπτώσεις του προηγούμενου εδαφίου, όπου το πενήντα τοις εκατό (50%) συν ένα των μελών έχουν εγγύτητα στην Περιφέρεια της Αττικής, ο σταθμός παραγωγής μπορεί να εγκαθίσταται και σε όμορη περιφέρεια αυτής.</w:t>
      </w:r>
    </w:p>
    <w:p>
      <w:pPr>
        <w:spacing w:before="240" w:after="240"/>
        <w:rPr>
          <w:lang w:val="el" w:eastAsia="el"/>
        </w:rPr>
      </w:pPr>
      <w:r>
        <w:rPr>
          <w:lang w:val="el" w:eastAsia="el"/>
        </w:rPr>
        <w:t>3. Στην περίπτωση εικονικού ενεργειακού συμψηφισμού απορροφηθείσας και επιμερισθείσας ενέργειας που αντιστοιχούν σε παροχές διαφορετικών επιπέδων τάσης, ο Προμηθευτής προβαίνει στο συμψηφισμό μετά την αναγωγή της επιμερισθείσας ενέργειας στο επίπεδο τάσης της απορροφηθείσας ενέργειας.</w:t>
      </w:r>
    </w:p>
    <w:p>
      <w:pPr>
        <w:spacing w:before="240" w:after="240"/>
        <w:rPr>
          <w:lang w:val="el" w:eastAsia="el"/>
        </w:rPr>
      </w:pPr>
      <w:r>
        <w:rPr>
          <w:lang w:val="el" w:eastAsia="el"/>
        </w:rPr>
        <w:t>4. Η Ενεργειακή Κοινότητα δύναται να τροποποιεί το προσάρτημα της παρούσας με τις παροχές που υπεισέρχονται στον εικονικό ενεργειακό συμψηφισμό, κατά τη διάρκεια ισχύος της παρούσας Σύμβασης, αποστέλλοντας το στον Προμηθευτή και κοινοποιώντας το στον αρμόδιο Διαχειριστή.</w:t>
      </w:r>
    </w:p>
    <w:p>
      <w:pPr>
        <w:spacing w:before="240" w:after="240"/>
        <w:rPr>
          <w:lang w:val="el" w:eastAsia="el"/>
        </w:rPr>
      </w:pPr>
      <w:r>
        <w:rPr>
          <w:lang w:val="el" w:eastAsia="el"/>
        </w:rPr>
        <w:t>5. Ρητά συμφωνείται ότι ο προμηθευτής δεν υποχρεούται σε εφαρμογή της μεθόδου του εικονικού ενεργειακού συμψηφισμού σε περίπτωση που διαπιστωθεί ότι παραβιάζονται τα συμφωνημένα τεχνικά και λειτουργικά χαρακτηριστικά του σταθμού παραγωγής. Εφόσον ο αρμόδιος Διαχειριστής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σταθμού παραγωγής,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κατόπιν της διενέργειας ελέγχων, περιλαμβανομένης και αυτοψίας, χωρίς ειδοποίηση, στο χώρο εγκατάστασης του σταθμού παραγωγής εφόσον απαιτείται. Στην περίπτωση που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6. Η ενέργεια του σταθμού παραγωγής θα παρέχεται στο Δίκτυο/Σύστημα με εναλλασσόμενο ρεύμα ονομαστικής τάσης.. V για τριφασικό (ή μονοφασικό, κατά περίπτωση) σύστημα, ονομαστικής συχνότητας πενήντα περιόδων ανά δευτερόλεπτο (50 Hz) και σε παράλληλη λειτουργία του σταθμού παραγωγής με το δίκτυο διανομής. Το μέγιστο όριο της ισχύος που θα παρέχεται από τον σταθμό παραγωγής θα είναι kW, με μέση τιμή 15 min, όπως προβλέπεται στη Σύμβαση Σύνδεσης.</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 με τις διατάξεις του Κώδικα Συναλλαγών Ηλεκτρικής Ενέργειας, Κώδικα Διαχείρισης Συστήματος και του Κώδικα Διαχείρισης του Δικτύου [ή του Κώδικα Διαχείρισης των Ηλεκτρικών Συστημάτων των Μη Διασυνδεδεμένων Νησιών (Κώδικας ΜΔΝ), εφόσον η εγκατάσταση αφορά ΜΔΝ], όπως εκάστοτε ισχύουν, καθώς επίσης και με τα οριζόμενα στην λοιπή κείμενη νομοθεσία.</w:t>
      </w:r>
    </w:p>
    <w:p>
      <w:pPr>
        <w:spacing w:before="240" w:after="240"/>
        <w:rPr>
          <w:lang w:val="el" w:eastAsia="el"/>
        </w:rPr>
      </w:pPr>
      <w:r>
        <w:rPr>
          <w:lang w:val="el" w:eastAsia="el"/>
        </w:rPr>
        <w:t>Άρθρο 3</w:t>
      </w:r>
    </w:p>
    <w:p>
      <w:pPr>
        <w:spacing w:before="240" w:after="240"/>
        <w:rPr>
          <w:lang w:val="el" w:eastAsia="el"/>
        </w:rPr>
      </w:pPr>
      <w:r>
        <w:rPr>
          <w:lang w:val="el" w:eastAsia="el"/>
        </w:rPr>
        <w:t>Προγραμματισμός λειτουργίας και φόρτισης</w:t>
      </w:r>
    </w:p>
    <w:p>
      <w:pPr>
        <w:spacing w:before="240" w:after="240"/>
        <w:rPr>
          <w:lang w:val="el" w:eastAsia="el"/>
        </w:rPr>
      </w:pPr>
      <w:r>
        <w:rPr>
          <w:lang w:val="el" w:eastAsia="el"/>
        </w:rPr>
        <w:t>Ο σταθμός παραγωγής, στον οποίο αφορά η παρούσα Σύμβαση, θα λειτουργεί σύμφωνα με το ν. 3468/2006, τον Κώδικα Διαχείρισης του Συστήματος, τον Κώδικα Διαχείρισης του Δικτύου, [(ή. εναλλακτικά, του Κώδικα ΜΔΝ, εφόσον η εγκατάσταση αφορά ΜΔΝ], την υπουργική απόφαση /2024 και τη λοιπή κείμενη νομοθεσία.</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σύμφωνα με τα οριζόμενα της υπουργικής απόφασης/2024 για είκοσι πέντε (25) έτη.</w:t>
      </w:r>
    </w:p>
    <w:p>
      <w:pPr>
        <w:spacing w:before="240" w:after="240"/>
        <w:rPr>
          <w:lang w:val="el" w:eastAsia="el"/>
        </w:rPr>
      </w:pPr>
      <w:r>
        <w:rPr>
          <w:lang w:val="el" w:eastAsia="el"/>
        </w:rPr>
        <w:t xml:space="preserve">2. Ειδικότερα στην περίπτωση που η παρούσα Σύμβαση συνάπτεται για τη μετάβαση λειτουργούντος φωτοβολταϊκού σταθμού που είχε εγκατασταθεί στο πλαίσιο … ή λόγω αλλαγής προμηθευτή ηλεκτρικής ενέργειας σε συνέχεια προηγούμενης Σύμβασης Εικονικού Ενεργειακού Συμψηφισμού στο πλαίσιο της υπουργικής απόφασης /2024, αυτή ισχύει για το υπολειπόμενο χρονικό διάστημα μέχρι τη συμπλήρωση της 25ετίας της αρχικής Σύμβασης Εικονικού Ενεργειακού Συμψηφισμού, ήτοι για </w:t>
      </w:r>
    </w:p>
    <w:p>
      <w:pPr>
        <w:spacing w:before="240" w:after="240"/>
        <w:rPr>
          <w:lang w:val="el" w:eastAsia="el"/>
        </w:rPr>
      </w:pPr>
      <w:r>
        <w:rPr>
          <w:lang w:val="el" w:eastAsia="el"/>
        </w:rPr>
        <w:t>3. Η υποχρέωση του προμηθευτή κατά το άρθρο 1 της παρούσας Σύμβασης και το αντίστοιχο δικαίωμα της Ενεργειακή Κοινότητα για εικονικό ενεργειακό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w:t>
      </w:r>
    </w:p>
    <w:p>
      <w:pPr>
        <w:spacing w:before="240" w:after="240"/>
        <w:rPr>
          <w:lang w:val="el" w:eastAsia="el"/>
        </w:rPr>
      </w:pPr>
      <w:r>
        <w:rPr>
          <w:lang w:val="el" w:eastAsia="el"/>
        </w:rPr>
        <w:t>Άρθρο 5</w:t>
      </w:r>
    </w:p>
    <w:p>
      <w:pPr>
        <w:spacing w:before="240" w:after="240"/>
        <w:rPr>
          <w:lang w:val="el" w:eastAsia="el"/>
        </w:rPr>
      </w:pPr>
      <w:r>
        <w:rPr>
          <w:lang w:val="el" w:eastAsia="el"/>
        </w:rPr>
        <w:t>Χρεώσεις</w:t>
      </w:r>
    </w:p>
    <w:p>
      <w:pPr>
        <w:spacing w:before="240" w:after="240"/>
        <w:rPr>
          <w:lang w:val="el" w:eastAsia="el"/>
        </w:rPr>
      </w:pPr>
      <w:r>
        <w:rPr>
          <w:lang w:val="el" w:eastAsia="el"/>
        </w:rPr>
        <w:t>1. Ο προμηθευτής είναι υπεύθυνος για τον υπολογισμό των χρεώσεων της ηλεκτρικής ενέργειας σε κάθε εκκαθαριστικό λογαριασμό κάθε συμψηφιζόμενης παροχής σύμφωνα με τα προβλεπόμενα στο παρόν άρθρο.</w:t>
      </w:r>
    </w:p>
    <w:p>
      <w:pPr>
        <w:spacing w:before="240" w:after="240"/>
        <w:rPr>
          <w:lang w:val="el" w:eastAsia="el"/>
        </w:rPr>
      </w:pPr>
      <w:r>
        <w:rPr>
          <w:lang w:val="el" w:eastAsia="el"/>
        </w:rPr>
        <w:t>2. Οι ανταγωνιστικές χρεώσεις επιβάλλονται ως εξής: στον πρώτο εκκαθαριστικό λογαριασμό μετά την ενεργοποίηση του σταθμού παραγωγής, η εγχυθείσα στο Δίκτυο/Σύστημα ηλεκτρική ενέργεια από την εγκατάσταση παραγωγής αφαιρείται από την απορροφηθείσα από το Δίκτυο/Σύστημα ενέργεια για τις ίδιες ανάγκες κατανάλωσης της εγκατάστασης παραγωγής και το αποτέλεσμα, εφόσον είναι αρνητικό, αποδίδει την ποσότητα που θα πρέπει να μεταφερθεί (πιστωθεί) προς επιμερισμό στις συμψηφιζόμενες παροχές. Στον εκκαθαριστικό λογαριασμό κάθε παροχής, η επιμερισθείσα και, εφόσον ο συμψηφισμός διενεργείται σε διαφορετικά επίπεδα τάσης, αναχθείσα ηλεκτρική ενέργεια αφαιρείται από την απορροφηθείσα ενέργεια από το δίκτυο διανομής και το αποτέλεσμα, εφόσον είναι θετικό, αποδίδει την καθαρή ενέργεια που θα πρέπει να καταλογιστεί από τον προμηθευτή ως χρεωστέα ενέργεια στο ανταγωνιστικό σκέλος του λογαριασμού. Εάν το αποτέλεσμα είναι αρνητικό, δεν προκύπτει χρεωστέα ενέργεια και το αποτέλεσμα αυτό (πλεονάζουσα ποσότητα εγχυθείσας ενέργειας) μεταφέρεται (πιστώνεται) στον επόμενο χρονικά εκκαθαριστικό λογαριασμό της συμψηφιζόμενης παροχής, ως επιμερισθείσα και, εφόσον ο συμψηφισμός διενεργείται σε διαφορετικά επίπεδα τάσης, αναχθείσα ενέργεια. Σε κάθε περίπτωση, ενδεχόμενο παραμένον πλεόνασμα της εγχυθείσας ηλεκτρικής ενέργειας στο δίκτυο διανομής από τον σταθμό παραγωγής, προστίθεται στην εγχυθείσα ενέργεια του επόμενου κύκλου καταμέτρησης του σταθμού παραγωγής.</w:t>
      </w:r>
    </w:p>
    <w:p>
      <w:pPr>
        <w:spacing w:before="240" w:after="240"/>
        <w:rPr>
          <w:lang w:val="el" w:eastAsia="el"/>
        </w:rPr>
      </w:pPr>
      <w:r>
        <w:rPr>
          <w:lang w:val="el" w:eastAsia="el"/>
        </w:rPr>
        <w:t>3. Οι ρυθμιζόμενες χρεώσεις υπολογίζονται ως εξής: α. Οι χρεώσεις για τις Υπηρεσίες Κοινής Ωφέλειας (ΥΚΩ), το Ειδικό Τέλος Μείωσης Εκπομπών Αερίων Ρύπων (ΕΤΜΕ- ΑΡ), τη Χρέωση Χρήσης Συστήματος, τη Χρέωση Χρήσης Δικτύου και τις λοιπές ρυθμιζόμενες χρεώσεις υπολογίζονται σε κάθε εκκαθαριστικό λογαριασμό παροχής (περιλαμβανομένης αυτής του σταθμού παραγωγής) επί της απορροφηθείσας από το δίκτυο διανομής ενέργειας.</w:t>
      </w:r>
    </w:p>
    <w:p>
      <w:pPr>
        <w:spacing w:before="240" w:after="240"/>
        <w:rPr>
          <w:lang w:val="el" w:eastAsia="el"/>
        </w:rPr>
      </w:pPr>
      <w:r>
        <w:rPr>
          <w:lang w:val="el" w:eastAsia="el"/>
        </w:rPr>
        <w:t>β. Οι χρεώσεις για τον Ειδικό Φόρο Κατανάλωσης, το Ειδικό Τέλος 5%ο του ν. 2093/1992 και τον ΦΠΑ υπολογίζονται όπως κάθε φορά ορίζεται από τις κείμενες διατάξεις.</w:t>
      </w:r>
    </w:p>
    <w:p>
      <w:pPr>
        <w:spacing w:before="240" w:after="240"/>
        <w:rPr>
          <w:lang w:val="el" w:eastAsia="el"/>
        </w:rPr>
      </w:pPr>
      <w:r>
        <w:rPr>
          <w:lang w:val="el" w:eastAsia="el"/>
        </w:rPr>
        <w:t>4. Στο ανταγωνιστικό σκέλος του τιμολογίου κάθε παροχής, σε περίπτωση που προβλέπονται κλιμακούμενες χρεώσεις, η διενέργεια του εικονικού ενεργειακού συμψηφισμού πραγματοποιείται έτσι ώστε να οδηγεί στην ελάχιστη δυνατή συνολική χρέωση. Σε περίπτωση που προβλέπονται διαφορετικές χρονικές ζώνες χρέωσης, ο συμψηφισμός πραγματοποιείται κατά φθίνουσα αξία του ανταγωνιστικού σκέλους, κατά προτεραιότητα στη ζώνη κανονικής χρέωσης, στο επίπεδο του εκάστοτε εκκαθαριστικού λογαριασμού.</w:t>
      </w:r>
    </w:p>
    <w:p>
      <w:pPr>
        <w:spacing w:before="240" w:after="240"/>
        <w:rPr>
          <w:lang w:val="el" w:eastAsia="el"/>
        </w:rPr>
      </w:pPr>
      <w:r>
        <w:rPr>
          <w:lang w:val="el" w:eastAsia="el"/>
        </w:rPr>
        <w:t>Άρθρο 6</w:t>
      </w:r>
    </w:p>
    <w:p>
      <w:pPr>
        <w:spacing w:before="240" w:after="240"/>
        <w:rPr>
          <w:lang w:val="el" w:eastAsia="el"/>
        </w:rPr>
      </w:pPr>
      <w:r>
        <w:rPr>
          <w:lang w:val="el" w:eastAsia="el"/>
        </w:rPr>
        <w:t>Μετρήσεις</w:t>
      </w:r>
    </w:p>
    <w:p>
      <w:pPr>
        <w:spacing w:before="240" w:after="240"/>
        <w:rPr>
          <w:lang w:val="el" w:eastAsia="el"/>
        </w:rPr>
      </w:pPr>
      <w:r>
        <w:rPr>
          <w:lang w:val="el" w:eastAsia="el"/>
        </w:rPr>
        <w:t>1. Για την μέτρηση της παραχθείσας και της καταναλωθείσας από το σταθμό παραγωγής ηλεκτρικής ενέργειας εγκαθίσταται μετρητής διπλής κατεύθυνσης καταγραφής. Ειδικά στην περίπτωση που για την παραγωγή ενέργειας συνδυάζονται δύο τεχνολογίες παραγωγής, εγκαθίστανται δύο επιπλέον μετρητές διπλής κατεύθυνσης καταγραφής. Όλοι οι ως άνω περιγραφόμενοι μετρητές βρίσκονται στη δικαιοδοσία του Διαχειριστή.</w:t>
      </w:r>
    </w:p>
    <w:p>
      <w:pPr>
        <w:spacing w:before="240" w:after="240"/>
        <w:rPr>
          <w:lang w:val="el" w:eastAsia="el"/>
        </w:rPr>
      </w:pPr>
      <w:r>
        <w:rPr>
          <w:lang w:val="el" w:eastAsia="el"/>
        </w:rPr>
        <w:t>2. Για τις μετρήσεις ενέργειας ισχύουν τα αναφερόμενα στον Κώδικα Διαχείρισης Δικτύου, ή στον Κώδικα Διαχείρισης ΜΔΝ, εφόσον η εγκατάσταση αφορά σε ΜΔΝ, καθώς και στα Εγχειρίδια που εκδίδονται κατ’ εξουσιοδότησή τους.</w:t>
      </w:r>
    </w:p>
    <w:p>
      <w:pPr>
        <w:spacing w:before="240" w:after="240"/>
        <w:rPr>
          <w:lang w:val="el" w:eastAsia="el"/>
        </w:rPr>
      </w:pPr>
      <w:r>
        <w:rPr>
          <w:lang w:val="el" w:eastAsia="el"/>
        </w:rPr>
        <w:t>Άρθρο 7</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Η Ενεργειακή Κοινότητα οφείλει να επιτρέπει στον αρμόδιο Διαχειριστή, την πρόσβαση στις εγκαταστάσεις του σταθμού παραγωγής, εφόσον αυτό απαιτείται για την εκπλήρωση των υποχρεώσεων του και την άσκηση των αρμοδιοτήτων του, που προβλέπονται στον Κώδικα Διαχείρισης του Δικτύου και την παρούσα Σύμβαση.</w:t>
      </w:r>
    </w:p>
    <w:p>
      <w:pPr>
        <w:spacing w:before="240" w:after="240"/>
        <w:rPr>
          <w:lang w:val="el" w:eastAsia="el"/>
        </w:rPr>
      </w:pPr>
      <w:r>
        <w:rPr>
          <w:lang w:val="el" w:eastAsia="el"/>
        </w:rPr>
        <w:t>Άρθρο 8</w:t>
      </w:r>
    </w:p>
    <w:p>
      <w:pPr>
        <w:spacing w:before="240" w:after="240"/>
        <w:rPr>
          <w:lang w:val="el" w:eastAsia="el"/>
        </w:rPr>
      </w:pPr>
      <w:r>
        <w:rPr>
          <w:lang w:val="el" w:eastAsia="el"/>
        </w:rPr>
        <w:t>Λογαριασμοί και πληρωμές</w:t>
      </w:r>
    </w:p>
    <w:p>
      <w:pPr>
        <w:spacing w:before="240" w:after="240"/>
        <w:rPr>
          <w:lang w:val="el" w:eastAsia="el"/>
        </w:rPr>
      </w:pPr>
      <w:r>
        <w:rPr>
          <w:lang w:val="el" w:eastAsia="el"/>
        </w:rPr>
        <w:t>1. Η Ενεργειακή Κοινότητα φέρει την υποχρέωση της εμπρόθεσης εξόφλησης του συνολικού καταλογιζόμενου ποσού κάθε εκδιδόμενου εκκαθαριστικού λογαριασμού του σταθμού παραγωγής, ανεξαρτήτως αναμενόμενης προς πίστωση ενέργειας σε επόμενες χρονικές περιόδους, ισχυουσών των διατάξεων του Κώδικα Προμήθειας περί εξόφλησης του λογαριασμού κατανάλωσης και ληξιπρόθεσμων οφειλών σε προμηθευτές.</w:t>
      </w:r>
    </w:p>
    <w:p>
      <w:pPr>
        <w:spacing w:before="240" w:after="240"/>
        <w:rPr>
          <w:lang w:val="el" w:eastAsia="el"/>
        </w:rPr>
      </w:pPr>
      <w:r>
        <w:rPr>
          <w:lang w:val="el" w:eastAsia="el"/>
        </w:rPr>
        <w:t>2. Σε κάθε περίπτωση η μεταφορά τυχόν πλεονάζουσας ενέργειας του σταθμού παραγωγής από παρελθούσες περιόδους καταμέτρησης συνεχίζεται μέχρι την αμέσως επόμενη καταμέτρηση της παραγωγής μετά την παρέλευση δώδεκα μηνών από την έναρξη ισχύος της παρούσας Σύμβασης, και η διαδικασία επαναλαμβάνεται ανά δώδεκα μήνες μέχρι τη λύση ή τη λήξη της. Με τη λύση ή τη λήξη της παρούσας Σύμβασης, διενεργείται τελική εκκαθάριση, δηλαδή έκτακτη καταμέτρηση από τον αρμόδιο Διαχειριστή της εγχυθείσας στο Δίκτυο/ Σύστημα και της απορροφηθείσας από το δίκτυο διανομής ενέργειας του σταθμού παραγωγής, και έκδοση του σχετικού εκκαθαριστικού λογαριασμού. Τυχόν πλεόνασμα ενέργειας που αντιστοιχεί στο σταθμό παραγωγής δεν πιστώνεται στον επόμενο εκκαθαριστικό λογαριασμό και δεν υφίσταται υποχρέωση για οποιαδήποτε αποζημίωση στην Ενεργειακή Κοινότητα για την ενέργεια αυτή. Οι υπόλοιπες χρεώσεις (ρυθμιζόμενες) υπολογίζονται και χρεώνονται κανονικά ανά κύκλο καταμέτρησης.</w:t>
      </w:r>
    </w:p>
    <w:p>
      <w:pPr>
        <w:spacing w:before="240" w:after="240"/>
        <w:rPr>
          <w:lang w:val="el" w:eastAsia="el"/>
        </w:rPr>
      </w:pPr>
      <w:r>
        <w:rPr>
          <w:lang w:val="el" w:eastAsia="el"/>
        </w:rPr>
        <w:t>3. Σε κάθε εκκαθαριστικό λογαριασμό αποτυπώνονται διακριτά οι μετρηθείσες ποσότητες απορροφηθείσας, εγχυθείσας και παραχθείσας ενέργειας καθώς και τυχόν μεταφερθείσα πρόσθετη ποσότητα εγχυθείσας ενέργειας από προηγούμενο εκκαθαριστικό λογαριασμό.</w:t>
      </w:r>
    </w:p>
    <w:p>
      <w:pPr>
        <w:spacing w:before="240" w:after="240"/>
        <w:rPr>
          <w:lang w:val="el" w:eastAsia="el"/>
        </w:rPr>
      </w:pPr>
      <w:r>
        <w:rPr>
          <w:lang w:val="el" w:eastAsia="el"/>
        </w:rPr>
        <w:t>4. Σε περίπτωση κατά την οποία για οποιονδήποτε λόγο δεν καταστεί εφικτή η λήψη των ενδείξεων κατά την ημερομηνία της προγραμματισμένης καταμέτρησης, ο συμψηφισμός θα γίνεται αμέσως μόλις διενεργηθεί η επόμενη τακτική καταμέτρηση.</w:t>
      </w:r>
    </w:p>
    <w:p>
      <w:pPr>
        <w:spacing w:before="240" w:after="240"/>
        <w:rPr>
          <w:lang w:val="el" w:eastAsia="el"/>
        </w:rPr>
      </w:pPr>
      <w:r>
        <w:rPr>
          <w:lang w:val="el" w:eastAsia="el"/>
        </w:rPr>
        <w:t>Άρθρο 9</w:t>
      </w:r>
    </w:p>
    <w:p>
      <w:pPr>
        <w:spacing w:before="240" w:after="240"/>
        <w:rPr>
          <w:lang w:val="el" w:eastAsia="el"/>
        </w:rPr>
      </w:pPr>
      <w:r>
        <w:rPr>
          <w:lang w:val="el" w:eastAsia="el"/>
        </w:rPr>
        <w:t>Υποχρεώσεις της Ενεργειακής Κοινότητας</w:t>
      </w:r>
    </w:p>
    <w:p>
      <w:pPr>
        <w:spacing w:before="240" w:after="240"/>
        <w:rPr>
          <w:lang w:val="el" w:eastAsia="el"/>
        </w:rPr>
      </w:pPr>
      <w:r>
        <w:rPr>
          <w:lang w:val="el" w:eastAsia="el"/>
        </w:rPr>
        <w:t>Η Ενεργειακή Κοινότητα οφείλει να: α. Έχει συνάψει και να διατηρεί τη Σύμβαση Σύνδεσης και τη Σύμβαση Προμήθειας που αναφέρεται προοίμιο της παρούσας. Σε περίπτωση που η Ενεργειακή Κοινότητα δεν είναι και κυρία του χώρου στον οποίο εγκαθίσταται ο σταθμός παραγωγής, οφείλει να έχει συνάψει και να διατηρεί την αναγκαία συμφωνία με τον κύριο του χώρου για τη χρήση του στο πλαίσιο της παρούσας Σύμβασης.</w:t>
      </w:r>
    </w:p>
    <w:p>
      <w:pPr>
        <w:spacing w:before="240" w:after="240"/>
        <w:rPr>
          <w:lang w:val="el" w:eastAsia="el"/>
        </w:rPr>
      </w:pPr>
      <w:r>
        <w:rPr>
          <w:lang w:val="el" w:eastAsia="el"/>
        </w:rPr>
        <w:t>β. Έχει εξασφαλίσει τη συναίνεση των χρηστών των συμψηφιζόμενων παροχών να ενημερώνεται από τον προμηθευτή για κάθε παροχή, όποτε το κρίνει σκόπιμο, για την ποσότητα ενέργειας που συμψηφίστηκε και για ενδεχόμενο υπόλοιπο ενέργειας προς συμψηφισμό.</w:t>
      </w:r>
    </w:p>
    <w:p>
      <w:pPr>
        <w:spacing w:before="240" w:after="240"/>
        <w:rPr>
          <w:lang w:val="el" w:eastAsia="el"/>
        </w:rPr>
      </w:pPr>
      <w:r>
        <w:rPr>
          <w:lang w:val="el" w:eastAsia="el"/>
        </w:rPr>
        <w:t>γ. Μην προβαίνει σε μεταβολές της ισχύος του σταθμού παραγωγής, χωρίς προηγούμενη ενημέρωση του προμηθευτή και του αρμόδιου Διαχειριστή.</w:t>
      </w:r>
    </w:p>
    <w:p>
      <w:pPr>
        <w:spacing w:before="240" w:after="240"/>
        <w:rPr>
          <w:lang w:val="el" w:eastAsia="el"/>
        </w:rPr>
      </w:pPr>
      <w:r>
        <w:rPr>
          <w:lang w:val="el" w:eastAsia="el"/>
        </w:rPr>
        <w:t>δ.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ε. Ενημερώνει άμεσα και επιμελώς τον προμηθευτή για οποιαδήποτε διακοπή της λειτουργίας του σταθμού παραγωγής για χρονικό διάστημα μεγαλύτερο των πέντε (5) ημερών, που δεν οφείλεται σε γεγονός ανωτέρας βίας.</w:t>
      </w:r>
    </w:p>
    <w:p>
      <w:pPr>
        <w:spacing w:before="240" w:after="240"/>
        <w:rPr>
          <w:lang w:val="el" w:eastAsia="el"/>
        </w:rPr>
      </w:pPr>
      <w:r>
        <w:rPr>
          <w:lang w:val="el" w:eastAsia="el"/>
        </w:rPr>
        <w:t>στ. Ενημερώνει άμεσα και επιμελώς τον προμηθευτή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10</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11</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Η παρούσα Σύμβαση λύεται αυτοδικαίως (α) με την παρέλευση της προθεσμίας των είκοσι πέντε (25) ετών που ορίζεται στο άρθρο 4 της παρούσας Σύμβασης, (β) στην περίπτωση αλλαγής προμηθευτή του σταθμού παραγωγής, και (γ) στην περίπτωση λύσης της Σύμβασης Προμήθειας ή της Σύμβασης Σύνδεσης του σταθμού παραγωγής, για οποιονδήποτε λόγο.</w:t>
      </w:r>
    </w:p>
    <w:p>
      <w:pPr>
        <w:spacing w:before="240" w:after="240"/>
        <w:rPr>
          <w:lang w:val="el" w:eastAsia="el"/>
        </w:rPr>
      </w:pPr>
      <w:r>
        <w:rPr>
          <w:lang w:val="el" w:eastAsia="el"/>
        </w:rPr>
        <w:t>2. Πρόωρη λύση της Σύμβασης επέρχεται κατόπιν καταγγελίας.</w:t>
      </w:r>
    </w:p>
    <w:p>
      <w:pPr>
        <w:spacing w:before="240" w:after="240"/>
        <w:rPr>
          <w:lang w:val="el" w:eastAsia="el"/>
        </w:rPr>
      </w:pPr>
      <w:r>
        <w:rPr>
          <w:lang w:val="el" w:eastAsia="el"/>
        </w:rPr>
        <w:t>3. Ο προμηθευτής δικαιούται να καταγγείλει την παρούσα σε περίπτωση πλημμελούς εκπλήρωσης όρων αυτής από την Ενεργειακή Κοινότητα.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4. Η Ενεργειακή Κοινότητα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η Ενεργειακή Κοινότητα οφείλει να καταγγείλει χωρίς καθυστέρηση την παρούσα.</w:t>
      </w:r>
    </w:p>
    <w:p>
      <w:pPr>
        <w:spacing w:before="240" w:after="240"/>
        <w:rPr>
          <w:lang w:val="el" w:eastAsia="el"/>
        </w:rPr>
      </w:pPr>
      <w:r>
        <w:rPr>
          <w:lang w:val="el" w:eastAsia="el"/>
        </w:rPr>
        <w:t>5.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6.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αντισυμβαλλόμενο του εξαιτίας της πρόωρης λύσης της παρούσας.</w:t>
      </w:r>
    </w:p>
    <w:p>
      <w:pPr>
        <w:spacing w:before="240" w:after="240"/>
        <w:rPr>
          <w:lang w:val="el" w:eastAsia="el"/>
        </w:rPr>
      </w:pPr>
      <w:r>
        <w:rPr>
          <w:lang w:val="el" w:eastAsia="el"/>
        </w:rPr>
        <w:t>7. Σε περίπτωση που διαπιστωθεί από τον αρμόδιο Διαχειριστή, η συνδρομή των λόγων της παραγράφου 5 του άρθρου 1 της παρούσας Σύμβασης, ο προμηθευτής καταγγέλλει τη Σύμβαση λόγω υπαιτιότητας της Ενεργειακή Κοινότητα Επιπλέον, σε περίπτωση που διαπιστωθεί ότι παραβιάζονται τα συμφωνημένα τεχνικά και λειτουργικά χαρακτηριστικά του σταθμού παραγωγής, καταπίπτει ποινική ρήτρα υπέρ του προμηθευτή, ύψους 2.000€ προσαυξημένη κατά 30€ για κάθε kW εγκατεστημένης ισχύος του σταθμού παραγωγής. Στην περίπτωση αυτή ο προμηθευτής διατηρεί το δικαίωμα να μην υπογράψει νέα Σύμβαση με την εν λόγω Ενεργειακή Κοινότητα</w:t>
      </w:r>
    </w:p>
    <w:p>
      <w:pPr>
        <w:spacing w:before="240" w:after="240"/>
        <w:rPr>
          <w:lang w:val="el" w:eastAsia="el"/>
        </w:rPr>
      </w:pPr>
      <w:r>
        <w:rPr>
          <w:lang w:val="el" w:eastAsia="el"/>
        </w:rPr>
        <w:t>Άρθρο 12</w:t>
      </w:r>
    </w:p>
    <w:p>
      <w:pPr>
        <w:spacing w:before="240" w:after="240"/>
        <w:rPr>
          <w:lang w:val="el" w:eastAsia="el"/>
        </w:rPr>
      </w:pPr>
      <w:r>
        <w:rPr>
          <w:lang w:val="el" w:eastAsia="el"/>
        </w:rPr>
        <w:t>Επίλυση Διαφορών Δωσιδικία</w:t>
      </w:r>
    </w:p>
    <w:p>
      <w:pPr>
        <w:spacing w:before="240" w:after="240"/>
        <w:rPr>
          <w:lang w:val="el" w:eastAsia="el"/>
        </w:rPr>
      </w:pPr>
      <w:r>
        <w:rPr>
          <w:lang w:val="el" w:eastAsia="el"/>
        </w:rPr>
        <w:t>1. Ο προμηθευτής και η Ενεργειακή Κοινότητα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w:t>
      </w:r>
    </w:p>
    <w:p>
      <w:pPr>
        <w:spacing w:before="240" w:after="240"/>
        <w:rPr>
          <w:lang w:val="el" w:eastAsia="el"/>
        </w:rPr>
      </w:pPr>
      <w:r>
        <w:rPr>
          <w:lang w:val="el" w:eastAsia="el"/>
        </w:rPr>
        <w:t>2.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13</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3. Ρητά διευκρινίζεται ότι έγγραφο που αποστέλλεται με ηλεκτρονικό ταχυδρομείο θεωρείται ότι περιήλθε στον αποδέκτη την ημέρα της αποστολής του, εάν το σύστημα τηλεομοιοτυπίας ή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spacing w:before="240" w:after="240"/>
        <w:rPr>
          <w:lang w:val="el" w:eastAsia="el"/>
        </w:rPr>
      </w:pPr>
      <w:r>
        <w:rPr>
          <w:lang w:val="el" w:eastAsia="el"/>
        </w:rPr>
        <w:t>Άρθρο 14</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spacing w:before="240" w:after="240"/>
        <w:rPr>
          <w:lang w:val="el" w:eastAsia="el"/>
        </w:rPr>
      </w:pPr>
      <w:r>
        <w:rPr>
          <w:lang w:val="el" w:eastAsia="el"/>
        </w:rPr>
        <w:t>Άρθρο 15</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ΡΑΑΕΥ και στον αρμόδιο Διαχειριστή.</w:t>
      </w:r>
    </w:p>
    <w:p>
      <w:pPr>
        <w:spacing w:before="240" w:after="240"/>
        <w:rPr>
          <w:lang w:val="el" w:eastAsia="el"/>
        </w:rPr>
      </w:pPr>
      <w:r>
        <w:rPr>
          <w:lang w:val="el" w:eastAsia="el"/>
        </w:rPr>
        <w:t>Οι συμβαλλόμενοι</w:t>
      </w:r>
    </w:p>
    <w:p>
      <w:pPr>
        <w:spacing w:before="240" w:after="240"/>
        <w:rPr>
          <w:lang w:val="el" w:eastAsia="el"/>
        </w:rPr>
      </w:pPr>
      <w:r>
        <w:rPr>
          <w:lang w:val="el" w:eastAsia="el"/>
        </w:rPr>
        <w:t>Για τον προμηθευτή Για τον αυτοπαραγωγό με ενεργειακό συμψηφισμό»</w:t>
      </w:r>
    </w:p>
    <w:p>
      <w:pPr>
        <w:spacing w:before="240" w:after="240"/>
        <w:rPr>
          <w:lang w:val="el" w:eastAsia="el"/>
        </w:rPr>
      </w:pPr>
      <w:r>
        <w:rPr>
          <w:lang w:val="el" w:eastAsia="el"/>
        </w:rPr>
        <w:t>ΠΡΟΣΑΡΤΗΜΑ</w:t>
      </w:r>
    </w:p>
    <w:p>
      <w:pPr>
        <w:spacing w:before="240" w:after="240"/>
        <w:rPr>
          <w:lang w:val="el" w:eastAsia="el"/>
        </w:rPr>
      </w:pPr>
      <w:r>
        <w:rPr>
          <w:lang w:val="el" w:eastAsia="el"/>
        </w:rPr>
        <w:t>Στοιχεία των παροχών κατανάλωσης που υπεισέρχονται στον εικονικό ενεργειακό συμψηφισμό υπεισέρχονται στον εικονικό ενεργειακό συμψηφισμό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0"/>
        <w:gridCol w:w="933"/>
        <w:gridCol w:w="881"/>
        <w:gridCol w:w="1070"/>
        <w:gridCol w:w="1266"/>
        <w:gridCol w:w="1621"/>
        <w:gridCol w:w="1352"/>
        <w:gridCol w:w="1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Επίπεδο Τάσης (ΧΤ/ΜΤ)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Επωνυμία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Συμφωνημένη Ισχύς (kVA)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επιμερισμού εγχυθείσας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rStyle w:val="article-num"/>
          <w:lang w:val="el" w:eastAsia="el"/>
        </w:rPr>
        <w:t>Άρθρο 16Α</w:t>
      </w:r>
    </w:p>
    <w:p>
      <w:pPr>
        <w:spacing w:before="240" w:after="240"/>
        <w:rPr>
          <w:lang w:val="el" w:eastAsia="el"/>
        </w:rPr>
      </w:pPr>
      <w:r>
        <w:rPr>
          <w:lang w:val="el" w:eastAsia="el"/>
        </w:rPr>
        <w:t>Καθορισμός τύπου και περιεχομένου Συμβάσεων Εικονικού Ενεργειακού Συμψηφισμού</w:t>
      </w:r>
    </w:p>
    <w:p>
      <w:pPr>
        <w:spacing w:before="240" w:after="240"/>
        <w:rPr>
          <w:lang w:val="el" w:eastAsia="el"/>
        </w:rPr>
      </w:pPr>
      <w:r>
        <w:rPr>
          <w:lang w:val="el" w:eastAsia="el"/>
        </w:rPr>
        <w:t>Ενεργειακής Κοινότητας (Σ.Ε.Ε.Σ.Ε.Κ.) για την περίπτωση διαφορετικών προμηθευτών</w:t>
      </w:r>
    </w:p>
    <w:p>
      <w:pPr>
        <w:spacing w:before="240" w:after="240"/>
        <w:rPr>
          <w:lang w:val="el" w:eastAsia="el"/>
        </w:rPr>
      </w:pPr>
      <w:r>
        <w:rPr>
          <w:lang w:val="el" w:eastAsia="el"/>
        </w:rPr>
        <w:t>Η Σ.Ε.Ε.Σ.Ε.Κ. για την περίπτωση διαφορετικών προμηθευτών συνάπτεται σύμφωνα με τον ακόλουθο τύπο και περιεχόμενο:</w:t>
      </w:r>
    </w:p>
    <w:p>
      <w:pPr>
        <w:spacing w:before="240" w:after="240"/>
        <w:rPr>
          <w:lang w:val="el" w:eastAsia="el"/>
        </w:rPr>
      </w:pPr>
      <w:r>
        <w:rPr>
          <w:lang w:val="el" w:eastAsia="el"/>
        </w:rPr>
        <w:t>«ΣΥΜΒΑΣΗ ΕΙΚΟΝΙΚΟΥ ΕΝΕΡΓΕΙΑΚΟΥ ΣΥΜΨΗΦΙΣΜΟΥ ΕΝΕΡΓΕΙΑΚΗΣ ΚΟΙΝΟΤΗΤΑΣ (Σ.Ε.Ε.Σ.Ε.Κ.)</w:t>
      </w:r>
    </w:p>
    <w:p>
      <w:pPr>
        <w:spacing w:before="240" w:after="240"/>
        <w:rPr>
          <w:lang w:val="el" w:eastAsia="el"/>
        </w:rPr>
      </w:pPr>
      <w:r>
        <w:rPr>
          <w:lang w:val="el" w:eastAsia="el"/>
        </w:rPr>
        <w:t>για την περίπτωση διαφορετικών προμηθευτών Στ... , σήμερα, ΜΕΤΑΞΥ ΤΩΝ ΚΑΤΩΘΙ ΣΥΜΒΑΛΛΟΜΕΝΩΝ ΜΕΡΩΝ Αφενός, της εταιρείας με την επωνυμία και το διακριτικό τίτλο</w:t>
      </w:r>
    </w:p>
    <w:p>
      <w:pPr>
        <w:spacing w:before="240" w:after="240"/>
        <w:rPr>
          <w:lang w:val="el" w:eastAsia="el"/>
        </w:rPr>
      </w:pPr>
      <w:r>
        <w:rPr>
          <w:lang w:val="el" w:eastAsia="el"/>
        </w:rPr>
        <w:t>, η οποία είναι Κάτοχος Άδειας Προμήθειας Ηλεκτρικής ενέργειας (εφεξής προμηθευτής), που εδρεύει στ με Α.Φ.Μ της Δ.Ο.Υ. και εκπροσωπείται νόμιμα από την/τον ……………, δυνάμει της υπ’ αρ αποφάσεως του, ΚΑΙ Αφετέρου, τ... (εφεξής «Ενεργειακή Κοινότητα ή Ε.Κοιν.»), που εδρεύει στ... οδός αριθ., με Α.Φ.Μ. της Δ.Ο.Υ , και εκπροσωπείται νόμιμα για την υπογραφή της παρούσας Σύμβασης από την/τον κ δυνάμει,</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α)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 και ιδίως το άρθρο 3 παρ. 16.</w:t>
      </w:r>
    </w:p>
    <w:p>
      <w:pPr>
        <w:spacing w:before="240" w:after="240"/>
        <w:rPr>
          <w:lang w:val="el" w:eastAsia="el"/>
        </w:rPr>
      </w:pPr>
      <w:r>
        <w:rPr>
          <w:lang w:val="el" w:eastAsia="el"/>
        </w:rPr>
        <w:t>γ) τον ν. 4513/2018 «Ενεργειακές Κοινότητες και άλλες διατάξεις» (Α’ 9),</w:t>
      </w:r>
    </w:p>
    <w:p>
      <w:pPr>
        <w:spacing w:before="240" w:after="240"/>
        <w:rPr>
          <w:lang w:val="el" w:eastAsia="el"/>
        </w:rPr>
      </w:pPr>
      <w:r>
        <w:rPr>
          <w:lang w:val="el" w:eastAsia="el"/>
        </w:rPr>
        <w:t>δ)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 όπως ισχύει,</w:t>
      </w:r>
    </w:p>
    <w:p>
      <w:pPr>
        <w:spacing w:before="240" w:after="240"/>
        <w:rPr>
          <w:lang w:val="el" w:eastAsia="el"/>
        </w:rPr>
      </w:pPr>
      <w:r>
        <w:rPr>
          <w:lang w:val="el" w:eastAsia="el"/>
        </w:rPr>
        <w:t>ε) την υπουργική απόφαση , όπως ισχύει),</w:t>
      </w:r>
    </w:p>
    <w:p>
      <w:pPr>
        <w:spacing w:before="240" w:after="240"/>
        <w:rPr>
          <w:lang w:val="el" w:eastAsia="el"/>
        </w:rPr>
      </w:pPr>
      <w:r>
        <w:rPr>
          <w:lang w:val="el" w:eastAsia="el"/>
        </w:rPr>
        <w:t>τον Κώδικα Προμήθειας Ηλεκτρικής Ενέργειας σε Πελάτες (Β’ 832/2013), όπως ισχύει,</w:t>
      </w:r>
    </w:p>
    <w:p>
      <w:pPr>
        <w:spacing w:before="240" w:after="240"/>
        <w:rPr>
          <w:lang w:val="el" w:eastAsia="el"/>
        </w:rPr>
      </w:pPr>
      <w:r>
        <w:rPr>
          <w:lang w:val="el" w:eastAsia="el"/>
        </w:rPr>
        <w:t>στ) τον Κώδικα Συναλλαγών Ηλεκτρικής Ενέργειας που εγκρίθηκε με την υπ’ αρ. 56/2012 απόφαση της ΡΑΕ (ΦΕΚ Β’ 104/2012), όπως τροποποιήθηκε και ισχύει,</w:t>
      </w:r>
    </w:p>
    <w:p>
      <w:pPr>
        <w:spacing w:before="240" w:after="240"/>
        <w:rPr>
          <w:lang w:val="el" w:eastAsia="el"/>
        </w:rPr>
      </w:pPr>
      <w:r>
        <w:rPr>
          <w:lang w:val="el" w:eastAsia="el"/>
        </w:rPr>
        <w:t>ζ) τον Κώδικα Διαχείρισης του Ελληνικού Συστήματος Μεταφοράς Ηλεκτρικής Ενέργειας που εγκρίθηκε με την υπ’ αρ. 57/2012 απόφαση της ΡΑΕ (ΦΕΚ Β’ 103/2012), όπως τροποποιήθηκε και ισχύει,</w:t>
      </w:r>
    </w:p>
    <w:p>
      <w:pPr>
        <w:spacing w:before="240" w:after="240"/>
        <w:rPr>
          <w:lang w:val="el" w:eastAsia="el"/>
        </w:rPr>
      </w:pPr>
      <w:r>
        <w:rPr>
          <w:lang w:val="el" w:eastAsia="el"/>
        </w:rPr>
        <w:t>η) τον Κώδικα Διαχείρισης του Ελληνικού Δικτύου Διανομής Ηλεκτρικής Ενέργειας, που εγκρίθηκε με την υπ’ αρ. 410/2016 απόφαση της ΡΑΕ (ΦΕΚ Β’ 4081/2016),</w:t>
      </w:r>
    </w:p>
    <w:p>
      <w:pPr>
        <w:spacing w:before="240" w:after="240"/>
        <w:rPr>
          <w:lang w:val="el" w:eastAsia="el"/>
        </w:rPr>
      </w:pPr>
      <w:r>
        <w:rPr>
          <w:lang w:val="el" w:eastAsia="el"/>
        </w:rPr>
        <w:t>θ) τον Κώδικα Διαχείρισης Ηλεκτρικών Συστημάτων Μη Διασυνδεδεμενων Νησιών (ΦΕΚ Β’ 304/11- 02-2014), όπως ισχύει,</w:t>
      </w:r>
    </w:p>
    <w:p>
      <w:pPr>
        <w:spacing w:before="240" w:after="240"/>
        <w:rPr>
          <w:lang w:val="el" w:eastAsia="el"/>
        </w:rPr>
      </w:pPr>
      <w:r>
        <w:rPr>
          <w:lang w:val="el" w:eastAsia="el"/>
        </w:rPr>
        <w:t>ι) την από Σύμβαση Σύνδεσης για το σταθμό παραγωγής που έχει εγκατασταθεί στη θέση/ οδό της Δημοτικής Ενότητας της Περιφερειακής Ενότητας ,</w:t>
      </w:r>
    </w:p>
    <w:p>
      <w:pPr>
        <w:spacing w:before="240" w:after="240"/>
        <w:rPr>
          <w:lang w:val="el" w:eastAsia="el"/>
        </w:rPr>
      </w:pPr>
      <w:r>
        <w:rPr>
          <w:lang w:val="el" w:eastAsia="el"/>
        </w:rPr>
        <w:t>ια)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ιβ) τα έγγραφα και στοιχεία που υποβλήθηκαν από τον αφετέρου συμβαλλόμενο (Α.Π.</w:t>
      </w:r>
    </w:p>
    <w:p>
      <w:pPr>
        <w:spacing w:before="240" w:after="240"/>
        <w:rPr>
          <w:lang w:val="el" w:eastAsia="el"/>
        </w:rPr>
      </w:pPr>
      <w:r>
        <w:rPr>
          <w:lang w:val="el" w:eastAsia="el"/>
        </w:rPr>
        <w:t>)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Η Ενεργειακή Κοινότητα με την παρούσα Σύμβαση κατοχυρώνει το δικαίωμα να καλύπτει μέρος ή το σύνολο των αναγκών σε ηλεκτρική ενέργεια της εγκατάστασης και των παροχών κατανάλωσης που περιλαμβάνονται στο</w:t>
      </w:r>
    </w:p>
    <w:p>
      <w:pPr>
        <w:spacing w:before="240" w:after="240"/>
        <w:rPr>
          <w:lang w:val="el" w:eastAsia="el"/>
        </w:rPr>
      </w:pPr>
      <w:r>
        <w:rPr>
          <w:lang w:val="el" w:eastAsia="el"/>
        </w:rPr>
        <w:t>προσάρτημα της παρούσας (στο εξής «παροχές κατανάλωσης» ή «παροχές») από την παραγωγή του σταθμού παραγωγής ισχύος kW που θα εγκατασταθεί στη θέση/ οδό της Δημοτικής Ενότητας της Περιφερειακής Ενότητας , με διενέργεια εικονικού ενεργειακού συμψηφισμού, για χρονική διάρκεια ίση με αυτή που ορίζεται στο Άρθρο 4 της παρούσας Σύμβασης. Ο προμηθευτής συμφωνεί και αναλαμβάνει την υποχρέωση να εφαρμόζει, μέσω των λογαριασμών κατανάλωσης ηλεκτρικού ρεύματος, τον εικονικό ενεργειακό συμψηφισμό και να υπολογίζει το τίμημα που πρέπει να καταβάλλεται για κάθε παροχή σύμφωνα με τους όρους της παρούσας. Η υποχρέωση αυτή αναλαμβάνεται από τον προμηθευτή στο πλαίσιο της Σύμβασης Προμήθειας που αντιστοιχεί σε κάθε παροχή (σημείο ιβ’ του προοιμίου).</w:t>
      </w:r>
    </w:p>
    <w:p>
      <w:pPr>
        <w:spacing w:before="240" w:after="240"/>
        <w:rPr>
          <w:lang w:val="el" w:eastAsia="el"/>
        </w:rPr>
      </w:pPr>
      <w:r>
        <w:rPr>
          <w:lang w:val="el" w:eastAsia="el"/>
        </w:rPr>
        <w:t>2. Η μέθοδος του εικονικού ενεργειακού συμψηφισμού εφαρμόζεται σε σταθμό παραγωγής ο οποίος εγκαθίσταται σε οποιαδήποτε περιφέρεια, ανεξαρτήτως πού είναι οι εγκαταστάσεις κατανάλωσης και η έδρα της κοινότητας, οι οποίες δεν υποχρεούνται να βρίσκονται όλες στην ίδια περιφέρεια, υπό την επιφύλαξη του άρθρου 2 του ν. 4513/2018, του άρθρου 6Γ του ν. 3468/2006 και του άρθρου 47Δ του ν. 4001/2011 ως προς την εγγύτητα των μελών της Κοινότητας και υπό την προϋπόθεση ότι τόσο ο σταθμός όσο και οι εγκαταστάσεις κατανάλωσης βρίσκονται στο ίδιο ηλεκτρικό σύστημα ήτοι στο Διασυνδεδεμένο Σύστημα ή για τα Μη Διασυνδεδεμένα Νησιά στο αντίστοιχο ηλεκτρικό σύστημα. Ειδικά για περιπτώσεις του προηγούμενου εδαφίου, όπου το πενήντα τοις εκατό (50%) συν ένα των μελών έχουν εγγύτητα στην Περιφέρεια της Αττικής, ο σταθμός παραγωγής μπορεί να εγκαθίσταται και σε όμορη περιφέρεια αυτής.</w:t>
      </w:r>
    </w:p>
    <w:p>
      <w:pPr>
        <w:spacing w:before="240" w:after="240"/>
        <w:rPr>
          <w:lang w:val="el" w:eastAsia="el"/>
        </w:rPr>
      </w:pPr>
      <w:r>
        <w:rPr>
          <w:lang w:val="el" w:eastAsia="el"/>
        </w:rPr>
        <w:t>3. Στην περίπτωση εικονικού ενεργειακού συμψηφισμού απορροφηθείσας και επιμερισθείσας ενέργειας που αντιστοιχούν σε παροχές διαφορετικών επιπέδων τάσης, η Ενεργειακή Κοινότητα προβαίνει στην αναγωγή της επιμερισθείσας ενέργειας στο επίπεδο τάσης της απορροφηθείσας ενέργειας προκειμένου στη συνέχεια, ο προμηθευτής να προβεί στον συμψηφισμό.</w:t>
      </w:r>
    </w:p>
    <w:p>
      <w:pPr>
        <w:spacing w:before="240" w:after="240"/>
        <w:rPr>
          <w:lang w:val="el" w:eastAsia="el"/>
        </w:rPr>
      </w:pPr>
      <w:r>
        <w:rPr>
          <w:lang w:val="el" w:eastAsia="el"/>
        </w:rPr>
        <w:t>4. Η Ενεργειακή Κοινότητα δύναται να τροποποιεί το προσάρτημα της παρούσας με τις παροχές που υπεισέρχονται στον εικονικό ενεργειακό συμψηφισμό, κατά τη διάρκεια ισχύος της παρούσας, αποστέλλοντάς το στον προμηθευτή και κοινοποιώντας το στον αρμόδιο Διαχειριστή.</w:t>
      </w:r>
    </w:p>
    <w:p>
      <w:pPr>
        <w:spacing w:before="240" w:after="240"/>
        <w:rPr>
          <w:lang w:val="el" w:eastAsia="el"/>
        </w:rPr>
      </w:pPr>
      <w:r>
        <w:rPr>
          <w:lang w:val="el" w:eastAsia="el"/>
        </w:rPr>
        <w:t>5. Ρητά συμφωνείται ότι ο προμηθευτής δεν υποχρεούται σε εφαρμογή της μεθόδου του εικονικού ενεργειακού συμψηφισμού σε περίπτωση που διαπιστωθεί ότι παραβιάζονται τα συμφωνημένα τεχνικά και λειτουργικά χαρακτηριστικά του σταθμού παραγωγής. Εφόσον ο αρμόδιος Διαχειριστής εκτιμά ή οχληθεί αντιστοίχως από τον οικείο προμηθευτή με έγγραφο αίτημά του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σταθμού παραγωγής,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κατόπιν της διενέργειας ελέγχων, περιλαμβανομένης και αυτοψίας, χωρίς ειδοποίηση, στον χώρο εγκατάστασης του σταθμού παραγωγής, εφόσον απαιτείται. Στην περίπτωση που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6. Η ενέργεια του σταθμού παραγωγής παρέχεται στο Δίκτυο/Σύστημα με εναλλασσόμενο ρεύμα ονομαστικής τάσης … V για τριφασικό (ή μονοφασικό, κατά περίπτωση) σύστημα, ονομαστικής συχνότητας πενήντα περιόδων ανά δευτερόλεπτο (50 Ηz) και σε παράλληλη λειτουργία του σταθμού παραγωγής με το δίκτυο διανομής. Το μέγιστο όριο της ισχύος που παρέχεται από τον σταθμό παραγωγής θα είναι kW, με μέση τιμή 15 min, όπως προβλέπεται στη Σύμβαση Σύνδεσης (σημείο ια’ του προοιμίου).</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 με τις διατάξεις του Κώδικα Συναλλαγών Ηλεκτρικής Ενέργειας, στον Κώδικα Διαχείρισης του ΕΣΜΗΕ, του Κώδικα Διαχείρισης του ΕΔΔΗΕ και του Κώδικα Διαχείρισης των Ηλεκτρικών Συστημάτων των Μη Διασυνδεδεμένων Νησιών (Κώδικας ΜΔΝ), όπως εκάστοτε ισχύουν, καθώς επίσης και με τα οριζόμενα στη λοιπή κείμενη νομοθεσία.</w:t>
      </w:r>
    </w:p>
    <w:p>
      <w:pPr>
        <w:spacing w:before="240" w:after="240"/>
        <w:rPr>
          <w:lang w:val="el" w:eastAsia="el"/>
        </w:rPr>
      </w:pPr>
      <w:r>
        <w:rPr>
          <w:lang w:val="el" w:eastAsia="el"/>
        </w:rPr>
        <w:t>Άρθρο 3</w:t>
      </w:r>
    </w:p>
    <w:p>
      <w:pPr>
        <w:spacing w:before="240" w:after="240"/>
        <w:rPr>
          <w:lang w:val="el" w:eastAsia="el"/>
        </w:rPr>
      </w:pPr>
      <w:r>
        <w:rPr>
          <w:lang w:val="el" w:eastAsia="el"/>
        </w:rPr>
        <w:t>Προγραμματισμός λειτουργίας και φόρτισης</w:t>
      </w:r>
    </w:p>
    <w:p>
      <w:pPr>
        <w:spacing w:before="240" w:after="240"/>
        <w:rPr>
          <w:lang w:val="el" w:eastAsia="el"/>
        </w:rPr>
      </w:pPr>
      <w:r>
        <w:rPr>
          <w:lang w:val="el" w:eastAsia="el"/>
        </w:rPr>
        <w:t>Ο σταθμός παραγωγής, στον οποίο αφορά η παρούσα Σύμβαση, θα λειτουργεί σύμφωνα με τον ν. 3468/2006, τον Κώδικα Διαχείρισης του ΕΔΔΗΕ, τον Κώδικα ΜΔΝ, την υπουργική απόφαση /. και τη λοιπή κείμενη νομοθεσία.</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σύμφωνα με τα οριζόμενα στην υπουργική απόφαση/ για εικοσιπέντε (25) έτη.</w:t>
      </w:r>
    </w:p>
    <w:p>
      <w:pPr>
        <w:spacing w:before="240" w:after="240"/>
        <w:rPr>
          <w:lang w:val="el" w:eastAsia="el"/>
        </w:rPr>
      </w:pPr>
      <w:r>
        <w:rPr>
          <w:lang w:val="el" w:eastAsia="el"/>
        </w:rPr>
        <w:t xml:space="preserve">2. Ειδικότερα, στην περίπτωση που η παρούσα Σύμβαση συνάπτεται λόγω αλλαγής προμηθευτή ηλεκτρικής ενέργειας σε συνέχεια προηγούμενης Σύμβασης Εικονικού Ενεργειακού Συμψηφισμού στο πλαίσιο της υπουργικής απόφασης /. Αυτή ισχύει για το υπολειπόμενο χρονικό διάστημα μέχρι τη συμπλήρωση της 25ετίας της αρχικής Σύμβασης Εικονικού Ενεργειακού Συμψηφισμού, ήτοι για </w:t>
      </w:r>
    </w:p>
    <w:p>
      <w:pPr>
        <w:spacing w:before="240" w:after="240"/>
        <w:rPr>
          <w:lang w:val="el" w:eastAsia="el"/>
        </w:rPr>
      </w:pPr>
      <w:r>
        <w:rPr>
          <w:lang w:val="el" w:eastAsia="el"/>
        </w:rPr>
        <w:t>3. Η υποχρέωση του προμηθευτή κατά το άρθρο 1 της παρούσας Σύμβασης και το αντίστοιχο δικαίωμα της Ενεργειακή Κοινότητα για εικονικό ενεργειακό συμψηφισμό ισχύουν από την ενεργοποίηση της σύνδεσης.</w:t>
      </w:r>
    </w:p>
    <w:p>
      <w:pPr>
        <w:spacing w:before="240" w:after="240"/>
        <w:rPr>
          <w:lang w:val="el" w:eastAsia="el"/>
        </w:rPr>
      </w:pPr>
      <w:r>
        <w:rPr>
          <w:lang w:val="el" w:eastAsia="el"/>
        </w:rPr>
        <w:t>Άρθρο 5</w:t>
      </w:r>
    </w:p>
    <w:p>
      <w:pPr>
        <w:spacing w:before="240" w:after="240"/>
        <w:rPr>
          <w:lang w:val="el" w:eastAsia="el"/>
        </w:rPr>
      </w:pPr>
      <w:r>
        <w:rPr>
          <w:lang w:val="el" w:eastAsia="el"/>
        </w:rPr>
        <w:t>Χρεώσεις</w:t>
      </w:r>
    </w:p>
    <w:p>
      <w:pPr>
        <w:spacing w:before="240" w:after="240"/>
        <w:rPr>
          <w:lang w:val="el" w:eastAsia="el"/>
        </w:rPr>
      </w:pPr>
      <w:r>
        <w:rPr>
          <w:lang w:val="el" w:eastAsia="el"/>
        </w:rPr>
        <w:t>1. Ο προμηθευτής είναι υπεύθυνος για τον υπολογισμό των χρεώσεων της ηλεκτρικής ενέργειας σε κάθε εκκαθαριστικό λογαριασμό κάθε συμψηφιζόμενης παροχής σύμφωνα με τα προβλεπόμενα στο παρόν άρθρο.</w:t>
      </w:r>
    </w:p>
    <w:p>
      <w:pPr>
        <w:spacing w:before="240" w:after="240"/>
        <w:rPr>
          <w:lang w:val="el" w:eastAsia="el"/>
        </w:rPr>
      </w:pPr>
      <w:r>
        <w:rPr>
          <w:lang w:val="el" w:eastAsia="el"/>
        </w:rPr>
        <w:t>2. Οι ανταγωνιστικές χρεώσεις επιβάλλονται ως εξής: στον πρώτο εκκαθαριστικό λογαριασμό μετά την ενεργοποίηση του σταθμού παραγωγής, η εγχυθείσα στο Δίκτυο/Σύστημα ηλεκτρική ενέργεια από την εγκατάσταση παραγωγής αφαιρείται από την απορροφηθείσα από το Δίκτυο/Σύστημα ενέργεια για τις ίδιες ανάγκες κατανάλωσης της εγκατάστασης παραγωγής και το αποτέλεσμα, εφόσον είναι αρνητικό, αποδίδει την ποσότητα που θα πρέπει να μεταφερθεί (πιστωθεί) προς επιμερισμό σε κάθε προς συμψηφισμό παροχή. Στον εκκαθαριστικό λογαριασμό κάθε παροχής, η επιμερισθείσα και, εφόσον ο συμψηφισμός διενεργείται σε διαφορετικά επίπεδα τάσης, αναχθείσα ηλεκτρική ενέργεια αφαιρείται από την απορροφηθείσα ενέργεια από το Δίκτυο/Σύστημα και το αποτέλεσμα, εφόσον είναι θετικό, αποδίδει την καθαρή ενέργεια που θα πρέπει να καταλογιστεί από τον προμηθευτή ως χρεωστέα ενέργεια στο ανταγωνιστικό σκέλος του λογαριασμού. Εάν το αποτέλεσμα είναι αρνητικό, δεν προκύπτει χρεωστέα ενέργεια και το αποτέλεσμα αυτό (πλεονάζουσα ποσότητα εγχυθείσας ενέργειας) μεταφέρεται (πιστώνεται) στον επόμενο χρονικά εκκαθαριστικό λογαριασμό της συμψηφιζόμενης παροχής, ως επιμερισθείσα και, εφόσον ο συμψηφισμός διενεργείται σε διαφορετικά επίπεδα τάσης, αναχθείσα ενέργεια. Σε κάθε περίπτωση, ενδεχόμενο παραμένον πλεόνασμα της εγχυθείσας ηλεκτρικής ενέργειας στο Δίκτυο/Σύστημα από τον σταθμό παραγωγής, προστίθεται στην εγχυθείσα ενέργεια του επόμενου κύκλου καταμέτρησης του σταθμού παραγωγής.</w:t>
      </w:r>
    </w:p>
    <w:p>
      <w:pPr>
        <w:spacing w:before="240" w:after="240"/>
        <w:rPr>
          <w:lang w:val="el" w:eastAsia="el"/>
        </w:rPr>
      </w:pPr>
      <w:r>
        <w:rPr>
          <w:lang w:val="el" w:eastAsia="el"/>
        </w:rPr>
        <w:t>3. Οι ρυθμιζόμενες χρεώσεις υπολογίζονται ως εξής α. Οι χρεώσεις για τις Υπηρεσίες Κοινής Ωφέλειας (ΥΚΩ), το Ειδικό Τέλος Μείωσης Εκπομπών Αερίων Ρύπων (ΕΤΜΕ- ΑΡ), τη Χρέωση Χρήσης Συστήματος, τη Χρέωση Χρήσης Δικτύου και τις λοιπές ρυθμιζόμενες χρεώσεις υπολογίζονται σε κάθε εκκαθαριστικό λογαριασμό παροχής (περιλαμβανομένης αυτής του σταθμού παραγωγής) επί της απορροφηθείσας από το δίκτυο διανομής ενέργειας.</w:t>
      </w:r>
    </w:p>
    <w:p>
      <w:pPr>
        <w:spacing w:before="240" w:after="240"/>
        <w:rPr>
          <w:lang w:val="el" w:eastAsia="el"/>
        </w:rPr>
      </w:pPr>
      <w:r>
        <w:rPr>
          <w:lang w:val="el" w:eastAsia="el"/>
        </w:rPr>
        <w:t>β. Οι χρεώσεις για τον Ειδικό Φόρο Κατανάλωσης, το Ειδικό Τέλος 5‰ του ν. 2093/1992 και τον ΦΠΑ υπολογίζονται όπως κάθε φορά ορίζεται από τις κείμενες διατάξεις.</w:t>
      </w:r>
    </w:p>
    <w:p>
      <w:pPr>
        <w:spacing w:before="240" w:after="240"/>
        <w:rPr>
          <w:lang w:val="el" w:eastAsia="el"/>
        </w:rPr>
      </w:pPr>
      <w:r>
        <w:rPr>
          <w:lang w:val="el" w:eastAsia="el"/>
        </w:rPr>
        <w:t>4. Στο ανταγωνιστικό σκέλος του τιμολογίου κάθε παροχής, σε περίπτωση που προβλέπονται κλιμακούμενες χρεώσεις, η διενέργεια του εικονικού ενεργειακού συμψηφισμού πραγματοποιείται έτσι ώστε να οδηγεί στην ελάχιστη δυνατή συνολική χρέωση. Σε περίπτωση που προβλέπονται διαφορετικές χρονικές ζώνες χρέωσης, ο συμψηφισμός πραγματοποιείται κατά φθίνουσα αξία του ανταγωνιστικού σκέλους, κατά προτεραιότητα στη ζώνη κανονικής χρέωσης, στο επίπεδο του εκάστοτε εκκαθαριστικού λογαριασμού.</w:t>
      </w:r>
    </w:p>
    <w:p>
      <w:pPr>
        <w:spacing w:before="240" w:after="240"/>
        <w:rPr>
          <w:lang w:val="el" w:eastAsia="el"/>
        </w:rPr>
      </w:pPr>
      <w:r>
        <w:rPr>
          <w:lang w:val="el" w:eastAsia="el"/>
        </w:rPr>
        <w:t>Άρθρο 6</w:t>
      </w:r>
    </w:p>
    <w:p>
      <w:pPr>
        <w:spacing w:before="240" w:after="240"/>
        <w:rPr>
          <w:lang w:val="el" w:eastAsia="el"/>
        </w:rPr>
      </w:pPr>
      <w:r>
        <w:rPr>
          <w:lang w:val="el" w:eastAsia="el"/>
        </w:rPr>
        <w:t>Μετρήσεις</w:t>
      </w:r>
    </w:p>
    <w:p>
      <w:pPr>
        <w:spacing w:before="240" w:after="240"/>
        <w:rPr>
          <w:lang w:val="el" w:eastAsia="el"/>
        </w:rPr>
      </w:pPr>
      <w:r>
        <w:rPr>
          <w:lang w:val="el" w:eastAsia="el"/>
        </w:rPr>
        <w:t>1. Για τη μέτρηση της παραχθείσας και της καταναλωθείσας από τον σταθμό παραγωγής ηλεκτρικής ενέργειας εγκαθίσταται μετρητής διπλής κατεύθυνσης - καταγραφής. Ειδικά στην περίπτωση που για την παραγωγή ενέργειας συνδυάζονται δύο τεχνολογίες παραγωγής, εγκαθίστανται δύο επιπλέον μετρητές διπλής κατεύθυνσης - καταγραφής. Όλοι οι ως άνω περιγραφόμενοι μετρητές βρίσκονται στη δικαιοδοσία του αρμόδιου Διαχειριστή.</w:t>
      </w:r>
    </w:p>
    <w:p>
      <w:pPr>
        <w:spacing w:before="240" w:after="240"/>
        <w:rPr>
          <w:lang w:val="el" w:eastAsia="el"/>
        </w:rPr>
      </w:pPr>
      <w:r>
        <w:rPr>
          <w:lang w:val="el" w:eastAsia="el"/>
        </w:rPr>
        <w:t>2. Για τις μετρήσεις ενέργειας ισχύουν τα προβλεπόμενα στον Κώδικα Διαχείρισης του ΕΣΜΗΕ, Κώδικα Διαχείρισης του ΕΔΔΗΕ, στον Κώδικα Διαχείρισης ΜΔΝ, καθώς και στα Εγχειρίδια που εκδίδονται κατ’ εξουσιοδότησή τους.</w:t>
      </w:r>
    </w:p>
    <w:p>
      <w:pPr>
        <w:spacing w:before="240" w:after="240"/>
        <w:rPr>
          <w:lang w:val="el" w:eastAsia="el"/>
        </w:rPr>
      </w:pPr>
      <w:r>
        <w:rPr>
          <w:lang w:val="el" w:eastAsia="el"/>
        </w:rPr>
        <w:t>Άρθρο 7</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Η Ενεργειακή Κοινότητα οφείλει να επιτρέπει στον αρμόδιο Διαχειριστή την πρόσβαση στις εγκαταστάσεις του σταθμού παραγωγής, εφόσον αυτό απαιτείται για την εκπλήρωση των υποχρεώσεών του και την άσκηση των αρμοδιοτήτων του στην παρούσα Σύμβαση.</w:t>
      </w:r>
    </w:p>
    <w:p>
      <w:pPr>
        <w:spacing w:before="240" w:after="240"/>
        <w:rPr>
          <w:lang w:val="el" w:eastAsia="el"/>
        </w:rPr>
      </w:pPr>
      <w:r>
        <w:rPr>
          <w:lang w:val="el" w:eastAsia="el"/>
        </w:rPr>
        <w:t>Άρθρο 8</w:t>
      </w:r>
    </w:p>
    <w:p>
      <w:pPr>
        <w:spacing w:before="240" w:after="240"/>
        <w:rPr>
          <w:lang w:val="el" w:eastAsia="el"/>
        </w:rPr>
      </w:pPr>
      <w:r>
        <w:rPr>
          <w:lang w:val="el" w:eastAsia="el"/>
        </w:rPr>
        <w:t>Λογαριασμοί και πληρωμές</w:t>
      </w:r>
    </w:p>
    <w:p>
      <w:pPr>
        <w:spacing w:before="240" w:after="240"/>
        <w:rPr>
          <w:lang w:val="el" w:eastAsia="el"/>
        </w:rPr>
      </w:pPr>
      <w:r>
        <w:rPr>
          <w:lang w:val="el" w:eastAsia="el"/>
        </w:rPr>
        <w:t>1. Η Ενεργειακή Κοινότητα φέρει την υποχρέωση της εμπρόθεσμης εξόφλησης του συνολικού καταλογιζόμενου ποσού κάθε εκδιδόμενου εκκαθαριστικού λογαριασμού του σταθμού παραγωγής, ανεξαρτήτως αναμενόμενης προς πίστωση ενέργειας σε επόμενες χρονικές περιόδους, ισχυουσών των διατάξεων του Κώδικα Προμήθειας περί εξόφλησης του λογαριασμού κατανάλωσης και ληξιπρόθεσμων οφειλών σε προμηθευτές.</w:t>
      </w:r>
    </w:p>
    <w:p>
      <w:pPr>
        <w:spacing w:before="240" w:after="240"/>
        <w:rPr>
          <w:lang w:val="el" w:eastAsia="el"/>
        </w:rPr>
      </w:pPr>
      <w:r>
        <w:rPr>
          <w:lang w:val="el" w:eastAsia="el"/>
        </w:rPr>
        <w:t>2. Σε κάθε περίπτωση, η μεταφορά τυχόν πλεονάζουσας ενέργειας του σταθμού παραγωγής από παρελθούσες περιόδους καταμέτρησης συνεχίζεται μέχρι την αμέσως επόμενη καταμέτρηση της παραγωγής μετά την παρέλευση δώδεκα μηνών από την έναρξη ισχύος της παρούσας Σύμβασης, και η διαδικασία επαναλαμβάνεται ανά δώδεκα μήνες μέχρι τη λύση ή τη λήξη της. Με τη λύση ή τη λήξη της παρούσας Σύμβασης, διενεργείται τελική εκκαθάριση, δηλαδή έκτακτη καταμέτρηση από τον αρμόδιο Διαχειριστή της εγχυθείσας στο Δίκτυο/ Σύστημα και της απορροφηθείσας από το Δίκτυο/Σύστημα ενέργειας του σταθμού παραγωγής, και έκδοση του σχετικού εκκαθαριστικού λογαριασμού. Τυχόν πλεόνασμα ενέργειας που αντιστοιχεί στο σταθμό παραγωγής δεν πιστώνεται στον επόμενο εκκαθαριστικό λογαριασμό και δεν υφίσταται υποχρέωση για οποιαδήποτε αποζημίωση στην Ενεργειακή Κοινότητα για την ενέργεια αυτή. Οι υπόλοιπες χρεώσεις (ρυθμιζόμενες) υπολογίζονται και χρεώνονται κανονικά ανά κύκλο καταμέτρησης.</w:t>
      </w:r>
    </w:p>
    <w:p>
      <w:pPr>
        <w:spacing w:before="240" w:after="240"/>
        <w:rPr>
          <w:lang w:val="el" w:eastAsia="el"/>
        </w:rPr>
      </w:pPr>
      <w:r>
        <w:rPr>
          <w:lang w:val="el" w:eastAsia="el"/>
        </w:rPr>
        <w:t>3. Σε κάθε εκκαθαριστικό λογαριασμό αποτυπώνονται διακριτά οι μετρηθείσες ποσότητες απορροφηθείσας, εγχυθείσας και παραχθείσας ενέργειας καθώς και τυχόν μεταφερθείσα πρόσθετη ποσότητα εγχυθείσας ενέργειας από προηγούμενο εκκαθαριστικό λογαριασμό.</w:t>
      </w:r>
    </w:p>
    <w:p>
      <w:pPr>
        <w:spacing w:before="240" w:after="240"/>
        <w:rPr>
          <w:lang w:val="el" w:eastAsia="el"/>
        </w:rPr>
      </w:pPr>
      <w:r>
        <w:rPr>
          <w:lang w:val="el" w:eastAsia="el"/>
        </w:rPr>
        <w:t>4. Σε περίπτωση κατά την οποία για οποιονδήποτε λόγο δεν καταστεί εφικτή η λήψη των ενδείξεων κατά την ημερομηνία της προγραμματισμένης καταμέτρησης, ο συμψηφισμός θα γίνεται αμέσως μόλις διενεργηθεί η επόμενη τακτική καταμέτρηση.</w:t>
      </w:r>
    </w:p>
    <w:p>
      <w:pPr>
        <w:spacing w:before="240" w:after="240"/>
        <w:rPr>
          <w:lang w:val="el" w:eastAsia="el"/>
        </w:rPr>
      </w:pPr>
      <w:r>
        <w:rPr>
          <w:lang w:val="el" w:eastAsia="el"/>
        </w:rPr>
        <w:t>Άρθρο 9</w:t>
      </w:r>
    </w:p>
    <w:p>
      <w:pPr>
        <w:spacing w:before="240" w:after="240"/>
        <w:rPr>
          <w:lang w:val="el" w:eastAsia="el"/>
        </w:rPr>
      </w:pPr>
      <w:r>
        <w:rPr>
          <w:lang w:val="el" w:eastAsia="el"/>
        </w:rPr>
        <w:t>Υποχρεώσεις της Ε.Κοιν.</w:t>
      </w:r>
    </w:p>
    <w:p>
      <w:pPr>
        <w:spacing w:before="240" w:after="240"/>
        <w:rPr>
          <w:lang w:val="el" w:eastAsia="el"/>
        </w:rPr>
      </w:pPr>
      <w:r>
        <w:rPr>
          <w:lang w:val="el" w:eastAsia="el"/>
        </w:rPr>
        <w:t>Η Ενεργειακή Κοινότητα οφείλει να: α. Έχει συνάψει και να διατηρεί τη Σύμβαση Σύνδεσης που αναφέρεται στο σημείο.. και τη Σύμβαση Προμήθειας που αναφέρεται στο σημείο … του προοιμίου της παρούσας στο όνομά της. Σε περίπτωση που η Ενεργειακή Κοινότητα δεν είναι και κυρία του χώρου στον οποίο εγκαθίσταται ο σταθμός παραγωγής, οφείλει να έχει συνάψει και να διατηρεί την αναγκαία συμφωνία με τον κύριο του χώρου για τη νόμιμη χρήση αυτού στο πλαίσιο της παρούσας Σύμβασης και καθ’ όλη τη χρονική διάρκεια αυτής.</w:t>
      </w:r>
    </w:p>
    <w:p>
      <w:pPr>
        <w:spacing w:before="240" w:after="240"/>
        <w:rPr>
          <w:lang w:val="el" w:eastAsia="el"/>
        </w:rPr>
      </w:pPr>
      <w:r>
        <w:rPr>
          <w:lang w:val="el" w:eastAsia="el"/>
        </w:rPr>
        <w:t>β. Προβαίνει στην αναγωγή της επιμερισθείσας ενέργειας στο επίπεδο τάσης της παροχής, αφού της γνωστοποιηθεί ο Συντελεστής Αναγωγής από τον αρμόδιο Διαχειριστή, σύμφωνα με τα προβλεπόμενα στο άρθρο 7 της παρούσας.</w:t>
      </w:r>
    </w:p>
    <w:p>
      <w:pPr>
        <w:spacing w:before="240" w:after="240"/>
        <w:rPr>
          <w:lang w:val="el" w:eastAsia="el"/>
        </w:rPr>
      </w:pPr>
      <w:r>
        <w:rPr>
          <w:lang w:val="el" w:eastAsia="el"/>
        </w:rPr>
        <w:t>γ. Επιμερίζει τη διαφορά εγχυθείσας και απορροφηθείσας ενέργειας στους προμηθευτές και ενημερώνει κάθε προμηθευτή σχετικά με την ενέργεια που αντιστοιχεί σε κάθε κατανάλωση που εκπροσωπεί ώστε να διενεργήσει τον συμψηφισμό στους εκκαθαριστικούς λογαριασμούς κατανάλωσης ενέργειας που εκδίδει.</w:t>
      </w:r>
    </w:p>
    <w:p>
      <w:pPr>
        <w:spacing w:before="240" w:after="240"/>
        <w:rPr>
          <w:lang w:val="el" w:eastAsia="el"/>
        </w:rPr>
      </w:pPr>
      <w:r>
        <w:rPr>
          <w:lang w:val="el" w:eastAsia="el"/>
        </w:rPr>
        <w:t>δ. Κοινοποιεί τα ανωτέρω στοιχεία … στον αρμόδιο Διαχειριστή προκειμένου ο Διαχειριστής να ελέγχει την ορθότητά τους.</w:t>
      </w:r>
    </w:p>
    <w:p>
      <w:pPr>
        <w:spacing w:before="240" w:after="240"/>
        <w:rPr>
          <w:lang w:val="el" w:eastAsia="el"/>
        </w:rPr>
      </w:pPr>
      <w:r>
        <w:rPr>
          <w:lang w:val="el" w:eastAsia="el"/>
        </w:rPr>
        <w:t>ε. Κοινοποιεί την παρούσα συναπτόμενη Σύμβαση Εικονικού Ενεργειακού Συμψηφισμού Ενεργειακής Κοινότητας (Σ.Ε.Ε.Σ.Ε.Κ.) με τον Προμηθευτή καθώς και κάθε τροποποίηση αυτής στον αρμόδιο Διαχειριστή.</w:t>
      </w:r>
    </w:p>
    <w:p>
      <w:pPr>
        <w:spacing w:before="240" w:after="240"/>
        <w:rPr>
          <w:lang w:val="el" w:eastAsia="el"/>
        </w:rPr>
      </w:pPr>
      <w:r>
        <w:rPr>
          <w:lang w:val="el" w:eastAsia="el"/>
        </w:rPr>
        <w:t>στ. Έχει εξασφαλίσει τη συναίνεση των χρηστών των συμψηφιζόμενων παροχών να ενημερώνεται από τον προμηθευτή για κάθε παροχή, όποτε το κρίνει σκόπιμο, για την ποσότητα ενέργειας που συμψηφίστηκε και για ενδεχόμενο υπόλοιπο ενέργειας προς συμψηφισμό.</w:t>
      </w:r>
    </w:p>
    <w:p>
      <w:pPr>
        <w:spacing w:before="240" w:after="240"/>
        <w:rPr>
          <w:lang w:val="el" w:eastAsia="el"/>
        </w:rPr>
      </w:pPr>
      <w:r>
        <w:rPr>
          <w:lang w:val="el" w:eastAsia="el"/>
        </w:rPr>
        <w:t>ζ. Μην προβαίνει σε μεταβολές της ισχύος του σταθμού παραγωγής, χωρίς προηγούμενη ενημέρωση του προμηθευτή και του αρμόδιου Διαχειριστή.</w:t>
      </w:r>
    </w:p>
    <w:p>
      <w:pPr>
        <w:spacing w:before="240" w:after="240"/>
        <w:rPr>
          <w:lang w:val="el" w:eastAsia="el"/>
        </w:rPr>
      </w:pPr>
      <w:r>
        <w:rPr>
          <w:lang w:val="el" w:eastAsia="el"/>
        </w:rPr>
        <w:t>η.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θ. Ενημερώνει άμεσα και επιμελώς τον προμηθευτή για οποιαδήποτε διακοπή της λειτουργίας του σταθμού παραγωγής για χρονικό διάστημα μεγαλύτερο των πέντε (5) ημερών, που δεν οφείλεται σε γεγονός ανωτέρας βίας.</w:t>
      </w:r>
    </w:p>
    <w:p>
      <w:pPr>
        <w:spacing w:before="240" w:after="240"/>
        <w:rPr>
          <w:lang w:val="el" w:eastAsia="el"/>
        </w:rPr>
      </w:pPr>
      <w:r>
        <w:rPr>
          <w:lang w:val="el" w:eastAsia="el"/>
        </w:rPr>
        <w:t>ι. Ενημερώνει άμεσα και επιμελώς τον προμηθευτή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10</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καθιστούν αδύνατη ή εξαιρετικά δυσχερή την εκπλήρωσή τους.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επέλθουν τα ανωτέρω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11</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Η παρούσα Σύμβαση λύεται αυτοδικαίως (α) με την παρέλευση της προθεσμίας των είκοσι πέντε (25) ετών που ορίζεται στο άρθρο 4 της παρούσας Σύμβασης, (β) στην περίπτωση λύσης της Σύμβασης Προμήθειας ή της Σύμβασης Σύνδεσης του σταθμού παραγωγής, για οποιονδήποτε λόγο.</w:t>
      </w:r>
    </w:p>
    <w:p>
      <w:pPr>
        <w:spacing w:before="240" w:after="240"/>
        <w:rPr>
          <w:lang w:val="el" w:eastAsia="el"/>
        </w:rPr>
      </w:pPr>
      <w:r>
        <w:rPr>
          <w:lang w:val="el" w:eastAsia="el"/>
        </w:rPr>
        <w:t>2. Πρόωρη λύση της Σύμβασης επέρχεται κατόπιν καταγγελίας.</w:t>
      </w:r>
    </w:p>
    <w:p>
      <w:pPr>
        <w:spacing w:before="240" w:after="240"/>
        <w:rPr>
          <w:lang w:val="el" w:eastAsia="el"/>
        </w:rPr>
      </w:pPr>
      <w:r>
        <w:rPr>
          <w:lang w:val="el" w:eastAsia="el"/>
        </w:rPr>
        <w:t>3. Ο προμηθευτής δικαιούται να καταγγείλει την παρούσα σε περίπτωση πλημμελούς εκπλήρωσης όρων αυτής από την Ε.Κοιν..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4. Η Ενεργειακή Κοινότητα δικαιούται να καταγγείλει την παρούσα χωρίς να απαιτείται επίκληση σπουδαίου λόγου. Σε περίπτωση οριστικής διακοπής της</w:t>
      </w:r>
    </w:p>
    <w:p>
      <w:pPr>
        <w:spacing w:before="240" w:after="240"/>
        <w:rPr>
          <w:lang w:val="el" w:eastAsia="el"/>
        </w:rPr>
      </w:pPr>
      <w:r>
        <w:rPr>
          <w:lang w:val="el" w:eastAsia="el"/>
        </w:rPr>
        <w:t>λειτουργίας του σταθμού παραγωγής, η Ενεργειακή Κοινότητα οφείλει να καταγγείλει χωρίς καθυστέρηση την παρούσα.</w:t>
      </w:r>
    </w:p>
    <w:p>
      <w:pPr>
        <w:spacing w:before="240" w:after="240"/>
        <w:rPr>
          <w:lang w:val="el" w:eastAsia="el"/>
        </w:rPr>
      </w:pPr>
      <w:r>
        <w:rPr>
          <w:lang w:val="el" w:eastAsia="el"/>
        </w:rPr>
        <w:t>5.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6.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αντισυμβαλλόμενό του εξαιτίας της πρόωρης λύσης της παρούσας.</w:t>
      </w:r>
    </w:p>
    <w:p>
      <w:pPr>
        <w:spacing w:before="240" w:after="240"/>
        <w:rPr>
          <w:lang w:val="el" w:eastAsia="el"/>
        </w:rPr>
      </w:pPr>
      <w:r>
        <w:rPr>
          <w:lang w:val="el" w:eastAsia="el"/>
        </w:rPr>
        <w:t>7. Σε περίπτωση που διαπιστωθεί από τον αρμόδιο Διαχειριστή, η συνδρομή των λόγων της παραγράφου 5 του άρθρου 1 της παρούσας Σύμβασης, ο προμηθευτής καταγγέλλει τη Σύμβαση λόγω υπαιτιότητας της Ε.Κοιν.. Επιπλέον, σε περίπτωση που διαπιστωθεί ότι παραβιάζονται τα συμφωνημένα τεχνικά και λειτουργικά χαρακτηριστικά του σταθμού παραγωγής, καταπίπτει ποινική ρήτρα υπέρ του προμηθευτή, ύψους 2.000€ προσαυξημένη κατά 30€ για κάθε kW εγκατεστημένης ισχύος του σταθμού παραγωγής. Στην περίπτωση αυτή ο προμηθευτής διατηρεί το δικαίωμα να μην υπογράψει νέα Σύμβαση με την εν λόγω Ε.Κοιν.</w:t>
      </w:r>
    </w:p>
    <w:p>
      <w:pPr>
        <w:spacing w:before="240" w:after="240"/>
        <w:rPr>
          <w:lang w:val="el" w:eastAsia="el"/>
        </w:rPr>
      </w:pPr>
      <w:r>
        <w:rPr>
          <w:lang w:val="el" w:eastAsia="el"/>
        </w:rPr>
        <w:t>Άρθρο 12</w:t>
      </w:r>
    </w:p>
    <w:p>
      <w:pPr>
        <w:spacing w:before="240" w:after="240"/>
        <w:rPr>
          <w:lang w:val="el" w:eastAsia="el"/>
        </w:rPr>
      </w:pPr>
      <w:r>
        <w:rPr>
          <w:lang w:val="el" w:eastAsia="el"/>
        </w:rPr>
        <w:t>Επίλυση Διαφορών Δωσιδικία</w:t>
      </w:r>
    </w:p>
    <w:p>
      <w:pPr>
        <w:spacing w:before="240" w:after="240"/>
        <w:rPr>
          <w:lang w:val="el" w:eastAsia="el"/>
        </w:rPr>
      </w:pPr>
      <w:r>
        <w:rPr>
          <w:lang w:val="el" w:eastAsia="el"/>
        </w:rPr>
        <w:t>1. Ο προμηθευτής και η Ενεργειακή Κοινότητα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 2. Για την επίλυση οποιασδήποτε διαφοράς που αναφύεται από την εφαρμογή της παρούσας Σύμβασης ή σε συσχέτιση με την εν λόγω σύμβαση και δεν καθίσταται δυνατόν να επιλυθεί φιλικά με διαδικασία που θα συμφωνήσουν μεταξύ τους τα μέρη, συμφωνείται ρητά ότι αποκλειστικά αρμόδια είναι τα δικαστήρια του τόπου εγκατάστασης του σταθμού.</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13</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ή τον αριθμό τηλεομοιοτυπίας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Άρθρο 14</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spacing w:before="240" w:after="240"/>
        <w:rPr>
          <w:lang w:val="el" w:eastAsia="el"/>
        </w:rPr>
      </w:pPr>
      <w:r>
        <w:rPr>
          <w:lang w:val="el" w:eastAsia="el"/>
        </w:rPr>
        <w:t>Άρθρο 15</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Ρυθμιστική Αρχή Ενέργειας (ΡΑΕΥΥ) και στον αρμόδιο Διαχειριστή.</w:t>
      </w:r>
    </w:p>
    <w:p>
      <w:pPr>
        <w:spacing w:before="240" w:after="240"/>
        <w:rPr>
          <w:lang w:val="el" w:eastAsia="el"/>
        </w:rPr>
      </w:pPr>
      <w:r>
        <w:rPr>
          <w:lang w:val="el" w:eastAsia="el"/>
        </w:rPr>
        <w:t>Άρθρο 17A</w:t>
      </w:r>
    </w:p>
    <w:p>
      <w:pPr>
        <w:spacing w:before="240" w:after="240"/>
        <w:rPr>
          <w:lang w:val="el" w:eastAsia="el"/>
        </w:rPr>
      </w:pPr>
      <w:r>
        <w:rPr>
          <w:lang w:val="el" w:eastAsia="el"/>
        </w:rPr>
        <w:t>Καθορισμός τύπου και περιεχομένου Σύμβασης Αυτοκατανάλωσης με Ταυτοχρονισμένο Συμψηφισμό</w:t>
      </w:r>
    </w:p>
    <w:p>
      <w:pPr>
        <w:spacing w:before="240" w:after="240"/>
        <w:rPr>
          <w:lang w:val="el" w:eastAsia="el"/>
        </w:rPr>
      </w:pPr>
      <w:r>
        <w:rPr>
          <w:lang w:val="el" w:eastAsia="el"/>
        </w:rPr>
        <w:t>Η Σ.Τ.Σ. συνάπτεται σύμφωνα με τον ακόλουθο τύπο και περιεχόμενο:</w:t>
      </w:r>
    </w:p>
    <w:p>
      <w:pPr>
        <w:spacing w:before="240" w:after="240"/>
        <w:rPr>
          <w:lang w:val="el" w:eastAsia="el"/>
        </w:rPr>
      </w:pPr>
      <w:r>
        <w:rPr>
          <w:lang w:val="el" w:eastAsia="el"/>
        </w:rPr>
        <w:t>«ΣΥΜΒΑΣΗ ΤΑΥΤΟΧΡΟΝΙΣΜΕΝΟΥ ΣΥΜΨΗΦΙΣΜΟΥ (Σ.Τ.Σ.)</w:t>
      </w:r>
    </w:p>
    <w:p>
      <w:pPr>
        <w:spacing w:before="240" w:after="240"/>
        <w:rPr>
          <w:lang w:val="el" w:eastAsia="el"/>
        </w:rPr>
      </w:pPr>
      <w:r>
        <w:rPr>
          <w:lang w:val="el" w:eastAsia="el"/>
        </w:rPr>
        <w:t>Στ , σήμερα ,</w:t>
      </w:r>
    </w:p>
    <w:p>
      <w:pPr>
        <w:spacing w:before="240" w:after="240"/>
        <w:rPr>
          <w:lang w:val="el" w:eastAsia="el"/>
        </w:rPr>
      </w:pPr>
      <w:r>
        <w:rPr>
          <w:lang w:val="el" w:eastAsia="el"/>
        </w:rPr>
        <w:t>ΜΕΤΑΞΥ ΤΩΝ ΚΑΤΩΘΙ ΣΥΜΒΑΛΛΟΜΕΝΩΝ ΜΕΡΩΝ</w:t>
      </w:r>
    </w:p>
    <w:p>
      <w:pPr>
        <w:spacing w:before="240" w:after="240"/>
        <w:rPr>
          <w:lang w:val="el" w:eastAsia="el"/>
        </w:rPr>
      </w:pPr>
      <w:r>
        <w:rPr>
          <w:lang w:val="el" w:eastAsia="el"/>
        </w:rPr>
        <w:t>Της εταιρείας με την επωνυμία και το διακριτικό τίτλο ,</w:t>
      </w:r>
    </w:p>
    <w:p>
      <w:pPr>
        <w:spacing w:before="240" w:after="240"/>
        <w:rPr>
          <w:lang w:val="el" w:eastAsia="el"/>
        </w:rPr>
      </w:pPr>
      <w:r>
        <w:rPr>
          <w:lang w:val="el" w:eastAsia="el"/>
        </w:rPr>
        <w:t>η οποία είναι Κάτοχος Άδειας Προμήθειας Ηλεκτρικής ενέργειας (εφεξής προμηθευτής), που εδρεύει στ με Α.Φ.Μ. της Δ.Ο.Υ και εκπροσωπείται νόμιμα από τον , δυνάμει της υπ’ αρ αποφάσεως του ,</w:t>
      </w:r>
    </w:p>
    <w:p>
      <w:pPr>
        <w:spacing w:before="240" w:after="240"/>
        <w:rPr>
          <w:lang w:val="el" w:eastAsia="el"/>
        </w:rPr>
      </w:pPr>
      <w:r>
        <w:rPr>
          <w:lang w:val="el" w:eastAsia="el"/>
        </w:rPr>
        <w:t>Της εταιρείας με την επωνυμία και το διακριτικό τίτλο , η οποία είναι Κάτοχος Άδειας Φορέα Σωρευτικής Εκπροσώπησης ΑΠΕ (εφεξής ΦοΣΕ), που εδρεύει στ με Α.Φ.Μ της Δ.Ο.Υ και εκπροσωπείται νόμιμα από τον , δυνάμει της υπ’ αρ. αποφάσεως του ,</w:t>
      </w:r>
    </w:p>
    <w:p>
      <w:pPr>
        <w:spacing w:before="240" w:after="240"/>
        <w:rPr>
          <w:lang w:val="el" w:eastAsia="el"/>
        </w:rPr>
      </w:pPr>
      <w:r>
        <w:rPr>
          <w:lang w:val="el" w:eastAsia="el"/>
        </w:rPr>
        <w:t>Και τ (εφεξής «αυτοκαταναλωτής με Ταυτοχρονισμένο συμψηφισμό» ή «αυτοκαταναλωτής»), που κατοικεί/εδρεύει στ οδός αριθμ , με Α.Φ.Μ της Δ.Ο.Υ , και εκπροσωπείται νόμιμα για την υπογραφή της παρούσας Σύμβασης από τον κ δυνάμει ,</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α)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 και ιδίως το άρθρο 3 παρ. 16. γ) την υπουργική απόφαση , όπως ισχύει.</w:t>
      </w:r>
    </w:p>
    <w:p>
      <w:pPr>
        <w:spacing w:before="240" w:after="240"/>
        <w:rPr>
          <w:lang w:val="el" w:eastAsia="el"/>
        </w:rPr>
      </w:pPr>
      <w:r>
        <w:rPr>
          <w:lang w:val="el" w:eastAsia="el"/>
        </w:rPr>
        <w:t>δ) τον Κώδικα Προμήθειας Ηλεκτρικής Ενέργειας σε Πελάτες (Β’ 832/2013), όπως ισχύει.</w:t>
      </w:r>
    </w:p>
    <w:p>
      <w:pPr>
        <w:spacing w:before="240" w:after="240"/>
        <w:rPr>
          <w:lang w:val="el" w:eastAsia="el"/>
        </w:rPr>
      </w:pPr>
      <w:r>
        <w:rPr>
          <w:lang w:val="el" w:eastAsia="el"/>
        </w:rPr>
        <w:t>ε) Τον Κώδικα Διαχείρισης Ελληνικού Συστήματος Μεταφοράς Ηλεκτρικής Ενέργειας, όπως έχει τροποποιηθεί και ισχύει.</w:t>
      </w:r>
    </w:p>
    <w:p>
      <w:pPr>
        <w:spacing w:before="240" w:after="240"/>
        <w:rPr>
          <w:lang w:val="el" w:eastAsia="el"/>
        </w:rPr>
      </w:pPr>
      <w:r>
        <w:rPr>
          <w:lang w:val="el" w:eastAsia="el"/>
        </w:rPr>
        <w:t>στ) Tον Κώδικα Διαχείρισης του Ελληνικού Δικτύου Διανομής Ηλεκτρικής Ενέργειας, που εγκρίθηκε με την υπ’ αρ. 410/2016 απόφαση της ΡΑΕ (Β’ 4081/2016), όπως έχει τροποποιηθεί και ισχύει.</w:t>
      </w:r>
    </w:p>
    <w:p>
      <w:pPr>
        <w:spacing w:before="240" w:after="240"/>
        <w:rPr>
          <w:lang w:val="el" w:eastAsia="el"/>
        </w:rPr>
      </w:pPr>
      <w:r>
        <w:rPr>
          <w:lang w:val="el" w:eastAsia="el"/>
        </w:rPr>
        <w:t>ζ) Κώδικα Διαχείρισης Ηλεκτρικών Συστημάτων Μη Διασυνδεδεμενων Νησιών (Β’ 304/2014), όπως ισχύει.</w:t>
      </w:r>
    </w:p>
    <w:p>
      <w:pPr>
        <w:spacing w:before="240" w:after="240"/>
        <w:rPr>
          <w:lang w:val="el" w:eastAsia="el"/>
        </w:rPr>
      </w:pPr>
      <w:r>
        <w:rPr>
          <w:lang w:val="el" w:eastAsia="el"/>
        </w:rPr>
        <w:t>η) Τον Κανονισμό Αγοράς Εξισορρόπησης (απόφαση ΡΑΕ υπ’ αρ. 1090/2018, Β’ 5910/2018 και Β’ 468/2019), όπως ισχύει.</w:t>
      </w:r>
    </w:p>
    <w:p>
      <w:pPr>
        <w:spacing w:before="240" w:after="240"/>
        <w:rPr>
          <w:lang w:val="el" w:eastAsia="el"/>
        </w:rPr>
      </w:pPr>
      <w:r>
        <w:rPr>
          <w:lang w:val="el" w:eastAsia="el"/>
        </w:rPr>
        <w:t>θ) Τον Κανονισμό Λειτουργίας της Αγοράς Επόμενης Ημέρας και της Ενδοημερήσιας Αγοράς (απόφαση ΡΑΕ υπ’ αρ. 1116/2018, Β’ 5914), όπως έχει τροποποιηθεί και ισχύει.</w:t>
      </w:r>
    </w:p>
    <w:p>
      <w:pPr>
        <w:spacing w:before="240" w:after="240"/>
        <w:rPr>
          <w:lang w:val="el" w:eastAsia="el"/>
        </w:rPr>
      </w:pPr>
      <w:r>
        <w:rPr>
          <w:lang w:val="el" w:eastAsia="el"/>
        </w:rPr>
        <w:t>ι) Τον κώδικα του Διαχειριστή ΑΠΕ &amp; Εγγυήσεων Προέλευσης, όπως έχει τροποποιηθεί και ισχύει</w:t>
      </w:r>
    </w:p>
    <w:p>
      <w:pPr>
        <w:spacing w:before="240" w:after="240"/>
        <w:rPr>
          <w:lang w:val="el" w:eastAsia="el"/>
        </w:rPr>
      </w:pPr>
      <w:r>
        <w:rPr>
          <w:lang w:val="el" w:eastAsia="el"/>
        </w:rPr>
        <w:t>ια) την από Σύμβαση Σύνδεσης με το δίκτυο για το σταθμό παραγωγής που έχει εγκατασταθεί στη θέση/οδό της Δημοτικής Ενότητας της Περιφερειακής Ενότητας ,</w:t>
      </w:r>
    </w:p>
    <w:p>
      <w:pPr>
        <w:spacing w:before="240" w:after="240"/>
        <w:rPr>
          <w:lang w:val="el" w:eastAsia="el"/>
        </w:rPr>
      </w:pPr>
      <w:r>
        <w:rPr>
          <w:lang w:val="el" w:eastAsia="el"/>
        </w:rPr>
        <w:t>ιβ) την από Σύμβαση του Φορέα Σωρευτικής Εκπροσώπησης με τον αυτοπαραγωγό για την εκπροσώπηση του σταθμού ΑΠΕ στην αγορά ηλεκτρικής ενέργειας</w:t>
      </w:r>
    </w:p>
    <w:p>
      <w:pPr>
        <w:spacing w:before="240" w:after="240"/>
        <w:rPr>
          <w:lang w:val="el" w:eastAsia="el"/>
        </w:rPr>
      </w:pPr>
      <w:r>
        <w:rPr>
          <w:lang w:val="el" w:eastAsia="el"/>
        </w:rPr>
        <w:t>ιγ) την από Σύμβαση Σύνδεσης για το σταθμό παραγωγής που έχει εγκατασταθεί στη θέση/ οδό της Δημοτικής Ενότητας της Περιφερειακής Ενότητας ,</w:t>
      </w:r>
    </w:p>
    <w:p>
      <w:pPr>
        <w:spacing w:before="240" w:after="240"/>
        <w:rPr>
          <w:lang w:val="el" w:eastAsia="el"/>
        </w:rPr>
      </w:pPr>
      <w:r>
        <w:rPr>
          <w:lang w:val="el" w:eastAsia="el"/>
        </w:rPr>
        <w:t>ιδ)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ιε) 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Ο αυτοκαταναλωτής με ταυτοχρονισμένο συμψηφισμό με την παρούσα Σύμβαση κατοχυρώνει το δικαίωμα να καλύπτει ταυτοχρονισμένα μέρος ή το σύνολο των αναγκών σε ηλεκτρική ενέργεια της εγκατάστασής κατανάλωσής του από την παραγωγή του σταθμού παραγωγής ισχύος kW/ΜW με κωδικό ΕΔΡΕΘ που θα εγκατασταθεί στη θέση/οδό της Δημοτικής Ενότητας της Περιφερειακής Ενότητας Η μέθοδος του ταυτοχρονισμένου συμψηφισμού μεταξύ παραχθείσας και τις απορροφηθείσας ενέργειας εφαρμόζεται υπό την προϋπόθεση ότι ο σταθμός παραγωγής βρίσκεται στον ίδιο ή όμορο χώρο ή βρίσκεται σε άλλο χώρο, αλλά συνδέεται ηλεκτρικά με αποκλειστική γραμμή διασύνδεσης με την εξυπηρετούμενη ηλεκτρική εγκατάσταση (κατανάλωση), η οποία συνδέεται στο δίκτυο. Ο προμηθευτής συμφωνεί και αναλαμβάνει την υποχρέωση να εφαρμόζει, μέσω των λογαριασμών κατανάλωσης ηλεκτρικού ρεύματος τον ταυτοχρονισμένο συμψηφισμό στην παροχή κατανάλωσης του αυτοκαταναλωτή και να υπολογίζει το τίμημα για την απορροφηθείσα ενέργεια που θα πρέπει να καταβάλλεται από τον αυτοπαραγωγό σύμφωνα με τους όρους της παρούσας Σύμβασης. Η υποχρέωση αυτή αναλαμβάνεται από τον προμηθευτή στο πλαίσιο της μεταξύ των μερών Σύμβασης Προμήθειας. Ο Φορέας Εκπροσώπησης του σταθμού ΑΠΕ συμφωνεί και αναλαμβάνει την υποχρέωση να πωλεί την εγχυθείσα ενέργεια στην αγορά ηλεκτρικής ενέργειας και να καταβάλλει το οικονομικό αποτέλεσμα στον αυτοπαραγωγό σύμφωνα με τις πιστοποιημένες μετρήσεις του Διαχειριστή, τη σύμβαση εκπροσώπησης και την παρούσα.</w:t>
      </w:r>
    </w:p>
    <w:p>
      <w:pPr>
        <w:spacing w:before="240" w:after="240"/>
        <w:rPr>
          <w:lang w:val="el" w:eastAsia="el"/>
        </w:rPr>
      </w:pPr>
      <w:r>
        <w:rPr>
          <w:lang w:val="el" w:eastAsia="el"/>
        </w:rPr>
        <w:t>2. Ρητά συμφωνείται ότι ο προμηθευτής και ο ΦΟΣΕ δεν υποχρεούται σε εφαρμογή της μεθόδου του συμψηφισμού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Εφόσον ο αρμόδιος Διαχειριστής του δικτύου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συστήματος,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του δικτύου, κατόπιν της διενέργειας ελέγχων, περιλαμβανομένης και αυτοψίας, χωρίς ειδοποίηση, στο χώρο εγκατάστασης του σταθμού παραγωγής εφόσον απαιτείται. Εφόσον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w:t>
      </w:r>
    </w:p>
    <w:p>
      <w:pPr>
        <w:spacing w:before="240" w:after="240"/>
        <w:rPr>
          <w:lang w:val="el" w:eastAsia="el"/>
        </w:rPr>
      </w:pPr>
      <w:r>
        <w:rPr>
          <w:lang w:val="el" w:eastAsia="el"/>
        </w:rPr>
        <w:t>1. Τον «Κανονισμό λειτουργίας της Αγοράς Επόμενης Ημέρας και της Ενδοημερήσιας Αγοράς», τις αντίστοιχες Τεχνικές Αποφάσεις που τον διέπουν, του Ελληνικού Χρηματιστηρίου Ενέργειας Α.Ε, σύμφωνα με τα άρθρα 9, 10 και 18 του ν. 4425/2016, (Β’ 5914/2018),</w:t>
      </w:r>
    </w:p>
    <w:p>
      <w:pPr>
        <w:spacing w:before="240" w:after="240"/>
        <w:rPr>
          <w:lang w:val="el" w:eastAsia="el"/>
        </w:rPr>
      </w:pPr>
      <w:r>
        <w:rPr>
          <w:lang w:val="el" w:eastAsia="el"/>
        </w:rPr>
        <w:t>2. Τον «Κανονισμό Εκκαθάρισης Συναλλαγών Αγοράς Επόμενης Ημέρας και Ενδοημερήσιας Αγοράς της Εταιρείας Εκκαθάρισης Συναλλαγών Χρηματιστηρίου Ενέργειας Α.Ε», τις αντίστοιχες Τεχνικές Αποφάσεις που τον διέπουν, σύμφωνα με τηνπαρ. 2 του άρθρου 13 του ν. 4425/2016), Β’ 428/2020.</w:t>
      </w:r>
    </w:p>
    <w:p>
      <w:pPr>
        <w:spacing w:before="240" w:after="240"/>
        <w:rPr>
          <w:lang w:val="el" w:eastAsia="el"/>
        </w:rPr>
      </w:pPr>
      <w:r>
        <w:rPr>
          <w:lang w:val="el" w:eastAsia="el"/>
        </w:rPr>
        <w:t>3. Τον «Κανονισμό Εκκαθάρισης Θέσεων Αγοράς Εξισορρόπησης της Εταιρείας Εκκαθάρισης Συναλλαγών Χρηματιστηρίου Ενέργειας Α.Ε», σύμφωνα με τα άρθρα 12 και 13 παρ. 2 του ν. 4425/2016, όπως έχει τροποποιηθεί και ισχύει.</w:t>
      </w:r>
    </w:p>
    <w:p>
      <w:pPr>
        <w:spacing w:before="240" w:after="240"/>
        <w:rPr>
          <w:lang w:val="el" w:eastAsia="el"/>
        </w:rPr>
      </w:pPr>
      <w:r>
        <w:rPr>
          <w:lang w:val="el" w:eastAsia="el"/>
        </w:rPr>
        <w:t>4. Τον «Κανονισμό Αγοράς Εξισορρόπησης Διαχειριστή του ΕΣΜΗΕ», σύμφωνα με τα άρθρα 17 και 18 του 4425/2016 και τον Κανονισμό ΕΕ 2017/2195,</w:t>
      </w:r>
    </w:p>
    <w:p>
      <w:pPr>
        <w:spacing w:before="240" w:after="240"/>
        <w:rPr>
          <w:lang w:val="el" w:eastAsia="el"/>
        </w:rPr>
      </w:pPr>
      <w:r>
        <w:rPr>
          <w:lang w:val="el" w:eastAsia="el"/>
        </w:rPr>
        <w:t>5. Tον «Κώδικα Διαχείρισης του Ελληνικού Συστήματος Μεταφοράς Ηλεκτρικής Ενέργειας (Κ.Δ.Σ.)» του Διαχειριστή του ΕΣΜΗΕ, κατ’ εξουσιοδότηση των διατάξεων της παρ. 2 του άρθρου 96 του ν. 4001/2011 όπως εγκρίθηκε με το ΦΕΚ Β’4658/2020, όπως έχει τροποποιηθεί και ισχύει.</w:t>
      </w:r>
    </w:p>
    <w:p>
      <w:pPr>
        <w:spacing w:before="240" w:after="240"/>
        <w:rPr>
          <w:lang w:val="el" w:eastAsia="el"/>
        </w:rPr>
      </w:pPr>
      <w:r>
        <w:rPr>
          <w:lang w:val="el" w:eastAsia="el"/>
        </w:rPr>
        <w:t>6. Τον «Κώδικα του Διαχειριστή ΑΠΕ και Εγγυήσεων Προέλευσης», ο οποίος εγκρίθηκε με την υπ’ αρ. 509/2018 απόφαση ΡΑΕ (Β’ 2307), όπως έχει τροποποιηθεί και ισχύει.</w:t>
      </w:r>
    </w:p>
    <w:p>
      <w:pPr>
        <w:spacing w:before="240" w:after="240"/>
        <w:rPr>
          <w:lang w:val="el" w:eastAsia="el"/>
        </w:rPr>
      </w:pPr>
      <w:r>
        <w:rPr>
          <w:lang w:val="el" w:eastAsia="el"/>
        </w:rPr>
        <w:t>7. Tον «Κώδικα Διαχείρισης του Ελληνικού Δικτύου Διανομής Ηλεκτρικής Ενέργειας», ο οποίος εγκρίθηκε με την υπ’ αρ. 395/2016 απόφαση ΡΑΕ (Β’ 78/2017).</w:t>
      </w:r>
    </w:p>
    <w:p>
      <w:pPr>
        <w:spacing w:before="240" w:after="240"/>
        <w:rPr>
          <w:lang w:val="el" w:eastAsia="el"/>
        </w:rPr>
      </w:pPr>
      <w:r>
        <w:rPr>
          <w:lang w:val="el" w:eastAsia="el"/>
        </w:rPr>
        <w:t>8. Τον «Κώδικα Διαχείρισης Ηλεκτρικών Συστημάτων Μη Διασυνδεδεμένων Νησιών», ο οποίος εγκρίθηκε με την υπ’ αρ. 39/2014 απόφαση της ΡΑΕ (Β’ 304/2014),</w:t>
      </w:r>
    </w:p>
    <w:p>
      <w:pPr>
        <w:spacing w:before="240" w:after="240"/>
        <w:rPr>
          <w:lang w:val="el" w:eastAsia="el"/>
        </w:rPr>
      </w:pPr>
      <w:r>
        <w:rPr>
          <w:lang w:val="el" w:eastAsia="el"/>
        </w:rPr>
        <w:t>Άρθρο 3</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για είκοσι (20) έτη.</w:t>
      </w:r>
    </w:p>
    <w:p>
      <w:pPr>
        <w:spacing w:before="240" w:after="240"/>
        <w:rPr>
          <w:lang w:val="el" w:eastAsia="el"/>
        </w:rPr>
      </w:pPr>
      <w:r>
        <w:rPr>
          <w:lang w:val="el" w:eastAsia="el"/>
        </w:rPr>
        <w:t>2. Η υποχρέωση του προμηθευτή και του ΦΟΣΕ κατά το άρθρο 1 της παρούσας Σύμβασης και το αντίστοιχο δικαίωμα του αυτοκαταναλωτή με ταυτοχρονισμένο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 του δικτύου.</w:t>
      </w:r>
    </w:p>
    <w:p>
      <w:pPr>
        <w:spacing w:before="240" w:after="240"/>
        <w:rPr>
          <w:lang w:val="el" w:eastAsia="el"/>
        </w:rPr>
      </w:pPr>
      <w:r>
        <w:rPr>
          <w:lang w:val="el" w:eastAsia="el"/>
        </w:rPr>
        <w:t>Άρθρο 4</w:t>
      </w:r>
    </w:p>
    <w:p>
      <w:pPr>
        <w:spacing w:before="240" w:after="240"/>
        <w:rPr>
          <w:lang w:val="el" w:eastAsia="el"/>
        </w:rPr>
      </w:pPr>
      <w:r>
        <w:rPr>
          <w:lang w:val="el" w:eastAsia="el"/>
        </w:rPr>
        <w:t>Χρεώσεις</w:t>
      </w:r>
    </w:p>
    <w:p>
      <w:pPr>
        <w:spacing w:before="240" w:after="240"/>
        <w:rPr>
          <w:lang w:val="el" w:eastAsia="el"/>
        </w:rPr>
      </w:pPr>
      <w:r>
        <w:rPr>
          <w:lang w:val="el" w:eastAsia="el"/>
        </w:rPr>
        <w:t>1. Ο προμηθευτής είναι υπεύθυνος για τον υπολογισμό των χρεώσεων της ηλεκτρικής ενέργειας σε κάθε εκκαθαριστικό λογαριασμό κατανάλωσης ως ακολούθως:</w:t>
      </w:r>
    </w:p>
    <w:p>
      <w:pPr>
        <w:spacing w:before="240" w:after="240"/>
        <w:rPr>
          <w:lang w:val="el" w:eastAsia="el"/>
        </w:rPr>
      </w:pPr>
      <w:r>
        <w:rPr>
          <w:lang w:val="el" w:eastAsia="el"/>
        </w:rPr>
        <w:t>α. Οι ανταγωνιστικές χρεώσεις επιβάλλονται επί της ηλεκτρικής ενέργειας που προκύπτει από την απορροφηθείσα από το δίκτυο διανομής ενέργεια.</w:t>
      </w:r>
    </w:p>
    <w:p>
      <w:pPr>
        <w:spacing w:before="240" w:after="240"/>
        <w:rPr>
          <w:lang w:val="el" w:eastAsia="el"/>
        </w:rPr>
      </w:pPr>
      <w:r>
        <w:rPr>
          <w:lang w:val="el" w:eastAsia="el"/>
        </w:rPr>
        <w:t>β. Οι χρεώσεις για τις Υπηρεσίες Κοινής Ωφέλειας (ΥΚΩ) επιβάλλονται επί της απορροφηθείσας ενέργειας στην παροχή κατανάλωσης του αυτοκαταναλωτή για την αντίστοιχη περίοδο καταμέτρησης.</w:t>
      </w:r>
    </w:p>
    <w:p>
      <w:pPr>
        <w:spacing w:before="240" w:after="240"/>
        <w:rPr>
          <w:lang w:val="el" w:eastAsia="el"/>
        </w:rPr>
      </w:pPr>
      <w:r>
        <w:rPr>
          <w:lang w:val="el" w:eastAsia="el"/>
        </w:rPr>
        <w:t>γ. Οι υπόλοιπες ρυθμιζόμενες χρεώσεις (ΕΤΜΕΑΡ, Χρέωση Χρήσης Συστήματος, Χρέωση Χρήσης Δικτύου, και λοιπές ρυθμιζόμενες χρεώσεις) επιβάλλονται επί της απορροφηθείσας ενέργειας.</w:t>
      </w:r>
    </w:p>
    <w:p>
      <w:pPr>
        <w:spacing w:before="240" w:after="240"/>
        <w:rPr>
          <w:lang w:val="el" w:eastAsia="el"/>
        </w:rPr>
      </w:pPr>
      <w:r>
        <w:rPr>
          <w:lang w:val="el" w:eastAsia="el"/>
        </w:rPr>
        <w:t>Άρθρο 5</w:t>
      </w:r>
    </w:p>
    <w:p>
      <w:pPr>
        <w:spacing w:before="240" w:after="240"/>
        <w:rPr>
          <w:lang w:val="el" w:eastAsia="el"/>
        </w:rPr>
      </w:pPr>
      <w:r>
        <w:rPr>
          <w:lang w:val="el" w:eastAsia="el"/>
        </w:rPr>
        <w:t>Μετρήσεις</w:t>
      </w:r>
    </w:p>
    <w:p>
      <w:pPr>
        <w:spacing w:before="240" w:after="240"/>
        <w:rPr>
          <w:lang w:val="el" w:eastAsia="el"/>
        </w:rPr>
      </w:pPr>
      <w:r>
        <w:rPr>
          <w:lang w:val="el" w:eastAsia="el"/>
        </w:rPr>
        <w:t>1. Η καταμέτρηση της παραχθείσας ηλεκτρικής ενέργειας του σταθμού παραγωγής, καθώς και της απορροφηθείσας και εγχυθείσας από και προς το δίκτυο ηλεκτρικής ενέργειας πραγματοποιείται από τον αρμόδιο Διαχειριστή, σε χρονικό διάστημα 15 λεπτών της ώρας. Απαιτείται η ύπαρξη συστήματος τηλεμέτρησης για την καταγραφή δεδομένων σε πραγματικό χρόνο της παραγωγής και έγχυσης ηλεκτρικής ενέργειας του σταθμού και της κατανάλωσης της παροχής προς συμψηφισμό. Tα δεδομένα που συλλέγονται από τους μετρητές (μετρητής(ές) παροχής και μετρητής(ές) παραγωγής) είναι η ενέργεια που απορροφάται από το Δίκτυο ή το Σύστημα στην παροχή κατανάλωσης και η ενέργεια που εγχέεται από τον σταθμό ΑΠΕ σε χρονικό διάστημα, 15 λεπτών της ώρας.</w:t>
      </w:r>
    </w:p>
    <w:p>
      <w:pPr>
        <w:spacing w:before="240" w:after="240"/>
        <w:rPr>
          <w:lang w:val="el" w:eastAsia="el"/>
        </w:rPr>
      </w:pPr>
      <w:r>
        <w:rPr>
          <w:lang w:val="el" w:eastAsia="el"/>
        </w:rPr>
        <w:t>2. Ο υφιστάμενος μετρητής κατανάλωσης της ηλεκτρικής εγκατάστασης αντικαθίσταται από δύο μετρητές διπλής κατεύθυνσης - καταγραφής. Ο Μετρητής 1 μετράει την παραχθείσα και καταναλωθείσα από το σταθμό παραγωγής ηλεκτρική ενέργειας. Ειδικά στην περίπτωση που για την παραγωγή ενέργειας συνδυάζονται δύο τεχνολογίες παραγωγής, αντί του Μετρητή 1, εγκαθίστανται δύο μετρητές διπλής κατεύθυνσης - καταγραφής (Μετρητές 1α και 1β). Ο Μετρητής 2 μετράει την απορροφηθείσα και εγχυθείσα από και προς το δίκτυο ηλεκτρική ενέργεια. Όλοι οι ως άνω περιγραφόμενοι μετρητές βρίσκονται στη δικαιοδοσία του Διαχειριστή του δικτύου διανομής.</w:t>
      </w:r>
    </w:p>
    <w:p>
      <w:pPr>
        <w:spacing w:before="240" w:after="240"/>
        <w:rPr>
          <w:lang w:val="el" w:eastAsia="el"/>
        </w:rPr>
      </w:pPr>
      <w:r>
        <w:rPr>
          <w:lang w:val="el" w:eastAsia="el"/>
        </w:rPr>
        <w:t>3. Για τις μετρήσεις ενέργειας και τον τρόπο εγκατάστασης των μετρητικών διατάξεων ισχύουν τα αναφερόμενα στους κώδικες των Διαχειριστών, καθώς και στα Εγχειρίδια που εκδίδονται κατ’ εξουσιοδότησή τους.</w:t>
      </w:r>
    </w:p>
    <w:p>
      <w:pPr>
        <w:spacing w:before="240" w:after="240"/>
        <w:rPr>
          <w:lang w:val="el" w:eastAsia="el"/>
        </w:rPr>
      </w:pPr>
      <w:r>
        <w:rPr>
          <w:lang w:val="el" w:eastAsia="el"/>
        </w:rPr>
        <w:t>Άρθρο 6</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Ο αυτοκαταναλωτής οφείλει να επιτρέπει στον αρμόδιο Διαχειριστή του δικτύου, την πρόσβαση στις εγκαταστάσεις του, εφόσον αυτό απαιτείται για την εκπλήρωση των υποχρεώσεών του και την άσκηση των αρμοδιοτήτων του που προβλέπονται στους κώδικες των Διαχειριστών και την παρούσα Σύμβαση.</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Συμψηφισμού και Εκκαθάρισης</w:t>
      </w:r>
    </w:p>
    <w:p>
      <w:pPr>
        <w:spacing w:before="240" w:after="240"/>
        <w:rPr>
          <w:lang w:val="el" w:eastAsia="el"/>
        </w:rPr>
      </w:pPr>
      <w:r>
        <w:rPr>
          <w:lang w:val="el" w:eastAsia="el"/>
        </w:rPr>
        <w:t>1. Οι Διαχειριστές στους οποίους συνδέονται οι παροχές και ο σταθμός ΑΠΕ ή ΣΗΘΥΑ του αυτοκαταναλωτή, κοινοποιούν προς τον προμηθευτή, τον αυτοπαραγωγό και τον Φορέα Σωρευτικής Εκπροσώπησης του Σταθμού ΑΠΕ ή ΣΗΘΥΑ, με τους οποίους έχει υπογραφεί η Σύμβαση Εικονικού Ταυτοχρονισμένου Συμψηφισμού (Σ.Ε.Τ.Σ.), τα πιστοποιημένα μετρητικά δεδομένα ως εξής:</w:t>
      </w:r>
    </w:p>
    <w:p>
      <w:pPr>
        <w:spacing w:before="240" w:after="240"/>
        <w:rPr>
          <w:lang w:val="el" w:eastAsia="el"/>
        </w:rPr>
      </w:pPr>
      <w:r>
        <w:rPr>
          <w:lang w:val="el" w:eastAsia="el"/>
        </w:rPr>
        <w:t>Α) την Απορροφηθείσα ενέργεια από την παροχή κατανάλωσης ανά Περίοδο Εκκαθάρισης Αποκλίσεων, ανηγμένη στα όρια Συστήματος/Δικτύου σύμφωνα με το άρθρο 2, και</w:t>
      </w:r>
    </w:p>
    <w:p>
      <w:pPr>
        <w:spacing w:before="240" w:after="240"/>
        <w:rPr>
          <w:lang w:val="el" w:eastAsia="el"/>
        </w:rPr>
      </w:pPr>
      <w:r>
        <w:rPr>
          <w:lang w:val="el" w:eastAsia="el"/>
        </w:rPr>
        <w:t>Β) την Εγχυθείσα και Παραχθείσα από τον σταθμό παραγωγής ΑΠΕ ή ΣΗΘΥΑ ανά Περίοδο Εκκαθάρισης Αποκλίσεων.</w:t>
      </w:r>
    </w:p>
    <w:p>
      <w:pPr>
        <w:spacing w:before="240" w:after="240"/>
        <w:rPr>
          <w:lang w:val="el" w:eastAsia="el"/>
        </w:rPr>
      </w:pPr>
      <w:r>
        <w:rPr>
          <w:lang w:val="el" w:eastAsia="el"/>
        </w:rPr>
        <w:t>Ο Φορέας Σωρευτικής Εκπροσώπησης σύμφωνα με τα μετρητικά δεδομένα που έλαβε από τον Διαχειριστή υπολογίζει ανά Περίοδο Εκκαθάρισης Αποκλίσεων την χρηματική αξία της Εγχυθείσας Ενέργειας από τον σταθμό ΑΠΕ ή ΣΗΘΥΑ με βάση τα έσοδα από την συμμετοχη στην αγορά,</w:t>
      </w:r>
    </w:p>
    <w:p>
      <w:pPr>
        <w:spacing w:before="240" w:after="240"/>
        <w:rPr>
          <w:lang w:val="el" w:eastAsia="el"/>
        </w:rPr>
      </w:pPr>
      <w:r>
        <w:rPr>
          <w:lang w:val="el" w:eastAsia="el"/>
        </w:rPr>
        <w:t>Η τελική εκκαθάριση διενεργείται σε μηνιαία βάση. Συγκεκριμένα:</w:t>
      </w:r>
    </w:p>
    <w:p>
      <w:pPr>
        <w:spacing w:before="240" w:after="240"/>
        <w:rPr>
          <w:lang w:val="el" w:eastAsia="el"/>
        </w:rPr>
      </w:pPr>
      <w:r>
        <w:rPr>
          <w:lang w:val="el" w:eastAsia="el"/>
        </w:rPr>
        <w:t>Α. Ο Φορέας Σωρευτικής Εκπροσώπησης σε μηνιαία βάση καταβάλλει στον αυτοπαραγωγό, την χρηματική αξία της συνολικής Εγχυθείσας Ενέργειας, αθροισμένη στο επίπεδο του μήνα, αφού αφαιρέσει τις χρεώσεις υπηρεσιών του, σύμφωνα με τα οριζόμενα στην σύμβαση εκπροσώπησης. Β. Ο προμηθευτής εκδίδει προς τον αυτοπαραγωγό εκκαθαριστικούς λογαριασμούς κατανάλωσης ηλεκτρικής ενέργειας για όλες τις συμψηφιζόμενες παροχές. Στον λογαριασμό της συμψηφιζόμενης παροχής, αναλύεται διακριτά το σύνολο της Απορροφηθείσας Ενέργειας, το οποίο χρεώνεται σύμφωνα με τις ισχύουσες διατάξεις που αφορούν την προμήθεια ενέργειας και το εκάστοτε τιμολόγιο του Προμηθευτή για την συμψηφιζόμενη παροχή.</w:t>
      </w:r>
    </w:p>
    <w:p>
      <w:pPr>
        <w:spacing w:before="240" w:after="240"/>
        <w:rPr>
          <w:lang w:val="el" w:eastAsia="el"/>
        </w:rPr>
      </w:pPr>
      <w:r>
        <w:rPr>
          <w:lang w:val="el" w:eastAsia="el"/>
        </w:rPr>
        <w:t>Άρθρο 8</w:t>
      </w:r>
    </w:p>
    <w:p>
      <w:pPr>
        <w:spacing w:before="240" w:after="240"/>
        <w:rPr>
          <w:lang w:val="el" w:eastAsia="el"/>
        </w:rPr>
      </w:pPr>
      <w:r>
        <w:rPr>
          <w:lang w:val="el" w:eastAsia="el"/>
        </w:rPr>
        <w:t>Υποχρεώσεις του αυτοκαταναλωτή</w:t>
      </w:r>
    </w:p>
    <w:p>
      <w:pPr>
        <w:spacing w:before="240" w:after="240"/>
        <w:rPr>
          <w:lang w:val="el" w:eastAsia="el"/>
        </w:rPr>
      </w:pPr>
      <w:r>
        <w:rPr>
          <w:lang w:val="el" w:eastAsia="el"/>
        </w:rPr>
        <w:t>Ο αυτοκαταναλωτής οφείλει να:</w:t>
      </w:r>
    </w:p>
    <w:p>
      <w:pPr>
        <w:spacing w:before="240" w:after="240"/>
        <w:rPr>
          <w:lang w:val="el" w:eastAsia="el"/>
        </w:rPr>
      </w:pPr>
      <w:r>
        <w:rPr>
          <w:lang w:val="el" w:eastAsia="el"/>
        </w:rPr>
        <w:t>α. Έχει συνάψει και να διατηρεί τη Σύμβαση Σύνδεσης και τη Σύμβαση Προμήθειας της παρούσας στο όνομά του. Σε περίπτωση που ο αντισυμβαλλόμενος αυτοκαταναλωτής δεν είναι και κύριος του χώρου στον οποίο εγκαθίσταται ο σταθμός παραγωγής, οφείλει να έχει συνάψει και να διατηρεί την αναγκαία συμφωνία με τον κύριο του χώρου για τη χρήση αυτού στο πλαίσιο της παρούσας Σύμβασης.</w:t>
      </w:r>
    </w:p>
    <w:p>
      <w:pPr>
        <w:spacing w:before="240" w:after="240"/>
        <w:rPr>
          <w:lang w:val="el" w:eastAsia="el"/>
        </w:rPr>
      </w:pPr>
      <w:r>
        <w:rPr>
          <w:lang w:val="el" w:eastAsia="el"/>
        </w:rPr>
        <w:t>β. Μην προβαίνει σε μεταβολές της ισχύος του σταθμού παραγωγής, χωρίς προηγούμενη ενημέρωση του προμηθευτή, του Φορέα Σωρευτικής Εκπροσώπησης και του αρμόδιου Διαχειριστή.</w:t>
      </w:r>
    </w:p>
    <w:p>
      <w:pPr>
        <w:spacing w:before="240" w:after="240"/>
        <w:rPr>
          <w:lang w:val="el" w:eastAsia="el"/>
        </w:rPr>
      </w:pPr>
      <w:r>
        <w:rPr>
          <w:lang w:val="el" w:eastAsia="el"/>
        </w:rPr>
        <w:t>γ.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δ. Ενημερώνει άμεσα και επιμελώς τον προμηθευτή και τον ΦοΣΕ για οποιαδήποτε διακοπή της λειτουργίας του σταθμού παραγωγής, που δεν οφείλεται σε γεγονός ανωτέρας βίας.</w:t>
      </w:r>
    </w:p>
    <w:p>
      <w:pPr>
        <w:spacing w:before="240" w:after="240"/>
        <w:rPr>
          <w:lang w:val="el" w:eastAsia="el"/>
        </w:rPr>
      </w:pPr>
      <w:r>
        <w:rPr>
          <w:lang w:val="el" w:eastAsia="el"/>
        </w:rPr>
        <w:t>ε. Ενημερώνει άμεσα και επιμελώς τον προμηθευτή και τον ΦοΣΕ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9</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10</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Πρόωρη λύση της Σύμβασης επέρχεται κατόπιν καταγγελίας.</w:t>
      </w:r>
    </w:p>
    <w:p>
      <w:pPr>
        <w:spacing w:before="240" w:after="240"/>
        <w:rPr>
          <w:lang w:val="el" w:eastAsia="el"/>
        </w:rPr>
      </w:pPr>
      <w:r>
        <w:rPr>
          <w:lang w:val="el" w:eastAsia="el"/>
        </w:rPr>
        <w:t>2. Ο προμηθευτής ή ο ΦοΣΕ δικαιούται να καταγγείλει την παρούσα σε περίπτωση πλημμελούς εκπλήρωσης όρων αυτής από τον αυτοπαραγωγό.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3. Ο αυτοκαταναλωτής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ο αυτοκαταναλωτής οφείλει να καταγγείλει χωρίς καθυστέρηση την παρούσα.</w:t>
      </w:r>
    </w:p>
    <w:p>
      <w:pPr>
        <w:spacing w:before="240" w:after="240"/>
        <w:rPr>
          <w:lang w:val="el" w:eastAsia="el"/>
        </w:rPr>
      </w:pPr>
      <w:r>
        <w:rPr>
          <w:lang w:val="el" w:eastAsia="el"/>
        </w:rPr>
        <w:t>4.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5.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αντισυμβαλλόμενό του εξαιτίας της πρόωρης λύσης της παρούσας.</w:t>
      </w:r>
    </w:p>
    <w:p>
      <w:pPr>
        <w:spacing w:before="240" w:after="240"/>
        <w:rPr>
          <w:lang w:val="el" w:eastAsia="el"/>
        </w:rPr>
      </w:pPr>
      <w:r>
        <w:rPr>
          <w:lang w:val="el" w:eastAsia="el"/>
        </w:rPr>
        <w:t>6. Σε περίπτωση που διαπιστωθεί από τον αρμόδιο Διαχειριστή η συνδρομή των λόγων της παραγράφου 2 του άρθρου 1 της παρούσας Σύμβασης, ο προμηθευτής καταγγέλλει τη Σύμβαση λόγω υπαιτιότητας του αυτοκαταναλωτή. Επιπλέον,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καταπίπτει ποινική ρήτρα υπέρ του προμηθευτή, ύψους 2.000€ προσαυξημένη κατά 30€ για κάθε kW εγκατεστημένης ισχύος του σταθμού παραγωγής. Στην περίπτωση αυτή ο προμηθευτής διατηρεί το δικαίωμα να μην υπογράψει νέα Σύμβαση με τον εν λόγω αυτοπαραγωγό.</w:t>
      </w:r>
    </w:p>
    <w:p>
      <w:pPr>
        <w:spacing w:before="240" w:after="240"/>
        <w:rPr>
          <w:lang w:val="el" w:eastAsia="el"/>
        </w:rPr>
      </w:pPr>
      <w:r>
        <w:rPr>
          <w:lang w:val="el" w:eastAsia="el"/>
        </w:rPr>
        <w:t>Άρθρο 11</w:t>
      </w:r>
    </w:p>
    <w:p>
      <w:pPr>
        <w:spacing w:before="240" w:after="240"/>
        <w:rPr>
          <w:lang w:val="el" w:eastAsia="el"/>
        </w:rPr>
      </w:pPr>
      <w:r>
        <w:rPr>
          <w:lang w:val="el" w:eastAsia="el"/>
        </w:rPr>
        <w:t>Επίλυση Διαφορών - Δωσιδικία</w:t>
      </w:r>
    </w:p>
    <w:p>
      <w:pPr>
        <w:spacing w:before="240" w:after="240"/>
        <w:rPr>
          <w:lang w:val="el" w:eastAsia="el"/>
        </w:rPr>
      </w:pPr>
      <w:r>
        <w:rPr>
          <w:lang w:val="el" w:eastAsia="el"/>
        </w:rPr>
        <w:t>1. Ο προμηθευτής, ο ΦοΣΕ, και ο αυτοκαταναλωτής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w:t>
      </w:r>
    </w:p>
    <w:p>
      <w:pPr>
        <w:spacing w:before="240" w:after="240"/>
        <w:rPr>
          <w:lang w:val="el" w:eastAsia="el"/>
        </w:rPr>
      </w:pPr>
      <w:r>
        <w:rPr>
          <w:lang w:val="el" w:eastAsia="el"/>
        </w:rPr>
        <w:t>2.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12</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3. Ρητά διευκρινίζεται ότι έγγραφο που αποστέλλεται με ηλεκτρονικό ταχυδρομείο θεωρείται ότι περιήλθε στον αποδέκτη την ημέρα της αποστολής του, εάν το σύστημα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spacing w:before="240" w:after="240"/>
        <w:rPr>
          <w:lang w:val="el" w:eastAsia="el"/>
        </w:rPr>
      </w:pPr>
      <w:r>
        <w:rPr>
          <w:lang w:val="el" w:eastAsia="el"/>
        </w:rPr>
        <w:t>Άρθρο 13</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spacing w:before="240" w:after="240"/>
        <w:rPr>
          <w:lang w:val="el" w:eastAsia="el"/>
        </w:rPr>
      </w:pPr>
      <w:r>
        <w:rPr>
          <w:lang w:val="el" w:eastAsia="el"/>
        </w:rPr>
        <w:t>Άρθρο 14</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ΡΑΕΥΥ, στο ΔΑΠΕΕΠ και στον αρμόδιο Διαχειριστή.</w:t>
      </w:r>
    </w:p>
    <w:p>
      <w:pPr>
        <w:spacing w:before="240" w:after="240"/>
        <w:rPr>
          <w:lang w:val="el" w:eastAsia="el"/>
        </w:rPr>
      </w:pPr>
      <w:r>
        <w:rPr>
          <w:lang w:val="el" w:eastAsia="el"/>
        </w:rPr>
        <w:t>Οι συμβαλλόμενοι</w:t>
      </w:r>
    </w:p>
    <w:p>
      <w:pPr>
        <w:spacing w:before="240" w:after="240"/>
        <w:rPr>
          <w:lang w:val="el" w:eastAsia="el"/>
        </w:rPr>
      </w:pPr>
      <w:r>
        <w:rPr>
          <w:lang w:val="el" w:eastAsia="el"/>
        </w:rPr>
        <w:t>Για τον προμηθευτή. Για τον ΦΟΣΕ Για τον αυτοπαραγωγό</w:t>
      </w:r>
    </w:p>
    <w:p>
      <w:pPr>
        <w:spacing w:before="240" w:after="240"/>
        <w:rPr>
          <w:lang w:val="el" w:eastAsia="el"/>
        </w:rPr>
      </w:pPr>
      <w:r>
        <w:rPr>
          <w:lang w:val="el" w:eastAsia="el"/>
        </w:rPr>
        <w:t>Άρθρο 17B</w:t>
      </w:r>
    </w:p>
    <w:p>
      <w:pPr>
        <w:spacing w:before="240" w:after="240"/>
        <w:rPr>
          <w:lang w:val="el" w:eastAsia="el"/>
        </w:rPr>
      </w:pPr>
      <w:r>
        <w:rPr>
          <w:lang w:val="el" w:eastAsia="el"/>
        </w:rPr>
        <w:t>Καθορισμός τύπου και περιεχομένου Σύμβασης Αυτοκατανάλωσης με Ταυτοχρονισμένο Συμψηφισμό για οικιακούς αυτοκαταναλωτες έως 10.8 kW - Ειδικό Πρόγραμμα «Οικιακά Φωτοβολταικά»</w:t>
      </w:r>
    </w:p>
    <w:p>
      <w:pPr>
        <w:spacing w:before="240" w:after="240"/>
        <w:rPr>
          <w:lang w:val="el" w:eastAsia="el"/>
        </w:rPr>
      </w:pPr>
      <w:r>
        <w:rPr>
          <w:lang w:val="el" w:eastAsia="el"/>
        </w:rPr>
        <w:t>Η Σ.Τ.Σ. συνάπτεται σύμφωνα με τον ακόλουθο τύπο και περιεχόμενο:</w:t>
      </w:r>
    </w:p>
    <w:p>
      <w:pPr>
        <w:spacing w:before="240" w:after="240"/>
        <w:rPr>
          <w:lang w:val="el" w:eastAsia="el"/>
        </w:rPr>
      </w:pPr>
      <w:r>
        <w:rPr>
          <w:lang w:val="el" w:eastAsia="el"/>
        </w:rPr>
        <w:t>«ΣΥΜΒΑΣΗ ΤΑΥΤΟΧΡΟΝΙΣΜΕΝΟΥ ΣΥΜΨΗΦΙΣΜΟΥ (Σ.Τ.Σ.) ΓΙΑ ΟΙΚΙΑΚΟΥΣ ΑΥΤΟΚΑΤΑΝΑΛΩΤΕΣ 10.8 kW</w:t>
      </w:r>
    </w:p>
    <w:p>
      <w:pPr>
        <w:spacing w:before="240" w:after="240"/>
        <w:rPr>
          <w:lang w:val="el" w:eastAsia="el"/>
        </w:rPr>
      </w:pPr>
      <w:r>
        <w:rPr>
          <w:lang w:val="el" w:eastAsia="el"/>
        </w:rPr>
        <w:t>Στ…………………………, σήμερα ………………,</w:t>
      </w:r>
    </w:p>
    <w:p>
      <w:pPr>
        <w:spacing w:before="240" w:after="240"/>
        <w:rPr>
          <w:lang w:val="el" w:eastAsia="el"/>
        </w:rPr>
      </w:pPr>
      <w:r>
        <w:rPr>
          <w:lang w:val="el" w:eastAsia="el"/>
        </w:rPr>
        <w:t>ΜΕΤΑΞΥ ΤΩΝ ΚΑΤΩΘΙ ΣΥΜΒΑΛΛΟΜΕΝΩΝ ΜΕΡΩΝ</w:t>
      </w:r>
    </w:p>
    <w:p>
      <w:pPr>
        <w:spacing w:before="240" w:after="240"/>
        <w:rPr>
          <w:lang w:val="el" w:eastAsia="el"/>
        </w:rPr>
      </w:pPr>
      <w:r>
        <w:rPr>
          <w:lang w:val="el" w:eastAsia="el"/>
        </w:rPr>
        <w:t>Της εταιρείας με την επωνυμία…………………………………………………. και το διακριτικό τίτλο……………, η οποία είναι Κάτοχος Άδειας Προμήθειας Ηλεκτρικής ενέργειας (εφεξής προμηθευτής), που εδρεύει στ………………… με Α.Φ.Μ. ………….. της Δ.Ο.Υ. ………. και εκπροσωπείται νόμιμα από τον …………………, δυνάμει της υπ’ αρ. ……………αποφάσεως του ………………,</w:t>
      </w:r>
    </w:p>
    <w:p>
      <w:pPr>
        <w:spacing w:before="240" w:after="240"/>
        <w:rPr>
          <w:lang w:val="el" w:eastAsia="el"/>
        </w:rPr>
      </w:pPr>
      <w:r>
        <w:rPr>
          <w:lang w:val="el" w:eastAsia="el"/>
        </w:rPr>
        <w:t>Της εταιρείας με την επωνυμία Διαχειριστής ΑΠΕ &amp; Εγγυήσεων Προέλευσης Α.Ε. και το διακριτικό τίτλο- ΔΑΠΕΕΠ, που εδρεύει στ………………… με Α.Φ.Μ. ………….. της Δ.Ο.Υ. και εκπροσωπείται νόμιμα από τον …………………, δυνάμει της υπ’ αρ. ……………αποφάσεως του …………, και τ… …………………….. (εφεξής «αυτοκαταναλωτής με Ταυτοχρονισμένο συμψηφισμό» ή «αυτοκαταναλωτής»), που κατοικεί/εδρεύει στ… …………… οδός ….…… αριθ. …….., με Α.Φ.Μ. ………….. της Δ.Ο.Υ……, και εκπροσωπείται νόμιμα για την υπογραφή της παρούσας Σύμβασης από τον κ. ………………… δυνάμει ………………,</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α) Το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w:t>
      </w:r>
    </w:p>
    <w:p>
      <w:pPr>
        <w:spacing w:before="240" w:after="240"/>
        <w:rPr>
          <w:lang w:val="el" w:eastAsia="el"/>
        </w:rPr>
      </w:pPr>
      <w:r>
        <w:rPr>
          <w:lang w:val="el" w:eastAsia="el"/>
        </w:rPr>
        <w:t>…» (Α’ 149), και ιδίως το άρθρο 3 παρ. 16. γ) την υπουργική απόφαση …, όπως ισχύει,</w:t>
      </w:r>
    </w:p>
    <w:p>
      <w:pPr>
        <w:pStyle w:val="StructureList1"/>
        <w:spacing w:before="120" w:after="0"/>
        <w:rPr>
          <w:lang w:val="el" w:eastAsia="el"/>
        </w:rPr>
      </w:pPr>
      <w:r>
        <w:rPr>
          <w:lang w:val="el" w:eastAsia="el"/>
        </w:rPr>
        <w:t>δ)</w:t>
      </w:r>
      <w:r>
        <w:rPr>
          <w:lang w:val="en" w:eastAsia="en"/>
        </w:rPr>
        <w:tab/>
      </w:r>
      <w:r>
        <w:rPr>
          <w:lang w:val="el" w:eastAsia="el"/>
        </w:rPr>
        <w:t>τον Κώδικα Προμήθειας Ηλεκτρικής Ενέργειας σε Πελάτες (Β’ 832/2013), όπως ισχύει,</w:t>
      </w:r>
    </w:p>
    <w:p>
      <w:pPr>
        <w:pStyle w:val="StructureList1"/>
        <w:spacing w:before="120" w:after="0"/>
        <w:rPr>
          <w:lang w:val="el" w:eastAsia="el"/>
        </w:rPr>
      </w:pPr>
      <w:r>
        <w:rPr>
          <w:lang w:val="el" w:eastAsia="el"/>
        </w:rPr>
        <w:t>ε)</w:t>
      </w:r>
      <w:r>
        <w:rPr>
          <w:lang w:val="en" w:eastAsia="en"/>
        </w:rPr>
        <w:tab/>
      </w:r>
      <w:r>
        <w:rPr>
          <w:lang w:val="el" w:eastAsia="el"/>
        </w:rPr>
        <w:t>Τον Κώδικα Διαχείρισης Ελληνικού Συστήματος Μεταφοράς Ηλεκτρικής Ενέργειας, όπως έχει τροποποιηθεί και ισχύει</w:t>
      </w:r>
    </w:p>
    <w:p>
      <w:pPr>
        <w:pStyle w:val="StructureList1"/>
        <w:spacing w:before="120" w:after="0"/>
        <w:rPr>
          <w:lang w:val="el" w:eastAsia="el"/>
        </w:rPr>
      </w:pPr>
      <w:r>
        <w:rPr>
          <w:lang w:val="el" w:eastAsia="el"/>
        </w:rPr>
        <w:t>στ)</w:t>
      </w:r>
      <w:r>
        <w:rPr>
          <w:lang w:val="en" w:eastAsia="en"/>
        </w:rPr>
        <w:tab/>
      </w:r>
      <w:r>
        <w:rPr>
          <w:lang w:val="el" w:eastAsia="el"/>
        </w:rPr>
        <w:t>Tον Κώδικα Διαχείρισης του Ελληνικού Δικτύου Διανομής Ηλεκτρικής Ενέργειας, που εγκρίθηκε με την υπ’ αρ. 410/2016 απόφαση της ΡΑΕ (Β’ 4081/2016), όπως έχει τροποποιηθεί και ισχύει</w:t>
      </w:r>
    </w:p>
    <w:p>
      <w:pPr>
        <w:pStyle w:val="StructureList1"/>
        <w:spacing w:before="120" w:after="0"/>
        <w:rPr>
          <w:lang w:val="el" w:eastAsia="el"/>
        </w:rPr>
      </w:pPr>
      <w:r>
        <w:rPr>
          <w:lang w:val="el" w:eastAsia="el"/>
        </w:rPr>
        <w:t>ζ)</w:t>
      </w:r>
      <w:r>
        <w:rPr>
          <w:lang w:val="en" w:eastAsia="en"/>
        </w:rPr>
        <w:tab/>
      </w:r>
      <w:r>
        <w:rPr>
          <w:lang w:val="el" w:eastAsia="el"/>
        </w:rPr>
        <w:t>Κώδικα Διαχείρισης Ηλεκτρικών Συστημάτων Μη Διασυνδεδεμενων Νησιών (Β’ 304/2014), όπως ισχύει,</w:t>
      </w:r>
    </w:p>
    <w:p>
      <w:pPr>
        <w:pStyle w:val="StructureList1"/>
        <w:spacing w:before="120" w:after="0"/>
        <w:rPr>
          <w:lang w:val="el" w:eastAsia="el"/>
        </w:rPr>
      </w:pPr>
      <w:r>
        <w:rPr>
          <w:lang w:val="el" w:eastAsia="el"/>
        </w:rPr>
        <w:t>η)</w:t>
      </w:r>
      <w:r>
        <w:rPr>
          <w:lang w:val="en" w:eastAsia="en"/>
        </w:rPr>
        <w:tab/>
      </w:r>
      <w:r>
        <w:rPr>
          <w:lang w:val="el" w:eastAsia="el"/>
        </w:rPr>
        <w:t>Τον Κανονισμό Αγοράς Εξισορρόπησης (απόφαση ΡΑΕ υπ’ αρ. 1090/2018, Β’ 5910/2018 και Β’ 468/2019), όπως ισχύει</w:t>
      </w:r>
    </w:p>
    <w:p>
      <w:pPr>
        <w:pStyle w:val="StructureList1"/>
        <w:spacing w:before="120" w:after="0"/>
        <w:rPr>
          <w:lang w:val="el" w:eastAsia="el"/>
        </w:rPr>
      </w:pPr>
      <w:r>
        <w:rPr>
          <w:lang w:val="el" w:eastAsia="el"/>
        </w:rPr>
        <w:t>θ)</w:t>
      </w:r>
      <w:r>
        <w:rPr>
          <w:lang w:val="en" w:eastAsia="en"/>
        </w:rPr>
        <w:tab/>
      </w:r>
      <w:r>
        <w:rPr>
          <w:lang w:val="el" w:eastAsia="el"/>
        </w:rPr>
        <w:t>Τον Κανονισμό Λειτουργίας της Αγοράς Επόμενης Ημέρας και της Ενδοημερήσιας Αγοράς (απόφαση ΡΑΕ υπ’ αρ. 1116/2018, Β’ 5914), όπως έχει τροποποιηθεί και ισχύει</w:t>
      </w:r>
    </w:p>
    <w:p>
      <w:pPr>
        <w:pStyle w:val="StructureList1"/>
        <w:spacing w:before="120" w:after="0"/>
        <w:rPr>
          <w:lang w:val="el" w:eastAsia="el"/>
        </w:rPr>
      </w:pPr>
      <w:r>
        <w:rPr>
          <w:lang w:val="el" w:eastAsia="el"/>
        </w:rPr>
        <w:t>ι)</w:t>
      </w:r>
      <w:r>
        <w:rPr>
          <w:lang w:val="en" w:eastAsia="en"/>
        </w:rPr>
        <w:tab/>
      </w:r>
      <w:r>
        <w:rPr>
          <w:lang w:val="el" w:eastAsia="el"/>
        </w:rPr>
        <w:t>Τον κώδικα του Διαχειριστή ΑΠΕ &amp; Εγγυήσεων Προέλευσης, όπως έχει τροποποιηθεί και ισχύει ια) την από ………….. Σύμβαση Σύνδεσης με το δίκτυο για το σταθμό παραγωγής που έχει εγκατασταθεί στη θέση/οδό ………… της Δημοτικής Ενότητας …… της Περιφερειακής Ενότητας ………….,</w:t>
      </w:r>
    </w:p>
    <w:p>
      <w:pPr>
        <w:pStyle w:val="StructureList1"/>
        <w:spacing w:before="120" w:after="0"/>
        <w:rPr>
          <w:lang w:val="el" w:eastAsia="el"/>
        </w:rPr>
      </w:pPr>
      <w:r>
        <w:rPr>
          <w:lang w:val="el" w:eastAsia="el"/>
        </w:rPr>
        <w:t>ιβ)</w:t>
      </w:r>
      <w:r>
        <w:rPr>
          <w:lang w:val="en" w:eastAsia="en"/>
        </w:rPr>
        <w:tab/>
      </w:r>
      <w:r>
        <w:rPr>
          <w:lang w:val="el" w:eastAsia="el"/>
        </w:rPr>
        <w:t>την από …………Σύμβαση του Φορέα Σωρευτικής Εκπροσώπησης με τον αυτοπαραγωγό για την εκπροσώπηση του σταθμού ΑΠΕ στην αγορά ηλεκτρικής ενέργειας</w:t>
      </w:r>
    </w:p>
    <w:p>
      <w:pPr>
        <w:pStyle w:val="StructureList1"/>
        <w:spacing w:before="120" w:after="0"/>
        <w:rPr>
          <w:lang w:val="el" w:eastAsia="el"/>
        </w:rPr>
      </w:pPr>
      <w:r>
        <w:rPr>
          <w:lang w:val="el" w:eastAsia="el"/>
        </w:rPr>
        <w:t>ιγ)</w:t>
      </w:r>
      <w:r>
        <w:rPr>
          <w:lang w:val="en" w:eastAsia="en"/>
        </w:rPr>
        <w:tab/>
      </w:r>
      <w:r>
        <w:rPr>
          <w:lang w:val="el" w:eastAsia="el"/>
        </w:rPr>
        <w:t>την από ………… Σύμβαση Σύνδεσης για το σταθμό παραγωγής που έχει εγκατασταθεί</w:t>
      </w:r>
    </w:p>
    <w:p>
      <w:pPr>
        <w:spacing w:before="240" w:after="240"/>
        <w:rPr>
          <w:lang w:val="el" w:eastAsia="el"/>
        </w:rPr>
      </w:pPr>
      <w:r>
        <w:rPr>
          <w:lang w:val="el" w:eastAsia="el"/>
        </w:rPr>
        <w:t>στη θέση/οδό ……………… της Δημοτικής Ενότητας ……………… της Περιφερειακής Ενότητας …………,</w:t>
      </w:r>
    </w:p>
    <w:p>
      <w:pPr>
        <w:pStyle w:val="StructureList1"/>
        <w:spacing w:before="120" w:after="0"/>
        <w:rPr>
          <w:lang w:val="el" w:eastAsia="el"/>
        </w:rPr>
      </w:pPr>
      <w:r>
        <w:rPr>
          <w:lang w:val="el" w:eastAsia="el"/>
        </w:rPr>
        <w:t>ιδ)</w:t>
      </w:r>
      <w:r>
        <w:rPr>
          <w:lang w:val="en" w:eastAsia="en"/>
        </w:rPr>
        <w:tab/>
      </w:r>
      <w:r>
        <w:rPr>
          <w:lang w:val="el" w:eastAsia="el"/>
        </w:rPr>
        <w:t>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pStyle w:val="StructureList1"/>
        <w:spacing w:before="120" w:after="0"/>
        <w:rPr>
          <w:lang w:val="el" w:eastAsia="el"/>
        </w:rPr>
      </w:pPr>
      <w:r>
        <w:rPr>
          <w:lang w:val="el" w:eastAsia="el"/>
        </w:rPr>
        <w:t>ιε)</w:t>
      </w:r>
      <w:r>
        <w:rPr>
          <w:lang w:val="en" w:eastAsia="en"/>
        </w:rPr>
        <w:tab/>
      </w:r>
      <w:r>
        <w:rPr>
          <w:lang w:val="el" w:eastAsia="el"/>
        </w:rPr>
        <w:t>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w:t>
      </w:r>
    </w:p>
    <w:p>
      <w:pPr>
        <w:pStyle w:val="MainText"/>
        <w:spacing w:before="120" w:after="0"/>
        <w:rPr>
          <w:lang w:val="el" w:eastAsia="el"/>
        </w:rPr>
      </w:pPr>
      <w:r>
        <w:rPr>
          <w:b/>
          <w:bCs/>
          <w:lang w:val="el" w:eastAsia="el"/>
        </w:rPr>
        <w:t>1.</w:t>
      </w:r>
      <w:r>
        <w:rPr>
          <w:lang w:val="el" w:eastAsia="el"/>
        </w:rPr>
        <w:t xml:space="preserve"> Ο αυτοκαταναλωτής με ταυτοχρονισμένο συμψηφισμό με την παρούσα Σύμβαση κατοχυρώνει το δικαίωμα να καλύπτει ταυτοχρονισμένα μέρος ή το σύνολο των αναγκών σε ηλεκτρική ενέργεια της εγκατάστασής κατανάλωσής του, και να πωλεί την εγχυθείσα ενέργεια στο δίκτυο από την παραγωγή του σταθμού παραγωγής ισχύος …….. kW με κωδικό ΕΔΡΕΘ ……………… που θα εγκατασταθεί στη θέση/οδό ………………………………………………. της Δημοτικής Ενότητας...……...…….. της Περιφερειακής Ενότητας ……… Η μέθοδος του ταυτοχρονισμένου συμψηφισμού μεταξύ παραχθείσας και τις απορροφηθείσας ενέργειας εφαρμόζεται υπό την προϋπόθεση ότι ο σταθμός παραγωγής βρίσκεται στον ίδιο ή όμορο χώρο ή βρίσκεται σε άλλο χώρο, αλλά συνδέεται ηλεκτρικά με αποκλειστική γραμμή διασύνδεσης με την εξυπηρετούμενη ηλεκτρική εγκατάσταση (κατανάλωση), η οποία συνδέεται στο δίκτυο. Ο προμηθευτής συμφωνεί και αναλαμβάνει την υποχρέωση να εφαρμόζει, μέσω των λογαριασμών κατανάλωσης ηλεκτρικού ρεύματος τον ταυτοχρονισμένο συμψηφισμό στην παροχή κατανάλωσης του αυτοκαταναλωτή και να υπολογίζει το τίμημα για την απορροφηθείσα ενέργεια που θα πρέπει να καταβάλλεται από τον αυτοπαραγωγό σύμφωνα με τους όρους της παρούσας Σύμβασης. Η υποχρέωση αυτή αναλαμβάνεται από τον προμηθευτή στο πλαίσιο της μεταξύ των μερών Σύμβασης Προμήθειας. Ο ΔΑΠΕΕΠ συμφωνεί και αναλαμβάνει την υποχρέωση να πωλεί την εγχυθείσα ενέργεια στην αγορά ηλεκτρικής ενέργειας και να καταβάλλει στον προμηθευτή το οικονομικό αποτέλεσμα σύμφωνα τις πιστοποιημένες μετρήσεις του Διαχειριστή σύμφωνα με την σύμβαση εκπροσώπησης και την παρούσα.</w:t>
      </w:r>
    </w:p>
    <w:p>
      <w:pPr>
        <w:pStyle w:val="MainText"/>
        <w:spacing w:before="120" w:after="0"/>
        <w:rPr>
          <w:lang w:val="el" w:eastAsia="el"/>
        </w:rPr>
      </w:pPr>
      <w:r>
        <w:rPr>
          <w:b/>
          <w:bCs/>
          <w:lang w:val="el" w:eastAsia="el"/>
        </w:rPr>
        <w:t>2.</w:t>
      </w:r>
      <w:r>
        <w:rPr>
          <w:lang w:val="el" w:eastAsia="el"/>
        </w:rPr>
        <w:t xml:space="preserve"> Ρητά συμφωνείται ότι ο προμηθευτής και ο ΔΑΠΕΕΠ δεν υποχρεούται σε εφαρμογή της μεθόδου του συμψηφισμού σε περίπτωση που διαπιστωθεί ότι παραβιάζονται τα συμφωνημένα τεχνικά και λειτουργικά χαρακτηριστικά</w:t>
      </w:r>
    </w:p>
    <w:p>
      <w:pPr>
        <w:spacing w:before="240" w:after="240"/>
        <w:rPr>
          <w:lang w:val="el" w:eastAsia="el"/>
        </w:rPr>
      </w:pPr>
      <w:r>
        <w:rPr>
          <w:lang w:val="el" w:eastAsia="el"/>
        </w:rPr>
        <w:t>του σταθμού παραγωγής ή/και του συστήματος αποθήκευσης. Εφόσον ο αρμόδιος Διαχειριστής του δικτύου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συστήματος,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του δικτύου, κατόπιν της διενέργειας ελέγχων, περιλαμβανομένης και αυτοψίας, χωρίς ειδοποίηση, στο χώρο εγκατάστασης του σταθμού παραγωγής εφόσον απαιτείται. Εφόσον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pStyle w:val="MainText"/>
        <w:spacing w:before="120" w:after="0"/>
        <w:rPr>
          <w:lang w:val="el" w:eastAsia="el"/>
        </w:rPr>
      </w:pPr>
      <w:r>
        <w:rPr>
          <w:b/>
          <w:bCs/>
          <w:lang w:val="el" w:eastAsia="el"/>
        </w:rPr>
        <w:t>3.</w:t>
      </w:r>
      <w:r>
        <w:rPr>
          <w:lang w:val="el" w:eastAsia="el"/>
        </w:rPr>
        <w:t xml:space="preserve"> Οι οικιακοί αυτοπαραγωγοί της παρούσας συμβάσης, δεν έχουν φορολογικές υποχρεώσεις για τη διάθεση της παραγόμενης και Εγχυθείσας ενέργειας στο πλαίσιο του συμψηφισμού σύμφωνα με το άρθρο 14 του ν. 3468/2006.</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w:t>
      </w:r>
    </w:p>
    <w:p>
      <w:pPr>
        <w:pStyle w:val="MainText"/>
        <w:spacing w:before="120" w:after="0"/>
        <w:rPr>
          <w:lang w:val="el" w:eastAsia="el"/>
        </w:rPr>
      </w:pPr>
      <w:r>
        <w:rPr>
          <w:b/>
          <w:bCs/>
          <w:lang w:val="el" w:eastAsia="el"/>
        </w:rPr>
        <w:t>1.</w:t>
      </w:r>
      <w:r>
        <w:rPr>
          <w:lang w:val="el" w:eastAsia="el"/>
        </w:rPr>
        <w:t xml:space="preserve"> Τον «Κανονισμό λειτουργίας της Αγοράς Επόμενης Ημέρας και της Ενδοημερήσιας Αγοράς», τις αντίστοιχες Τεχνικές Αποφάσεις που τον διέπουν, του Ελληνικού Χρηματιστηρίου Ενέργειας Α.Ε, σύμφωνα με τα άρθρα 9, 10 και 18 του ν. 4425/2016, (Β’ 5914/2018).</w:t>
      </w:r>
    </w:p>
    <w:p>
      <w:pPr>
        <w:pStyle w:val="MainText"/>
        <w:spacing w:before="120" w:after="0"/>
        <w:rPr>
          <w:lang w:val="el" w:eastAsia="el"/>
        </w:rPr>
      </w:pPr>
      <w:r>
        <w:rPr>
          <w:b/>
          <w:bCs/>
          <w:lang w:val="el" w:eastAsia="el"/>
        </w:rPr>
        <w:t>2.</w:t>
      </w:r>
      <w:r>
        <w:rPr>
          <w:lang w:val="el" w:eastAsia="el"/>
        </w:rPr>
        <w:t xml:space="preserve"> Τον «Κανονισμό Εκκαθάρισης Συναλλαγών Αγοράς Επόμενης Ημέρας &amp; Ενδοημερήσιας Αγοράς της Εταιρείας Εκκαθάρισης Συναλλαγών Χρηματιστηρίου Ενέργειας Α.Ε», τις αντίστοιχες Τεχνικές Αποφάσεις που τον διέπουν, σύμφωνα με τηνπαρ. 2 του άρθρου 13 του ν. 4425/2016), Β’ 428/2020.</w:t>
      </w:r>
    </w:p>
    <w:p>
      <w:pPr>
        <w:pStyle w:val="MainText"/>
        <w:spacing w:before="120" w:after="0"/>
        <w:rPr>
          <w:lang w:val="el" w:eastAsia="el"/>
        </w:rPr>
      </w:pPr>
      <w:r>
        <w:rPr>
          <w:b/>
          <w:bCs/>
          <w:lang w:val="el" w:eastAsia="el"/>
        </w:rPr>
        <w:t>3.</w:t>
      </w:r>
      <w:r>
        <w:rPr>
          <w:lang w:val="el" w:eastAsia="el"/>
        </w:rPr>
        <w:t xml:space="preserve"> Τον «Κανονισμό Εκκαθάρισης Θέσεων Αγοράς Εξισορρόπησης της Εταιρείας Εκκαθάρισης Συναλλαγών Χρηματιστηρίου Ενέργειας Α.Ε», σύμφωνα με τα άρθρα 12 και 13 παρ. 2 του ν. 4425/2016.</w:t>
      </w:r>
    </w:p>
    <w:p>
      <w:pPr>
        <w:pStyle w:val="MainText"/>
        <w:spacing w:before="120" w:after="0"/>
        <w:rPr>
          <w:lang w:val="el" w:eastAsia="el"/>
        </w:rPr>
      </w:pPr>
      <w:r>
        <w:rPr>
          <w:b/>
          <w:bCs/>
          <w:lang w:val="el" w:eastAsia="el"/>
        </w:rPr>
        <w:t>4.</w:t>
      </w:r>
      <w:r>
        <w:rPr>
          <w:lang w:val="el" w:eastAsia="el"/>
        </w:rPr>
        <w:t xml:space="preserve"> Τον «Κανονισμό Αγοράς Εξισορρόπησης Διαχειριστή του ΕΣΜΗΕ», σύμφωνα με τα άρθρα 17 και 18 του 4425/2016 και τον Κανονισμό ΕΕ 2017/2195.</w:t>
      </w:r>
    </w:p>
    <w:p>
      <w:pPr>
        <w:pStyle w:val="MainText"/>
        <w:spacing w:before="120" w:after="0"/>
        <w:rPr>
          <w:lang w:val="el" w:eastAsia="el"/>
        </w:rPr>
      </w:pPr>
      <w:r>
        <w:rPr>
          <w:b/>
          <w:bCs/>
          <w:lang w:val="el" w:eastAsia="el"/>
        </w:rPr>
        <w:t>5.</w:t>
      </w:r>
      <w:r>
        <w:rPr>
          <w:lang w:val="el" w:eastAsia="el"/>
        </w:rPr>
        <w:t xml:space="preserve"> Tον «Κώδικα Διαχείρισης του Ελληνικού Συστήματος Μεταφοράς Ηλεκτρικής Ενέργειας (Κ.Δ.Σ.)» του Διαχειριστή του ΕΣΜΗΕ, κατ’ εξουσιοδότηση των διατάξεων της παρ. 2 του άρθρου 96 του ν. 4001/2011 όπως εγκρίθηκε με το ΦΕΚ Β’4658/2020.</w:t>
      </w:r>
    </w:p>
    <w:p>
      <w:pPr>
        <w:pStyle w:val="MainText"/>
        <w:spacing w:before="120" w:after="0"/>
        <w:rPr>
          <w:lang w:val="el" w:eastAsia="el"/>
        </w:rPr>
      </w:pPr>
      <w:r>
        <w:rPr>
          <w:b/>
          <w:bCs/>
          <w:lang w:val="el" w:eastAsia="el"/>
        </w:rPr>
        <w:t>6.</w:t>
      </w:r>
      <w:r>
        <w:rPr>
          <w:lang w:val="el" w:eastAsia="el"/>
        </w:rPr>
        <w:t xml:space="preserve"> Τον «Κώδικα του Διαχειριστή ΑΠΕ και Εγγυήσεων Προέλευσης», ο οποίος εγκρίθηκε με την υπ’ αρ. 509/2018 απόφαση ΡΑΕ (Β’ 2307).</w:t>
      </w:r>
    </w:p>
    <w:p>
      <w:pPr>
        <w:pStyle w:val="MainText"/>
        <w:spacing w:before="120" w:after="0"/>
        <w:rPr>
          <w:lang w:val="el" w:eastAsia="el"/>
        </w:rPr>
      </w:pPr>
      <w:r>
        <w:rPr>
          <w:b/>
          <w:bCs/>
          <w:lang w:val="el" w:eastAsia="el"/>
        </w:rPr>
        <w:t>7.</w:t>
      </w:r>
      <w:r>
        <w:rPr>
          <w:lang w:val="el" w:eastAsia="el"/>
        </w:rPr>
        <w:t xml:space="preserve"> Tον «Κώδικα Διαχείρισης του Ελληνικού Δικτύου Διανομής Ηλεκτρικής Ενέργειας», ο οποίος εγκρίθηκε με την υπ’ αρ. 395/2016 απόφαση ΡΑΕ (Β’ 78/2017).</w:t>
      </w:r>
    </w:p>
    <w:p>
      <w:pPr>
        <w:pStyle w:val="MainText"/>
        <w:spacing w:before="120" w:after="0"/>
        <w:rPr>
          <w:lang w:val="el" w:eastAsia="el"/>
        </w:rPr>
      </w:pPr>
      <w:r>
        <w:rPr>
          <w:b/>
          <w:bCs/>
          <w:lang w:val="el" w:eastAsia="el"/>
        </w:rPr>
        <w:t>8.</w:t>
      </w:r>
      <w:r>
        <w:rPr>
          <w:lang w:val="el" w:eastAsia="el"/>
        </w:rPr>
        <w:t xml:space="preserve"> Τον «Κώδικα Διαχείρισης Ηλεκτρικών Συστημάτων Μη Διασυνδεδεμένων Νησιών», ο οποίος εγκρίθηκε με την υπ’ αρ. 39/2014 απόφαση της ΡΑΕ (Β’ 304/2014).</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Διάρκεια Σύμβασης</w:t>
      </w:r>
    </w:p>
    <w:p>
      <w:pPr>
        <w:pStyle w:val="MainText"/>
        <w:spacing w:before="120" w:after="0"/>
        <w:rPr>
          <w:lang w:val="el" w:eastAsia="el"/>
        </w:rPr>
      </w:pPr>
      <w:r>
        <w:rPr>
          <w:b/>
          <w:bCs/>
          <w:lang w:val="el" w:eastAsia="el"/>
        </w:rPr>
        <w:t>1.</w:t>
      </w:r>
      <w:r>
        <w:rPr>
          <w:lang w:val="el" w:eastAsia="el"/>
        </w:rPr>
        <w:t xml:space="preserve"> Η παρούσα Σύμβαση, με την επιφύλαξη ειδικότερων προβλέψεων αυτής, ισχύει από την ημερομηνία ενεργοποίησης της σύνδεσης του σταθμού παραγωγής για 20 έτη.</w:t>
      </w:r>
    </w:p>
    <w:p>
      <w:pPr>
        <w:pStyle w:val="MainText"/>
        <w:spacing w:before="120" w:after="0"/>
        <w:rPr>
          <w:lang w:val="el" w:eastAsia="el"/>
        </w:rPr>
      </w:pPr>
      <w:r>
        <w:rPr>
          <w:b/>
          <w:bCs/>
          <w:lang w:val="el" w:eastAsia="el"/>
        </w:rPr>
        <w:t>2.</w:t>
      </w:r>
      <w:r>
        <w:rPr>
          <w:lang w:val="el" w:eastAsia="el"/>
        </w:rPr>
        <w:t xml:space="preserve"> Η υποχρέωση του προμηθευτή και του ΔΑΠΕΕΠ κατά το άρθρο 1 της παρούσας Σύμβασης και το αντίστοιχο δικαίωμα του αυτοκαταναλωτή με ταυτοχρονισμένο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 του δικτύου.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Χρεώσεις</w:t>
      </w:r>
    </w:p>
    <w:p>
      <w:pPr>
        <w:pStyle w:val="MainText"/>
        <w:spacing w:before="120" w:after="0"/>
        <w:rPr>
          <w:lang w:val="el" w:eastAsia="el"/>
        </w:rPr>
      </w:pPr>
      <w:r>
        <w:rPr>
          <w:b/>
          <w:bCs/>
          <w:lang w:val="el" w:eastAsia="el"/>
        </w:rPr>
        <w:t>1.</w:t>
      </w:r>
      <w:r>
        <w:rPr>
          <w:lang w:val="el" w:eastAsia="el"/>
        </w:rPr>
        <w:t xml:space="preserve"> Ο προμηθευτής είναι υπεύθυνος για τον υπολογισμό των χρεώσεων της ηλεκτρικής ενέργειας σε κάθε εκκαθαριστικό λογαριασμό κατανάλωσης ως ακολούθως:</w:t>
      </w:r>
    </w:p>
    <w:p>
      <w:pPr>
        <w:spacing w:before="240" w:after="240"/>
        <w:rPr>
          <w:lang w:val="el" w:eastAsia="el"/>
        </w:rPr>
      </w:pPr>
      <w:r>
        <w:rPr>
          <w:lang w:val="el" w:eastAsia="el"/>
        </w:rPr>
        <w:t>α. Οι ανταγωνιστικές χρεώσεις επιβάλλονται επί της ηλεκτρικής ενέργειας που προκύπτει από την απορροφηθείσα από το δίκτυο διανομής ενέργεια.</w:t>
      </w:r>
    </w:p>
    <w:p>
      <w:pPr>
        <w:spacing w:before="240" w:after="240"/>
        <w:rPr>
          <w:lang w:val="el" w:eastAsia="el"/>
        </w:rPr>
      </w:pPr>
      <w:r>
        <w:rPr>
          <w:lang w:val="el" w:eastAsia="el"/>
        </w:rPr>
        <w:t>β. Οι χρεώσεις για τις Υπηρεσίες Κοινής Ωφέλειας (ΥΚΩ) επιβάλλονται επί της απορροφηθείσας ενέργειας στην παροχή κατανάλωσης του αυτοκαταναλωτή για την αντίστοιχη περίοδο καταμέτρησης.</w:t>
      </w:r>
    </w:p>
    <w:p>
      <w:pPr>
        <w:spacing w:before="240" w:after="240"/>
        <w:rPr>
          <w:lang w:val="el" w:eastAsia="el"/>
        </w:rPr>
      </w:pPr>
      <w:r>
        <w:rPr>
          <w:lang w:val="el" w:eastAsia="el"/>
        </w:rPr>
        <w:t>γ. Οι υπόλοιπες ρυθμιζόμενες χρεώσεις (ΕΤΜΕΑΡ, Χρέωση Χρήσης Συστήματος, Χρέωση Χρήσης Δικτύου, και λοιπές ρυθμιζόμενες χρεώσεις) επιβάλλονται επί της απορροφηθείσας ενέργειας.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Μετρήσεις</w:t>
      </w:r>
    </w:p>
    <w:p>
      <w:pPr>
        <w:pStyle w:val="MainText"/>
        <w:spacing w:before="120" w:after="0"/>
        <w:rPr>
          <w:lang w:val="el" w:eastAsia="el"/>
        </w:rPr>
      </w:pPr>
      <w:r>
        <w:rPr>
          <w:b/>
          <w:bCs/>
          <w:lang w:val="el" w:eastAsia="el"/>
        </w:rPr>
        <w:t>1.</w:t>
      </w:r>
      <w:r>
        <w:rPr>
          <w:lang w:val="el" w:eastAsia="el"/>
        </w:rPr>
        <w:t xml:space="preserve"> Η καταμέτρηση της παραχθείσας ηλεκτρικής ενέργειας του σταθμού παραγωγής, καθώς και της απορροφηθείσας και εγχυθείσας από και προς το δίκτυο ηλεκτρικής ενέργειας πραγματοποιείται από τον αρμόδιο Διαχειριστή, σε χρονικό διάστημα 15 λεπτών της ώρας. Απαιτείται η ύπαρξη συστήματος τηλεμέτρησης για την καταγραφή δεδομένων σε πραγματικό χρόνο της παραγωγής και έγχυσης ηλεκτρικής ενέργειας του σταθμού και της κατανάλωσης της παροχής προς συμψηφισμό. Tα δεδομένα που συλλέγονται από τους μετρητές (μετρητής(ές) παροχής και μετρητής(ές) παραγωγής) είναι η ενέργεια που απορροφάται από το Δίκτυο ή το Σύστημα στην παροχή κατανάλωσης και η ενέργεια που εγχέεται από τον σταθμό ΑΠΕ σε χρονικό διάστημα, 15 λεπτών της ώρας.</w:t>
      </w:r>
    </w:p>
    <w:p>
      <w:pPr>
        <w:pStyle w:val="MainText"/>
        <w:spacing w:before="120" w:after="0"/>
        <w:rPr>
          <w:lang w:val="el" w:eastAsia="el"/>
        </w:rPr>
      </w:pPr>
      <w:r>
        <w:rPr>
          <w:b/>
          <w:bCs/>
          <w:lang w:val="el" w:eastAsia="el"/>
        </w:rPr>
        <w:t>2.</w:t>
      </w:r>
      <w:r>
        <w:rPr>
          <w:lang w:val="el" w:eastAsia="el"/>
        </w:rPr>
        <w:t xml:space="preserve"> Ο υφιστάμενος μετρητής κατανάλωσης της ηλεκτρικής εγκατάστασης αντικαθίσταται από δύο μετρητές διπλής κατεύθυνσης - καταγραφής. Ο Μετρητής 1 μετράει την παραχθείσα και καταναλωθείσα από το σταθμό παραγωγής ηλεκτρική ενέργειας. Ειδικά στην περίπτωση που για την παραγωγή ενέργειας συνδυάζονται δύο τεχνολογίες παραγωγής, αντί του Μετρητή 1, εγκαθίστανται δύο μετρητές διπλής κατεύθυνσης - καταγραφής (Μετρητές 1α και 1β). Ο Μετρητής 2 μετράει την απορροφηθείσα και εγχυθείσα από και προς το δίκτυο ηλεκτρική ενέργεια. Όλοι οι ως άνω περιγραφόμενοι μετρητές βρίσκονται στη δικαιοδοσία του Διαχειριστή του δικτύου διανομής.</w:t>
      </w:r>
    </w:p>
    <w:p>
      <w:pPr>
        <w:pStyle w:val="MainText"/>
        <w:spacing w:before="120" w:after="0"/>
        <w:rPr>
          <w:lang w:val="el" w:eastAsia="el"/>
        </w:rPr>
      </w:pPr>
      <w:r>
        <w:rPr>
          <w:b/>
          <w:bCs/>
          <w:lang w:val="el" w:eastAsia="el"/>
        </w:rPr>
        <w:t>3.</w:t>
      </w:r>
      <w:r>
        <w:rPr>
          <w:lang w:val="el" w:eastAsia="el"/>
        </w:rPr>
        <w:t xml:space="preserve"> Για τις μετρήσεις ενέργειας και τον τρόπο εγκατάστασης των μετρητικών διατάξεων ισχύουν τα αναφερόμενα στους κώδικες των Διαχειριστών, καθώς και στα Εγχειρίδια που εκδίδονται κατ’ εξουσιοδότησή τους.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Δικαίωμα πρόσβασης στις εγκαταστάσεις</w:t>
      </w:r>
    </w:p>
    <w:p>
      <w:pPr>
        <w:spacing w:before="240" w:after="240"/>
        <w:rPr>
          <w:lang w:val="el" w:eastAsia="el"/>
        </w:rPr>
      </w:pPr>
      <w:r>
        <w:rPr>
          <w:lang w:val="el" w:eastAsia="el"/>
        </w:rPr>
        <w:t>του σταθμού παραγωγής</w:t>
      </w:r>
    </w:p>
    <w:p>
      <w:pPr>
        <w:spacing w:before="240" w:after="240"/>
        <w:rPr>
          <w:lang w:val="el" w:eastAsia="el"/>
        </w:rPr>
      </w:pPr>
      <w:r>
        <w:rPr>
          <w:lang w:val="el" w:eastAsia="el"/>
        </w:rPr>
        <w:t>Ο αυτοκαταναλωτής οφείλει να επιτρέπει στον αρμόδιο Διαχειριστή του δικτύου, την πρόσβαση στις εγκαταστάσεις του, εφόσον αυτό απαιτείται για την εκπλήρωση των υποχρεώσεών του και την άσκηση των αρμοδιοτήτων του που προβλέπονται στους κώδικες των Διαχειριστών και την παρούσα Σύμβαση.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Συμψηφισμού και Εκκαθάρισης</w:t>
      </w:r>
    </w:p>
    <w:p>
      <w:pPr>
        <w:pStyle w:val="MainText"/>
        <w:spacing w:before="120" w:after="0"/>
        <w:rPr>
          <w:lang w:val="el" w:eastAsia="el"/>
        </w:rPr>
      </w:pPr>
      <w:r>
        <w:rPr>
          <w:b/>
          <w:bCs/>
          <w:lang w:val="el" w:eastAsia="el"/>
        </w:rPr>
        <w:t>1.</w:t>
      </w:r>
      <w:r>
        <w:rPr>
          <w:lang w:val="el" w:eastAsia="el"/>
        </w:rPr>
        <w:t xml:space="preserve"> Οι Διαχειριστές στους οποίους συνδέονται οι παροχές και ο σταθμός ΑΠΕ ή ΣΗΘΥΑ του αυτοκαταναλωτή, κοινοποιούν προς τον προμηθευτή, τον αυτοπαραγωγό και τον Φορέα Σωρευτικής Εκπροσώπησης του Σταθμού ΑΠΕ ή ΣΗΘΥΑ, με τους οποίους έχει υπογραφεί η Σύμβαση Εικονικού Ταυτοχρονισμένου Συμψηφισμού (Σ.Ε.Τ.Σ.), τα πιστοποιημένα μετρητικά δεδομένα ως εξής:</w:t>
      </w:r>
    </w:p>
    <w:p>
      <w:pPr>
        <w:spacing w:before="240" w:after="240"/>
        <w:rPr>
          <w:lang w:val="el" w:eastAsia="el"/>
        </w:rPr>
      </w:pPr>
      <w:r>
        <w:rPr>
          <w:lang w:val="el" w:eastAsia="el"/>
        </w:rPr>
        <w:t>Α) Την Απορροφηθείσα ενέργεια από την παροχή κατανάλωσης ανά Περίοδο Εκκαθάρισης Αποκλίσεων, ανηγμένη στα όρια Συστήματος/Δικτύου σύμφωνα με το άρθρο 2, και</w:t>
      </w:r>
    </w:p>
    <w:p>
      <w:pPr>
        <w:spacing w:before="240" w:after="240"/>
        <w:rPr>
          <w:lang w:val="el" w:eastAsia="el"/>
        </w:rPr>
      </w:pPr>
      <w:r>
        <w:rPr>
          <w:lang w:val="el" w:eastAsia="el"/>
        </w:rPr>
        <w:t>Β) την Εγχυθείσα και Παραχθείσα ενέργεια από τον σταθμό παραγωγής ΑΠΕ ή ΣΗΘΥΑ ανά Περίοδο Εκκαθάρισης Αποκλίσεων.</w:t>
      </w:r>
    </w:p>
    <w:p>
      <w:pPr>
        <w:spacing w:before="240" w:after="240"/>
        <w:rPr>
          <w:lang w:val="el" w:eastAsia="el"/>
        </w:rPr>
      </w:pPr>
      <w:r>
        <w:rPr>
          <w:lang w:val="el" w:eastAsia="el"/>
        </w:rPr>
        <w:t>Ο ΔΑΠΕΕΠ σύμφωνα με τα μετρητικά δεδομένα που έλαβε από τον Διαχειριστή υπολογίζει ανά Περίοδο Εκκαθάρισης Αποκλίσεων την χρηματική αξία της Εγχυθείσας Ενέργειας από τον σταθμό ΑΠΕ ή ΣΗΘΥΑ με βάση τα έσοδα από την συμμετοχη στην αγορά,</w:t>
      </w:r>
    </w:p>
    <w:p>
      <w:pPr>
        <w:spacing w:before="240" w:after="240"/>
        <w:rPr>
          <w:lang w:val="el" w:eastAsia="el"/>
        </w:rPr>
      </w:pPr>
      <w:r>
        <w:rPr>
          <w:lang w:val="el" w:eastAsia="el"/>
        </w:rPr>
        <w:t>Η τελική εκκαθάριση διενεργείται σε μηνιαία βάση. Συγκεκριμένα:</w:t>
      </w:r>
    </w:p>
    <w:p>
      <w:pPr>
        <w:spacing w:before="240" w:after="240"/>
        <w:rPr>
          <w:lang w:val="el" w:eastAsia="el"/>
        </w:rPr>
      </w:pPr>
      <w:r>
        <w:rPr>
          <w:lang w:val="el" w:eastAsia="el"/>
        </w:rPr>
        <w:t>Α. Ο ΔΑΠΕΕΠ σε μηνιαία βάση καταβάλλει στον Προμηθευτή, την χρηματική αξία της συνολικής Εγχυθείσας Ενέργειας, αθροισμένη στο επίπεδο του μήνα,</w:t>
      </w:r>
    </w:p>
    <w:p>
      <w:pPr>
        <w:spacing w:before="240" w:after="240"/>
        <w:rPr>
          <w:lang w:val="el" w:eastAsia="el"/>
        </w:rPr>
      </w:pPr>
      <w:r>
        <w:rPr>
          <w:lang w:val="el" w:eastAsia="el"/>
        </w:rPr>
        <w:t>Β. Ο προμηθευτής εκδίδει προς τον αυτοπαραγωγό εκκαθαριστικούς λογαριασμούς κατανάλωσης ηλεκτρικής ενέργειας για την συμψηφιζόμενη παροχή. Στον λογαριασμό της συμψηφιζόμενης παροχής, αναλύεται διακριτά:</w:t>
      </w:r>
    </w:p>
    <w:p>
      <w:pPr>
        <w:spacing w:before="240" w:after="240"/>
        <w:rPr>
          <w:lang w:val="el" w:eastAsia="el"/>
        </w:rPr>
      </w:pPr>
      <w:r>
        <w:rPr>
          <w:lang w:val="el" w:eastAsia="el"/>
        </w:rPr>
        <w:t>i. το σύνολο της Εγχυθείσας Ενέργειας και η χρηματική της αξία στο σύνολο του μήνα, με ανάλυση ανά Περίοδο Εκκαθάρισης Αποκλίσεων, η οποία πιστώνεται ως έκπτωση στον εκκαθαριστικό λογαριασμό της παροχής κατανάλωσης του αυτοκαταναλωτή,</w:t>
      </w:r>
    </w:p>
    <w:p>
      <w:pPr>
        <w:spacing w:before="240" w:after="240"/>
        <w:rPr>
          <w:lang w:val="el" w:eastAsia="el"/>
        </w:rPr>
      </w:pPr>
      <w:r>
        <w:rPr>
          <w:lang w:val="el" w:eastAsia="el"/>
        </w:rPr>
        <w:t>ii. το σύνολο της Απορροφηθείσας Ενέργειας, η οποία χρεώνεται σύμφωνα με τις ισχύουσες διατάξεις που αφορούν την προμήθεια ενέργειας και το εκάστοτε τιμολόγιο του Προμηθευτή για την συμψηφιζόμενη παροχή.</w:t>
      </w:r>
    </w:p>
    <w:p>
      <w:pPr>
        <w:spacing w:before="240" w:after="240"/>
        <w:rPr>
          <w:lang w:val="el" w:eastAsia="el"/>
        </w:rPr>
      </w:pPr>
      <w:r>
        <w:rPr>
          <w:lang w:val="el" w:eastAsia="el"/>
        </w:rPr>
        <w:t>Εφόσον το τιμολόγιο προκύψει πιστωτικό, η διαφορά πιστώνεται στον αυτοκαταναλωτή.</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Υποχρεώσεις του αυτοκαταναλωτή</w:t>
      </w:r>
    </w:p>
    <w:p>
      <w:pPr>
        <w:spacing w:before="240" w:after="240"/>
        <w:rPr>
          <w:lang w:val="el" w:eastAsia="el"/>
        </w:rPr>
      </w:pPr>
      <w:r>
        <w:rPr>
          <w:lang w:val="el" w:eastAsia="el"/>
        </w:rPr>
        <w:t>Ο αυτοκαταναλωτής οφείλει να:</w:t>
      </w:r>
    </w:p>
    <w:p>
      <w:pPr>
        <w:spacing w:before="240" w:after="240"/>
        <w:rPr>
          <w:lang w:val="el" w:eastAsia="el"/>
        </w:rPr>
      </w:pPr>
      <w:r>
        <w:rPr>
          <w:lang w:val="el" w:eastAsia="el"/>
        </w:rPr>
        <w:t>α. Έχει συνάψει και να διατηρεί τη Σύμβαση Σύνδεσης και τη Σύμβαση Προμήθειας της παρούσας στο όνομά του. Σε περίπτωση που ο αντισυμβαλλόμενος αυτοκαταναλωτής δεν είναι και κύριος του χώρου στον οποίο εγκαθίσταται ο σταθμός παραγωγής, οφείλει να έχει συνάψει και να διατηρεί την αναγκαία συμφωνία με τον κύριο του χώρου για τη χρήση αυτού στο πλαίσιο της παρούσας Σύμβασης.</w:t>
      </w:r>
    </w:p>
    <w:p>
      <w:pPr>
        <w:spacing w:before="240" w:after="240"/>
        <w:rPr>
          <w:lang w:val="el" w:eastAsia="el"/>
        </w:rPr>
      </w:pPr>
      <w:r>
        <w:rPr>
          <w:lang w:val="el" w:eastAsia="el"/>
        </w:rPr>
        <w:t>β. Μην προβαίνει σε μεταβολές της ισχύος του σταθμού παραγωγής, χωρίς προηγούμενη ενημέρωση του προμηθευτή, του ΔΑΠΕΕΠ και του αρμόδιου Διαχειριστή.</w:t>
      </w:r>
    </w:p>
    <w:p>
      <w:pPr>
        <w:spacing w:before="240" w:after="240"/>
        <w:rPr>
          <w:lang w:val="el" w:eastAsia="el"/>
        </w:rPr>
      </w:pPr>
      <w:r>
        <w:rPr>
          <w:lang w:val="el" w:eastAsia="el"/>
        </w:rPr>
        <w:t>γ.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δ. Ενημερώνει άμεσα και επιμελώς τον προμηθευτή και τον ΔΑΠΕΕΠ για οποιαδήποτε διακοπή της λειτουργίας του σταθμού παραγωγής, που δεν οφείλεται σε γεγονός ανωτέρας βίας.</w:t>
      </w:r>
    </w:p>
    <w:p>
      <w:pPr>
        <w:spacing w:before="240" w:after="240"/>
        <w:rPr>
          <w:lang w:val="el" w:eastAsia="el"/>
        </w:rPr>
      </w:pPr>
      <w:r>
        <w:rPr>
          <w:lang w:val="el" w:eastAsia="el"/>
        </w:rPr>
        <w:t>ε. Ενημερώνει άμεσα και επιμελώς τον προμηθευτή και τον ΔΑΠΕΕΠ για κάθε θέμα που επηρεάζει την ομαλή εκπλήρωση των υποχρεώσεων από την παρούσα Σύμβαση.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Ανωτέρα βία</w:t>
      </w:r>
    </w:p>
    <w:p>
      <w:pPr>
        <w:pStyle w:val="MainText"/>
        <w:spacing w:before="120" w:after="0"/>
        <w:rPr>
          <w:lang w:val="el" w:eastAsia="el"/>
        </w:rPr>
      </w:pPr>
      <w:r>
        <w:rPr>
          <w:b/>
          <w:bCs/>
          <w:lang w:val="el" w:eastAsia="el"/>
        </w:rPr>
        <w:t>1.</w:t>
      </w:r>
      <w:r>
        <w:rPr>
          <w:lang w:val="el" w:eastAsia="el"/>
        </w:rPr>
        <w:t xml:space="preserve">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pStyle w:val="MainText"/>
        <w:spacing w:before="120" w:after="0"/>
        <w:rPr>
          <w:lang w:val="el" w:eastAsia="el"/>
        </w:rPr>
      </w:pPr>
      <w:r>
        <w:rPr>
          <w:b/>
          <w:bCs/>
          <w:lang w:val="el" w:eastAsia="el"/>
        </w:rPr>
        <w:t>2.</w:t>
      </w:r>
      <w:r>
        <w:rPr>
          <w:lang w:val="el" w:eastAsia="el"/>
        </w:rPr>
        <w:t xml:space="preserve">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pStyle w:val="MainText"/>
        <w:spacing w:before="120" w:after="0"/>
        <w:rPr>
          <w:lang w:val="el" w:eastAsia="el"/>
        </w:rPr>
      </w:pPr>
      <w:r>
        <w:rPr>
          <w:b/>
          <w:bCs/>
          <w:lang w:val="el" w:eastAsia="el"/>
        </w:rPr>
        <w:t>3.</w:t>
      </w:r>
      <w:r>
        <w:rPr>
          <w:lang w:val="el" w:eastAsia="el"/>
        </w:rPr>
        <w:t xml:space="preserve">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pStyle w:val="MainText"/>
        <w:spacing w:before="120" w:after="0"/>
        <w:rPr>
          <w:lang w:val="el" w:eastAsia="el"/>
        </w:rPr>
      </w:pPr>
      <w:r>
        <w:rPr>
          <w:b/>
          <w:bCs/>
          <w:lang w:val="el" w:eastAsia="el"/>
        </w:rPr>
        <w:t>4.</w:t>
      </w:r>
      <w:r>
        <w:rPr>
          <w:lang w:val="el" w:eastAsia="el"/>
        </w:rPr>
        <w:t xml:space="preserve">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Λύση Σύμβασης</w:t>
      </w:r>
    </w:p>
    <w:p>
      <w:pPr>
        <w:pStyle w:val="MainText"/>
        <w:spacing w:before="120" w:after="0"/>
        <w:rPr>
          <w:lang w:val="el" w:eastAsia="el"/>
        </w:rPr>
      </w:pPr>
      <w:r>
        <w:rPr>
          <w:b/>
          <w:bCs/>
          <w:lang w:val="el" w:eastAsia="el"/>
        </w:rPr>
        <w:t>1.</w:t>
      </w:r>
      <w:r>
        <w:rPr>
          <w:lang w:val="el" w:eastAsia="el"/>
        </w:rPr>
        <w:t xml:space="preserve"> Πρόωρη λύση της Σύμβασης επέρχεται κατόπιν καταγγελίας.</w:t>
      </w:r>
    </w:p>
    <w:p>
      <w:pPr>
        <w:pStyle w:val="MainText"/>
        <w:spacing w:before="120" w:after="0"/>
        <w:rPr>
          <w:lang w:val="el" w:eastAsia="el"/>
        </w:rPr>
      </w:pPr>
      <w:r>
        <w:rPr>
          <w:b/>
          <w:bCs/>
          <w:lang w:val="el" w:eastAsia="el"/>
        </w:rPr>
        <w:t>2.</w:t>
      </w:r>
      <w:r>
        <w:rPr>
          <w:lang w:val="el" w:eastAsia="el"/>
        </w:rPr>
        <w:t xml:space="preserve"> Ο προμηθευτής ή ο ΔΑΠΕΕΠ δικαιούται να καταγγείλει την παρούσα σε περίπτωση πλημμελούς εκπλήρωσης όρων αυτής από τον αυτοπαραγωγό.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pStyle w:val="MainText"/>
        <w:spacing w:before="120" w:after="0"/>
        <w:rPr>
          <w:lang w:val="el" w:eastAsia="el"/>
        </w:rPr>
      </w:pPr>
      <w:r>
        <w:rPr>
          <w:b/>
          <w:bCs/>
          <w:lang w:val="el" w:eastAsia="el"/>
        </w:rPr>
        <w:t>3.</w:t>
      </w:r>
      <w:r>
        <w:rPr>
          <w:lang w:val="el" w:eastAsia="el"/>
        </w:rPr>
        <w:t xml:space="preserve"> Ο αυτοκαταναλωτής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ο αυτοκαταναλωτής οφείλει να καταγγείλει χωρίς καθυστέρηση την παρούσα.</w:t>
      </w:r>
    </w:p>
    <w:p>
      <w:pPr>
        <w:pStyle w:val="MainText"/>
        <w:spacing w:before="120" w:after="0"/>
        <w:rPr>
          <w:lang w:val="el" w:eastAsia="el"/>
        </w:rPr>
      </w:pPr>
      <w:r>
        <w:rPr>
          <w:b/>
          <w:bCs/>
          <w:lang w:val="el" w:eastAsia="el"/>
        </w:rPr>
        <w:t>4.</w:t>
      </w:r>
      <w:r>
        <w:rPr>
          <w:lang w:val="el" w:eastAsia="el"/>
        </w:rPr>
        <w:t xml:space="preserve">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pStyle w:val="MainText"/>
        <w:spacing w:before="120" w:after="0"/>
        <w:rPr>
          <w:lang w:val="el" w:eastAsia="el"/>
        </w:rPr>
      </w:pPr>
      <w:r>
        <w:rPr>
          <w:b/>
          <w:bCs/>
          <w:lang w:val="el" w:eastAsia="el"/>
        </w:rPr>
        <w:t>5.</w:t>
      </w:r>
      <w:r>
        <w:rPr>
          <w:lang w:val="el" w:eastAsia="el"/>
        </w:rPr>
        <w:t xml:space="preserve">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αντισυμβαλλόμενό του εξαιτίας της πρόωρης λύσης της παρούσας.</w:t>
      </w:r>
    </w:p>
    <w:p>
      <w:pPr>
        <w:pStyle w:val="MainText"/>
        <w:spacing w:before="120" w:after="0"/>
        <w:rPr>
          <w:lang w:val="el" w:eastAsia="el"/>
        </w:rPr>
      </w:pPr>
      <w:r>
        <w:rPr>
          <w:b/>
          <w:bCs/>
          <w:lang w:val="el" w:eastAsia="el"/>
        </w:rPr>
        <w:t>6.</w:t>
      </w:r>
      <w:r>
        <w:rPr>
          <w:lang w:val="el" w:eastAsia="el"/>
        </w:rPr>
        <w:t xml:space="preserve"> Σε περίπτωση που διαπιστωθεί από τον αρμόδιο Διαχειριστή του δικτύου η συνδρομή των λόγων της παραγράφου 2 του άρθρου 1 της παρούσας Σύμβασης, ο προμηθευτής καταγγέλλει τη Σύμβαση λόγω υπαιτιότητας του αυτοκαταναλωτή. Επιπλέον,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καταπίπτει ποινική ρήτρα υπέρ του προμηθευτή, ύψους 2.000€ προσαυξημένη κατά 30€ για κάθε kW εγκατεστημένης ισχύος του σταθμού παραγωγής. Στην περίπτωση αυτή ο προμηθευτής διατηρεί το δικαίωμα να μην υπογράψει νέα Σύμβαση με τον εν λόγω αυτοπαραγωγό.</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Επίλυση Διαφορών - Δωσιδικία</w:t>
      </w:r>
    </w:p>
    <w:p>
      <w:pPr>
        <w:pStyle w:val="MainText"/>
        <w:spacing w:before="120" w:after="0"/>
        <w:rPr>
          <w:lang w:val="el" w:eastAsia="el"/>
        </w:rPr>
      </w:pPr>
      <w:r>
        <w:rPr>
          <w:b/>
          <w:bCs/>
          <w:lang w:val="el" w:eastAsia="el"/>
        </w:rPr>
        <w:t>1.</w:t>
      </w:r>
      <w:r>
        <w:rPr>
          <w:lang w:val="el" w:eastAsia="el"/>
        </w:rPr>
        <w:t xml:space="preserve"> Ο προμηθευτής, ο ΔΑΠΕΕΠ, και ο αυτοκαταναλωτής συμφωνούν ότι καθ’ όλη τη διάρκεια ισχύος της πα-</w:t>
      </w:r>
    </w:p>
    <w:p>
      <w:pPr>
        <w:spacing w:before="240" w:after="240"/>
        <w:rPr>
          <w:lang w:val="el" w:eastAsia="el"/>
        </w:rPr>
      </w:pPr>
      <w:r>
        <w:rPr>
          <w:lang w:val="el" w:eastAsia="el"/>
        </w:rPr>
        <w:t>Οι συμβαλλόμενοι</w:t>
      </w:r>
    </w:p>
    <w:p>
      <w:pPr>
        <w:spacing w:before="240" w:after="240"/>
        <w:rPr>
          <w:lang w:val="el" w:eastAsia="el"/>
        </w:rPr>
      </w:pPr>
      <w:r>
        <w:rPr>
          <w:lang w:val="el" w:eastAsia="el"/>
        </w:rPr>
        <w:t>Για τον αυτοπαραγωγό</w:t>
      </w:r>
    </w:p>
    <w:p>
      <w:pPr>
        <w:spacing w:before="240" w:after="240"/>
        <w:rPr>
          <w:lang w:val="el" w:eastAsia="el"/>
        </w:rPr>
      </w:pPr>
      <w:r>
        <w:rPr>
          <w:lang w:val="el" w:eastAsia="el"/>
        </w:rPr>
        <w:t>Για τον προμηθευτή Για τον ΔΑΠΕΕΠ ρούσας Σύμβασης θα συνεργάζονται αρμονικά και με πνεύμα καλής πίστης, έχοντας ως αποκλειστικό στόχο την υλοποίηση της παρούσας.</w:t>
      </w:r>
    </w:p>
    <w:p>
      <w:pPr>
        <w:pStyle w:val="MainText"/>
        <w:spacing w:before="120" w:after="0"/>
        <w:rPr>
          <w:lang w:val="el" w:eastAsia="el"/>
        </w:rPr>
      </w:pPr>
      <w:r>
        <w:rPr>
          <w:b/>
          <w:bCs/>
          <w:lang w:val="el" w:eastAsia="el"/>
        </w:rPr>
        <w:t>2.</w:t>
      </w:r>
      <w:r>
        <w:rPr>
          <w:lang w:val="el" w:eastAsia="el"/>
        </w:rPr>
        <w:t xml:space="preserve">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pStyle w:val="MainText"/>
        <w:spacing w:before="120" w:after="0"/>
        <w:rPr>
          <w:lang w:val="el" w:eastAsia="el"/>
        </w:rPr>
      </w:pPr>
      <w:r>
        <w:rPr>
          <w:b/>
          <w:bCs/>
          <w:lang w:val="el" w:eastAsia="el"/>
        </w:rPr>
        <w:t>3.</w:t>
      </w:r>
      <w:r>
        <w:rPr>
          <w:lang w:val="el" w:eastAsia="el"/>
        </w:rPr>
        <w:t xml:space="preserve">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Γνωστοποιήσεις και Επικοινωνία</w:t>
      </w:r>
    </w:p>
    <w:p>
      <w:pPr>
        <w:pStyle w:val="MainText"/>
        <w:spacing w:before="120" w:after="0"/>
        <w:rPr>
          <w:lang w:val="el" w:eastAsia="el"/>
        </w:rPr>
      </w:pPr>
      <w:r>
        <w:rPr>
          <w:b/>
          <w:bCs/>
          <w:lang w:val="el" w:eastAsia="el"/>
        </w:rPr>
        <w:t>1.</w:t>
      </w:r>
      <w:r>
        <w:rPr>
          <w:lang w:val="el" w:eastAsia="el"/>
        </w:rPr>
        <w:t xml:space="preserve">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pStyle w:val="MainText"/>
        <w:spacing w:before="120" w:after="0"/>
        <w:rPr>
          <w:lang w:val="el" w:eastAsia="el"/>
        </w:rPr>
      </w:pPr>
      <w:r>
        <w:rPr>
          <w:b/>
          <w:bCs/>
          <w:lang w:val="el" w:eastAsia="el"/>
        </w:rPr>
        <w:t>2.</w:t>
      </w:r>
      <w:r>
        <w:rPr>
          <w:lang w:val="el" w:eastAsia="el"/>
        </w:rPr>
        <w:t xml:space="preserve"> Η κοινοποίηση κάθε εγγράφου μεταξύ των συμβαλλομένων, που αφορά στην παρούσα, απευθύνεται στη διεύθυνση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Ρητά διευκρινίζεται ότι έγγραφο που αποστέλλεται με τηλεομοιοτυπία ή με ηλεκτρονικό ταχυδρομείο θεωρείται ότι περιήλθε στον αποδέκτη την ημέρα της αποστολής του, εάν το σύστημα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ΡΑΕΥΥ, στο ΔΑΠΕΕΠ και στον αρμόδιο Διαχειριστή.</w:t>
      </w:r>
    </w:p>
    <w:p>
      <w:pPr>
        <w:pStyle w:val="Heading6"/>
        <w:spacing w:before="240" w:after="240"/>
        <w:rPr>
          <w:lang w:val="el" w:eastAsia="el"/>
        </w:rPr>
      </w:pPr>
      <w:r>
        <w:rPr>
          <w:rStyle w:val="article-num"/>
          <w:lang w:val="el" w:eastAsia="el"/>
        </w:rPr>
        <w:t>Άρθρο 17Γ</w:t>
      </w:r>
    </w:p>
    <w:p>
      <w:pPr>
        <w:spacing w:before="240" w:after="240"/>
        <w:rPr>
          <w:lang w:val="el" w:eastAsia="el"/>
        </w:rPr>
      </w:pPr>
      <w:r>
        <w:rPr>
          <w:lang w:val="el" w:eastAsia="el"/>
        </w:rPr>
        <w:t>Καθορισμός τύπου και περιεχομένου Σύμβαασης Αυτοκατανάλωσης</w:t>
      </w:r>
    </w:p>
    <w:p>
      <w:pPr>
        <w:spacing w:before="240" w:after="240"/>
        <w:rPr>
          <w:lang w:val="el" w:eastAsia="el"/>
        </w:rPr>
      </w:pPr>
      <w:r>
        <w:rPr>
          <w:lang w:val="el" w:eastAsia="el"/>
        </w:rPr>
        <w:t>με Εικονικό Ταυτοχρονισμένο Συμψηφισμό</w:t>
      </w:r>
    </w:p>
    <w:p>
      <w:pPr>
        <w:spacing w:before="240" w:after="240"/>
        <w:rPr>
          <w:lang w:val="el" w:eastAsia="el"/>
        </w:rPr>
      </w:pPr>
      <w:r>
        <w:rPr>
          <w:lang w:val="el" w:eastAsia="el"/>
        </w:rPr>
        <w:t>Η Σ.Ε.Τ.Σ. συνάπτεται σύμφωνα με τον ακόλουθο τύπο και περιεχόμενο:</w:t>
      </w:r>
    </w:p>
    <w:p>
      <w:pPr>
        <w:spacing w:before="240" w:after="240"/>
        <w:rPr>
          <w:lang w:val="el" w:eastAsia="el"/>
        </w:rPr>
      </w:pPr>
      <w:r>
        <w:rPr>
          <w:lang w:val="el" w:eastAsia="el"/>
        </w:rPr>
        <w:t>«ΣΥΜΒΑΣΗ ΕΙΚΟΝΙΚΟΥ ΤΑΥΤΟΧΡΟΝΙΣΜΕΝΟΥ ΣΥΜΨΗΦΙΣΜΟΥ (Σ.Ε.Τ.Σ.)</w:t>
      </w:r>
    </w:p>
    <w:p>
      <w:pPr>
        <w:spacing w:before="240" w:after="240"/>
        <w:rPr>
          <w:lang w:val="el" w:eastAsia="el"/>
        </w:rPr>
      </w:pPr>
      <w:r>
        <w:rPr>
          <w:lang w:val="el" w:eastAsia="el"/>
        </w:rPr>
        <w:t>Στ…………………………, σήμερα …………,</w:t>
      </w:r>
    </w:p>
    <w:p>
      <w:pPr>
        <w:spacing w:before="240" w:after="240"/>
        <w:rPr>
          <w:lang w:val="el" w:eastAsia="el"/>
        </w:rPr>
      </w:pPr>
      <w:r>
        <w:rPr>
          <w:lang w:val="el" w:eastAsia="el"/>
        </w:rPr>
        <w:t>ΜΕΤΑΞΥ ΤΩΝ ΚΑΤΩΘΙ ΣΥΜΒΑΛΛΟΜΕΝΩΝ ΜΕΡΩΝ</w:t>
      </w:r>
    </w:p>
    <w:p>
      <w:pPr>
        <w:spacing w:before="240" w:after="240"/>
        <w:rPr>
          <w:lang w:val="el" w:eastAsia="el"/>
        </w:rPr>
      </w:pPr>
      <w:r>
        <w:rPr>
          <w:lang w:val="el" w:eastAsia="el"/>
        </w:rPr>
        <w:t>Της εταιρείας με την επωνυμία…………………………………………………. και το διακριτικό τίτλο……, η οποία είναι Κάτοχος Άδειας Προμήθειας Ηλεκτρικής ενέργειας (εφεξής προμηθευτής), που εδρεύει στ………………… με Α.Φ.Μ. ………….. της Δ.Ο.Υ. ………. και εκπροσωπείται νόμιμα από τον …………………, δυνάμει της υπ’ αρ. ……………αποφάσεως του ……,</w:t>
      </w:r>
    </w:p>
    <w:p>
      <w:pPr>
        <w:spacing w:before="240" w:after="240"/>
        <w:rPr>
          <w:lang w:val="el" w:eastAsia="el"/>
        </w:rPr>
      </w:pPr>
      <w:r>
        <w:rPr>
          <w:lang w:val="el" w:eastAsia="el"/>
        </w:rPr>
        <w:t>Της εταιρείας με την επωνυμία…………………………………………………. και το διακριτικό τίτλο……, η οποία είναι Κάτοχος Άδειας Φορεα Σωρευτικής Εκπροσώπησης ΑΠΕ (εφεξής ΦοΣΕ), που εδρεύει στ………………… με Α.Φ.Μ. ………….. της Δ.Ο.Υ. ………. και εκπροσωπείται νόμιμα από τον…………, δυνάμει της υπ’ αρ. …………… αποφάσεως του…………, και τ… (εφεξής «αυτοκαταναλωτής με Εικονικό Ταυτοχρονισμένο συμψηφισμό» ή «αυτοκαταναλωτής»), που κατοικεί/εδρεύει στ… …………… οδός ….…… αριθ. …….., με Α.Φ.Μ. ………….. της Δ.Ο.Υ……, και εκπροσωπείται νόμιμα για την υπογραφή της παρούσας Σύμβασης από τον κ. ………………… δυνάμει ……, Λαμβάνοντας υπόψη:</w:t>
      </w:r>
    </w:p>
    <w:p>
      <w:pPr>
        <w:spacing w:before="240" w:after="240"/>
        <w:rPr>
          <w:lang w:val="el" w:eastAsia="el"/>
        </w:rPr>
      </w:pPr>
      <w:r>
        <w:rPr>
          <w:lang w:val="el" w:eastAsia="el"/>
        </w:rPr>
        <w:t>α) Το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 και ιδίως το άρθρο 3 παρ. 16. γ) την υπουργική απόφαση…………, όπως ισχύει,</w:t>
      </w:r>
    </w:p>
    <w:p>
      <w:pPr>
        <w:spacing w:before="240" w:after="240"/>
        <w:rPr>
          <w:lang w:val="el" w:eastAsia="el"/>
        </w:rPr>
      </w:pPr>
      <w:r>
        <w:rPr>
          <w:lang w:val="el" w:eastAsia="el"/>
        </w:rPr>
        <w:t>δ) τον Κώδικα Προμήθειας Ηλεκτρικής Ενέργειας σε Πελάτες (Β’ 832/2013), όπως ισχύει,</w:t>
      </w:r>
    </w:p>
    <w:p>
      <w:pPr>
        <w:spacing w:before="240" w:after="240"/>
        <w:rPr>
          <w:lang w:val="el" w:eastAsia="el"/>
        </w:rPr>
      </w:pPr>
      <w:r>
        <w:rPr>
          <w:lang w:val="el" w:eastAsia="el"/>
        </w:rPr>
        <w:t>ε) Τον Κώδικα Διαχείρισης Ελληνικού Συστήματος Μεταφοράς Ηλεκτρικής Ενέργειας, όπως έχει τροποποιηθεί και ισχύει</w:t>
      </w:r>
    </w:p>
    <w:p>
      <w:pPr>
        <w:spacing w:before="240" w:after="240"/>
        <w:rPr>
          <w:lang w:val="el" w:eastAsia="el"/>
        </w:rPr>
      </w:pPr>
      <w:r>
        <w:rPr>
          <w:lang w:val="el" w:eastAsia="el"/>
        </w:rPr>
        <w:t>στ) Tον Κώδικα Διαχείρισης του Ελληνικού Δικτύου Διανομής Ηλεκτρικής Ενέργειας, που εγκρίθηκε με την υπ’ αρ. 410/2016 απόφαση της ΡΑΕ (Β’ 4081/2016), όπως έχει τροποποιηθεί και ισχύει</w:t>
      </w:r>
    </w:p>
    <w:p>
      <w:pPr>
        <w:spacing w:before="240" w:after="240"/>
        <w:rPr>
          <w:lang w:val="el" w:eastAsia="el"/>
        </w:rPr>
      </w:pPr>
      <w:r>
        <w:rPr>
          <w:lang w:val="el" w:eastAsia="el"/>
        </w:rPr>
        <w:t>ζ) Κώδικα Διαχείρισης Ηλεκτρικών Συστημάτων Μη Διασυνδεδεμενων Νησιών (Β’ 304/2014), όπως ισχύει,</w:t>
      </w:r>
    </w:p>
    <w:p>
      <w:pPr>
        <w:spacing w:before="240" w:after="240"/>
        <w:rPr>
          <w:lang w:val="el" w:eastAsia="el"/>
        </w:rPr>
      </w:pPr>
      <w:r>
        <w:rPr>
          <w:lang w:val="el" w:eastAsia="el"/>
        </w:rPr>
        <w:t>η) Τον Κανονισμό Αγοράς Εξισορρόπησης (απόφαση ΡΑΕ υπ’ αρ. 1090/2018, Β’ 5910/2018 και Β’ 468/2019), όπως ισχύει</w:t>
      </w:r>
    </w:p>
    <w:p>
      <w:pPr>
        <w:spacing w:before="240" w:after="240"/>
        <w:rPr>
          <w:lang w:val="el" w:eastAsia="el"/>
        </w:rPr>
      </w:pPr>
      <w:r>
        <w:rPr>
          <w:lang w:val="el" w:eastAsia="el"/>
        </w:rPr>
        <w:t>θ) Τον Κανονισμό Λειτουργίας της Αγοράς Επόμενης Ημέρας και της Ενδοημερήσιας Αγοράς (απόφαση ΡΑΕ υπ’ αρ. 1116/2018, Β’ 5914), όπως έχει τροποποιηθεί και ισχύει</w:t>
      </w:r>
    </w:p>
    <w:p>
      <w:pPr>
        <w:spacing w:before="240" w:after="240"/>
        <w:rPr>
          <w:lang w:val="el" w:eastAsia="el"/>
        </w:rPr>
      </w:pPr>
      <w:r>
        <w:rPr>
          <w:lang w:val="el" w:eastAsia="el"/>
        </w:rPr>
        <w:t>ι) Τον κώδικα του Διαχειριστή ΑΠΕ &amp; Εγγυήσεων Προέλευσης, όπως έχει τροποποιηθεί και ισχύει ια) την από ………….. Σύμβαση Σύνδεσης με το δίκτυο για το σταθμό παραγωγής που έχει εγκατασταθεί στη θέση/οδό ………… της Δημοτικής Ενότητας …… της Περιφερειακής Ενότητας ………….,</w:t>
      </w:r>
    </w:p>
    <w:p>
      <w:pPr>
        <w:spacing w:before="240" w:after="240"/>
        <w:rPr>
          <w:lang w:val="el" w:eastAsia="el"/>
        </w:rPr>
      </w:pPr>
      <w:r>
        <w:rPr>
          <w:lang w:val="el" w:eastAsia="el"/>
        </w:rPr>
        <w:t>ιβ) την από …………Σύμβαση του Φορέα Σωρευτικής Εκπροσώπησης με τον αυτοπαραγωγό για την εκπροσώπηση του σταθμού ΑΠΕ στην αγορά ηλεκτρικής ενέργειας</w:t>
      </w:r>
    </w:p>
    <w:p>
      <w:pPr>
        <w:spacing w:before="240" w:after="240"/>
        <w:rPr>
          <w:lang w:val="el" w:eastAsia="el"/>
        </w:rPr>
      </w:pPr>
      <w:r>
        <w:rPr>
          <w:lang w:val="el" w:eastAsia="el"/>
        </w:rPr>
        <w:t>ιγ) την από …………Σύμβαση Σύνδεσης για το σταθμό παραγωγής που έχει εγκατασταθεί</w:t>
      </w:r>
    </w:p>
    <w:p>
      <w:pPr>
        <w:spacing w:before="240" w:after="240"/>
        <w:rPr>
          <w:lang w:val="el" w:eastAsia="el"/>
        </w:rPr>
      </w:pPr>
      <w:r>
        <w:rPr>
          <w:lang w:val="el" w:eastAsia="el"/>
        </w:rPr>
        <w:t>στη θέση/οδό ……………… της Δημοτικής Ενότητας ……………… της Περιφερειακής Ενότητας ……,</w:t>
      </w:r>
    </w:p>
    <w:p>
      <w:pPr>
        <w:spacing w:before="240" w:after="240"/>
        <w:rPr>
          <w:lang w:val="el" w:eastAsia="el"/>
        </w:rPr>
      </w:pPr>
      <w:r>
        <w:rPr>
          <w:lang w:val="el" w:eastAsia="el"/>
        </w:rPr>
        <w:t>ιδ)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ιε) 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Ο αυτοκαταναλωτής με Εικονικό ταυτοχρονισμένο συμψηφισμό με την παρούσα Σύμβαση κατοχυρώνει το δικαίωμα να καλύπτει Εικονικά σε πραγματικό χρόνο μέρος ή το σύνολο των αναγκών σε ηλεκτρική ενέργεια της εγκατάστασής κατανάλωσής του, και να πωλεί την εγχυθείσα ενέργεια από την παραγωγή του σταθμού παραγωγής ισχύος …….. kW/ΜW με κωδικό ΕΔΡΕΘ………………που θα εγκατασταθεί στη θέση/οδό ……της …… Δημοτικής Ενότητας...……...…….. της Περιφερειακής Ενότητας ……… Η μέθοδος του Εικονικού ταυτοχρονισμένου συμψηφισμού μεταξύ εγχυθείσας και τις απορροφηθείσας ενέργειας διενεργείται σε χρονική περίοδο 15 λεπτών της ώρας (Περίοδος Εκκαθάρισης Αποκλίσεων), βάσει των πιστοποιημένων μετρητικών δεδομένων από τους Διαχειριστές. Οι παροχές κατανάλωσης προς συμψηφισμό είτε βρίσκονται στον ίδιο ή όμορο χώρο με το σταθμό παραγωγής είτε όχι, δεν συνδέονται ηλεκτρικά με την εσωτερική ηλεκτρική εγκατάσταση του σταθμού παραγωγής. Οι σταθμοί παραγωγής μπορούν να εγκαθίστανται σε οποιαδήποτε περιφέρεια της χώρας, ανεξαρτήτως του τόπου στον οποίο βρίσκονται οι εγκαταστάσεις κατανάλωσης προς συμψηφισμό.</w:t>
      </w:r>
    </w:p>
    <w:p>
      <w:pPr>
        <w:spacing w:before="240" w:after="240"/>
        <w:rPr>
          <w:lang w:val="el" w:eastAsia="el"/>
        </w:rPr>
      </w:pPr>
      <w:r>
        <w:rPr>
          <w:lang w:val="el" w:eastAsia="el"/>
        </w:rPr>
        <w:t>2. Ο προμηθευτής συμφωνεί και αναλαμβάνει την υποχρέωση να εφαρμόζει, μέσω των λογαριασμών κατανάλωσης ηλεκτρικού ρεύματος τον Εικονικό ταυτοχρονισμένο συμψηφισμό στην παροχή κατανάλωσης του αυτοκαταναλωτή και να υπολογίζει το τίμημα για την Χρεωστέα ενέργεια (ενέργεια που δεν συμψηφίζεται) που θα πρέπει να καταβάλλεται από τον αυτοπαραγωγό στο πλαίσιο της μεταξύ των μερών Σύμβασης Προμήθειας. Ο Φορέας Εκπροσώπησης του σταθμού ΑΠΕ συμφωνεί και αναλαμβάνει την υποχρέωση να πωλεί την εγχυθείσα ενέργεια στην αγορά ηλεκτρικής ενέργειας και να εκτελεί τις χρεοπιστώσεις που προκύπτουν προς τον αυτοπαραγωγό για την πλεονάζουσα ενέργεια και προς τον προμηθευτή για την συμψηφιζόμενη ενέργεια σύμφωνα με τις πιστοποιημένες μετρήσεις του Διαχειριστή σύμφωνα με την σύμβαση εκπροσώπησης και την παρούσα.</w:t>
      </w:r>
    </w:p>
    <w:p>
      <w:pPr>
        <w:spacing w:before="240" w:after="240"/>
        <w:rPr>
          <w:lang w:val="el" w:eastAsia="el"/>
        </w:rPr>
      </w:pPr>
      <w:r>
        <w:rPr>
          <w:lang w:val="el" w:eastAsia="el"/>
        </w:rPr>
        <w:t>3. Ρητά συμφωνείται ότι ο προμηθευτής και ο ΦΟΣΕ δεν υποχρεούται σε εφαρμογή της μεθόδου του συμψηφισμού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Εφόσον ο αρμόδιος Διαχειριστής του δικτύου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συστήματος,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του δικτύου, κατόπιν της διενέργειας ελέγχων, περιλαμβανομένης και αυτοψίας, χωρίς ειδοποίηση, στο χώρο εγκατάστασης του σταθμού παραγωγής εφόσον απαιτείται. Εφόσον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w:t>
      </w:r>
    </w:p>
    <w:p>
      <w:pPr>
        <w:spacing w:before="240" w:after="240"/>
        <w:rPr>
          <w:lang w:val="el" w:eastAsia="el"/>
        </w:rPr>
      </w:pPr>
      <w:r>
        <w:rPr>
          <w:lang w:val="el" w:eastAsia="el"/>
        </w:rPr>
        <w:t>1. Τον «Κανονισμό λειτουργίας της Αγοράς Επόμενης Ημέρας και της Ενδοημερήσιας Αγοράς», τις αντίστοιχες Τεχνικές Αποφάσεις που τον διέπουν, του Ελληνικού Χρηματιστηρίου Ενέργειας Α.Ε, σύμφωνα με τα άρθρα 9, 10 και 18 του ν. 4425/2016, (Β’ 5914/2018), όπως έχει τροποποιηθεί και ισχύει,</w:t>
      </w:r>
    </w:p>
    <w:p>
      <w:pPr>
        <w:spacing w:before="240" w:after="240"/>
        <w:rPr>
          <w:lang w:val="el" w:eastAsia="el"/>
        </w:rPr>
      </w:pPr>
      <w:r>
        <w:rPr>
          <w:lang w:val="el" w:eastAsia="el"/>
        </w:rPr>
        <w:t>2. Τον «Κανονισμό Εκκαθάρισης Συναλλαγών Αγοράς Επόμενης Ημέρας &amp; Ενδοημερήσιας Αγοράς της Εταιρείας Εκκαθάρισης Συναλλαγών Χρηματιστηρίου Ενέργειας Α.Ε», τις αντίστοιχες Τεχνικές Αποφάσεις που τον διέπουν, σύμφωνα με τηνπαρ. 2 του άρθρου 13 του ν. 4425/2016), Β’ 428/2020, όπως έχει τροποποιηθεί και ισχύει.</w:t>
      </w:r>
    </w:p>
    <w:p>
      <w:pPr>
        <w:spacing w:before="240" w:after="240"/>
        <w:rPr>
          <w:lang w:val="el" w:eastAsia="el"/>
        </w:rPr>
      </w:pPr>
      <w:r>
        <w:rPr>
          <w:lang w:val="el" w:eastAsia="el"/>
        </w:rPr>
        <w:t>3. Τον «Κανονισμό Εκκαθάρισης Θέσεων Αγοράς Εξισορρόπησης της Εταιρείας Εκκαθάρισης Συναλλαγών Χρηματιστηρίου Ενέργειας Α.Ε», σύμφωνα με τα άρθρα 12 και 13 παρ. 2 του ν. 4425/2016, όπως έχει τροποποιηθεί και ισχύει.</w:t>
      </w:r>
    </w:p>
    <w:p>
      <w:pPr>
        <w:spacing w:before="240" w:after="240"/>
        <w:rPr>
          <w:lang w:val="el" w:eastAsia="el"/>
        </w:rPr>
      </w:pPr>
      <w:r>
        <w:rPr>
          <w:lang w:val="el" w:eastAsia="el"/>
        </w:rPr>
        <w:t>4. Τον «Κανονισμό Αγοράς Εξισορρόπησης Διαχειριστή του ΕΣΜΗΕ», σύμφωνα με τα άρθρα 17 και 18 του 4425/2016 και τον Κανονισμό ΕΕ 2017/2195,</w:t>
      </w:r>
    </w:p>
    <w:p>
      <w:pPr>
        <w:spacing w:before="240" w:after="240"/>
        <w:rPr>
          <w:lang w:val="el" w:eastAsia="el"/>
        </w:rPr>
      </w:pPr>
      <w:r>
        <w:rPr>
          <w:lang w:val="el" w:eastAsia="el"/>
        </w:rPr>
        <w:t>5. Tον «Κώδικα Διαχείρισης του Ελληνικού Συστήματος Μεταφοράς Ηλεκτρικής Ενέργειας (Κ.Δ.Σ.)» του Διαχειριστή του ΕΣΜΗΕ, κατ’ εξουσιοδότηση των διατάξεων της παρ. 2 του άρθρου 96 του ν. 4001/2011 όπως εγκρίθηκε με το ΦΕΚ Β’4658/2020, όπως έχει τροποποιηθεί και ισχύει.</w:t>
      </w:r>
    </w:p>
    <w:p>
      <w:pPr>
        <w:spacing w:before="240" w:after="240"/>
        <w:rPr>
          <w:lang w:val="el" w:eastAsia="el"/>
        </w:rPr>
      </w:pPr>
      <w:r>
        <w:rPr>
          <w:lang w:val="el" w:eastAsia="el"/>
        </w:rPr>
        <w:t>6. Τον «Κώδικα του Διαχειριστή ΑΠΕ και Εγγυήσεων Προέλευσης», ο οποίος εγκρίθηκε με την υπ’ αρ. 509/2018 απόφαση ΡΑΕ (Β’ 2307), όπως έχει τροποποιηθεί και ισχύει.</w:t>
      </w:r>
    </w:p>
    <w:p>
      <w:pPr>
        <w:spacing w:before="240" w:after="240"/>
        <w:rPr>
          <w:lang w:val="el" w:eastAsia="el"/>
        </w:rPr>
      </w:pPr>
      <w:r>
        <w:rPr>
          <w:lang w:val="el" w:eastAsia="el"/>
        </w:rPr>
        <w:t>7. Tον «Κώδικα Διαχείρισης του Ελληνικού Δικτύου Διανομής Ηλεκτρικής Ενέργειας», ο οποίος εγκρίθηκε με την υπ’ αρ. 395/2016 απόφαση ΡΑΕ (Β’ 78/2017).</w:t>
      </w:r>
    </w:p>
    <w:p>
      <w:pPr>
        <w:spacing w:before="240" w:after="240"/>
        <w:rPr>
          <w:lang w:val="el" w:eastAsia="el"/>
        </w:rPr>
      </w:pPr>
      <w:r>
        <w:rPr>
          <w:lang w:val="el" w:eastAsia="el"/>
        </w:rPr>
        <w:t>8. Τον «Κώδικα Διαχείρισης Ηλεκτρικών Συστημάτων Μη Διασυνδεδεμένων Νησιών», ο οποίος εγκρίθηκε με την υπ’ αρ. 39/2014 απόφαση της ΡΑΕ (Β’ 304/2014), όπως έχει τροποποιηθεί και ισχύει.</w:t>
      </w:r>
    </w:p>
    <w:p>
      <w:pPr>
        <w:spacing w:before="240" w:after="240"/>
        <w:rPr>
          <w:lang w:val="el" w:eastAsia="el"/>
        </w:rPr>
      </w:pPr>
      <w:r>
        <w:rPr>
          <w:lang w:val="el" w:eastAsia="el"/>
        </w:rPr>
        <w:t>Άρθρο 3</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για 20 έτη.</w:t>
      </w:r>
    </w:p>
    <w:p>
      <w:pPr>
        <w:spacing w:before="240" w:after="240"/>
        <w:rPr>
          <w:lang w:val="el" w:eastAsia="el"/>
        </w:rPr>
      </w:pPr>
      <w:r>
        <w:rPr>
          <w:lang w:val="el" w:eastAsia="el"/>
        </w:rPr>
        <w:t>2. Η υποχρέωση του προμηθευτή και του ΦΟΣΕ κατά το άρθρο 1 της παρούσας Σύμβασης και το αντίστοιχο δικαίωμα του αυτοκαταναλωτή με εικονικό ταυτοχρονισμένο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 του δικτύου.</w:t>
      </w:r>
    </w:p>
    <w:p>
      <w:pPr>
        <w:spacing w:before="240" w:after="240"/>
        <w:rPr>
          <w:lang w:val="el" w:eastAsia="el"/>
        </w:rPr>
      </w:pPr>
      <w:r>
        <w:rPr>
          <w:lang w:val="el" w:eastAsia="el"/>
        </w:rPr>
        <w:t>Άρθρο 4</w:t>
      </w:r>
    </w:p>
    <w:p>
      <w:pPr>
        <w:spacing w:before="240" w:after="240"/>
        <w:rPr>
          <w:lang w:val="el" w:eastAsia="el"/>
        </w:rPr>
      </w:pPr>
      <w:r>
        <w:rPr>
          <w:lang w:val="el" w:eastAsia="el"/>
        </w:rPr>
        <w:t>Χρεώσεις</w:t>
      </w:r>
    </w:p>
    <w:p>
      <w:pPr>
        <w:spacing w:before="240" w:after="240"/>
        <w:rPr>
          <w:lang w:val="el" w:eastAsia="el"/>
        </w:rPr>
      </w:pPr>
      <w:r>
        <w:rPr>
          <w:lang w:val="el" w:eastAsia="el"/>
        </w:rPr>
        <w:t>1. Ο προμηθευτής είναι υπεύθυνος για τον υπολογισμό των χρεώσεων της ηλεκτρικής ενέργειας σε κάθε εκκαθαριστικό λογαριασμό κατανάλωσης ως ακολούθως:</w:t>
      </w:r>
    </w:p>
    <w:p>
      <w:pPr>
        <w:spacing w:before="240" w:after="240"/>
        <w:rPr>
          <w:lang w:val="el" w:eastAsia="el"/>
        </w:rPr>
      </w:pPr>
      <w:r>
        <w:rPr>
          <w:lang w:val="el" w:eastAsia="el"/>
        </w:rPr>
        <w:t>α. Οι ανταγωνιστικές χρεώσεις επιβάλλονται επί της ηλεκτρικής ενέργειας που δεν έχουν συμψηφιστεί (Χρεωστέα ενέργεια) κατά την εφαρμογή του εικονικού ταυτοχρονισμένου συμψηφισμού. Επιπλέον, ο προμηθευτής επιβάλλει τις επιπλέον χρεώσεις με τις οποίες βαρύνεται στην χονδρεμπορική αγορά για την συμψηφισθείσα ενέργεια.</w:t>
      </w:r>
    </w:p>
    <w:p>
      <w:pPr>
        <w:spacing w:before="240" w:after="240"/>
        <w:rPr>
          <w:lang w:val="el" w:eastAsia="el"/>
        </w:rPr>
      </w:pPr>
      <w:r>
        <w:rPr>
          <w:lang w:val="el" w:eastAsia="el"/>
        </w:rPr>
        <w:t>β. Οι χρεώσεις για τις Υπηρεσίες Κοινής Ωφέλειας (ΥΚΩ) επιβάλλονται επί της απορροφηθείσας ενέργειας στην παροχή κατανάλωσης του αυτοκαταναλωτή για την αντίστοιχη περίοδο καταμέτρησης.</w:t>
      </w:r>
    </w:p>
    <w:p>
      <w:pPr>
        <w:spacing w:before="240" w:after="240"/>
        <w:rPr>
          <w:lang w:val="el" w:eastAsia="el"/>
        </w:rPr>
      </w:pPr>
      <w:r>
        <w:rPr>
          <w:lang w:val="el" w:eastAsia="el"/>
        </w:rPr>
        <w:t>γ. Οι υπόλοιπες ρυθμιζόμενες χρεώσεις (ΕΤΜΕΑΡ, Χρέωση Χρήσης Συστήματος, Χρέωση Χρήσης Δικτύου, και λοιπές ρυθμιζόμενες χρεώσεις) επιβάλλονται επί της απορροφηθείσας ενέργειας.</w:t>
      </w:r>
    </w:p>
    <w:p>
      <w:pPr>
        <w:spacing w:before="240" w:after="240"/>
        <w:rPr>
          <w:lang w:val="el" w:eastAsia="el"/>
        </w:rPr>
      </w:pPr>
      <w:r>
        <w:rPr>
          <w:lang w:val="el" w:eastAsia="el"/>
        </w:rPr>
        <w:t>Άρθρο 5</w:t>
      </w:r>
    </w:p>
    <w:p>
      <w:pPr>
        <w:spacing w:before="240" w:after="240"/>
        <w:rPr>
          <w:lang w:val="el" w:eastAsia="el"/>
        </w:rPr>
      </w:pPr>
      <w:r>
        <w:rPr>
          <w:lang w:val="el" w:eastAsia="el"/>
        </w:rPr>
        <w:t>Μετρήσεις</w:t>
      </w:r>
    </w:p>
    <w:p>
      <w:pPr>
        <w:spacing w:before="240" w:after="240"/>
        <w:rPr>
          <w:lang w:val="el" w:eastAsia="el"/>
        </w:rPr>
      </w:pPr>
      <w:r>
        <w:rPr>
          <w:lang w:val="el" w:eastAsia="el"/>
        </w:rPr>
        <w:t>1. Η καταμέτρηση της εγχυθείσας ηλεκτρικής ενέργειας του σταθμού παραγωγής, καθώς και της απορροφηθείσας από και προς το δίκτυο ηλεκτρικής ενέργειας πραγματοποιείται από τον αρμόδιο Διαχειριστή, σε χρονικό διάστημα, 15 λεπτών της ώρας. Απαιτείται η ύπαρξη συστήματος τηλεμέτρησης για την καταγραφή δεδομένων σε πραγματικό χρόνο της παραγωγής και έγχυσης ηλεκτρικής ενέργειας του σταθμού και της κατανάλωσης της παροχής προς συμψηφισμό. Tα δεδομένα που συλλέγονται από τους μετρητές (μετρητής(ές) παροχής και μετρητής(ές) παραγωγής) είναι η ενέργεια που απορροφάται από το Δίκτυο ή το Σύστημα στην παροχή κατανάλωσης και η ενέργεια που εγχέεται από τον σταθμό ΑΠΕ σε χρονικό διάστημα, 15 λεπτών της ώρας.</w:t>
      </w:r>
    </w:p>
    <w:p>
      <w:pPr>
        <w:spacing w:before="240" w:after="240"/>
        <w:rPr>
          <w:lang w:val="el" w:eastAsia="el"/>
        </w:rPr>
      </w:pPr>
      <w:r>
        <w:rPr>
          <w:lang w:val="el" w:eastAsia="el"/>
        </w:rPr>
        <w:t>2. Για τις μετρήσεις ενέργειας και τον τρόπο εγκατάστασης των μετρητικών διατάξεων ισχύουν τα αναφερόμενα στους κώδικες των Διαχειριστών, καθώς και στα Εγχειρίδια που εκδίδονται κατ’ εξουσιοδότησή τους.</w:t>
      </w:r>
    </w:p>
    <w:p>
      <w:pPr>
        <w:spacing w:before="240" w:after="240"/>
        <w:rPr>
          <w:lang w:val="el" w:eastAsia="el"/>
        </w:rPr>
      </w:pPr>
      <w:r>
        <w:rPr>
          <w:lang w:val="el" w:eastAsia="el"/>
        </w:rPr>
        <w:t>Άρθρο 6</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Ο αυτοκαταναλωτής οφείλει να επιτρέπει στον αρμόδιο Διαχειριστή, την πρόσβαση στις εγκαταστάσεις του, εφόσον αυτό απαιτείται για την εκπλήρωση των υποχρεώσεών του και την άσκηση των αρμοδιοτήτων του που προβλέπονται στους κανονισμούς των Διαχειριστών και την παρούσα Σύμβαση.</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Συμψηφισμού και Εκκαθάρισης</w:t>
      </w:r>
    </w:p>
    <w:p>
      <w:pPr>
        <w:spacing w:before="240" w:after="240"/>
        <w:rPr>
          <w:lang w:val="el" w:eastAsia="el"/>
        </w:rPr>
      </w:pPr>
      <w:r>
        <w:rPr>
          <w:lang w:val="el" w:eastAsia="el"/>
        </w:rPr>
        <w:t>Οι Διαχειριστές στους οποίους συνδέονται οι παροχές και ο σταθμός ΑΠΕ ή ΣΗΘΥΑ του αυτοκαταναλωτή, κοινοποιούν προς τον προμηθευτή, τον αυτοπαραγωγό και τον Φορέα Σωρευτικής Εκπροσώπησης του Σταθμού ΑΠΕ ή ΣΗΘΥΑ, με τους οποίους έχει υπογραφεί η Σύμβαση Εικονικού Ταυτοχρονισμένου Συμψηφισμού (Σ.Ε.Τ.Σ.), τα πιστοποιημένα μετρητικά δεδομένα ως εξής:</w:t>
      </w:r>
    </w:p>
    <w:p>
      <w:pPr>
        <w:spacing w:before="240" w:after="240"/>
        <w:rPr>
          <w:lang w:val="el" w:eastAsia="el"/>
        </w:rPr>
      </w:pPr>
      <w:r>
        <w:rPr>
          <w:lang w:val="el" w:eastAsia="el"/>
        </w:rPr>
        <w:t>Α) την Απορροφηθείσα ενέργεια από την παροχή κατανάλωσης ανά Περίοδο Εκκαθάρισης Αποκλίσεων, ανηγμένη στα όρια Συστήματος/Δικτύου σύμφωνα με το άρθρο 2, και</w:t>
      </w:r>
    </w:p>
    <w:p>
      <w:pPr>
        <w:spacing w:before="240" w:after="240"/>
        <w:rPr>
          <w:lang w:val="el" w:eastAsia="el"/>
        </w:rPr>
      </w:pPr>
      <w:r>
        <w:rPr>
          <w:lang w:val="el" w:eastAsia="el"/>
        </w:rPr>
        <w:t>Β) την Εγχυθείσα από τον σταθμό παραγωγής ΑΠΕ ή ΣΗΘΥΑ ανά Περίοδο Εκκαθάρισης Αποκλίσεων. Ειδικά για την περίπτωση που υπεισέρχονται περισσότερες από μία παροχές κατανάλωσης, τότε πριν τον συμψηφισμό, κατανέμεται η εγχυθείσα ενέργεια στην εκάστοτε παροχή κατανάλωσης με βάση κανόνα (ποσοστά επιμερισμού).</w:t>
      </w:r>
    </w:p>
    <w:p>
      <w:pPr>
        <w:spacing w:before="240" w:after="240"/>
        <w:rPr>
          <w:lang w:val="el" w:eastAsia="el"/>
        </w:rPr>
      </w:pPr>
      <w:r>
        <w:rPr>
          <w:lang w:val="el" w:eastAsia="el"/>
        </w:rPr>
        <w:t>Ο Φορέας Σωρευτικής Εκπροσώπησης σύμφωνα με τα μετρητικά δεδομένα που έλαβε από τον Διαχειριστή υπολογίζει ανά Περίοδο Εκκαθάρισης Αποκλίσεων:</w:t>
      </w:r>
    </w:p>
    <w:p>
      <w:pPr>
        <w:spacing w:before="240" w:after="240"/>
        <w:rPr>
          <w:lang w:val="el" w:eastAsia="el"/>
        </w:rPr>
      </w:pPr>
      <w:r>
        <w:rPr>
          <w:lang w:val="el" w:eastAsia="el"/>
        </w:rPr>
        <w:t>Α) την Πλεονάζουσα ενέργεια και την χρηματική αξία της με βάση τα έσοδα από την συμμετοχη στην αγορά,</w:t>
      </w:r>
    </w:p>
    <w:p>
      <w:pPr>
        <w:spacing w:before="240" w:after="240"/>
        <w:rPr>
          <w:lang w:val="el" w:eastAsia="el"/>
        </w:rPr>
      </w:pPr>
      <w:r>
        <w:rPr>
          <w:lang w:val="el" w:eastAsia="el"/>
        </w:rPr>
        <w:t>Β) την χρηματική αξία της Εγχυθείσας Ενέργειας από τον σταθμό με βάση τα έσοδα από την συμμετοχη στην αγορά,</w:t>
      </w:r>
    </w:p>
    <w:p>
      <w:pPr>
        <w:spacing w:before="240" w:after="240"/>
        <w:rPr>
          <w:lang w:val="el" w:eastAsia="el"/>
        </w:rPr>
      </w:pPr>
      <w:r>
        <w:rPr>
          <w:lang w:val="el" w:eastAsia="el"/>
        </w:rPr>
        <w:t>Γ) την Συμψηφισθείσα ενέργεια και την χρηματική της αξία με βάση τα έσοδα από την συμμετοχη στην αγορά.</w:t>
      </w:r>
    </w:p>
    <w:p>
      <w:pPr>
        <w:spacing w:before="240" w:after="240"/>
        <w:rPr>
          <w:lang w:val="el" w:eastAsia="el"/>
        </w:rPr>
      </w:pPr>
      <w:r>
        <w:rPr>
          <w:lang w:val="el" w:eastAsia="el"/>
        </w:rPr>
        <w:t>Η τελική εκκαθάριση διενεργείται σε μηνιαία βάση. Συγκεκριμένα:</w:t>
      </w:r>
    </w:p>
    <w:p>
      <w:pPr>
        <w:spacing w:before="240" w:after="240"/>
        <w:rPr>
          <w:lang w:val="el" w:eastAsia="el"/>
        </w:rPr>
      </w:pPr>
      <w:r>
        <w:rPr>
          <w:lang w:val="el" w:eastAsia="el"/>
        </w:rPr>
        <w:t>Α. Ο Φορέας Σωρευτικής Εκπροσώπησης σε μηνιαία βάση καταβάλλει:</w:t>
      </w:r>
    </w:p>
    <w:p>
      <w:pPr>
        <w:spacing w:before="240" w:after="240"/>
        <w:rPr>
          <w:lang w:val="el" w:eastAsia="el"/>
        </w:rPr>
      </w:pPr>
      <w:r>
        <w:rPr>
          <w:lang w:val="el" w:eastAsia="el"/>
        </w:rPr>
        <w:t>i. στον προμηθευτή ηλεκτρικής ενέργειας, την χρηματική αξία της συνολικής Συμψηφισθείσας Ενέργειας, αθροισμένη στο επίπεδο του μήνα, και</w:t>
      </w:r>
    </w:p>
    <w:p>
      <w:pPr>
        <w:spacing w:before="240" w:after="240"/>
        <w:rPr>
          <w:lang w:val="el" w:eastAsia="el"/>
        </w:rPr>
      </w:pPr>
      <w:r>
        <w:rPr>
          <w:lang w:val="el" w:eastAsia="el"/>
        </w:rPr>
        <w:t>ii. στον αυτοκαταναλωτή, την χρηματική αξία της συνολικής Πλεονάζουσας Ενέργειας, αθροισμένη στο επίπεδο του μήνα.</w:t>
      </w:r>
    </w:p>
    <w:p>
      <w:pPr>
        <w:spacing w:before="240" w:after="240"/>
        <w:rPr>
          <w:lang w:val="el" w:eastAsia="el"/>
        </w:rPr>
      </w:pPr>
      <w:r>
        <w:rPr>
          <w:lang w:val="el" w:eastAsia="el"/>
        </w:rPr>
        <w:t>Β. Ο προμηθευτής εκδίδει προς τον αυτοκαταναλωτή εκκαθαριστικούς λογαριασμούς κατανάλωσης ηλεκτρικής ενέργειας για όλες τις συμψηφιζόμενες παροχές. Στον λογαριασμό της συμψηφιζόμενης παροχής, αναλύεται διακριτά:</w:t>
      </w:r>
    </w:p>
    <w:p>
      <w:pPr>
        <w:spacing w:before="240" w:after="240"/>
        <w:rPr>
          <w:lang w:val="el" w:eastAsia="el"/>
        </w:rPr>
      </w:pPr>
      <w:r>
        <w:rPr>
          <w:lang w:val="el" w:eastAsia="el"/>
        </w:rPr>
        <w:t>i. η Συμψηφισθείσα ενέργεια και η χρηματική της αξία όπως πιστώθηκε από τον Φορέα Σωρευτικής Εκπροσώπησης κατά την εφαρμογή του συμψηφισμού, για το σύνολο του μήνα με ανάλυση ανά Περίοδο Εκκαθάρισης Αποκλίσεων, και προκύπτει μηδενικό οικονομικό αποτέλεσμα,</w:t>
      </w:r>
    </w:p>
    <w:p>
      <w:pPr>
        <w:spacing w:before="240" w:after="240"/>
        <w:rPr>
          <w:lang w:val="el" w:eastAsia="el"/>
        </w:rPr>
      </w:pPr>
      <w:r>
        <w:rPr>
          <w:lang w:val="el" w:eastAsia="el"/>
        </w:rPr>
        <w:t>ii. το επιπλέον κόστος του προμηθευτή για την Συμψηφισθείσα ενέργεια, το οποίο θα πρέπει να χρεωθεί στον αυτοκαταναλωτή, ήτοι για την περίοδο μέτρησης που αφορά ο εκκαθαριστικός λογαριασμός το γινόμενο των παρακάτω μεγεθών για κάθε Περίοδο Εκκαθάρισης Αποκλίσεων:</w:t>
      </w:r>
    </w:p>
    <w:p>
      <w:pPr>
        <w:spacing w:before="240" w:after="240"/>
        <w:rPr>
          <w:lang w:val="el" w:eastAsia="el"/>
        </w:rPr>
      </w:pPr>
      <w:r>
        <w:rPr>
          <w:lang w:val="el" w:eastAsia="el"/>
        </w:rPr>
        <w:t>a. Συμψηφισθείσα Ενέργεια</w:t>
      </w:r>
    </w:p>
    <w:p>
      <w:pPr>
        <w:spacing w:before="240" w:after="240"/>
        <w:rPr>
          <w:lang w:val="el" w:eastAsia="el"/>
        </w:rPr>
      </w:pPr>
      <w:r>
        <w:rPr>
          <w:lang w:val="el" w:eastAsia="el"/>
        </w:rPr>
        <w:t>b. μοναδιαίες τιμές Αποκλίσεων προστιθέμενες με το Σύνολο των μοναδιαίων Λογαριασμών Προσαυξήσεων 1,2 και 3 (ΛΠ1, ΛΠ2 και ΛΠ3). Για τις μοναδιαίες τιμές Αποκλίσεων και ΛΠ1, ΛΠ2, ΛΠ3 λαμβάνονται υπόψιν οι τιμές ανά Περίοδο Εκκαθάρισης Αποκλίσεων που δημοσιεύει ο ΑΔΜΗΕ βάσει της διορθωτικής εκκαθάρισης.</w:t>
      </w:r>
    </w:p>
    <w:p>
      <w:pPr>
        <w:spacing w:before="240" w:after="240"/>
        <w:rPr>
          <w:lang w:val="el" w:eastAsia="el"/>
        </w:rPr>
      </w:pPr>
      <w:r>
        <w:rPr>
          <w:lang w:val="el" w:eastAsia="el"/>
        </w:rPr>
        <w:t>iii. το σύνολο της Χρωστέας ενέργειας, το οποίο χρεώνεται σύμφωνα με τις ισχύουσες διατάξεις που αφορούν την προμήθεια ενέργειας και το εκάστοτε τιμολόγιο του Προμηθευτή για την συμψηφιζόμενη παροχή.</w:t>
      </w:r>
    </w:p>
    <w:p>
      <w:pPr>
        <w:spacing w:before="240" w:after="240"/>
        <w:rPr>
          <w:lang w:val="el" w:eastAsia="el"/>
        </w:rPr>
      </w:pPr>
      <w:r>
        <w:rPr>
          <w:lang w:val="el" w:eastAsia="el"/>
        </w:rPr>
        <w:t>Άρθρο 8</w:t>
      </w:r>
    </w:p>
    <w:p>
      <w:pPr>
        <w:spacing w:before="240" w:after="240"/>
        <w:rPr>
          <w:lang w:val="el" w:eastAsia="el"/>
        </w:rPr>
      </w:pPr>
      <w:r>
        <w:rPr>
          <w:lang w:val="el" w:eastAsia="el"/>
        </w:rPr>
        <w:t>Υποχρεώσεις του αυτοκαταναλωτή</w:t>
      </w:r>
    </w:p>
    <w:p>
      <w:pPr>
        <w:spacing w:before="240" w:after="240"/>
        <w:rPr>
          <w:lang w:val="el" w:eastAsia="el"/>
        </w:rPr>
      </w:pPr>
      <w:r>
        <w:rPr>
          <w:lang w:val="el" w:eastAsia="el"/>
        </w:rPr>
        <w:t>Ο αυτοκαταναλωτής οφείλει να:</w:t>
      </w:r>
    </w:p>
    <w:p>
      <w:pPr>
        <w:spacing w:before="240" w:after="240"/>
        <w:rPr>
          <w:lang w:val="el" w:eastAsia="el"/>
        </w:rPr>
      </w:pPr>
      <w:r>
        <w:rPr>
          <w:lang w:val="el" w:eastAsia="el"/>
        </w:rPr>
        <w:t>α. Έχει συνάψει και να διατηρεί τη Σύμβαση Σύνδεσης και τη Σύμβαση Προμήθειας της παρούσας στο όνομά του. Σε περίπτωση που ο αντισυμβαλλόμενος αυτοκαταναλωτής δεν είναι και κύριος του χώρου στον οποίο εγκαθίσταται ο σταθμός παραγωγής, οφείλει να έχει συνάψει και να διατηρεί την αναγκαία συμφωνία με τον κύριο του χώρου για τη χρήση αυτού στο πλαίσιο της παρούσας Σύμβασης.</w:t>
      </w:r>
    </w:p>
    <w:p>
      <w:pPr>
        <w:spacing w:before="240" w:after="240"/>
        <w:rPr>
          <w:lang w:val="el" w:eastAsia="el"/>
        </w:rPr>
      </w:pPr>
      <w:r>
        <w:rPr>
          <w:lang w:val="el" w:eastAsia="el"/>
        </w:rPr>
        <w:t>β. Μην προβαίνει σε μεταβολές της ισχύος του σταθμού παραγωγής, χωρίς προηγούμενη ενημέρωση του προμηθευτή, του Φορέα Σωρευτικής Εκπροσώπησης και του αρμόδιου Διαχειριστή.</w:t>
      </w:r>
    </w:p>
    <w:p>
      <w:pPr>
        <w:spacing w:before="240" w:after="240"/>
        <w:rPr>
          <w:lang w:val="el" w:eastAsia="el"/>
        </w:rPr>
      </w:pPr>
      <w:r>
        <w:rPr>
          <w:lang w:val="el" w:eastAsia="el"/>
        </w:rPr>
        <w:t>γ.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δ. Ενημερώνει άμεσα και επιμελώς τον προμηθευτή και τον ΦοΣΕ για οποιαδήποτε διακοπή της λειτουργίας του σταθμού παραγωγής, που δεν οφείλεται σε γεγονός ανωτέρας βίας.</w:t>
      </w:r>
    </w:p>
    <w:p>
      <w:pPr>
        <w:spacing w:before="240" w:after="240"/>
        <w:rPr>
          <w:lang w:val="el" w:eastAsia="el"/>
        </w:rPr>
      </w:pPr>
      <w:r>
        <w:rPr>
          <w:lang w:val="el" w:eastAsia="el"/>
        </w:rPr>
        <w:t>ε. Ενημερώνει άμεσα και επιμελώς τον προμηθευτή και τον ΦοΣΕ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9</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10</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Πρόωρη λύση της Σύμβασης επέρχεται κατόπιν καταγγελίας.</w:t>
      </w:r>
    </w:p>
    <w:p>
      <w:pPr>
        <w:spacing w:before="240" w:after="240"/>
        <w:rPr>
          <w:lang w:val="el" w:eastAsia="el"/>
        </w:rPr>
      </w:pPr>
      <w:r>
        <w:rPr>
          <w:lang w:val="el" w:eastAsia="el"/>
        </w:rPr>
        <w:t>2. Ο προμηθευτής ή ο ΦοΣΕ δικαιούται να καταγγείλει την παρούσα σε περίπτωση πλημμελούς εκπλήρωσης όρων αυτής από τον αυτοκαταναλωτή.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3. Ο αυτοκαταναλωτής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ο αυτοκαταναλωτής οφείλει να καταγγείλει χωρίς καθυστέρηση την παρούσα.</w:t>
      </w:r>
    </w:p>
    <w:p>
      <w:pPr>
        <w:spacing w:before="240" w:after="240"/>
        <w:rPr>
          <w:lang w:val="el" w:eastAsia="el"/>
        </w:rPr>
      </w:pPr>
      <w:r>
        <w:rPr>
          <w:lang w:val="el" w:eastAsia="el"/>
        </w:rPr>
        <w:t>4.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5.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αντισυμβαλλόμενό του εξαιτίας της πρόωρης λύσης της παρούσας.</w:t>
      </w:r>
    </w:p>
    <w:p>
      <w:pPr>
        <w:spacing w:before="240" w:after="240"/>
        <w:rPr>
          <w:lang w:val="el" w:eastAsia="el"/>
        </w:rPr>
      </w:pPr>
      <w:r>
        <w:rPr>
          <w:lang w:val="el" w:eastAsia="el"/>
        </w:rPr>
        <w:t>6. Σε περίπτωση που διαπιστωθεί από τον αρμόδιο Διαχειριστή του δικτύου η συνδρομή των λόγων της παραγράφου 2 του άρθρου 1 της παρούσας Σύμβασης, ο προμηθευτής καταγγέλλει τη Σύμβαση λόγω υπαιτιότητας του αυτοπαραγωγού. Επιπλέον,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καταπίπτει ποινική ρήτρα υπέρ του προμηθευτή, ύψους 2.000€ προσαυξημένη κατά 30€ για κάθε kW εγκατεστημένης ισχύος του σταθμού παραγωγής. Στην περίπτωση αυτή ο προμηθευτής διατηρεί το δικαίωμα να μην υπογράψει νέα Σύμβαση με τον εν λόγω αυτοκαταναλωτή.</w:t>
      </w:r>
    </w:p>
    <w:p>
      <w:pPr>
        <w:spacing w:before="240" w:after="240"/>
        <w:rPr>
          <w:lang w:val="el" w:eastAsia="el"/>
        </w:rPr>
      </w:pPr>
      <w:r>
        <w:rPr>
          <w:lang w:val="el" w:eastAsia="el"/>
        </w:rPr>
        <w:t>Άρθρο 11</w:t>
      </w:r>
    </w:p>
    <w:p>
      <w:pPr>
        <w:spacing w:before="240" w:after="240"/>
        <w:rPr>
          <w:lang w:val="el" w:eastAsia="el"/>
        </w:rPr>
      </w:pPr>
      <w:r>
        <w:rPr>
          <w:lang w:val="el" w:eastAsia="el"/>
        </w:rPr>
        <w:t>Επίλυση Διαφορών - Δωσιδικία</w:t>
      </w:r>
    </w:p>
    <w:p>
      <w:pPr>
        <w:spacing w:before="240" w:after="240"/>
        <w:rPr>
          <w:lang w:val="el" w:eastAsia="el"/>
        </w:rPr>
      </w:pPr>
      <w:r>
        <w:rPr>
          <w:lang w:val="el" w:eastAsia="el"/>
        </w:rPr>
        <w:t>1. Ο προμηθευτής, ο ΦοΣΕ, και ο αυτοκαταναλωτής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w:t>
      </w:r>
    </w:p>
    <w:p>
      <w:pPr>
        <w:spacing w:before="240" w:after="240"/>
        <w:rPr>
          <w:lang w:val="el" w:eastAsia="el"/>
        </w:rPr>
      </w:pPr>
      <w:r>
        <w:rPr>
          <w:lang w:val="el" w:eastAsia="el"/>
        </w:rPr>
        <w:t>2.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12</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3. Ρητά διευκρινίζεται ότι έγγραφο που αποστέλλεται με ηλεκτρονικό ταχυδρομείο θεωρείται ότι περιήλθε στον αποδέκτη την ημέρα της αποστολής του, εάν το σύστημα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spacing w:before="240" w:after="240"/>
        <w:rPr>
          <w:lang w:val="el" w:eastAsia="el"/>
        </w:rPr>
      </w:pPr>
      <w:r>
        <w:rPr>
          <w:lang w:val="el" w:eastAsia="el"/>
        </w:rPr>
        <w:t>Άρθρο 13</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spacing w:before="240" w:after="240"/>
        <w:rPr>
          <w:lang w:val="el" w:eastAsia="el"/>
        </w:rPr>
      </w:pPr>
      <w:r>
        <w:rPr>
          <w:lang w:val="el" w:eastAsia="el"/>
        </w:rPr>
        <w:t>Άρθρο 14</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ΡΑΕΥΥ, στο ΔΑΠΕΕΠ και στον αρμόδιο Διαχειριστή.</w:t>
      </w:r>
    </w:p>
    <w:p>
      <w:pPr>
        <w:spacing w:before="240" w:after="240"/>
        <w:rPr>
          <w:lang w:val="el" w:eastAsia="el"/>
        </w:rPr>
      </w:pPr>
      <w:r>
        <w:rPr>
          <w:lang w:val="el" w:eastAsia="el"/>
        </w:rPr>
        <w:t>Οι συμβαλλόμενοι</w:t>
      </w:r>
    </w:p>
    <w:p>
      <w:pPr>
        <w:spacing w:before="240" w:after="240"/>
        <w:rPr>
          <w:lang w:val="el" w:eastAsia="el"/>
        </w:rPr>
      </w:pPr>
      <w:r>
        <w:rPr>
          <w:lang w:val="el" w:eastAsia="el"/>
        </w:rPr>
        <w:t>Για τον προμηθευτή. Για τον ΦοΣΕ Για τον αυτοκαταναλωτή</w:t>
      </w:r>
    </w:p>
    <w:p>
      <w:pPr>
        <w:spacing w:before="240" w:after="240"/>
        <w:rPr>
          <w:lang w:val="el" w:eastAsia="el"/>
        </w:rPr>
      </w:pPr>
      <w:r>
        <w:rPr>
          <w:lang w:val="el" w:eastAsia="el"/>
        </w:rPr>
        <w:t>ΠΡΟΣΑΡΤΗΜΑ</w:t>
      </w:r>
    </w:p>
    <w:p>
      <w:pPr>
        <w:spacing w:before="240" w:after="240"/>
        <w:rPr>
          <w:lang w:val="el" w:eastAsia="el"/>
        </w:rPr>
      </w:pPr>
      <w:r>
        <w:rPr>
          <w:lang w:val="el" w:eastAsia="el"/>
        </w:rPr>
        <w:t>Στοιχεία των παροχών κατανάλωσης που υπεισέρχονται στον εικονικό ταυτοχρονισμένο ενεργειακό συμψηφισμό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3"/>
        <w:gridCol w:w="953"/>
        <w:gridCol w:w="1178"/>
        <w:gridCol w:w="1093"/>
        <w:gridCol w:w="1292"/>
        <w:gridCol w:w="1599"/>
        <w:gridCol w:w="1380"/>
        <w:gridCol w:w="1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Επίπεδο Τάσης (ΧΤ/ΜΤ/ΥΤ)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Επωνυμία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Συμφωνημένη Ισχύς (kVA)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επιμερισμού εγχυθείσας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Συμφωνημένης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Στην πρώτη γραμμή του Πίνακα, αναγράφεται, εφόσον υπάρχει, η υφιστάμενη παροχή κατανάλωσης στην οποία συνδέεται ο σταθμός παραγωγής. Η σειρά που αναγράφονται οι λοιπές παροχές είναι τυχαία και δεν υποδηλώνει προτεραιότητα για τη διενέργεια του συμψηφισμού.</w:t>
      </w:r>
    </w:p>
    <w:p>
      <w:pPr>
        <w:spacing w:before="240" w:after="240"/>
        <w:rPr>
          <w:lang w:val="el" w:eastAsia="el"/>
        </w:rPr>
      </w:pPr>
      <w:r>
        <w:rPr>
          <w:lang w:val="el" w:eastAsia="el"/>
        </w:rPr>
        <w:t>Άρθρο 17Δ</w:t>
      </w:r>
    </w:p>
    <w:p>
      <w:pPr>
        <w:spacing w:before="240" w:after="240"/>
        <w:rPr>
          <w:lang w:val="el" w:eastAsia="el"/>
        </w:rPr>
      </w:pPr>
      <w:r>
        <w:rPr>
          <w:lang w:val="el" w:eastAsia="el"/>
        </w:rPr>
        <w:t>Καθορισμός τύπου και περιεχομένου Συμβάσεων Αυτοκατανάλωσης με Εικονικό Ταυτοχρονισμένο</w:t>
      </w:r>
    </w:p>
    <w:p>
      <w:pPr>
        <w:spacing w:before="240" w:after="240"/>
        <w:rPr>
          <w:lang w:val="el" w:eastAsia="el"/>
        </w:rPr>
      </w:pPr>
      <w:r>
        <w:rPr>
          <w:lang w:val="el" w:eastAsia="el"/>
        </w:rPr>
        <w:t>Συμψηφισμό έως 10.8 kW - Ειδικό Πρόγραμμα «Οικιακά Φωτοβολταικά»</w:t>
      </w:r>
    </w:p>
    <w:p>
      <w:pPr>
        <w:spacing w:before="240" w:after="240"/>
        <w:rPr>
          <w:lang w:val="el" w:eastAsia="el"/>
        </w:rPr>
      </w:pPr>
      <w:r>
        <w:rPr>
          <w:lang w:val="el" w:eastAsia="el"/>
        </w:rPr>
        <w:t>Η Σ.Ε.Τ.Σ. συνάπτεται σύμφωνα με τον ακόλουθο τύπο και περιεχόμενο:</w:t>
      </w:r>
    </w:p>
    <w:p>
      <w:pPr>
        <w:spacing w:before="240" w:after="240"/>
        <w:rPr>
          <w:lang w:val="el" w:eastAsia="el"/>
        </w:rPr>
      </w:pPr>
      <w:r>
        <w:rPr>
          <w:lang w:val="el" w:eastAsia="el"/>
        </w:rPr>
        <w:t>«ΣΥΜΒΑΣΗ ΕΙΚΟΝΙΚΟΥ ΤΑΥΤΟΧΡΟΝΙΣΜΕΝΟΥ ΣΥΜΨΗΦΙΣΜΟΥ (Σ.Ε.Τ.Σ.) ΓΙΑ ΟΙΚΙΑΚΟΥΣ ΑΥΤΟΚΑΤΑΝΑΛΩΤΕΣ ΕΩΣ 10.8 kW</w:t>
      </w:r>
    </w:p>
    <w:p>
      <w:pPr>
        <w:spacing w:before="240" w:after="240"/>
        <w:rPr>
          <w:lang w:val="el" w:eastAsia="el"/>
        </w:rPr>
      </w:pPr>
      <w:r>
        <w:rPr>
          <w:lang w:val="el" w:eastAsia="el"/>
        </w:rPr>
        <w:t>Στ…………………………, σήμερα …………,</w:t>
      </w:r>
    </w:p>
    <w:p>
      <w:pPr>
        <w:spacing w:before="240" w:after="240"/>
        <w:rPr>
          <w:lang w:val="el" w:eastAsia="el"/>
        </w:rPr>
      </w:pPr>
      <w:r>
        <w:rPr>
          <w:lang w:val="el" w:eastAsia="el"/>
        </w:rPr>
        <w:t>ΜΕΤΑΞΥ ΤΩΝ ΚΑΤΩΘΙ ΣΥΜΒΑΛΛΟΜΕΝΩΝ ΜΕΡΩΝ</w:t>
      </w:r>
    </w:p>
    <w:p>
      <w:pPr>
        <w:spacing w:before="240" w:after="240"/>
        <w:rPr>
          <w:lang w:val="el" w:eastAsia="el"/>
        </w:rPr>
      </w:pPr>
      <w:r>
        <w:rPr>
          <w:lang w:val="el" w:eastAsia="el"/>
        </w:rPr>
        <w:t>Της εταιρείας με την επωνυμία…………………………………………………. και το διακριτικό τίτλο …………, η οποία είναι Κάτοχος Άδειας Προμήθειας Ηλεκτρικής ενέργειας (εφεξής προμηθευτής), που εδρεύει στ………………… με Α.Φ.Μ. ………….. της Δ.Ο.Υ. ………. και εκπροσωπείται νόμιμα από τον …………………, δυνάμει της υπ’ αρ. ……………αποφάσεως του ……,</w:t>
      </w:r>
    </w:p>
    <w:p>
      <w:pPr>
        <w:spacing w:before="240" w:after="240"/>
        <w:rPr>
          <w:lang w:val="el" w:eastAsia="el"/>
        </w:rPr>
      </w:pPr>
      <w:r>
        <w:rPr>
          <w:lang w:val="el" w:eastAsia="el"/>
        </w:rPr>
        <w:t>Της εταιρείας με την επωνυμία Διαχειριστής ΑΠΕ και Εγγυήσεων Προέλευσης Α.Ε. και το διακριτικό τίτλο- ΔΑΠΕΕΠ, που εδρεύει στ………………… με Α.Φ.Μ. ………….. της Δ.Ο.Υ. και εκπροσωπείται νόμιμα από τον …………………, δυνάμει της υπ’ αρ. ……………αποφάσεως του ……, και τ…… (εφεξής «αυτοκαταναλωτής με Εικονικό Ταυτοχρονισμένο συμψηφισμό» ή «αυτοκαταναλωτής»), που κατοικεί/εδρεύει στ… …………… οδός ….…… αριθ. …….., με Α.Φ.Μ. ………….. της Δ.Ο.Υ……, και εκπροσωπείται νόμιμα για την υπογραφή της παρούσας Σύμβασης από τον κ. ………………… δυνάμει ……,</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α) Το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 και ιδίως το άρθρο 3 παρ. 16. γ) την υπουργική απόφαση ……, όπως ισχύει,</w:t>
      </w:r>
    </w:p>
    <w:p>
      <w:pPr>
        <w:spacing w:before="240" w:after="240"/>
        <w:rPr>
          <w:lang w:val="el" w:eastAsia="el"/>
        </w:rPr>
      </w:pPr>
      <w:r>
        <w:rPr>
          <w:lang w:val="el" w:eastAsia="el"/>
        </w:rPr>
        <w:t>δ) τον Κώδικα Προμήθειας Ηλεκτρικής Ενέργειας σε Πελάτες (Β’ 832/2013), όπως ισχύει,</w:t>
      </w:r>
    </w:p>
    <w:p>
      <w:pPr>
        <w:spacing w:before="240" w:after="240"/>
        <w:rPr>
          <w:lang w:val="el" w:eastAsia="el"/>
        </w:rPr>
      </w:pPr>
      <w:r>
        <w:rPr>
          <w:lang w:val="el" w:eastAsia="el"/>
        </w:rPr>
        <w:t>ε) Τον Κώδικα Διαχείρισης Ελληνικού Συστήματος Μεταφοράς Ηλεκτρικής Ενέργειας, όπως έχει τροποποιηθεί και ισχύει</w:t>
      </w:r>
    </w:p>
    <w:p>
      <w:pPr>
        <w:spacing w:before="240" w:after="240"/>
        <w:rPr>
          <w:lang w:val="el" w:eastAsia="el"/>
        </w:rPr>
      </w:pPr>
      <w:r>
        <w:rPr>
          <w:lang w:val="el" w:eastAsia="el"/>
        </w:rPr>
        <w:t>στ) Tον Κώδικα Διαχείρισης του Ελληνικού Δικτύου Διανομής Ηλεκτρικής Ενέργειας, που εγκρίθηκε με την υπ’ αρ. 410/2016 απόφαση της ΡΑΕ (Β’ 4081/2016), όπως έχει τροποποιηθεί και ισχύει ζ) Κώδικα Διαχείρισης Ηλεκτρικών Συστημάτων Μη Διασυνδεδεμενων Νησιών (Β’ 304/2014), όπως ισχύει,</w:t>
      </w:r>
    </w:p>
    <w:p>
      <w:pPr>
        <w:spacing w:before="240" w:after="240"/>
        <w:rPr>
          <w:lang w:val="el" w:eastAsia="el"/>
        </w:rPr>
      </w:pPr>
      <w:r>
        <w:rPr>
          <w:lang w:val="el" w:eastAsia="el"/>
        </w:rPr>
        <w:t>η) Τον Κανονισμό Αγοράς Εξισορρόπησης (απόφαση ΡΑΕ υπ’ αρ. 1090/2018, Β’ 5910/2018 και Β’ 468/2019), όπως ισχύει</w:t>
      </w:r>
    </w:p>
    <w:p>
      <w:pPr>
        <w:spacing w:before="240" w:after="240"/>
        <w:rPr>
          <w:lang w:val="el" w:eastAsia="el"/>
        </w:rPr>
      </w:pPr>
      <w:r>
        <w:rPr>
          <w:lang w:val="el" w:eastAsia="el"/>
        </w:rPr>
        <w:t>θ) Τον Κανονισμό Λειτουργίας της Αγοράς Επόμενης Ημέρας και της Ενδοημερήσιας Αγοράς (απόφαση ΡΑΕ υπ’ αρ. 1116/2018, Β’ 5914), όπως έχει τροποποιηθεί και ισχύει</w:t>
      </w:r>
    </w:p>
    <w:p>
      <w:pPr>
        <w:spacing w:before="240" w:after="240"/>
        <w:rPr>
          <w:lang w:val="el" w:eastAsia="el"/>
        </w:rPr>
      </w:pPr>
      <w:r>
        <w:rPr>
          <w:lang w:val="el" w:eastAsia="el"/>
        </w:rPr>
        <w:t>ι) Τον κώδικα του Διαχειριστή ΑΠΕ και Εγγυήσεων Προέλευσης, όπως έχει τροποποιηθεί και ισχύει ια) την από ………….. Σύμβαση Σύνδεσης με το δίκτυο για το σταθμό παραγωγής που έχει εγκατασταθεί στη θέση/οδό ………… της Δημοτικής Ενότητας …… της Περιφερειακής Ενότητας ………….,</w:t>
      </w:r>
    </w:p>
    <w:p>
      <w:pPr>
        <w:spacing w:before="240" w:after="240"/>
        <w:rPr>
          <w:lang w:val="el" w:eastAsia="el"/>
        </w:rPr>
      </w:pPr>
      <w:r>
        <w:rPr>
          <w:lang w:val="el" w:eastAsia="el"/>
        </w:rPr>
        <w:t>ιβ) την από ………… Σύμβαση του Φορέα Σωρευτικής Εκπροσώπησης με τον αυτοπαραγωγό για την εκπροσώπηση του σταθμού ΑΠΕ στην αγορά ηλεκτρικής ενέργειας</w:t>
      </w:r>
    </w:p>
    <w:p>
      <w:pPr>
        <w:spacing w:before="240" w:after="240"/>
        <w:rPr>
          <w:lang w:val="el" w:eastAsia="el"/>
        </w:rPr>
      </w:pPr>
      <w:r>
        <w:rPr>
          <w:lang w:val="el" w:eastAsia="el"/>
        </w:rPr>
        <w:t>ιγ) την από ………… Σύμβαση Σύνδεσης για το σταθμό παραγωγής που έχει εγκατασταθεί στη θέση/οδό……. της Δημοτικής Ενότητας………………της Περιφερειακής Ενότητας…………,</w:t>
      </w:r>
    </w:p>
    <w:p>
      <w:pPr>
        <w:spacing w:before="240" w:after="240"/>
        <w:rPr>
          <w:lang w:val="el" w:eastAsia="el"/>
        </w:rPr>
      </w:pPr>
      <w:r>
        <w:rPr>
          <w:lang w:val="el" w:eastAsia="el"/>
        </w:rPr>
        <w:t>ιδ)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ιε) 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Ο αυτοκαταναλωτής με Εικονικό ταυτοχρονισμένο ενεργειακό συμψηφισμό με την παρούσα Σύμβαση κατοχυρώνει το δικαίωμα να καλύπτει Εικονικά σε πραγματικό χρόνο μέρος ή το σύνολο των αναγκών σε ηλεκτρική ενέργεια της εγκατάστασής κατανάλωσής του, και να πωλεί την εγχυθείσα ενέργεια από την παραγωγή του σταθμού παραγωγής ισχύος kW… με κωδικό ΕΔΡΕΘ……………… που θα εγκατασταθεί στη θέση/οδό ………… της Δημοτικής Ενότητας. ………… της Περιφερειακής Ενότητας …………………… Η μέθοδος του Εικονικού ταυτοχρονισμένου συμψηφισμού μεταξύ εγχυθείσας και τις απορροφηθείσας ενέργειας διενεργείται σε χρονική περίοδο 15 λεπτών της ώρας (Περίοδος Εκκαθάρισης Αποκλίσεων), βάσει των πιστοποιημένων μετρητικών δεδομένων από τους Διαχειριστές. Οι εγκαταστάσεις κατανάλωσης προς συμψηφισμό είτε βρίσκονται στον ίδιο ή όμορο χώρο με το σταθμό παραγωγής είτε όχι, δεν συνδέονται ηλεκτρικά με την εσωτερική ηλεκτρική εγκατάσταση του σταθμού παραγωγής. Οι σταθμοί παραγωγής μπορούν να εγκαθίστανται σε οποιαδήποτε περιφέρεια της χώρας, ανεξαρτήτως του τόπου στον οποίο βρίσκονται οι εγκαταστάσεις κατανάλωσης προς συμψηφισμό.</w:t>
      </w:r>
    </w:p>
    <w:p>
      <w:pPr>
        <w:spacing w:before="240" w:after="240"/>
        <w:rPr>
          <w:lang w:val="el" w:eastAsia="el"/>
        </w:rPr>
      </w:pPr>
      <w:r>
        <w:rPr>
          <w:lang w:val="el" w:eastAsia="el"/>
        </w:rPr>
        <w:t>2. Ο προμηθευτής συμφωνεί και αναλαμβάνει την υποχρέωση να εφαρμόζει, μέσω των λογαριασμών κατανάλωσης ηλεκτρικού ρεύματος τον Εικονικό ταυτοχρονισμένο συμψηφισμό στην παροχή κατανάλωσης του αυτοκαταναλωτή και να υπολογίζει το τίμημα για την Χρεωστέα ενέργεια (ενέργεια που δεν συμψηφίζεται) που θα πρέπει να καταβάλλεται από τον αυτοκαταναλωτή στο πλαίσιο της μεταξύ των μερών Σύμβασης Προμήθειας. Ο ΔΑΠΕΕΠ συμφωνεί και αναλαμβάνει την υποχρέωση να πωλεί την εγχυθείσα ενέργεια στην αγορά ηλεκτρικής ενέργειας και να εκτελεί τις χρεοπιστώσεις που προκύπτουν προς τον Προμηθευτή για την Εγχυθείσα Ενέργεια (η οποία επιμερίζεται σε Πλεονάζουσα Ενέργεια και Συμψηφιζόμενη Ενέργεια) σύμφωνα με τις πιστοποιημένες μετρήσεις του Διαχειριστή σύμφωνα με την σύμβαση εκπροσώπησης και την παρούσα.</w:t>
      </w:r>
    </w:p>
    <w:p>
      <w:pPr>
        <w:spacing w:before="240" w:after="240"/>
        <w:rPr>
          <w:lang w:val="el" w:eastAsia="el"/>
        </w:rPr>
      </w:pPr>
      <w:r>
        <w:rPr>
          <w:lang w:val="el" w:eastAsia="el"/>
        </w:rPr>
        <w:t>3. Ρητά συμφωνείται ότι ο προμηθευτής και ο ΔΑΠΕΕΠ δεν υποχρεούται σε εφαρμογή της μεθόδου του συμψηφισμού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Εφόσον ο αρμόδιος Διαχειριστής του δικτύου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συστήματος,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του δικτύου, κατόπιν της διενέργειας ελέγχων, περιλαμβανομένης και αυτοψίας, χωρίς ειδοποίηση, στο χώρο εγκατάστασης του σταθμού παραγωγής εφόσον απαιτείται. Εφόσον διαπιστωθεί παράβαση, ειδοποιείται</w:t>
      </w:r>
    </w:p>
    <w:p>
      <w:pPr>
        <w:spacing w:before="240" w:after="240"/>
        <w:rPr>
          <w:lang w:val="el" w:eastAsia="el"/>
        </w:rPr>
      </w:pPr>
      <w:r>
        <w:rPr>
          <w:lang w:val="el" w:eastAsia="el"/>
        </w:rPr>
        <w:t>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w:t>
      </w:r>
    </w:p>
    <w:p>
      <w:pPr>
        <w:spacing w:before="240" w:after="240"/>
        <w:rPr>
          <w:lang w:val="el" w:eastAsia="el"/>
        </w:rPr>
      </w:pPr>
      <w:r>
        <w:rPr>
          <w:lang w:val="el" w:eastAsia="el"/>
        </w:rPr>
        <w:t>1. Τον «Κανονισμό λειτουργίας της Αγοράς Επόμενης Ημέρας και της Ενδοημερήσιας Αγοράς», τις αντίστοιχες Τεχνικές Αποφάσεις που τον διέπουν, του Ελληνικού Χρηματιστηρίου Ενέργειας Α.Ε, σύμφωνα με τα άρθρα 9, 10 και 18 του ν. 4425/2016, (Β’ 5914/2018), όπως έχει τροποποιηθεί και ισχύει,</w:t>
      </w:r>
    </w:p>
    <w:p>
      <w:pPr>
        <w:spacing w:before="240" w:after="240"/>
        <w:rPr>
          <w:lang w:val="el" w:eastAsia="el"/>
        </w:rPr>
      </w:pPr>
      <w:r>
        <w:rPr>
          <w:lang w:val="el" w:eastAsia="el"/>
        </w:rPr>
        <w:t>2. Τον «Κανονισμό Εκκαθάρισης Συναλλαγών Αγοράς Επόμενης Ημέρας &amp; Ενδοημερήσιας Αγοράς της Εταιρείας Εκκαθάρισης Συναλλαγών Χρηματιστηρίου Ενέργειας Α.Ε», τις αντίστοιχες Τεχνικές Αποφάσεις που τον διέπουν, σύμφωνα με τηνπαρ. 2 του άρθρου 13 του ν. 4425/2016), Β’ 428/2020, όπως έχει τροποποιηθεί και ισχύει.</w:t>
      </w:r>
    </w:p>
    <w:p>
      <w:pPr>
        <w:spacing w:before="240" w:after="240"/>
        <w:rPr>
          <w:lang w:val="el" w:eastAsia="el"/>
        </w:rPr>
      </w:pPr>
      <w:r>
        <w:rPr>
          <w:lang w:val="el" w:eastAsia="el"/>
        </w:rPr>
        <w:t>3. Τον «Κανονισμό Εκκαθάρισης Θέσεων Αγοράς Εξισορρόπησης της Εταιρείας Εκκαθάρισης Συναλλαγών Χρηματιστηρίου Ενέργειας Α.Ε», σύμφωνα με τα άρθρα 12 και 13 παρ. 2 του ν. 4425/2016, όπως έχει τροποποιηθεί και ισχύει.</w:t>
      </w:r>
    </w:p>
    <w:p>
      <w:pPr>
        <w:spacing w:before="240" w:after="240"/>
        <w:rPr>
          <w:lang w:val="el" w:eastAsia="el"/>
        </w:rPr>
      </w:pPr>
      <w:r>
        <w:rPr>
          <w:lang w:val="el" w:eastAsia="el"/>
        </w:rPr>
        <w:t>4. Τον «Κανονισμό Αγοράς Εξισορρόπησης Διαχειριστή του ΕΣΜΗΕ», σύμφωνα με τα άρθρα 17 και 18 του 4425/2016 και τον Κανονισμό ΕΕ 2017/2195,</w:t>
      </w:r>
    </w:p>
    <w:p>
      <w:pPr>
        <w:spacing w:before="240" w:after="240"/>
        <w:rPr>
          <w:lang w:val="el" w:eastAsia="el"/>
        </w:rPr>
      </w:pPr>
      <w:r>
        <w:rPr>
          <w:lang w:val="el" w:eastAsia="el"/>
        </w:rPr>
        <w:t>5. Tον «Κώδικα Διαχείρισης του Ελληνικού Συστήματος Μεταφοράς Ηλεκτρικής Ενέργειας (Κ.Δ.Σ.)» του Διαχειριστή του ΕΣΜΗΕ, κατ’ εξουσιοδότηση των διατάξεων της παρ. 2 του άρθρου 96 του ν. 4001/2011 όπως εγκρίθηκε με το ΦΕΚ Β’4658/2020, όπως έχει τροποποιηθεί και ισχύει.</w:t>
      </w:r>
    </w:p>
    <w:p>
      <w:pPr>
        <w:spacing w:before="240" w:after="240"/>
        <w:rPr>
          <w:lang w:val="el" w:eastAsia="el"/>
        </w:rPr>
      </w:pPr>
      <w:r>
        <w:rPr>
          <w:lang w:val="el" w:eastAsia="el"/>
        </w:rPr>
        <w:t>6. Τον «Κώδικα του Διαχειριστή ΑΠΕ και Εγγυήσεων Προέλευσης», ο οποίος εγκρίθηκε με την υπ’ αρ. 509/2018 απόφαση ΡΑΕ (Β’ 2307), όπως έχει τροποποιηθεί και ισχύει.</w:t>
      </w:r>
    </w:p>
    <w:p>
      <w:pPr>
        <w:spacing w:before="240" w:after="240"/>
        <w:rPr>
          <w:lang w:val="el" w:eastAsia="el"/>
        </w:rPr>
      </w:pPr>
      <w:r>
        <w:rPr>
          <w:lang w:val="el" w:eastAsia="el"/>
        </w:rPr>
        <w:t>7. Tον «Κώδικα Διαχείρισης του Ελληνικού Δικτύου Διανομής Ηλεκτρικής Ενέργειας», ο οποίος εγκρίθηκε με την υπ’ αρ. 395/2016 απόφαση ΡΑΕ (Β’ 78/2017).</w:t>
      </w:r>
    </w:p>
    <w:p>
      <w:pPr>
        <w:spacing w:before="240" w:after="240"/>
        <w:rPr>
          <w:lang w:val="el" w:eastAsia="el"/>
        </w:rPr>
      </w:pPr>
      <w:r>
        <w:rPr>
          <w:lang w:val="el" w:eastAsia="el"/>
        </w:rPr>
        <w:t>8. Τον «Κώδικα Διαχείρισης Ηλεκτρικών Συστημάτων Μη Διασυνδεδεμένων Νησιών», ο οποίος εγκρίθηκε με την υπ’ αρ. 39/2014 απόφαση της ΡΑΕ (Β’ 304/2014), όπως έχει τροποποιηθεί και ισχύει.</w:t>
      </w:r>
    </w:p>
    <w:p>
      <w:pPr>
        <w:spacing w:before="240" w:after="240"/>
        <w:rPr>
          <w:lang w:val="el" w:eastAsia="el"/>
        </w:rPr>
      </w:pPr>
      <w:r>
        <w:rPr>
          <w:lang w:val="el" w:eastAsia="el"/>
        </w:rPr>
        <w:t>Άρθρο 3</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για 20 έτη.</w:t>
      </w:r>
    </w:p>
    <w:p>
      <w:pPr>
        <w:spacing w:before="240" w:after="240"/>
        <w:rPr>
          <w:lang w:val="el" w:eastAsia="el"/>
        </w:rPr>
      </w:pPr>
      <w:r>
        <w:rPr>
          <w:lang w:val="el" w:eastAsia="el"/>
        </w:rPr>
        <w:t>2. Η υποχρέωση του προμηθευτή και του ΔΑΠΕΕΠ κατά το άρθρο 1 της παρούσας Σύμβασης και το αντίστοιχο δικαίωμα του αυτοκαταναλωτή με εικονικό ταυτοχρονισμένο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 του δικτύου.</w:t>
      </w:r>
    </w:p>
    <w:p>
      <w:pPr>
        <w:spacing w:before="240" w:after="240"/>
        <w:rPr>
          <w:lang w:val="el" w:eastAsia="el"/>
        </w:rPr>
      </w:pPr>
      <w:r>
        <w:rPr>
          <w:lang w:val="el" w:eastAsia="el"/>
        </w:rPr>
        <w:t>Άρθρο 4</w:t>
      </w:r>
    </w:p>
    <w:p>
      <w:pPr>
        <w:spacing w:before="240" w:after="240"/>
        <w:rPr>
          <w:lang w:val="el" w:eastAsia="el"/>
        </w:rPr>
      </w:pPr>
      <w:r>
        <w:rPr>
          <w:lang w:val="el" w:eastAsia="el"/>
        </w:rPr>
        <w:t>Χρεώσεις</w:t>
      </w:r>
    </w:p>
    <w:p>
      <w:pPr>
        <w:spacing w:before="240" w:after="240"/>
        <w:rPr>
          <w:lang w:val="el" w:eastAsia="el"/>
        </w:rPr>
      </w:pPr>
      <w:r>
        <w:rPr>
          <w:lang w:val="el" w:eastAsia="el"/>
        </w:rPr>
        <w:t>1. Ο προμηθευτής είναι υπεύθυνος για τον υπολογισμό των χρεώσεων της ηλεκτρικής ενέργειας σε κάθε εκκαθαριστικό λογαριασμό κατανάλωσης ως ακολούθως:</w:t>
      </w:r>
    </w:p>
    <w:p>
      <w:pPr>
        <w:spacing w:before="240" w:after="240"/>
        <w:rPr>
          <w:lang w:val="el" w:eastAsia="el"/>
        </w:rPr>
      </w:pPr>
      <w:r>
        <w:rPr>
          <w:lang w:val="el" w:eastAsia="el"/>
        </w:rPr>
        <w:t>α. Οι ανταγωνιστικές χρεώσεις επιβάλλονται επί της ηλεκτρικής ενέργειας που δεν έχουν συμψηφιστεί (Χρεωστέα ενέργεια) κατά την εφαρμογή του εικονικού ταυτοχρονισμένου συμψηφισμού. Επιπλέον, ο προμηθευτής επιβάλλει τις επιπλέον χρεώσεις με τις οποίες βαρύνεται στην χονδρεμπορική αγορά για την συμψηφισθείσα ενέργεια.</w:t>
      </w:r>
    </w:p>
    <w:p>
      <w:pPr>
        <w:spacing w:before="240" w:after="240"/>
        <w:rPr>
          <w:lang w:val="el" w:eastAsia="el"/>
        </w:rPr>
      </w:pPr>
      <w:r>
        <w:rPr>
          <w:lang w:val="el" w:eastAsia="el"/>
        </w:rPr>
        <w:t>β. Οι χρεώσεις για τις Υπηρεσίες Κοινής Ωφέλειας (ΥΚΩ) επιβάλλονται επί της απορροφηθείσας ενέργειας στην παροχή κατανάλωσης του αυτοκαταναλωτή για την αντίστοιχη περίοδο καταμέτρησης.</w:t>
      </w:r>
    </w:p>
    <w:p>
      <w:pPr>
        <w:spacing w:before="240" w:after="240"/>
        <w:rPr>
          <w:lang w:val="el" w:eastAsia="el"/>
        </w:rPr>
      </w:pPr>
      <w:r>
        <w:rPr>
          <w:lang w:val="el" w:eastAsia="el"/>
        </w:rPr>
        <w:t>γ. Οι υπόλοιπες ρυθμιζόμενες χρεώσεις (ΕΤΜΕΑΡ, Χρέωση Χρήσης Συστήματος, Χρέωση Χρήσης Δικτύου, και λοιπές ρυθμιζόμενες χρεώσεις) επιβάλλονται επί της απορροφηθείσας ενέργειας.</w:t>
      </w:r>
    </w:p>
    <w:p>
      <w:pPr>
        <w:spacing w:before="240" w:after="240"/>
        <w:rPr>
          <w:lang w:val="el" w:eastAsia="el"/>
        </w:rPr>
      </w:pPr>
      <w:r>
        <w:rPr>
          <w:lang w:val="el" w:eastAsia="el"/>
        </w:rPr>
        <w:t>Άρθρο 5</w:t>
      </w:r>
    </w:p>
    <w:p>
      <w:pPr>
        <w:spacing w:before="240" w:after="240"/>
        <w:rPr>
          <w:lang w:val="el" w:eastAsia="el"/>
        </w:rPr>
      </w:pPr>
      <w:r>
        <w:rPr>
          <w:lang w:val="el" w:eastAsia="el"/>
        </w:rPr>
        <w:t>Μετρήσεις</w:t>
      </w:r>
    </w:p>
    <w:p>
      <w:pPr>
        <w:spacing w:before="240" w:after="240"/>
        <w:rPr>
          <w:lang w:val="el" w:eastAsia="el"/>
        </w:rPr>
      </w:pPr>
      <w:r>
        <w:rPr>
          <w:lang w:val="el" w:eastAsia="el"/>
        </w:rPr>
        <w:t>1. Η καταμέτρηση της εγχυθείσας ηλεκτρικής ενέργειας του σταθμού παραγωγής, καθώς και της απορροφηθείσας από και προς το δίκτυο ηλεκτρικής ενέργειας πραγματοποιείται από τον αρμόδιο Διαχειριστή, σε χρονικό διάστημα, 15 λεπτών της ώρας. Απαιτείται η ύπαρξη συστήματος τηλεμέτρησης για την καταγραφή δεδομένων σε πραγματικό χρόνο της παραγωγής και έγχυσης ηλεκτρικής ενέργειας του σταθμού και της κατανάλωσης της παροχής προς συμψηφισμό. Tα δεδομένα που συλλέγονται από τους μετρητές (μετρητής(ές) παροχής και μετρητής(ές) παραγωγής) είναι η ενέργεια που απορροφάται από το Δίκτυο ή το Σύστημα στην παροχή κατανάλωσης και η ενέργεια που εγχέεται από τον σταθμό ΑΠΕ σε χρονικό διάστημα, 15 λεπτών της ώρας. Οι μετρητές εντάσσονται στην τηλεμέτρηση και τα δεδομένα ανάγονται στην Αγοραία Χρονική Μονάδα και αποστέλλονται σε μηνιαία βάση από τους αντίστοιχους Διαχειριστές.</w:t>
      </w:r>
    </w:p>
    <w:p>
      <w:pPr>
        <w:spacing w:before="240" w:after="240"/>
        <w:rPr>
          <w:lang w:val="el" w:eastAsia="el"/>
        </w:rPr>
      </w:pPr>
      <w:r>
        <w:rPr>
          <w:lang w:val="el" w:eastAsia="el"/>
        </w:rPr>
        <w:t>2. Για τις μετρήσεις ενέργειας και τον τρόπο εγκατάστασης των μετρητικών διατάξεων ισχύουν τα αναφερόμενα στους κώδικες των Διαχειριστών, καθώς και στα Εγχειρίδια που εκδίδονται κατ’ εξουσιοδότησή τους.</w:t>
      </w:r>
    </w:p>
    <w:p>
      <w:pPr>
        <w:spacing w:before="240" w:after="240"/>
        <w:rPr>
          <w:lang w:val="el" w:eastAsia="el"/>
        </w:rPr>
      </w:pPr>
      <w:r>
        <w:rPr>
          <w:lang w:val="el" w:eastAsia="el"/>
        </w:rPr>
        <w:t>Άρθρο 6</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Ο αυτοκαταναλωτής οφείλει να επιτρέπει στον αρμόδιο Διαχειριστή, την πρόσβαση στις εγκαταστάσεις του, εφόσον αυτό απαιτείται για την εκπλήρωση των υποχρεώσεών του και την άσκηση των αρμοδιοτήτων του που προβλέπονται στους κανονισμούς των Διαχειριστών και την παρούσα Σύμβαση.</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Συμψηφισμού και Εκκαθάρισης</w:t>
      </w:r>
    </w:p>
    <w:p>
      <w:pPr>
        <w:spacing w:before="240" w:after="240"/>
        <w:rPr>
          <w:lang w:val="el" w:eastAsia="el"/>
        </w:rPr>
      </w:pPr>
      <w:r>
        <w:rPr>
          <w:lang w:val="el" w:eastAsia="el"/>
        </w:rPr>
        <w:t>Οι Διαχειριστές στους οποίους συνδέονται οι παροχές και ο σταθμός ΑΠΕ ή ΣΗΘΥΑ του αυτοπαραγωγού, κοινοποιούν προς τον προμηθευτή, τον αυτοπαραγωγό και τον Φορέα Σωρευτικής Εκπροσώπησης του Σταθμού ΑΠΕ ή ΣΗΘΥΑ, με τους οποίους έχει υπογραφεί η Σύμβαση Εικονικού Ταυτοχρονισμένου Συμψηφισμού (Σ.Ε.Τ.Σ.), τα πιστοποιημένα μετρητικά δεδομένα ως εξής:</w:t>
      </w:r>
    </w:p>
    <w:p>
      <w:pPr>
        <w:spacing w:before="240" w:after="240"/>
        <w:rPr>
          <w:lang w:val="el" w:eastAsia="el"/>
        </w:rPr>
      </w:pPr>
      <w:r>
        <w:rPr>
          <w:lang w:val="el" w:eastAsia="el"/>
        </w:rPr>
        <w:t>Α) την Απορροφηθείσα ενέργεια από την παροχή κατανάλωσης ανά Περίοδο Εκκαθάρισης Αποκλίσεων, ανηγμένη στα όρια Συστήματος/Δικτύου σύμφωνα με το άρθρο 2, και</w:t>
      </w:r>
    </w:p>
    <w:p>
      <w:pPr>
        <w:spacing w:before="240" w:after="240"/>
        <w:rPr>
          <w:lang w:val="el" w:eastAsia="el"/>
        </w:rPr>
      </w:pPr>
      <w:r>
        <w:rPr>
          <w:lang w:val="el" w:eastAsia="el"/>
        </w:rPr>
        <w:t>Β) την Εγχυθείσα από τον σταθμό παραγωγής ΑΠΕ ή ΣΗΘΥΑ ανά Περίοδο Εκκαθάρισης Αποκλίσεων. Στην περίπτωση που υπεισέρχονται περισσότερες από μία παροχές κατανάλωσης, όπως συμπληρώνονται στο προσάρτημα, τότε πριν τον συμψηφισμό, κατανέμεται η εγχυθείσα ενέργεια στην εκάστοτε παροχή κατανάλωσης με βάση κανόνα (ποσοστά επιμερισμού) του προσαρτήματος. Η τελική εκκαθάριση διενεργείται σε μηνιαία βάση ως εξής:</w:t>
      </w:r>
    </w:p>
    <w:p>
      <w:pPr>
        <w:spacing w:before="240" w:after="240"/>
        <w:rPr>
          <w:lang w:val="el" w:eastAsia="el"/>
        </w:rPr>
      </w:pPr>
      <w:r>
        <w:rPr>
          <w:lang w:val="el" w:eastAsia="el"/>
        </w:rPr>
        <w:t>Α. Ο ΔΑΠΕΕΠ σε μηνιαία βάση καταβάλλει στον προμηθευτή ηλεκτρικής ενέργειας, την χρηματική αξία της συνολικής Εγχυθείσας Ενέργειας, αθροισμένη στο επίπεδο του μήνα,</w:t>
      </w:r>
    </w:p>
    <w:p>
      <w:pPr>
        <w:spacing w:before="240" w:after="240"/>
        <w:rPr>
          <w:lang w:val="el" w:eastAsia="el"/>
        </w:rPr>
      </w:pPr>
      <w:r>
        <w:rPr>
          <w:lang w:val="el" w:eastAsia="el"/>
        </w:rPr>
        <w:t>Β. Ο προμηθευτής εκδίδει προς τον αυτοκαταναλωτή εκκαθαριστικούς λογαριασμούς κατανάλωσης ηλεκτρικής ενέργειας για όλες τις συμψηφιζόμενες παροχές. Στον λογαριασμό της συμψηφιζόμενης παροχής, αναλύεται διακριτά:</w:t>
      </w:r>
    </w:p>
    <w:p>
      <w:pPr>
        <w:spacing w:before="240" w:after="240"/>
        <w:rPr>
          <w:lang w:val="el" w:eastAsia="el"/>
        </w:rPr>
      </w:pPr>
      <w:r>
        <w:rPr>
          <w:lang w:val="el" w:eastAsia="el"/>
        </w:rPr>
        <w:t>i. η Συμψηφισθείσα Ενέργεια και η χρηματική της αξία όπως πιστώθηκε από τον ΔΑΠΕΕΠ κατά την εφαρμογή του συμψηφισμού, για το σύνολο του μήνα με ανάλυση ανά Περίοδο Εκκαθάρισης Αποκλίσεων, και προκύπτει μηδενικό οικονομικό αποτέλεσμα,</w:t>
      </w:r>
    </w:p>
    <w:p>
      <w:pPr>
        <w:spacing w:before="240" w:after="240"/>
        <w:rPr>
          <w:lang w:val="el" w:eastAsia="el"/>
        </w:rPr>
      </w:pPr>
      <w:r>
        <w:rPr>
          <w:lang w:val="el" w:eastAsia="el"/>
        </w:rPr>
        <w:t>ii. το επιπλέον κόστος του προμηθευτή για την Συμψηφισθείσα Ενέργεια, το οποίο θα πρέπει να χρεωθεί στον αυτοκαταναλωτή, ήτοι για την περίοδο μέτρησης που αφορά ο εκκαθαριστικός λογαριασμός το γινόμενο των παρακάτω μεγεθών για κάθε Περίοδο Εκκαθάρισης Αποκλίσεων:</w:t>
      </w:r>
    </w:p>
    <w:p>
      <w:pPr>
        <w:spacing w:before="240" w:after="240"/>
        <w:rPr>
          <w:lang w:val="el" w:eastAsia="el"/>
        </w:rPr>
      </w:pPr>
      <w:r>
        <w:rPr>
          <w:lang w:val="el" w:eastAsia="el"/>
        </w:rPr>
        <w:t>a. Συμψηφισθείσα Ενέργεια</w:t>
      </w:r>
    </w:p>
    <w:p>
      <w:pPr>
        <w:spacing w:before="240" w:after="240"/>
        <w:rPr>
          <w:lang w:val="el" w:eastAsia="el"/>
        </w:rPr>
      </w:pPr>
      <w:r>
        <w:rPr>
          <w:lang w:val="el" w:eastAsia="el"/>
        </w:rPr>
        <w:t>b. μοναδιαίες τιμές Αποκλίσεων προστιθέμενες με το Σύνολο των μοναδιαίων Λογαριασμών Προσαυξήσεων 1,2 και 3 (ΛΠ1, ΛΠ2 και ΛΠ3). Για τις μοναδιαίες τιμές Αποκλίσεων και ΛΠ1, ΛΠ2, ΛΠ3 λαμβάνονται υπόψιν οι τιμές ανά Περίοδο Εκκαθάρισης Αποκλίσεων που δημοσιεύει ο ΑΔΜΗΕ βάσει της διορθωτικής εκκαθάρισης.</w:t>
      </w:r>
    </w:p>
    <w:p>
      <w:pPr>
        <w:spacing w:before="240" w:after="240"/>
        <w:rPr>
          <w:lang w:val="el" w:eastAsia="el"/>
        </w:rPr>
      </w:pPr>
      <w:r>
        <w:rPr>
          <w:lang w:val="el" w:eastAsia="el"/>
        </w:rPr>
        <w:t>iii. το σύνολο της Χρωστέας Ενέργειας, το οποίο χρεώνεται σύμφωνα με τις ισχύουσες διατάξεις που αφορούν την προμήθεια ενέργειας και το εκάστοτε τιμολόγιο του Προμηθευτή για τις συμψηφιζόμενες παροχες.</w:t>
      </w:r>
    </w:p>
    <w:p>
      <w:pPr>
        <w:spacing w:before="240" w:after="240"/>
        <w:rPr>
          <w:lang w:val="el" w:eastAsia="el"/>
        </w:rPr>
      </w:pPr>
      <w:r>
        <w:rPr>
          <w:lang w:val="el" w:eastAsia="el"/>
        </w:rPr>
        <w:t>iv. το σύνολο της Πλεονάζουσας ενέργειας και η χρηματική αξία της, ως πίστωση στον εκκαθαριστικό λογαριασμό της παροχής κατανάλωσης του αυτοπαραγωγού.</w:t>
      </w:r>
    </w:p>
    <w:p>
      <w:pPr>
        <w:spacing w:before="240" w:after="240"/>
        <w:rPr>
          <w:lang w:val="el" w:eastAsia="el"/>
        </w:rPr>
      </w:pPr>
      <w:r>
        <w:rPr>
          <w:lang w:val="el" w:eastAsia="el"/>
        </w:rPr>
        <w:t>Εφόσον το τιμολόγιο προκύψει πιστωτικό, η διαφορά πιστώνεται στον αυτοκαταναλωτη.</w:t>
      </w:r>
    </w:p>
    <w:p>
      <w:pPr>
        <w:spacing w:before="240" w:after="240"/>
        <w:rPr>
          <w:lang w:val="el" w:eastAsia="el"/>
        </w:rPr>
      </w:pPr>
      <w:r>
        <w:rPr>
          <w:lang w:val="el" w:eastAsia="el"/>
        </w:rPr>
        <w:t>Άρθρο 8</w:t>
      </w:r>
    </w:p>
    <w:p>
      <w:pPr>
        <w:spacing w:before="240" w:after="240"/>
        <w:rPr>
          <w:lang w:val="el" w:eastAsia="el"/>
        </w:rPr>
      </w:pPr>
      <w:r>
        <w:rPr>
          <w:lang w:val="el" w:eastAsia="el"/>
        </w:rPr>
        <w:t>Υποχρεώσεις του αυτοκαταναλωτή</w:t>
      </w:r>
    </w:p>
    <w:p>
      <w:pPr>
        <w:spacing w:before="240" w:after="240"/>
        <w:rPr>
          <w:lang w:val="el" w:eastAsia="el"/>
        </w:rPr>
      </w:pPr>
      <w:r>
        <w:rPr>
          <w:lang w:val="el" w:eastAsia="el"/>
        </w:rPr>
        <w:t>Ο αυτοκαταναλωτής οφείλει να:</w:t>
      </w:r>
    </w:p>
    <w:p>
      <w:pPr>
        <w:spacing w:before="240" w:after="240"/>
        <w:rPr>
          <w:lang w:val="el" w:eastAsia="el"/>
        </w:rPr>
      </w:pPr>
      <w:r>
        <w:rPr>
          <w:lang w:val="el" w:eastAsia="el"/>
        </w:rPr>
        <w:t>α. Έχει συνάψει και να διατηρεί τη Σύμβαση Σύνδεσης και τη Σύμβαση Προμήθειας της παρούσας στο όνομά του. Σε περίπτωση που ο αντισυμβαλλόμενος αυτοκαταναλωτής δεν είναι και κύριος του χώρου στον οποίο εγκαθίσταται ο σταθμός παραγωγής, οφείλει να έχει συνάψει και να διατηρεί την αναγκαία συμφωνία με τον κύριο του χώρου για τη χρήση αυτού στο πλαίσιο της παρούσας Σύμβασης.</w:t>
      </w:r>
    </w:p>
    <w:p>
      <w:pPr>
        <w:spacing w:before="240" w:after="240"/>
        <w:rPr>
          <w:lang w:val="el" w:eastAsia="el"/>
        </w:rPr>
      </w:pPr>
      <w:r>
        <w:rPr>
          <w:lang w:val="el" w:eastAsia="el"/>
        </w:rPr>
        <w:t>β. Μην προβαίνει σε μεταβολές της ισχύος του σταθμού παραγωγής, χωρίς προηγούμενη ενημέρωση του προμηθευτή, του ΔΑΠΕΕΠ και του αρμόδιου Διαχειριστή.</w:t>
      </w:r>
    </w:p>
    <w:p>
      <w:pPr>
        <w:spacing w:before="240" w:after="240"/>
        <w:rPr>
          <w:lang w:val="el" w:eastAsia="el"/>
        </w:rPr>
      </w:pPr>
      <w:r>
        <w:rPr>
          <w:lang w:val="el" w:eastAsia="el"/>
        </w:rPr>
        <w:t>γ.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δ. Ενημερώνει άμεσα και επιμελώς τον προμηθευτή και τον ΔΑΠΕΕΠ για οποιαδήποτε διακοπή της λειτουργίας του σταθμού παραγωγής, που δεν οφείλεται σε γεγονός ανωτέρας βίας.</w:t>
      </w:r>
    </w:p>
    <w:p>
      <w:pPr>
        <w:spacing w:before="240" w:after="240"/>
        <w:rPr>
          <w:lang w:val="el" w:eastAsia="el"/>
        </w:rPr>
      </w:pPr>
      <w:r>
        <w:rPr>
          <w:lang w:val="el" w:eastAsia="el"/>
        </w:rPr>
        <w:t>ε. Ενημερώνει άμεσα και επιμελώς τον προμηθευτή και τον ΔΑΠΕΕΠ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9</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10</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Πρόωρη λύση της Σύμβασης επέρχεται κατόπιν καταγγελίας.</w:t>
      </w:r>
    </w:p>
    <w:p>
      <w:pPr>
        <w:spacing w:before="240" w:after="240"/>
        <w:rPr>
          <w:lang w:val="el" w:eastAsia="el"/>
        </w:rPr>
      </w:pPr>
      <w:r>
        <w:rPr>
          <w:lang w:val="el" w:eastAsia="el"/>
        </w:rPr>
        <w:t>2. Ο προμηθευτής ή ο ΔΑΠΕΕΠ δικαιούται να καταγγείλει την παρούσα σε περίπτωση πλημμελούς εκπλήρωσης όρων αυτής από τον αυτοκαταναλωτή.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3. Ο αυτοκαταναλωτής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ο αυτοκαταναλωτής οφείλει να καταγγείλει χωρίς καθυστέρηση την παρούσα.</w:t>
      </w:r>
    </w:p>
    <w:p>
      <w:pPr>
        <w:spacing w:before="240" w:after="240"/>
        <w:rPr>
          <w:lang w:val="el" w:eastAsia="el"/>
        </w:rPr>
      </w:pPr>
      <w:r>
        <w:rPr>
          <w:lang w:val="el" w:eastAsia="el"/>
        </w:rPr>
        <w:t>4.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5.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αντισυμβαλλόμενό του εξαιτίας της πρόωρης λύσης της παρούσας.</w:t>
      </w:r>
    </w:p>
    <w:p>
      <w:pPr>
        <w:spacing w:before="240" w:after="240"/>
        <w:rPr>
          <w:lang w:val="el" w:eastAsia="el"/>
        </w:rPr>
      </w:pPr>
      <w:r>
        <w:rPr>
          <w:lang w:val="el" w:eastAsia="el"/>
        </w:rPr>
        <w:t>6. Σε περίπτωση που διαπιστωθεί από τον αρμόδιο Διαχειριστή του δικτύου η συνδρομή των λόγων της παραγράφου 2 του άρθρου 1 της παρούσας Σύμβασης, ο προμηθευτής καταγγέλλει τη Σύμβαση λόγω υπαιτιότητας του αυτοπαραγωγού. Επιπλέον,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καταπίπτει ποινική ρήτρα υπέρ του προμηθευτή, ύψους 2.000€ προσαυξημένη κατά 30€ για κάθε kW εγκατεστημένης ισχύος του σταθμού παραγωγής.</w:t>
      </w:r>
    </w:p>
    <w:p>
      <w:pPr>
        <w:spacing w:before="240" w:after="240"/>
        <w:rPr>
          <w:lang w:val="el" w:eastAsia="el"/>
        </w:rPr>
      </w:pPr>
      <w:r>
        <w:rPr>
          <w:lang w:val="el" w:eastAsia="el"/>
        </w:rPr>
        <w:t>Στην περίπτωση αυτή ο προμηθευτής διατηρεί το δικαίωμα να μην υπογράψει νέα Σύμβαση με τον εν λόγω αυτοκαταναλωτή.</w:t>
      </w:r>
    </w:p>
    <w:p>
      <w:pPr>
        <w:spacing w:before="240" w:after="240"/>
        <w:rPr>
          <w:lang w:val="el" w:eastAsia="el"/>
        </w:rPr>
      </w:pPr>
      <w:r>
        <w:rPr>
          <w:lang w:val="el" w:eastAsia="el"/>
        </w:rPr>
        <w:t>Άρθρο 11</w:t>
      </w:r>
    </w:p>
    <w:p>
      <w:pPr>
        <w:spacing w:before="240" w:after="240"/>
        <w:rPr>
          <w:lang w:val="el" w:eastAsia="el"/>
        </w:rPr>
      </w:pPr>
      <w:r>
        <w:rPr>
          <w:lang w:val="el" w:eastAsia="el"/>
        </w:rPr>
        <w:t>Επίλυση Διαφορών - Δωσιδικία</w:t>
      </w:r>
    </w:p>
    <w:p>
      <w:pPr>
        <w:spacing w:before="240" w:after="240"/>
        <w:rPr>
          <w:lang w:val="el" w:eastAsia="el"/>
        </w:rPr>
      </w:pPr>
      <w:r>
        <w:rPr>
          <w:lang w:val="el" w:eastAsia="el"/>
        </w:rPr>
        <w:t>1. Ο προμηθευτής, ο ΔΑΠΕΕΠ, και ο αυτοκαταναλωτής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w:t>
      </w:r>
    </w:p>
    <w:p>
      <w:pPr>
        <w:spacing w:before="240" w:after="240"/>
        <w:rPr>
          <w:lang w:val="el" w:eastAsia="el"/>
        </w:rPr>
      </w:pPr>
      <w:r>
        <w:rPr>
          <w:lang w:val="el" w:eastAsia="el"/>
        </w:rPr>
        <w:t>2.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12</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3. Ρητά διευκρινίζεται ότι έγγραφο που αποστέλλεται με ηλεκτρονικό ταχυδρομείο θεωρείται ότι περιήλθε στον αποδέκτη την ημέρα της αποστολής του, εάν το σύστημα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spacing w:before="240" w:after="240"/>
        <w:rPr>
          <w:lang w:val="el" w:eastAsia="el"/>
        </w:rPr>
      </w:pPr>
      <w:r>
        <w:rPr>
          <w:lang w:val="el" w:eastAsia="el"/>
        </w:rPr>
        <w:t>Άρθρο 13</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spacing w:before="240" w:after="240"/>
        <w:rPr>
          <w:lang w:val="el" w:eastAsia="el"/>
        </w:rPr>
      </w:pPr>
      <w:r>
        <w:rPr>
          <w:lang w:val="el" w:eastAsia="el"/>
        </w:rPr>
        <w:t>Άρθρο 14</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ΡΑΕΥΥ, στο ΔΑΠΕΕΠ και στον αρμόδιο Διαχειριστή.</w:t>
      </w:r>
    </w:p>
    <w:p>
      <w:pPr>
        <w:spacing w:before="240" w:after="240"/>
        <w:rPr>
          <w:lang w:val="el" w:eastAsia="el"/>
        </w:rPr>
      </w:pPr>
      <w:r>
        <w:rPr>
          <w:lang w:val="el" w:eastAsia="el"/>
        </w:rPr>
        <w:t>Οι συμβαλλόμενοι</w:t>
      </w:r>
    </w:p>
    <w:p>
      <w:pPr>
        <w:spacing w:before="240" w:after="240"/>
        <w:rPr>
          <w:lang w:val="el" w:eastAsia="el"/>
        </w:rPr>
      </w:pPr>
      <w:r>
        <w:rPr>
          <w:lang w:val="el" w:eastAsia="el"/>
        </w:rPr>
        <w:t>Για τον ΔΑΠΕΕΠ</w:t>
      </w:r>
    </w:p>
    <w:p>
      <w:pPr>
        <w:spacing w:before="240" w:after="240"/>
        <w:rPr>
          <w:lang w:val="el" w:eastAsia="el"/>
        </w:rPr>
      </w:pPr>
      <w:r>
        <w:rPr>
          <w:lang w:val="el" w:eastAsia="el"/>
        </w:rPr>
        <w:t>Για τον αυτοκαταναλωτή</w:t>
      </w:r>
    </w:p>
    <w:p>
      <w:pPr>
        <w:spacing w:before="240" w:after="240"/>
        <w:rPr>
          <w:lang w:val="el" w:eastAsia="el"/>
        </w:rPr>
      </w:pPr>
      <w:r>
        <w:rPr>
          <w:lang w:val="el" w:eastAsia="el"/>
        </w:rPr>
        <w:t>Για τον προμηθευτή.</w:t>
      </w:r>
    </w:p>
    <w:p>
      <w:pPr>
        <w:spacing w:before="240" w:after="240"/>
        <w:rPr>
          <w:lang w:val="el" w:eastAsia="el"/>
        </w:rPr>
      </w:pPr>
      <w:r>
        <w:rPr>
          <w:lang w:val="el" w:eastAsia="el"/>
        </w:rPr>
        <w:t>ΠΡΟΣΑΡΤΗΜΑ</w:t>
      </w:r>
    </w:p>
    <w:p>
      <w:pPr>
        <w:spacing w:before="240" w:after="240"/>
        <w:rPr>
          <w:lang w:val="el" w:eastAsia="el"/>
        </w:rPr>
      </w:pPr>
      <w:r>
        <w:rPr>
          <w:lang w:val="el" w:eastAsia="el"/>
        </w:rPr>
        <w:t>Στοιχεία των παροχών κατανάλωσης που υπεισέρχονται στον εικονικό ταυτοχρονισμένο ενεργειακό συμψηφισμό.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5"/>
        <w:gridCol w:w="971"/>
        <w:gridCol w:w="1200"/>
        <w:gridCol w:w="1114"/>
        <w:gridCol w:w="1317"/>
        <w:gridCol w:w="1629"/>
        <w:gridCol w:w="1407"/>
        <w:gridCol w:w="1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Επίπεδο Τάσης (ΧΤ/ΜΤ/ΥΤ)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Επωνυμία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Συμφωνημένη Ισχύς (kVA)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επιμερισμού εγχυθείσας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Συμφωνημένης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Στην πρώτη γραμμή του Πίνακα, αναγράφεται, εφόσον υπάρχει, η υφιστάμενη παροχή κατανάλωσης στην οποία συνδέεται ο σταθμός παραγωγής. Η σειρά που αναγράφονται οι λοιπές παροχές είναι τυχαία και δεν υποδηλώνει προτεραιότητα για τη διενέργεια του συμψηφισμού.</w:t>
      </w:r>
    </w:p>
    <w:p>
      <w:pPr>
        <w:spacing w:before="240" w:after="240"/>
        <w:rPr>
          <w:lang w:val="el" w:eastAsia="el"/>
        </w:rPr>
      </w:pPr>
      <w:r>
        <w:rPr>
          <w:lang w:val="el" w:eastAsia="el"/>
        </w:rPr>
        <w:t>ΑΡΘΡΟ 17Ε</w:t>
      </w:r>
    </w:p>
    <w:p>
      <w:pPr>
        <w:spacing w:before="240" w:after="240"/>
        <w:rPr>
          <w:lang w:val="el" w:eastAsia="el"/>
        </w:rPr>
      </w:pPr>
      <w:r>
        <w:rPr>
          <w:lang w:val="el" w:eastAsia="el"/>
        </w:rPr>
        <w:t>Καθορισμός τύπου και περιεχομένου Σύμβασης Εικονικού Ταυτοχρονισμένου Συμψηφισμού</w:t>
      </w:r>
    </w:p>
    <w:p>
      <w:pPr>
        <w:spacing w:before="240" w:after="240"/>
        <w:rPr>
          <w:lang w:val="el" w:eastAsia="el"/>
        </w:rPr>
      </w:pPr>
      <w:r>
        <w:rPr>
          <w:lang w:val="el" w:eastAsia="el"/>
        </w:rPr>
        <w:t>ΕΚΟΙΝ, ΚΑΕ, ΕΚΠ</w:t>
      </w:r>
    </w:p>
    <w:p>
      <w:pPr>
        <w:spacing w:before="240" w:after="240"/>
        <w:rPr>
          <w:lang w:val="el" w:eastAsia="el"/>
        </w:rPr>
      </w:pPr>
      <w:r>
        <w:rPr>
          <w:lang w:val="el" w:eastAsia="el"/>
        </w:rPr>
        <w:t>«ΣΥΜΒΑΣΗ ΕΙΚΟΝΙΚΟΥ ΤΑΥΤΟΧΡΟΝΙΣΜΕΝΟΥ ΣΥΜΨΗΦΙΣΜΟΥ (Σ.Ε.Τ.Σ.) ΓΙΑ ΕΝΕΡΓΕΙΑΚΕΣ ΚΟΙΝΟΤΗΤΕΣ (ΕΚΟΙΝ, ΚΑΕ, ΕΚΠ)</w:t>
      </w:r>
    </w:p>
    <w:p>
      <w:pPr>
        <w:spacing w:before="240" w:after="240"/>
        <w:rPr>
          <w:lang w:val="el" w:eastAsia="el"/>
        </w:rPr>
      </w:pPr>
      <w:r>
        <w:rPr>
          <w:lang w:val="el" w:eastAsia="el"/>
        </w:rPr>
        <w:t>Στ…………………………, σήμερα …………,</w:t>
      </w:r>
    </w:p>
    <w:p>
      <w:pPr>
        <w:spacing w:before="240" w:after="240"/>
        <w:rPr>
          <w:lang w:val="el" w:eastAsia="el"/>
        </w:rPr>
      </w:pPr>
      <w:r>
        <w:rPr>
          <w:lang w:val="el" w:eastAsia="el"/>
        </w:rPr>
        <w:t>ΜΕΤΑΞΥ ΤΩΝ ΚΑΤΩΘΙ ΣΥΜΒΑΛΛΟΜΕΝΩΝ ΜΕΡΩΝ</w:t>
      </w:r>
    </w:p>
    <w:p>
      <w:pPr>
        <w:spacing w:before="240" w:after="240"/>
        <w:rPr>
          <w:lang w:val="el" w:eastAsia="el"/>
        </w:rPr>
      </w:pPr>
      <w:r>
        <w:rPr>
          <w:lang w:val="el" w:eastAsia="el"/>
        </w:rPr>
        <w:t>Της εταιρείας με την επωνυμία…………………………………………………. και το διακριτικό τίτλο………,</w:t>
      </w:r>
    </w:p>
    <w:p>
      <w:pPr>
        <w:spacing w:before="240" w:after="240"/>
        <w:rPr>
          <w:lang w:val="el" w:eastAsia="el"/>
        </w:rPr>
      </w:pPr>
      <w:r>
        <w:rPr>
          <w:lang w:val="el" w:eastAsia="el"/>
        </w:rPr>
        <w:t>η οποία είναι Κάτοχος Άδειας Προμήθειας Ηλεκτρικής ενέργειας (εφεξής προμηθευτής), που εδρεύει στ………………… με Α.Φ.Μ. ………….. της Δ.Ο.Υ. ………. και εκπροσωπείται νόμιμα από τον …………………, δυνάμει της υπ’ αρ. ……………αποφάσεως του …………,</w:t>
      </w:r>
    </w:p>
    <w:p>
      <w:pPr>
        <w:spacing w:before="240" w:after="240"/>
        <w:rPr>
          <w:lang w:val="el" w:eastAsia="el"/>
        </w:rPr>
      </w:pPr>
      <w:r>
        <w:rPr>
          <w:lang w:val="el" w:eastAsia="el"/>
        </w:rPr>
        <w:t>Της εταιρείας με την επωνυμία…………………………………………………. και το διακριτικό τίτλο…………, η οποία είναι Κάτοχος Άδειας Φορεα Σωρευτικής Εκπροσώπησης ΑΠΕ (εφεξής ΦοΣΕ), που εδρεύει στ………………… με Α.Φ.Μ. …………..της Δ.Ο.Υ. ………. και εκπροσωπείται νόμιμα από τον …………, δυνάμει της υπ’ αρ. …………… αποφάσεως του ……, και τ… …………………….. (εφεξής «Ενεργειακή Κοινότητα»), που εδρεύει στ… …………… οδός ….…… αριθ. …….., με Α.Φ.Μ. ………….. της Δ.Ο.Υ……, και εκπροσωπείται νόμιμα για την υπογραφή της παρούσας Σύμβασης από τον κ. ………………… δυνάμει …………,</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α) Το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 και ιδίως το άρθρο 3 παρ. 16.</w:t>
      </w:r>
    </w:p>
    <w:p>
      <w:pPr>
        <w:spacing w:before="240" w:after="240"/>
        <w:rPr>
          <w:lang w:val="el" w:eastAsia="el"/>
        </w:rPr>
      </w:pPr>
      <w:r>
        <w:rPr>
          <w:lang w:val="el" w:eastAsia="el"/>
        </w:rPr>
        <w:t>γ) το ν. 4513/2018 «Ενεργειακές Κοινότητες και άλλες διατάξεις» (Α’ 9),</w:t>
      </w:r>
    </w:p>
    <w:p>
      <w:pPr>
        <w:spacing w:before="240" w:after="240"/>
        <w:rPr>
          <w:lang w:val="el" w:eastAsia="el"/>
        </w:rPr>
      </w:pPr>
      <w:r>
        <w:rPr>
          <w:lang w:val="el" w:eastAsia="el"/>
        </w:rPr>
        <w:t>δ) το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 όπως ισχύει,</w:t>
      </w:r>
    </w:p>
    <w:p>
      <w:pPr>
        <w:spacing w:before="240" w:after="240"/>
        <w:rPr>
          <w:lang w:val="el" w:eastAsia="el"/>
        </w:rPr>
      </w:pPr>
      <w:r>
        <w:rPr>
          <w:lang w:val="el" w:eastAsia="el"/>
        </w:rPr>
        <w:t>ε) την υπουργική απόφαση , όπως ισχύει,</w:t>
      </w:r>
    </w:p>
    <w:p>
      <w:pPr>
        <w:spacing w:before="240" w:after="240"/>
        <w:rPr>
          <w:lang w:val="el" w:eastAsia="el"/>
        </w:rPr>
      </w:pPr>
      <w:r>
        <w:rPr>
          <w:lang w:val="el" w:eastAsia="el"/>
        </w:rPr>
        <w:t>στ) τον Κώδικα Προμήθειας Ηλεκτρικής Ενέργειας σε Πελάτες (Β’ 832/2013), όπως ισχύει,</w:t>
      </w:r>
    </w:p>
    <w:p>
      <w:pPr>
        <w:spacing w:before="240" w:after="240"/>
        <w:rPr>
          <w:lang w:val="el" w:eastAsia="el"/>
        </w:rPr>
      </w:pPr>
      <w:r>
        <w:rPr>
          <w:lang w:val="el" w:eastAsia="el"/>
        </w:rPr>
        <w:t>ζ) Τον Κώδικα Διαχείρισης Ελληνικού Συστήματος Μεταφοράς Ηλεκτρικής Ενέργειας, όπως έχει τροποποιηθεί και ισχύει</w:t>
      </w:r>
    </w:p>
    <w:p>
      <w:pPr>
        <w:spacing w:before="240" w:after="240"/>
        <w:rPr>
          <w:lang w:val="el" w:eastAsia="el"/>
        </w:rPr>
      </w:pPr>
      <w:r>
        <w:rPr>
          <w:lang w:val="el" w:eastAsia="el"/>
        </w:rPr>
        <w:t>ζ) Tον Κώδικα Διαχείρισης του Ελληνικού Δικτύου Διανομής Ηλεκτρικής Ενέργειας, που εγκρίθηκε με την υπ’ αρ. 410/2016 απόφαση της ΡΑΕ (Β’ 4081/2016), όπως έχει τροποποιηθεί και ισχύει η) Κώδικα Διαχείρισης Ηλεκτρικών Συστημάτων Μη Διασυνδεδεμενων Νησιών (Β’ 304/2014), όπως ισχύει,</w:t>
      </w:r>
    </w:p>
    <w:p>
      <w:pPr>
        <w:spacing w:before="240" w:after="240"/>
        <w:rPr>
          <w:lang w:val="el" w:eastAsia="el"/>
        </w:rPr>
      </w:pPr>
      <w:r>
        <w:rPr>
          <w:lang w:val="el" w:eastAsia="el"/>
        </w:rPr>
        <w:t>θ) Τον Κανονισμό Αγοράς Εξισορρόπησης (απόφαση ΡΑΕ υπ’ αρ. 1090/2018, Β’ 5910/2018 και Β’ 468/2019), όπως ισχύει</w:t>
      </w:r>
    </w:p>
    <w:p>
      <w:pPr>
        <w:spacing w:before="240" w:after="240"/>
        <w:rPr>
          <w:lang w:val="el" w:eastAsia="el"/>
        </w:rPr>
      </w:pPr>
      <w:r>
        <w:rPr>
          <w:lang w:val="el" w:eastAsia="el"/>
        </w:rPr>
        <w:t>ι) Τον Κανονισμό Λειτουργίας της Αγοράς Επόμενης Ημέρας και της Ενδοημερήσιας Αγοράς (απόφαση ΡΑΕ υπ’ αρ. 1116/2018, Β’ 5914), όπως έχει τροποποιηθεί και ισχύει</w:t>
      </w:r>
    </w:p>
    <w:p>
      <w:pPr>
        <w:spacing w:before="240" w:after="240"/>
        <w:rPr>
          <w:lang w:val="el" w:eastAsia="el"/>
        </w:rPr>
      </w:pPr>
      <w:r>
        <w:rPr>
          <w:lang w:val="el" w:eastAsia="el"/>
        </w:rPr>
        <w:t>ια) Τον κώδικα του Διαχειριστή ΑΠΕ &amp; Εγγυήσεων Προέλευσης, όπως έχει τροποποιηθεί και ισχύει</w:t>
      </w:r>
    </w:p>
    <w:p>
      <w:pPr>
        <w:spacing w:before="240" w:after="240"/>
        <w:rPr>
          <w:lang w:val="el" w:eastAsia="el"/>
        </w:rPr>
      </w:pPr>
      <w:r>
        <w:rPr>
          <w:lang w:val="el" w:eastAsia="el"/>
        </w:rPr>
        <w:t>ιβ) την από ………….. Σύμβαση Σύνδεσης με το δίκτυο για το σταθμό παραγωγής που έχει εγκατασταθεί στη θέση/οδό ………… της Δημοτικής Ενότητας …… της Περιφερειακής Ενότητας ………….,</w:t>
      </w:r>
    </w:p>
    <w:p>
      <w:pPr>
        <w:spacing w:before="240" w:after="240"/>
        <w:rPr>
          <w:lang w:val="el" w:eastAsia="el"/>
        </w:rPr>
      </w:pPr>
      <w:r>
        <w:rPr>
          <w:lang w:val="el" w:eastAsia="el"/>
        </w:rPr>
        <w:t>ιγ) την από …………Σύμβαση του Φορέα Σωρευτικής Εκπροσώπησης με τον αυτοπαραγωγό για την εκπροσώπηση του σταθμού ΑΠΕ στην αγορά ηλεκτρικής ενέργειας</w:t>
      </w:r>
    </w:p>
    <w:p>
      <w:pPr>
        <w:spacing w:before="240" w:after="240"/>
        <w:rPr>
          <w:lang w:val="el" w:eastAsia="el"/>
        </w:rPr>
      </w:pPr>
      <w:r>
        <w:rPr>
          <w:lang w:val="el" w:eastAsia="el"/>
        </w:rPr>
        <w:t>ιδ) την από …………Σύμβαση Σύνδεσης για το σταθμό παραγωγής που έχει εγκατασταθεί στη θέση/ οδό της Δημοτικής Ενότητας της Περιφερειακής Ενότητας …………,</w:t>
      </w:r>
    </w:p>
    <w:p>
      <w:pPr>
        <w:spacing w:before="240" w:after="240"/>
        <w:rPr>
          <w:lang w:val="el" w:eastAsia="el"/>
        </w:rPr>
      </w:pPr>
      <w:r>
        <w:rPr>
          <w:lang w:val="el" w:eastAsia="el"/>
        </w:rPr>
        <w:t>ιε)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ιστ) 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Η Ενεργειακή Κοινότητα με την παρούσα Σύμβαση κατοχυρώνει το δικαίωμα να καλύπτει εικονικά σε πραγματικό χρόνο μέρος ή το σύνολο των αναγκών σε ηλεκτρική ενέργεια της εγκατάστασης και των παροχών κατανάλωσης που περιλαμβάνονται στο προσάρτημα της παρούσας (στο εξής «παροχές κατανάλωσης» ή «παροχές») και να πωλεί την εγχυθείσα ενέργεια από την παραγωγή του σταθμού παραγωγής ισχύος … kW/ΜW με κωδικό ΕΔΡΕΘ ………… που θα εγκατασταθεί στη θέση/οδό ………………………………………………. της Δημοτικής Ενότητας...……...…….. της Περιφερειακής Ενότητας ……… Η μέθοδος του Εικονικού ταυτοχρονισμένου συμψηφισμού μεταξύ εγχυθείσας και τις απορροφηθείσας ενέργειας διενεργείται σε χρονική περίοδο 15 λεπτών της ώρας (Περίοδος Εκκαθάρισης Αποκλίσεων), βάσει των πιστοποιημένων μετρητικών δεδομένων από τους Διαχειριστές. Οι εγκαταστάσεις κατανάλωσης προς συμψηφισμό είτε βρίσκονται στον ίδιο ή όμορο χώρο με το σταθμό παραγωγής είτε όχι, δεν συνδέονται ηλεκτρικά με την εσωτερική ηλεκτρική εγκατάσταση του σταθμού παραγωγής. Οι σταθμοί παραγωγής μπορούν να εγκαθίστανται σε οποιαδήποτε περιφέρεια της χώρας, ανεξαρτήτως του τόπου στον οποίο βρίσκονται οι εγκαταστάσεις κατανάλωσης προς συμψηφισμό.</w:t>
      </w:r>
    </w:p>
    <w:p>
      <w:pPr>
        <w:spacing w:before="240" w:after="240"/>
        <w:rPr>
          <w:lang w:val="el" w:eastAsia="el"/>
        </w:rPr>
      </w:pPr>
      <w:r>
        <w:rPr>
          <w:lang w:val="el" w:eastAsia="el"/>
        </w:rPr>
        <w:t>2. Ο προμηθευτής συμφωνεί και αναλαμβάνει την υποχρέωση να εφαρμόζει, μέσω των λογαριασμών κατανάλωσης ηλεκτρικού ρεύματος τον Εικονικό ταυτοχρονισμένο συμψηφισμό στις εγκαταστάσεις κατανάλωσης των μελών της Κοινότητας και να υπολογίζει το τίμημα για την Χρεωστέα ενέργεια (ενέργεια που δεν συμψηφίζεται) που θα πρέπει να καταβάλλεται από τα μέλη της Κοινότητας στο πλαίσιο της μεταξύ των μερών Σύμβασης Προμήθειας. Ο Φορέας Εκπροσώπησης του σταθμού ΑΠΕ συμφωνεί και αναλαμβάνει την υποχρέωση να πωλεί την εγχυθείσα ενέργεια στην αγορά ηλεκτρικής ενέργειας και να εκτελεί τις χρεοπιστώσεις που προκύπτουν προς την Ενεργειακή Κοινότητα για την πλεονάζουσα ενέργεια και προς τον προμηθευτή για την συμψηφιζόμενη ενέργεια σύμφωνα με τις πιστοποιημένες μετρήσεις του Διαχειριστή σύμφωνα με την σύμβαση εκπροσώπησης και την παρούσα.</w:t>
      </w:r>
    </w:p>
    <w:p>
      <w:pPr>
        <w:spacing w:before="240" w:after="240"/>
        <w:rPr>
          <w:lang w:val="el" w:eastAsia="el"/>
        </w:rPr>
      </w:pPr>
      <w:r>
        <w:rPr>
          <w:lang w:val="el" w:eastAsia="el"/>
        </w:rPr>
        <w:t>3. Η Ενεργειακή Κοινότητα δύναται να τροποποιεί το προσάρτημα της παρούσας με τις παροχές που υπεισέρχονται στον εικονικό ενεργειακό συμψηφισμό, κατά τη διάρκεια ισχύος της παρούσας Σύμβασης, αποστέλλοντας το στον Προμηθευτή και κοινοποιώντας το στον αρμόδιο Διαχειριστή.</w:t>
      </w:r>
    </w:p>
    <w:p>
      <w:pPr>
        <w:spacing w:before="240" w:after="240"/>
        <w:rPr>
          <w:lang w:val="el" w:eastAsia="el"/>
        </w:rPr>
      </w:pPr>
      <w:r>
        <w:rPr>
          <w:lang w:val="el" w:eastAsia="el"/>
        </w:rPr>
        <w:t>4. Ρητά συμφωνείται ότι ο προμηθευτής και ο ΦΟΣΕ δεν υποχρεούται σε εφαρμογή της μεθόδου του συμψηφισμού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Εφόσον ο αρμόδιος Διαχειριστής του δικτύου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συστήματος,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του δικτύου, κατόπιν της διενέργειας ελέγχων, περιλαμβανομένης και αυτοψίας, χωρίς ειδοποίηση, στο χώρο εγκατάστασης του σταθμού παραγωγής εφόσον απαιτείται. Εφόσον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w:t>
      </w:r>
    </w:p>
    <w:p>
      <w:pPr>
        <w:spacing w:before="240" w:after="240"/>
        <w:rPr>
          <w:lang w:val="el" w:eastAsia="el"/>
        </w:rPr>
      </w:pPr>
      <w:r>
        <w:rPr>
          <w:lang w:val="el" w:eastAsia="el"/>
        </w:rPr>
        <w:t>1. Τον «Κανονισμό λειτουργίας της Αγοράς Επόμενης Ημέρας και της Ενδοημερήσιας Αγοράς», τις αντίστοιχες Τεχνικές Αποφάσεις που τον διέπουν, του Ελληνικού Χρηματιστηρίου Ενέργειας Α.Ε, σύμφωνα με τα άρθρα 9, 10 και 18 του ν. 4425/2016, (Β’ 5914/2018), όπως έχει τροποποιηθεί και ισχύει,</w:t>
      </w:r>
    </w:p>
    <w:p>
      <w:pPr>
        <w:spacing w:before="240" w:after="240"/>
        <w:rPr>
          <w:lang w:val="el" w:eastAsia="el"/>
        </w:rPr>
      </w:pPr>
      <w:r>
        <w:rPr>
          <w:lang w:val="el" w:eastAsia="el"/>
        </w:rPr>
        <w:t>2. Τον «Κανονισμό Εκκαθάρισης Συναλλαγών Αγοράς Επόμενης Ημέρας &amp; Ενδοημερήσιας Αγοράς της Εταιρείας Εκκαθάρισης Συναλλαγών Χρηματιστηρίου Ενέργειας Α.Ε», τις αντίστοιχες Τεχνικές Αποφάσεις που τον διέπουν, σύμφωνα με τηνπαρ. 2 του άρθρου 13 του ν. 4425/2016), Β’ 428/2020, όπως έχει τροποποιηθεί και ισχύει.</w:t>
      </w:r>
    </w:p>
    <w:p>
      <w:pPr>
        <w:spacing w:before="240" w:after="240"/>
        <w:rPr>
          <w:lang w:val="el" w:eastAsia="el"/>
        </w:rPr>
      </w:pPr>
      <w:r>
        <w:rPr>
          <w:lang w:val="el" w:eastAsia="el"/>
        </w:rPr>
        <w:t>3. Τον «Κανονισμό Εκκαθάρισης Θέσεων Αγοράς Εξισορρόπησης της Εταιρείας Εκκαθάρισης Συναλλαγών Χρηματιστηρίου Ενέργειας Α.Ε», σύμφωνα με τα άρθρα 12 και 13 παρ. 2 του ν. 4425/2016, όπως έχει τροποποιηθεί και ισχύει.</w:t>
      </w:r>
    </w:p>
    <w:p>
      <w:pPr>
        <w:spacing w:before="240" w:after="240"/>
        <w:rPr>
          <w:lang w:val="el" w:eastAsia="el"/>
        </w:rPr>
      </w:pPr>
      <w:r>
        <w:rPr>
          <w:lang w:val="el" w:eastAsia="el"/>
        </w:rPr>
        <w:t>4. Τον «Κανονισμό Αγοράς Εξισορρόπησης Διαχειριστή του ΕΣΜΗΕ», σύμφωνα με τα άρθρα 17 και 18 του ν. 4425/2016 και τον Κανονισμό ΕΕ 2017/2195,</w:t>
      </w:r>
    </w:p>
    <w:p>
      <w:pPr>
        <w:spacing w:before="240" w:after="240"/>
        <w:rPr>
          <w:lang w:val="el" w:eastAsia="el"/>
        </w:rPr>
      </w:pPr>
      <w:r>
        <w:rPr>
          <w:lang w:val="el" w:eastAsia="el"/>
        </w:rPr>
        <w:t>5. Tον «Κώδικα Διαχείρισης του Ελληνικού Συστήματος Μεταφοράς Ηλεκτρικής Ενέργειας (Κ.Δ.Σ.)» του Διαχειριστή του ΕΣΜΗΕ, κατ’ εξουσιοδότηση των διατάξεων της παρ. 2 του άρθρου 96 του ν. 4001/2011 όπως εγκρίθηκε με το ΦΕΚ Β’4658/2020, όπως έχει τροποποιηθεί και ισχύει.</w:t>
      </w:r>
    </w:p>
    <w:p>
      <w:pPr>
        <w:spacing w:before="240" w:after="240"/>
        <w:rPr>
          <w:lang w:val="el" w:eastAsia="el"/>
        </w:rPr>
      </w:pPr>
      <w:r>
        <w:rPr>
          <w:lang w:val="el" w:eastAsia="el"/>
        </w:rPr>
        <w:t>6. Τον «Κώδικα του Διαχειριστή ΑΠΕ και Εγγυήσεων Προέλευσης», ο οποίος εγκρίθηκε με την υπ’ αρ. 509/2018 απόφαση ΡΑΕ (Β’ 2307), όπως έχει τροποποιηθεί και ισχύει.</w:t>
      </w:r>
    </w:p>
    <w:p>
      <w:pPr>
        <w:spacing w:before="240" w:after="240"/>
        <w:rPr>
          <w:lang w:val="el" w:eastAsia="el"/>
        </w:rPr>
      </w:pPr>
      <w:r>
        <w:rPr>
          <w:lang w:val="el" w:eastAsia="el"/>
        </w:rPr>
        <w:t>7. Tον «Κώδικα Διαχείρισης του Ελληνικού Δικτύου Διανομής Ηλεκτρικής Ενέργειας», ο οποίος εγκρίθηκε με την υπ’ αρ. 395/2016 απόφαση ΡΑΕ (Β’ 78/2017).</w:t>
      </w:r>
    </w:p>
    <w:p>
      <w:pPr>
        <w:spacing w:before="240" w:after="240"/>
        <w:rPr>
          <w:lang w:val="el" w:eastAsia="el"/>
        </w:rPr>
      </w:pPr>
      <w:r>
        <w:rPr>
          <w:lang w:val="el" w:eastAsia="el"/>
        </w:rPr>
        <w:t>8. Τον «Κώδικα Διαχείρισης Ηλεκτρικών Συστημάτων Μη Διασυνδεδεμένων Νησιών», ο οποίος εγκρίθηκε με την υπ’ αρ. 39/2014 απόφαση της ΡΑΕ (Β’ 304/2014), όπως έχει τροποποιηθεί και ισχύει.</w:t>
      </w:r>
    </w:p>
    <w:p>
      <w:pPr>
        <w:spacing w:before="240" w:after="240"/>
        <w:rPr>
          <w:lang w:val="el" w:eastAsia="el"/>
        </w:rPr>
      </w:pPr>
      <w:r>
        <w:rPr>
          <w:lang w:val="el" w:eastAsia="el"/>
        </w:rPr>
        <w:t>Άρθρο 3</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για 20 έτη.</w:t>
      </w:r>
    </w:p>
    <w:p>
      <w:pPr>
        <w:spacing w:before="240" w:after="240"/>
        <w:rPr>
          <w:lang w:val="el" w:eastAsia="el"/>
        </w:rPr>
      </w:pPr>
      <w:r>
        <w:rPr>
          <w:lang w:val="el" w:eastAsia="el"/>
        </w:rPr>
        <w:t>2. Η υποχρέωση του προμηθευτή και του ΦΟΣΕ κατά το άρθρο 1 της παρούσας Σύμβασης και το αντίστοιχο δικαίωμα της Κοινότητας με εικονικό ταυτοχρονισμένο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 του δικτύου.</w:t>
      </w:r>
    </w:p>
    <w:p>
      <w:pPr>
        <w:spacing w:before="240" w:after="240"/>
        <w:rPr>
          <w:lang w:val="el" w:eastAsia="el"/>
        </w:rPr>
      </w:pPr>
      <w:r>
        <w:rPr>
          <w:lang w:val="el" w:eastAsia="el"/>
        </w:rPr>
        <w:t>Άρθρο 4</w:t>
      </w:r>
    </w:p>
    <w:p>
      <w:pPr>
        <w:spacing w:before="240" w:after="240"/>
        <w:rPr>
          <w:lang w:val="el" w:eastAsia="el"/>
        </w:rPr>
      </w:pPr>
      <w:r>
        <w:rPr>
          <w:lang w:val="el" w:eastAsia="el"/>
        </w:rPr>
        <w:t>Χρεώσεις</w:t>
      </w:r>
    </w:p>
    <w:p>
      <w:pPr>
        <w:spacing w:before="240" w:after="240"/>
        <w:rPr>
          <w:lang w:val="el" w:eastAsia="el"/>
        </w:rPr>
      </w:pPr>
      <w:r>
        <w:rPr>
          <w:lang w:val="el" w:eastAsia="el"/>
        </w:rPr>
        <w:t>Ο προμηθευτής είναι υπεύθυνος για τον υπολογισμό των χρεώσεων της ηλεκτρικής ενέργειας σε κάθε εκκαθαριστικό λογαριασμό κατανάλωσης ως ακολούθως:</w:t>
      </w:r>
    </w:p>
    <w:p>
      <w:pPr>
        <w:spacing w:before="240" w:after="240"/>
        <w:rPr>
          <w:lang w:val="el" w:eastAsia="el"/>
        </w:rPr>
      </w:pPr>
      <w:r>
        <w:rPr>
          <w:lang w:val="el" w:eastAsia="el"/>
        </w:rPr>
        <w:t>α. Οι ανταγωνιστικές χρεώσεις επιβάλλονται επί της ηλεκτρικής ενέργειας που δεν έχουν συμψηφιστεί (Χρεωστέα ενέργεια) κατά την εφαρμογή του εικονικού ταυτοχρονισμένου συμψηφισμού. Επιπλέον, ο προμηθευτής επιβάλλει τις επιπλέον χρεώσεις με τις οποίες βαρύνεται στην χονδρεμπορική αγορά για την συμψηφισθείσα ενέργεια.</w:t>
      </w:r>
    </w:p>
    <w:p>
      <w:pPr>
        <w:spacing w:before="240" w:after="240"/>
        <w:rPr>
          <w:lang w:val="el" w:eastAsia="el"/>
        </w:rPr>
      </w:pPr>
      <w:r>
        <w:rPr>
          <w:lang w:val="el" w:eastAsia="el"/>
        </w:rPr>
        <w:t>β. Οι χρεώσεις για τις Υπηρεσίες Κοινής Ωφέλειας (ΥΚΩ) επιβάλλονται επί της απορροφηθείσας ενέργειας των εγκαταστάσεων των μελών της Κοινότητας για την αντίστοιχη περίοδο καταμέτρησης.</w:t>
      </w:r>
    </w:p>
    <w:p>
      <w:pPr>
        <w:spacing w:before="240" w:after="240"/>
        <w:rPr>
          <w:lang w:val="el" w:eastAsia="el"/>
        </w:rPr>
      </w:pPr>
      <w:r>
        <w:rPr>
          <w:lang w:val="el" w:eastAsia="el"/>
        </w:rPr>
        <w:t>γ. Οι υπόλοιπες ρυθμιζόμενες χρεώσεις (ΕΤΜΕΑΡ, Χρέωση Χρήσης Συστήματος, Χρέωση Χρήσης Δικτύου, και λοιπές ρυθμιζόμενες χρεώσεις) επιβάλλονται επί της απορροφηθείσας ενέργειας.</w:t>
      </w:r>
    </w:p>
    <w:p>
      <w:pPr>
        <w:spacing w:before="240" w:after="240"/>
        <w:rPr>
          <w:lang w:val="el" w:eastAsia="el"/>
        </w:rPr>
      </w:pPr>
      <w:r>
        <w:rPr>
          <w:lang w:val="el" w:eastAsia="el"/>
        </w:rPr>
        <w:t>Άρθρο 5</w:t>
      </w:r>
    </w:p>
    <w:p>
      <w:pPr>
        <w:spacing w:before="240" w:after="240"/>
        <w:rPr>
          <w:lang w:val="el" w:eastAsia="el"/>
        </w:rPr>
      </w:pPr>
      <w:r>
        <w:rPr>
          <w:lang w:val="el" w:eastAsia="el"/>
        </w:rPr>
        <w:t>Μετρήσεις</w:t>
      </w:r>
    </w:p>
    <w:p>
      <w:pPr>
        <w:spacing w:before="240" w:after="240"/>
        <w:rPr>
          <w:lang w:val="el" w:eastAsia="el"/>
        </w:rPr>
      </w:pPr>
      <w:r>
        <w:rPr>
          <w:lang w:val="el" w:eastAsia="el"/>
        </w:rPr>
        <w:t>1. Η καταμέτρηση της εγχυθείσας ηλεκτρικής ενέργειας του σταθμού παραγωγής, καθώς και της απορροφηθείσας από και προς το δίκτυο ηλεκτρικής ενέργειας πραγματοποιείται από τον αρμόδιο Διαχειριστή, σε χρονικό διάστημα, 15 λεπτών της ώρας. Απαιτείται η ύπαρξη συστήματος τηλεμέτρησης για την καταγραφή δεδομένων σε πραγματικό χρόνο της παραγωγής και έγχυσης ηλεκτρικής ενέργειας του σταθμού και της κατανάλωσης της παροχής προς συμψηφισμό. Tα δεδομένα που συλλέγονται από τους μετρητές (μετρητής(ές) παροχής και μετρητής(ές) παραγωγής) είναι η ενέργεια που απορροφάται από το Δίκτυο ή το Σύστημα στην παροχή κατανάλωσης και η ενέργεια που εγχέεται από τον σταθμό ΑΠΕ σε χρονικό διάστημα, 15 λεπτών της ώρας.</w:t>
      </w:r>
    </w:p>
    <w:p>
      <w:pPr>
        <w:spacing w:before="240" w:after="240"/>
        <w:rPr>
          <w:lang w:val="el" w:eastAsia="el"/>
        </w:rPr>
      </w:pPr>
      <w:r>
        <w:rPr>
          <w:lang w:val="el" w:eastAsia="el"/>
        </w:rPr>
        <w:t>2. Για τις μετρήσεις ενέργειας και τον τρόπο εγκατάστασης των μετρητικών διατάξεων ισχύουν τα αναφερόμενα στους κώδικες των Διαχειριστών, καθώς και στα Εγχειρίδια που εκδίδονται κατ’ εξουσιοδότησή τους.</w:t>
      </w:r>
    </w:p>
    <w:p>
      <w:pPr>
        <w:spacing w:before="240" w:after="240"/>
        <w:rPr>
          <w:lang w:val="el" w:eastAsia="el"/>
        </w:rPr>
      </w:pPr>
      <w:r>
        <w:rPr>
          <w:lang w:val="el" w:eastAsia="el"/>
        </w:rPr>
        <w:t>Άρθρο 6</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Η Ενεργειακη Κοινότητα οφείλει να επιτρέπει στον αρμόδιο Διαχειριστή, την πρόσβαση στις εγκαταστάσεις του, εφόσον αυτό απαιτείται για την εκπλήρωση των υποχρεώσεών του και την άσκηση των αρμοδιοτήτων του που προβλέπονται στους κανονισμούς των Διαχειριστών και την παρούσα Σύμβαση.</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Συμψηφισμού και Εκκαθάρισης</w:t>
      </w:r>
    </w:p>
    <w:p>
      <w:pPr>
        <w:spacing w:before="240" w:after="240"/>
        <w:rPr>
          <w:lang w:val="el" w:eastAsia="el"/>
        </w:rPr>
      </w:pPr>
      <w:r>
        <w:rPr>
          <w:lang w:val="el" w:eastAsia="el"/>
        </w:rPr>
        <w:t>Οι Διαχειριστές στους οποίους συνδέονται οι παροχές και ο σταθμός ΑΠΕ ή ΣΗΘΥΑ της Ενεργειακής Κοινότητας, κοινοποιούν προς τον προμηθευτή, τον αυτοκαταναλωτή και τον Φορέα Σωρευτικής Εκπροσώπησης του Σταθμού ΑΠΕ ή ΣΗΘΥΑ, με τους οποίους έχει υπογραφεί η Σύμβαση Εικονικού Ταυτοχρονισμένου Συμψηφισμού (Σ.Ε.Τ.Σ.), τα πιστοποιημένα μετρητικά δεδομένα ως εξής:</w:t>
      </w:r>
    </w:p>
    <w:p>
      <w:pPr>
        <w:spacing w:before="240" w:after="240"/>
        <w:rPr>
          <w:lang w:val="el" w:eastAsia="el"/>
        </w:rPr>
      </w:pPr>
      <w:r>
        <w:rPr>
          <w:lang w:val="el" w:eastAsia="el"/>
        </w:rPr>
        <w:t>Α) την Απορροφηθείσα ενέργεια από την παροχή κατανάλωσης ανά Περίοδο Εκκαθάρισης Αποκλίσεων, ανηγμένη στα όρια Συστήματος/Δικτύου σύμφωνα με το άρθρο 2, και</w:t>
      </w:r>
    </w:p>
    <w:p>
      <w:pPr>
        <w:spacing w:before="240" w:after="240"/>
        <w:rPr>
          <w:lang w:val="el" w:eastAsia="el"/>
        </w:rPr>
      </w:pPr>
      <w:r>
        <w:rPr>
          <w:lang w:val="el" w:eastAsia="el"/>
        </w:rPr>
        <w:t>Β) την Εγχυθείσα ενέργεια από τον σταθμό παραγωγής ΑΠΕ ή ΣΗΘΥΑ ανά Περίοδο Εκκαθάρισης Αποκλίσεων.</w:t>
      </w:r>
    </w:p>
    <w:p>
      <w:pPr>
        <w:spacing w:before="240" w:after="240"/>
        <w:rPr>
          <w:lang w:val="el" w:eastAsia="el"/>
        </w:rPr>
      </w:pPr>
      <w:r>
        <w:rPr>
          <w:lang w:val="el" w:eastAsia="el"/>
        </w:rPr>
        <w:t>Ο Φορέας Σωρευτικής Εκπροσώπησης σύμφωνα με τα μετρητικά δεδομένα που έλαβε από τον Διαχειριστή υπολογίζει ανά Περίοδο Εκκαθάρισης Αποκλίσεων:</w:t>
      </w:r>
    </w:p>
    <w:p>
      <w:pPr>
        <w:spacing w:before="240" w:after="240"/>
        <w:rPr>
          <w:lang w:val="el" w:eastAsia="el"/>
        </w:rPr>
      </w:pPr>
      <w:r>
        <w:rPr>
          <w:lang w:val="el" w:eastAsia="el"/>
        </w:rPr>
        <w:t>Α) την Πλεονάζουσα ενέργεια και την χρηματική αξία της με βάση τα έσοδα από την συμμετοχη στην αγορά,</w:t>
      </w:r>
    </w:p>
    <w:p>
      <w:pPr>
        <w:spacing w:before="240" w:after="240"/>
        <w:rPr>
          <w:lang w:val="el" w:eastAsia="el"/>
        </w:rPr>
      </w:pPr>
      <w:r>
        <w:rPr>
          <w:lang w:val="el" w:eastAsia="el"/>
        </w:rPr>
        <w:t>Β) την χρηματική αξία της Εγχυθείσας Ενέργειας από τον σταθμό ΑΠΕ ή ΣΗΘΥΑ με βάση τα έσοδα από την συμμετοχη στην αγορά</w:t>
      </w:r>
    </w:p>
    <w:p>
      <w:pPr>
        <w:spacing w:before="240" w:after="240"/>
        <w:rPr>
          <w:lang w:val="el" w:eastAsia="el"/>
        </w:rPr>
      </w:pPr>
      <w:r>
        <w:rPr>
          <w:lang w:val="el" w:eastAsia="el"/>
        </w:rPr>
        <w:t>Γ) την Συμψηφισθείσα ενέργεια και την χρηματική της αξία με βάση τα έσοδα από την συμμετοχη στην αγορά.</w:t>
      </w:r>
    </w:p>
    <w:p>
      <w:pPr>
        <w:spacing w:before="240" w:after="240"/>
        <w:rPr>
          <w:lang w:val="el" w:eastAsia="el"/>
        </w:rPr>
      </w:pPr>
      <w:r>
        <w:rPr>
          <w:lang w:val="el" w:eastAsia="el"/>
        </w:rPr>
        <w:t>Η τελική εκκαθάριση διενεργείται σε μηνιαία βάση. Συγκεκριμένα:</w:t>
      </w:r>
    </w:p>
    <w:p>
      <w:pPr>
        <w:spacing w:before="240" w:after="240"/>
        <w:rPr>
          <w:lang w:val="el" w:eastAsia="el"/>
        </w:rPr>
      </w:pPr>
      <w:r>
        <w:rPr>
          <w:lang w:val="el" w:eastAsia="el"/>
        </w:rPr>
        <w:t>Α. Ο Φορέας Σωρευτικής Εκπροσώπησης σε μηνιαία βάση καταβάλλει:</w:t>
      </w:r>
    </w:p>
    <w:p>
      <w:pPr>
        <w:spacing w:before="240" w:after="240"/>
        <w:rPr>
          <w:lang w:val="el" w:eastAsia="el"/>
        </w:rPr>
      </w:pPr>
      <w:r>
        <w:rPr>
          <w:lang w:val="el" w:eastAsia="el"/>
        </w:rPr>
        <w:t>1. στον προμηθευτή ηλεκτρικής ενέργειας, την χρηματική αξία της συνολικής Συμψηφισθείσας Ενέργειας, αθροισμένη στο επίπεδο του μήνα, και στην Ενεργειακή Κοινότητα, την χρηματική αξία της συνολικής Πλεονάζουσας Ενέργειας, αθροισμένη στο επίπεδο του μήνα, ανά αφού αφαιρέσει τις χρεώσεις υπηρεσιών του, σύμφωνα με τα οριζόμενα στην σύμβαση εκπροσώπησης.</w:t>
      </w:r>
    </w:p>
    <w:p>
      <w:pPr>
        <w:spacing w:before="240" w:after="240"/>
        <w:rPr>
          <w:lang w:val="el" w:eastAsia="el"/>
        </w:rPr>
      </w:pPr>
      <w:r>
        <w:rPr>
          <w:lang w:val="el" w:eastAsia="el"/>
        </w:rPr>
        <w:t>Β. Ο προμηθευτής εκδίδει προς κάθε μέλος της Ενεργειακής Κοινότητας τους εκκαθαριστικούς λογαριασμούς κατανάλωσης ηλεκτρικής ενέργειας για όλες τις συμψηφιζόμενες παροχές. Στον λογαριασμό της συμψηφιζόμενης παροχής, αναλύεται διακριτά:</w:t>
      </w:r>
    </w:p>
    <w:p>
      <w:pPr>
        <w:spacing w:before="240" w:after="240"/>
        <w:rPr>
          <w:lang w:val="el" w:eastAsia="el"/>
        </w:rPr>
      </w:pPr>
      <w:r>
        <w:rPr>
          <w:lang w:val="el" w:eastAsia="el"/>
        </w:rPr>
        <w:t>1. η Συμψηφισθείσα Ενέργεια και η χρηματική της αξία όπως πιστώθηκε από τον Φορέα Σωρευτικής Εκπροσώπησης κατά την εφαρμογή του συμψηφισμού, για το σύνολο του μήνα με ανάλυση ανά Περίοδο Εκκαθάρισης Αποκλίσεων, και προκύπτει μηδενικό οικονομικό αποτέλεσμα, Tο επιπλέον κόστος του προμηθευτή για την Συμψηφισθείσα Ενέργεια, το οποίο θα πρέπει να χρεωθεί στον αυτοκαταναλωτή, ήτοι για την περίοδο μέτρησης που αφορά ο εκκαθαριστικός λογαριασμός το γινόμενο των παρακάτω μεγεθών για κάθε Περίοδο Εκκαθάρισης Αποκλίσεων:</w:t>
      </w:r>
    </w:p>
    <w:p>
      <w:pPr>
        <w:spacing w:before="240" w:after="240"/>
        <w:rPr>
          <w:lang w:val="el" w:eastAsia="el"/>
        </w:rPr>
      </w:pPr>
      <w:r>
        <w:rPr>
          <w:lang w:val="el" w:eastAsia="el"/>
        </w:rPr>
        <w:t>a. Συμψηφισθείσα Ενέργεια</w:t>
      </w:r>
    </w:p>
    <w:p>
      <w:pPr>
        <w:spacing w:before="240" w:after="240"/>
        <w:rPr>
          <w:lang w:val="el" w:eastAsia="el"/>
        </w:rPr>
      </w:pPr>
      <w:r>
        <w:rPr>
          <w:lang w:val="el" w:eastAsia="el"/>
        </w:rPr>
        <w:t>b. μοναδιαίες τιμές Αποκλίσεων προστιθέμενες με το Σύνολο των μοναδιαίων Λογαριασμών Προσαυξήσεων 1,2 και 3 (ΛΠ1, ΛΠ2 και ΛΠ3). Για τις μοναδιαίες τιμές Αποκλίσεων και ΛΠ1, ΛΠ2, ΛΠ3 λαμβάνονται υπόψιν οι τιμές ανά Περίοδο Εκκαθάρισης Αποκλίσεων που δημοσιεύει ο ΑΔΜΗΕ βάσει της διορθωτικής εκκαθάρισης.</w:t>
      </w:r>
    </w:p>
    <w:p>
      <w:pPr>
        <w:spacing w:before="240" w:after="240"/>
        <w:rPr>
          <w:lang w:val="el" w:eastAsia="el"/>
        </w:rPr>
      </w:pPr>
      <w:r>
        <w:rPr>
          <w:lang w:val="el" w:eastAsia="el"/>
        </w:rPr>
        <w:t>2. το σύνολο της Χρωστέας Ενέργειας, το οποίο χρεώνεται σύμφωνα με τις ισχύουσες διατάξεις που αφορούν την προμήθεια ενέργειας και το εκάστοτε τιμολόγιο του Προμηθευτή για την συμψηφιζόμενη παροχή.</w:t>
      </w:r>
    </w:p>
    <w:p>
      <w:pPr>
        <w:spacing w:before="240" w:after="240"/>
        <w:rPr>
          <w:lang w:val="el" w:eastAsia="el"/>
        </w:rPr>
      </w:pPr>
      <w:r>
        <w:rPr>
          <w:lang w:val="el" w:eastAsia="el"/>
        </w:rPr>
        <w:t>Άρθρο 8</w:t>
      </w:r>
    </w:p>
    <w:p>
      <w:pPr>
        <w:spacing w:before="240" w:after="240"/>
        <w:rPr>
          <w:lang w:val="el" w:eastAsia="el"/>
        </w:rPr>
      </w:pPr>
      <w:r>
        <w:rPr>
          <w:lang w:val="el" w:eastAsia="el"/>
        </w:rPr>
        <w:t>Υποχρεώσεις Ενεργειακής Κοινότητας</w:t>
      </w:r>
    </w:p>
    <w:p>
      <w:pPr>
        <w:spacing w:before="240" w:after="240"/>
        <w:rPr>
          <w:lang w:val="el" w:eastAsia="el"/>
        </w:rPr>
      </w:pPr>
      <w:r>
        <w:rPr>
          <w:lang w:val="el" w:eastAsia="el"/>
        </w:rPr>
        <w:t>Η ενεργειακή κοινότητα οφείλει να:</w:t>
      </w:r>
    </w:p>
    <w:p>
      <w:pPr>
        <w:spacing w:before="240" w:after="240"/>
        <w:rPr>
          <w:lang w:val="el" w:eastAsia="el"/>
        </w:rPr>
      </w:pPr>
      <w:r>
        <w:rPr>
          <w:lang w:val="el" w:eastAsia="el"/>
        </w:rPr>
        <w:t>α. Έχει συνάψει και να διατηρεί τη Σύμβαση Σύνδεσης και τη Σύμβαση Προμήθειας της παρούσας στο όνομά του. Σε περίπτωση που ο αντισυμβαλλόμενος αυτοκαταναλωτής δεν είναι και κύριος του χώρου στον οποίο εγκαθίσταται ο σταθμός παραγωγής, οφείλει να έχει συνάψει και να διατηρεί την αναγκαία συμφωνία με τον κύριο του χώρου για τη χρήση αυτού στο πλαίσιο της παρούσας Σύμβασης.</w:t>
      </w:r>
    </w:p>
    <w:p>
      <w:pPr>
        <w:spacing w:before="240" w:after="240"/>
        <w:rPr>
          <w:lang w:val="el" w:eastAsia="el"/>
        </w:rPr>
      </w:pPr>
      <w:r>
        <w:rPr>
          <w:lang w:val="el" w:eastAsia="el"/>
        </w:rPr>
        <w:t>β. Μην προβαίνει σε μεταβολές της ισχύος του σταθμού παραγωγής, χωρίς προηγούμενη ενημέρωση του προμηθευτή, του Φορέα Σωρευτικής Εκπροσώπησης και του αρμόδιου Διαχειριστή.</w:t>
      </w:r>
    </w:p>
    <w:p>
      <w:pPr>
        <w:spacing w:before="240" w:after="240"/>
        <w:rPr>
          <w:lang w:val="el" w:eastAsia="el"/>
        </w:rPr>
      </w:pPr>
      <w:r>
        <w:rPr>
          <w:lang w:val="el" w:eastAsia="el"/>
        </w:rPr>
        <w:t>γ.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δ. Ενημερώνει άμεσα και επιμελώς τον προμηθευτή και τον ΦοΣΕ για οποιαδήποτε διακοπή της λειτουργίας του σταθμού παραγωγής, που δεν οφείλεται σε γεγονός ανωτέρας βίας.</w:t>
      </w:r>
    </w:p>
    <w:p>
      <w:pPr>
        <w:spacing w:before="240" w:after="240"/>
        <w:rPr>
          <w:lang w:val="el" w:eastAsia="el"/>
        </w:rPr>
      </w:pPr>
      <w:r>
        <w:rPr>
          <w:lang w:val="el" w:eastAsia="el"/>
        </w:rPr>
        <w:t>ε. Ενημερώνει άμεσα και επιμελώς τον προμηθευτή και τον ΦοΣΕ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9</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10</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Πρόωρη λύση της Σύμβασης επέρχεται κατόπιν καταγγελίας.</w:t>
      </w:r>
    </w:p>
    <w:p>
      <w:pPr>
        <w:spacing w:before="240" w:after="240"/>
        <w:rPr>
          <w:lang w:val="el" w:eastAsia="el"/>
        </w:rPr>
      </w:pPr>
      <w:r>
        <w:rPr>
          <w:lang w:val="el" w:eastAsia="el"/>
        </w:rPr>
        <w:t>2. Ο προμηθευτής ή ο ΦοΣΕ δικαιούται να καταγγείλει την παρούσα σε περίπτωση πλημμελούς εκπλήρωσης όρων αυτής από την Κοινότητα.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3. Η Ενεργειακή Κοινότητα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η Κοινότητα οφείλει να καταγγείλει χωρίς καθυστέρηση την παρούσα.</w:t>
      </w:r>
    </w:p>
    <w:p>
      <w:pPr>
        <w:spacing w:before="240" w:after="240"/>
        <w:rPr>
          <w:lang w:val="el" w:eastAsia="el"/>
        </w:rPr>
      </w:pPr>
      <w:r>
        <w:rPr>
          <w:lang w:val="el" w:eastAsia="el"/>
        </w:rPr>
        <w:t>4.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5.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αντισυμβαλλόμενό του εξαιτίας της πρόωρης λύσης της παρούσας.</w:t>
      </w:r>
    </w:p>
    <w:p>
      <w:pPr>
        <w:spacing w:before="240" w:after="240"/>
        <w:rPr>
          <w:lang w:val="el" w:eastAsia="el"/>
        </w:rPr>
      </w:pPr>
      <w:r>
        <w:rPr>
          <w:lang w:val="el" w:eastAsia="el"/>
        </w:rPr>
        <w:t>6. Σε περίπτωση που διαπιστωθεί από τον αρμόδιο Διαχειριστή του δικτύου η συνδρομή των λόγων της παραγράφου 2 του άρθρου 1 της παρούσας Σύμβασης, ο προμηθευτής καταγγέλλει τη Σύμβαση λόγω υπαιτιότητας της Κοινότητας. Επιπλέον, σε περίπτωση που διαπιστωθεί ότι παραβιάζονται τα συμφωνημένα τεχνικά και λειτουργικά χαρακτηριστικά του σταθμού παραγωγής ή/ και του συστήματος αποθήκευσης, καταπίπτει ποινική ρήτρα υπέρ του προμηθευτή, ύψους 2.000€ προσαυξημένη κατά 30€ για κάθε kW εγκατεστημένης ισχύος του σταθμού παραγωγής. Στην περίπτωση αυτή ο προμηθευτής διατηρεί το δικαίωμα να μην υπογράψει νέα Σύμβαση με την Ενεργειακή Κοινότητα.</w:t>
      </w:r>
    </w:p>
    <w:p>
      <w:pPr>
        <w:spacing w:before="240" w:after="240"/>
        <w:rPr>
          <w:lang w:val="el" w:eastAsia="el"/>
        </w:rPr>
      </w:pPr>
      <w:r>
        <w:rPr>
          <w:lang w:val="el" w:eastAsia="el"/>
        </w:rPr>
        <w:t>Άρθρο 11</w:t>
      </w:r>
    </w:p>
    <w:p>
      <w:pPr>
        <w:spacing w:before="240" w:after="240"/>
        <w:rPr>
          <w:lang w:val="el" w:eastAsia="el"/>
        </w:rPr>
      </w:pPr>
      <w:r>
        <w:rPr>
          <w:lang w:val="el" w:eastAsia="el"/>
        </w:rPr>
        <w:t>Επίλυση Διαφορών - Δωσιδικία</w:t>
      </w:r>
    </w:p>
    <w:p>
      <w:pPr>
        <w:spacing w:before="240" w:after="240"/>
        <w:rPr>
          <w:lang w:val="el" w:eastAsia="el"/>
        </w:rPr>
      </w:pPr>
      <w:r>
        <w:rPr>
          <w:lang w:val="el" w:eastAsia="el"/>
        </w:rPr>
        <w:t>1. Ο προμηθευτής, ο ΦοΣΕ, και η Κοινότητα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w:t>
      </w:r>
    </w:p>
    <w:p>
      <w:pPr>
        <w:spacing w:before="240" w:after="240"/>
        <w:rPr>
          <w:lang w:val="el" w:eastAsia="el"/>
        </w:rPr>
      </w:pPr>
      <w:r>
        <w:rPr>
          <w:lang w:val="el" w:eastAsia="el"/>
        </w:rPr>
        <w:t>2.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spacing w:before="240" w:after="240"/>
        <w:rPr>
          <w:lang w:val="el" w:eastAsia="el"/>
        </w:rPr>
      </w:pPr>
      <w:r>
        <w:rPr>
          <w:lang w:val="el" w:eastAsia="el"/>
        </w:rPr>
        <w:t>Οι συμβαλλόμενοι</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12</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3. Ρητά διευκρινίζεται ότι έγγραφο που αποστέλλεται με ηλεκτρονικό ταχυδρομείο θεωρείται ότι περιήλθε στον αποδέκτη την ημέρα της αποστολής του, εάν το σύστημα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spacing w:before="240" w:after="240"/>
        <w:rPr>
          <w:lang w:val="el" w:eastAsia="el"/>
        </w:rPr>
      </w:pPr>
      <w:r>
        <w:rPr>
          <w:lang w:val="el" w:eastAsia="el"/>
        </w:rPr>
        <w:t>Άρθρο 13</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 από το Ελληνικό Δίκαιο.</w:t>
      </w:r>
    </w:p>
    <w:p>
      <w:pPr>
        <w:spacing w:before="240" w:after="240"/>
        <w:rPr>
          <w:lang w:val="el" w:eastAsia="el"/>
        </w:rPr>
      </w:pPr>
      <w:r>
        <w:rPr>
          <w:lang w:val="el" w:eastAsia="el"/>
        </w:rPr>
        <w:t>Άρθρο 14</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ΡΑΕYY, στο ΔΑΠΕΕΠ και στον αρμόδιο Διαχειριστή.</w:t>
      </w:r>
    </w:p>
    <w:p>
      <w:pPr>
        <w:spacing w:before="240" w:after="240"/>
        <w:rPr>
          <w:lang w:val="el" w:eastAsia="el"/>
        </w:rPr>
      </w:pPr>
      <w:r>
        <w:rPr>
          <w:lang w:val="el" w:eastAsia="el"/>
        </w:rPr>
        <w:t>Για τον προμηθευτή.</w:t>
      </w:r>
    </w:p>
    <w:p>
      <w:pPr>
        <w:spacing w:before="240" w:after="240"/>
        <w:rPr>
          <w:lang w:val="el" w:eastAsia="el"/>
        </w:rPr>
      </w:pPr>
      <w:r>
        <w:rPr>
          <w:lang w:val="el" w:eastAsia="el"/>
        </w:rPr>
        <w:t>Για τον ΦοΣΕ Για την Ενεργειακή Κοινότητα</w:t>
      </w:r>
    </w:p>
    <w:p>
      <w:pPr>
        <w:spacing w:before="240" w:after="240"/>
        <w:rPr>
          <w:lang w:val="el" w:eastAsia="el"/>
        </w:rPr>
      </w:pPr>
      <w:r>
        <w:rPr>
          <w:lang w:val="el" w:eastAsia="el"/>
        </w:rPr>
        <w:t>ΠΡΟΣΑΡΤΗΜΑ</w:t>
      </w:r>
    </w:p>
    <w:p>
      <w:pPr>
        <w:spacing w:before="240" w:after="240"/>
        <w:rPr>
          <w:lang w:val="el" w:eastAsia="el"/>
        </w:rPr>
      </w:pPr>
      <w:r>
        <w:rPr>
          <w:lang w:val="el" w:eastAsia="el"/>
        </w:rPr>
        <w:t>Στοιχεία των παροχών κατανάλωσης που υπεισέρχονται στον εικονικό ταυτοχρονισμένο ενεργειακό συμψηφισμό</w:t>
      </w:r>
    </w:p>
    <w:p>
      <w:pPr>
        <w:spacing w:before="240" w:after="240"/>
        <w:rPr>
          <w:lang w:val="el" w:eastAsia="el"/>
        </w:rPr>
      </w:pPr>
      <w:r>
        <w:rPr>
          <w:lang w:val="el" w:eastAsia="el"/>
        </w:rPr>
        <w:t>της Ενεργειακής Κοινότητας.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3"/>
        <w:gridCol w:w="953"/>
        <w:gridCol w:w="1178"/>
        <w:gridCol w:w="1093"/>
        <w:gridCol w:w="1292"/>
        <w:gridCol w:w="1599"/>
        <w:gridCol w:w="1380"/>
        <w:gridCol w:w="1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Επίπεδο Τάσης (ΧΤ/ΜΤ/ΥΤ)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Επωνυμία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Συμφωνημένη Ισχύς (kVA)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επιμερισμού εγχυθείσας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Συμφωνημένης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Στην πρώτη γραμμή του Πίνακα, αναγράφεται, εφόσον υπάρχει, η υφιστάμενη παροχή κατανάλωσης στην οποία συνδέεται ο σταθμός παραγωγής. Η σειρά που αναγράφονται οι λοιπές παροχές είναι τυχαία και δεν υποδηλώνει προτεραιότητα για τη διενέργεια του συμψηφισμού.</w:t>
      </w:r>
    </w:p>
    <w:p>
      <w:pPr>
        <w:spacing w:before="240" w:after="240"/>
        <w:rPr>
          <w:lang w:val="el" w:eastAsia="el"/>
        </w:rPr>
      </w:pPr>
      <w:r>
        <w:rPr>
          <w:lang w:val="el" w:eastAsia="el"/>
        </w:rPr>
        <w:t>Άρθρο 17ΣΤ</w:t>
      </w:r>
    </w:p>
    <w:p>
      <w:pPr>
        <w:spacing w:before="240" w:after="240"/>
        <w:rPr>
          <w:lang w:val="el" w:eastAsia="el"/>
        </w:rPr>
      </w:pPr>
      <w:r>
        <w:rPr>
          <w:lang w:val="el" w:eastAsia="el"/>
        </w:rPr>
        <w:t>Καθορισμός τύπου και περιεχόμενου Συμβάσης Αυτοκαταναλωτών που ενεργούν από Κοινού</w:t>
      </w:r>
    </w:p>
    <w:p>
      <w:pPr>
        <w:spacing w:before="240" w:after="240"/>
        <w:rPr>
          <w:lang w:val="el" w:eastAsia="el"/>
        </w:rPr>
      </w:pPr>
      <w:r>
        <w:rPr>
          <w:lang w:val="el" w:eastAsia="el"/>
        </w:rPr>
        <w:t>Η Σ.Ε.Τ.Σ. συνάπτεται σύμφωνα με τον ακόλουθο τύπο και περιεχόμενο:</w:t>
      </w:r>
    </w:p>
    <w:p>
      <w:pPr>
        <w:spacing w:before="240" w:after="240"/>
        <w:rPr>
          <w:lang w:val="el" w:eastAsia="el"/>
        </w:rPr>
      </w:pPr>
      <w:r>
        <w:rPr>
          <w:lang w:val="el" w:eastAsia="el"/>
        </w:rPr>
        <w:t>«ΣΥΜΒΑΣΗ ΕΙΚΟΝΙΚΟΥ ΤΑΥΤΟΧΡΟΝΙΣΜΕΝΟΥ ΣΥΜΨΗΦΙΣΜΟΥ (Σ.Ε.Τ.Σ.) ΓΙΑ ΣΥΛΛΟΓΙΚΗ ΑΥΤΟΚΑΤΑΝΑΛΩΣΗ</w:t>
      </w:r>
    </w:p>
    <w:p>
      <w:pPr>
        <w:spacing w:before="240" w:after="240"/>
        <w:rPr>
          <w:lang w:val="el" w:eastAsia="el"/>
        </w:rPr>
      </w:pPr>
      <w:r>
        <w:rPr>
          <w:lang w:val="el" w:eastAsia="el"/>
        </w:rPr>
        <w:t>Στ…………………………, σήμερα …………,</w:t>
      </w:r>
    </w:p>
    <w:p>
      <w:pPr>
        <w:spacing w:before="240" w:after="240"/>
        <w:rPr>
          <w:lang w:val="el" w:eastAsia="el"/>
        </w:rPr>
      </w:pPr>
      <w:r>
        <w:rPr>
          <w:lang w:val="el" w:eastAsia="el"/>
        </w:rPr>
        <w:t>ΜΕΤΑΞΥ ΤΩΝ ΚΑΤΩΘΙ ΣΥΜΒΑΛΛΟΜΕΝΩΝ ΜΕΡΩΝ</w:t>
      </w:r>
    </w:p>
    <w:p>
      <w:pPr>
        <w:spacing w:before="240" w:after="240"/>
        <w:rPr>
          <w:lang w:val="el" w:eastAsia="el"/>
        </w:rPr>
      </w:pPr>
      <w:r>
        <w:rPr>
          <w:lang w:val="el" w:eastAsia="el"/>
        </w:rPr>
        <w:t>Της εταιρείας με την επωνυμία…………………………………………………. και το διακριτικό τίτλο…………, η οποία είναι Κάτοχος Άδειας Προμήθειας Ηλεκτρικής ενέργειας (εφεξής προμηθευτής), που εδρεύει στ………………… με Α.Φ.Μ. ………….. της Δ.Ο.Υ. ………. και εκπροσωπείται νόμιμα από τον …………………, δυνάμει της υπ’ αρ. ……………αποφάσεως του…………,</w:t>
      </w:r>
    </w:p>
    <w:p>
      <w:pPr>
        <w:spacing w:before="240" w:after="240"/>
        <w:rPr>
          <w:lang w:val="el" w:eastAsia="el"/>
        </w:rPr>
      </w:pPr>
      <w:r>
        <w:rPr>
          <w:lang w:val="el" w:eastAsia="el"/>
        </w:rPr>
        <w:t>Της εταιρείας με την επωνυμία Διαχειριστής ΑΠΕ &amp; Εγγυήσεων Προέλευσης Α.Ε. και το διακριτικό τίτλο- ΔΑΠΕΕΠ, που εδρεύει στ………………… με Α.Φ.Μ. ………….. της Δ.Ο.Υ. και εκπροσωπείται νόμιμα από τον …………………, δυνάμει της υπ’ αρ. ……………αποφάσεως του …………, και ο εκπρόσωπος των μελών της συλλογικής αυτοκατανάλωσης τ…… (εφεξής «αυτοκαταναλωτής με Εικονικό Ταυτοχρονισμένο συμψηφισμό» ή «αυτοκαταναλωτής»), που κατοικεί/εδρεύει στ… …………… οδός ….…… αριθ. …….., με Α.Φ.Μ. ………….. της Δ.Ο.Υ……, και εκπροσωπείται νόμιμα για την υπογραφή της παρούσας Σύμβασης από τον κ. δυνάμει ……………………………,</w:t>
      </w:r>
    </w:p>
    <w:p>
      <w:pPr>
        <w:spacing w:before="240" w:after="240"/>
        <w:rPr>
          <w:lang w:val="el" w:eastAsia="el"/>
        </w:rPr>
      </w:pPr>
      <w:r>
        <w:rPr>
          <w:lang w:val="el" w:eastAsia="el"/>
        </w:rPr>
        <w:t>Λαμβάνοντας υπόψη:</w:t>
      </w:r>
    </w:p>
    <w:p>
      <w:pPr>
        <w:spacing w:before="240" w:after="240"/>
        <w:rPr>
          <w:lang w:val="el" w:eastAsia="el"/>
        </w:rPr>
      </w:pPr>
      <w:r>
        <w:rPr>
          <w:lang w:val="el" w:eastAsia="el"/>
        </w:rPr>
        <w:t>α) Το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όπως ισχύει και ιδίως τα άρθρα 2, 14, 14Α, 14Β και 14Γ.</w:t>
      </w:r>
    </w:p>
    <w:p>
      <w:pPr>
        <w:spacing w:before="240" w:after="240"/>
        <w:rPr>
          <w:lang w:val="el" w:eastAsia="el"/>
        </w:rPr>
      </w:pPr>
      <w:r>
        <w:rPr>
          <w:lang w:val="el" w:eastAsia="el"/>
        </w:rPr>
        <w:t>β)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 (Α’ 149), και ιδίως το άρθρο 3 παρ. 16.</w:t>
      </w:r>
    </w:p>
    <w:p>
      <w:pPr>
        <w:spacing w:before="240" w:after="240"/>
        <w:rPr>
          <w:lang w:val="el" w:eastAsia="el"/>
        </w:rPr>
      </w:pPr>
      <w:r>
        <w:rPr>
          <w:lang w:val="el" w:eastAsia="el"/>
        </w:rPr>
        <w:t>γ) την υπουργική απόφαση…………, όπως ισχύει,</w:t>
      </w:r>
    </w:p>
    <w:p>
      <w:pPr>
        <w:spacing w:before="240" w:after="240"/>
        <w:rPr>
          <w:lang w:val="el" w:eastAsia="el"/>
        </w:rPr>
      </w:pPr>
      <w:r>
        <w:rPr>
          <w:lang w:val="el" w:eastAsia="el"/>
        </w:rPr>
        <w:t>δ) τον Κώδικα Προμήθειας Ηλεκτρικής Ενέργειας σε Πελάτες (Β’ 832/2013), όπως ισχύει,</w:t>
      </w:r>
    </w:p>
    <w:p>
      <w:pPr>
        <w:spacing w:before="240" w:after="240"/>
        <w:rPr>
          <w:lang w:val="el" w:eastAsia="el"/>
        </w:rPr>
      </w:pPr>
      <w:r>
        <w:rPr>
          <w:lang w:val="el" w:eastAsia="el"/>
        </w:rPr>
        <w:t>ε) Τον Κώδικα Διαχείρισης Ελληνικού Συστήματος Μεταφοράς Ηλεκτρικής Ενέργειας, όπως έχει τροποποιηθεί και ισχύει</w:t>
      </w:r>
    </w:p>
    <w:p>
      <w:pPr>
        <w:spacing w:before="240" w:after="240"/>
        <w:rPr>
          <w:lang w:val="el" w:eastAsia="el"/>
        </w:rPr>
      </w:pPr>
      <w:r>
        <w:rPr>
          <w:lang w:val="el" w:eastAsia="el"/>
        </w:rPr>
        <w:t>στ) Tον Κώδικα Διαχείρισης του Ελληνικού Δικτύου Διανομής Ηλεκτρικής Ενέργειας, που εγκρίθηκε με την υπ’ αρ. 410/2016 απόφαση της ΡΑΕ (Β’ 4081/2016), όπως έχει τροποποιηθεί και ισχύει</w:t>
      </w:r>
    </w:p>
    <w:p>
      <w:pPr>
        <w:spacing w:before="240" w:after="240"/>
        <w:rPr>
          <w:lang w:val="el" w:eastAsia="el"/>
        </w:rPr>
      </w:pPr>
      <w:r>
        <w:rPr>
          <w:lang w:val="el" w:eastAsia="el"/>
        </w:rPr>
        <w:t>ζ) Κώδικα Διαχείρισης Ηλεκτρικών Συστημάτων Μη Διασυνδεδεμενων Νησιών (Β’ 304/2014), όπως ισχύει,</w:t>
      </w:r>
    </w:p>
    <w:p>
      <w:pPr>
        <w:spacing w:before="240" w:after="240"/>
        <w:rPr>
          <w:lang w:val="el" w:eastAsia="el"/>
        </w:rPr>
      </w:pPr>
      <w:r>
        <w:rPr>
          <w:lang w:val="el" w:eastAsia="el"/>
        </w:rPr>
        <w:t>η) Τον Κανονισμό Αγοράς Εξισορρόπησης (απόφαση ΡΑΕ υπ’ αρ. 1090/2018, Β’ 5910/2018 και Β’ 468/2019), όπως ισχύει</w:t>
      </w:r>
    </w:p>
    <w:p>
      <w:pPr>
        <w:spacing w:before="240" w:after="240"/>
        <w:rPr>
          <w:lang w:val="el" w:eastAsia="el"/>
        </w:rPr>
      </w:pPr>
      <w:r>
        <w:rPr>
          <w:lang w:val="el" w:eastAsia="el"/>
        </w:rPr>
        <w:t>θ) Τον Κανονισμό Λειτουργίας της Αγοράς Επόμενης Ημέρας και της Ενδοημερήσιας Αγοράς (απόφαση ΡΑΕ υπ’ αρ. 1116/2018, Β’ 5914), όπως έχει τροποποιηθεί και ισχύει</w:t>
      </w:r>
    </w:p>
    <w:p>
      <w:pPr>
        <w:spacing w:before="240" w:after="240"/>
        <w:rPr>
          <w:lang w:val="el" w:eastAsia="el"/>
        </w:rPr>
      </w:pPr>
      <w:r>
        <w:rPr>
          <w:lang w:val="el" w:eastAsia="el"/>
        </w:rPr>
        <w:t>ι) Τον κώδικα του Διαχειριστή ΑΠΕ &amp; Εγγυήσεων Προέλευσης, όπως έχει τροποποιηθεί και ισχύει ια) την από ………….. Σύμβαση Σύνδεσης με το δίκτυο για το σταθμό παραγωγής που έχει εγκατασταθεί στη θέση/οδό ………… της Δημοτικής Ενότητας …… της Περιφερειακής Ενότητας ………….,</w:t>
      </w:r>
    </w:p>
    <w:p>
      <w:pPr>
        <w:spacing w:before="240" w:after="240"/>
        <w:rPr>
          <w:lang w:val="el" w:eastAsia="el"/>
        </w:rPr>
      </w:pPr>
      <w:r>
        <w:rPr>
          <w:lang w:val="el" w:eastAsia="el"/>
        </w:rPr>
        <w:t>ιβ) την από ………….………….Σύμβαση του Φορέα Σωρευτικής Εκπροσώπησης με τον αυτοπαραγωγό για την εκπροσώπηση του σταθμού ΑΠΕ στην αγορά ηλεκτρικής ενέργειας</w:t>
      </w:r>
    </w:p>
    <w:p>
      <w:pPr>
        <w:spacing w:before="240" w:after="240"/>
        <w:rPr>
          <w:lang w:val="el" w:eastAsia="el"/>
        </w:rPr>
      </w:pPr>
      <w:r>
        <w:rPr>
          <w:lang w:val="el" w:eastAsia="el"/>
        </w:rPr>
        <w:t>ιγ) την από ………….………….Σύμβαση Σύνδεσης για το σταθμό παραγωγής που έχει εγκατασταθεί</w:t>
      </w:r>
    </w:p>
    <w:p>
      <w:pPr>
        <w:spacing w:before="240" w:after="240"/>
        <w:rPr>
          <w:lang w:val="el" w:eastAsia="el"/>
        </w:rPr>
      </w:pPr>
      <w:r>
        <w:rPr>
          <w:lang w:val="el" w:eastAsia="el"/>
        </w:rPr>
        <w:t>στη θέση/οδό ………….…………. της Δημοτικής Ενότητας ………….………….της Περιφερειακής Ενότητας , ιδ) την Σύμβαση Προμήθειας ηλεκτρικής ενέργειας μεταξύ των ως άνω συμβαλλόμενων μερών για το ακίνητο/ εγκατάσταση που αναφέρεται στο προσάρτημα της παρούσας,</w:t>
      </w:r>
    </w:p>
    <w:p>
      <w:pPr>
        <w:spacing w:before="240" w:after="240"/>
        <w:rPr>
          <w:lang w:val="el" w:eastAsia="el"/>
        </w:rPr>
      </w:pPr>
      <w:r>
        <w:rPr>
          <w:lang w:val="el" w:eastAsia="el"/>
        </w:rPr>
        <w:t>ιε) τα έγγραφα και στοιχεία που υποβλήθηκαν από τον αφετέρου συμβαλλόμενο (Α.Π. ………….………….) συμφωνήθηκαν, συνομολογήθηκαν και έγιναν αμοιβαία αποδεκτά τα ακόλουθα:</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1. Οι αυτοπαραγωγοί που ενεργούν από κοινού σε επίπεδο κτιρίου, μέσω του νόμιμου εκπροσώπου τους, με την παρούσα Σύμβαση κατοχυρώνουν το δικαίωμα να καλύπτουν εικονικά σε πραγματικό χρόνο μέρος ή το σύνολο των αναγκών σε ηλεκτρική ενέργεια των εγκαταστάσεων κατανάλωσής τους (περιλαμβανομένης της κατανάλωσης κοινοχρήστων), και να πωλούν την εγχυθείσα ενέργεια από την παραγωγή του σταθμού παραγωγής ισχύος …….. kW με κωδικό ΕΔΡΕΘ………………που θα εγκατασταθεί στη θέση/οδό ………….………….της Δημοτικής Ενότητας………….…………. της Περιφερειακής Ενότητας ………….………….Η μέθοδος του εικονικού ταυτοχρονισμένου συμψηφισμού μεταξύ εγχυθείσας και απορροφηθείσας ενέργειας διενεργείται σε χρονική περίοδο 15 λεπτών της ώρας (Περίοδος Εκκαθάρισης Αποκλίσεων), βάσει των πιστοποιημένων μετρητικών δεδομένων από τους Διαχειριστές. Οι σταθμοί παραγωγής μπορούν να εγκαθίστανται στο ίδιο ή και γειτονικό χώρο για τον οποίο κατέχουν τη νόμιμη χρήση αυτού, με την προϋπόθεση ότι ο σταθμός ΑΠΕ συνδέεται στο δίκτυο με εγκατάσταση νέας παροχής.</w:t>
      </w:r>
    </w:p>
    <w:p>
      <w:pPr>
        <w:spacing w:before="240" w:after="240"/>
        <w:rPr>
          <w:lang w:val="el" w:eastAsia="el"/>
        </w:rPr>
      </w:pPr>
      <w:r>
        <w:rPr>
          <w:lang w:val="el" w:eastAsia="el"/>
        </w:rPr>
        <w:t>2. Ο προμηθευτής συμφωνεί και αναλαμβάνει την υποχρέωση να εφαρμόζει, μέσω των λογαριασμών κατανάλωσης ηλεκτρικού ρεύματος τον Εικονικό ταυτοχρονισμένο συμψηφισμό στην παροχή κατανάλωσης του αυτοκαταναλωτή και να υπολογίζει το τίμημα για την Χρεωστέα ενέργεια (ενέργεια που δεν συμψηφίζεται) που θα πρέπει να καταβάλλεται από τον αυτοκαταναλωτή στο πλαίσιο της μεταξύ των μερών Σύμβασης Προμήθειας. Ο ΔΑΠΕΕΠ συμφωνεί και αναλαμβάνει την υποχρέωση να πωλεί την εγχυθείσα ενέργεια στην αγορά ηλεκτρικής ενέργειας και να εκτελεί τις χρεοπιστώσεις που προκύπτουν προς τον Προμηθευτή για την Εγχυθείσα Ενέργεια (η οποία επιμερίζεται σε Πλεονάζουσα Ενέργεια και Συμψηφιζόμενη Ενέργεια) σύμφωνα με τις πιστοποιημένες μετρήσεις του Διαχειριστή σύμφωνα με την σύμβαση εκπροσώπησης και την παρούσα.</w:t>
      </w:r>
    </w:p>
    <w:p>
      <w:pPr>
        <w:spacing w:before="240" w:after="240"/>
        <w:rPr>
          <w:lang w:val="el" w:eastAsia="el"/>
        </w:rPr>
      </w:pPr>
      <w:r>
        <w:rPr>
          <w:lang w:val="el" w:eastAsia="el"/>
        </w:rPr>
        <w:t>3. Ρητά συμφωνείται ότι ο προμηθευτής και ο ΔΑΠΕΕΠ δεν υποχρεούται σε εφαρμογή της μεθόδου του συμψηφισμού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Εφόσον ο αρμόδιος Διαχειριστής του δικτύου εκτιμά ότι η παραχθείσα ηλεκτρική ενέργεια υπερβαίνει καταφανώς τη δυνατότητα παραγωγής του συγκεκριμένου σταθμού παραγωγής, όπως αυτή υπολογίζεται ευλόγως λαμβάνοντας υπόψη τα τεχνικά χαρακτηριστικά του συστήματος, τη γεωγραφική θέση λειτουργίας του κ.λπ., εκκινεί τη διαδικασία διαπίστωσης τυχόν παραβίασης των τεχνικών και λειτουργικών στοιχείων της εγκατάστασης. Η διαπίστωση αυτή πραγματοποιείται από τον αρμόδιο Διαχειριστή του δικτύου, κατόπιν της διενέργειας ελέγχων, περιλαμβανομένης και αυτοψίας, χωρίς ειδοποίηση, στο χώρο εγκατάστασης του σταθμού παραγωγής εφόσον απαιτείται. Εφόσον διαπιστωθεί παράβαση, ειδοποιείται εγγράφως ο προμηθευτής για την άσκηση των δικαιωμάτων του σύμφωνα με την παρ. 7 του άρθρου 11 της παρούσας Σύμβασης.</w:t>
      </w:r>
    </w:p>
    <w:p>
      <w:pPr>
        <w:spacing w:before="240" w:after="240"/>
        <w:rPr>
          <w:lang w:val="el" w:eastAsia="el"/>
        </w:rPr>
      </w:pPr>
      <w:r>
        <w:rPr>
          <w:lang w:val="el" w:eastAsia="el"/>
        </w:rPr>
        <w:t>4. Οι μη εμπορικοί αυτοπαραγωγοί της παρούσας συμβάσης, δεν έχουν φορολογικές υποχρεώσεις για τη διάθεση της παραγόμενης και Εγχυθείσας ενέργειας στο πλαίσιο του συμψηφισμού σύμφωνα με το άρθρο 14 του ν.3468/2006.</w:t>
      </w:r>
    </w:p>
    <w:p>
      <w:pPr>
        <w:spacing w:before="240" w:after="240"/>
        <w:rPr>
          <w:lang w:val="el" w:eastAsia="el"/>
        </w:rPr>
      </w:pPr>
      <w:r>
        <w:rPr>
          <w:lang w:val="el" w:eastAsia="el"/>
        </w:rPr>
        <w:t>Άρθρο 2</w:t>
      </w:r>
    </w:p>
    <w:p>
      <w:pPr>
        <w:spacing w:before="240" w:after="240"/>
        <w:rPr>
          <w:lang w:val="el" w:eastAsia="el"/>
        </w:rPr>
      </w:pPr>
      <w:r>
        <w:rPr>
          <w:lang w:val="el" w:eastAsia="el"/>
        </w:rPr>
        <w:t>Συμμόρφωση με το κανονιστικό πλαίσιο</w:t>
      </w:r>
    </w:p>
    <w:p>
      <w:pPr>
        <w:spacing w:before="240" w:after="240"/>
        <w:rPr>
          <w:lang w:val="el" w:eastAsia="el"/>
        </w:rPr>
      </w:pPr>
      <w:r>
        <w:rPr>
          <w:lang w:val="el" w:eastAsia="el"/>
        </w:rPr>
        <w:t>Τα συμβαλλόμενα μέρη υποχρεούνται να ενεργούν σύμφωνα:</w:t>
      </w:r>
    </w:p>
    <w:p>
      <w:pPr>
        <w:spacing w:before="240" w:after="240"/>
        <w:rPr>
          <w:lang w:val="el" w:eastAsia="el"/>
        </w:rPr>
      </w:pPr>
      <w:r>
        <w:rPr>
          <w:lang w:val="el" w:eastAsia="el"/>
        </w:rPr>
        <w:t>1. Τον «Κανονισμό λειτουργίας της Αγοράς Επόμενης Ημέρας και της Ενδοημερήσιας Αγοράς», τις αντίστοιχες Τεχνικές Αποφάσεις που τον διέπουν, του Ελληνικού Χρηματιστηρίου Ενέργειας Α.Ε, σύμφωνα με τα άρθρα 9, 10 και 18 του ν. 4425/2016, (Β’ 5914/2018), όπως έχει τροποποιηθεί και ισχύει,</w:t>
      </w:r>
    </w:p>
    <w:p>
      <w:pPr>
        <w:spacing w:before="240" w:after="240"/>
        <w:rPr>
          <w:lang w:val="el" w:eastAsia="el"/>
        </w:rPr>
      </w:pPr>
      <w:r>
        <w:rPr>
          <w:lang w:val="el" w:eastAsia="el"/>
        </w:rPr>
        <w:t>2. Τον «Κανονισμό Εκκαθάρισης Συναλλαγών Αγοράς Επόμενης Ημέρας &amp; Ενδοημερήσιας Αγοράς της Εταιρείας Εκκαθάρισης Συναλλαγών Χρηματιστηρίου Ενέργειας Α.Ε», τις αντίστοιχες Τεχνικές Αποφάσεις που τον διέπουν, σύμφωνα με τηνπαρ. 2 του άρθρου 13 του ν. 4425/2016), Β’ 428/2020, όπως έχει τροποποιηθεί και ισχύει.</w:t>
      </w:r>
    </w:p>
    <w:p>
      <w:pPr>
        <w:spacing w:before="240" w:after="240"/>
        <w:rPr>
          <w:lang w:val="el" w:eastAsia="el"/>
        </w:rPr>
      </w:pPr>
      <w:r>
        <w:rPr>
          <w:lang w:val="el" w:eastAsia="el"/>
        </w:rPr>
        <w:t>3. Τον «Κανονισμό Εκκαθάρισης Θέσεων Αγοράς Εξισορρόπησης της Εταιρείας Εκκαθάρισης Συναλλαγών Χρηματιστηρίου Ενέργειας Α.Ε», σύμφωνα με τα άρθρα 12 και 13 παρ. 2 του ν. 4425/2016, όπως έχει τροποποιηθεί και ισχύει.</w:t>
      </w:r>
    </w:p>
    <w:p>
      <w:pPr>
        <w:spacing w:before="240" w:after="240"/>
        <w:rPr>
          <w:lang w:val="el" w:eastAsia="el"/>
        </w:rPr>
      </w:pPr>
      <w:r>
        <w:rPr>
          <w:lang w:val="el" w:eastAsia="el"/>
        </w:rPr>
        <w:t>4. Τον «Κανονισμό Αγοράς Εξισορρόπησης Διαχειριστή του ΕΣΜΗΕ», σύμφωνα με τα άρθρα 17 και 18 του 4425/2016 και τον Κανονισμό ΕΕ 2017/2195,</w:t>
      </w:r>
    </w:p>
    <w:p>
      <w:pPr>
        <w:spacing w:before="240" w:after="240"/>
        <w:rPr>
          <w:lang w:val="el" w:eastAsia="el"/>
        </w:rPr>
      </w:pPr>
      <w:r>
        <w:rPr>
          <w:lang w:val="el" w:eastAsia="el"/>
        </w:rPr>
        <w:t>5. Tον «Κώδικα Διαχείρισης του Ελληνικού Συστήματος Μεταφοράς Ηλεκτρικής Ενέργειας (Κ.Δ.Σ.)» του Διαχειριστή του ΕΣΜΗΕ, κατ’ εξουσιοδότηση των διατάξεων της παρ. 2 του άρθρου 96 του ν. 4001/2011 όπως εγκρίθηκε με το ΦΕΚ Β’4658/2020, όπως έχει τροποποιηθεί και ισχύει.</w:t>
      </w:r>
    </w:p>
    <w:p>
      <w:pPr>
        <w:spacing w:before="240" w:after="240"/>
        <w:rPr>
          <w:lang w:val="el" w:eastAsia="el"/>
        </w:rPr>
      </w:pPr>
      <w:r>
        <w:rPr>
          <w:lang w:val="el" w:eastAsia="el"/>
        </w:rPr>
        <w:t>6. Τον «Κώδικα του Διαχειριστή ΑΠΕ και Εγγυήσεων Προέλευσης», ο οποίος εγκρίθηκε με την υπ’ αρ. 509/2018 απόφαση ΡΑΕ (Β’ 2307), όπως έχει τροποποιηθεί και ισχύει.</w:t>
      </w:r>
    </w:p>
    <w:p>
      <w:pPr>
        <w:spacing w:before="240" w:after="240"/>
        <w:rPr>
          <w:lang w:val="el" w:eastAsia="el"/>
        </w:rPr>
      </w:pPr>
      <w:r>
        <w:rPr>
          <w:lang w:val="el" w:eastAsia="el"/>
        </w:rPr>
        <w:t>7. Tον «Κώδικα Διαχείρισης του Ελληνικού Δικτύου Διανομής Ηλεκτρικής Ενέργειας», ο οποίος εγκρίθηκε με την υπ’ αρ. 395/2016 απόφαση ΡΑΕ (Β’ 78/2017).</w:t>
      </w:r>
    </w:p>
    <w:p>
      <w:pPr>
        <w:spacing w:before="240" w:after="240"/>
        <w:rPr>
          <w:lang w:val="el" w:eastAsia="el"/>
        </w:rPr>
      </w:pPr>
      <w:r>
        <w:rPr>
          <w:lang w:val="el" w:eastAsia="el"/>
        </w:rPr>
        <w:t>8. Τον «Κώδικα Διαχείρισης Ηλεκτρικών Συστημάτων Μη Διασυνδεδεμένων Νησιών», ο οποίος εγκρίθηκε με την υπ’ αρ. 39/2014 απόφαση της ΡΑΕ (Β’ 304/2014), όπως έχει τροποποιηθεί και ισχύει.</w:t>
      </w:r>
    </w:p>
    <w:p>
      <w:pPr>
        <w:spacing w:before="240" w:after="240"/>
        <w:rPr>
          <w:lang w:val="el" w:eastAsia="el"/>
        </w:rPr>
      </w:pPr>
      <w:r>
        <w:rPr>
          <w:lang w:val="el" w:eastAsia="el"/>
        </w:rPr>
        <w:t>Άρθρο 3</w:t>
      </w:r>
    </w:p>
    <w:p>
      <w:pPr>
        <w:spacing w:before="240" w:after="240"/>
        <w:rPr>
          <w:lang w:val="el" w:eastAsia="el"/>
        </w:rPr>
      </w:pPr>
      <w:r>
        <w:rPr>
          <w:lang w:val="el" w:eastAsia="el"/>
        </w:rPr>
        <w:t>Διάρκεια Σύμβασης</w:t>
      </w:r>
    </w:p>
    <w:p>
      <w:pPr>
        <w:spacing w:before="240" w:after="240"/>
        <w:rPr>
          <w:lang w:val="el" w:eastAsia="el"/>
        </w:rPr>
      </w:pPr>
      <w:r>
        <w:rPr>
          <w:lang w:val="el" w:eastAsia="el"/>
        </w:rPr>
        <w:t>1. Η παρούσα Σύμβαση, με την επιφύλαξη ειδικότερων προβλέψεων αυτής, ισχύει από την ημερομηνία ενεργοποίησης της σύνδεσης του σταθμού παραγωγής για 20 έτη.</w:t>
      </w:r>
    </w:p>
    <w:p>
      <w:pPr>
        <w:spacing w:before="240" w:after="240"/>
        <w:rPr>
          <w:lang w:val="el" w:eastAsia="el"/>
        </w:rPr>
      </w:pPr>
      <w:r>
        <w:rPr>
          <w:lang w:val="el" w:eastAsia="el"/>
        </w:rPr>
        <w:t>2. Η υποχρέωση του προμηθευτή και του ΔΑΠΕΕΠ κατά το άρθρο 1 της παρούσας Σύμβασης και το αντίστοιχο δικαίωμα του αυτοκαταναλωτή με εικονικό ταυτοχρονισμένο ενεργειακό συμψηφισμό ισχύουν από την ενεργοποίηση της σύνδεσης, σύμφωνα με όσα ορίζονται στον Κώδικα Διαχείρισης του Δικτύου και στη Σύμβαση Σύνδεσης. Η ανωτέρω ημερομηνία έναρξης βεβαιώνεται με σχετική αναγγελία του αρμόδιου Διαχειριστή του δικτύου.</w:t>
      </w:r>
    </w:p>
    <w:p>
      <w:pPr>
        <w:spacing w:before="240" w:after="240"/>
        <w:rPr>
          <w:lang w:val="el" w:eastAsia="el"/>
        </w:rPr>
      </w:pPr>
      <w:r>
        <w:rPr>
          <w:lang w:val="el" w:eastAsia="el"/>
        </w:rPr>
        <w:t>Άρθρο 4</w:t>
      </w:r>
    </w:p>
    <w:p>
      <w:pPr>
        <w:spacing w:before="240" w:after="240"/>
        <w:rPr>
          <w:lang w:val="el" w:eastAsia="el"/>
        </w:rPr>
      </w:pPr>
      <w:r>
        <w:rPr>
          <w:lang w:val="el" w:eastAsia="el"/>
        </w:rPr>
        <w:t>Χρεώσεις</w:t>
      </w:r>
    </w:p>
    <w:p>
      <w:pPr>
        <w:spacing w:before="240" w:after="240"/>
        <w:rPr>
          <w:lang w:val="el" w:eastAsia="el"/>
        </w:rPr>
      </w:pPr>
      <w:r>
        <w:rPr>
          <w:lang w:val="el" w:eastAsia="el"/>
        </w:rPr>
        <w:t>1. Ο προμηθευτής είναι υπεύθυνος για τον υπολογισμό των χρεώσεων της ηλεκτρικής ενέργειας σε κάθε εκκαθαριστικό λογαριασμό κατανάλωσης ως ακολούθως:</w:t>
      </w:r>
    </w:p>
    <w:p>
      <w:pPr>
        <w:spacing w:before="240" w:after="240"/>
        <w:rPr>
          <w:lang w:val="el" w:eastAsia="el"/>
        </w:rPr>
      </w:pPr>
      <w:r>
        <w:rPr>
          <w:lang w:val="el" w:eastAsia="el"/>
        </w:rPr>
        <w:t>α. Οι ανταγωνιστικές χρεώσεις επιβάλλονται επί της ηλεκτρικής ενέργειας που δεν έχουν συμψηφιστεί (Χρεωστέα ενέργεια) κατά την εφαρμογή του εικονικού ταυτοχρονισμένου συμψηφισμού. Επιπλέον, ο προμηθευτής επιβάλλει τις επιπλέον χρεώσεις με τις οποίες βαρύνεται στην χονδρεμπορική αγορά για την συμψηφισθείσα ενέργεια.</w:t>
      </w:r>
    </w:p>
    <w:p>
      <w:pPr>
        <w:spacing w:before="240" w:after="240"/>
        <w:rPr>
          <w:lang w:val="el" w:eastAsia="el"/>
        </w:rPr>
      </w:pPr>
      <w:r>
        <w:rPr>
          <w:lang w:val="el" w:eastAsia="el"/>
        </w:rPr>
        <w:t>β. Οι χρεώσεις για τις Υπηρεσίες Κοινής Ωφέλειας (ΥΚΩ) επιβάλλονται επί της απορροφηθείσας ενέργειας στην παροχή κατανάλωσης του αυτοκαταναλωτή για την αντίστοιχη περίοδο καταμέτρησης.</w:t>
      </w:r>
    </w:p>
    <w:p>
      <w:pPr>
        <w:spacing w:before="240" w:after="240"/>
        <w:rPr>
          <w:lang w:val="el" w:eastAsia="el"/>
        </w:rPr>
      </w:pPr>
      <w:r>
        <w:rPr>
          <w:lang w:val="el" w:eastAsia="el"/>
        </w:rPr>
        <w:t>γ. Οι υπόλοιπες ρυθμιζόμενες χρεώσεις (ΕΤΜΕΑΡ, Χρέωση Χρήσης Συστήματος, Χρέωση Χρήσης Δικτύου, και λοιπές ρυθμιζόμενες χρεώσεις) επιβάλλονται επί της απορροφηθείσας ενέργειας.</w:t>
      </w:r>
    </w:p>
    <w:p>
      <w:pPr>
        <w:spacing w:before="240" w:after="240"/>
        <w:rPr>
          <w:lang w:val="el" w:eastAsia="el"/>
        </w:rPr>
      </w:pPr>
      <w:r>
        <w:rPr>
          <w:lang w:val="el" w:eastAsia="el"/>
        </w:rPr>
        <w:t>Άρθρο 5</w:t>
      </w:r>
    </w:p>
    <w:p>
      <w:pPr>
        <w:spacing w:before="240" w:after="240"/>
        <w:rPr>
          <w:lang w:val="el" w:eastAsia="el"/>
        </w:rPr>
      </w:pPr>
      <w:r>
        <w:rPr>
          <w:lang w:val="el" w:eastAsia="el"/>
        </w:rPr>
        <w:t>Μετρήσεις</w:t>
      </w:r>
    </w:p>
    <w:p>
      <w:pPr>
        <w:spacing w:before="240" w:after="240"/>
        <w:rPr>
          <w:lang w:val="el" w:eastAsia="el"/>
        </w:rPr>
      </w:pPr>
      <w:r>
        <w:rPr>
          <w:lang w:val="el" w:eastAsia="el"/>
        </w:rPr>
        <w:t>1. Η καταμέτρηση της εγχυθείσας ηλεκτρικής ενέργειας του σταθμού παραγωγής, καθώς και της απορροφηθείσας από και προς το δίκτυο ηλεκτρικής ενέργειας πραγματοποιείται από τον αρμόδιο Διαχειριστή, σε χρονικό διάστημα, 15 λεπτών της ώρας. Απαιτείται η ύπαρξη συστήματος τηλεμέτρησης για την καταγραφή δεδομένων σε πραγματικό χρόνο της παραγωγής και έγχυσης ηλεκτρικής ενέργειας του σταθμού και της κατανάλωσης της παροχής προς συμψηφισμό. Tα δεδομένα που συλλέγονται από τους μετρητές (μετρητής(ές) παροχής και μετρητής(ές) παραγωγής) είναι η ενέργεια που απορροφάται από το Δίκτυο ή το Σύστημα στην παροχή κατανάλωσης και η ενέργεια που εγχέεται από τον σταθμό ΑΠΕ σε χρονικό διάστημα, 15 λεπτών της ώρας.</w:t>
      </w:r>
    </w:p>
    <w:p>
      <w:pPr>
        <w:spacing w:before="240" w:after="240"/>
        <w:rPr>
          <w:lang w:val="el" w:eastAsia="el"/>
        </w:rPr>
      </w:pPr>
      <w:r>
        <w:rPr>
          <w:lang w:val="el" w:eastAsia="el"/>
        </w:rPr>
        <w:t>2. Για τις μετρήσεις ενέργειας και τον τρόπο εγκατάστασης των μετρητικών διατάξεων ισχύουν τα αναφερόμενα στους κώδικες των Διαχειριστών, καθώς και στα Εγχειρίδια που εκδίδονται κατ’ εξουσιοδότησή τους.</w:t>
      </w:r>
    </w:p>
    <w:p>
      <w:pPr>
        <w:spacing w:before="240" w:after="240"/>
        <w:rPr>
          <w:lang w:val="el" w:eastAsia="el"/>
        </w:rPr>
      </w:pPr>
      <w:r>
        <w:rPr>
          <w:lang w:val="el" w:eastAsia="el"/>
        </w:rPr>
        <w:t>Άρθρο 6</w:t>
      </w:r>
    </w:p>
    <w:p>
      <w:pPr>
        <w:spacing w:before="240" w:after="240"/>
        <w:rPr>
          <w:lang w:val="el" w:eastAsia="el"/>
        </w:rPr>
      </w:pPr>
      <w:r>
        <w:rPr>
          <w:lang w:val="el" w:eastAsia="el"/>
        </w:rPr>
        <w:t>Δικαίωμα πρόσβασης στις εγκαταστάσεις του σταθμού παραγωγής</w:t>
      </w:r>
    </w:p>
    <w:p>
      <w:pPr>
        <w:spacing w:before="240" w:after="240"/>
        <w:rPr>
          <w:lang w:val="el" w:eastAsia="el"/>
        </w:rPr>
      </w:pPr>
      <w:r>
        <w:rPr>
          <w:lang w:val="el" w:eastAsia="el"/>
        </w:rPr>
        <w:t>Ο αυτοκαταναλωτής οφείλει να επιτρέπει στον αρμόδιο Διαχειριστή, την πρόσβαση στις εγκαταστάσεις του, εφόσον αυτό απαιτείται για την εκπλήρωση των υποχρεώσεών του και την άσκηση των αρμοδιοτήτων του που προβλέπονται στους κανονισμούς των Διαχειριστών και την παρούσα Σύμβαση.</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Συμψηφισμού και Εκκαθάρισης</w:t>
      </w:r>
    </w:p>
    <w:p>
      <w:pPr>
        <w:spacing w:before="240" w:after="240"/>
        <w:rPr>
          <w:lang w:val="el" w:eastAsia="el"/>
        </w:rPr>
      </w:pPr>
      <w:r>
        <w:rPr>
          <w:lang w:val="el" w:eastAsia="el"/>
        </w:rPr>
        <w:t>Οι Διαχειριστές στους οποίους συνδέονται οι παροχές και ο σταθμός ΑΠΕ ή ΣΗΘΥΑ του αυτοπαραγωγού, κοινοποιούν προς τον προμηθευτή, τον αυτοκαταναλωτή και τον Φορέα Σωρευτικής Εκπροσώπησης του Σταθμού ΑΠΕ ή ΣΗΘΥΑ, με τους οποίους έχει υπογραφεί η Σύμβαση Εικονικού Ταυτοχρονισμένου Συμψηφισμού (Σ.Ε.Τ.Σ.), τα πιστοποιημένα μετρητικά δεδομένα ως εξής:</w:t>
      </w:r>
    </w:p>
    <w:p>
      <w:pPr>
        <w:spacing w:before="240" w:after="240"/>
        <w:rPr>
          <w:lang w:val="el" w:eastAsia="el"/>
        </w:rPr>
      </w:pPr>
      <w:r>
        <w:rPr>
          <w:lang w:val="el" w:eastAsia="el"/>
        </w:rPr>
        <w:t>Α) την Απορροφηθείσα ενέργεια από την παροχή κατανάλωσης ανά Περίοδο Εκκαθάρισης Αποκλίσεων, ανηγμένη στα όρια Συστήματος/Δικτύου σύμφωνα με το άρθρο 2, και</w:t>
      </w:r>
    </w:p>
    <w:p>
      <w:pPr>
        <w:spacing w:before="240" w:after="240"/>
        <w:rPr>
          <w:lang w:val="el" w:eastAsia="el"/>
        </w:rPr>
      </w:pPr>
      <w:r>
        <w:rPr>
          <w:lang w:val="el" w:eastAsia="el"/>
        </w:rPr>
        <w:t>Β) την Εγχυθείσα από τον σταθμό παραγωγής ΑΠΕ ή ΣΗΘΥΑ ανά Περίοδο Εκκαθάρισης Αποκλίσεων.</w:t>
      </w:r>
    </w:p>
    <w:p>
      <w:pPr>
        <w:spacing w:before="240" w:after="240"/>
        <w:rPr>
          <w:lang w:val="el" w:eastAsia="el"/>
        </w:rPr>
      </w:pPr>
      <w:r>
        <w:rPr>
          <w:lang w:val="el" w:eastAsia="el"/>
        </w:rPr>
        <w:t>Στην περίπτωση που υπεισέρχονται περισσότερες από μία παροχές κατανάλωσης, όπως συμπληρώνονται στο προσάρτημα, τότε πριν τον συμψηφισμό, κατανέμεται η εγχυθείσα ενέργεια στην εκάστοτε παροχή κατανάλωσης με βάση κανόνα (ποσοστά επιμερισμού) του προσαρτήματος. Η τελική εκκαθάριση διενεργείται σε μηνιαία βάση ως εξής:</w:t>
      </w:r>
    </w:p>
    <w:p>
      <w:pPr>
        <w:spacing w:before="240" w:after="240"/>
        <w:rPr>
          <w:lang w:val="el" w:eastAsia="el"/>
        </w:rPr>
      </w:pPr>
      <w:r>
        <w:rPr>
          <w:lang w:val="el" w:eastAsia="el"/>
        </w:rPr>
        <w:t>Α. Ο ΔΑΠΕΕΠ σε μηνιαία βάση καταβάλλει στον προμηθευτή ηλεκτρικής ενέργειας, την χρηματική αξία της συνολικής Εγχυθείσας Ενέργειας, αθροισμένη στο επίπεδο του μήνα,</w:t>
      </w:r>
    </w:p>
    <w:p>
      <w:pPr>
        <w:spacing w:before="240" w:after="240"/>
        <w:rPr>
          <w:lang w:val="el" w:eastAsia="el"/>
        </w:rPr>
      </w:pPr>
      <w:r>
        <w:rPr>
          <w:lang w:val="el" w:eastAsia="el"/>
        </w:rPr>
        <w:t>Β. Ο προμηθευτής εκδίδει προς τον αυτοκαταναλωτή εκκαθαριστικούς λογαριασμούς κατανάλωσης ηλεκτρικής ενέργειας για όλες τις συμψηφιζόμενες παροχές. Στον λογαριασμό της συμψηφιζόμενης παροχής, αναλύεται διακριτά:</w:t>
      </w:r>
    </w:p>
    <w:p>
      <w:pPr>
        <w:spacing w:before="240" w:after="240"/>
        <w:rPr>
          <w:lang w:val="el" w:eastAsia="el"/>
        </w:rPr>
      </w:pPr>
      <w:r>
        <w:rPr>
          <w:lang w:val="el" w:eastAsia="el"/>
        </w:rPr>
        <w:t>i. η Συμψηφισθείσα Ενέργεια και η χρηματική της αξία όπως πιστώθηκε από τον Φορέα Σωρευτικής Εκπροσώπησης κατά την εφαρμογή του συμψηφισμού, για το σύνολο του μήνα με ανάλυση ανά Περίοδο Εκκαθάρισης Αποκλίσεων, και προκύπτει μηδενικό οικονομικό αποτέλεσμα,</w:t>
      </w:r>
    </w:p>
    <w:p>
      <w:pPr>
        <w:spacing w:before="240" w:after="240"/>
        <w:rPr>
          <w:lang w:val="el" w:eastAsia="el"/>
        </w:rPr>
      </w:pPr>
      <w:r>
        <w:rPr>
          <w:lang w:val="el" w:eastAsia="el"/>
        </w:rPr>
        <w:t>ii. το επιπλέον κόστος του προμηθευτή για την Συμψηφισθείσα Ενέργεια, το οποίο θα πρέπει να χρεωθεί στον αυτοκαταναλωτή, ήτοι για την περίοδο μέτρησης που αφορά ο εκκαθαριστικός λογαριασμός το γινόμενο των παρακάτω μεγεθών για κάθε Περίοδο Εκκαθάρισης Αποκλίσεων:</w:t>
      </w:r>
    </w:p>
    <w:p>
      <w:pPr>
        <w:spacing w:before="240" w:after="240"/>
        <w:rPr>
          <w:lang w:val="el" w:eastAsia="el"/>
        </w:rPr>
      </w:pPr>
      <w:r>
        <w:rPr>
          <w:lang w:val="el" w:eastAsia="el"/>
        </w:rPr>
        <w:t>a. Συμψηφισθείσα Ενέργεια</w:t>
      </w:r>
    </w:p>
    <w:p>
      <w:pPr>
        <w:spacing w:before="240" w:after="240"/>
        <w:rPr>
          <w:lang w:val="el" w:eastAsia="el"/>
        </w:rPr>
      </w:pPr>
      <w:r>
        <w:rPr>
          <w:lang w:val="el" w:eastAsia="el"/>
        </w:rPr>
        <w:t>b. μοναδιαίες τιμές Αποκλίσεων προστιθέμενες με το Σύνολο των μοναδιαίων Λογαριασμών Προσαυξήσεων 1,2 και 3 (ΛΠ1, ΛΠ2 και ΛΠ3). Για τις μοναδιαίες τιμές Αποκλίσεων και ΛΠ1, ΛΠ2, ΛΠ3 λαμβάνονται υπόψιν οι τιμές ανά Περίοδο Εκκαθάρισης Αποκλίσεων που δημοσιεύει ο ΑΔΜΗΕ βάσει της διορθωτικής εκκαθάρισης.</w:t>
      </w:r>
    </w:p>
    <w:p>
      <w:pPr>
        <w:spacing w:before="240" w:after="240"/>
        <w:rPr>
          <w:lang w:val="el" w:eastAsia="el"/>
        </w:rPr>
      </w:pPr>
      <w:r>
        <w:rPr>
          <w:lang w:val="el" w:eastAsia="el"/>
        </w:rPr>
        <w:t>iii. το σύνολο της Χρωστέας Ενέργειας, το οποίο χρεώνεται σύμφωνα με τις ισχύουσες διατάξεις που αφορούν την προμήθεια ενέργειας και το εκάστοτε τιμολόγιο του Προμηθευτή για τις συμψηφιζόμενες παροχες.</w:t>
      </w:r>
    </w:p>
    <w:p>
      <w:pPr>
        <w:spacing w:before="240" w:after="240"/>
        <w:rPr>
          <w:lang w:val="el" w:eastAsia="el"/>
        </w:rPr>
      </w:pPr>
      <w:r>
        <w:rPr>
          <w:lang w:val="el" w:eastAsia="el"/>
        </w:rPr>
        <w:t>iv. το σύνολο της Πλεονάζουσας ενέργειας και η χρηματική αξία της, ως πίστωση στον εκκαθαριστικό λογαριασμό των παροχών κατανάλωσης του αυτοκαταναλωτή σύμφωνα με τα ποσοστά επιμερισμού του Προσαρτήματος.</w:t>
      </w:r>
    </w:p>
    <w:p>
      <w:pPr>
        <w:spacing w:before="240" w:after="240"/>
        <w:rPr>
          <w:lang w:val="el" w:eastAsia="el"/>
        </w:rPr>
      </w:pPr>
      <w:r>
        <w:rPr>
          <w:lang w:val="el" w:eastAsia="el"/>
        </w:rPr>
        <w:t>Εφόσον το τιμολόγιο της παροχής κατανάλωσης προκύψει πιστωτικό, η διαφορά πιστώνεται στον εκκαθαριστικό λογαριασμό.</w:t>
      </w:r>
    </w:p>
    <w:p>
      <w:pPr>
        <w:spacing w:before="240" w:after="240"/>
        <w:rPr>
          <w:lang w:val="el" w:eastAsia="el"/>
        </w:rPr>
      </w:pPr>
      <w:r>
        <w:rPr>
          <w:lang w:val="el" w:eastAsia="el"/>
        </w:rPr>
        <w:t>Άρθρο 8</w:t>
      </w:r>
    </w:p>
    <w:p>
      <w:pPr>
        <w:spacing w:before="240" w:after="240"/>
        <w:rPr>
          <w:lang w:val="el" w:eastAsia="el"/>
        </w:rPr>
      </w:pPr>
      <w:r>
        <w:rPr>
          <w:lang w:val="el" w:eastAsia="el"/>
        </w:rPr>
        <w:t>Υποχρεώσεις του αυτοκαταναλωτή</w:t>
      </w:r>
    </w:p>
    <w:p>
      <w:pPr>
        <w:spacing w:before="240" w:after="240"/>
        <w:rPr>
          <w:lang w:val="el" w:eastAsia="el"/>
        </w:rPr>
      </w:pPr>
      <w:r>
        <w:rPr>
          <w:lang w:val="el" w:eastAsia="el"/>
        </w:rPr>
        <w:t>Ο αυτοκαταναλωτής οφείλει να:</w:t>
      </w:r>
    </w:p>
    <w:p>
      <w:pPr>
        <w:spacing w:before="240" w:after="240"/>
        <w:rPr>
          <w:lang w:val="el" w:eastAsia="el"/>
        </w:rPr>
      </w:pPr>
      <w:r>
        <w:rPr>
          <w:lang w:val="el" w:eastAsia="el"/>
        </w:rPr>
        <w:t>α. Έχει συνάψει και να διατηρεί τη Σύμβαση Σύνδεσης και τη Σύμβαση Προμήθειας της παρούσας στο όνομά του. Σε περίπτωση που ο αντισυμβαλλόμενος αυτοκαταναλωτής δεν είναι και κύριος του χώρου στον οποίο εγκαθίσταται ο σταθμός παραγωγής, οφείλει να έχει συνάψει και να διατηρεί την αναγκαία συμφωνία με τον κύριο του χώρου για τη χρήση αυτού στο πλαίσιο της παρούσας Σύμβασης.</w:t>
      </w:r>
    </w:p>
    <w:p>
      <w:pPr>
        <w:spacing w:before="240" w:after="240"/>
        <w:rPr>
          <w:lang w:val="el" w:eastAsia="el"/>
        </w:rPr>
      </w:pPr>
      <w:r>
        <w:rPr>
          <w:lang w:val="el" w:eastAsia="el"/>
        </w:rPr>
        <w:t>β. Μην προβαίνει σε μεταβολές της ισχύος του σταθμού παραγωγής, χωρίς προηγούμενη ενημέρωση του προμηθευτή, του Φορέα Σωρευτικής Εκπροσώπησης και του αρμόδιου Διαχειριστή.</w:t>
      </w:r>
    </w:p>
    <w:p>
      <w:pPr>
        <w:spacing w:before="240" w:after="240"/>
        <w:rPr>
          <w:lang w:val="el" w:eastAsia="el"/>
        </w:rPr>
      </w:pPr>
      <w:r>
        <w:rPr>
          <w:lang w:val="el" w:eastAsia="el"/>
        </w:rPr>
        <w:t>γ. Μην παρεμβαίνει στην εγκατάσταση και λειτουργία του σταθμού παραγωγής, πλην των απαραίτητων εργασιών συντήρησης και αποκατάστασης βλαβών.</w:t>
      </w:r>
    </w:p>
    <w:p>
      <w:pPr>
        <w:spacing w:before="240" w:after="240"/>
        <w:rPr>
          <w:lang w:val="el" w:eastAsia="el"/>
        </w:rPr>
      </w:pPr>
      <w:r>
        <w:rPr>
          <w:lang w:val="el" w:eastAsia="el"/>
        </w:rPr>
        <w:t>δ. Ενημερώνει άμεσα και επιμελώς τον προμηθευτή και τον ΔΑΠΕΕΠ για οποιαδήποτε διακοπή της λειτουργίας του σταθμού παραγωγής, που δεν οφείλεται σε γεγονός ανωτέρας βίας.</w:t>
      </w:r>
    </w:p>
    <w:p>
      <w:pPr>
        <w:spacing w:before="240" w:after="240"/>
        <w:rPr>
          <w:lang w:val="el" w:eastAsia="el"/>
        </w:rPr>
      </w:pPr>
      <w:r>
        <w:rPr>
          <w:lang w:val="el" w:eastAsia="el"/>
        </w:rPr>
        <w:t>ε. Ενημερώνει άμεσα και επιμελώς τον προμηθευτή και τον ΔΑΠΕΕΠ για κάθε θέμα που επηρεάζει την ομαλή εκπλήρωση των υποχρεώσεων από την παρούσα Σύμβαση.</w:t>
      </w:r>
    </w:p>
    <w:p>
      <w:pPr>
        <w:spacing w:before="240" w:after="240"/>
        <w:rPr>
          <w:lang w:val="el" w:eastAsia="el"/>
        </w:rPr>
      </w:pPr>
      <w:r>
        <w:rPr>
          <w:lang w:val="el" w:eastAsia="el"/>
        </w:rPr>
        <w:t>Άρθρο 9</w:t>
      </w:r>
    </w:p>
    <w:p>
      <w:pPr>
        <w:spacing w:before="240" w:after="240"/>
        <w:rPr>
          <w:lang w:val="el" w:eastAsia="el"/>
        </w:rPr>
      </w:pPr>
      <w:r>
        <w:rPr>
          <w:lang w:val="el" w:eastAsia="el"/>
        </w:rPr>
        <w:t>Ανωτέρα βία</w:t>
      </w:r>
    </w:p>
    <w:p>
      <w:pPr>
        <w:spacing w:before="240" w:after="240"/>
        <w:rPr>
          <w:lang w:val="el" w:eastAsia="el"/>
        </w:rPr>
      </w:pPr>
      <w:r>
        <w:rPr>
          <w:lang w:val="el" w:eastAsia="el"/>
        </w:rPr>
        <w:t>1. Οι υποχρεώσεις των συμβαλλομένων που προκύπτουν από την παρούσα αναστέλλονται σε περίπτωση που συμβούν περιστατικά ανωτέρας βίας, τα οποία εμποδίζουν την εκτέλεση των υποχρεώσεων αυτών. Ως τέτοια περιστατικά νοούνται ενδεικτικά η πλημμύρα, ο κεραυνός, ο σεισμός, η πυρκαγιά, η έκρηξη, ο πόλεμος, η κατάσταση εθνικής ανάγκης, η άνω των 5 ημερών απεργία (Γενική ή κλαδική) καθώς και κάθε απρόβλεπτο παρόμοιο γεγονός εφόσον βρίσκεται εκτός της σφαίρας κάθε βαθμού υπαιτιότητας των μερών.</w:t>
      </w:r>
    </w:p>
    <w:p>
      <w:pPr>
        <w:spacing w:before="240" w:after="240"/>
        <w:rPr>
          <w:lang w:val="el" w:eastAsia="el"/>
        </w:rPr>
      </w:pPr>
      <w:r>
        <w:rPr>
          <w:lang w:val="el" w:eastAsia="el"/>
        </w:rPr>
        <w:t>2. Σε περίπτωση που συμβούν τα παραπάνω περιστατικά, το συμβαλλόμενο μέρος που αδυνατεί να εκπληρώσει τις υποχρεώσεις του που απορρέουν από την παρούσα Σύμβαση, ανακοινώνει εντός δύο (2) ημερών από τη στιγμή που έλαβε χώρα το γεγονός ανωτέρας βίας, εγγράφως την αδυναμία του αυτή στο άλλο μέρος, περιγράφοντας το γεγονός της ανωτέρας βίας, ποιες από τις υποχρεώσεις του αδυνατεί να εκπληρώσει λόγω του γεγονότος αυτού και την πιθανολογούμενη διάρκεια, και οφείλει να λαμβάνει κάθε πρόσφορο μέτρο για την άρση των συνεπειών της ανωτέρας βίας. Η αναστολή ισχύει όσο διαρκεί η ανωτέρα βία και δεν αφορά υποχρεώσεις των οποίων η εκπλήρωση δεν επηρεάζεται από τη φύση του γεγονότος της ανωτέρας βίας.</w:t>
      </w:r>
    </w:p>
    <w:p>
      <w:pPr>
        <w:spacing w:before="240" w:after="240"/>
        <w:rPr>
          <w:lang w:val="el" w:eastAsia="el"/>
        </w:rPr>
      </w:pPr>
      <w:r>
        <w:rPr>
          <w:lang w:val="el" w:eastAsia="el"/>
        </w:rPr>
        <w:t>3. Το συμβαλλόμενο μέρος που εξαιτίας της ανωτέρας βίας δεν εκτελεί τις συμβατικές υποχρεώσεις του, υποχρεούται να παρέχει τακτικά έγγραφες αναφορές προς το αντισυμβαλλόμενο μέρος, καθώς και να καταβάλλει κάθε προσπάθεια, εφόσον αυτό είναι εφικτό, προς άρση των συνεπειών αυτής (ανωτέρας βίας).</w:t>
      </w:r>
    </w:p>
    <w:p>
      <w:pPr>
        <w:spacing w:before="240" w:after="240"/>
        <w:rPr>
          <w:lang w:val="el" w:eastAsia="el"/>
        </w:rPr>
      </w:pPr>
      <w:r>
        <w:rPr>
          <w:lang w:val="el" w:eastAsia="el"/>
        </w:rPr>
        <w:t>4. Τα περιστατικά ανωτέρας βίας είναι αποδεκτά μόνον ως λόγος καθυστέρησης και σε καμία περίπτωση δεν γεννούν αξίωση αποζημίωσης οποιουδήποτε από τα συμβαλλόμενα Μέρη.</w:t>
      </w:r>
    </w:p>
    <w:p>
      <w:pPr>
        <w:spacing w:before="240" w:after="240"/>
        <w:rPr>
          <w:lang w:val="el" w:eastAsia="el"/>
        </w:rPr>
      </w:pPr>
      <w:r>
        <w:rPr>
          <w:lang w:val="el" w:eastAsia="el"/>
        </w:rPr>
        <w:t>Άρθρο 10</w:t>
      </w:r>
    </w:p>
    <w:p>
      <w:pPr>
        <w:spacing w:before="240" w:after="240"/>
        <w:rPr>
          <w:lang w:val="el" w:eastAsia="el"/>
        </w:rPr>
      </w:pPr>
      <w:r>
        <w:rPr>
          <w:lang w:val="el" w:eastAsia="el"/>
        </w:rPr>
        <w:t>Λύση Σύμβασης</w:t>
      </w:r>
    </w:p>
    <w:p>
      <w:pPr>
        <w:spacing w:before="240" w:after="240"/>
        <w:rPr>
          <w:lang w:val="el" w:eastAsia="el"/>
        </w:rPr>
      </w:pPr>
      <w:r>
        <w:rPr>
          <w:lang w:val="el" w:eastAsia="el"/>
        </w:rPr>
        <w:t>1. Πρόωρη λύση της Σύμβασης επέρχεται κατόπιν καταγγελίας.</w:t>
      </w:r>
    </w:p>
    <w:p>
      <w:pPr>
        <w:spacing w:before="240" w:after="240"/>
        <w:rPr>
          <w:lang w:val="el" w:eastAsia="el"/>
        </w:rPr>
      </w:pPr>
      <w:r>
        <w:rPr>
          <w:lang w:val="el" w:eastAsia="el"/>
        </w:rPr>
        <w:t>2. Ο προμηθευτής ή ο ΔΑΠΕΕΠ δικαιούται να καταγγείλει την παρούσα σε περίπτωση πλημμελούς εκπλήρωσης όρων αυτής από τον αυτοκαταναλωτή. Απαραίτητη προϋπόθεση της άσκησης του δικαιώματος της καταγγελίας ορίζεται η άπρακτη πάροδος προθεσμίας δέκα πέντε (15) ημερών, η οποία τάσσεται με έγγραφο που κοινοποιείται κατά το άρθρο 13 της παρούσας Σύμβασης στον αντισυμβαλλόμενο, προκειμένου ο τελευταίος να συμμορφωθεί με τις υποχρεώσεις του (προθεσμία αποκατάστασης).</w:t>
      </w:r>
    </w:p>
    <w:p>
      <w:pPr>
        <w:spacing w:before="240" w:after="240"/>
        <w:rPr>
          <w:lang w:val="el" w:eastAsia="el"/>
        </w:rPr>
      </w:pPr>
      <w:r>
        <w:rPr>
          <w:lang w:val="el" w:eastAsia="el"/>
        </w:rPr>
        <w:t>3. Ο αυτοκαταναλωτής δικαιούται να καταγγείλει την παρούσα χωρίς να απαιτείται επίκληση σπουδαίου λόγου. Σε περίπτωση οριστικής διακοπής της λειτουργίας του σταθμού παραγωγής, ο αυτοκαταναλωτής οφείλει να καταγγείλει χωρίς καθυστέρηση την παρούσα.</w:t>
      </w:r>
    </w:p>
    <w:p>
      <w:pPr>
        <w:spacing w:before="240" w:after="240"/>
        <w:rPr>
          <w:lang w:val="el" w:eastAsia="el"/>
        </w:rPr>
      </w:pPr>
      <w:r>
        <w:rPr>
          <w:lang w:val="el" w:eastAsia="el"/>
        </w:rPr>
        <w:t>4. Σε κάθε περίπτωση το δικαίωμα καταγγελίας ασκείται με ιδιαίτερο έγγραφο που επιδίδεται επί αποδείξει, κατά το άρθρο 13 της παρούσας Σύμβασης. Τα αποτελέσματα της καταγγελίας άρχονται μετά την παρέλευση δεκαπέντε (15) ημερών από την επίδοση του εγγράφου αυτού.</w:t>
      </w:r>
    </w:p>
    <w:p>
      <w:pPr>
        <w:spacing w:before="240" w:after="240"/>
        <w:rPr>
          <w:lang w:val="el" w:eastAsia="el"/>
        </w:rPr>
      </w:pPr>
      <w:r>
        <w:rPr>
          <w:lang w:val="el" w:eastAsia="el"/>
        </w:rPr>
        <w:t>5. Σε περίπτωση καταγγελίας της παρούσας, καθένα από τα συμβαλλόμενα Μέρη οφείλει, πλην των άλλων, να επανορθώσει κάθε θετική και αποθετική ζημία που προκαλείται στον αντισυμβαλλόμενό του εξαιτίας της πρόωρης λύσης της παρούσας.</w:t>
      </w:r>
    </w:p>
    <w:p>
      <w:pPr>
        <w:spacing w:before="240" w:after="240"/>
        <w:rPr>
          <w:lang w:val="el" w:eastAsia="el"/>
        </w:rPr>
      </w:pPr>
      <w:r>
        <w:rPr>
          <w:lang w:val="el" w:eastAsia="el"/>
        </w:rPr>
        <w:t>6. Σε περίπτωση που διαπιστωθεί από τον αρμόδιο Διαχειριστή του δικτύου η συνδρομή των λόγων της παραγράφου 2 του άρθρου 1 της παρούσας Σύμβασης, ο προμηθευτής καταγγέλλει τη Σύμβαση λόγω υπαιτιότητας του αυτοπαραγωγού. Επιπλέον, σε περίπτωση που διαπιστωθεί ότι παραβιάζονται τα συμφωνημένα τεχνικά και λειτουργικά χαρακτηριστικά του σταθμού παραγωγής ή/και του συστήματος αποθήκευσης, καταπίπτει ποινική ρήτρα υπέρ του προμηθευτή, ύψους 2.000€ προσαυξημένη κατά 30€ για κάθε kW εγκατεστημένης ισχύος του σταθμού παραγωγής. Στην περίπτωση αυτή ο προμηθευτής διατηρεί το δικαίωμα να μην υπογράψει νέα Σύμβαση με τον εν λόγω αυτοκαταναλωτή.</w:t>
      </w:r>
    </w:p>
    <w:p>
      <w:pPr>
        <w:spacing w:before="240" w:after="240"/>
        <w:rPr>
          <w:lang w:val="el" w:eastAsia="el"/>
        </w:rPr>
      </w:pPr>
      <w:r>
        <w:rPr>
          <w:lang w:val="el" w:eastAsia="el"/>
        </w:rPr>
        <w:t>Άρθρο 11</w:t>
      </w:r>
    </w:p>
    <w:p>
      <w:pPr>
        <w:spacing w:before="240" w:after="240"/>
        <w:rPr>
          <w:lang w:val="el" w:eastAsia="el"/>
        </w:rPr>
      </w:pPr>
      <w:r>
        <w:rPr>
          <w:lang w:val="el" w:eastAsia="el"/>
        </w:rPr>
        <w:t>Επίλυση Διαφορών - Δωσιδικία</w:t>
      </w:r>
    </w:p>
    <w:p>
      <w:pPr>
        <w:spacing w:before="240" w:after="240"/>
        <w:rPr>
          <w:lang w:val="el" w:eastAsia="el"/>
        </w:rPr>
      </w:pPr>
      <w:r>
        <w:rPr>
          <w:lang w:val="el" w:eastAsia="el"/>
        </w:rPr>
        <w:t>1. Ο προμηθευτής, ο ΔΑΠΕΕΠ, και ο αυτοκαταναλωτής συμφωνούν ότι καθ’ όλη τη διάρκεια ισχύος της παρούσας Σύμβασης θα συνεργάζονται αρμονικά και με πνεύμα καλής πίστης, έχοντας ως αποκλειστικό στόχο την υλοποίηση της παρούσας.</w:t>
      </w:r>
    </w:p>
    <w:p>
      <w:pPr>
        <w:spacing w:before="240" w:after="240"/>
        <w:rPr>
          <w:lang w:val="el" w:eastAsia="el"/>
        </w:rPr>
      </w:pPr>
      <w:r>
        <w:rPr>
          <w:lang w:val="el" w:eastAsia="el"/>
        </w:rPr>
        <w:t>2. Για την επίλυση οποιασδήποτε διαφοράς που αναφύεται από την εφαρμογή της παρούσας Σύμβασης ή με αφορμή αυτήν και δεν καθίσταται δυνατόν να επιλυθεί φιλικά με διαδικασία που θα συμφωνήσουν μεταξύ τους τα μέρη, συμφωνείται ρητά ότι αποκλειστικά αρμόδια είναι τα τακτικά δικαστήρια Αθηνών.</w:t>
      </w:r>
    </w:p>
    <w:p>
      <w:pPr>
        <w:spacing w:before="240" w:after="240"/>
        <w:rPr>
          <w:lang w:val="el" w:eastAsia="el"/>
        </w:rPr>
      </w:pPr>
      <w:r>
        <w:rPr>
          <w:lang w:val="el" w:eastAsia="el"/>
        </w:rPr>
        <w:t>3. Τα συμβαλλόμενα Μέρη επίσης συμφωνούν ότι για όσο διάστημα βρίσκονται σε φιλικό διακανονισμό και/ή διαιτησία, δεν αναστέλλεται η ισχύς της παρούσας Σύμβασης.</w:t>
      </w:r>
    </w:p>
    <w:p>
      <w:pPr>
        <w:spacing w:before="240" w:after="240"/>
        <w:rPr>
          <w:lang w:val="el" w:eastAsia="el"/>
        </w:rPr>
      </w:pPr>
      <w:r>
        <w:rPr>
          <w:lang w:val="el" w:eastAsia="el"/>
        </w:rPr>
        <w:t>Άρθρο 12</w:t>
      </w:r>
    </w:p>
    <w:p>
      <w:pPr>
        <w:spacing w:before="240" w:after="240"/>
        <w:rPr>
          <w:lang w:val="el" w:eastAsia="el"/>
        </w:rPr>
      </w:pPr>
      <w:r>
        <w:rPr>
          <w:lang w:val="el" w:eastAsia="el"/>
        </w:rPr>
        <w:t>Γνωστοποιήσεις και Επικοινωνία</w:t>
      </w:r>
    </w:p>
    <w:p>
      <w:pPr>
        <w:spacing w:before="240" w:after="240"/>
        <w:rPr>
          <w:lang w:val="el" w:eastAsia="el"/>
        </w:rPr>
      </w:pPr>
      <w:r>
        <w:rPr>
          <w:lang w:val="el" w:eastAsia="el"/>
        </w:rPr>
        <w:t>1. Επίσημη γλώσσα της παρούσας Σύμβασης είναι η ελληνική, πλην ορισμένων τεχνικοοικονομικών όρων που ενδεχομένως διατυπώνονται στην αγγλική χάριν πιστής αποδόσεως των όρων αυτών. Η μεταξύ των συμβαλλόμενων Μερών αλληλογραφία θα γίνεται στην ελληνική γλώσσα και όλα τα έγγραφα, σημειώματα, σχέδια, επιστολές κ.λπ. θα συντάσσονται στην ελληνική, πλην ορισμένων τεχνικοοικονομικών όρων που ενδεχομένως διατυπώνονται στην αγγλική χάριν πιστής αποδόσεως των όρων αυτών.</w:t>
      </w:r>
    </w:p>
    <w:p>
      <w:pPr>
        <w:spacing w:before="240" w:after="240"/>
        <w:rPr>
          <w:lang w:val="el" w:eastAsia="el"/>
        </w:rPr>
      </w:pPr>
      <w:r>
        <w:rPr>
          <w:lang w:val="el" w:eastAsia="el"/>
        </w:rPr>
        <w:t>2. Η κοινοποίηση κάθε εγγράφου μεταξύ των συμβαλλομένων, που αφορά στην παρούσα, απευθύνεται στη διεύθυνση ή τη διεύθυνση ηλεκτρονικού ταχυδρομείου του φυσικού προσώπου που ορίζεται από τα συμβαλλόμενα Μέρη ως αποδέκτης αυτών.</w:t>
      </w:r>
    </w:p>
    <w:p>
      <w:pPr>
        <w:spacing w:before="240" w:after="240"/>
        <w:rPr>
          <w:lang w:val="el" w:eastAsia="el"/>
        </w:rPr>
      </w:pPr>
      <w:r>
        <w:rPr>
          <w:lang w:val="el" w:eastAsia="el"/>
        </w:rPr>
        <w:t>3. Ρητά διευκρινίζεται ότι έγγραφο που αποστέλλεται με ηλεκτρονικό ταχυδρομείο θεωρείται ότι περιήλθε στον αποδέκτη την ημέρα της αποστολής του, εάν το σύστημα ηλεκτρονικού ταχυδρομείου του αποδέκτη γνωστοποιήσει την παραλαβή αυτού πριν από την 15η ώρα. Διαφορετικά, θεωρείται ότι περιήλθε την επόμενη της αποστολής ημέρα.</w:t>
      </w:r>
    </w:p>
    <w:p>
      <w:pPr>
        <w:spacing w:before="240" w:after="240"/>
        <w:rPr>
          <w:lang w:val="el" w:eastAsia="el"/>
        </w:rPr>
      </w:pPr>
      <w:r>
        <w:rPr>
          <w:lang w:val="el" w:eastAsia="el"/>
        </w:rPr>
        <w:t>Άρθρο 13</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Η παρούσα Σύμβαση διέπεται από το Ελληνικό Δίκαιο.</w:t>
      </w:r>
    </w:p>
    <w:p>
      <w:pPr>
        <w:spacing w:before="240" w:after="240"/>
        <w:rPr>
          <w:lang w:val="el" w:eastAsia="el"/>
        </w:rPr>
      </w:pPr>
      <w:r>
        <w:rPr>
          <w:lang w:val="el" w:eastAsia="el"/>
        </w:rPr>
        <w:t>Άρθρο 14</w:t>
      </w:r>
    </w:p>
    <w:p>
      <w:pPr>
        <w:spacing w:before="240" w:after="240"/>
        <w:rPr>
          <w:lang w:val="el" w:eastAsia="el"/>
        </w:rPr>
      </w:pPr>
      <w:r>
        <w:rPr>
          <w:lang w:val="el" w:eastAsia="el"/>
        </w:rPr>
        <w:t>Κοινοποιήσεις</w:t>
      </w:r>
    </w:p>
    <w:p>
      <w:pPr>
        <w:spacing w:before="240" w:after="240"/>
        <w:rPr>
          <w:lang w:val="el" w:eastAsia="el"/>
        </w:rPr>
      </w:pPr>
      <w:r>
        <w:rPr>
          <w:lang w:val="el" w:eastAsia="el"/>
        </w:rPr>
        <w:t>Ο προμηθευτής οφείλει να κοινοποιήσει άμεσα αντίγραφο της παρούσας Σύμβασης στη ΡΑΕΥΥ, στο ΔΑΠΕΕΠ και στον αρμόδιο Διαχειριστή.</w:t>
      </w:r>
    </w:p>
    <w:p>
      <w:pPr>
        <w:spacing w:before="240" w:after="240"/>
        <w:rPr>
          <w:lang w:val="el" w:eastAsia="el"/>
        </w:rPr>
      </w:pPr>
      <w:r>
        <w:rPr>
          <w:lang w:val="el" w:eastAsia="el"/>
        </w:rPr>
        <w:t>Οι συμβαλλόμενοι</w:t>
      </w:r>
    </w:p>
    <w:p>
      <w:pPr>
        <w:spacing w:before="240" w:after="240"/>
        <w:rPr>
          <w:lang w:val="el" w:eastAsia="el"/>
        </w:rPr>
      </w:pPr>
      <w:r>
        <w:rPr>
          <w:lang w:val="el" w:eastAsia="el"/>
        </w:rPr>
        <w:t>Για τον ΔΑΠΕΕΠ</w:t>
      </w:r>
    </w:p>
    <w:p>
      <w:pPr>
        <w:spacing w:before="240" w:after="240"/>
        <w:rPr>
          <w:lang w:val="el" w:eastAsia="el"/>
        </w:rPr>
      </w:pPr>
      <w:r>
        <w:rPr>
          <w:lang w:val="el" w:eastAsia="el"/>
        </w:rPr>
        <w:t>Για τον αυτοκαταναλωτή</w:t>
      </w:r>
    </w:p>
    <w:p>
      <w:pPr>
        <w:spacing w:before="240" w:after="240"/>
        <w:rPr>
          <w:lang w:val="el" w:eastAsia="el"/>
        </w:rPr>
      </w:pPr>
      <w:r>
        <w:rPr>
          <w:lang w:val="el" w:eastAsia="el"/>
        </w:rPr>
        <w:t>Για τον προμηθευτή.</w:t>
      </w:r>
    </w:p>
    <w:p>
      <w:pPr>
        <w:spacing w:before="240" w:after="240"/>
        <w:rPr>
          <w:lang w:val="el" w:eastAsia="el"/>
        </w:rPr>
      </w:pPr>
      <w:r>
        <w:rPr>
          <w:lang w:val="el" w:eastAsia="el"/>
        </w:rPr>
        <w:t>ΠΡΟΣΑΡΤΗΜΑ</w:t>
      </w:r>
    </w:p>
    <w:p>
      <w:pPr>
        <w:spacing w:before="240" w:after="240"/>
        <w:rPr>
          <w:lang w:val="el" w:eastAsia="el"/>
        </w:rPr>
      </w:pPr>
      <w:r>
        <w:rPr>
          <w:lang w:val="el" w:eastAsia="el"/>
        </w:rPr>
        <w:t>Στοιχεία των παροχών κατανάλωσης που υπεισέρχονται στον εικονικό ταυτοχρονισμένο ενεργειακό συμψηφισμό.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3"/>
        <w:gridCol w:w="953"/>
        <w:gridCol w:w="1178"/>
        <w:gridCol w:w="1093"/>
        <w:gridCol w:w="1292"/>
        <w:gridCol w:w="1599"/>
        <w:gridCol w:w="1380"/>
        <w:gridCol w:w="1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Επίπεδο Τάσης (ΧΤ/ΜΤ/ΥΤ)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Επωνυμία Καταναλωτή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Συμφωνημένη Ισχύς (kVA)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 επιμερισμού εγχυθείσας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Άθροισμα Συμφωνημένης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Στην πρώτη γραμμή του Πίνακα, αναγράφεται, εφόσον υπάρχει, η υφιστάμενη παροχή κατανάλωσης στην οποία συνδέεται ο σταθμός παραγωγής. Η σειρά που αναγράφονται οι λοιπές παροχές είναι τυχαία και δεν υποδηλώνει προτεραιότητα για τη διενέργεια του συμψηφισμού.</w:t>
      </w:r>
    </w:p>
    <w:p>
      <w:pPr>
        <w:spacing w:before="240" w:after="240"/>
        <w:rPr>
          <w:lang w:val="el" w:eastAsia="el"/>
        </w:rPr>
      </w:pPr>
      <w:r>
        <w:rPr>
          <w:lang w:val="el" w:eastAsia="el"/>
        </w:rPr>
        <w:t>Άρθρο 18</w:t>
      </w:r>
    </w:p>
    <w:p>
      <w:pPr>
        <w:spacing w:before="240" w:after="240"/>
        <w:rPr>
          <w:lang w:val="el" w:eastAsia="el"/>
        </w:rPr>
      </w:pPr>
      <w:r>
        <w:rPr>
          <w:lang w:val="el" w:eastAsia="el"/>
        </w:rPr>
        <w:t>Πρότυπο Ιδιωτικό συμφωνητικό (συν)ιδιοκτήτων με συλλογική Αυτοκατανάλωση</w:t>
      </w:r>
    </w:p>
    <w:p>
      <w:pPr>
        <w:spacing w:before="240" w:after="240"/>
        <w:rPr>
          <w:lang w:val="el" w:eastAsia="el"/>
        </w:rPr>
      </w:pPr>
      <w:r>
        <w:rPr>
          <w:lang w:val="el" w:eastAsia="el"/>
        </w:rPr>
        <w:t>Στην ………… σήμερα …………… μεταξύ των κάτωθι ιδιοκτητών των οριζοντίων ιδιοκτησιών του κτιρίου που βρίσκεται στην …………. επί της οδού ……… με αριθμό …………… και συγκεκριμένα των: ………………………………………………….. και αφού ελήφθησαν υπόψη οι διατάξεις περί συλλογικής αυτοκατανάλωσης και δη: α) του άρ. 21 παρ. 4 της Ευρωπαϊκής Οδηγίας 2018/2001,</w:t>
      </w:r>
    </w:p>
    <w:p>
      <w:pPr>
        <w:spacing w:before="240" w:after="240"/>
        <w:rPr>
          <w:lang w:val="el" w:eastAsia="el"/>
        </w:rPr>
      </w:pPr>
      <w:r>
        <w:rPr>
          <w:lang w:val="el" w:eastAsia="el"/>
        </w:rPr>
        <w:t>β) του άρ. 14Γ του ν. 3468/2006, όπως προστέθηκε με το άρ. 66 του ν. 5037/2023 και ισχύει και γ) Αντικατάσταση της υπό στοιχεία ΥΠΕΝ/ΔΑΠΕΕΚ/15084/382/19.02.2019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και από Ενεργειακές Κοινότητες με εφαρμογή εικονικού ενεργειακού συμψηφισμού σύμφωνα με το άρθρο 11 του ν. 4513/2018» (Β’ 759).</w:t>
      </w:r>
    </w:p>
    <w:p>
      <w:pPr>
        <w:spacing w:before="240" w:after="240"/>
        <w:rPr>
          <w:lang w:val="el" w:eastAsia="el"/>
        </w:rPr>
      </w:pPr>
      <w:r>
        <w:rPr>
          <w:lang w:val="el" w:eastAsia="el"/>
        </w:rPr>
        <w:t>Συμφωνήθηκαν και έγιναν αμοιβαίως αποδεκτά τα κάτωθι:</w:t>
      </w:r>
    </w:p>
    <w:p>
      <w:pPr>
        <w:spacing w:before="240" w:after="240"/>
        <w:rPr>
          <w:lang w:val="el" w:eastAsia="el"/>
        </w:rPr>
      </w:pPr>
      <w:r>
        <w:rPr>
          <w:lang w:val="el" w:eastAsia="el"/>
        </w:rPr>
        <w:t>Άρθρο 1 - Αντικείμενο</w:t>
      </w:r>
    </w:p>
    <w:p>
      <w:pPr>
        <w:spacing w:before="240" w:after="240"/>
        <w:rPr>
          <w:lang w:val="el" w:eastAsia="el"/>
        </w:rPr>
      </w:pPr>
      <w:r>
        <w:rPr>
          <w:lang w:val="el" w:eastAsia="el"/>
        </w:rPr>
        <w:t>Τα συμβαλλόμενα μέρη συμφωνούν να υπαχθούν σε καθεστώς συλλογικής αυτοκατανάλωσης, όπως αυτό περιγράφεται στο άρ. 14Γ του Ν. 3468/2006, και να συνάψουν σύμβαση με τον αρμόδιο Διαχειριστή, σύμφωνα με τα οριζόμενα στην ΥΑ……….</w:t>
      </w:r>
    </w:p>
    <w:p>
      <w:pPr>
        <w:spacing w:before="240" w:after="240"/>
        <w:rPr>
          <w:lang w:val="el" w:eastAsia="el"/>
        </w:rPr>
      </w:pPr>
      <w:r>
        <w:rPr>
          <w:lang w:val="el" w:eastAsia="el"/>
        </w:rPr>
        <w:t>Άρθρο 2 - Διάρκεια</w:t>
      </w:r>
    </w:p>
    <w:p>
      <w:pPr>
        <w:spacing w:before="240" w:after="240"/>
        <w:rPr>
          <w:lang w:val="el" w:eastAsia="el"/>
        </w:rPr>
      </w:pPr>
      <w:r>
        <w:rPr>
          <w:lang w:val="el" w:eastAsia="el"/>
        </w:rPr>
        <w:t>Η διάρκεια της παρούσας είναι …….</w:t>
      </w:r>
    </w:p>
    <w:p>
      <w:pPr>
        <w:spacing w:before="240" w:after="240"/>
        <w:rPr>
          <w:lang w:val="el" w:eastAsia="el"/>
        </w:rPr>
      </w:pPr>
      <w:r>
        <w:rPr>
          <w:lang w:val="el" w:eastAsia="el"/>
        </w:rPr>
        <w:t>Άρθρο 3 - Προϋποθέσεις συμμετοχής</w:t>
      </w:r>
    </w:p>
    <w:p>
      <w:pPr>
        <w:spacing w:before="240" w:after="240"/>
        <w:rPr>
          <w:lang w:val="el" w:eastAsia="el"/>
        </w:rPr>
      </w:pPr>
      <w:r>
        <w:rPr>
          <w:lang w:val="el" w:eastAsia="el"/>
        </w:rPr>
        <w:t>Τα συμβαλλόμενα μέρη δηλώνουν ότι είναι ιδιοκτήτες των οριζόντων ιδιοκτησιών ή έχουν τη νόμιμη χρήση αυτού, μετά από έγγραφη συμφωνία μεταξύ τους (π.χ. μέσω μίσθωσης, δωρεάν παραχώρησης κ.λπ.), στις οποίες ανήκουν οι παροχές ηλεκτρικού ρεύματος, οι οποίες πρόκειται να ενταχθούν στο καθεστώς συλλογικής αυτοκατανάλωσης.</w:t>
      </w:r>
    </w:p>
    <w:p>
      <w:pPr>
        <w:spacing w:before="240" w:after="240"/>
        <w:rPr>
          <w:lang w:val="el" w:eastAsia="el"/>
        </w:rPr>
      </w:pPr>
      <w:r>
        <w:rPr>
          <w:lang w:val="el" w:eastAsia="el"/>
        </w:rPr>
        <w:t>Άρθρο 4 - Επιμερισμός</w:t>
      </w:r>
    </w:p>
    <w:p>
      <w:pPr>
        <w:spacing w:before="240" w:after="240"/>
        <w:rPr>
          <w:lang w:val="el" w:eastAsia="el"/>
        </w:rPr>
      </w:pPr>
      <w:r>
        <w:rPr>
          <w:lang w:val="el" w:eastAsia="el"/>
        </w:rPr>
        <w:t>Ο επιμερισμός της εγχυθείσας και τυχόν πλεονάζουσας ενέργειας κατά την εφαρμογή του Εικονικού Ταυτοχρονισμένου Συμψηφισμού γίνεται με βάση τα ποσοστά επιμερισμού όπως συμφωνήθηκαν από τους υπογράφοντες της παρούσας συμβάσης.</w:t>
      </w:r>
    </w:p>
    <w:p>
      <w:pPr>
        <w:spacing w:before="240" w:after="240"/>
        <w:rPr>
          <w:lang w:val="el" w:eastAsia="el"/>
        </w:rPr>
      </w:pPr>
      <w:r>
        <w:rPr>
          <w:lang w:val="el" w:eastAsia="el"/>
        </w:rPr>
        <w:t>Άρθρο 5 - Νόμιμος Εκπρόσωπος</w:t>
      </w:r>
    </w:p>
    <w:p>
      <w:pPr>
        <w:spacing w:before="240" w:after="240"/>
        <w:rPr>
          <w:lang w:val="el" w:eastAsia="el"/>
        </w:rPr>
      </w:pPr>
      <w:r>
        <w:rPr>
          <w:lang w:val="el" w:eastAsia="el"/>
        </w:rPr>
        <w:t>1. Νόμιμος εκπρόσωπος των εδώ συμβαλλομένων ορίζεται ο ……………, ο οποίος έχει την εντολή και την εξουσία να τους εκπροσωπεί έναντι τρίτων. Ο νόμιμος εκπρόσωπος οφείλει να κοινοποιήσει την παρούσα (καθώς και κάθε τυχόν τροποποίησή της) αμελλητί στον αρμόδιο Διαχειριστή. Η ύπαρξη νόμιμου εκπροσώπου δεν απαλλάσσει τα συμβαλλόμενα μέρη από την ευθύνη τους περί τήρησης της νομοθεσίας περί συλλογικής αυτοκατανάλωσης.</w:t>
      </w:r>
    </w:p>
    <w:p>
      <w:pPr>
        <w:spacing w:before="240" w:after="240"/>
        <w:rPr>
          <w:lang w:val="el" w:eastAsia="el"/>
        </w:rPr>
      </w:pPr>
      <w:r>
        <w:rPr>
          <w:lang w:val="el" w:eastAsia="el"/>
        </w:rPr>
        <w:t>Ο νόμιμος εκπρόσωπος συνυπογράφει το παρόν και δηλώνει ότι αποδέχεται την εντολή εκπροσώπησης των συμβαλλομένων μερών.</w:t>
      </w:r>
    </w:p>
    <w:p>
      <w:pPr>
        <w:spacing w:before="240" w:after="240"/>
        <w:rPr>
          <w:lang w:val="el" w:eastAsia="el"/>
        </w:rPr>
      </w:pPr>
      <w:r>
        <w:rPr>
          <w:lang w:val="el" w:eastAsia="el"/>
        </w:rPr>
        <w:t>Άρθρο 6 - Ευθύνη μελών</w:t>
      </w:r>
    </w:p>
    <w:p>
      <w:pPr>
        <w:spacing w:before="240" w:after="240"/>
        <w:rPr>
          <w:lang w:val="el" w:eastAsia="el"/>
        </w:rPr>
      </w:pPr>
      <w:r>
        <w:rPr>
          <w:lang w:val="el" w:eastAsia="el"/>
        </w:rPr>
        <w:t>1. Οι συμβαλλόμενοι είναι από κοινού υπεύθυνοι για την εκπλήρωση των υποχρεώσεων που προκύπτουν από το νόμο και το παρόν.</w:t>
      </w:r>
    </w:p>
    <w:p>
      <w:pPr>
        <w:spacing w:before="240" w:after="240"/>
        <w:rPr>
          <w:lang w:val="el" w:eastAsia="el"/>
        </w:rPr>
      </w:pPr>
      <w:r>
        <w:rPr>
          <w:lang w:val="el" w:eastAsia="el"/>
        </w:rPr>
        <w:t>2. Για τις σχέσεις μεταξύ των συμβαλλομένων μερών εφαρμόζονται οι διατάξεις του Αστικού Κώδικα περί κοινωνίας.</w:t>
      </w:r>
    </w:p>
    <w:p>
      <w:pPr>
        <w:spacing w:before="240" w:after="240"/>
        <w:rPr>
          <w:lang w:val="el" w:eastAsia="el"/>
        </w:rPr>
      </w:pPr>
      <w:r>
        <w:rPr>
          <w:lang w:val="el" w:eastAsia="el"/>
        </w:rPr>
        <w:t>Άρθρο 7 - Ευθύνη νόμιμου εκπροσώπου</w:t>
      </w:r>
    </w:p>
    <w:p>
      <w:pPr>
        <w:spacing w:before="240" w:after="240"/>
        <w:rPr>
          <w:lang w:val="el" w:eastAsia="el"/>
        </w:rPr>
      </w:pPr>
      <w:r>
        <w:rPr>
          <w:lang w:val="el" w:eastAsia="el"/>
        </w:rPr>
        <w:t>Ο νόμιμος εκπρόσωπος ευθύνεται έναντι των συμβαλλομένων μερών, σύμφωνα με τα προβλεπόμενα στις διατάξεις περί εντολής του Αστικού Κώδικα.</w:t>
      </w:r>
    </w:p>
    <w:p>
      <w:pPr>
        <w:spacing w:before="240" w:after="240"/>
        <w:rPr>
          <w:lang w:val="el" w:eastAsia="el"/>
        </w:rPr>
      </w:pPr>
      <w:r>
        <w:rPr>
          <w:lang w:val="el" w:eastAsia="el"/>
        </w:rPr>
        <w:t>Άρθρο 8 - Λήψη αποφάσεων</w:t>
      </w:r>
    </w:p>
    <w:p>
      <w:pPr>
        <w:spacing w:before="240" w:after="240"/>
        <w:rPr>
          <w:lang w:val="el" w:eastAsia="el"/>
        </w:rPr>
      </w:pPr>
      <w:r>
        <w:rPr>
          <w:lang w:val="el" w:eastAsia="el"/>
        </w:rPr>
        <w:t>Για τη λήψη αποφάσεων μεταξύ των συμβαλλομένων μερών ορίζεται σύμφωνα με το καταστατικό της πολυκατοικίας και τα προβλεπόμενα στη κείμενη νομοθεσία.</w:t>
      </w:r>
    </w:p>
    <w:p>
      <w:pPr>
        <w:spacing w:before="240" w:after="240"/>
        <w:rPr>
          <w:lang w:val="el" w:eastAsia="el"/>
        </w:rPr>
      </w:pPr>
      <w:r>
        <w:rPr>
          <w:lang w:val="el" w:eastAsia="el"/>
        </w:rPr>
        <w:t>Άρθρο 9 - Προϋποθέσεις αποχώρησης</w:t>
      </w:r>
    </w:p>
    <w:p>
      <w:pPr>
        <w:spacing w:before="240" w:after="240"/>
        <w:rPr>
          <w:lang w:val="el" w:eastAsia="el"/>
        </w:rPr>
      </w:pPr>
      <w:r>
        <w:rPr>
          <w:lang w:val="el" w:eastAsia="el"/>
        </w:rPr>
        <w:t>Προϋπόθεση αποχώρησης ενός εκ των συμβαλλομένων μερών είναι η εκπλήρωση πάσης φύσεως οικονομικών υποχρεώσεων του μέλους που επιθυμεί να αποχωρήσει, η οποία βεβαιώνεται εγγράφως από το νόμιμο εκπρόσωπο.</w:t>
      </w:r>
    </w:p>
    <w:p>
      <w:pPr>
        <w:spacing w:before="240" w:after="240"/>
        <w:rPr>
          <w:lang w:val="el" w:eastAsia="el"/>
        </w:rPr>
      </w:pPr>
      <w:r>
        <w:rPr>
          <w:lang w:val="el" w:eastAsia="el"/>
        </w:rPr>
        <w:t>Άρθρο 10 - Γενικές διατάξεις</w:t>
      </w:r>
    </w:p>
    <w:p>
      <w:pPr>
        <w:spacing w:before="240" w:after="240"/>
        <w:rPr>
          <w:lang w:val="el" w:eastAsia="el"/>
        </w:rPr>
      </w:pPr>
      <w:r>
        <w:rPr>
          <w:lang w:val="el" w:eastAsia="el"/>
        </w:rPr>
        <w:t>1. Το παρόν τροποποιείται μόνον εγγράφως, ύστερα από συναίνεση όλων των συμβαλλομένων μερών.</w:t>
      </w:r>
    </w:p>
    <w:p>
      <w:pPr>
        <w:spacing w:before="240" w:after="240"/>
        <w:rPr>
          <w:lang w:val="el" w:eastAsia="el"/>
        </w:rPr>
      </w:pPr>
      <w:r>
        <w:rPr>
          <w:lang w:val="el" w:eastAsia="el"/>
        </w:rPr>
        <w:t>2. Αρμόδια προς επίλυση κάθε διαφοράς που ανακύπτει από την εφαρμογή του παρόντος είναι τα Δικαστήρια των Αθηνών.</w:t>
      </w:r>
    </w:p>
    <w:p>
      <w:pPr>
        <w:spacing w:before="240" w:after="240"/>
        <w:rPr>
          <w:lang w:val="el" w:eastAsia="el"/>
        </w:rPr>
      </w:pPr>
      <w:r>
        <w:rPr>
          <w:lang w:val="el" w:eastAsia="el"/>
        </w:rPr>
        <w:t>ΤΑ ΣΥΜΒΑΛΛΟΜΕΝΑ ΜΕΡΗ Ο ΝΟΜΙΜΟΣ ΕΚΠΡΟΣΩΠΟΣ</w:t>
      </w:r>
    </w:p>
    <w:p>
      <w:pPr>
        <w:spacing w:before="240" w:after="240"/>
        <w:rPr>
          <w:lang w:val="el" w:eastAsia="el"/>
        </w:rPr>
      </w:pPr>
      <w:r>
        <w:rPr>
          <w:lang w:val="el" w:eastAsia="el"/>
        </w:rPr>
        <w:t>Άρθρο 19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Σεπτεμβρίου 2024</w:t>
      </w:r>
    </w:p>
    <w:p>
      <w:pPr>
        <w:spacing w:before="240" w:after="240"/>
        <w:rPr>
          <w:lang w:val="el" w:eastAsia="el"/>
        </w:rPr>
      </w:pPr>
      <w:r>
        <w:rPr>
          <w:lang w:val="el" w:eastAsia="el"/>
        </w:rPr>
        <w:t>Ο Υπουργός Η Υφυπουργός</w:t>
      </w:r>
    </w:p>
    <w:p>
      <w:pPr>
        <w:spacing w:before="240" w:after="240"/>
        <w:rPr>
          <w:lang w:val="el" w:eastAsia="el"/>
        </w:rPr>
      </w:pPr>
      <w:r>
        <w:rPr>
          <w:b/>
          <w:bCs/>
          <w:lang w:val="el" w:eastAsia="el"/>
        </w:rPr>
        <w:t>ΘΕΟΔΩΡΟΣ ΣΚΥΛΑΚΑΚΗΣ ΑΛΕΞΑΝΔΡΑ ΣΔΟΥΚΟΥ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