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1404/285690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υπ’ αρ. 425/42522/20.05.2013 κοινής υπουργικής απόφασης «Διαδικασία υποβολής της ετήσιας Ενιαίας Δήλωσης Καλλιέργειας/Εκτροφής, σε εφαρμογή του ν. 3877/2010 (Α’ 160), τρόποι καταβολής της ειδικής ασφαλιστικής εισφοράς υπέρ του Οργανισμού Ελληνικών Γεωργικών Ασφαλίσεων (ΕΛ.Γ.Α.) και Ασφαλιστική Ενημερότητα» (Β’ 1239).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ΥΦΥΠΟΥΡΓΟΙ ΕΘΝΙΚΗΣ ΟΙΚΟΝΟΜΙΑΣ ΚΑΙ ΟΙΚΟΝΟΜΙΚΩΝ - ΑΓΡΟΤΙΚΗΣ ΑΝΑΠΤΥΞΗΣ ΚΑΙ ΤΡΟΦΙΜΩΝ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Την παρ. 4 του άρθρου 10 του ν. 3877/2010 «Σύστημα προστασίας και ασφάλισης της αγροτικής δραστηριότητας» (Α’ 160).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 άρθρο 90 του Κώδικα νομοθεσίας για την Κυβέρνηση και τα κυβερνητικά όργανα (π.δ. 63/2005, Α’ 98), το οποίο διατηρήθηκε σε ισχύ με την περ. 22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 π.δ. 97/2017 «Οργανισμός Υπουργείου Αγροτικής Ανάπτυξης και Τροφίμων» (Α’ 138).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π.δ. 142/2017 «Οργανισμός Υπουργείου Οικονομικών» (Α’ 181).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παρ. 2 του άρθρου 41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π.δ. 77/2023 «Σύσταση Υπουργείου και μετονομασία Υπουργείων - Σύσταση, κατάργηση και μετονομασία Γενικών και Ειδικών Γραμματειών - Μεταφορά αρμοδιοτήτων, υπηρεσιακών μονάδων, θέσεων προσωπικού και εποπτευόμενων φορέων» (Α’ 130).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Το π.δ. 82/2023 «Μετονομασία Υπουργείου - Σύσταση και μετονομασία Γενικών Γραμματειών - Μεταφορά αρμοδιοτήτων, υπηρεσιακών μονάδων και θέσεων προσωπικού - Τροποποίηση και συμπλήρωση του π.δ. 77/2023 (Α’ 130) - Μεταβατικές διατάξεις» (Α’ 139). 8. Το π.δ. 79/2023 «Διορισμός Υπουργών, Αναπληρωτών Υπουργών και Υφυπουργών» (Α’ 131).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Την υπό στοιχεία 102928 ΕΞ/10.07.2023 κοινή απόφαση του Πρωθυπουργού και του Υπουργού Οικονομικών «Ανάθεση αρμοδιοτήτων στον Υφυπουργό Οικονομικών, Αθανάσιο Πετραλιά» (Β’ 4441).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Την υπ’ αρ. 3495/17.08.2023 κοινή απόφαση του Πρωθυπουργού και του Υπουργού Αγροτικής Ανάπτυξης και Τροφίμων «Ανάθεση αρμοδιοτήτων στον Υφυπουργό Αγροτικής Ανάπτυξης και Τροφίμων, Διονύσιο Σταμενίτη» (Β’ 5114).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Τον ν. 1790/1988 «Οργάνωση και λειτουργία Οργανισμού Ελληνικών Γεωργικών Ασφαλίσεων και άλλες διατάξεις» (Α’ 134).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12. Την υπ’ αρ. 88/07.08.2024 απόφαση του Διοικητικού Συμβουλίου του Οργανισμού Ελληνικών Γεωργικών Ασφαλίσεων (ΕΛ.Γ.Α.).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13. Την υπ’ αρ. 921/251971/23.08.2024 εισήγηση της Γενικής Διεύθυνσης Οικονομικών Υπηρεσιών του Υπουργείου Αγροτικής Ανάπτυξης και Τροφίμων αναφορικά με τις δημοσιονομικές επιπτώσεις σύμφωνα με την περ. ε’ της παρ. 5 του άρθρου 24 του ν. 4270/2014.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14. Τους Κανονισμούς Ασφάλισης Φυτικής Παραγωγής και Ζωϊκού Κεφαλαίου του ΕΛ.Γ.Α.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15. Το γεγονός ότι από τις διατάξεις της απόφασης αυτής δεν προκαλείται δαπάνη σε βάρος του Οργανισμού Ελληνικών Γεωργικών Ασφαλίσεων (ΕΛ.Γ.Α.) και του κρατικού προϋπολογισμού,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υπ’ αρ. 425/42522/20.05.2013 απόφασης του Αναπληρωτή Υπουργού Οικονομικών και του Αναπληρωτή Υπουργού Αγροτικής Ανάπτυξης και Τροφίμων,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Εμπρόθεσμη καταβολή ειδικής ασφαλιστικής εισφοράς έτους 2023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παρ. 6 του άρθρου 6 τροποποιείται ως προς τον χρόνο της εμπρόθεσμης καταβολής της ειδικής ασφαλιστικής εισφοράς έτους 2023, σε 30.09.2024, υπό την προϋπόθεση της προηγούμενης εξόφλησης της ειδικής ασφαλιστικής εισφοράς έτους 2022.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αρχίζει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Σεπτεμβρίου 2024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Υφυπουργοί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Εθνικής Οικονομίας Αγροτικής Ανάπτυξης και Οικονομικών και Τρόφιμων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ΑΘΑΝΑΣΙΟΣ ΠΕΤΡΑΛΙΑΣ ΔΙΟΝΥΣΙΟΣ ΣΤΑΜΕΝΙΤΗΣ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