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72251/ΔΑΕΦΚ-</w:t>
      </w:r>
      <w:r>
        <w:rPr>
          <w:lang w:val="el" w:eastAsia="el"/>
        </w:rPr>
        <w:t>ΚΕ/Α36</w:t>
      </w:r>
    </w:p>
    <w:p>
      <w:pPr>
        <w:pStyle w:val="PreambelText"/>
        <w:spacing w:before="240" w:after="240"/>
        <w:rPr>
          <w:lang w:val="el" w:eastAsia="el"/>
        </w:rPr>
      </w:pPr>
      <w:r>
        <w:rPr>
          <w:b/>
          <w:bCs/>
          <w:lang w:val="el" w:eastAsia="el"/>
        </w:rPr>
        <w:t>Τροποποίηση και συμπλήρωση της υπό στοιχεία 21402/ΔΑΕΦΚ-ΚΕ/Α36/05.10.2023 κοινής υπουργικής απόφασης «Χορήγηση επιδότησης προσωρινής στέγασης με τη μορφή επιδότησης ενοικίου/συγκατοίκησης για την κάλυψη δαπανών προσωρινής στέγασης κατοίκων που επλήγησαν από τις πλημμύρες που εκδηλώθηκαν τον Σεπτέμβριο του 2023 σε περιοχές των Περιφερειακών Ενοτήτων: α) Μαγνησίας, Σποράδων, Καρδίτσας, Λάρισας και Τρικάλων, της Περιφέρειας Θεσσαλίας, β) Φθιώτιδας και Ευβοίας, της Περιφέρειας Στερεάς Ελλάδας και γ) Ανατολικής Αττικής της Περιφέρειας Αττικής» (Β’ 5844).</w:t>
      </w:r>
    </w:p>
    <w:p>
      <w:pPr>
        <w:pStyle w:val="PreambelText"/>
        <w:spacing w:before="240" w:after="240"/>
        <w:rPr>
          <w:lang w:val="el" w:eastAsia="el"/>
        </w:rPr>
      </w:pPr>
      <w:r>
        <w:rPr>
          <w:b/>
          <w:bCs/>
          <w:lang w:val="el" w:eastAsia="el"/>
        </w:rPr>
        <w:t>ΟΙ ΥΠΟΥΡΓΟΙ ΕΘΝΙΚΗΣ ΟΙΚΟΝΟΜΙΑΣ ΚΑΙ ΟΙΚΟΝΟΜΙΚΩΝ - ΨΗΦΙΑΚΗΣ ΔΙΑΚΥΒΕΡΝΗΣΗΣ - ΚΛΙΜΑΤΙΚΗΣ ΚΡΙΣΗΣ ΚΑΙ ΠΟΛΙΤΙΚΗΣ ΠΡΟΣΤΑΣΙΑΣ</w:t>
      </w:r>
    </w:p>
    <w:p>
      <w:pPr>
        <w:pStyle w:val="PreambelText"/>
        <w:spacing w:before="240" w:after="240"/>
        <w:rPr>
          <w:lang w:val="el" w:eastAsia="el"/>
        </w:rPr>
      </w:pPr>
      <w:r>
        <w:rPr>
          <w:lang w:val="el" w:eastAsia="el"/>
        </w:rPr>
        <w:t>Α. Σύμφωνα με τις διατάξεις:</w:t>
      </w:r>
    </w:p>
    <w:p>
      <w:pPr>
        <w:pStyle w:val="PreambelText"/>
        <w:spacing w:before="240" w:after="240"/>
        <w:rPr>
          <w:lang w:val="el" w:eastAsia="el"/>
        </w:rPr>
      </w:pPr>
      <w:r>
        <w:rPr>
          <w:lang w:val="el" w:eastAsia="el"/>
        </w:rPr>
        <w:t>1. Της παρ. 3 του άρθρου τέταρτου του ν. 867/1979 «Περί κυρώσεως, τροποποιήσεως και συμπληρώσεως της από 28.7.78 Πράξεως Νομοθετικού Περιεχομένου του Προέδρου της Δημοκρατίας “περί αποκαταστάσεως ζημιών εκ των σεισμών 1978 εις περιοχήν Βορείου Ελλάδος κ.λπ. και ρυθμίσεως ετέρων συναφών θεμάτων”» (Α’ 24), σε συνδυασμό με το πρώτο εδάφιο του άρθρου 10 του ν. 2576/1998 (Α’ 25), όπως τροποποιήθηκε με το άρθρο 84 του ν. 4313/2014 «Ρυθμίσεις θεμάτων Μεταφορών, Τηλεπικοινωνιών και Δημοσίων Έργων και άλλες διατάξεις» (Α’ 261),</w:t>
      </w:r>
    </w:p>
    <w:p>
      <w:pPr>
        <w:pStyle w:val="PreambelText"/>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 3.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pStyle w:val="PreambelText"/>
        <w:spacing w:before="240" w:after="240"/>
        <w:rPr>
          <w:lang w:val="el" w:eastAsia="el"/>
        </w:rPr>
      </w:pPr>
      <w:r>
        <w:rPr>
          <w:lang w:val="el" w:eastAsia="el"/>
        </w:rPr>
        <w:t>4. του τελευταίου εδαφίου της παρ. 3 του άρθρου 3 του ν. 1266/1982 «Περί οργάνων ασκήσεως της νομισματικής, πιστωτικής και συναλλαγματικής πολιτικής και άλλες διατάξεις» (Α’ 81)όπως συμπληρώθηκε με την παρ. 6 του άρθρου 25 του ν. 1418/1984 «Περί Δημοσίων Έργων και ρυθμίσεις συναφών θεμάτων» (Α’ 23),</w:t>
      </w:r>
    </w:p>
    <w:p>
      <w:pPr>
        <w:pStyle w:val="PreambelText"/>
        <w:spacing w:before="240" w:after="240"/>
        <w:rPr>
          <w:lang w:val="el" w:eastAsia="el"/>
        </w:rPr>
      </w:pPr>
      <w:r>
        <w:rPr>
          <w:lang w:val="el" w:eastAsia="el"/>
        </w:rPr>
        <w:t>5.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ειδικότερα τα άρθρα 76 και 77 αυτού,</w:t>
      </w:r>
    </w:p>
    <w:p>
      <w:pPr>
        <w:pStyle w:val="PreambelText"/>
        <w:spacing w:before="240" w:after="240"/>
        <w:rPr>
          <w:lang w:val="el" w:eastAsia="el"/>
        </w:rPr>
      </w:pPr>
      <w:r>
        <w:rPr>
          <w:lang w:val="el" w:eastAsia="el"/>
        </w:rPr>
        <w:t>6. του ν. 4270/2014 «Αρχές δημοσιονομικής διαχείρισης και εποπτείας (ενσωμάτωσης της Οδηγίας 2011/85/ ΕΕ) - δημόσιο λογιστικό και άλλες διατάξεις» (Α’ 143) και ιδίως των άρθρων 20, 23, 77, 79 και 80, όπως τροποποιήθηκαν με τον ν. 4337/2015 (Α’ 129),</w:t>
      </w:r>
    </w:p>
    <w:p>
      <w:pPr>
        <w:pStyle w:val="PreambelText"/>
        <w:spacing w:before="240" w:after="240"/>
        <w:rPr>
          <w:lang w:val="el" w:eastAsia="el"/>
        </w:rPr>
      </w:pPr>
      <w:r>
        <w:rPr>
          <w:lang w:val="el" w:eastAsia="el"/>
        </w:rPr>
        <w:t>7.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8. 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9.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119/1),</w:t>
      </w:r>
    </w:p>
    <w:p>
      <w:pPr>
        <w:pStyle w:val="PreambelText"/>
        <w:spacing w:before="240" w:after="240"/>
        <w:rPr>
          <w:lang w:val="el" w:eastAsia="el"/>
        </w:rPr>
      </w:pPr>
      <w:r>
        <w:rPr>
          <w:lang w:val="el" w:eastAsia="el"/>
        </w:rPr>
        <w:t>10.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11. του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12. του άρθρου 90 του Κώδικα νομοθεσίας για την Κυβέρνηση και τα κυβερνητικά όργανα (π.δ. 63/2005, Α’ 98), όπως διατηρήθηκε σε ισχύ με την παρ. 22 του άρθρου 119 του ν. 4622/2019 (Α’ 133),</w:t>
      </w:r>
    </w:p>
    <w:p>
      <w:pPr>
        <w:pStyle w:val="PreambelText"/>
        <w:spacing w:before="240" w:after="240"/>
        <w:rPr>
          <w:lang w:val="el" w:eastAsia="el"/>
        </w:rPr>
      </w:pPr>
      <w:r>
        <w:rPr>
          <w:lang w:val="el" w:eastAsia="el"/>
        </w:rPr>
        <w:t>13. του π.δ. 80/2016 «Ανάληψη υποχρεώσεων από τους διατάκτες» (Α’ 145),</w:t>
      </w:r>
    </w:p>
    <w:p>
      <w:pPr>
        <w:pStyle w:val="PreambelText"/>
        <w:spacing w:before="240" w:after="240"/>
        <w:rPr>
          <w:lang w:val="el" w:eastAsia="el"/>
        </w:rPr>
      </w:pPr>
      <w:r>
        <w:rPr>
          <w:lang w:val="el" w:eastAsia="el"/>
        </w:rPr>
        <w:t>14. του π.δ. 123/2017 «Οργανισμός του Υπουργείου Υποδομών και Μεταφορών» (Α’ 151), σε συνδυασμό με το άρθρο 14 του π.δ. 84/2019 (Α’ 123) καθώς και του π.δ. 46/2021 «Τροποποίηση του π.δ. 123/2017 “Οργανισμός του Υπουργείου Υποδομών και Μεταφορών” (Α’ 151)» (Α’ 119),</w:t>
      </w:r>
    </w:p>
    <w:p>
      <w:pPr>
        <w:pStyle w:val="PreambelText"/>
        <w:spacing w:before="240" w:after="240"/>
        <w:rPr>
          <w:lang w:val="el" w:eastAsia="el"/>
        </w:rPr>
      </w:pPr>
      <w:r>
        <w:rPr>
          <w:lang w:val="el" w:eastAsia="el"/>
        </w:rPr>
        <w:t>15. του π.δ. 142/2017 «Οργανισμός Υπουργείου Οικονομικών» (Α’ 181), σε συνδυασμό με το άρθρο 1 του π.δ. 84/2019 (Α’ 123) και με το π.δ. 47/2021 (Α’ 121),</w:t>
      </w:r>
    </w:p>
    <w:p>
      <w:pPr>
        <w:pStyle w:val="PreambelText"/>
        <w:spacing w:before="240" w:after="240"/>
        <w:rPr>
          <w:lang w:val="el" w:eastAsia="el"/>
        </w:rPr>
      </w:pPr>
      <w:r>
        <w:rPr>
          <w:lang w:val="el" w:eastAsia="el"/>
        </w:rPr>
        <w:t>16. του π.δ. 70/2021 «Σύσταση Υπουργείου Κλιματικής Κρίσης και Πολιτικής Προστασίας, μεταφορά υπηρεσιών και αρμοδιοτήτων μεταξύ Υπουργείων (Α’ 161),</w:t>
      </w:r>
    </w:p>
    <w:p>
      <w:pPr>
        <w:pStyle w:val="PreambelText"/>
        <w:spacing w:before="240" w:after="240"/>
        <w:rPr>
          <w:lang w:val="el" w:eastAsia="el"/>
        </w:rPr>
      </w:pPr>
      <w:r>
        <w:rPr>
          <w:lang w:val="el" w:eastAsia="el"/>
        </w:rPr>
        <w:t>17. των άρθρων 7 και 14 του π.δ. 77/2023 «Σύσταση Υπουργείου και μετονομασία Υπουργείων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18. του π.δ. 79/2023 «Διορισμός Υπουργών, Αναπληρωτών Υπουργών και Υφυπουργών» (Α’ 131),</w:t>
      </w:r>
    </w:p>
    <w:p>
      <w:pPr>
        <w:pStyle w:val="PreambelText"/>
        <w:spacing w:before="240" w:after="240"/>
        <w:rPr>
          <w:lang w:val="el" w:eastAsia="el"/>
        </w:rPr>
      </w:pPr>
      <w:r>
        <w:rPr>
          <w:lang w:val="el" w:eastAsia="el"/>
        </w:rPr>
        <w:t>19. της υπό στοιχεία οικ. 617/ΓΔζ1/24.07.2018 (Β’ 3019) απόφασης του Υπουργού Υποδομών και Μεταφορών για τη σύσταση Τομέων Αποκατάστασης Επιπτώσεων Φυσικών Καταστροφών,</w:t>
      </w:r>
    </w:p>
    <w:p>
      <w:pPr>
        <w:pStyle w:val="PreambelText"/>
        <w:spacing w:before="240" w:after="240"/>
        <w:rPr>
          <w:lang w:val="el" w:eastAsia="el"/>
        </w:rPr>
      </w:pPr>
      <w:r>
        <w:rPr>
          <w:lang w:val="el" w:eastAsia="el"/>
        </w:rPr>
        <w:t>20. της υπό στοιχεία Δ16α/04/773/29.11.1990 κοινής απόφασης του Υπουργού Προεδρίας και του Αναπληρωτή Υπουργού Περιβάλλοντος Χωροταξίας και Δημοσίων Έργων «Εξαίρεση διοικητικών πράξεων ή εγγράφων από τον κανόνα των τριών υπογραφών» (Β’ 746),</w:t>
      </w:r>
    </w:p>
    <w:p>
      <w:pPr>
        <w:pStyle w:val="PreambelText"/>
        <w:spacing w:before="240" w:after="240"/>
        <w:rPr>
          <w:lang w:val="el" w:eastAsia="el"/>
        </w:rPr>
      </w:pPr>
      <w:r>
        <w:rPr>
          <w:lang w:val="el" w:eastAsia="el"/>
        </w:rPr>
        <w:t>21. της υπό στοιχεία Υ12/07.07.2023 απόφασης του Πρωθυπουργού «Ανάθεση αρμοδιοτήτων στον Αναπληρωτή Υπουργό Οικονομικών, Νικόλαο Παπαθανάση (Β’ 4403),</w:t>
      </w:r>
    </w:p>
    <w:p>
      <w:pPr>
        <w:pStyle w:val="PreambelText"/>
        <w:spacing w:before="240" w:after="240"/>
        <w:rPr>
          <w:lang w:val="el" w:eastAsia="el"/>
        </w:rPr>
      </w:pPr>
      <w:r>
        <w:rPr>
          <w:lang w:val="el" w:eastAsia="el"/>
        </w:rPr>
        <w:t>22. της υπό στοιχεία ΥΠ512/10.7.2023 απόφασης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Χρήστο Τριαντόπουλο» (Β’ 4438) και</w:t>
      </w:r>
    </w:p>
    <w:p>
      <w:pPr>
        <w:pStyle w:val="PreambelText"/>
        <w:spacing w:before="240" w:after="240"/>
        <w:rPr>
          <w:lang w:val="el" w:eastAsia="el"/>
        </w:rPr>
      </w:pPr>
      <w:r>
        <w:rPr>
          <w:lang w:val="el" w:eastAsia="el"/>
        </w:rPr>
        <w:t>23. της υπό στοιχεία 102928ΕΞ2023/10.07.2023 κοινής απόφασης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Β. Έχοντας υπόψη:</w:t>
      </w:r>
    </w:p>
    <w:p>
      <w:pPr>
        <w:pStyle w:val="PreambelText"/>
        <w:spacing w:before="240" w:after="240"/>
        <w:rPr>
          <w:lang w:val="el" w:eastAsia="el"/>
        </w:rPr>
      </w:pPr>
      <w:r>
        <w:rPr>
          <w:lang w:val="el" w:eastAsia="el"/>
        </w:rPr>
        <w:t>1. Την υπό στοιχεία 20875/Δ.Α.Ε.Φ.Κ.-Κ.Ε/Α325/ 04.10.2023 κοινή απόφαση των Υπουργών Εθνικής Οικονομίας και Οικονομικών, Εσωτερικών και Κλιματικής Κρίσης και Πολιτικής Προστασίας «Οριοθέτηση περιοχών και χορήγηση Στεγαστικής Συνδρομής για την αποκατάσταση των ζημιών σε κτήρια από τις πλημμύρες που εκδηλώθηκαν τον Σεπτέμβριο του 2023 σε περιοχές των Περιφερειακών Ενοτήτων: α) Μαγνησίας, Σποράδων, Καρδίτσας, Λάρισας και Τρικάλων, της Περιφέρειας Θεσσαλίας, β) Φθιώτιδας και Ευβοίας, της Περιφέρειας Στερεάς Ελλάδας και γ) Ανατολικής Αττικής της Περιφέρειας Αττικής» (Β’ 5813, διόρθωση σφάλματος Β’ 5842), όπως τροποποιήθηκε και συμπληρώθηκε με τις υπό στοιχεία 36972/Δ.Α.Ε.Φ.Κ.-Κ.Ε./Α325/03.12.2023 (Β’ 6842), και υπό στοιχεία 56445/Δ.Α.Ε.Φ.Κ.-Κ.Ε./Α325/19.07.2024 (Β’ 4278) κοινές υπουργικές αποφάσεις.</w:t>
      </w:r>
    </w:p>
    <w:p>
      <w:pPr>
        <w:pStyle w:val="PreambelText"/>
        <w:spacing w:before="240" w:after="240"/>
        <w:rPr>
          <w:lang w:val="el" w:eastAsia="el"/>
        </w:rPr>
      </w:pPr>
      <w:r>
        <w:rPr>
          <w:lang w:val="el" w:eastAsia="el"/>
        </w:rPr>
        <w:t>2. Την υπό στοιχεία 45008/Δ.Α.Ε.Φ.Κ.-Κ.Ε/Α325/ 29.12.2023 κοινή απόφαση των Υπουργών Εθνικής Οικονομίας και Οικονομικών, Εσωτερικών και Κλιματικής Κρίσης και Πολιτικής Προστασίας «Συμπληρωματική οριοθέτηση περιοχών και χορήγηση στεγαστικής συνδρομής για την αποκατάσταση των ζημιών σε κτήρια από τις πλημμύρες του Σεπτεμβρίου 2023 σε περιοχές των Περιφερειακών Ενοτήτων: α) Μαγνησίας, Σποράδων, Καρδίτσας, Λάρισας και Τρικάλων, της Περιφέρειας Θεσσαλίας, β) Φθιώτιδας και Ευβοίας, της Περιφέρειας Στερεάς Ελλάδας, γ) Ανατολικής Αττικής, Νήσων και Νότιου Τομέα Αθηνών, της Περιφέρειας Αττικής και δ) Αργολίδας, της Περιφέρειας Πελοποννήσου» (Β’ 7536).</w:t>
      </w:r>
    </w:p>
    <w:p>
      <w:pPr>
        <w:pStyle w:val="PreambelText"/>
        <w:spacing w:before="240" w:after="240"/>
        <w:rPr>
          <w:lang w:val="el" w:eastAsia="el"/>
        </w:rPr>
      </w:pPr>
      <w:r>
        <w:rPr>
          <w:lang w:val="el" w:eastAsia="el"/>
        </w:rPr>
        <w:t>3. Την υπό στοιχεία 21402/ΔΑΕΦΚ-ΚΕ/Α36/05.10.2023 κοινή απόφαση των Υπουργών Eθνικής Οικονομίας και Οικονομικών, Ψηφιακής Διακυβέρνησης και Κλιματικής Κρίσης και Πολιτικής Προστασίας «Χορήγηση επιδότησης προσωρινής στέγασης με τη μορφή επιδότησης ενοικίου/συγκατοίκησης για την κάλυψη δαπανών προσωρινής στέγασης κατοίκων που επλήγησαν από τις πλημμύρες που εκδηλώθηκαν τον Σεπτέμβριο του 2023 σε περιοχές των Περιφερειακών Ενοτήτων: α) Μαγνησίας, Σποράδων, Καρδίτσας, Λάρισας και Τρικάλων, της Περιφέρειας Θεσσαλίας, β) Φθιώτιδας και Ευβοίας, της Περιφέρειας Στερεάς Ελλάδας και γ) Ανατολικής Αττικής της Περιφέρειας Αττικής» (Β’ 5844).</w:t>
      </w:r>
    </w:p>
    <w:p>
      <w:pPr>
        <w:pStyle w:val="PreambelText"/>
        <w:spacing w:before="240" w:after="240"/>
        <w:rPr>
          <w:lang w:val="el" w:eastAsia="el"/>
        </w:rPr>
      </w:pPr>
      <w:r>
        <w:rPr>
          <w:lang w:val="el" w:eastAsia="el"/>
        </w:rPr>
        <w:t>4. Την υπό στοιχεία 27804/ΔΑΕΦΚ-ΚΕ/Α36/02.11.2023 κοινή απόφαση των Υπουργών Eθνικής Οικονομίας και Οικονομικών, Ψηφιακής Διακυβέρνησης και Κλιματικής Κρίσης και Πολιτικής Προστασίας «Τροποποίηση και συμπλήρωση της υπό στοιχεία 21402/ΔΑΕΦΚ-ΚΕ/ Α36/05.10.2023 κοινής υπουργικής απόφασης «Χορήγηση επιδότησης προσωρινής στέγασης με τη μορφή επιδότησης ενοικίου/συγκατοίκησης για την κάλυψη δαπανών προσωρινής στέγασης κατοίκων που επλήγησαν από τις πλημμύρες που εκδηλώθηκαν τον Σεπτέμβριο του 2023 σε περιοχές των Περιφερειακών Ενοτήτων: α) Μαγνησίας, Σποράδων, Καρδίτσας, Λάρισας και Τρικάλων, της Περιφέρειας Θεσσαλίας, β) Φθιώτιδας και Ευβοίας, της Περιφέρειας Στερεάς Ελλάδας και γ) Ανατολικής Αττικής της Περιφέρειας Αττικής» (Β’ 6298).</w:t>
      </w:r>
    </w:p>
    <w:p>
      <w:pPr>
        <w:pStyle w:val="PreambelText"/>
        <w:spacing w:before="240" w:after="240"/>
        <w:rPr>
          <w:lang w:val="el" w:eastAsia="el"/>
        </w:rPr>
      </w:pPr>
      <w:r>
        <w:rPr>
          <w:lang w:val="el" w:eastAsia="el"/>
        </w:rPr>
        <w:t>5. Την υπό στοιχεία 36943/ΔΑΕΦΚ-ΚΕ/Α36/01.12.2023 κοινή απόφαση των Υπουργών Eθνικής Οικονομίας και Οικονομικών, Ψηφιακής Διακυβέρνησης και Κλιματικής Κρίσης και Πολιτικής Προστασίας «Τροποποίηση και συμπλήρωση της υπό στοιχεία 21402/ΔΑΕΦΚ- ΚΕ/ Α36/05.10.2023 κοινής υπουργικής απόφασης «Χορήγηση επιδότησης προσωρινής στέγασης με τη μορφή επιδότησης ενοικίου/συγκατοίκησης για την κάλυψη δαπανών προσωρινής στέγασης κατοίκων που επλήγησαν από τις πλημμύρες που εκδηλώθηκαν τον Σεπτέμβριο του 2023 σε περιοχές των Περιφερειακών Ενοτήτων: α) Μαγνησίας, Σποράδων, Καρδίτσας, Λάρισας και Τρικάλων, της Περιφέρειας Θεσσαλίας, β) Φθιώτιδας και Ευβοίας, της Περιφέρειας Στερεάς Ελλάδας και γ) Ανατολικής Αττικής της Περιφέρειας Αττικής» (Β’ 6839).</w:t>
      </w:r>
    </w:p>
    <w:p>
      <w:pPr>
        <w:pStyle w:val="PreambelText"/>
        <w:spacing w:before="240" w:after="240"/>
        <w:rPr>
          <w:lang w:val="el" w:eastAsia="el"/>
        </w:rPr>
      </w:pPr>
      <w:r>
        <w:rPr>
          <w:lang w:val="el" w:eastAsia="el"/>
        </w:rPr>
        <w:t>6. Την υπό στοιχεία 35824/ΔΑΕΦΚ-ΚΕ/Α36/1.5.2024 κοινή απόφαση των Υπουργών Εθνικής Οικονομίας και Οικονομικών, Ψηφιακής Διακυβέρνησης και Κλιματικής Κρίσης και Πολιτικής Προστασίας «Τροποποίηση - συμπλήρωση της υπό στοιχεία 21402/ΔΑΕΦΚ-ΚΕ/ Α36/05.10.2023 κοινής υπουργικής απόφασης «Χορήγηση επιδότησης προσωρινής στέγασης με τη μορφή επιδότησης ενοικίου/συγκατοίκησης για την κάλυψη δαπανών προσωρινής στέγασης κατοίκων που επλήγησαν από τις πλημμύρες που εκδηλώθηκαν τον Σεπτέμβριο του 2023 σε περιοχές των Περιφερειακών Ενοτήτων: α) Μαγνησίας, Σποράδων, Καρδίτσας, Λάρισας και Τρικάλων, της Περιφέρειας Θεσσαλίας, β) Φθιώτιδας και Ευβοίας, της Περιφέρειας Στερεάς Ελλάδας και γ) Ανατολικής Αττικής της Περιφέρειας Αττικής» (Β’ 5844)» (Β’ 2603).</w:t>
      </w:r>
    </w:p>
    <w:p>
      <w:pPr>
        <w:pStyle w:val="PreambelText"/>
        <w:spacing w:before="240" w:after="240"/>
        <w:rPr>
          <w:lang w:val="el" w:eastAsia="el"/>
        </w:rPr>
      </w:pPr>
      <w:r>
        <w:rPr>
          <w:lang w:val="el" w:eastAsia="el"/>
        </w:rPr>
        <w:t>7. Την υπό στοιχεία 62662/ΔΑΕΦΚ-ΚΕ/Α36/21.8.2024 κοινή απόφαση των Υπουργών Εθνικής Οικονομίας και Οικονομικών, Ψηφιακής Διακυβέρνησης και Κλιματικής Κρίσης και Πολιτικής Προστασίας «Τροποποίηση της υπό στοιχεία 21402/ΔΑΕΦΚ-ΚΕ/Α36/05.10.2023 κοινής υπουργικής απόφασης «Χορήγηση επιδότησης προσωρινής στέγασης με τη μορφή επιδότησης ενοικίου/ συγκατοίκησης για την κάλυψη δαπανών προσωρινής στέγασης κατοίκων που επλήγησαν από τις πλημμύρες που εκδηλώθηκαν τον Σεπτέμβριο του 2023 σε περιοχές των Περιφερειακών Ενοτήτων: α) Μαγνησίας, Σποράδων, Καρδίτσας, Λάρισας και Τρικάλων, της Περιφέρειας Θεσσαλίας, β) Φθιώτιδας και Ευβοίας, της Περιφέρειας Στερεάς Ελλάδας και γ) Ανατολικής Αττικής της Περιφέρειας Αττικής» (Β’ 5844)» (Β’ 4848).</w:t>
      </w:r>
    </w:p>
    <w:p>
      <w:pPr>
        <w:pStyle w:val="PreambelText"/>
        <w:spacing w:before="240" w:after="240"/>
        <w:rPr>
          <w:lang w:val="el" w:eastAsia="el"/>
        </w:rPr>
      </w:pPr>
      <w:r>
        <w:rPr>
          <w:lang w:val="el" w:eastAsia="el"/>
        </w:rPr>
        <w:t>8. Το άρθρο 90 του Κώδικα νομοθεσίας για την κυβέρνηση και τα κυβερνητικά όργανα, (π.δ. 63/2005, Α’ 98), όπως διατηρήθηκε σε ισχύ με την παρ. 22 του άρθρου 119 του ν. 4622/2019 (Α’ 133), καθώς και το γεγονός ότι από τις διατάξεις της παρούσας δεν προκαλείται πρόσθετη δαπάνη.</w:t>
      </w:r>
    </w:p>
    <w:p>
      <w:pPr>
        <w:pStyle w:val="PreambelText"/>
        <w:spacing w:before="240" w:after="240"/>
        <w:rPr>
          <w:lang w:val="el" w:eastAsia="el"/>
        </w:rPr>
      </w:pPr>
      <w:r>
        <w:rPr>
          <w:lang w:val="el" w:eastAsia="el"/>
        </w:rPr>
        <w:t>9. Την υπό στοιχεία 68939/17.9.2024 Εισηγητική Έκθεση Δημοσιονομικών Επιπτώσεων του Προϊσταμένου της Γενικής Διεύθυνσης Οικονομικών Υπηρεσιών του Υπουργείου Κλιματικής Κρίσης και Πολιτικής Προστασίας.</w:t>
      </w:r>
    </w:p>
    <w:p>
      <w:pPr>
        <w:pStyle w:val="PreambelText"/>
        <w:spacing w:before="240" w:after="240"/>
        <w:rPr>
          <w:lang w:val="el" w:eastAsia="el"/>
        </w:rPr>
      </w:pPr>
      <w:r>
        <w:rPr>
          <w:lang w:val="el" w:eastAsia="el"/>
        </w:rPr>
        <w:t>Και επειδή:</w:t>
      </w:r>
    </w:p>
    <w:p>
      <w:pPr>
        <w:pStyle w:val="StructureList1"/>
        <w:spacing w:before="120" w:after="0"/>
        <w:rPr>
          <w:lang w:val="el" w:eastAsia="el"/>
        </w:rPr>
      </w:pPr>
      <w:r>
        <w:rPr>
          <w:lang w:val="el" w:eastAsia="el"/>
        </w:rPr>
        <w:t>-</w:t>
      </w:r>
      <w:r>
        <w:rPr>
          <w:lang w:val="en" w:eastAsia="en"/>
        </w:rPr>
        <w:tab/>
      </w:r>
      <w:r>
        <w:rPr>
          <w:lang w:val="el" w:eastAsia="el"/>
        </w:rPr>
        <w:t>Υπάρχει ανάγκη διευκόλυνσης των πληγέντων για την προσωρινή στέγασή τους.</w:t>
      </w:r>
    </w:p>
    <w:p>
      <w:pPr>
        <w:pStyle w:val="StructureList1"/>
        <w:spacing w:before="120" w:after="0"/>
        <w:rPr>
          <w:lang w:val="el" w:eastAsia="el"/>
        </w:rPr>
      </w:pPr>
      <w:r>
        <w:rPr>
          <w:lang w:val="el" w:eastAsia="el"/>
        </w:rPr>
        <w:t>-</w:t>
      </w:r>
      <w:r>
        <w:rPr>
          <w:lang w:val="en" w:eastAsia="en"/>
        </w:rPr>
        <w:tab/>
      </w:r>
      <w:r>
        <w:rPr>
          <w:lang w:val="el" w:eastAsia="el"/>
        </w:rPr>
        <w:t>Ο μεγάλος αριθμός των κατοικιών που έχουν πληγεί από τις πλημμύρες του Σεπτεμβρίου 2023 είχε ως αποτέλεσμα να κατατεθεί μεγάλος αριθμός αιτήσεων για τη χορήγηση επιδότησης προσωρινής στέγασης.</w:t>
      </w:r>
    </w:p>
    <w:p>
      <w:pPr>
        <w:pStyle w:val="StructureList1"/>
        <w:spacing w:before="120" w:after="0"/>
        <w:rPr>
          <w:lang w:val="el" w:eastAsia="el"/>
        </w:rPr>
      </w:pPr>
      <w:r>
        <w:rPr>
          <w:lang w:val="el" w:eastAsia="el"/>
        </w:rPr>
        <w:t>-</w:t>
      </w:r>
      <w:r>
        <w:rPr>
          <w:lang w:val="en" w:eastAsia="en"/>
        </w:rPr>
        <w:tab/>
      </w:r>
      <w:r>
        <w:rPr>
          <w:lang w:val="el" w:eastAsia="el"/>
        </w:rPr>
        <w:t>Η επίσπευση της χορήγησης των επόμενων τριμήνων θα καταστήσει εφικτή την άμεση κάλυψη της ανάγκης προσωρινής στέγασης των πληγέντων για το προβλεπόμενο, στις κάτωθι διατάξεις, χρονικό διάστημα, αποφασίζουμε:</w:t>
      </w:r>
    </w:p>
    <w:p>
      <w:pPr>
        <w:pStyle w:val="PreambelText"/>
        <w:spacing w:before="240" w:after="240"/>
        <w:rPr>
          <w:lang w:val="el" w:eastAsia="el"/>
        </w:rPr>
      </w:pPr>
      <w:r>
        <w:rPr>
          <w:lang w:val="el" w:eastAsia="el"/>
        </w:rPr>
        <w:t>Την τροποποίηση της υπό στοιχεία 21402/ΔΑΕΦΚ-ΚΕ/ Α36/05.10.2023 (Β’ 5844) κοινής υπουργικής απόφασης, ως ακολούθως:</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1.1.</w:t>
      </w:r>
      <w:r>
        <w:rPr>
          <w:lang w:val="el" w:eastAsia="el"/>
        </w:rPr>
        <w:t xml:space="preserve"> Αντικαθίσταται η παρ. Β1.2. «Αιτήσεις δευτέρου (2ου) και επόμενων τριμήνων» του Κεφ. Β «ΠΡΟΘΕΣΜΙΕΣ» ως εξής:</w:t>
      </w:r>
    </w:p>
    <w:p>
      <w:pPr>
        <w:spacing w:before="240" w:after="240"/>
        <w:rPr>
          <w:lang w:val="el" w:eastAsia="el"/>
        </w:rPr>
      </w:pPr>
      <w:r>
        <w:rPr>
          <w:lang w:val="el" w:eastAsia="el"/>
        </w:rPr>
        <w:t>«Β.1.2 Αιτήσεις δεύτερου (2ου) και επόμενων τριμήνων Οι αιτήσεις υποβάλλονται στην αρμόδια υπηρεσία, μετά τη λήξη του εκάστοτε τριμήνου, συνοδευόμενες από τα απαιτούμενα δικαιολογητικά που αναφέρονται στο κεφάλαιο Δ της παρούσας «ΤΡΟΠΟΣ ΧΟΡΗΓΗΣΗΣ ΕΠΙΔΟΤΗΣΗΣ».</w:t>
      </w:r>
    </w:p>
    <w:p>
      <w:pPr>
        <w:spacing w:before="240" w:after="240"/>
        <w:rPr>
          <w:lang w:val="el" w:eastAsia="el"/>
        </w:rPr>
      </w:pPr>
      <w:r>
        <w:rPr>
          <w:lang w:val="el" w:eastAsia="el"/>
        </w:rPr>
        <w:t>Στην περίπτωση που ο δικαιούχος έχει υποβάλει Aίτηση-Υπεύθυνη Δήλωση για την επίσπευση του 2ου τριμήνου ή την εμπροσθοβαρή χορήγηση επιδότησης προσωρινής στέγασης, η αίτηση των επόμενων τριμήνων με τα απαιτούμενα δικαιολογητικά υποβάλλεται σύμφωνα με όσα ορίζονται στην παρούσα απόφαση στα αντίστοιχα Κεφ. Ι. «ΕΜΠΡΟΣΘΟΒΑΡΗΣ ΕΠΙΔΟΤΗΣΗ ΠΡΟΣΩΡΙΝΗΣ ΣΤΕΓΑΣΗΣ» και ΙΙ. «ΕΠΙΣΠΕΥΣΗ ΧΟΡΗΓΗΣΗΣ ΕΠΙΔΟΤΗΣΗΣ ΠΡΟΣΩΡΙΝΗΣ ΣΤΕΓΑΣΗΣ ΔΕΥΤΕΡΟΥ (2ο) ΤΡΙΜΗΝΟΥ»».</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2.1</w:t>
      </w:r>
      <w:r>
        <w:rPr>
          <w:lang w:val="el" w:eastAsia="el"/>
        </w:rPr>
        <w:t xml:space="preserve"> Προστίθεται στο τέλος του Κεφ. Γ «ΓΕΝΙΚΟΙ ΟΡΟΙ ΕΠΙΔΟΤΗΣΗΣ» το παρακάτω εδάφιο:</w:t>
      </w:r>
    </w:p>
    <w:p>
      <w:pPr>
        <w:spacing w:before="240" w:after="240"/>
        <w:rPr>
          <w:lang w:val="el" w:eastAsia="el"/>
        </w:rPr>
      </w:pPr>
      <w:r>
        <w:rPr>
          <w:lang w:val="el" w:eastAsia="el"/>
        </w:rPr>
        <w:t>«22 . Τυχόν ειδικότεροι όροι που εντάσσονται στα επόμενα κεφάλαια και έρχονται σε αντίθεση με τους γενικούς όρους του παρόντος κατισχύουν όσον αφορά στο πεδίο εφαρμογής τους.</w:t>
      </w:r>
    </w:p>
    <w:p>
      <w:pPr>
        <w:spacing w:before="240" w:after="240"/>
        <w:rPr>
          <w:lang w:val="el" w:eastAsia="el"/>
        </w:rPr>
      </w:pPr>
      <w:r>
        <w:rPr>
          <w:lang w:val="el" w:eastAsia="el"/>
        </w:rPr>
        <w:t>Άρθρο 3</w:t>
      </w:r>
    </w:p>
    <w:p>
      <w:pPr>
        <w:spacing w:before="240" w:after="240"/>
        <w:rPr>
          <w:lang w:val="el" w:eastAsia="el"/>
        </w:rPr>
      </w:pPr>
      <w:r>
        <w:rPr>
          <w:lang w:val="el" w:eastAsia="el"/>
        </w:rPr>
        <w:t>3.1 Αντικαθίσταται το κάτωθι τμήμα του Κεφ. «Δ.2. ΔΕΥΤΕΡΟ (2ο) ΤΡΙΜΗΝΟ» της 21402/ΔΑΕΦΚ-ΚΕ/Α36/ 05.10.2023 (Β’ 5844) κοινής υπουργικής απόφασης:</w:t>
      </w:r>
    </w:p>
    <w:p>
      <w:pPr>
        <w:spacing w:before="240" w:after="240"/>
        <w:rPr>
          <w:lang w:val="el" w:eastAsia="el"/>
        </w:rPr>
      </w:pPr>
      <w:r>
        <w:rPr>
          <w:lang w:val="el" w:eastAsia="el"/>
        </w:rPr>
        <w:t>«Δ.2. ΔΕΥΤΕΡΟ (2ο) ΤΡΙΜΗΝΟ</w:t>
      </w:r>
    </w:p>
    <w:p>
      <w:pPr>
        <w:spacing w:before="240" w:after="240"/>
        <w:rPr>
          <w:lang w:val="el" w:eastAsia="el"/>
        </w:rPr>
      </w:pPr>
      <w:r>
        <w:rPr>
          <w:lang w:val="el" w:eastAsia="el"/>
        </w:rPr>
        <w:t>Ι. ΠΡΟΘΕΣΜΙΑ ΥΠΟΒΟΛΗΣ ΔΙΚΑΙΟΛΟΓΗΤΙΚΩΝ ΔΕΥΤΕΡΟΥ (2ου) ΤΡΙΜΗΝΟΥ:</w:t>
      </w:r>
    </w:p>
    <w:p>
      <w:pPr>
        <w:spacing w:before="240" w:after="240"/>
        <w:rPr>
          <w:lang w:val="el" w:eastAsia="el"/>
        </w:rPr>
      </w:pPr>
      <w:r>
        <w:rPr>
          <w:lang w:val="el" w:eastAsia="el"/>
        </w:rPr>
        <w:t>Ορίζεται προθεσμία για την υποβολή, από όλους τους δικαιούχους επιδότησης προσωρινής στέγασης 1ου τριμήνου, των δικαιολογητικών που καθορίζονται στο κεφ. «Δ.2. ΔΕΥΤΕΡΟ (2ο) ΤΡΙΜΗΝΟ»:</w:t>
      </w:r>
    </w:p>
    <w:p>
      <w:pPr>
        <w:spacing w:before="240" w:after="240"/>
        <w:rPr>
          <w:lang w:val="el" w:eastAsia="el"/>
        </w:rPr>
      </w:pPr>
      <w:r>
        <w:rPr>
          <w:lang w:val="el" w:eastAsia="el"/>
        </w:rPr>
        <w:t>- Έως και 30 Σεπτεμβρίου 2024, για τους δικαιούχους που έχουν κριθεί με αποφάσεις της αρμόδιας υπηρεσίας. οι οποίες εκδόθηκαν έως την ημερομηνία δημοσίευσης στην Εφημερίδα της Κυβερνήσεως της παρούσας απόφασης,</w:t>
      </w:r>
    </w:p>
    <w:p>
      <w:pPr>
        <w:spacing w:before="240" w:after="240"/>
        <w:rPr>
          <w:lang w:val="el" w:eastAsia="el"/>
        </w:rPr>
      </w:pPr>
      <w:r>
        <w:rPr>
          <w:lang w:val="el" w:eastAsia="el"/>
        </w:rPr>
        <w:t>- εντός ενός (1) μηνός από την έκδοση της απόφασης, από την αρμόδια υπηρεσία, με την οποία κρίνονται δικαιούχοι μετά την ημερομηνία δημοσίευσης στην Εφημερίδα της Κυβερνήσεως της παρούσας απόφασης.</w:t>
      </w:r>
    </w:p>
    <w:p>
      <w:pPr>
        <w:spacing w:before="240" w:after="240"/>
        <w:rPr>
          <w:lang w:val="el" w:eastAsia="el"/>
        </w:rPr>
      </w:pPr>
      <w:r>
        <w:rPr>
          <w:lang w:val="el" w:eastAsia="el"/>
        </w:rPr>
        <w:t>Σε περίπτωση μη υποβολής εντός των ανωτέρω προθεσμιών, των δικαιολογητικών που καθορίζονται στο Κεφ. «Δ.2. ΔΕΥΤΕΡΟ (2ο) ΤΡΙΜΗΝΟ», από τους δικαιούχους επιδότησης προσωρινής στέγασης 1ου τριμήνου, η αρμόδια υπηρεσία θα προβεί σε ενέργειες για την άμεση επιστροφή προς το Ελληνικό Δημόσιο της χορηγηθείσας επιδότησης προσωρινής στέγασης, ως αχρεωστήτως καταβληθέντος ποσού, το οποίο εισπράττεται κατά τις διατάξεις του Κ.Ε.Δ.Ε.»,</w:t>
      </w:r>
    </w:p>
    <w:p>
      <w:pPr>
        <w:spacing w:before="240" w:after="240"/>
        <w:rPr>
          <w:lang w:val="el" w:eastAsia="el"/>
        </w:rPr>
      </w:pPr>
      <w:r>
        <w:rPr>
          <w:lang w:val="el" w:eastAsia="el"/>
        </w:rPr>
        <w:t>με το ακόλουθο:</w:t>
      </w:r>
    </w:p>
    <w:p>
      <w:pPr>
        <w:spacing w:before="240" w:after="240"/>
        <w:rPr>
          <w:lang w:val="el" w:eastAsia="el"/>
        </w:rPr>
      </w:pPr>
      <w:r>
        <w:rPr>
          <w:lang w:val="el" w:eastAsia="el"/>
        </w:rPr>
        <w:t>«Δ.2 «ΔΕΥΤΕΡΟ (2ο) έως ΠΕΜΠΤΟ (5ο) ΤΡΙΜΗΝΟ»</w:t>
      </w:r>
    </w:p>
    <w:p>
      <w:pPr>
        <w:spacing w:before="240" w:after="240"/>
        <w:rPr>
          <w:lang w:val="el" w:eastAsia="el"/>
        </w:rPr>
      </w:pPr>
      <w:r>
        <w:rPr>
          <w:lang w:val="el" w:eastAsia="el"/>
        </w:rPr>
        <w:t>Ι. ΕΜΠΡΟΣΘΟΒΑΡΗΣ ΕΠΙΔΟΤΗΣΗ ΠΡΟΣΩΡΙΝΗΣ ΣΤΕΓΑΣΗΣ</w:t>
      </w:r>
    </w:p>
    <w:p>
      <w:pPr>
        <w:spacing w:before="240" w:after="240"/>
        <w:rPr>
          <w:lang w:val="el" w:eastAsia="el"/>
        </w:rPr>
      </w:pPr>
      <w:r>
        <w:rPr>
          <w:lang w:val="el" w:eastAsia="el"/>
        </w:rPr>
        <w:t>Είναι δυνατή η εφάπαξ χορήγηση του ποσού της επιδότησης προσωρινής στέγασης που αντιστοιχεί σε περισσότερα, του ενός, τρίμηνα, σε όσους έχει εγκριθεί η χορήγηση επιδότησης προσωρινής στέγασης 1ου τριμήνου με αποφάσεις της αρμόδιας υπηρεσίας, ως ακολούθως:</w:t>
      </w:r>
    </w:p>
    <w:p>
      <w:pPr>
        <w:spacing w:before="240" w:after="240"/>
        <w:rPr>
          <w:lang w:val="el" w:eastAsia="el"/>
        </w:rPr>
      </w:pPr>
      <w:r>
        <w:rPr>
          <w:lang w:val="el" w:eastAsia="el"/>
        </w:rPr>
        <w:t xml:space="preserve">1. Οι ιδιοκτήτες ή χρήστες κατά δωρεάν παραχώρηση, των κατοικιών οι οποίες έχουν ελεγχθεί από τις αρμόδιες επιτροπές της Γ.Δ.Α.Ε.Φ.Κ. του Yπουργείου Κλιματικής Κρίσης και Πολιτικής Προστασίας και δεν έχουν χαρακτηριστεί προσωρινά ακατάλληλες για χρήση ή επικίνδυνες για χρήση ή δομημένες από ευτελή υλικά ή επικινδύνως ετοιμόρροπες ή ολοσχερώς κατεστραμμένες αλλά, έχουν ενταχθεί στην «Κατηγορία Γ» (κεφ. Ε1 και Ε2 της παρούσας απόφασης) δύνανται να υποβάλουν Αίτηση- Υπεύθυνη Δήλωση εμπροσθοβαρούς επιδότησης, που φέρει ψηφιακή βεβαίωση εγγράφου μέσω της Ενιαίας Ψηφιακής Πύλης της Δημόσιας Διοίκησης (gov.gr- ΕΨΠ) στην αρμόδια υπηρεσία, στην ηλεκτρονική διεύθυνση </w:t>
      </w:r>
      <w:hyperlink r:id="rId4" w:history="1">
        <w:r>
          <w:rPr>
            <w:rStyle w:val="Hyperlink"/>
            <w:color w:val="0000EE"/>
            <w:u w:color="0000EE"/>
            <w:lang w:val="el" w:eastAsia="el"/>
          </w:rPr>
          <w:t>prosorinistegasi@civilprotection.gr</w:t>
        </w:r>
      </w:hyperlink>
      <w:r>
        <w:rPr>
          <w:lang w:val="el" w:eastAsia="el"/>
        </w:rPr>
        <w:t xml:space="preserve"> προκειμένου να λάβουν το σύνολο της αναλογούσας επιδότησης προσωρινής στέγασης ήτοι την επιδότηση για τα επόμενα τρίμηνα έως τη συμπλήρωση του χρονικού διαστήματος των δώδεκα (12) μηνών.</w:t>
      </w:r>
    </w:p>
    <w:p>
      <w:pPr>
        <w:spacing w:before="240" w:after="240"/>
        <w:rPr>
          <w:lang w:val="el" w:eastAsia="el"/>
        </w:rPr>
      </w:pPr>
      <w:r>
        <w:rPr>
          <w:lang w:val="el" w:eastAsia="el"/>
        </w:rPr>
        <w:t>Επισημαίνεται ότι οι δικαιούχοι έχουν την υποχρέωση:</w:t>
      </w:r>
    </w:p>
    <w:p>
      <w:pPr>
        <w:spacing w:before="240" w:after="240"/>
        <w:rPr>
          <w:lang w:val="el" w:eastAsia="el"/>
        </w:rPr>
      </w:pPr>
      <w:r>
        <w:rPr>
          <w:lang w:val="el" w:eastAsia="el"/>
        </w:rPr>
        <w:t>- Να παραιτηθούν από το αίτημα για επίσπευση της χορήγησης της επιδότησης προσωρινής στέγασης του 2ου τριμήνου, στην περίπτωση που είχαν αιτηθεί και δεν έχουν κριθεί δικαιούχοι ως την ημερομηνία υποβολής της Αίτησης-Υπεύθυνης Δήλωσης εμπροσθοβαρούς επιδότησης καθώς και από την αίτηση με την οποία υπέβαλαν τα δικαιολογητικά για χορήγηση επιδότησης προσωρινής στέγασης 2ου τριμήνου και τυχόν επόμενων.</w:t>
      </w:r>
    </w:p>
    <w:p>
      <w:pPr>
        <w:spacing w:before="240" w:after="240"/>
        <w:rPr>
          <w:lang w:val="el" w:eastAsia="el"/>
        </w:rPr>
      </w:pPr>
      <w:r>
        <w:rPr>
          <w:lang w:val="el" w:eastAsia="el"/>
        </w:rPr>
        <w:t>- να προσκομίσουν τα απαραίτητα δικαιολογητικά όπως καθορίζονται στο Κεφ. Δ.3. «ΕΠΟΜΕΝΑ ΤΡΙΜΗΝΑ» της παρούσας απόφασης, το αργότερο τρεις (3) μήνες μετά την παρέλευση του 4ου τριμήνου.</w:t>
      </w:r>
    </w:p>
    <w:p>
      <w:pPr>
        <w:spacing w:before="240" w:after="240"/>
        <w:rPr>
          <w:lang w:val="el" w:eastAsia="el"/>
        </w:rPr>
      </w:pPr>
      <w:r>
        <w:rPr>
          <w:lang w:val="el" w:eastAsia="el"/>
        </w:rPr>
        <w:t>2. Οι ιδιοκτήτες ή χρήστες κατά δωρεάν παραχώρηση των κατοικιών οι οποίες έχουν ελεγχθεί από τις αρμόδιες επιτροπές της Γ.Δ.Α.Ε.Φ.Κ. του υπουργείου Κλιματικής Κρίσης και Πολιτικής Προστασίας και έχουν χαρακτηριστεί προσωρινά ακατάλληλες για χρήση ή επικίνδυνες για χρήση ή δομημένες από ευτελή υλικά ή επικινδύνως ετοιμόρροπες ή ολοσχερώς κατεστραμμένες, δύνανται να υποβάλουν Αίτηση-Υπεύθυνη Δήλωση εμπροσθοβαρούς επιδότησης, που φέρει ψηφιακή βεβαίωση εγγράφου μέσω της Ενιαίας Ψηφιακής Πύλης της Δημόσιας Διοίκησης (gov.gr- ΕΨΠ), στην αρμόδια υπηρεσία, στην ηλεκτρονική διεύθυνση prosorinistegasi@ civilprotection.gr, προκειμένου να λάβουν την αναλογούσα επιδότηση προσωρινής στέγασης ήτοι την επιδότηση για τα επόμενα τρίμηνα έως τη συμπλήρωση του χρονικού διαστήματος των δεκαπέντε (15) μηνών.</w:t>
      </w:r>
    </w:p>
    <w:p>
      <w:pPr>
        <w:spacing w:before="240" w:after="240"/>
        <w:rPr>
          <w:lang w:val="el" w:eastAsia="el"/>
        </w:rPr>
      </w:pPr>
      <w:r>
        <w:rPr>
          <w:lang w:val="el" w:eastAsia="el"/>
        </w:rPr>
        <w:t>Επισημαίνεται ότι οι δικαιούχοι έχουν την υποχρέωση:</w:t>
      </w:r>
    </w:p>
    <w:p>
      <w:pPr>
        <w:spacing w:before="240" w:after="240"/>
        <w:rPr>
          <w:lang w:val="el" w:eastAsia="el"/>
        </w:rPr>
      </w:pPr>
      <w:r>
        <w:rPr>
          <w:lang w:val="el" w:eastAsia="el"/>
        </w:rPr>
        <w:t>- Να παραιτηθούν από το αίτημα για επίσπευση της χορήγησης της επιδότησης προσωρινής στέγασης του 2ου τριμήνου, στην περίπτωση που είχαν αιτηθεί και δεν έχουν κριθεί δικαιούχοι ως την ημερομηνία υποβολής της Αίτησης-Υπεύθυνης Δήλωσης εμπροσθοβαρούς επιδότησης καθώς και από την αίτηση με την οποία υπέβαλαν τα δικαιολογητικά για χορήγηση επιδότησης προσωρινής στέγασης 2ου τριμήνου και τυχόν επόμενων.</w:t>
      </w:r>
    </w:p>
    <w:p>
      <w:pPr>
        <w:spacing w:before="240" w:after="240"/>
        <w:rPr>
          <w:lang w:val="el" w:eastAsia="el"/>
        </w:rPr>
      </w:pPr>
      <w:r>
        <w:rPr>
          <w:lang w:val="el" w:eastAsia="el"/>
        </w:rPr>
        <w:t>- Να προσκομίσουν τα απαραίτητα δικαιολογητικά όπως καθορίζονται στο Κεφ. Δ.3. «ΕΠΟΜΕΝΑ ΤΡΙΜΗΝΑ» της παρούσας απόφασης, το αργότερο έναν (1) μήνα μετά την παρέλευση του 5ου τριμήνου.</w:t>
      </w:r>
    </w:p>
    <w:p>
      <w:pPr>
        <w:spacing w:before="240" w:after="240"/>
        <w:rPr>
          <w:lang w:val="el" w:eastAsia="el"/>
        </w:rPr>
      </w:pPr>
      <w:r>
        <w:rPr>
          <w:lang w:val="el" w:eastAsia="el"/>
        </w:rPr>
        <w:t>3. Η ανωτέρω Αίτηση-Υπεύθυνη Δήλωση εμπροσθοβαρούς επιδότησης (για τις περιπτώσεις των προαναφερόμενων παρ. 1 και 2), πρέπει να υποβληθεί:</w:t>
      </w:r>
    </w:p>
    <w:p>
      <w:pPr>
        <w:spacing w:before="240" w:after="240"/>
        <w:rPr>
          <w:lang w:val="el" w:eastAsia="el"/>
        </w:rPr>
      </w:pPr>
      <w:r>
        <w:rPr>
          <w:lang w:val="el" w:eastAsia="el"/>
        </w:rPr>
        <w:t>- Έως 15.11.2024, στην περίπτωση που ο αιτών κρίθηκε δικαιούχος χορήγησης επιδότησης προσωρινής στέγασης 1ου τριμήνου, με απόφαση της αρμόδιας υπηρεσίας, η οποία εκδόθηκε έως την ημερομηνία δημοσίευσης στην Εφημερίδα της Κυβερνήσεως της παρούσας.</w:t>
      </w:r>
    </w:p>
    <w:p>
      <w:pPr>
        <w:spacing w:before="240" w:after="240"/>
        <w:rPr>
          <w:lang w:val="el" w:eastAsia="el"/>
        </w:rPr>
      </w:pPr>
      <w:r>
        <w:rPr>
          <w:lang w:val="el" w:eastAsia="el"/>
        </w:rPr>
        <w:t>- Εντός ενός (1) μηνός από την έκδοση της απόφασης, με την οποία ο αιτών κρίνεται δικαιούχος χορήγησης επιδότησης προσωρινής στέγασης 1ου τριμήνου, με απόφαση της αρμόδιας υπηρεσίας, μετά την ημερομηνία δημοσίευσης στην Εφημερίδα της Κυβερνήσεως της παρούσας.</w:t>
      </w:r>
    </w:p>
    <w:p>
      <w:pPr>
        <w:spacing w:before="240" w:after="240"/>
        <w:rPr>
          <w:lang w:val="el" w:eastAsia="el"/>
        </w:rPr>
      </w:pPr>
      <w:r>
        <w:rPr>
          <w:lang w:val="el" w:eastAsia="el"/>
        </w:rPr>
        <w:t>Ως ημερομηνία υποβολής της Αίτησης-Υπεύθυνης Δήλωσης εμπροσθοβαρούς επιδότησης τεκμαίρεταισε περίπτωση παραλαβής του σχετικού μηνύματος ηλεκτρονικής αλληλογραφίας μετά τις 15:00μμ εργάσιμης ημέραςη επόμενη εργάσιμη.</w:t>
      </w:r>
    </w:p>
    <w:p>
      <w:pPr>
        <w:spacing w:before="240" w:after="240"/>
        <w:rPr>
          <w:lang w:val="el" w:eastAsia="el"/>
        </w:rPr>
      </w:pPr>
      <w:r>
        <w:rPr>
          <w:lang w:val="el" w:eastAsia="el"/>
        </w:rPr>
        <w:t>4. Για τις περιπτώσεις της παραγράφου 1 της παρούσας, στην εν λόγω Αίτηση-Υπεύθυνη Δήλωση εμπροσθοβαρούς επιδότησης, δηλώνεται ότι (υπόδειγμα 1 Παραρτήματος Α):</w:t>
      </w:r>
    </w:p>
    <w:p>
      <w:pPr>
        <w:spacing w:before="240" w:after="240"/>
        <w:rPr>
          <w:lang w:val="el" w:eastAsia="el"/>
        </w:rPr>
      </w:pPr>
      <w:r>
        <w:rPr>
          <w:lang w:val="el" w:eastAsia="el"/>
        </w:rPr>
        <w:t>«- Έχω κριθεί δικαιούχος επιδότησης προσωρινής στέγασης 1ου τριμήνου και αιτούμαι την επιδότηση προσωρινής στέγασης των επόμενων τριμήνων που δικαιούμαι με τη διαδικασία της εμπροσθοβαρούς επιδότησης ήτοι του συνόλου της αναλογούσας επιδότησης.</w:t>
      </w:r>
    </w:p>
    <w:p>
      <w:pPr>
        <w:spacing w:before="240" w:after="240"/>
        <w:rPr>
          <w:lang w:val="el" w:eastAsia="el"/>
        </w:rPr>
      </w:pPr>
      <w:r>
        <w:rPr>
          <w:lang w:val="el" w:eastAsia="el"/>
        </w:rPr>
        <w:t>- Δεσμεύομαι να προσκομίσω τα απαραίτητα δικαιολογητικά το αργότερο τρεις (3) μήνες μετά την παρέλευση του 4ου τριμήνου.</w:t>
      </w:r>
    </w:p>
    <w:p>
      <w:pPr>
        <w:spacing w:before="240" w:after="240"/>
        <w:rPr>
          <w:lang w:val="el" w:eastAsia="el"/>
        </w:rPr>
      </w:pPr>
      <w:r>
        <w:rPr>
          <w:lang w:val="el" w:eastAsia="el"/>
        </w:rPr>
        <w:t>- Γνωρίζω και αποδέχομαι ότι εάν δεν προσκομίσω τα απαιτούμενα δικαιολογητικά ή αν σε οποιοδήποτε στάδιο της διαδικασίας διαπιστωθεί ψευδής δήλωση, ανακριβή στοιχεία που τροποποιούν ή δεν αποτυπώνουν ορθά τη φορολογική κατάσταση (περιουσιακή κατάσταση, φορολογικό Μητρώο κ.λπ.) ή και κατά τον έλεγχο για την καταβολή και εκκαθάριση του δικαιούμενου ποσού επιδότησης ενοικίου/συγκατοίκησης διαπιστωθεί ότι δεν είμαι δικαιούχος της εν λόγω επιδότησης, θα επιβληθούν πέραν των προβλεπόμενων από άλλες διατάξεις κυρώσεων, η άμεση επιστροφή προς το ελληνικό Δημόσιο του διπλάσιου του συνόλου του χορηγηθέντος ποσού.</w:t>
      </w:r>
    </w:p>
    <w:p>
      <w:pPr>
        <w:spacing w:before="240" w:after="240"/>
        <w:rPr>
          <w:lang w:val="el" w:eastAsia="el"/>
        </w:rPr>
      </w:pPr>
      <w:r>
        <w:rPr>
          <w:lang w:val="el" w:eastAsia="el"/>
        </w:rPr>
        <w:t>- Ο λογαριασμός στον οποίο επιθυμώ να κατατεθεί η επιδότηση προσωρινής στέγασης είναι ο λογαριασμός στην Τράπεζα ……………………….. με IBAN GR……………………………….. στον οποίο έχει καταβληθεί και το ποσό του 1ου τριμήνου επιδότησης προσωρινής στέγασης».</w:t>
      </w:r>
    </w:p>
    <w:p>
      <w:pPr>
        <w:spacing w:before="240" w:after="240"/>
        <w:rPr>
          <w:lang w:val="el" w:eastAsia="el"/>
        </w:rPr>
      </w:pPr>
      <w:r>
        <w:rPr>
          <w:lang w:val="el" w:eastAsia="el"/>
        </w:rPr>
        <w:t>Στην περίπτωση που έχει αιτηθεί την επίσπευση της χορήγησης της επιδότησης προσωρινής στέγασης του 2ου τριμήνου και δεν έχει κριθεί δικαιούχος ως την ημερομηνία υποβολής της Αίτησης-Υπεύθυνης Δήλωσης εμπροσθοβαρούς επιδότησης καθώς και στην περίπτωση που έχει ήδη υποβάλει δικαιολογητικά για τη χορήγηση επιδότησης προσωρινής στέγασης 2ου τριμήνου ή και τυχόν επόμενων, δηλώνονται, στην Αίτηση-Υπεύθυνη Δήλωση εμπροσθοβαρούς επιδότησης, επιπλέον των ανωτέρω, τα κάτωθι:</w:t>
      </w:r>
    </w:p>
    <w:p>
      <w:pPr>
        <w:spacing w:before="240" w:after="240"/>
        <w:rPr>
          <w:lang w:val="el" w:eastAsia="el"/>
        </w:rPr>
      </w:pPr>
      <w:r>
        <w:rPr>
          <w:lang w:val="el" w:eastAsia="el"/>
        </w:rPr>
        <w:t>«- Παραιτούμαι της Αιτήσεως-Υπεύθυνης Δήλωσης μου για την επίσπευση της χορήγησης της επιδότησης προσωρινής στέγασης του 2ου τριμήνου συμπεριλαμβανομένου και της τυχόν αιτήσεως μου με την οποία υπέβαλα τα απαιτούμενα δικαιολογητικά για τη χορήγηση επιδότησης προσωρινής στέγασης 2ου τριμήνου ή και επόμενων τριμήνων, που απαιτούνται βάσει της υπό στοιχεία 21402/ΔΑΕΦΚ-ΚΕ/Α36/05.10.2023 (Β’ 5844) κοινής υπουργικής απόφασης, και ως εκ τούτου δεν επιθυμώ την εξέτασή τους».</w:t>
      </w:r>
    </w:p>
    <w:p>
      <w:pPr>
        <w:pStyle w:val="MainText"/>
        <w:spacing w:before="120" w:after="0"/>
        <w:rPr>
          <w:lang w:val="el" w:eastAsia="el"/>
        </w:rPr>
      </w:pPr>
      <w:r>
        <w:rPr>
          <w:b/>
          <w:bCs/>
          <w:lang w:val="el" w:eastAsia="el"/>
        </w:rPr>
        <w:t>5.</w:t>
      </w:r>
      <w:r>
        <w:rPr>
          <w:lang w:val="el" w:eastAsia="el"/>
        </w:rPr>
        <w:t xml:space="preserve"> Για τις περιπτώσεις της παραγράφου 2 της παρούσας, στην εν λόγω Αίτηση-Υπεύθυνη Δήλωση εμπροσθοβαρούς επιδότησης δηλώνεται ότι (υπόδειγμα 2 Παραρτήματος Α):</w:t>
      </w:r>
    </w:p>
    <w:p>
      <w:pPr>
        <w:spacing w:before="240" w:after="240"/>
        <w:rPr>
          <w:lang w:val="el" w:eastAsia="el"/>
        </w:rPr>
      </w:pPr>
      <w:r>
        <w:rPr>
          <w:lang w:val="el" w:eastAsia="el"/>
        </w:rPr>
        <w:t>«- Έχω κριθεί δικαιούχος επιδότησης προσωρινής στέγασης 1ου τριμήνου και αιτούμαι την επιδότηση προσωρινής στέγασης των επόμενων τριμήνων που δικαιούμαι με τη διαδικασία της εμπροσθοβαρούς επιδότησης ήτοι την αναλογούσα επιδότηση για χρονικό διάστημα 15 μηνών.</w:t>
      </w:r>
    </w:p>
    <w:p>
      <w:pPr>
        <w:spacing w:before="240" w:after="240"/>
        <w:rPr>
          <w:lang w:val="el" w:eastAsia="el"/>
        </w:rPr>
      </w:pPr>
      <w:r>
        <w:rPr>
          <w:lang w:val="el" w:eastAsia="el"/>
        </w:rPr>
        <w:t>- Δεσμεύομαι να προσκομίσω τα απαραίτητα δικαιολογητικά το αργότερο έναν (1) μήνα μετά την παρέλευση του 5ου τριμήνου.</w:t>
      </w:r>
    </w:p>
    <w:p>
      <w:pPr>
        <w:spacing w:before="240" w:after="240"/>
        <w:rPr>
          <w:lang w:val="el" w:eastAsia="el"/>
        </w:rPr>
      </w:pPr>
      <w:r>
        <w:rPr>
          <w:lang w:val="el" w:eastAsia="el"/>
        </w:rPr>
        <w:t>- Γνωρίζω και αποδέχομαι ότι εάν δεν προσκομίσω τα απαιτούμενα δικαιολογητικά ή αν σε οποιοδήποτε στάδιο της διαδικασίας διαπιστωθεί ψευδής δήλωση, ανακριβή στοιχεία που τροποποιούν ή δεν αποτυπώνουν ορθά τη φορολογική κατάσταση (περιουσιακή κατάσταση, φορολογικό Μητρώο κ.λπ.) ή και κατά τον έλεγχο για την καταβολή και εκκαθάριση του δικαιούμενου ποσού επιδότησης ενοικίου/συγκατοίκησης διαπιστωθεί ότι δεν είμαι δικαιούχος της εν λόγω επιδότησης, θα επιβληθούν πέραν των προβλεπόμενων από άλλες διατάξεις κυρώσεων, η άμεση επιστροφή προς το ελληνικό Δημόσιο του διπλάσιου του συνόλου του χορηγηθέντος ποσού.</w:t>
      </w:r>
    </w:p>
    <w:p>
      <w:pPr>
        <w:spacing w:before="240" w:after="240"/>
        <w:rPr>
          <w:lang w:val="el" w:eastAsia="el"/>
        </w:rPr>
      </w:pPr>
      <w:r>
        <w:rPr>
          <w:lang w:val="el" w:eastAsia="el"/>
        </w:rPr>
        <w:t>- Ο λογαριασμός στον οποίο επιθυμώ να κατατεθεί η επιδότηση προσωρινής στέγασης είναι ο λογαριασμός στην Τράπεζα……………………….. με IBAN GR……………………………….. στον οποίο έχει καταβληθεί και το ποσό του 1ου τριμήνου επιδότησης προσωρινής στέγασης.».</w:t>
      </w:r>
    </w:p>
    <w:p>
      <w:pPr>
        <w:spacing w:before="240" w:after="240"/>
        <w:rPr>
          <w:lang w:val="el" w:eastAsia="el"/>
        </w:rPr>
      </w:pPr>
      <w:r>
        <w:rPr>
          <w:lang w:val="el" w:eastAsia="el"/>
        </w:rPr>
        <w:t>Στην περίπτωση που έχει αιτηθεί την επίσπευση της χορήγησης της επιδότησης προσωρινής στέγασης του 2ου τριμήνου και δεν έχει κριθεί δικαιούχος ως την ημερομηνία υποβολής της Αίτησης-Υπεύθυνης Δήλωσης εμπροσθοβαρούς επιδότησης καθώς και στην περίπτωση που έχει ήδη υποβάλει δικαιολογητικά για τη χορήγηση επιδότησης προσωρινής στέγασης 2ου τριμήνου ή και τυχόν επόμενων, δηλώνονται, στην Αίτηση-Υπεύθυνη Δήλωση εμπροσθοβαρούς επιδότησης, επιπλέον των ανωτέρω, τα κάτωθι:</w:t>
      </w:r>
    </w:p>
    <w:p>
      <w:pPr>
        <w:spacing w:before="240" w:after="240"/>
        <w:rPr>
          <w:lang w:val="el" w:eastAsia="el"/>
        </w:rPr>
      </w:pPr>
      <w:r>
        <w:rPr>
          <w:lang w:val="el" w:eastAsia="el"/>
        </w:rPr>
        <w:t>«- Παραιτούμαι της Αιτήσεως-Υπεύθυνης Δήλωσης μου για την επίσπευση της χορήγησης της επιδότησης προσωρινής στέγασης του 2ου τριμήνου συμπεριλαμβανομένου και της τυχόν αιτήσεως μου με την οποία υπέβαλα τα απαιτούμενα δικαιολογητικά για τη χορήγηση επιδότησης προσωρινής στέγασης 2ου τριμήνου ή και επόμενων τριμήνων, που απαιτούνται βάσει της υπό στοιχεία 21402/ΔΑΕΦΚ-ΚΕ/Α36/05.10.2023 (Β’ 5844) κοινής υπουργικής απόφασης, και ως εκ τούτου δεν επιθυμώ την εξέτασή τους».</w:t>
      </w:r>
    </w:p>
    <w:p>
      <w:pPr>
        <w:pStyle w:val="Heading6"/>
        <w:spacing w:before="240" w:after="240"/>
        <w:rPr>
          <w:lang w:val="el" w:eastAsia="el"/>
        </w:rPr>
      </w:pPr>
      <w:r>
        <w:rPr>
          <w:rStyle w:val="article-num"/>
          <w:lang w:val="el" w:eastAsia="el"/>
        </w:rPr>
        <w:t>Άρθρο 4</w:t>
      </w:r>
    </w:p>
    <w:p>
      <w:pPr>
        <w:pStyle w:val="MainText"/>
        <w:spacing w:before="120" w:after="0"/>
        <w:rPr>
          <w:lang w:val="el" w:eastAsia="el"/>
        </w:rPr>
      </w:pPr>
      <w:r>
        <w:rPr>
          <w:b/>
          <w:bCs/>
          <w:lang w:val="el" w:eastAsia="el"/>
        </w:rPr>
        <w:t>4.1</w:t>
      </w:r>
      <w:r>
        <w:rPr>
          <w:lang w:val="el" w:eastAsia="el"/>
        </w:rPr>
        <w:t xml:space="preserve"> Προστίθενται στο τέλος του Κεφ. «ΙΙ. ΕΠΙΣΠΕΥΣΗ ΧΟΡΗΓΗΣΗΣ ΕΠΙΔΟΤΗΣΗΣ ΠΡΟΣΩΡΙΝΗΣ ΣΤΕΓΑΣΗΣ ΔΕΥΤΕΡΟΥ (2ου) ΤΡΙΜΗΝΟΥ» τα παρακάτω εδάφια:</w:t>
      </w:r>
    </w:p>
    <w:p>
      <w:pPr>
        <w:spacing w:before="240" w:after="240"/>
        <w:rPr>
          <w:lang w:val="el" w:eastAsia="el"/>
        </w:rPr>
      </w:pPr>
      <w:r>
        <w:rPr>
          <w:lang w:val="el" w:eastAsia="el"/>
        </w:rPr>
        <w:t>«Οι αιτήσεις για την επίσπευση της χορήγησης της επιδότησης προσωρινής στέγασης του 2ου τριμήνου που έχουν υποβληθεί εμπρόθεσμα από τους δικαιούχους 1ου τριμήνου, εξετάζονται από την αρμόδια υπηρεσία προκειμένου να χορηγηθεί η επιδότηση προσωρινής στέγασης του 2ου τριμήνου μόνο στην περίπτωση που μετά τη δημοσίευση της παρούσας απόφασης σε ΦΕΚ, δεν έχει υποβληθεί από τον δικαιούχο Αίτηση-Υπεύθυνη Δήλωση εμπροσθοβαρούς επιδότησης, σύμφωνα με το προηγούμενο κεφάλαιο Ι. «ΕΜΠΡΟΣΘΟΒΑΡΗΣ ΕΠΙΔΟΤΗΣΗ ΠΡΟΣΩΡΙΝΗΣ ΣΤΕΓΑΣΗΣ».</w:t>
      </w:r>
    </w:p>
    <w:p>
      <w:pPr>
        <w:spacing w:before="240" w:after="240"/>
        <w:rPr>
          <w:lang w:val="el" w:eastAsia="el"/>
        </w:rPr>
      </w:pPr>
      <w:r>
        <w:rPr>
          <w:lang w:val="el" w:eastAsia="el"/>
        </w:rPr>
        <w:t>4.2 . Προστίθεται στο τέλος του Κεφ. «ΙΙ. ΕΠΙΣΠΕΥΣΗ ΧΟΡΗΓΗΣΗΣ ΕΠΙΔΟΤΗΣΗΣ ΠΡΟΣΩΡΙΝΗΣ ΣΤΕΓΑΣΗΣ ΔΕΥΤΕΡΟΥ (2ο) ΤΡΙΜΗΝΟΥ» και πριν από την πρόταση «Δ.2.1. Για τους ιδιοκτήτες ή χρήστες κατά δωρεάν παραχώρηση των κατοικιών:», το παρακάτω τμήμα:</w:t>
      </w:r>
    </w:p>
    <w:p>
      <w:pPr>
        <w:spacing w:before="240" w:after="240"/>
        <w:rPr>
          <w:lang w:val="el" w:eastAsia="el"/>
        </w:rPr>
      </w:pPr>
      <w:r>
        <w:rPr>
          <w:lang w:val="el" w:eastAsia="el"/>
        </w:rPr>
        <w:t>«Δ.2. ΔΕΥΤΕΡΟ (2ο) ΤΡΙΜΗΝΟ</w:t>
      </w:r>
    </w:p>
    <w:p>
      <w:pPr>
        <w:spacing w:before="240" w:after="240"/>
        <w:rPr>
          <w:lang w:val="el" w:eastAsia="el"/>
        </w:rPr>
      </w:pPr>
      <w:r>
        <w:rPr>
          <w:lang w:val="el" w:eastAsia="el"/>
        </w:rPr>
        <w:t>Ό,τι αναφέρεται στην παρούσα απόφαση που αφορά στο δεύτερο (2ο) τρίμηνο επιδότησης προσωρινής στέγασης δεν σχετίζεται με τις περιπτώσεις της διαδικασίας εμπροσθοβαρούς επιδότησης ήτοι περιπτώσεις που εντάσσονται στο Κεφ. Ι «ΕΜΠΡΟΣΘΟΒΑΡΗΣ ΕΠΙΔΟΤΗΣΗ ΠΡΟΣΩΡΙΝΗΣ ΣΤΕΓΑΣΗΣ».</w:t>
      </w:r>
    </w:p>
    <w:p>
      <w:pPr>
        <w:spacing w:before="240" w:after="240"/>
        <w:rPr>
          <w:lang w:val="el" w:eastAsia="el"/>
        </w:rPr>
      </w:pPr>
      <w:r>
        <w:rPr>
          <w:lang w:val="el" w:eastAsia="el"/>
        </w:rPr>
        <w:t>α) ΠΡΟΘΕΣΜΙΑ ΥΠΟΒΟΛΗΣ ΔΙΚΑΙΟΛΟΓΗΤΙΚΩΝ ΔΕΥΤΕΡΟΥ (2ου) ΤΡΙΜΗΝΟΥ:</w:t>
      </w:r>
    </w:p>
    <w:p>
      <w:pPr>
        <w:spacing w:before="240" w:after="240"/>
        <w:rPr>
          <w:lang w:val="el" w:eastAsia="el"/>
        </w:rPr>
      </w:pPr>
      <w:r>
        <w:rPr>
          <w:lang w:val="el" w:eastAsia="el"/>
        </w:rPr>
        <w:t>Ορίζεται προθεσμία για την υποβολή των δικαιολογητικών που καθορίζονται στο κεφ. «Δ.2. ΔΕΥΤΕΡΟ (2ο) ΤΡΙΜΗΝΟ», από τους δικαιούχους επιδότησης προσωρινής στέγασης 1ου τριμήνου, οι οποίοι δεν έχουν αιτηθεί την εμπροσθοβαρή επιδότηση προσωρινής στέγασης (Κεφ. Ι. «ΕΜΠΡΟΣΘΟΒΑΡΗΣ ΕΠΙΔΟΤΗΣΗ ΠΡΟΣΩΡΙΝΗΣ ΣΤΕΓΑΣΗΣ»):</w:t>
      </w:r>
    </w:p>
    <w:p>
      <w:pPr>
        <w:spacing w:before="240" w:after="240"/>
        <w:rPr>
          <w:lang w:val="el" w:eastAsia="el"/>
        </w:rPr>
      </w:pPr>
      <w:r>
        <w:rPr>
          <w:lang w:val="el" w:eastAsia="el"/>
        </w:rPr>
        <w:t>- Έως και 30 Σεπτεμβρίου 2024, για τους δικαιούχους που έχουν κριθεί με αποφάσεις της αρμόδιας υπηρεσίας, οι οποίες εκδόθηκαν έως την ημερομηνία δημοσίευσης στην Εφημερίδα της Κυβερνήσεως της παρούσας απόφασης,</w:t>
      </w:r>
    </w:p>
    <w:p>
      <w:pPr>
        <w:spacing w:before="240" w:after="240"/>
        <w:rPr>
          <w:lang w:val="el" w:eastAsia="el"/>
        </w:rPr>
      </w:pPr>
      <w:r>
        <w:rPr>
          <w:lang w:val="el" w:eastAsia="el"/>
        </w:rPr>
        <w:t>- εντός ενός (1) μηνός από την έκδοση της απόφασης, από την αρμόδια υπηρεσία, με την οποία κρίνονται δικαιούχοι μετά την ημερομηνία δημοσίευσης στην Εφημερίδα της Κυβερνήσεως της παρούσας απόφασης.</w:t>
      </w:r>
    </w:p>
    <w:p>
      <w:pPr>
        <w:spacing w:before="240" w:after="240"/>
        <w:rPr>
          <w:lang w:val="el" w:eastAsia="el"/>
        </w:rPr>
      </w:pPr>
      <w:r>
        <w:rPr>
          <w:lang w:val="el" w:eastAsia="el"/>
        </w:rPr>
        <w:t>Σε περίπτωση μη υποβολής εντός των ανωτέρω προθεσμιών, των δικαιολογητικών που καθορίζονται στο Κεφ. «Δ.2. ΔΕΥΤΕΡΟ (2ο) ΤΡΙΜΗΝΟ», από τους δικαιούχους επιδότησης προσωρινής στέγασης 1ου τριμήνου, η αρμόδια υπηρεσία θα προβεί σε ενέργειες για την άμεση επιστροφή προς το Ελληνικό Δημόσιο της χορηγηθείσας επιδότησης προσωρινής στέγασης, ως αχρεωστήτως καταβληθέντος ποσού, το οποίο εισπράττεται κατά τις διατάξεις του Κ.Ε.Δ.Ε.».</w:t>
      </w:r>
    </w:p>
    <w:p>
      <w:pPr>
        <w:pStyle w:val="StructureList1"/>
        <w:spacing w:before="120" w:after="0"/>
        <w:rPr>
          <w:lang w:val="el" w:eastAsia="el"/>
        </w:rPr>
      </w:pPr>
      <w:r>
        <w:rPr>
          <w:lang w:val="el" w:eastAsia="el"/>
        </w:rPr>
        <w:t>β)</w:t>
      </w:r>
      <w:r>
        <w:rPr>
          <w:lang w:val="en" w:eastAsia="en"/>
        </w:rPr>
        <w:tab/>
      </w:r>
      <w:r>
        <w:rPr>
          <w:lang w:val="el" w:eastAsia="el"/>
        </w:rPr>
        <w:t>ΔΙΚΑΙΟΛΟΓΗΤΙΚΑ 2ου ΤΡΙΜΗΝΟΥ ΕΠΙΔΟΤΗΣΗΣ ΠΡΟΣΩΡΙΝΗΣ ΣΤΕΓΑΣΗΣ»</w:t>
      </w:r>
    </w:p>
    <w:p>
      <w:pPr>
        <w:spacing w:before="240" w:after="240"/>
        <w:rPr>
          <w:lang w:val="el" w:eastAsia="el"/>
        </w:rPr>
      </w:pPr>
      <w:r>
        <w:rPr>
          <w:lang w:val="el" w:eastAsia="el"/>
        </w:rPr>
        <w:t>Τα απαιτούμενα δικαιολογητικά που θα συνοδεύουν την αίτηση του 2ου τριμήνου που θα υποβάλουν οι αιτούντες στην αρμόδια υπηρεσία προκειμένου να τους χορηγηθεί η επιδότηση ενοικίου/συγκατοίκησης είναι τα παρακάτω:».</w:t>
      </w:r>
    </w:p>
    <w:p>
      <w:pPr>
        <w:pStyle w:val="Heading6"/>
        <w:spacing w:before="240" w:after="240"/>
        <w:rPr>
          <w:lang w:val="el" w:eastAsia="el"/>
        </w:rPr>
      </w:pPr>
      <w:r>
        <w:rPr>
          <w:rStyle w:val="article-num"/>
          <w:lang w:val="el" w:eastAsia="el"/>
        </w:rPr>
        <w:t>Άρθρο 5</w:t>
      </w:r>
    </w:p>
    <w:p>
      <w:pPr>
        <w:pStyle w:val="MainText"/>
        <w:spacing w:before="120" w:after="0"/>
        <w:rPr>
          <w:lang w:val="el" w:eastAsia="el"/>
        </w:rPr>
      </w:pPr>
      <w:r>
        <w:rPr>
          <w:b/>
          <w:bCs/>
          <w:lang w:val="el" w:eastAsia="el"/>
        </w:rPr>
        <w:t>5.1</w:t>
      </w:r>
      <w:r>
        <w:rPr>
          <w:lang w:val="el" w:eastAsia="el"/>
        </w:rPr>
        <w:t xml:space="preserve"> Αντικαθίσταται το Κεφ ΣΤ. «ΜΗ ΤΗΡΗΣΗ ΟΡΩΝ» ως ακολούθως:</w:t>
      </w:r>
    </w:p>
    <w:p>
      <w:pPr>
        <w:pStyle w:val="MainText"/>
        <w:spacing w:before="120" w:after="0"/>
        <w:rPr>
          <w:lang w:val="el" w:eastAsia="el"/>
        </w:rPr>
      </w:pPr>
      <w:r>
        <w:rPr>
          <w:b/>
          <w:bCs/>
          <w:lang w:val="el" w:eastAsia="el"/>
        </w:rPr>
        <w:t>1.</w:t>
      </w:r>
      <w:r>
        <w:rPr>
          <w:lang w:val="el" w:eastAsia="el"/>
        </w:rPr>
        <w:t xml:space="preserve"> Σε κάθε στάδιο της χορήγησης της επιδότησης ενοικίου/συγκατοίκησης εάν διαπιστωθεί υποβολή ψευδούς δήλωσης, ανακριβών στοιχείων που τροποποιούν ή δεν αποτυπώνουν ορθά τη φορολογική κατάσταση (περιουσιακή κατάσταση, φορολογικό Μητρώο κ.λπ.) ή σε περίπτωση που, κατά τον έλεγχο για την καταβολή και εκκαθάριση του δικαιούμενου ποσού επιδότησης ενοικίου/συγκατοίκησης, διαπιστωθεί μη τήρηση των όρων της παρούσας ή ότι ο λαβών την επιδότηση δεν είναι δικαιούχος της εν λόγω επιδότησης, επιβάλλεται πέραν των προβλεπόμενων από άλλες διατάξεις κυρώσεων, η άμεση επιστροφή προς το ελληνικό Δημόσιο της χορηγηθείσας επιδότησης ενοικίου/συγκατοίκησης, ως αχρεωστήτως καταβληθέν ποσό, το οποίο εισπράττεται κατά τις διατάξεις του Κ.Ε.Δ.Ε.</w:t>
      </w:r>
    </w:p>
    <w:p>
      <w:pPr>
        <w:pStyle w:val="MainText"/>
        <w:spacing w:before="120" w:after="0"/>
        <w:rPr>
          <w:lang w:val="el" w:eastAsia="el"/>
        </w:rPr>
      </w:pPr>
      <w:r>
        <w:rPr>
          <w:b/>
          <w:bCs/>
          <w:lang w:val="el" w:eastAsia="el"/>
        </w:rPr>
        <w:t>2.</w:t>
      </w:r>
      <w:r>
        <w:rPr>
          <w:lang w:val="el" w:eastAsia="el"/>
        </w:rPr>
        <w:t xml:space="preserve"> Κατ’ εξαίρεση της προηγούμενης παραγράφου, στις περιπτώσεις που έχει χορηγηθεί επιδότηση προσωρινής στέγασης σύμφωνα με τη διαδικασία Κεφ. Ι. «ΕΜΠΡΟΣ- ΘΟΒΑΡΗΣ ΕΠΙΔΟΤΗΣΗ ΠΡΟΣΩΡΙΝΗΣ ΣΤΕΓΑΣΗΣ» εάν οι δικαιούχοι δεν προσκομίσουν τα απαιτούμενα δικαιολογητικά ή αν σε οποιοδήποτε στάδιο της διαδικασίας διαπιστωθεί ψευδής δήλωση, ανακριβή στοιχεία που τροποποιούν ή δεν αποτυπώνουν ορθά τη φορολογική κατάσταση (περιουσιακή κατάσταση, φορολογικό Μητρώο κ.λπ.) ή και κατά τον έλεγχο για την καταβολή και εκκαθάριση του δικαιούμενου ποσού επιδότησης ενοικίου/συγκατοίκησης διαπιστωθεί ότι ο λαβών την επιδότηση δεν είναι δικαιούχος της εν λόγω επιδότησης, επιβάλλεται, πέραν των προβλεπόμενων από άλλες διατάξεις κυρώσεων, η άμεση επιστροφή προς το ελληνικό Δημόσιο του διπλάσιου του συνόλου του χορηγηθέντος ποσού.</w:t>
      </w:r>
    </w:p>
    <w:p>
      <w:pPr>
        <w:pStyle w:val="MainText"/>
        <w:spacing w:before="120" w:after="0"/>
        <w:rPr>
          <w:lang w:val="el" w:eastAsia="el"/>
        </w:rPr>
      </w:pPr>
      <w:r>
        <w:rPr>
          <w:b/>
          <w:bCs/>
          <w:lang w:val="el" w:eastAsia="el"/>
        </w:rPr>
        <w:t>3.</w:t>
      </w:r>
      <w:r>
        <w:rPr>
          <w:lang w:val="el" w:eastAsia="el"/>
        </w:rPr>
        <w:t xml:space="preserve"> Οι σχετικές πληρωμές θα πραγματοποιούνται με ευθύνη των αρμοδίων Οικονομικών Υπηρεσιών μέσω της έκδοσης εντολών πληρωμής, μετά από έλεγχο του φακέλου δικαιολογητικών, προκειμένου να διασφαλίζεται η νομιμότητα και η κανονικότητας της σχετικής δαπάνης, όπως ορίζεται στις διατάξεις της παρ. 3 του άρθρου 79 του ν. 4270/2014 (Α’ 143).</w:t>
      </w:r>
    </w:p>
    <w:p>
      <w:pPr>
        <w:spacing w:before="240" w:after="240"/>
        <w:rPr>
          <w:lang w:val="el" w:eastAsia="el"/>
        </w:rPr>
      </w:pPr>
      <w:r>
        <w:rPr>
          <w:lang w:val="el" w:eastAsia="el"/>
        </w:rPr>
        <w:t>ΠΑΡΑΡΤΗΜΑ Α</w:t>
      </w:r>
    </w:p>
    <w:p>
      <w:pPr>
        <w:spacing w:before="240" w:after="240"/>
        <w:rPr>
          <w:lang w:val="el" w:eastAsia="el"/>
        </w:rPr>
      </w:pPr>
      <w:r>
        <w:rPr>
          <w:lang w:val="el" w:eastAsia="el"/>
        </w:rPr>
        <w:t>Υποδείγματα (1)-(2) Αιτήσεων -Υπεύθυνων δηλώσεων εμπροσθοβαρούς επιδότησης</w:t>
      </w:r>
    </w:p>
    <w:p>
      <w:pPr>
        <w:spacing w:before="240" w:after="240"/>
        <w:rPr>
          <w:lang w:val="el" w:eastAsia="el"/>
        </w:rPr>
      </w:pPr>
      <w:r>
        <w:rPr>
          <w:b/>
          <w:bCs/>
          <w:lang w:val="el" w:eastAsia="el"/>
        </w:rPr>
        <w:t>ΥΠΟΔΕΙΓΜΑ 1-ΑΙΤΗΣΗ -ΥΠΕΥΘΥΝΗ ΔΗΛΩΣΗ –«ΚΑΤΗΓΟΡΙΑ Γ ΚΤΗΡΙΩΝ»</w:t>
      </w:r>
    </w:p>
    <w:p>
      <w:pPr>
        <w:spacing w:before="240" w:after="240"/>
        <w:rPr>
          <w:lang w:val="el" w:eastAsia="el"/>
        </w:rPr>
      </w:pPr>
      <w:r>
        <w:rPr>
          <w:b/>
          <w:bCs/>
          <w:lang w:val="el" w:eastAsia="el"/>
        </w:rPr>
        <w:t>ΑΙΤΗΣΗ - ΥΠΕΥΘΥΝΗ ΔΗΛΩΣΗ</w:t>
      </w:r>
    </w:p>
    <w:p>
      <w:pPr>
        <w:spacing w:before="240" w:after="240"/>
        <w:rPr>
          <w:lang w:val="el" w:eastAsia="el"/>
        </w:rPr>
      </w:pPr>
      <w:r>
        <w:rPr>
          <w:b/>
          <w:bCs/>
          <w:lang w:val="el" w:eastAsia="el"/>
        </w:rPr>
        <w:t>ΕΜΠΡΟΣΘΟΒΑΡΟΥΣ ΕΠΙΔΟΤΗΣΗΣ ΠΡΟΣΩΡΙΝΗΣ ΣΤΕΓΑΣΗΣ-–«ΚΑΤΗΓΟΡΙΑ Γ ΚΤΗΡΙΩΝ»</w:t>
      </w:r>
    </w:p>
    <w:p>
      <w:pPr>
        <w:spacing w:before="240" w:after="240"/>
        <w:rPr>
          <w:lang w:val="el" w:eastAsia="el"/>
        </w:rPr>
      </w:pPr>
      <w:r>
        <w:rPr>
          <w:b/>
          <w:bCs/>
          <w:lang w:val="el" w:eastAsia="el"/>
        </w:rPr>
        <w:t>(άρθρο 8 Ν.1599/1986)</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 (άρθρο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34"/>
        <w:gridCol w:w="32"/>
        <w:gridCol w:w="83"/>
        <w:gridCol w:w="984"/>
        <w:gridCol w:w="5075"/>
        <w:gridCol w:w="51"/>
        <w:gridCol w:w="3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ΥΠΟΥΡΓΕΙΟ ΚΛΙΜΑΤΙΚΗΣ ΚΡΙΣΗΣ &amp; ΠΟΛΙΤΙΚΗΣ ΠΡΟΣΤΑΣΙΑΣ-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Με ατομική μου ευθύνη και γνωρίζοντας τις κυρώσεις </w:t>
      </w:r>
      <w:r>
        <w:rPr>
          <w:sz w:val="30"/>
          <w:szCs w:val="30"/>
          <w:vertAlign w:val="superscript"/>
          <w:lang w:val="el" w:eastAsia="el"/>
        </w:rPr>
        <w:t>(3)</w:t>
      </w:r>
      <w:r>
        <w:rPr>
          <w:lang w:val="el" w:eastAsia="el"/>
        </w:rPr>
        <w:t>, που προβλέπονται από τις διατάξεις της παρ. 6 του άρθρου 22 του Ν. 1599/1986, δηλώνω ότι:</w:t>
      </w:r>
    </w:p>
    <w:p>
      <w:pPr>
        <w:pStyle w:val="MainText"/>
        <w:spacing w:before="120" w:after="0"/>
        <w:rPr>
          <w:lang w:val="el" w:eastAsia="el"/>
        </w:rPr>
      </w:pPr>
      <w:r>
        <w:rPr>
          <w:b/>
          <w:bCs/>
          <w:lang w:val="el" w:eastAsia="el"/>
        </w:rPr>
        <w:t>1.</w:t>
      </w:r>
      <w:r>
        <w:rPr>
          <w:lang w:val="el" w:eastAsia="el"/>
        </w:rPr>
        <w:t xml:space="preserve"> </w:t>
      </w:r>
      <w:r>
        <w:rPr>
          <w:i/>
          <w:iCs/>
          <w:lang w:val="el" w:eastAsia="el"/>
        </w:rPr>
        <w:t>Έχω κριθεί δικαιούχος επιδότησης προσωρινής στέγασης 1</w:t>
      </w:r>
      <w:r>
        <w:rPr>
          <w:i/>
          <w:iCs/>
          <w:sz w:val="30"/>
          <w:szCs w:val="30"/>
          <w:vertAlign w:val="superscript"/>
          <w:lang w:val="el" w:eastAsia="el"/>
        </w:rPr>
        <w:t>ου</w:t>
      </w:r>
      <w:r>
        <w:rPr>
          <w:i/>
          <w:iCs/>
          <w:lang w:val="el" w:eastAsia="el"/>
        </w:rPr>
        <w:t xml:space="preserve"> και </w:t>
      </w:r>
      <w:r>
        <w:rPr>
          <w:b/>
          <w:bCs/>
          <w:i/>
          <w:iCs/>
          <w:lang w:val="el" w:eastAsia="el"/>
        </w:rPr>
        <w:t xml:space="preserve">αιτούμαι </w:t>
      </w:r>
      <w:r>
        <w:rPr>
          <w:i/>
          <w:iCs/>
          <w:lang w:val="el" w:eastAsia="el"/>
        </w:rPr>
        <w:t>την επιδότηση προσωρινής στέγασης των επόμενων τριμήνων που δικαιούμαι με τη διαδικασία της εμπροσθοβαρούς επιδότησης ήτοι του συνόλου της αναλογούσας επιδότησης.</w:t>
      </w:r>
    </w:p>
    <w:p>
      <w:pPr>
        <w:pStyle w:val="MainText"/>
        <w:spacing w:before="120" w:after="0"/>
        <w:rPr>
          <w:lang w:val="el" w:eastAsia="el"/>
        </w:rPr>
      </w:pPr>
      <w:r>
        <w:rPr>
          <w:b/>
          <w:bCs/>
          <w:lang w:val="el" w:eastAsia="el"/>
        </w:rPr>
        <w:t>2.</w:t>
      </w:r>
      <w:r>
        <w:rPr>
          <w:lang w:val="el" w:eastAsia="el"/>
        </w:rPr>
        <w:t xml:space="preserve"> </w:t>
      </w:r>
      <w:r>
        <w:rPr>
          <w:i/>
          <w:iCs/>
          <w:lang w:val="el" w:eastAsia="el"/>
        </w:rPr>
        <w:t>Δεσμεύομαι να προσκομίσω τα απαραίτητα δικαιολογητικά το αργότερο τρεις (3) μήνες μετά την παρέλευση του 4</w:t>
      </w:r>
      <w:r>
        <w:rPr>
          <w:i/>
          <w:iCs/>
          <w:sz w:val="30"/>
          <w:szCs w:val="30"/>
          <w:vertAlign w:val="superscript"/>
          <w:lang w:val="el" w:eastAsia="el"/>
        </w:rPr>
        <w:t>ου</w:t>
      </w:r>
      <w:r>
        <w:rPr>
          <w:i/>
          <w:iCs/>
          <w:lang w:val="el" w:eastAsia="el"/>
        </w:rPr>
        <w:t xml:space="preserve"> τριμήνου.</w:t>
      </w:r>
    </w:p>
    <w:p>
      <w:pPr>
        <w:pStyle w:val="MainText"/>
        <w:spacing w:before="120" w:after="0"/>
        <w:rPr>
          <w:lang w:val="el" w:eastAsia="el"/>
        </w:rPr>
      </w:pPr>
      <w:r>
        <w:rPr>
          <w:b/>
          <w:bCs/>
          <w:lang w:val="el" w:eastAsia="el"/>
        </w:rPr>
        <w:t>3.</w:t>
      </w:r>
      <w:r>
        <w:rPr>
          <w:lang w:val="el" w:eastAsia="el"/>
        </w:rPr>
        <w:t xml:space="preserve"> </w:t>
      </w:r>
      <w:r>
        <w:rPr>
          <w:i/>
          <w:iCs/>
          <w:lang w:val="el" w:eastAsia="el"/>
        </w:rPr>
        <w:t>Γνωρίζω και αποδέχομαι ότι εάν δεν προσκομίσω τα απαιτούμενα δικαιολογητικά ή αν σε οποιοδήποτε στάδιο της διαδικασίας διαπιστωθεί ψευδής δήλωση, ανακριβή στοιχεία που τροποποιούν ή δεν αποτυπώνουν ορθά τη φορολογική κατάσταση (περιουσιακή κατάσταση, φορολογικό Μητρώο κ.λπ.) ή και κατά τον έλεγχο για την καταβολή και εκκαθάριση του δικαιούμενου ποσού επιδότησης ενοικίου/συγκατοίκησης διαπιστωθεί ότι δεν είμαι δικαιούχος της εν λόγω επιδότησης, θα επιβληθούν πέραν των προβλεπόμενων από άλλες διατάξεις κυρώσεων, η άμεση επιστροφή προς το ελληνικό Δημόσιο του διπλάσιου του συνόλου του χορηγηθέντος ποσού.</w:t>
      </w:r>
    </w:p>
    <w:p>
      <w:pPr>
        <w:pStyle w:val="MainText"/>
        <w:spacing w:before="120" w:after="0"/>
        <w:rPr>
          <w:lang w:val="el" w:eastAsia="el"/>
        </w:rPr>
      </w:pPr>
      <w:r>
        <w:rPr>
          <w:b/>
          <w:bCs/>
          <w:lang w:val="el" w:eastAsia="el"/>
        </w:rPr>
        <w:t>4.</w:t>
      </w:r>
      <w:r>
        <w:rPr>
          <w:lang w:val="el" w:eastAsia="el"/>
        </w:rPr>
        <w:t xml:space="preserve"> </w:t>
      </w:r>
      <w:r>
        <w:rPr>
          <w:i/>
          <w:iCs/>
          <w:lang w:val="el" w:eastAsia="el"/>
        </w:rPr>
        <w:t>Ο λογαριασμός στον οποίο επιθυμώ να κατατεθεί η επιδότηση προσωρινής στέγασης είναι ο λογαριασμός στην Τράπεζα……………………..….. με IBAN GR……………………………………………………..……………………….. στον οποίο έχει καταβληθεί και το ποσό του 1</w:t>
      </w:r>
      <w:r>
        <w:rPr>
          <w:i/>
          <w:iCs/>
          <w:sz w:val="30"/>
          <w:szCs w:val="30"/>
          <w:vertAlign w:val="superscript"/>
          <w:lang w:val="el" w:eastAsia="el"/>
        </w:rPr>
        <w:t>ου</w:t>
      </w:r>
      <w:r>
        <w:rPr>
          <w:i/>
          <w:iCs/>
          <w:lang w:val="el" w:eastAsia="el"/>
        </w:rPr>
        <w:t xml:space="preserve"> τριμήνου επιδότησης προσωρινής στέγασης»</w:t>
      </w:r>
    </w:p>
    <w:p>
      <w:pPr>
        <w:pStyle w:val="MainText"/>
        <w:spacing w:before="120" w:after="0"/>
        <w:rPr>
          <w:lang w:val="el" w:eastAsia="el"/>
        </w:rPr>
      </w:pPr>
      <w:r>
        <w:rPr>
          <w:b/>
          <w:bCs/>
          <w:lang w:val="el" w:eastAsia="el"/>
        </w:rPr>
        <w:t>5.</w:t>
      </w:r>
      <w:r>
        <w:rPr>
          <w:lang w:val="el" w:eastAsia="el"/>
        </w:rPr>
        <w:t xml:space="preserve"> </w:t>
      </w:r>
      <w:r>
        <w:rPr>
          <w:i/>
          <w:iCs/>
          <w:lang w:val="el" w:eastAsia="el"/>
        </w:rPr>
        <w:t>Παραιτούμαι της Αιτήσεως-Υπεύθυνης Δήλωσης μου για την επίσπευση της χορήγησης της επιδότησης προσωρινής στέγασης του 2</w:t>
      </w:r>
      <w:r>
        <w:rPr>
          <w:i/>
          <w:iCs/>
          <w:sz w:val="30"/>
          <w:szCs w:val="30"/>
          <w:vertAlign w:val="superscript"/>
          <w:lang w:val="el" w:eastAsia="el"/>
        </w:rPr>
        <w:t xml:space="preserve">ου </w:t>
      </w:r>
      <w:r>
        <w:rPr>
          <w:i/>
          <w:iCs/>
          <w:lang w:val="el" w:eastAsia="el"/>
        </w:rPr>
        <w:t>τριμήνου συμπεριλαμβανομένου και της τυχόν αιτήσεως μου με την οποία υπέβαλα τα απαιτούμενα δικαιολογητικά για τη χορήγηση επιδότησης προσωρινής στέγασης 2</w:t>
      </w:r>
      <w:r>
        <w:rPr>
          <w:i/>
          <w:iCs/>
          <w:sz w:val="30"/>
          <w:szCs w:val="30"/>
          <w:vertAlign w:val="superscript"/>
          <w:lang w:val="el" w:eastAsia="el"/>
        </w:rPr>
        <w:t>ου</w:t>
      </w:r>
      <w:r>
        <w:rPr>
          <w:i/>
          <w:iCs/>
          <w:lang w:val="el" w:eastAsia="el"/>
        </w:rPr>
        <w:t xml:space="preserve"> τριμήνου ή και επόμενων τριμήνων, που απαιτούνται βάσει της υπό στοιχεία 21402/ΔΑΕΦΚ- ΚΕ/Α36/05.10.2023 (Β’5844) κοινής υπουργικής απόφασης, και ως εκ τούτου δεν επιθυμώ την εξέτασή τους. </w:t>
      </w:r>
      <w:r>
        <w:rPr>
          <w:lang w:val="el" w:eastAsia="el"/>
        </w:rPr>
        <w:t>(4)</w:t>
      </w:r>
    </w:p>
    <w:p>
      <w:pPr>
        <w:spacing w:before="240" w:after="240"/>
        <w:rPr>
          <w:lang w:val="el" w:eastAsia="el"/>
        </w:rPr>
      </w:pPr>
      <w:r>
        <w:rPr>
          <w:lang w:val="el" w:eastAsia="el"/>
        </w:rPr>
        <w:t>Ημερομηνία: 20……</w:t>
      </w:r>
    </w:p>
    <w:p>
      <w:pPr>
        <w:spacing w:before="240" w:after="240"/>
        <w:rPr>
          <w:lang w:val="el" w:eastAsia="el"/>
        </w:rPr>
      </w:pPr>
      <w:r>
        <w:rPr>
          <w:lang w:val="el" w:eastAsia="el"/>
        </w:rPr>
        <w:t>Ο – Η Δηλ.</w:t>
      </w:r>
    </w:p>
    <w:p>
      <w:pPr>
        <w:spacing w:before="240" w:after="240"/>
        <w:rPr>
          <w:lang w:val="el" w:eastAsia="el"/>
        </w:rPr>
      </w:pPr>
      <w:r>
        <w:rPr>
          <w:lang w:val="el" w:eastAsia="el"/>
        </w:rPr>
        <w:t>(Υπογραφή)</w:t>
      </w:r>
    </w:p>
    <w:p>
      <w:pPr>
        <w:spacing w:before="240" w:after="240"/>
        <w:rPr>
          <w:lang w:val="el" w:eastAsia="el"/>
        </w:rPr>
      </w:pPr>
      <w:r>
        <w:rPr>
          <w:lang w:val="el" w:eastAsia="el"/>
        </w:rPr>
        <w:t>(1) Αναγράφεται από τον ενδιαφερόμενο πολίτη η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 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10ετών.</w:t>
      </w:r>
    </w:p>
    <w:p>
      <w:pPr>
        <w:spacing w:before="240" w:after="240"/>
        <w:rPr>
          <w:lang w:val="el" w:eastAsia="el"/>
        </w:rPr>
      </w:pPr>
      <w:r>
        <w:rPr>
          <w:lang w:val="el" w:eastAsia="el"/>
        </w:rPr>
        <w:t>(4) Σε περίπτωση ανεπάρκειας χώρου η δήλωση συνεχίζεται στην πίσω όψη της και υπογράφεται από τον δηλούντα ή τη δηλούσα</w:t>
      </w:r>
    </w:p>
    <w:p>
      <w:pPr>
        <w:spacing w:before="240" w:after="240"/>
        <w:rPr>
          <w:lang w:val="el" w:eastAsia="el"/>
        </w:rPr>
      </w:pPr>
      <w:r>
        <w:rPr>
          <w:b/>
          <w:bCs/>
          <w:lang w:val="el" w:eastAsia="el"/>
        </w:rPr>
        <w:t>ΥΠΟΔΕΙΓΜΑ 2-ΑΙΤΗΣΗ -ΥΠΕΥΘΥΝΗ ΔΗΛΩΣΗ –«ΚΑΤΗΓΟΡΙΑ ΚΤΗΡΙΩΝ «ΚΙΤΡΙΝΑ-ΚΟΚΚΙΝΑ»</w:t>
      </w:r>
    </w:p>
    <w:p>
      <w:pPr>
        <w:spacing w:before="240" w:after="240"/>
        <w:rPr>
          <w:lang w:val="el" w:eastAsia="el"/>
        </w:rPr>
      </w:pPr>
      <w:r>
        <w:rPr>
          <w:b/>
          <w:bCs/>
          <w:lang w:val="el" w:eastAsia="el"/>
        </w:rPr>
        <w:t>ΑΙΤΗΣΗ - ΥΠΕΥΘΥΝΗ ΔΗΛΩΣΗ</w:t>
      </w:r>
    </w:p>
    <w:p>
      <w:pPr>
        <w:spacing w:before="240" w:after="240"/>
        <w:rPr>
          <w:lang w:val="el" w:eastAsia="el"/>
        </w:rPr>
      </w:pPr>
      <w:r>
        <w:rPr>
          <w:b/>
          <w:bCs/>
          <w:lang w:val="el" w:eastAsia="el"/>
        </w:rPr>
        <w:t>ΕΜΠΡΟΣΘΟΒΑΡΟΥΣ ΕΠΙΔΟΤΗΣΗΣ ΠΡΟΣΩΡΙΝΗΣ ΣΤΕΓΑΣΗΣ–«ΚΑΤΗΓΟΡΙΑ ΚΤΗΡΙΩΝ «ΚΙΤΡΙΝΑ-ΚΟΚΚΙΝΑ»</w:t>
      </w:r>
    </w:p>
    <w:p>
      <w:pPr>
        <w:spacing w:before="240" w:after="240"/>
        <w:rPr>
          <w:lang w:val="el" w:eastAsia="el"/>
        </w:rPr>
      </w:pPr>
      <w:r>
        <w:rPr>
          <w:b/>
          <w:bCs/>
          <w:lang w:val="el" w:eastAsia="el"/>
        </w:rPr>
        <w:t>(άρθρο 8 Ν.1599/1986)</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 (άρθρο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34"/>
        <w:gridCol w:w="38"/>
        <w:gridCol w:w="100"/>
        <w:gridCol w:w="1183"/>
        <w:gridCol w:w="4796"/>
        <w:gridCol w:w="48"/>
        <w:gridCol w:w="3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ΥΠΟΥΡΓΕΙΟ ΚΛΙΜΑΤΙΚΗΣ ΚΡΙΣΗΣ &amp; ΠΟΛΙΤΙΚΗΣ ΠΡΟΣΤΑΣΙΑΣ-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 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Με ατομική μου ευθύνη και γνωρίζοντας τις κυρώσεις </w:t>
      </w:r>
      <w:r>
        <w:rPr>
          <w:sz w:val="30"/>
          <w:szCs w:val="30"/>
          <w:vertAlign w:val="superscript"/>
          <w:lang w:val="el" w:eastAsia="el"/>
        </w:rPr>
        <w:t>(3)</w:t>
      </w:r>
      <w:r>
        <w:rPr>
          <w:lang w:val="el" w:eastAsia="el"/>
        </w:rPr>
        <w:t>, που προβλέπονται από τις διατάξεις της παρ. 6 του άρθρου 22 του Ν. 1599/1986, δηλώνω ότι:</w:t>
      </w:r>
    </w:p>
    <w:p>
      <w:pPr>
        <w:pStyle w:val="MainText"/>
        <w:spacing w:before="120" w:after="0"/>
        <w:rPr>
          <w:lang w:val="el" w:eastAsia="el"/>
        </w:rPr>
      </w:pPr>
      <w:r>
        <w:rPr>
          <w:b/>
          <w:bCs/>
          <w:lang w:val="el" w:eastAsia="el"/>
        </w:rPr>
        <w:t>1.</w:t>
      </w:r>
      <w:r>
        <w:rPr>
          <w:lang w:val="el" w:eastAsia="el"/>
        </w:rPr>
        <w:t xml:space="preserve"> </w:t>
      </w:r>
      <w:r>
        <w:rPr>
          <w:i/>
          <w:iCs/>
          <w:lang w:val="el" w:eastAsia="el"/>
        </w:rPr>
        <w:t>Έχω κριθεί δικαιούχος επιδότησης προσωρινής στέγασης 1</w:t>
      </w:r>
      <w:r>
        <w:rPr>
          <w:i/>
          <w:iCs/>
          <w:sz w:val="30"/>
          <w:szCs w:val="30"/>
          <w:vertAlign w:val="superscript"/>
          <w:lang w:val="el" w:eastAsia="el"/>
        </w:rPr>
        <w:t>ου</w:t>
      </w:r>
      <w:r>
        <w:rPr>
          <w:i/>
          <w:iCs/>
          <w:lang w:val="el" w:eastAsia="el"/>
        </w:rPr>
        <w:t xml:space="preserve"> τριμήνου και αιτούμαι την επιδότηση προσωρινής στέγασης των επόμενων τριμήνων που δικαιούμαι με τη διαδικασία της εμπροσθοβαρούς επιδότησης ήτοι την αναλογούσα επιδότηση για χρονικό διάστημα 15 μηνών.</w:t>
      </w:r>
    </w:p>
    <w:p>
      <w:pPr>
        <w:pStyle w:val="MainText"/>
        <w:spacing w:before="120" w:after="0"/>
        <w:rPr>
          <w:lang w:val="el" w:eastAsia="el"/>
        </w:rPr>
      </w:pPr>
      <w:r>
        <w:rPr>
          <w:b/>
          <w:bCs/>
          <w:lang w:val="el" w:eastAsia="el"/>
        </w:rPr>
        <w:t>2.</w:t>
      </w:r>
      <w:r>
        <w:rPr>
          <w:lang w:val="el" w:eastAsia="el"/>
        </w:rPr>
        <w:t xml:space="preserve"> </w:t>
      </w:r>
      <w:r>
        <w:rPr>
          <w:i/>
          <w:iCs/>
          <w:lang w:val="el" w:eastAsia="el"/>
        </w:rPr>
        <w:t>Δεσμεύομαι να προσκομίσω τα απαραίτητα δικαιολογητικά το αργότερο έναν (1) μήνα μετά την παρέλευση του 5</w:t>
      </w:r>
      <w:r>
        <w:rPr>
          <w:i/>
          <w:iCs/>
          <w:sz w:val="30"/>
          <w:szCs w:val="30"/>
          <w:vertAlign w:val="superscript"/>
          <w:lang w:val="el" w:eastAsia="el"/>
        </w:rPr>
        <w:t>ου</w:t>
      </w:r>
      <w:r>
        <w:rPr>
          <w:i/>
          <w:iCs/>
          <w:lang w:val="el" w:eastAsia="el"/>
        </w:rPr>
        <w:t xml:space="preserve"> τριμήνου</w:t>
      </w:r>
    </w:p>
    <w:p>
      <w:pPr>
        <w:pStyle w:val="MainText"/>
        <w:spacing w:before="120" w:after="0"/>
        <w:rPr>
          <w:lang w:val="el" w:eastAsia="el"/>
        </w:rPr>
      </w:pPr>
      <w:r>
        <w:rPr>
          <w:b/>
          <w:bCs/>
          <w:lang w:val="el" w:eastAsia="el"/>
        </w:rPr>
        <w:t>3.</w:t>
      </w:r>
      <w:r>
        <w:rPr>
          <w:lang w:val="el" w:eastAsia="el"/>
        </w:rPr>
        <w:t xml:space="preserve"> </w:t>
      </w:r>
      <w:r>
        <w:rPr>
          <w:i/>
          <w:iCs/>
          <w:lang w:val="el" w:eastAsia="el"/>
        </w:rPr>
        <w:t>Γνωρίζω και αποδέχομαι ότι εάν δεν προσκομίσω τα απαιτούμενα δικαιολογητικά ή αν σε οποιοδήποτε στάδιο της διαδικασίας διαπιστωθεί ψευδής δήλωση, ανακριβή στοιχεία που τροποποιούν ή δεν αποτυπώνουν ορθά τη φορολογική κατάσταση (περιουσιακή κατάσταση, φορολογικό Μητρώο κ.λπ.) ή και κατά τον έλεγχο για την καταβολή και εκκαθάριση του δικαιούμενου ποσού επιδότησης ενοικίου/συγκατοίκησης διαπιστωθεί ότι δεν είμαι δικαιούχος της εν λόγω επιδότησης, θα επιβληθούν πέραν των προβλεπόμενων από άλλες διατάξεις κυρώσεων, η άμεση επιστροφή προς το ελληνικό Δημόσιο του διπλάσιου του συνόλου του χορηγηθέντος ποσού.</w:t>
      </w:r>
    </w:p>
    <w:p>
      <w:pPr>
        <w:pStyle w:val="MainText"/>
        <w:spacing w:before="120" w:after="0"/>
        <w:rPr>
          <w:lang w:val="el" w:eastAsia="el"/>
        </w:rPr>
      </w:pPr>
      <w:r>
        <w:rPr>
          <w:b/>
          <w:bCs/>
          <w:lang w:val="el" w:eastAsia="el"/>
        </w:rPr>
        <w:t>4.</w:t>
      </w:r>
      <w:r>
        <w:rPr>
          <w:lang w:val="el" w:eastAsia="el"/>
        </w:rPr>
        <w:t xml:space="preserve"> </w:t>
      </w:r>
      <w:r>
        <w:rPr>
          <w:i/>
          <w:iCs/>
          <w:lang w:val="el" w:eastAsia="el"/>
        </w:rPr>
        <w:t>Ο λογαριασμός στον οποίο επιθυμώ να κατατεθεί η επιδότηση προσωρινής στέγασης είναι ο λογαριασμός στην Τράπεζα…….………………….. με IBAN GR……………………………………………………………………………………………….. στον οποίο έχει καταβληθεί και το ποσό του 1</w:t>
      </w:r>
      <w:r>
        <w:rPr>
          <w:i/>
          <w:iCs/>
          <w:sz w:val="30"/>
          <w:szCs w:val="30"/>
          <w:vertAlign w:val="superscript"/>
          <w:lang w:val="el" w:eastAsia="el"/>
        </w:rPr>
        <w:t>ου</w:t>
      </w:r>
      <w:r>
        <w:rPr>
          <w:i/>
          <w:iCs/>
          <w:lang w:val="el" w:eastAsia="el"/>
        </w:rPr>
        <w:t xml:space="preserve"> τριμήνου επιδότησης προσωρινής στέγασης</w:t>
      </w:r>
    </w:p>
    <w:p>
      <w:pPr>
        <w:pStyle w:val="MainText"/>
        <w:spacing w:before="120" w:after="0"/>
        <w:rPr>
          <w:lang w:val="el" w:eastAsia="el"/>
        </w:rPr>
      </w:pPr>
      <w:r>
        <w:rPr>
          <w:b/>
          <w:bCs/>
          <w:lang w:val="el" w:eastAsia="el"/>
        </w:rPr>
        <w:t>5.</w:t>
      </w:r>
      <w:r>
        <w:rPr>
          <w:lang w:val="el" w:eastAsia="el"/>
        </w:rPr>
        <w:t xml:space="preserve"> </w:t>
      </w:r>
      <w:r>
        <w:rPr>
          <w:i/>
          <w:iCs/>
          <w:lang w:val="el" w:eastAsia="el"/>
        </w:rPr>
        <w:t>Παραιτούμαι της Αιτήσεως-Υπεύθυνης Δήλωσης μου για την επίσπευση της χορήγησης της επιδότησης προσωρινής στέγασης του 2</w:t>
      </w:r>
      <w:r>
        <w:rPr>
          <w:i/>
          <w:iCs/>
          <w:sz w:val="30"/>
          <w:szCs w:val="30"/>
          <w:vertAlign w:val="superscript"/>
          <w:lang w:val="el" w:eastAsia="el"/>
        </w:rPr>
        <w:t xml:space="preserve">ου </w:t>
      </w:r>
      <w:r>
        <w:rPr>
          <w:i/>
          <w:iCs/>
          <w:lang w:val="el" w:eastAsia="el"/>
        </w:rPr>
        <w:t>τριμήνου συμπεριλαμβανομένου και της τυχόν αιτήσεως μου με την οποία υπέβαλα τα απαιτούμενα δικαιολογητικά για τη χορήγηση επιδότησης προσωρινής στέγασης 2</w:t>
      </w:r>
      <w:r>
        <w:rPr>
          <w:i/>
          <w:iCs/>
          <w:sz w:val="30"/>
          <w:szCs w:val="30"/>
          <w:vertAlign w:val="superscript"/>
          <w:lang w:val="el" w:eastAsia="el"/>
        </w:rPr>
        <w:t>ου</w:t>
      </w:r>
      <w:r>
        <w:rPr>
          <w:i/>
          <w:iCs/>
          <w:lang w:val="el" w:eastAsia="el"/>
        </w:rPr>
        <w:t xml:space="preserve"> τριμήνου ή και επόμενων τριμήνων, που απαιτούνται βάσει της υπό στοιχεία 21402/ΔΑΕΦΚ- ΚΕ/Α36/05.10.2023 (Β’5844) κοινής υπουργικής απόφασης, και ως εκ τούτου δεν επιθυμώ την εξέτασή τους. </w:t>
      </w:r>
      <w:r>
        <w:rPr>
          <w:lang w:val="el" w:eastAsia="el"/>
        </w:rPr>
        <w:t>(4)</w:t>
      </w:r>
    </w:p>
    <w:p>
      <w:pPr>
        <w:spacing w:before="240" w:after="240"/>
        <w:rPr>
          <w:lang w:val="el" w:eastAsia="el"/>
        </w:rPr>
      </w:pPr>
      <w:r>
        <w:rPr>
          <w:lang w:val="el" w:eastAsia="el"/>
        </w:rPr>
        <w:t>Ημερομηνία: 20……</w:t>
      </w:r>
    </w:p>
    <w:p>
      <w:pPr>
        <w:spacing w:before="240" w:after="240"/>
        <w:rPr>
          <w:lang w:val="el" w:eastAsia="el"/>
        </w:rPr>
      </w:pPr>
      <w:r>
        <w:rPr>
          <w:lang w:val="el" w:eastAsia="el"/>
        </w:rPr>
        <w:t>Ο – Η Δηλ.</w:t>
      </w:r>
    </w:p>
    <w:p>
      <w:pPr>
        <w:spacing w:before="240" w:after="240"/>
        <w:rPr>
          <w:lang w:val="el" w:eastAsia="el"/>
        </w:rPr>
      </w:pPr>
      <w:r>
        <w:rPr>
          <w:lang w:val="el" w:eastAsia="el"/>
        </w:rPr>
        <w:t>(Υπογραφή)</w:t>
      </w:r>
    </w:p>
    <w:p>
      <w:pPr>
        <w:spacing w:before="240" w:after="240"/>
        <w:rPr>
          <w:lang w:val="el" w:eastAsia="el"/>
        </w:rPr>
      </w:pPr>
      <w:r>
        <w:rPr>
          <w:lang w:val="el" w:eastAsia="el"/>
        </w:rPr>
        <w:t>(1) Αναγράφεται από τον ενδιαφερόμενο πολίτη η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 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10ετών.</w:t>
      </w:r>
    </w:p>
    <w:p>
      <w:pPr>
        <w:spacing w:before="240" w:after="240"/>
        <w:rPr>
          <w:lang w:val="el" w:eastAsia="el"/>
        </w:rPr>
      </w:pPr>
      <w:r>
        <w:rPr>
          <w:lang w:val="el" w:eastAsia="el"/>
        </w:rPr>
        <w:t>(4) Σε περίπτωση ανεπάρκειας χώρου η δήλωση συνεχίζεται στην πίσω όψη της και υπογράφεται από τον δηλούντα ή τη δηλούσα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28 Σεπτεμβρίου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Εθνικής Οικονομίας και Οικονομικών</w:t>
      </w:r>
    </w:p>
    <w:p>
      <w:pPr>
        <w:spacing w:before="240" w:after="240"/>
        <w:rPr>
          <w:lang w:val="el" w:eastAsia="el"/>
        </w:rPr>
      </w:pPr>
      <w:r>
        <w:rPr>
          <w:b/>
          <w:bCs/>
          <w:lang w:val="el" w:eastAsia="el"/>
        </w:rPr>
        <w:t>ΝΙΚΟΛΑΟΣ ΠΑΠΑΘΑΝΑΣΗΣ</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b/>
          <w:bCs/>
          <w:lang w:val="el" w:eastAsia="el"/>
        </w:rPr>
        <w:t>ΑΘΑΝΑΣΙΟΣ ΠΕΤΡΑΛΙΑΣ</w:t>
      </w:r>
    </w:p>
    <w:p>
      <w:pPr>
        <w:spacing w:before="240" w:after="240"/>
        <w:rPr>
          <w:lang w:val="el" w:eastAsia="el"/>
        </w:rPr>
      </w:pPr>
      <w:r>
        <w:rPr>
          <w:lang w:val="el" w:eastAsia="el"/>
        </w:rPr>
        <w:t>Ψηφιακής Διακυβέρνησης</w:t>
      </w:r>
    </w:p>
    <w:p>
      <w:pPr>
        <w:spacing w:before="240" w:after="240"/>
        <w:rPr>
          <w:lang w:val="el" w:eastAsia="el"/>
        </w:rPr>
      </w:pPr>
      <w:r>
        <w:rPr>
          <w:lang w:val="el" w:eastAsia="el"/>
        </w:rPr>
        <w:t>ΔΗΜΗΤΡΙΟΣ</w:t>
      </w:r>
    </w:p>
    <w:p>
      <w:pPr>
        <w:spacing w:before="240" w:after="240"/>
        <w:rPr>
          <w:lang w:val="el" w:eastAsia="el"/>
        </w:rPr>
      </w:pPr>
      <w:r>
        <w:rPr>
          <w:lang w:val="el" w:eastAsia="el"/>
        </w:rPr>
        <w:t>ΠΑΠΑΣΤΕΡΓΙΟΥ</w:t>
      </w:r>
    </w:p>
    <w:p>
      <w:pPr>
        <w:spacing w:before="240" w:after="240"/>
        <w:rPr>
          <w:lang w:val="el" w:eastAsia="el"/>
        </w:rPr>
      </w:pPr>
      <w:r>
        <w:rPr>
          <w:lang w:val="el" w:eastAsia="el"/>
        </w:rPr>
        <w:t>Υφυπουργός</w:t>
      </w:r>
    </w:p>
    <w:p>
      <w:pPr>
        <w:spacing w:before="240" w:after="240"/>
        <w:rPr>
          <w:lang w:val="el" w:eastAsia="el"/>
        </w:rPr>
      </w:pPr>
      <w:r>
        <w:rPr>
          <w:lang w:val="el" w:eastAsia="el"/>
        </w:rPr>
        <w:t>Κλιματικής Κρίσης και Πολιτικής Προστασίας</w:t>
      </w:r>
    </w:p>
    <w:p>
      <w:pPr>
        <w:spacing w:before="240" w:after="240"/>
        <w:rPr>
          <w:lang w:val="el" w:eastAsia="el"/>
        </w:rPr>
      </w:pPr>
      <w:r>
        <w:rPr>
          <w:b/>
          <w:bCs/>
          <w:lang w:val="el" w:eastAsia="el"/>
        </w:rPr>
        <w:t>ΧΡΗΣΤΟΣ</w:t>
      </w:r>
    </w:p>
    <w:p>
      <w:pPr>
        <w:spacing w:before="240" w:after="240"/>
        <w:rPr>
          <w:lang w:val="el" w:eastAsia="el"/>
        </w:rPr>
      </w:pPr>
      <w:r>
        <w:rPr>
          <w:b/>
          <w:bCs/>
          <w:lang w:val="el" w:eastAsia="el"/>
        </w:rPr>
        <w:t>ΤΡΙΑΝΤΟΠΟΥΛΟΣ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rosorinistegasi@civilprotection.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