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ΕΑΛΕ/Γ.Π. 4822</w:t>
      </w:r>
      <w:r>
        <w:rPr>
          <w:lang w:val="el" w:eastAsia="el"/>
        </w:rPr>
        <w:t xml:space="preserve">2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(4η) της υπό στοιχεία ΔΥΓ3(α)/ οικ. 104747/26-10-2012 κοινής απόφασης του Υπουργού Εργασίας, Κοινωνικής Ασφάλισης και Πρόνοιας και του Αναπληρωτή Υπουργού Υγείας, «Τροποποίηση της υπό στοιχεία Φ.42000/ οικ.2555/353/28-02-2012 κοινής υπουργικής απόφασης “Κατάλογος παθήσεων, τα φάρμακα των οποίων χορηγούνται με μειωμένη ή μηδενική συμμετοχή του ασφαλισμένου” (Β’ 497), όπως αυτή τροποποιήθηκε με την υπό στοιχεία Φ.42000/οικ. 12485/1481/6-6-2012 (Β’ 1814)» (Β’ 2883).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ΕΘΝΙΚΗΣ ΟΙΚΟΝΟΜΙΑΣ ΚΑΙ ΟΙΚΟΝΟΜΙΚΩΝ - 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Την παρ. 2 του άρθρου 19 του ν. 1902/1990 «Ρύθμιση συνταξιοδοτικών και άλλων συναφών θεμάτων» (Α’ 138), όπως τροποποιήθηκε από το άρθρο 38 του ν. 4025/2011 «Ανασυγκρότηση Φορέων Κοινωνικής Αλληλεγγύης, Κέντρα Αποκατάστασης, Αναδιάρθρωση Ε.Σ.Υ. και άλλες διατάξεις» (Α’ 228).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Τον ν. 3242/2004 «Ρυθμίσεις για την οργάνωση και λειτουργία της Κυβέρνησης, τη διοικητική διαδικασία και τους Ο.Τ.Α.» (Α’ 102).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π.δ. 64/2014 «Περιορισμός συναρμοδιοτήτων Υπουργών κατά την έκδοση διοικητικών πράξεων» (Α’ 106) και ιδίως την περ. ζ της παρ. 4 του άρθρου 2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121/2017 «Οργανισμός του Υπουργείου Υγείας» (Α’ 148).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142/2017 «Οργανισμός του Υπουργείου Οικονομικών» (Α’ 181).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79/2023 «Διορισμός Υπουργών, Αναπληρωτών Υπουργών και Υφυπουργών» (Α’ 131).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άρθρο 5 του π.δ. 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εποπτευόμενων φορέων» (Α’ 130), καθώς και το άρθρο 1 του π.δ. 82/2023 «Μετονομασία Υπουργείου - Σύσταση και μετονομασία Γενικών Γραμματειών - Μεταφορά αρμοδιοτήτων, υπηρεσιακών μονάδων και θέσεων προσωπικού - Τροποποίηση και συμπλήρωση του π.δ. 77/2023 (Α’ 130) - Μεταβατικές διατάξεις» (Α’ 139).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υπό στοιχεία 102928 ΕΞ 2023/10.7.2023 κοινή απόφαση του Πρωθυπουργού και του Υπουργού Οικονομικών «Ανάθεση αρμοδιοτήτων στον Υφυπουργό Οικονομικών, Αθανάσιο Πετραλιά» (Β’ 4441).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π.δ. 2/2024 «Διορισμός Υπουργών και Υφυπουργών» (Α’ 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υπό στοιχεία ΔΥΓ3(α)/οικ. 104747/26-10-2012 κοινή απόφαση του Υπουργού Εργασίας, Κοινωνικής Ασφάλισης και Πρόνοιας και του Αναπληρωτή Υπουργού Υγείας «Τροποποίηση της υπό στοιχεία Φ.42000/ οικ.2555/353/28-02-2012 κοινής υπουργικής απόφασης “Κατάλογος παθήσεων, τα φάρμακα των οποίων χορηγούνται με μειωμένη ή μηδενική συμμετοχή του ασφαλισμένου” (Β’ 497), όπως αυτή τροποποιήθηκε με την υπό στοιχεία Φ.42000/οικ. 12485/1481/6-6-2012 (Β’ 1814) κοινή υπουργική απόφαση» (Β’ 2883), όπως έχει τροποποιήθηκε με τις υπό στοιχεία ΔΥΓ3(α)/ οικ. 4146/ 15-01-2013 (Β’ 43), 52095/03-06-2013 (Β’ 1561) και ΕΑΛΕ/Γ.Π.οικ.79647/17-10-2018 (Β’ 4698) όμοιες αποφάσεις.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υπό στοιχεία Α1β/Γ.Π. 67294/14-12-2022 απόφαση του Υπουργού Υγείας «Συγκρότηση και ορισμός μελών στην Ομάδα Εργασίας για την επεξεργασία και την επικαιροποίηση του καταλόγου των παθήσεων της υπό στοιχεία ΔΥΓ3/(α)/οικ.104747/26.10.2012 (Β’ 2883) κοινής υπουργικής απόφασης» (ΑΔΑ: Ψ484465ΦΥΟ-Μ61).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Την υπ’ αρ. 02/08-01-2024 1η απόφαση της Ομάδας Εργασίας για την Επεξεργασία και την Επικαιροποίηση του Καταλόγου των Παθήσεων της υπό στοιχεία ΔΥΓ3/ (α)/οικ.104747/26.10.2012 κοινής υπουργική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Την υπό στοιχεία Β2β, Β1α/Γ.Π. οικ. 46014/ 06-09-2024 εισήγηση της Γενικής Διεύθυνσης Οικονομικών Υπηρεσιών του Υπουργείου Υγείας, σύμφωνα με την περ. ε της παρ. 5 του άρθρου 24 του ν. 4270/2014 (Α’ 143).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Το γεγονός ότι από την παρούσα προκαλείται πρόσθετη δαπάνη σε βάρος του προϋπολογισμού του Ε.Ο.Π.Υ.Υ. τρέχοντος έτους (ΚΑΕ 0672 «Φαρμακευτική περίθαλψη») η οποία εκτιμάται σε 4.000 € και για κάθε επόμενο έτος, στο ποσό των 15.000 € (παρ. 1 της παρούσας), αυξάνοντας ισόποσα το ποσό της φαρμακευτικής δαπάνης του Οργανισμού που εντάσσεται στον μηχανισμό αυτόματων επιστροφών και σε περίπτωση υπέρβασης του επιτρεπόμενου ορίου θα αντισταθμιστεί με ισόποση αύξηση εσόδου. Η πρόσθετη επιβάρυνση για τον Οργανισμό από την παρ. 2 της παρούσας δεν αναμένεται να είναι σημαντική και εντάσσεται στον μηχανισμό αυτόματης επιστροφής (clawback).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κάθε περίπτωση η προκαλούμενη δαπάνη από την προωθούμενη απόφαση θα καλυφθεί από την υπό στοιχεία ΑΑΥ Μ2/02-01-2024 (ΑΔΑ: 6ΘΕΚΟΞ7Μ-Β5Ξ) απόφαση ανάληψης,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τροποποίηση της υπό στοιχεία ΔΥΓ3(α)οικ. 104747/26-10-2012 κοινής απόφασης του Υπουργού Εργασίας, Κοινωνικής Ασφάλισης και Πρόνοιας και του Αναπληρωτή Υπουργού Υγείας, με περιεχόμενο τον κατάλογο παθήσεων, τα φάρμακα των οποίων χορηγούνται με μειωμένη ή μηδενική συμμετοχή του ασφαλισμένου, όπως έχει τροποποιηθεί και ισχύει, στα ακόλουθα σημεία: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. Την μεταφορά της υποπερ. 5 της περ. Α (Συμμετοχή του ασφαλισμένου σε ποσοστό 10% για τους πάσχοντες) στην περ. Β (μηδενική συμμετοχή 0% για τους πάσχοντες) ως νέα υποπερ. 20, ήτοι τη μεταβολή της συμμετοχής ασθενών που πάσχουν από φυματίωση (ICD 10: A15-9) για τα αντιφυματικά φάρμακα από 10% σε 0%.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. Την προσθήκη νέας υποπερ. 21 στην περ. Β (μηδενική συμμετοχή 0% για τους πάσχοντες)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«21. Σύνδρομο βραχέος εντέρου (ICD10: Κ91.2), όσο αφορά τα σκευάσματα παρεντερικής σίτισης σύμφωνα με τις ακόλουθες προϋποθέσεις της Ομάδας Ελεγκτών Ιατρών του Ε.Ο.Π.Υ.Υ.: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 Διάγνωση νόσου «σύνδρομο βραχέος εντέρου» (ICD 10: K91.2)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 Συνταγογράφηση από ιατρική ειδικότητα γενικής χειρουργικής και παιδοχειρουργικής.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Περαιτέρω κατά την εκτέλεση του συνόλου των συνταγών παρεντερικής σίτισης θα πρέπει να συντρέχουν οι ακόλουθες προϋποθέσεις: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 Θετική γνωμοδότηση Ανώτατου Υγειονομικού Συμβουλίου (ΑΥΣ) για αντλία σίτισης για κατ’οίκον παρεντερική χορήγηση.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 Έναρξη παρεντερικής σίτισης ενδονοσοκομειακά και ιατρική γνωμάτευση για συνέχιση χορήγησης κατ’οίκον (με διάρκεια ισχύος έως 3 μήνες).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 Πρακτικό χειρουργείου (σε σύνδρομο βραχέως εντέρου).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 Γνωμάτευση διατροφολόγου.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προς την πρώτη προϋπόθεση, απαιτείται η ύπαρξη ηλεκτρονικού προειδοποιητικού μηνύματος πριν την έκδοση της συνταγής με το ερώτημα: «Υπάρχει θετική γνωμοδότηση ΑΥΣ για κατ’ οίκον παρεντερική χορήγηση διατροφής μέσω αντλίας σίτισης;» Σε μη ικανοποίηση της συνθήκης δεν θα επιτρέπεται η συνταγογράφηση.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Εφόσον πληρούνται οι προαναφερθείσες προϋποθέσεις θα επιτρέπεται η έκδοση επαναλαμβανόμενης συνταγής έως 3 μήνες (τρίμηνη συνταγή).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συνταγές θα εκτελούνται κατά προτεραιότητα στα φαρμακεία των νοσοκομείων (ειδικά για τους ανασφάλιστους ασθενείς).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περιπτώσεις που δεν εμπίπτουν στις παραπάνω προϋποθέσεις θα εξετάζονται μέσω ΑΥΣ.».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 ισχύει η υπό στοιχεία ΔΥΓ3(α)/οικ. 104747/26-10-2012 κοινή απόφαση του Υπουργού Εργασίας, Κοινωνικής Ασφάλισης και Πρόνοιας και του Αναπληρωτή Υπουργού Υγείας «Τροποποίηση της υπό στοιχεία Φ.42000/οικ.2555/353/28-02-2012 κοινής υπουργικής απόφασης “Κατάλογος παθήσεων, τα φάρμακα των οποίων χορηγούνται με μειωμένη ή μηδενική συμμετοχή του ασφαλισμένου” (Β’ 497), όπως αυτή τροποποιήθηκε με την υπό στοιχεία Φ.42000/ οικ. 12485/1481/6-6-2012 (Β’ 1814) κοινή υπουργική απόφαση» (Β’ 2883), όπως έχει τροποποιήθηκε με τις υπό στοιχεία ΔΥΓ3(α)/οικ. 4146/15-01-2013 (Β’ 43), 52095/ 03-06-2013 (Β’ 1561) και ΕΑΛΕ/Γ.Π.οικ.79647/17-10-2018 (Β’ 4698) όμοιες αποφάσεις.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7 Οκτωβρίου 2024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Εθνικής Οικονομίας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