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149364 ΕΞ 202</w:t>
      </w:r>
      <w:r>
        <w:rPr>
          <w:lang w:val="el" w:eastAsia="el"/>
        </w:rPr>
        <w:t xml:space="preserve">4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φορέων του Υπουργείου Εθνικής Οικονομίας και Οικονομικών ελεγχόμενων από τη Γενική Διεύθυνση Δημοσιονομικών Ελέγχων (Γ.Δ.Δ.Ε.).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ΚΑΙ Ο ΥΦΥΠΟΥΡΓΟΣ ΕΘΝΙΚΗΣ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Tις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άρθρων 3 και 4 του ν. 3492/2006 «Οργάνωση συστημάτων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διατάξεις» (Α’ 210),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21 του ν. 4270/2014 «Αρχές δημοσιονομικής διαχείρισης και εποπτείας (ενσωμάτωση της Οδηγίας 2011/85/ΕΕ) - 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σε συνδυασμό με την περ.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υπό στοιχεία 102928ΕΞ2023/10.07.2023 κοινή απόφαση του Πρωθυπουργού και του Υπουργού Οικονομικών «Ανάθεση αρμοδιοτήτων στον Υφυπουργό Οικονομικών, Αθανάσιο Πετραλιά» (Β’ 4441).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η παρούσα απόφαση δεν προκαλεί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Καθορίζουμε τους φορείς αρμοδιότητας Υπουργείου Εθνικής Οικονομίας και Οικονομικών, οι οποίοι εμπίπτουν στο πεδίο εφαρμογής του ν. 3492/2006 και τους οποίους αφορούν τα συστήματα διαχείρισης και ελέγχου, οι έλεγχοι και τα διοικητικά μέτρα και κυρώσεις που αναφέρονται στον εν λόγω νόμο,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ΑΝΕΞΑΡΤΗΤΕΣ ΑΡΧΕΣ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Ελληνική Στατιστική Αρχή (ΕΛ.ΣΤΑΤ.)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Ελληνικό Δημοσιονομικό Συμβούλιο (Ε.Δ.Σ.)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Επιτροπή Εποπτείας και Ελέγχου Παιγνίων (Ε.Ε.Ε.Π.)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ΝΟΜΙΚΑ ΠΡΟΣΩΠΑ ΔΗΜΟΣΙΟΥ ΔΙΚΑΙΟΥ (Ν.Π.Δ.Δ.)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Ταμείο Παρακαταθηκών και Δανείων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Επιτροπή Ολυμπίων και Κληροδοτημάτων (ΖΑΠ- ΠΕΙΟ)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Οργανισμός Διαχείρισης Δημοσίου Χρέους (Ο.Δ.ΔΗ.Χ.)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Επιτροπή Λογιστικής Τυποποίησης και Ελέγχων (Ε.Λ.Τ.Ε.)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Επιτροπή Κεφαλαιαγοράς (Ε.Κ.)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Βαρβάκειο Ίδρυμα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ΝΟΜΙΚΑ ΠΡΟΣΩΠΑ ΙΔΙΩΤΙΚΟΥ ΔΙΚΑΙΟΥ (Ν.Π.Ι.Δ.)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Οικονομική και Κοινωνική Επιτροπή (Ο.Κ.Ε.)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Ταμείο Εγγύησης Καταθέσεων και Επενδύσεων (Τ.Ε.Κ.Ε.)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Κέντρο Προγραμματισμού και Οικονομικών Ερευνών (Κ.Ε.Π.Ε.)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Κέντρο Διεθνούς και Ευρωπαϊκού Οικονομικού Δικαίου (Κ.Δ.Ε.Ο.Δ.)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Συνεγγυητικό Κεφάλαιο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ΑΝΩΝΥΜΕΣ ΕΤΑΙΡΕΙΕΣ (Α.Ε.)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Μονάδα Οργάνωσης της Διαχείρισης Αναπτυξιακών Προγραμμάτων Α.Ε. (Μ.Ο.Δ. 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Ελληνική Αναπτυξιακή Τράπεζα Α.Ε. (πρώην ΕΤΕΑΝ ΑΕ)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Ελληνική Αναπτυξιακή Τράπεζα Επενδύσεων Α.Ε. - ΕΑΤΕ Α.Ε. (πρώην ΤΑΝΕΟ)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Ελληνική Εταιρεία Δίκαιης Αναπτυξιακής Μετάβασης Α.Ε. (ΕΛΕΔΑΜ, ΜΕΤΑΒΑΣΗ 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Ελληνική Εταιρεία Συμμετοχών και Περιουσίας Α.Ε. (ΕΕΣΥΠ 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Ταμείο Αξιοποίησης Ιδιωτικής Περιουσίας του Δημοσίου Α.Ε. (ΤΑΙΠΕΔ Α.Ε.) (ΘΥΓΑΤΡΙΚΗ ΤΗΣ ΕΕΣΥΠ)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Εταιρεία Ακινήτων Δημοσίου Ανώνυμη Εταιρεία (ΕΤΑΔ Α.Ε.) (ΘΥΓΑΤΡΙΚΗ ΤΗΣ ΕΕΣΥΠ)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Ανώνυμος Εταιρεία Διώρυγος Κορίνθου (ΑΕΔΙΚ) (ΘΥΓΑΤΡΙΚΗ ΤΗΣ ΕΕΣΥΠ)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ΕΛΛΗΝΙΚΕΣ ΑΛΥΚΕΣ ΑΕ (ΘΥΓΑΤΡΙΚΗ ΤΗΣ ΕΕΣΥΠ)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Ταμείο Χρηματοπιστωτικής Σταθερότητας (ΤΧΣ) (ΘΥΓΑΤΡΙΚΗ ΤΗΣ ΕΕΣΥΠ)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Ελληνική Αεροπορική Βιομηχανία Α.Ε. (ΕΑΒ 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Κέντρο Πολιτισμού Ίδρυμα Σταύρος Νιάρχος (ΚΠΙΣΝ).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την ημερομηνία δημοσίευσης της παρούσας, καταργείται η υπό στοιχεία 43177 ΕΞ 2020/27.3.2020 (B’ 1812) κοινή υπουργική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Οκτωβρίου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ΚΩΣΤΗΣ ΧΑΤΖΗΔΑΚΗΣ ΑΘΑΝΑΣΙΟΣ ΠΕΤΡΑΛΙΑΣ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