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80157/ΔΑΕΦΚ-ΚΕ/Α36/29-10-2024</w:t>
      </w:r>
    </w:p>
    <w:p>
      <w:pPr>
        <w:pStyle w:val="Title"/>
        <w:spacing w:before="120" w:after="360"/>
        <w:rPr>
          <w:lang w:val="el" w:eastAsia="el"/>
        </w:rPr>
      </w:pPr>
      <w:r>
        <w:rPr>
          <w:lang w:val="el" w:eastAsia="el"/>
        </w:rPr>
        <w:t>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πυρκαγιές του Αυγούστου 2024 σε περιοχές των Περιφερειακών Ενοτήτων Ανατολικής Αττικής, Δυτικής Αττικής και Βόρειου Τομέα Αθηνών της Περιφέρεια Αττικής</w:t>
      </w:r>
    </w:p>
    <w:p>
      <w:pPr>
        <w:pStyle w:val="Title"/>
        <w:spacing w:before="120" w:after="360"/>
        <w:rPr>
          <w:lang w:val="el" w:eastAsia="el"/>
        </w:rPr>
      </w:pPr>
      <w:r>
        <w:rPr>
          <w:b/>
          <w:bCs/>
          <w:lang w:val="el" w:eastAsia="el"/>
        </w:rPr>
        <w:t>Αριθμ. 80157/ΔΑΕΦΚ-ΚΕ/Α36/2024</w:t>
      </w:r>
    </w:p>
    <w:p>
      <w:pPr>
        <w:spacing w:before="240" w:after="240"/>
        <w:rPr>
          <w:lang w:val="el" w:eastAsia="el"/>
        </w:rPr>
      </w:pPr>
      <w:r>
        <w:rPr>
          <w:lang w:val="el" w:eastAsia="el"/>
        </w:rPr>
        <w:t>(ΦΕΚ Β' 5989/29.10.2024 και διορθώσεις σφαλμάτων ΦΕΚ Β' 6204/11-11-2024, Β' 2925/12-06-2025)</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ΚΑΙ ΟΙΚΟΝΟΜΙΚΩΝ - ΨΗΦΙΑΚΗΣ ΔΙΑΚΥΒΕΡΝΗΣΗΣ - ΚΛΙΜΑΤΙΚΗΣ ΚΡΙΣΗΣ ΚΑΙ ΠΟΛΙΤΙΚΗΣ ΠΡΟΣΤΑΣΙΑΣ</w:t>
      </w:r>
    </w:p>
    <w:p>
      <w:pPr>
        <w:spacing w:before="240" w:after="240"/>
        <w:rPr>
          <w:lang w:val="el" w:eastAsia="el"/>
        </w:rPr>
      </w:pPr>
      <w:r>
        <w:rPr>
          <w:lang w:val="el" w:eastAsia="el"/>
        </w:rPr>
        <w:t>Α. 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συναφών θεμάτων"» (Α' 24), σε συνδυασμό με το πρώτο εδάφιο του άρθρου 10 του ν. 2576/1998 (Α' 25) όπως τροποποιήθηκε με το άρθρο 84 του ν. 4313/2014 (Α' 261),</w:t>
      </w:r>
    </w:p>
    <w:p>
      <w:pPr>
        <w:spacing w:before="240" w:after="240"/>
        <w:rPr>
          <w:lang w:val="el" w:eastAsia="el"/>
        </w:rPr>
      </w:pPr>
      <w:r>
        <w:rPr>
          <w:lang w:val="el" w:eastAsia="el"/>
        </w:rPr>
        <w:t>2. της παρ. 2 του άρθρου 1 και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άρθρου 24 αυτού,</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 όπως τροποποιήθηκαν με τον ν. 4337/2015 (Α' 129),</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άρθρου 19Δ του ν. 4797/2021 (Α' 66), όπως προστέθηκε με το άρθρο 33 του ν. 5116/2024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 περί σύστασης Διεύθυνσης Αποκατάστασης Επιπτώσεων Φυσικών Καταστροφών Αιγαίου και Κρήτης,</w:t>
      </w:r>
    </w:p>
    <w:p>
      <w:pPr>
        <w:spacing w:before="240" w:after="240"/>
        <w:rPr>
          <w:lang w:val="el" w:eastAsia="el"/>
        </w:rPr>
      </w:pPr>
      <w:r>
        <w:rPr>
          <w:lang w:val="el" w:eastAsia="el"/>
        </w:rPr>
        <w:t>11. του ν. 5140/2024 «Νέο Αναπτυξιακό Πρόγραμμα Δημοσίων Επενδύσεων και συμπληρωματικές διατάξεις» (Α' 154),</w:t>
      </w:r>
    </w:p>
    <w:p>
      <w:pPr>
        <w:spacing w:before="240" w:after="240"/>
        <w:rPr>
          <w:lang w:val="el" w:eastAsia="el"/>
        </w:rPr>
      </w:pPr>
      <w:r>
        <w:rPr>
          <w:lang w:val="el" w:eastAsia="el"/>
        </w:rPr>
        <w:t>12. της παρ. 2 του άρθρου 1 της από 26.03.1981 Πράξεως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και τα άρθρα 7 και 13 του ν. 3469/2006 «Εθνικό Τυπογραφείο, Εφημερίς της Κυβερνήσεως και λοιπές διατάξεις» (Α' 131)</w:t>
      </w:r>
    </w:p>
    <w:p>
      <w:pPr>
        <w:spacing w:before="240" w:after="240"/>
        <w:rPr>
          <w:lang w:val="el" w:eastAsia="el"/>
        </w:rPr>
      </w:pPr>
      <w:r>
        <w:rPr>
          <w:lang w:val="el" w:eastAsia="el"/>
        </w:rPr>
        <w:t>13. του άρθρου 90 του Κώδικα νομοθεσίας για την Κυβέρνηση και τα κυβερνητικά όργανα (Π.Δ.63/2005, Α' 98), όπως διατηρήθηκε σε ισχύ με την περ. 22 του άρθρου 119 του ν. 4622/2019 (Α' 133),</w:t>
      </w:r>
    </w:p>
    <w:p>
      <w:pPr>
        <w:spacing w:before="240" w:after="240"/>
        <w:rPr>
          <w:lang w:val="el" w:eastAsia="el"/>
        </w:rPr>
      </w:pPr>
      <w:r>
        <w:rPr>
          <w:lang w:val="el" w:eastAsia="el"/>
        </w:rPr>
        <w:t>14. του Π.Δ.80/2016 «Ανάληψη υποχρεώσεων από τους διατάκτες» (Α' 145),</w:t>
      </w:r>
    </w:p>
    <w:p>
      <w:pPr>
        <w:spacing w:before="240" w:after="240"/>
        <w:rPr>
          <w:lang w:val="el" w:eastAsia="el"/>
        </w:rPr>
      </w:pPr>
      <w:r>
        <w:rPr>
          <w:lang w:val="el" w:eastAsia="el"/>
        </w:rPr>
        <w:t>15. του Π.Δ.123/2017 «Οργανισμός του Υπουργείου Υποδομών και Μεταφορών» (Α' 151), σε συνδυασμό με το άρθρο 14 του Π.Δ.84/2019 (Α' 123) καθώς και του Π.Δ.46/2021 «Τροποποίηση του Π.Δ.123/2017 "Οργανισμός του Υπουργείου Υποδομών και Μεταφορών" (Α' 151)» (Α' 119),</w:t>
      </w:r>
    </w:p>
    <w:p>
      <w:pPr>
        <w:spacing w:before="240" w:after="240"/>
        <w:rPr>
          <w:lang w:val="el" w:eastAsia="el"/>
        </w:rPr>
      </w:pPr>
      <w:r>
        <w:rPr>
          <w:lang w:val="el" w:eastAsia="el"/>
        </w:rPr>
        <w:t>16. του Π.Δ.142/2017 «Οργανισμός Υπουργείου Οικονομικών» (Α' 181) σε συνδυασμό με το άρθρο 1 του Π.Δ.84/2019 (Α' 123) και με το Π.Δ.47/2021 (Α' 121),</w:t>
      </w:r>
    </w:p>
    <w:p>
      <w:pPr>
        <w:spacing w:before="240" w:after="240"/>
        <w:rPr>
          <w:lang w:val="el" w:eastAsia="el"/>
        </w:rPr>
      </w:pPr>
      <w:r>
        <w:rPr>
          <w:lang w:val="el" w:eastAsia="el"/>
        </w:rPr>
        <w:t>17. του Π.Δ.70/2021 «Σύσταση Υπουργείου Κλιματικής Κρίσης και Πολιτικής Προστασίας, μεταφορά υπηρεσιών και αρμοδιοτήτων μεταξύ Υπουργείων (Α' 161),</w:t>
      </w:r>
    </w:p>
    <w:p>
      <w:pPr>
        <w:spacing w:before="240" w:after="240"/>
        <w:rPr>
          <w:lang w:val="el" w:eastAsia="el"/>
        </w:rPr>
      </w:pPr>
      <w:r>
        <w:rPr>
          <w:lang w:val="el" w:eastAsia="el"/>
        </w:rPr>
        <w:t>18. των άρθρων 7 και 14 του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και συμπληρώθηκε με το Π.Δ.82/2023 (Α' 139) και με το άρθρο 59 του ν. 5102/2024 (Α' 55),</w:t>
      </w:r>
    </w:p>
    <w:p>
      <w:pPr>
        <w:spacing w:before="240" w:after="240"/>
        <w:rPr>
          <w:lang w:val="el" w:eastAsia="el"/>
        </w:rPr>
      </w:pPr>
      <w:r>
        <w:rPr>
          <w:lang w:val="el" w:eastAsia="el"/>
        </w:rPr>
        <w:t>19. του Π.Δ.79/2023 «Διορισμός Υπουργών, Αναπληρωτών Υπουργών και Υφυπουργών» (Α' 131),</w:t>
      </w:r>
    </w:p>
    <w:p>
      <w:pPr>
        <w:spacing w:before="240" w:after="240"/>
        <w:rPr>
          <w:lang w:val="el" w:eastAsia="el"/>
        </w:rPr>
      </w:pPr>
      <w:r>
        <w:rPr>
          <w:lang w:val="el" w:eastAsia="el"/>
        </w:rPr>
        <w:t>20. της υπό στοιχεία οικ. 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22.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23. της υπό στοιχεία ΥΠ512/10.7.2023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 και</w:t>
      </w:r>
    </w:p>
    <w:p>
      <w:pPr>
        <w:spacing w:before="240" w:after="240"/>
        <w:rPr>
          <w:lang w:val="el" w:eastAsia="el"/>
        </w:rPr>
      </w:pPr>
      <w:r>
        <w:rPr>
          <w:lang w:val="el" w:eastAsia="el"/>
        </w:rPr>
        <w:t>24. 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(Β'4441).</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68614/ΔΑΕΦΚ-ΚΕ/Α325/16.09.2024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πυρκαγιές Αυγούστου 2024, σε περιοχές των Περιφερειακών Ενοτήτων: Ανατολικής Αττικής, Δυτικής Αττικής και Βόρειου Τομέα Αθηνών της Περιφέρειας Αττικής» (Β' 5287, ΑΔΑ: Ψ1Υ246ΝΠΙΘ-Χ27),</w:t>
      </w:r>
    </w:p>
    <w:p>
      <w:pPr>
        <w:spacing w:before="240" w:after="240"/>
        <w:rPr>
          <w:lang w:val="el" w:eastAsia="el"/>
        </w:rPr>
      </w:pPr>
      <w:r>
        <w:rPr>
          <w:lang w:val="el" w:eastAsia="el"/>
        </w:rPr>
        <w:t>2. το άρθρο 90 του Κώδικα νομοθεσίας για την Κυβέρνηση και τα κυβερνητικά όργανα (Π.Δ.63/2005,</w:t>
      </w:r>
    </w:p>
    <w:p>
      <w:pPr>
        <w:spacing w:before="240" w:after="240"/>
        <w:rPr>
          <w:lang w:val="el" w:eastAsia="el"/>
        </w:rPr>
      </w:pPr>
      <w:r>
        <w:rPr>
          <w:lang w:val="el" w:eastAsia="el"/>
        </w:rPr>
        <w:t>Α' 98), όπως διατηρήθηκε σε ισχύ με την περ. 22 του άρθρου 119 του ν. 4622/2019 (Α' 133), καθώς και το γεγονός ότι από τις διατάξεις της παρούσας προκαλείται δαπάνη περίπου 744.000,00 € σε βάρος του Προγράμματος Δημοσίων Επενδύσεων,</w:t>
      </w:r>
    </w:p>
    <w:p>
      <w:pPr>
        <w:spacing w:before="240" w:after="240"/>
        <w:rPr>
          <w:lang w:val="el" w:eastAsia="el"/>
        </w:rPr>
      </w:pPr>
      <w:r>
        <w:rPr>
          <w:lang w:val="el" w:eastAsia="el"/>
        </w:rPr>
        <w:t>3. την υπό στοιχεία 70892ΓΔΟΥ/ΔΠΔΑ/24.09.2024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w:t>
      </w:r>
    </w:p>
    <w:p>
      <w:pPr>
        <w:spacing w:before="240" w:after="240"/>
        <w:rPr>
          <w:lang w:val="el" w:eastAsia="el"/>
        </w:rPr>
      </w:pPr>
      <w:r>
        <w:rPr>
          <w:lang w:val="el" w:eastAsia="el"/>
        </w:rPr>
        <w:t>4. την υπό στοιχεία 38428 ΕΞ 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5. την υπό στοιχεία 3981 ΕΞ 2020 απόφαση του Υπουργού Επικρατείας «Παροχή Υπηρεσίας Αυθεντικοποίησης Χρηστών σΆυίή2.0 σε Πληροφοριακά Συστήματα τρίτων Φορέων» (Β' 762),</w:t>
      </w:r>
    </w:p>
    <w:p>
      <w:pPr>
        <w:spacing w:before="240" w:after="240"/>
        <w:rPr>
          <w:lang w:val="el" w:eastAsia="el"/>
        </w:rPr>
      </w:pPr>
      <w:r>
        <w:rPr>
          <w:lang w:val="el" w:eastAsia="el"/>
        </w:rPr>
        <w:t>6.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spacing w:before="240" w:after="240"/>
        <w:rPr>
          <w:lang w:val="el" w:eastAsia="el"/>
        </w:rPr>
      </w:pPr>
      <w:r>
        <w:rPr>
          <w:lang w:val="el" w:eastAsia="el"/>
        </w:rPr>
        <w:t>7.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8. την υπό στοιχεία 5620 ΕΞ 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w:t>
      </w:r>
    </w:p>
    <w:p>
      <w:pPr>
        <w:spacing w:before="240" w:after="240"/>
        <w:rPr>
          <w:lang w:val="el" w:eastAsia="el"/>
        </w:rPr>
      </w:pPr>
      <w:r>
        <w:rPr>
          <w:lang w:val="el" w:eastAsia="el"/>
        </w:rPr>
        <w:t>9. την από 10.10.2024 εισήγηση της Κυβερνητικής Επιτροπής Κρατικής Αρωγής του άρθρου 13 του ν. 4797/2021 (Α' 66),</w:t>
      </w:r>
    </w:p>
    <w:p>
      <w:pPr>
        <w:spacing w:before="240" w:after="240"/>
        <w:rPr>
          <w:lang w:val="el" w:eastAsia="el"/>
        </w:rPr>
      </w:pPr>
      <w:r>
        <w:rPr>
          <w:lang w:val="el" w:eastAsia="el"/>
        </w:rPr>
        <w:t>10. την ανάγκη απλούστευσης και ψηφιοποίησης της διαδικασίας υποβολής αίτησης για τη χορήγηση επιδότησης ενοικίου/συγκατοίκησης,</w:t>
      </w:r>
    </w:p>
    <w:p>
      <w:pPr>
        <w:spacing w:before="240" w:after="240"/>
        <w:rPr>
          <w:lang w:val="el" w:eastAsia="el"/>
        </w:rPr>
      </w:pPr>
      <w:r>
        <w:rPr>
          <w:lang w:val="el" w:eastAsia="el"/>
        </w:rPr>
        <w:t xml:space="preserve">11. την ανάγκη να χορηγηθεί επιδότηση ενοικίου/συγκατοίκησης για την κάλυψη των δαπανών προσωρινής στέγασης στους πληγέντες από τις πυρκαγιές Αυγούστου 2024, σε περιοχές των Περιφερειακών Ενοτήτων Ανατολικής Αττικής, Δυτικής Αττικής και Βόρειου Τομέα Αθηνών της Περιφέρειας Αττικής,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των πυρκαγιών του Αυγούστου 2024, σε περιοχές των Περιφερειακών Ενοτήτων Ανατολικής Αττικής, Δυτικής Αττικής και Βόρειου Τομέα Αθηνών της Περιφέρειας Αττικής, έχει εκδοθεί Πρωτόκολλο Αυτοψίας Επικινδύνως Ετοιμόρροπου Κτηρίου (Π.Α.Ε.Ε.Κ.) ή έχουν χαρακτηρισθεί ως επικίνδυνες για χρήση ή προσωρινά ακατάλληλες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Β.1. ΠΡΟΘΕΣΜΙΕΣ</w:t>
      </w:r>
    </w:p>
    <w:p>
      <w:pPr>
        <w:spacing w:before="240" w:after="240"/>
        <w:rPr>
          <w:lang w:val="el" w:eastAsia="el"/>
        </w:rPr>
      </w:pPr>
      <w:r>
        <w:rPr>
          <w:lang w:val="el" w:eastAsia="el"/>
        </w:rPr>
        <w:t>Β.1.1. Αίτηση χορήγησης 1ου τριμήνου Επιδότησης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για χορήγηση επιδότησης ενοικίου/ συγκατοίκησης.</w:t>
      </w:r>
    </w:p>
    <w:p>
      <w:pPr>
        <w:spacing w:before="240" w:after="240"/>
        <w:rPr>
          <w:lang w:val="el" w:eastAsia="el"/>
        </w:rPr>
      </w:pPr>
      <w:r>
        <w:rPr>
          <w:lang w:val="el" w:eastAsia="el"/>
        </w:rPr>
        <w:t>Η αίτηση αυτή η οποία αφορά στη χορήγηση του 1ου τριμήνου της επιδότησης ενοικίου/συγκατοίκησης υποβάλλεται στη διαδικτυακή πλατφόρμα «arogi.gov.gr», προσβάσιμη μέσω της Ενιαίας Ψηφιακής Πύλης της Δημόσιας Διοίκησης (gov.gr- ΕΨΠ), χωρίς την απαίτηση υποβολής άλλων δικαιολογητικών και απευθύνεται στην αρμόδια υπηρεσία, όπως αυτή ορίζεται στην υπό στοιχεία 68614/ΔΑΕΦΚ-ΚΕ/Α325/16.09.2024 (Β' 5287, ΑΔΑ: Ψ1Υ246ΝΠΙΘ-Χ27) κοινή υπουργική απόφαση για την αποκατάσταση των ζημιών στα κτίρια.</w:t>
      </w:r>
    </w:p>
    <w:p>
      <w:pPr>
        <w:spacing w:before="240" w:after="240"/>
        <w:rPr>
          <w:lang w:val="el" w:eastAsia="el"/>
        </w:rPr>
      </w:pPr>
      <w:r>
        <w:rPr>
          <w:lang w:val="el" w:eastAsia="el"/>
        </w:rPr>
        <w:t>Ο/Η αιτών/-ούσα αποκτά πρόσβαση στην εφαρμογή κατόπιν αυθεντικοποίησής του με τη χρήση κωδικών - διαπιστευτηρίων της Γενικής Γραμματείας Πληροφοριακών Συστημάτων και Ψηφιακής Διακυβέρνησης (ίαχϊεπθί), σύμφωνα με το άρθρο 24 του ν. 4727/2020.</w:t>
      </w:r>
    </w:p>
    <w:p>
      <w:pPr>
        <w:spacing w:before="240" w:after="240"/>
        <w:rPr>
          <w:lang w:val="el" w:eastAsia="el"/>
        </w:rPr>
      </w:pPr>
      <w:r>
        <w:rPr>
          <w:lang w:val="el" w:eastAsia="el"/>
        </w:rPr>
        <w:t>Ο/Η αιτών/-ούσα καταχωρίζει ή επιβεβαιώνει στην εφαρμογή τα στοιχεία που απαιτούνται από τον νόμο για την αίτηση - υπεύθυνη δήλωση για τη χορήγηση της επιδότησης ενοικίου/συγκατοίκησης, και ιδίως:</w:t>
      </w:r>
    </w:p>
    <w:p>
      <w:pPr>
        <w:pStyle w:val="StructureList1"/>
        <w:spacing w:before="120" w:after="0"/>
        <w:rPr>
          <w:lang w:val="el" w:eastAsia="el"/>
        </w:rPr>
      </w:pPr>
      <w:r>
        <w:rPr>
          <w:lang w:val="el" w:eastAsia="el"/>
        </w:rPr>
        <w:t>α)</w:t>
      </w:r>
      <w:r>
        <w:rPr>
          <w:lang w:val="en" w:eastAsia="en"/>
        </w:rPr>
        <w:tab/>
      </w:r>
      <w:r>
        <w:rPr>
          <w:lang w:val="el" w:eastAsia="el"/>
        </w:rPr>
        <w:t>Τα προσωπικά του στοιχεία (όνομα, επώνυμο, πατρώνυμο, μητρώνυμο, Α.Φ.Μ., ημερομηνία γέννησης κ.λπ.), καθώς και στοιχεία των συνοικούντων,</w:t>
      </w:r>
    </w:p>
    <w:p>
      <w:pPr>
        <w:pStyle w:val="StructureList1"/>
        <w:spacing w:before="120" w:after="0"/>
        <w:rPr>
          <w:lang w:val="el" w:eastAsia="el"/>
        </w:rPr>
      </w:pPr>
      <w:r>
        <w:rPr>
          <w:lang w:val="el" w:eastAsia="el"/>
        </w:rPr>
        <w:t>β)</w:t>
      </w:r>
      <w:r>
        <w:rPr>
          <w:lang w:val="en" w:eastAsia="en"/>
        </w:rPr>
        <w:tab/>
      </w:r>
      <w:r>
        <w:rPr>
          <w:lang w:val="el" w:eastAsia="el"/>
        </w:rPr>
        <w:t>τα στοιχεία της πληγείσας κατοικίας και ιδίως οδό, αριθμό, περιφέρεια/περιφερειακή ενότητα/δήμο/δημοτική ενότητα/κοινότητα/περιοχή,</w:t>
      </w:r>
    </w:p>
    <w:p>
      <w:pPr>
        <w:pStyle w:val="StructureList1"/>
        <w:spacing w:before="120" w:after="0"/>
        <w:rPr>
          <w:lang w:val="el" w:eastAsia="el"/>
        </w:rPr>
      </w:pPr>
      <w:r>
        <w:rPr>
          <w:lang w:val="el" w:eastAsia="el"/>
        </w:rPr>
        <w:t>γ)</w:t>
      </w:r>
      <w:r>
        <w:rPr>
          <w:lang w:val="en" w:eastAsia="en"/>
        </w:rPr>
        <w:tab/>
      </w:r>
      <w:r>
        <w:rPr>
          <w:lang w:val="el" w:eastAsia="el"/>
        </w:rPr>
        <w:t>εάν είναι ιδιοκτήτης ή ενοικιαστής του ακινήτου και ειδικότερα εάν είναι ιδιοκτήτης με πλήρη κυριότητα, εάν είναι ιδιοκτήτης με συγκυριότητα, εάν είναι επικαρπωτής, εάν είναι ένοικος με δωρεάν παραχώρηση, εάν είναι μισθωτής μακροχρόνιας μίσθωσης και αν αυτά προκύπτουν από τα φορολογικά στοιχεία,</w:t>
      </w:r>
    </w:p>
    <w:p>
      <w:pPr>
        <w:pStyle w:val="StructureList1"/>
        <w:spacing w:before="120" w:after="0"/>
        <w:rPr>
          <w:lang w:val="el" w:eastAsia="el"/>
        </w:rPr>
      </w:pPr>
      <w:r>
        <w:rPr>
          <w:lang w:val="el" w:eastAsia="el"/>
        </w:rPr>
        <w:t>δ)</w:t>
      </w:r>
      <w:r>
        <w:rPr>
          <w:lang w:val="en" w:eastAsia="en"/>
        </w:rPr>
        <w:tab/>
      </w:r>
      <w:r>
        <w:rPr>
          <w:lang w:val="el" w:eastAsia="el"/>
        </w:rPr>
        <w:t>τον αριθμό παροχής ηλεκτρικού ρεύματος καθώς και την εταιρία παροχής ενέργειας της πληγείσας κατοικίας ή άλλον τρόπο ηλεκτροδότησης,</w:t>
      </w:r>
    </w:p>
    <w:p>
      <w:pPr>
        <w:pStyle w:val="StructureList1"/>
        <w:spacing w:before="120" w:after="0"/>
        <w:rPr>
          <w:lang w:val="el" w:eastAsia="el"/>
        </w:rPr>
      </w:pPr>
      <w:r>
        <w:rPr>
          <w:lang w:val="el" w:eastAsia="el"/>
        </w:rPr>
        <w:t>ε)</w:t>
      </w:r>
      <w:r>
        <w:rPr>
          <w:lang w:val="en" w:eastAsia="en"/>
        </w:rPr>
        <w:tab/>
      </w:r>
      <w:r>
        <w:rPr>
          <w:lang w:val="el" w:eastAsia="el"/>
        </w:rPr>
        <w:t>το Δελτίο Επανελέγχου ή το Πρωτόκολλο Αυτοψίας Επικίνδυνα Ετοιμόρροπου Κτηρίου (Π.Α.Ε.Ε.Κ.) ή την Έκθεση Αυτοψίας της Γ.Δ.Α.Ε.Φ.Κ., το οποίο επισυνάπτεται προαιρετικά,</w:t>
      </w:r>
    </w:p>
    <w:p>
      <w:pPr>
        <w:pStyle w:val="StructureList1"/>
        <w:spacing w:before="120" w:after="0"/>
        <w:rPr>
          <w:lang w:val="el" w:eastAsia="el"/>
        </w:rPr>
      </w:pPr>
      <w:r>
        <w:rPr>
          <w:lang w:val="el" w:eastAsia="el"/>
        </w:rPr>
        <w:t>στ)</w:t>
      </w:r>
      <w:r>
        <w:rPr>
          <w:lang w:val="en" w:eastAsia="en"/>
        </w:rPr>
        <w:tab/>
      </w:r>
      <w:r>
        <w:rPr>
          <w:lang w:val="el" w:eastAsia="el"/>
        </w:rPr>
        <w:t>την τράπεζα τήρησης λογαριασμού, το ΙΒΑΝ και επισυνάπτεται σχετικό αποδεικτικό της Τράπεζας (όπου αναγράφεται ονοματεπώνυμο και ΙΒΑΝ) για την καταβολή της επιδότησης προσωρινής στέγασης.</w:t>
      </w:r>
    </w:p>
    <w:p>
      <w:pPr>
        <w:spacing w:before="240" w:after="240"/>
        <w:rPr>
          <w:lang w:val="el" w:eastAsia="el"/>
        </w:rPr>
      </w:pPr>
      <w:r>
        <w:rPr>
          <w:lang w:val="el" w:eastAsia="el"/>
        </w:rPr>
        <w:t>Η ως άνω υποβαλλόμενη αίτηση φέρει τα χαρακτηριστικά ασφαλείας της παρ. 3 του άρθρου 27 του ν. 4727/2020 και συγκεκριμένα:</w:t>
      </w:r>
    </w:p>
    <w:p>
      <w:pPr>
        <w:pStyle w:val="StructureList1"/>
        <w:spacing w:before="120" w:after="0"/>
        <w:rPr>
          <w:lang w:val="el" w:eastAsia="el"/>
        </w:rPr>
      </w:pPr>
      <w:r>
        <w:rPr>
          <w:lang w:val="el" w:eastAsia="el"/>
        </w:rPr>
        <w:t>α)</w:t>
      </w:r>
      <w:r>
        <w:rPr>
          <w:lang w:val="en" w:eastAsia="en"/>
        </w:rPr>
        <w:tab/>
      </w:r>
      <w:r>
        <w:rPr>
          <w:lang w:val="el" w:eastAsia="el"/>
        </w:rPr>
        <w:t>Μοναδικό κωδικό αριθμό σε αλφαριθμητική μορφή και σε μορφή QR και</w:t>
      </w:r>
    </w:p>
    <w:p>
      <w:pPr>
        <w:pStyle w:val="StructureList1"/>
        <w:spacing w:before="120" w:after="0"/>
        <w:rPr>
          <w:lang w:val="el" w:eastAsia="el"/>
        </w:rPr>
      </w:pPr>
      <w:r>
        <w:rPr>
          <w:lang w:val="el" w:eastAsia="el"/>
        </w:rPr>
        <w:t>β)</w:t>
      </w:r>
      <w:r>
        <w:rPr>
          <w:lang w:val="en" w:eastAsia="en"/>
        </w:rPr>
        <w:tab/>
      </w:r>
      <w:r>
        <w:rPr>
          <w:lang w:val="el" w:eastAsia="el"/>
        </w:rPr>
        <w:t>εγκεκριμένη ή προηγμένη ηλεκτρονική υπογραφή του Υπουργείου Ψηφιακής Διακυβέρνησης.</w:t>
      </w:r>
    </w:p>
    <w:p>
      <w:pPr>
        <w:spacing w:before="240" w:after="240"/>
        <w:rPr>
          <w:lang w:val="el" w:eastAsia="el"/>
        </w:rPr>
      </w:pPr>
      <w:r>
        <w:rPr>
          <w:lang w:val="el" w:eastAsia="el"/>
        </w:rPr>
        <w:t>Η ως άνω αίτηση έχει ισχύ πρωτότυπου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w:t>
      </w:r>
    </w:p>
    <w:p>
      <w:pPr>
        <w:spacing w:before="240" w:after="240"/>
        <w:rPr>
          <w:lang w:val="el" w:eastAsia="el"/>
        </w:rPr>
      </w:pPr>
      <w:r>
        <w:rPr>
          <w:lang w:val="el" w:eastAsia="el"/>
        </w:rPr>
        <w:t>Με την υποβολή της αίτησης αυτή αποστέλλεται ηλεκτρονικά στην Γ.Δ.Α.Ε.Φ.Κ και αντίγραφό της αποθηκεύεται στην προσωπική θυρίδα του/της αιτούντος/-ούσας.</w:t>
      </w:r>
    </w:p>
    <w:p>
      <w:pPr>
        <w:spacing w:before="240" w:after="240"/>
        <w:rPr>
          <w:lang w:val="el" w:eastAsia="el"/>
        </w:rPr>
      </w:pPr>
      <w:r>
        <w:rPr>
          <w:lang w:val="el" w:eastAsia="el"/>
        </w:rPr>
        <w:t>Οι υπάλληλοι παραλαμβάνουν τις ηλεκτρονικές αιτήσεις από την Ενιαία Ψηφιακή Πύλη της Δημόσιας Διοίκησης (gov.gr- ΕΨΠ) και τις διαχειρίζονται σύμφωνα με τους όρους και τις διαδικασίες της παρούσας.</w:t>
      </w:r>
    </w:p>
    <w:p>
      <w:pPr>
        <w:spacing w:before="240" w:after="240"/>
        <w:rPr>
          <w:lang w:val="el" w:eastAsia="el"/>
        </w:rPr>
      </w:pPr>
      <w:r>
        <w:rPr>
          <w:lang w:val="el" w:eastAsia="el"/>
        </w:rPr>
        <w:t>Επισημαίνεται ότι η αίτηση επέχει θέση υπεύθυνης δήλωσης του ν. 1599/1986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Επικινδύνως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Β.1.1.1 Ειδικές ρυθμίσεις για τη λειτουργία της εφαρμογής και την επεξεργασία δεδομένων προσωπικού χαρακτήρα</w:t>
      </w:r>
    </w:p>
    <w:p>
      <w:pPr>
        <w:spacing w:before="240" w:after="240"/>
        <w:rPr>
          <w:lang w:val="el" w:eastAsia="el"/>
        </w:rPr>
      </w:pPr>
      <w:r>
        <w:rPr>
          <w:lang w:val="el" w:eastAsia="el"/>
        </w:rPr>
        <w:t>Η εφαρμογή, μέσω της οποίας υποβάλλεται η αίτηση για τη χορήγηση του 1ου τριμήνου προσωρινής επιδότησης, διαλειτουργεί μέσω του Κέντρου Διαλειτουργικότητας της Γενικής Γραμματείας Πληροφοριακών Συστημάτων και Ψηφιακής Διακυβέρνησης (Γ.Γ.Π.Σ.Ψ.Δ.) με τα απαραίτητα μητρώα του δημοσίου για την άντληση στοιχείων ταυτοποίησης των χρηστών.</w:t>
      </w:r>
    </w:p>
    <w:p>
      <w:pPr>
        <w:spacing w:before="240" w:after="240"/>
        <w:rPr>
          <w:lang w:val="el" w:eastAsia="el"/>
        </w:rPr>
      </w:pPr>
      <w:r>
        <w:rPr>
          <w:lang w:val="el" w:eastAsia="el"/>
        </w:rPr>
        <w:t>Η διαλειτουργικότητα της παρ. 1 πραγματοποιείται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spacing w:before="240" w:after="240"/>
        <w:rPr>
          <w:lang w:val="el" w:eastAsia="el"/>
        </w:rPr>
      </w:pPr>
      <w:r>
        <w:rPr>
          <w:lang w:val="el" w:eastAsia="el"/>
        </w:rPr>
        <w:t>Το Υπουργείο Κλιματικής Κρίσης και Πολιτικής Προστασίας είναι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διεκπεραίωσης των αιτήσεων που λαμβάνει.</w:t>
      </w:r>
    </w:p>
    <w:p>
      <w:pPr>
        <w:spacing w:before="240" w:after="240"/>
        <w:rPr>
          <w:lang w:val="el" w:eastAsia="el"/>
        </w:rPr>
      </w:pPr>
      <w:r>
        <w:rPr>
          <w:lang w:val="el" w:eastAsia="el"/>
        </w:rPr>
        <w:t>Το Υπουργείο Ψηφιακής Διακυβέρνησης ορίζεται ως αυτοτελώς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εφαρμογής.</w:t>
      </w:r>
    </w:p>
    <w:p>
      <w:pPr>
        <w:spacing w:before="240" w:after="240"/>
        <w:rPr>
          <w:lang w:val="el" w:eastAsia="el"/>
        </w:rPr>
      </w:pPr>
      <w:r>
        <w:rPr>
          <w:lang w:val="el" w:eastAsia="el"/>
        </w:rPr>
        <w:t>Το Υπουργείο Ψηφιακής Διακυβέρνησης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spacing w:before="240" w:after="240"/>
        <w:rPr>
          <w:lang w:val="el" w:eastAsia="el"/>
        </w:rPr>
      </w:pPr>
      <w:r>
        <w:rPr>
          <w:lang w:val="el" w:eastAsia="el"/>
        </w:rPr>
        <w:t>Β.1.2. Αιτήσεις δευτέρου (2ου) και επόμενων τριμήνων</w:t>
      </w:r>
    </w:p>
    <w:p>
      <w:pPr>
        <w:spacing w:before="240" w:after="240"/>
        <w:rPr>
          <w:lang w:val="el" w:eastAsia="el"/>
        </w:rPr>
      </w:pPr>
      <w:r>
        <w:rPr>
          <w:lang w:val="el" w:eastAsia="el"/>
        </w:rPr>
        <w:t>Οι αιτήσεις του δευτέρου (2ου) καθώς και των επόμενων τριμήνων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για την προσωρινή διαμονή τους θα ενοικιάσουν ή θα φιλοξενηθούν (στην κύρια κατοικία τρίτου) στην ίδια ή όμορη Περιφερειακή Ενότητα με την πυρόπληκτη κατοικία, εφόσον δεν διαθέτουν κενή ή δευτερεύουσα κατοικία σε απόσταση μικρότερη των 25 χλμ. από την πληγείσα κατοικία (σύμφωνα με το διαδραστικό εργαλείο χιλιομετρικών αποστάσεων της Γενικής Γραμματείας Υποδομών του Υπουργείου Υποδομών και Μεταφορών), που να καλύπτει τις στεγαστικές τους ανάγκες.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Ως μέλη οικογενειών θεωρούνται οι συνοικούντες σύζυγοι ή με σύμφωνο συμβίωσης και συγγενείς μέχρι β' βαθμού εξ αίματος ή εξ αγχιστείας με τον δικαιούχο. Το απαιτούμενο εμβαδόν για την κάλυψη στεγαστικών αναγκών εκτιμάται σε 20 τ.μ. ανά άτομο.</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300,00 € το μήνα για μεμονωμένα άτομα, 350,00 € το μήνα για οικογένειες δύο (2) ατόμων, 400,00 € για οικογένειες τριών (3) ατόμων, 450,00 € για οικογένειες τεσσάρων (4) ατόμων και 500,00 €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εμπρόθεσμης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πληγείσα κατοικία ήταν ενοικιαζόμενη απαιτείται η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εκδήλωσης της φυσικής καταστροφής και να είχε υποβληθεί έως την ημερομηνία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προσωρινής στέγασης θα προσκομίσουν για το σύνολο των μελών της οικογένειας για τους οποίους αιτούνται την επιδότηση, τις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από τα οποία να προκύπτει η ιδιοκτησία ή η δωρεάν παραχώρηση για χρήση ή η μίσθωση της πληγείσας κατοικίας, καθώς και το εμβαδόν της.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6. Οι αιτούντες επιδότησης συγκατοίκησης θα προσκομίζουν και τις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7. Για την διαπίστωση της χρήσης του πληγέντος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εν λόγω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την ημέρα εκδήλωσης της φυσικής καταστροφής.</w:t>
      </w:r>
    </w:p>
    <w:p>
      <w:pPr>
        <w:spacing w:before="240" w:after="240"/>
        <w:rPr>
          <w:lang w:val="el" w:eastAsia="el"/>
        </w:rPr>
      </w:pPr>
      <w:r>
        <w:rPr>
          <w:lang w:val="el" w:eastAsia="el"/>
        </w:rPr>
        <w:t>8. Δεν χορηγείται επιδότηση προσωρινής στέγασης εάν το πληγέν κτίριο δεν κατοικούνταν πριν τις πυρκαγιές, όταν αυτό προκύπτει από την κατανάλωση ρεύματος από 1η Ιανουαρίου 2024 έως την προηγούμενη ημέρα εκδήλωσης της φυσικής καταστροφής. Δεν χορηγείται επιδότηση προσωρινής στέγασης εφόσον το πληγέν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9.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10. Δεν χορηγείται επιδότηση συγκατοίκησης στους πληγέντες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ο/η αιτών/ουσα ή μέλος της οικογένειας του/της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συγκατοίκησης, εκτός από την περίπτωση συνιδιοκτητών που συνοικούσαν στην πληγείσα κατοικία η οποία ήταν η κύρια κατοικία τους,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διαμένουν συνολικά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ενοικίου,</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δευτερεύουσα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11. Η επιδότηση χορηγείται ανά τρίμηνο. Η επιδότηση του πρώτου τριμήνου θα χορηγηθεί αμέσως μετά την έκδοση Απόφασης Δικαιούχου/Δικαιούχων Επιδότησης. Η εν λόγω απόφαση καθώς και οι αποφάσεις χορήγησης επιδότησης προσωρινής στέγασης των επόμενων τριμήνων εγκρίνονται από τον/την Προϊσταμένο/η της αρμόδιας υπηρεσίας.</w:t>
      </w:r>
    </w:p>
    <w:p>
      <w:pPr>
        <w:spacing w:before="240" w:after="240"/>
        <w:rPr>
          <w:lang w:val="el" w:eastAsia="el"/>
        </w:rPr>
      </w:pPr>
      <w:r>
        <w:rPr>
          <w:lang w:val="el" w:eastAsia="el"/>
        </w:rPr>
        <w:t>12. Ως ημερομηνία έναρξης της επιδότησης ορίζεται ή η ημερομηνία έναρξης της φιλοξενίας ή η ημερομηνία έναρξης της μίσθωσης που αναγράφεται στην απόδειξη υποβολής εμπρόθεσμης Δήλωσης Πληροφοριακών Στοιχείων Μίσθωσης Ακίνητης Περιουσίας που αφορά στη μίσθωση της νέας κατοικίας.</w:t>
      </w:r>
    </w:p>
    <w:p>
      <w:pPr>
        <w:spacing w:before="240" w:after="240"/>
        <w:rPr>
          <w:lang w:val="el" w:eastAsia="el"/>
        </w:rPr>
      </w:pPr>
      <w:r>
        <w:rPr>
          <w:lang w:val="el" w:eastAsia="el"/>
        </w:rPr>
        <w:t>13. Η αίτηση για χορήγηση επιδότησης του δευτέρου και των επομένων τριμήνων θα υποβάλλεται μετά το τέλος του κάθε τριμήνου.</w:t>
      </w:r>
    </w:p>
    <w:p>
      <w:pPr>
        <w:spacing w:before="240" w:after="240"/>
        <w:rPr>
          <w:lang w:val="el" w:eastAsia="el"/>
        </w:rPr>
      </w:pPr>
      <w:r>
        <w:rPr>
          <w:lang w:val="el" w:eastAsia="el"/>
        </w:rPr>
        <w:t>14. Σε περίπτωση οποιασδήποτε μεταβολής (ιδιοκτησιακού καθεστώτος πληγείσας κατοικίας, αλλαγή μελών οικογένειας κ.λπ.) ο/η δικαιούχος οφείλει να ενημερώσει εγγράφως την αρμόδια υπηρεσία εντός είκοσι (20) εργάσιμων ημερών από την ημερομηνία της μεταβολής.</w:t>
      </w:r>
    </w:p>
    <w:p>
      <w:pPr>
        <w:spacing w:before="240" w:after="240"/>
        <w:rPr>
          <w:lang w:val="el" w:eastAsia="el"/>
        </w:rPr>
      </w:pPr>
      <w:r>
        <w:rPr>
          <w:lang w:val="el" w:eastAsia="el"/>
        </w:rPr>
        <w:t>15.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οι ενδιαφερόμενοι απαιτείται να προσκομίσουν υπεύθυνη δήλωση του ν. 1599/1986, (με βεβαιωμένο το γνήσιο της υπογραφής ή υπεύθυνη δήλωση εκδοθείσα από την Ενιαία Ψηφιακή Πύλη της Δημόσιας Διοίκησης (gov.gr- ΕΨΠ))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16. Προσκομίζονται στο 2ο τρίμηνο οι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 ΕΨΠ)) στην οποία θα δηλώνεται ότι οι υποβληθείσες δηλώσεις είναι οι αρχικές και δεν υπάρχει μεταβολή, θα προσκομίζονται από όλα τα άτομα που κατοικούσαν μόνιμα στην πληγείσα κατοικία, εφόσον υποχρεούνται από τον νόμο στην υποβολή φορολογικής δήλωσης, προκειμένου αυτά να συμπεριληφθούν στον αριθμό των ατόμων για τα οποία χορηγείται επιδότηση.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17. Η επιδότηση προσωρινής στέγασης για μεν τους ιδιοκτήτες ή τους χρήστες κατά δωρεάν παραχώρηση,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18.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ενοικίου ή συγκατοίκησης για έως και δύο (2) χρόνια. Για την απόδειξη των προαναφερομένων απαιτείται η προσκόμιση, κατά την υποβολή των δικαιολογητικών του 2ου τριμήνου, του αρχικού Ε2 του φορολογικού έτους 2023 του ιδιοκτήτη καθώς και υπεύθυνη δήλωση του ιδιοκτήτη (με βεβαιωμένο το γνήσιο της υπογραφής ή υπεύθυνη δήλωση εκδοθείσα από την Ενιαία Ψηφιακή Πύλη της Δημόσιας Διοίκησης (gov.gr - ΕΨΠ)) ότι ήταν η κύρια κατοικία του αιτούντα μέχρι την ημέρα του συμβάντος.</w:t>
      </w:r>
    </w:p>
    <w:p>
      <w:pPr>
        <w:spacing w:before="240" w:after="240"/>
        <w:rPr>
          <w:lang w:val="el" w:eastAsia="el"/>
        </w:rPr>
      </w:pPr>
      <w:r>
        <w:rPr>
          <w:lang w:val="el" w:eastAsia="el"/>
        </w:rPr>
        <w:t>19.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20. Αν ο δικαιούχος επιδότησης προσωρινής στέγασης έχει την πλήρη ή ψιλή κυριότητα του πληγέντος ακινήτου και δεν έχει υποβάλει, έως την καταληκτική ημερομηνία αίτηση με πλήρη φάκελο μελέτης επισκευής ή ανακατασκευής του πληγέντος κτιρίου, σύμφωνα με τα οριζόμενα στις σχετικές αποφάσεις, προκειμένου να του χορηγηθεί Στεγαστική Συνδρομή, η εν λόγω επιδότηση προσωρινής στέγασης διακόπτεται αυτοδίκαια.</w:t>
      </w:r>
    </w:p>
    <w:p>
      <w:pPr>
        <w:spacing w:before="240" w:after="240"/>
        <w:rPr>
          <w:lang w:val="el" w:eastAsia="el"/>
        </w:rPr>
      </w:pPr>
      <w:r>
        <w:rPr>
          <w:lang w:val="el" w:eastAsia="el"/>
        </w:rPr>
        <w:t>21. Εάν η αρμόδια υπηρεσία κρίνει απαραίτητο μπορεί να ζητήσει εγγράφως επιπλέον στοιχεία για την εξέταση της αίτησης χορήγησης επιδότησης προσωρινής στέγασης.</w:t>
      </w:r>
    </w:p>
    <w:p>
      <w:pPr>
        <w:spacing w:before="240" w:after="240"/>
        <w:rPr>
          <w:lang w:val="el" w:eastAsia="el"/>
        </w:rPr>
      </w:pPr>
      <w:r>
        <w:rPr>
          <w:lang w:val="el" w:eastAsia="el"/>
        </w:rPr>
        <w:t>Δ. ΤΡΟΠΟΣ ΧΟΡΗΓΗΣΗΣ ΕΠΙΔΟΤΗΣΗΣ</w:t>
      </w:r>
    </w:p>
    <w:p>
      <w:pPr>
        <w:spacing w:before="240" w:after="240"/>
        <w:rPr>
          <w:lang w:val="el" w:eastAsia="el"/>
        </w:rPr>
      </w:pPr>
      <w:r>
        <w:rPr>
          <w:lang w:val="el" w:eastAsia="el"/>
        </w:rPr>
        <w:t>Δ.1 . ΠΡΩΤΟ (1ο) ΤΡΙΜΗΝΟ</w:t>
      </w:r>
    </w:p>
    <w:p>
      <w:pPr>
        <w:spacing w:before="240" w:after="240"/>
        <w:rPr>
          <w:lang w:val="el" w:eastAsia="el"/>
        </w:rPr>
      </w:pPr>
      <w:r>
        <w:rPr>
          <w:lang w:val="el" w:eastAsia="el"/>
        </w:rPr>
        <w:t>Για τους ιδιοκτήτες, χρήστες κατά δωρεάν παραχώρηση και ενοικιαστές των κατοικιών:</w:t>
      </w:r>
    </w:p>
    <w:p>
      <w:pPr>
        <w:spacing w:before="240" w:after="240"/>
        <w:rPr>
          <w:lang w:val="el" w:eastAsia="el"/>
        </w:rPr>
      </w:pPr>
      <w:r>
        <w:rPr>
          <w:lang w:val="el" w:eastAsia="el"/>
        </w:rPr>
        <w:t>Η είσοδος στην ψηφιακή πλατφόρμα «arogi.gov.gr»,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άρθρο 24 του ν. 4727/2020.</w:t>
      </w:r>
    </w:p>
    <w:p>
      <w:pPr>
        <w:spacing w:before="240" w:after="240"/>
        <w:rPr>
          <w:lang w:val="el" w:eastAsia="el"/>
        </w:rPr>
      </w:pPr>
      <w:r>
        <w:rPr>
          <w:lang w:val="el" w:eastAsia="el"/>
        </w:rPr>
        <w:t>Η αίτηση για τη χορήγηση του 1ου τριμήνου της επιδότησης προσωρινής στέγασης, υποβάλλεται σε μορφή προδιατυπωμένου κειμένου, στο οποίο συμπληρώνονται από τους αιτούντες, μεταξύ των άλλων στοιχεία που αφορούν στην πληγείσα κατοικία καθώς και τα στοιχεία τραπεζικού λογαριασμού στον οποίο είναι δικαιούχοι ή συνδικαιούχοι για την καταβολή της ενίσχυσης, ως ακολούθως:</w:t>
      </w:r>
    </w:p>
    <w:p>
      <w:pPr>
        <w:spacing w:before="240" w:after="240"/>
        <w:rPr>
          <w:lang w:val="el" w:eastAsia="el"/>
        </w:rPr>
      </w:pPr>
      <w:r>
        <w:rPr>
          <w:lang w:val="el" w:eastAsia="el"/>
        </w:rPr>
        <w:t>«Με ατομική μου ευθύνη και γνωρίζοντας τις κυρώσεις</w:t>
      </w:r>
      <w:r>
        <w:rPr>
          <w:b/>
          <w:bCs/>
          <w:sz w:val="30"/>
          <w:szCs w:val="30"/>
          <w:vertAlign w:val="superscript"/>
          <w:lang w:val="el" w:eastAsia="el"/>
        </w:rPr>
        <w:t>1</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1. Παρακαλώ όπως μου χορηγήσετε επιδότηση προσωρινής στέγασης για την κύρια κατοικία μου επί της οδού.............................................αρ...............στην τοποθεσία (Περιφέρεια/Περιφερειακή Ενότητα/Δήμος/Δημοτική Ενότητα/Κοινότητα/Περιοχή)....................../....................../........................../........................../........................../.......................... - με αριθμό παροχής ηλεκτρικού ρεύματος.................................................................της εταιρίας............................................</w:t>
      </w:r>
    </w:p>
    <w:p>
      <w:pPr>
        <w:spacing w:before="240" w:after="240"/>
        <w:rPr>
          <w:lang w:val="el" w:eastAsia="el"/>
        </w:rPr>
      </w:pPr>
      <w:r>
        <w:rPr>
          <w:lang w:val="el" w:eastAsia="el"/>
        </w:rPr>
        <w:t>ή</w:t>
      </w:r>
    </w:p>
    <w:p>
      <w:pPr>
        <w:spacing w:before="240" w:after="240"/>
        <w:rPr>
          <w:lang w:val="el" w:eastAsia="el"/>
        </w:rPr>
      </w:pPr>
      <w:r>
        <w:rPr>
          <w:lang w:val="el" w:eastAsia="el"/>
        </w:rPr>
        <w:t>- άλλο τρόπο ηλεκτροδότησης......................................... (φωτοβολταϊκά, γεννήτρια κ.λπ.) που έχει πληγεί από τις πυρκαγιές του Αυγούστου 2024, που εκδηλώθηκαν σε περιοχές της Ελληνικής Επικράτειας και στην οποία διέμενα ως:</w:t>
      </w:r>
    </w:p>
    <w:p>
      <w:pPr>
        <w:spacing w:before="240" w:after="240"/>
        <w:rPr>
          <w:lang w:val="el" w:eastAsia="el"/>
        </w:rPr>
      </w:pPr>
      <w:r>
        <w:rPr>
          <w:lang w:val="el" w:eastAsia="el"/>
        </w:rPr>
        <w:t>- ιδιοκτήτης με πλήρη κυριότητα:................(ΝΑΙ/ΟΧΙ) και ποσοστό ιδιοκτησίας 100%</w:t>
      </w:r>
    </w:p>
    <w:p>
      <w:pPr>
        <w:spacing w:before="240" w:after="240"/>
        <w:rPr>
          <w:lang w:val="el" w:eastAsia="el"/>
        </w:rPr>
      </w:pPr>
      <w:r>
        <w:rPr>
          <w:lang w:val="el" w:eastAsia="el"/>
        </w:rPr>
        <w:t>- ιδιοκτήτης με συγκυριότητα:................(ΝΑΙ/ΟΧΙ) και ποσοστό συνιδιοκτησίας.................................% πλήρους κυριότητας</w:t>
      </w:r>
    </w:p>
    <w:p>
      <w:pPr>
        <w:spacing w:before="240" w:after="240"/>
        <w:rPr>
          <w:lang w:val="el" w:eastAsia="el"/>
        </w:rPr>
      </w:pPr>
      <w:r>
        <w:rPr>
          <w:lang w:val="el" w:eastAsia="el"/>
        </w:rPr>
        <w:t>- επικαρπωτής:...............(ΝΑΙ/ΟΧΙ) και ποσοστό επικαρπίας .................................%</w:t>
      </w:r>
    </w:p>
    <w:p>
      <w:pPr>
        <w:spacing w:before="240" w:after="240"/>
        <w:rPr>
          <w:lang w:val="el" w:eastAsia="el"/>
        </w:rPr>
      </w:pPr>
      <w:r>
        <w:rPr>
          <w:lang w:val="el" w:eastAsia="el"/>
        </w:rPr>
        <w:t>- ένοικος με δωρεάν παραχώρηση:...............(ΝΑΙ/ΟΧΙ)</w:t>
      </w:r>
    </w:p>
    <w:p>
      <w:pPr>
        <w:spacing w:before="240" w:after="240"/>
        <w:rPr>
          <w:lang w:val="el" w:eastAsia="el"/>
        </w:rPr>
      </w:pPr>
      <w:r>
        <w:rPr>
          <w:lang w:val="el" w:eastAsia="el"/>
        </w:rPr>
        <w:t>- μισθωτής μακροχρόνιας μίσθωσης:...............(ΝΑΙ/ΟΧΙ)</w:t>
      </w:r>
    </w:p>
    <w:p>
      <w:pPr>
        <w:spacing w:before="240" w:after="240"/>
        <w:rPr>
          <w:lang w:val="el" w:eastAsia="el"/>
        </w:rPr>
      </w:pPr>
      <w:r>
        <w:rPr>
          <w:b/>
          <w:bCs/>
          <w:sz w:val="30"/>
          <w:szCs w:val="30"/>
          <w:vertAlign w:val="superscript"/>
          <w:lang w:val="el" w:eastAsia="el"/>
        </w:rPr>
        <w:t>1</w:t>
      </w:r>
      <w:r>
        <w:rPr>
          <w:i/>
          <w:iCs/>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w:t>
      </w:r>
    </w:p>
    <w:p>
      <w:pPr>
        <w:spacing w:before="240" w:after="240"/>
        <w:rPr>
          <w:lang w:val="el" w:eastAsia="el"/>
        </w:rPr>
      </w:pPr>
      <w:r>
        <w:rPr>
          <w:lang w:val="el" w:eastAsia="el"/>
        </w:rPr>
        <w:t>2. Για την πληγείσα κατοικία μου έχει εκδοθεί................ [Δελτίο Επανελέγχου/Πρωτόκολλο Αυτοψίας Επικίνδυνα Ετοιμόρροπου Κτηρίου (Π.Α.Ε.Ε.Κ.)/Έκθεση Αυτοψίας] της Γ.Δ.Α.Ε.Φ.Κ. του Υπουργείου Κλιματικής Κρίσης και Πολιτικής Προστασίας με το οποίο χαρακτηρίστηκε .................................[«Προσωρινά για ακατάλληλο για χρήση (ΚΙΤΡΙΝΟ)/Επικίνδυνο για χρήση (ΚΟΚΚΙΝΟ)/Επικινδύνως Ετοιμόρροπο/Ολοσχερώς Κατεστραμμένο/Δομημένο από Ευτελή Υλικά].</w:t>
      </w:r>
    </w:p>
    <w:p>
      <w:pPr>
        <w:spacing w:before="240" w:after="240"/>
        <w:rPr>
          <w:lang w:val="el" w:eastAsia="el"/>
        </w:rPr>
      </w:pPr>
      <w:r>
        <w:rPr>
          <w:lang w:val="el" w:eastAsia="el"/>
        </w:rPr>
        <w:t> </w:t>
      </w:r>
    </w:p>
    <w:p>
      <w:pPr>
        <w:spacing w:before="240" w:after="240"/>
        <w:rPr>
          <w:lang w:val="el" w:eastAsia="el"/>
        </w:rPr>
      </w:pPr>
      <w:r>
        <w:rPr>
          <w:lang w:val="el" w:eastAsia="el"/>
        </w:rPr>
        <w:t>3. Στην πληγείσα κατοικία διαμέναμε συνολικά ................................ άτομα με στοιχεία συνοικούντων: ...................................................[Όνομα, Επίθετο, Πατρώνυμο] και Α.Φ.Μ.:...................................................................</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σε απόσταση μικρότερη των 25 χλμ. από την πληγείσα κατοικία που να καλύπτει τις στεγαστικές μας ανάγκες.</w:t>
      </w:r>
    </w:p>
    <w:p>
      <w:pPr>
        <w:spacing w:before="240" w:after="240"/>
        <w:rPr>
          <w:lang w:val="el" w:eastAsia="el"/>
        </w:rPr>
      </w:pPr>
      <w:r>
        <w:rPr>
          <w:lang w:val="el" w:eastAsia="el"/>
        </w:rPr>
        <w:t>5. Μέλος της οικογένειάς μου είναι άτομο με ειδικές ανάγκες και έχει ποσοστό αναπηρίας τουλάχιστον 67% σύμφωνα με Βεβαίωση του Κέντρου Πιστοποίησης Αναπηρίας (ΚΕ.Π.Α.)................(ΝΑΙ/ΟΧΙ)</w:t>
      </w:r>
    </w:p>
    <w:p>
      <w:pPr>
        <w:spacing w:before="240" w:after="240"/>
        <w:rPr>
          <w:lang w:val="el" w:eastAsia="el"/>
        </w:rPr>
      </w:pPr>
      <w:r>
        <w:rPr>
          <w:lang w:val="el" w:eastAsia="el"/>
        </w:rPr>
        <w:t>6. Τα δηλωθέντα στην προαναφερθείσα παράγραφο 1 της παρούσας αναφορικά με τη χρήση της πληγείσας κατοικίας...................................(προκύπτουν/δεν προκύπτουν) και από τα υποβληθέντα φορολογικά μου στοιχεία του φορολογικού έτους 2023. Σε περίπτωση που δεν προκύπτουν, παρακαλώ να ληφθούν υπόψη τα εξής:</w:t>
      </w:r>
    </w:p>
    <w:p>
      <w:pPr>
        <w:spacing w:before="240" w:after="240"/>
        <w:rPr>
          <w:lang w:val="el" w:eastAsia="el"/>
        </w:rPr>
      </w:pPr>
      <w:r>
        <w:rPr>
          <w:lang w:val="el" w:eastAsia="el"/>
        </w:rPr>
        <w:t>7. Ο λογαριασμός στον οποίο επιθυμώ να κατατεθεί η επιδότηση προσωρινής στέγασης είναι ο λογαριασμός στην Τράπεζα................................................................................. με IBAN GR......................................................................................</w:t>
      </w:r>
    </w:p>
    <w:p>
      <w:pPr>
        <w:spacing w:before="240" w:after="240"/>
        <w:rPr>
          <w:lang w:val="el" w:eastAsia="el"/>
        </w:rPr>
      </w:pPr>
      <w:r>
        <w:rPr>
          <w:lang w:val="el" w:eastAsia="el"/>
        </w:rPr>
        <w:t>8.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 και έχω ενημερωθεί για το δικαίωμα ανάκλησης της συναίνεσης.</w:t>
      </w:r>
    </w:p>
    <w:p>
      <w:pPr>
        <w:spacing w:before="240" w:after="240"/>
        <w:rPr>
          <w:lang w:val="el" w:eastAsia="el"/>
        </w:rPr>
      </w:pPr>
      <w:r>
        <w:rPr>
          <w:lang w:val="el" w:eastAsia="el"/>
        </w:rPr>
        <w:t>9.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10. Ενημερώθηκα και συμφωνώ ότι εάν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Κώδικα Είσπραξης Δημοσίων Εσόδων (Κ.Ε.Δ.Ε.).</w:t>
      </w:r>
    </w:p>
    <w:p>
      <w:pPr>
        <w:spacing w:before="240" w:after="240"/>
        <w:rPr>
          <w:lang w:val="el" w:eastAsia="el"/>
        </w:rPr>
      </w:pPr>
      <w:r>
        <w:rPr>
          <w:b/>
          <w:bCs/>
          <w:sz w:val="30"/>
          <w:szCs w:val="30"/>
          <w:vertAlign w:val="superscript"/>
          <w:lang w:val="el" w:eastAsia="el"/>
        </w:rPr>
        <w:t>2</w:t>
      </w:r>
      <w:r>
        <w:rPr>
          <w:i/>
          <w:iCs/>
          <w:lang w:val="el" w:eastAsia="el"/>
        </w:rPr>
        <w:t>«Σε εφαρμογή του Ευρωπαϊκού Κανονισμού GDPR 2016/679 για την προστασία των προσωπικών δεδομένων και του ν. 4624/2019 (Α’ 137), τα Προσωπικά Δεδομένα, που περιλαμβάνονται στις αιτήσεις και στις Υπεύθυνες Δηλώσεις που υποβάλλονται σε κάθε στάδιο χορήγησης Σ.Σ., υφίστανται επεξεργασία από το Υπουργείο Κλιματικής Κρίσης και Πολιτικής Προστασίας, ως υπεύθυνο επεξεργασίας τους, και τους αρμόδιους εμπλεκόμενους δημόσιους φορείς για τη διεκπεραίωση του σκοπού για τον οποίο υποβάλλονται, και βασίζεται στην εκπλήρωση καθήκοντος που εκτελείται προς το δημόσιο συμφέρον ή κατά την άσκηση δημόσιας εξουσίας που έχει ανατεθεί στο Υπουργείο και μόνο για τον σκοπό για τον οποίο υποβάλλονται».</w:t>
      </w:r>
    </w:p>
    <w:p>
      <w:pPr>
        <w:spacing w:before="240" w:after="240"/>
        <w:rPr>
          <w:lang w:val="el" w:eastAsia="el"/>
        </w:rPr>
      </w:pPr>
      <w:r>
        <w:rPr>
          <w:lang w:val="el" w:eastAsia="el"/>
        </w:rPr>
        <w:t>Η επιδότηση του πρώτου τριμήνου θα χορηγηθεί μετά την έκδοση Απόφασης Δικαιούχου/Δικαιούχων Επιδότησης Προσωρινής Στέγασης από την αρμόδια υπηρεσία.</w:t>
      </w:r>
    </w:p>
    <w:p>
      <w:pPr>
        <w:spacing w:before="240" w:after="240"/>
        <w:rPr>
          <w:lang w:val="el" w:eastAsia="el"/>
        </w:rPr>
      </w:pPr>
      <w:r>
        <w:rPr>
          <w:lang w:val="el" w:eastAsia="el"/>
        </w:rPr>
        <w:t>Δ.2. ΔΕΥΤΕΡΟ (2ο) ΤΡΙΜΗΝΟ</w:t>
      </w:r>
    </w:p>
    <w:p>
      <w:pPr>
        <w:spacing w:before="240" w:after="240"/>
        <w:rPr>
          <w:lang w:val="el" w:eastAsia="el"/>
        </w:rPr>
      </w:pPr>
      <w:r>
        <w:rPr>
          <w:lang w:val="el" w:eastAsia="el"/>
        </w:rPr>
        <w:t>Τα απαιτούμενα δικαιολογητικά που θα συνοδεύουν την αίτηση του 2ου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Δ.2.1. Για τους ιδιοκτήτες ή χρήστες κατά δωρεάν παραχώρηση των κατοικιών:</w:t>
      </w:r>
    </w:p>
    <w:p>
      <w:pPr>
        <w:spacing w:before="240" w:after="240"/>
        <w:rPr>
          <w:lang w:val="el" w:eastAsia="el"/>
        </w:rPr>
      </w:pPr>
      <w:r>
        <w:rPr>
          <w:lang w:val="el" w:eastAsia="el"/>
        </w:rPr>
        <w:t>1. Για το δεύτερο (2ο) τρίμηνο στις περιπτώσεις χορήγησης επιδότησης ενοικίου:</w:t>
      </w:r>
    </w:p>
    <w:p>
      <w:pPr>
        <w:spacing w:before="240" w:after="240"/>
        <w:rPr>
          <w:lang w:val="el" w:eastAsia="el"/>
        </w:rPr>
      </w:pPr>
      <w:r>
        <w:rPr>
          <w:lang w:val="el" w:eastAsia="el"/>
        </w:rPr>
        <w:t>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 Νόμιμες αποδείξεις καταβολής ενοικίου του 1ου και 2ου τριμήνου.</w:t>
      </w:r>
    </w:p>
    <w:p>
      <w:pPr>
        <w:spacing w:before="240" w:after="240"/>
        <w:rPr>
          <w:lang w:val="el" w:eastAsia="el"/>
        </w:rPr>
      </w:pPr>
      <w:r>
        <w:rPr>
          <w:lang w:val="el" w:eastAsia="el"/>
        </w:rPr>
        <w:t>III.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Η κατοικία που ενοικιάζω μετά τη φυσική καταστροφή δεν έχει χαρακτηριστεί ως κτήριο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και προσκομίζω αποδεικτικό τράπεζας τήρησης λογαριασμού.</w:t>
      </w:r>
    </w:p>
    <w:p>
      <w:pPr>
        <w:spacing w:before="240" w:after="240"/>
        <w:rPr>
          <w:lang w:val="el" w:eastAsia="el"/>
        </w:rPr>
      </w:pPr>
      <w:r>
        <w:rPr>
          <w:lang w:val="el" w:eastAsia="el"/>
        </w:rPr>
        <w:t>Ο Α.Φ.Μ. μου είναι...................................................................</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IV.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VI.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VII. Φωτοαντίγραφο αστυνομικής ταυτότητας (διπλής όψεως).</w:t>
      </w:r>
    </w:p>
    <w:p>
      <w:pPr>
        <w:spacing w:before="240" w:after="240"/>
        <w:rPr>
          <w:lang w:val="el" w:eastAsia="el"/>
        </w:rPr>
      </w:pPr>
      <w:r>
        <w:rPr>
          <w:lang w:val="el" w:eastAsia="el"/>
        </w:rPr>
        <w:t>2. Για το δεύτερο (2ο) τρίμηνο στις περιπτώσεις χορήγησης επιδότησης συγκατοίκησης:</w:t>
      </w:r>
    </w:p>
    <w:p>
      <w:pPr>
        <w:spacing w:before="240" w:after="240"/>
        <w:rPr>
          <w:lang w:val="el" w:eastAsia="el"/>
        </w:rPr>
      </w:pPr>
      <w:r>
        <w:rPr>
          <w:lang w:val="el" w:eastAsia="el"/>
        </w:rPr>
        <w:t>I. Φωτοαντίγραφο αστυνομικής ταυτότητας (διπλής όψεως).</w:t>
      </w:r>
    </w:p>
    <w:p>
      <w:pPr>
        <w:spacing w:before="240" w:after="240"/>
        <w:rPr>
          <w:lang w:val="el" w:eastAsia="el"/>
        </w:rPr>
      </w:pPr>
      <w:r>
        <w:rPr>
          <w:lang w:val="el" w:eastAsia="el"/>
        </w:rPr>
        <w:t>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III.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IV.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 Υπεύθυνη δήλωση του αιτούντος (με βεβαιωμένο το γνήσιο της υπογραφής) στην οποία θα δηλώνεται ότι:</w:t>
      </w:r>
    </w:p>
    <w:p>
      <w:pPr>
        <w:spacing w:before="240" w:after="240"/>
        <w:rPr>
          <w:lang w:val="el" w:eastAsia="el"/>
        </w:rPr>
      </w:pPr>
      <w:r>
        <w:rPr>
          <w:lang w:val="el" w:eastAsia="el"/>
        </w:rPr>
        <w:t>- Για την προσωρινή διαμονή μου από.............../............../2024 (ημερομηνία έναρξης της φιλοξενίας) φιλοξενούμαι, με τα άτομα που συνοικούν μόνιμα μαζί μου, συνολικά........................άτομα, στην κατοικία του (ονοματεπώνυμο) ..................................το (πατρώνυμο) .................... με Α.Φ.Μ.: ............................................. τηλ ...................................... στην οποία δεν έχω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Σας υποβάλλω τα έντυπα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και προσκομίζω αποδεικτικό τράπεζας τήρησης λογαριασμού.</w:t>
      </w:r>
    </w:p>
    <w:p>
      <w:pPr>
        <w:spacing w:before="240" w:after="240"/>
        <w:rPr>
          <w:lang w:val="el" w:eastAsia="el"/>
        </w:rPr>
      </w:pPr>
      <w:r>
        <w:rPr>
          <w:lang w:val="el" w:eastAsia="el"/>
        </w:rPr>
        <w:t>- Ο Α.Φ.Μ. μου είναι.................................................................</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Φιλοξενώ, για την προσωρινή διαμονή του, τον/την (ονοματεπώνυμο).................................................................του (πατρώνυμο)...............................................................με Α.Φ.Μ.:.................................................................τηλ........................................ και τα άτομα που συνοικούν μόνιμα μαζί του, σύνολο................................................άτομα, από................/................/2024 (ημερομηνία έναρξης της φιλοξενίας) στην κύρια κατοικία μου επί της οδού................................................................στην Τ.Κ.......................της ΔΕ..........................................της Π.Ε............................................Στην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Δ.2. 2. Για τους ενοικιαστές των κατοικιών:</w:t>
      </w:r>
    </w:p>
    <w:p>
      <w:pPr>
        <w:spacing w:before="240" w:after="240"/>
        <w:rPr>
          <w:lang w:val="el" w:eastAsia="el"/>
        </w:rPr>
      </w:pPr>
      <w:r>
        <w:rPr>
          <w:lang w:val="el" w:eastAsia="el"/>
        </w:rPr>
        <w:t>1. Για το δεύτερο (2ο) τρίμηνο στις περιπτώσεις χορήγησης επιδότησης ενοικίου:</w:t>
      </w:r>
    </w:p>
    <w:p>
      <w:pPr>
        <w:spacing w:before="240" w:after="240"/>
        <w:rPr>
          <w:lang w:val="el" w:eastAsia="el"/>
        </w:rPr>
      </w:pPr>
      <w:r>
        <w:rPr>
          <w:lang w:val="el" w:eastAsia="el"/>
        </w:rPr>
        <w:t>I.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τον/την αιτούντα/ουσα. Το εν λόγω μισθωτήριο πρέπει να είναι σε ισχύ την ημέρα της φυσικής καταστροφής και να έχει υποβληθεί ως την ημέρα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II.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III. Νόμιμες αποδείξεις καταβολής ενοικίου του 1ου και 2ου τριμήνου.</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(gov.gr-ΕΨΠ)] στην οποία θα δηλώνεται ότι:</w:t>
      </w:r>
    </w:p>
    <w:p>
      <w:pPr>
        <w:spacing w:before="240" w:after="240"/>
        <w:rPr>
          <w:lang w:val="el" w:eastAsia="el"/>
        </w:rPr>
      </w:pPr>
      <w:r>
        <w:rPr>
          <w:lang w:val="el" w:eastAsia="el"/>
        </w:rPr>
        <w:t>- Η κατοικία που ενοικιάζω μετά τη φυσική καταστροφή δεν έχει χαρακτηριστεί ως κτήριο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και προσκομίζω αποδεικτικό τράπεζας τήρησης λογαριασμού.</w:t>
      </w:r>
    </w:p>
    <w:p>
      <w:pPr>
        <w:spacing w:before="240" w:after="240"/>
        <w:rPr>
          <w:lang w:val="el" w:eastAsia="el"/>
        </w:rPr>
      </w:pPr>
      <w:r>
        <w:rPr>
          <w:lang w:val="el" w:eastAsia="el"/>
        </w:rPr>
        <w:t>- Ο Α.Φ.Μ. μου είναι................................................................</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VI.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VII.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VIII. Φωτοαντίγραφο αστυνομικής ταυτότητας (διπλής όψεως).</w:t>
      </w:r>
    </w:p>
    <w:p>
      <w:pPr>
        <w:spacing w:before="240" w:after="240"/>
        <w:rPr>
          <w:lang w:val="el" w:eastAsia="el"/>
        </w:rPr>
      </w:pPr>
      <w:r>
        <w:rPr>
          <w:lang w:val="el" w:eastAsia="el"/>
        </w:rPr>
        <w:t>2. Για το δεύτερο (2ο) τρίμηνο στις περιπτώσεις χορήγησης επιδότησης συγκατοίκησης:</w:t>
      </w:r>
    </w:p>
    <w:p>
      <w:pPr>
        <w:spacing w:before="240" w:after="240"/>
        <w:rPr>
          <w:lang w:val="el" w:eastAsia="el"/>
        </w:rPr>
      </w:pPr>
      <w:r>
        <w:rPr>
          <w:lang w:val="el" w:eastAsia="el"/>
        </w:rPr>
        <w:t>I.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τον/την αιτούντα/ουσα. Το εν λόγω μισθωτήριο πρέπει να είναι σε ισχύ την ημέρα της φυσικής καταστροφής και να έχει υποβληθεί ως την ημέρα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II. Φωτοαντίγραφο αστυνομικής ταυτότητας (διπλής όψεως).</w:t>
      </w:r>
    </w:p>
    <w:p>
      <w:pPr>
        <w:spacing w:before="240" w:after="240"/>
        <w:rPr>
          <w:lang w:val="el" w:eastAsia="el"/>
        </w:rPr>
      </w:pPr>
      <w:r>
        <w:rPr>
          <w:lang w:val="el" w:eastAsia="el"/>
        </w:rPr>
        <w:t>III.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VII.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Για την προσωρινή διαμονή μου από..................../................../2024 (ημερομηνία έναρξης της φιλοξενίας) φιλοξενούμαι με τα άτομα που συνοικούν μόνιμα μαζί μου, συνολικά..........................άτομα, στην κατοικία του (ονοματεπώνυμο).......................................................................... του (πατρώνυμο) .....................................................με Α.Φ.Μ.:...............................................................τηλ..................................... στην οποία δεν έχω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 και προσκομίζω αποδεικτικό τράπεζας τήρησης λογαριασμού.</w:t>
      </w:r>
    </w:p>
    <w:p>
      <w:pPr>
        <w:spacing w:before="240" w:after="240"/>
        <w:rPr>
          <w:lang w:val="el" w:eastAsia="el"/>
        </w:rPr>
      </w:pPr>
      <w:r>
        <w:rPr>
          <w:lang w:val="el" w:eastAsia="el"/>
        </w:rPr>
        <w:t>- Ο Α.Φ.Μ. μου είναι.................................................................</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VIII.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Φιλοξενώ, για την προσωρινή διαμονή του, τον/την (ονοματεπώνυμο) .......................................................................... του (πατρώνυμο) .....................................................με Α.Φ.Μ.:</w:t>
      </w:r>
    </w:p>
    <w:p>
      <w:pPr>
        <w:spacing w:before="240" w:after="240"/>
        <w:rPr>
          <w:lang w:val="el" w:eastAsia="el"/>
        </w:rPr>
      </w:pPr>
      <w:r>
        <w:rPr>
          <w:lang w:val="el" w:eastAsia="el"/>
        </w:rPr>
        <w:t>...............................................................τηλ................................... και τα άτομα που συνοικούν μόνιμα μαζί του, σύνολο ................................. άτομα, από ............../.............../2024 (ημερομηνία έναρξης της φιλοξενίας) στην κύρια κατοικία μου επί της οδού........................................................... στην Τ.Κ......................................της ΔΕ.................................... της Π.Ε..........................................Στην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Δ.3. ΕΠΟΜΕΝΑ ΤΡΙΜΗΝΑ</w:t>
      </w:r>
    </w:p>
    <w:p>
      <w:pPr>
        <w:spacing w:before="240" w:after="240"/>
        <w:rPr>
          <w:lang w:val="el" w:eastAsia="el"/>
        </w:rPr>
      </w:pPr>
      <w:r>
        <w:rPr>
          <w:lang w:val="el" w:eastAsia="el"/>
        </w:rPr>
        <w:t>Τα απαιτούμενα δικαιολογητικά που θα συνοδεύουν την αίτηση επόμενων τριμήνων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Δ.3.1 Για τους ιδιοκτήτες ή χρήστες κατά δωρεάν παραχώρηση των κατοικιών:</w:t>
      </w:r>
    </w:p>
    <w:p>
      <w:pPr>
        <w:spacing w:before="240" w:after="240"/>
        <w:rPr>
          <w:lang w:val="el" w:eastAsia="el"/>
        </w:rPr>
      </w:pPr>
      <w:r>
        <w:rPr>
          <w:lang w:val="el" w:eastAsia="el"/>
        </w:rPr>
        <w:t>1. Στις περιπτώσεις χορήγησης επιδότησης ενοικίου:</w:t>
      </w:r>
    </w:p>
    <w:p>
      <w:pPr>
        <w:spacing w:before="240" w:after="240"/>
        <w:rPr>
          <w:lang w:val="el" w:eastAsia="el"/>
        </w:rPr>
      </w:pPr>
      <w:r>
        <w:rPr>
          <w:lang w:val="el" w:eastAsia="el"/>
        </w:rPr>
        <w:t>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 Νόμιμη απόδειξη καταβολής ενοικίου του αιτούμενου τριμήνου.</w:t>
      </w:r>
    </w:p>
    <w:p>
      <w:pPr>
        <w:spacing w:before="240" w:after="240"/>
        <w:rPr>
          <w:lang w:val="el" w:eastAsia="el"/>
        </w:rPr>
      </w:pPr>
      <w:r>
        <w:rPr>
          <w:lang w:val="el" w:eastAsia="el"/>
        </w:rPr>
        <w:t>III.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και προσκομίζω αποδεικτικό τράπεζας τήρησης λογαριασμού. Ο Α.Φ.Μ. μου είναι .....................................................</w:t>
      </w:r>
    </w:p>
    <w:p>
      <w:pPr>
        <w:spacing w:before="240" w:after="240"/>
        <w:rPr>
          <w:lang w:val="el" w:eastAsia="el"/>
        </w:rPr>
      </w:pPr>
      <w:r>
        <w:rPr>
          <w:lang w:val="el" w:eastAsia="el"/>
        </w:rPr>
        <w:t>-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IV.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ενοικίου ή/και Βεβαίωση διακοπής ηλεκτροδότησης της πληγείσας κατοικίας.</w:t>
      </w:r>
    </w:p>
    <w:p>
      <w:pPr>
        <w:spacing w:before="240" w:after="240"/>
        <w:rPr>
          <w:lang w:val="el" w:eastAsia="el"/>
        </w:rPr>
      </w:pPr>
      <w:r>
        <w:rPr>
          <w:lang w:val="el" w:eastAsia="el"/>
        </w:rPr>
        <w:t>VI. Φωτοαντίγραφο αστυνομικής ταυτότητας (διπλής όψεως).</w:t>
      </w:r>
    </w:p>
    <w:p>
      <w:pPr>
        <w:spacing w:before="240" w:after="240"/>
        <w:rPr>
          <w:lang w:val="el" w:eastAsia="el"/>
        </w:rPr>
      </w:pPr>
      <w:r>
        <w:rPr>
          <w:lang w:val="el" w:eastAsia="el"/>
        </w:rPr>
        <w:t>2. Στις περιπτώσεις χορήγησης επιδότησης συγκατοίκησης:</w:t>
      </w:r>
    </w:p>
    <w:p>
      <w:pPr>
        <w:spacing w:before="240" w:after="240"/>
        <w:rPr>
          <w:lang w:val="el" w:eastAsia="el"/>
        </w:rPr>
      </w:pPr>
      <w:r>
        <w:rPr>
          <w:lang w:val="el" w:eastAsia="el"/>
        </w:rPr>
        <w:t>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Για την προσωρινή διαμονή μου από................/................/20..........(ημερομηνία έναρξης φιλοξενίας.........' τριμήνου) έως και................/................/20..........(ημερομηνία λήξης φιλοξενίας ..........' τριμήνου) φιλοξενήθηκα, με τα άτομα που συνοικούν μόνιμα μαζί μου, σύνολο.................άτομα, στην κατοικία του (ονοματεπώνυμο)........................................ του (πατρώνυμο) ............................................... με Α.Φ.Μ.:.....................................................τηλ...................................στην οποία δεν έχω/έχουμε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 με IBAN GR...................................................................................... και προσκομίζω αποδεικτικό τράπεζας τήρησης λογαριασμού. Ο Α.Φ.Μ. μου είναι ....................................................</w:t>
      </w:r>
    </w:p>
    <w:p>
      <w:pPr>
        <w:spacing w:before="240" w:after="240"/>
        <w:rPr>
          <w:lang w:val="el" w:eastAsia="el"/>
        </w:rPr>
      </w:pPr>
      <w:r>
        <w:rPr>
          <w:lang w:val="el" w:eastAsia="el"/>
        </w:rPr>
        <w:t>-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Φιλοξένησα, για την προσωρινή διαμονή του, τον (ονοματεπώνυμο) ................................................................. του (πατρώνυμο) ............................................... με Α.Φ.Μ.:.............................................................τηλ....................................... και τα άτομα που συνοικούν μόνιμα μαζί του, σύνολο .....................άτομα, από................/................/20..........(ημερομηνία έναρξης φιλοξενίας ...........' τριμήνου τριμήνου) έως και ................/................/20..........(ημερομηνία λήξης φιλοξενίας .' τριμήνου) στην κύρια κατοικία μου επί της οδού................................................στην Τ.Κ...................... της ΔΕ.....................................της Π.Ε......................................</w:t>
      </w:r>
    </w:p>
    <w:p>
      <w:pPr>
        <w:spacing w:before="240" w:after="240"/>
        <w:rPr>
          <w:lang w:val="el" w:eastAsia="el"/>
        </w:rPr>
      </w:pPr>
      <w:r>
        <w:rPr>
          <w:lang w:val="el" w:eastAsia="el"/>
        </w:rPr>
        <w:t>Στην εν λόγω κατοικία μου διαμένουμε μόνιμα, εκτός των φιλοξενουμένων, .....................άτομα. Η εν λόγω κατοικία δεν έχει χαρακτηριστεί ως κτίριο μη κατοικήσιμο ακατάλληλο για χρήση.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συγκατοίκησης ή/και Βεβαίωση διακοπής ηλεκτροδότησης της πληγείσας κατοικίας</w:t>
      </w:r>
    </w:p>
    <w:p>
      <w:pPr>
        <w:spacing w:before="240" w:after="240"/>
        <w:rPr>
          <w:lang w:val="el" w:eastAsia="el"/>
        </w:rPr>
      </w:pPr>
      <w:r>
        <w:rPr>
          <w:lang w:val="el" w:eastAsia="el"/>
        </w:rPr>
        <w:t>V. Φωτοαντίγραφο αστυνομικής ταυτότητας.</w:t>
      </w:r>
    </w:p>
    <w:p>
      <w:pPr>
        <w:spacing w:before="240" w:after="240"/>
        <w:rPr>
          <w:lang w:val="el" w:eastAsia="el"/>
        </w:rPr>
      </w:pPr>
      <w:r>
        <w:rPr>
          <w:lang w:val="el" w:eastAsia="el"/>
        </w:rPr>
        <w:t>E. ΜΗ ΤΗΡΗΣΗ ΟΡΩΝ</w:t>
      </w:r>
    </w:p>
    <w:p>
      <w:pPr>
        <w:spacing w:before="240" w:after="240"/>
        <w:rPr>
          <w:lang w:val="el" w:eastAsia="el"/>
        </w:rPr>
      </w:pPr>
      <w:r>
        <w:rPr>
          <w:lang w:val="el" w:eastAsia="el"/>
        </w:rPr>
        <w:t>Σε κάθε στάδιο της χορήγησης της επιδότησης ενοικίου/συγκατοίκησης εάν διαπιστωθεί υποβολή ψευδούς δήλωσης, ανακριβών στοιχείων που τροποποιούν ή δεν αποτυπώνουν ορθά τη φορολογική κατάσταση (περιουσιακή κατάσταση, φορολογικό Μητρώο κ.λπ.) ή σε περίπτωση που, κατά τον έλεγχο για την καταβολή και εκκαθάριση του δικαιούμενου ποσού επιδότησης ενοικίου/συγκατοίκησης, διαπιστωθεί μη τήρηση των όρων της παρούσας ή ότι ο λαβών την επιδότηση δεν είναι δικαιούχος της εν λόγω επιδότησης, επιβάλλεται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του Κώδικα Είσπραξης Δημοσίων Εσόδων (Κ.Ε.Δ.Ε.).</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των δικαιολογητικών, προκειμένου να διασφαλίζεται η νομιμότητα και η κανονικότητα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71276/ΔΑΕΦΚ-ΚΕ/Α36/2025 13.11.2025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71276/ΔΑΕΦΚ-ΚΕ/Α36/2025 13.11.2025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