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Τροποποίηση της υπό στοιχεία Α.1073/2023 απόφασης του Διοικητή της 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(Β΄4516 και Β΄4606).</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 και 40 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αρθ. 41 αυτού.</w:t>
      </w:r>
    </w:p>
    <w:p>
      <w:pPr>
        <w:pStyle w:val="PreambelText"/>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ΠΟΛ. 1220/13.12.2012 απόφασης του Υφυπουργού Οικονομικών «Κωδικοποίηση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(Β΄3517),</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Α.Υ.Ο.Ο. ΠΟΛ. 1015/10.1.2012 «Χρονικά όρια δυνατότητας διάθεσης ΦΗΜ και φορολογικών μνημών» (Β΄257),</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Α.Υ.Ο.Ο. ΠΟΛ. 1063/26.3.2008 «Απαγόρευση εισαγωγής/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 (Β΄ 633), δ) της υπό στοιχεία Α.Υ.Ο.Ο. ΠΟΛ. 1234/9.10.2002 «Τεχνικές προδιαγραφές φορολογικών ηλεκτρονικών μηχανισμών και συστημάτων» (Β΄1362),</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Α.1173/7.12.2022 απόφασης του Διοικητή της ΑΑΔΕ «Τροποποίηση τεχνικών προδιαγραφών ΦΗΜ» (Β’ 6953),</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Α.1024/31.1.2020 απόφασης του Διοικητή της ΑΑΔΕ «Συμπληρωματικές τεχνικές προδιαγραφές πρωτοκόλλου επικοινωνίας και κρυπτογράφησης για την διαβίβαση δεδομένων στο πληροφοριακό σύστημα των ΦΗΜ.» (Β΄317),</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ΠΟΛ. 1068/24.3.2015 απόφασης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 (Β΄497),</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Α.1035/18.02.2020 απόφασης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Α.1073/18.5.2023 απόφασης του Διοικητή της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και Β'4606),</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Α.1157/12.10.2023 απόφασης του Διοικητή της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pStyle w:val="PreambelText"/>
        <w:spacing w:before="240" w:after="240"/>
        <w:rPr>
          <w:lang w:val="el" w:eastAsia="el"/>
        </w:rPr>
      </w:pPr>
      <w:r>
        <w:rPr>
          <w:lang w:val="el" w:eastAsia="el"/>
        </w:rPr>
        <w:t xml:space="preserve">3. </w:t>
      </w:r>
      <w:r>
        <w:rPr>
          <w:b/>
          <w:bCs/>
          <w:lang w:val="el" w:eastAsia="el"/>
        </w:rPr>
        <w:t>α) Την υπό στοιχεία Δ.ΟΡΓ.Α 1125859 ΕΞ2020/23.10.2020 απόφαση του Διοικητή της ΑΑΔΕ «Οργανισμός της Ανεξάρτητης Αρχής Δημοσίων Εσόδων (ΑΑΔΕ)» (Β΄4738),</w:t>
      </w:r>
    </w:p>
    <w:p>
      <w:pPr>
        <w:pStyle w:val="StructureList1"/>
        <w:spacing w:before="120" w:after="0"/>
        <w:rPr>
          <w:lang w:val="el" w:eastAsia="el"/>
        </w:rPr>
      </w:pPr>
      <w:r>
        <w:rPr>
          <w:lang w:val="el" w:eastAsia="el"/>
        </w:rPr>
        <w:t>β)</w:t>
      </w:r>
      <w:r>
        <w:rPr>
          <w:lang w:val="en" w:eastAsia="en"/>
        </w:rPr>
        <w:tab/>
      </w:r>
      <w:r>
        <w:rPr>
          <w:b/>
          <w:bCs/>
          <w:lang w:val="el" w:eastAsia="el"/>
        </w:rPr>
        <w:t>την υπ΄αρ.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υπ΄αρ. 39/3/30.11.2017 (Υ.Ο.Δ.Δ. 689) του Συμβουλίου Διοίκησης της ΑΑΔΕ και υπό στοιχεία 5294ΕΞ2020/17.01.2020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4. </w:t>
      </w:r>
      <w:r>
        <w:rPr>
          <w:b/>
          <w:bCs/>
          <w:lang w:val="el" w:eastAsia="el"/>
        </w:rPr>
        <w:t>Την ανάγκη παροχής πρόσθετου χρόνου και την αποφυγή υπέρμετρης επιβάρυνσης των φορολογουμένων αναφορικά με την εκπλήρωση της υποχρέωσης απόσυρσης και οριστικής παύσης χρήσης των ΕΑΦΔΣΣ ως τμήμα Ταμειακού Συστήματος που διασυνδέεται με Μέσα Πληρωμών και οι σχετικές διασυνδέσεις πληρούν τα οριζόμενα στην περ. δ' της παρ. 2.5 της υπό στοιχεία Α.1157/2023 Απόφασης Διοικητή της ΑΑΔΕ.</w:t>
      </w:r>
    </w:p>
    <w:p>
      <w:pPr>
        <w:pStyle w:val="PreambelText"/>
        <w:spacing w:before="240" w:after="240"/>
        <w:rPr>
          <w:lang w:val="el" w:eastAsia="el"/>
        </w:rPr>
      </w:pPr>
      <w:r>
        <w:rPr>
          <w:lang w:val="el" w:eastAsia="el"/>
        </w:rPr>
        <w:t xml:space="preserve">5. </w:t>
      </w:r>
      <w:r>
        <w:rPr>
          <w:b/>
          <w:bCs/>
          <w:lang w:val="el" w:eastAsia="el"/>
        </w:rPr>
        <w:t>Το γεγονός ότι η απόφαση αυτή δεν προκαλεί δαπάνη σε βάρος του Προϋπολογισμού της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Τροποποιούμε την υπό στοιχεία Α.1073/18.5.2023 απόφαση του Διοικητή της Α.Α.Δ.Ε.</w:t>
      </w:r>
    </w:p>
    <w:p>
      <w:pPr>
        <w:spacing w:before="240" w:after="240"/>
        <w:rPr>
          <w:lang w:val="el" w:eastAsia="el"/>
        </w:rPr>
      </w:pPr>
      <w:r>
        <w:rPr>
          <w:b/>
          <w:bCs/>
          <w:lang w:val="el" w:eastAsia="el"/>
        </w:rPr>
        <w:t>«Απόσυρση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(Β΄4516 και Β΄4606),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2 του άρθρου 1 αντικαθίσταται ως εξής:</w:t>
      </w:r>
    </w:p>
    <w:p>
      <w:pPr>
        <w:spacing w:before="240" w:after="240"/>
        <w:rPr>
          <w:lang w:val="el" w:eastAsia="el"/>
        </w:rPr>
      </w:pPr>
      <w:r>
        <w:rPr>
          <w:b/>
          <w:bCs/>
          <w:lang w:val="el" w:eastAsia="el"/>
        </w:rPr>
        <w:t>«2. Οι προθεσμίες του πρώτου και δεύτερου εδαφίου της παρ. 1 παρατείνονται έως 31.12.2024 και 01.01.2025 αντίστοιχα, εφόσον οι οντότητες κάνουν χρήση ΕΑΦΔΣΣ ως τμήμα Ταμειακού Συστήματος που διασυνδέεται με Μέσα Πληρωμών και οι σχετικές διασυνδέσεις πληρούν τα οριζόμενα στην περ. δ΄ της παρ. 2.5 της υπό στοιχεία Α.1157/2023 Απόφασης Διοικητή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Η περ. β’ της παρ. 1 του άρθρου 3 αντικαθίσταται ως εξής:</w:t>
      </w:r>
    </w:p>
    <w:p>
      <w:pPr>
        <w:spacing w:before="240" w:after="240"/>
        <w:rPr>
          <w:lang w:val="el" w:eastAsia="el"/>
        </w:rPr>
      </w:pPr>
      <w:r>
        <w:rPr>
          <w:b/>
          <w:bCs/>
          <w:lang w:val="el" w:eastAsia="el"/>
        </w:rPr>
        <w:t>«β) Η προθεσμία της περ. α΄ παρατείνεται έως την 01.01.2025, εφόσον οι οντότητες κάνουν χρήση ΕΑΦΔΣΣ ως τμήμα Ταμειακού Συστήματος που διασυνδέεται με Μέσα Πληρωμών και οι σχετικές διασυνδέσεις πληρούν τα οριζόμενα στην περ. δ΄ της παρ. 2.5 της υπό στοιχεία Α.1157/2023 Απόφασης Διοικητή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Η απόφαση αυτή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8. </w:t>
      </w:r>
      <w:r>
        <w:rPr>
          <w:b/>
          <w:bCs/>
          <w:lang w:val="el" w:eastAsia="el"/>
        </w:rPr>
        <w:t>Διεύθυνση Διαχείρισης Υποδομών-Τμήμα Ε΄</w:t>
      </w:r>
    </w:p>
    <w:p>
      <w:pPr>
        <w:spacing w:before="240" w:after="240"/>
        <w:rPr>
          <w:lang w:val="el" w:eastAsia="el"/>
        </w:rPr>
      </w:pPr>
      <w:r>
        <w:rPr>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