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lang w:val="el" w:eastAsia="el"/>
        </w:rPr>
        <w:t xml:space="preserve">1. </w:t>
      </w:r>
      <w:r>
        <w:rPr>
          <w:b/>
          <w:bCs/>
          <w:lang w:val="el" w:eastAsia="el"/>
        </w:rPr>
        <w:t>ΥΠΟΥΡΓΕΙΟ ΕΘΝΙΚΗΣ ΟΙΚΟΝΟΜΙΑΣ &amp;</w:t>
      </w:r>
    </w:p>
    <w:p>
      <w:pPr>
        <w:pStyle w:val="PreambelText"/>
        <w:spacing w:before="240" w:after="240"/>
        <w:rPr>
          <w:lang w:val="el" w:eastAsia="el"/>
        </w:rPr>
      </w:pPr>
      <w:r>
        <w:rPr>
          <w:lang w:val="el" w:eastAsia="el"/>
        </w:rPr>
        <w:t xml:space="preserve">2. </w:t>
      </w:r>
      <w:r>
        <w:rPr>
          <w:b/>
          <w:bCs/>
          <w:lang w:val="el" w:eastAsia="el"/>
        </w:rPr>
        <w:t>ΥΠΟΥΡΓΕΙΟ ΑΝΑΠΤΥΞΗΣ ΓΕΝΙΚΗ ΓΡΑΜΜΑΤΕΙΑ ΒΙΟΜΗΧΑΝΙΑΣ ΓΕΝΙΚΗ ΔΙΕΥΘΥΝΣΗ ΒΙΟΜΗΧΑΝΙΚΩΝ ΥΠΟΔΟΜΩΝ ΚΑΙ ΕΠΙΧΕΙΡΗΜΑΤΙΚΟΥ ΠΕΡΙΒΑΛΛΟΝΤΟΣ</w:t>
      </w:r>
    </w:p>
    <w:p>
      <w:pPr>
        <w:pStyle w:val="PreambelText"/>
        <w:spacing w:before="240" w:after="240"/>
        <w:rPr>
          <w:lang w:val="el" w:eastAsia="el"/>
        </w:rPr>
      </w:pPr>
      <w:r>
        <w:rPr>
          <w:b/>
          <w:bCs/>
          <w:lang w:val="el" w:eastAsia="el"/>
        </w:rPr>
        <w:t>ΔΙΕΥΘΥΝΣΗ ΠΟΛΙΤΙΚΗΣ ΠΟΙΟΤΗΤΑΣ ΚΑΙ ΜΕΤΡΟΛΟΓΙΑΣ</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ΜΕΤΡΟΛΟΓΙΑΣ ΚΑΙ ΜΕΤΡΗΤΙΚΩΝ ΣΥΣΤΗΜΑΤΩΝ Τηλέφωνο: 210-3893935 e-mail</w:t>
      </w:r>
      <w:hyperlink r:id="rId5" w:history="1">
        <w:r>
          <w:rPr>
            <w:rStyle w:val="Hyperlink"/>
            <w:b/>
            <w:bCs/>
            <w:color w:val="0000EE"/>
            <w:u w:color="0000EE"/>
            <w:lang w:val="el" w:eastAsia="el"/>
          </w:rPr>
          <w:t>geormas@ mindev.gov.gr</w:t>
        </w:r>
      </w:hyperlink>
    </w:p>
    <w:p>
      <w:pPr>
        <w:spacing w:before="240" w:after="240"/>
        <w:rPr>
          <w:lang w:val="el" w:eastAsia="el"/>
        </w:rPr>
      </w:pPr>
      <w:r>
        <w:rPr>
          <w:b/>
          <w:bCs/>
          <w:lang w:val="el" w:eastAsia="el"/>
        </w:rPr>
        <w:t xml:space="preserve">3. </w:t>
      </w:r>
      <w:r>
        <w:rPr>
          <w:b/>
          <w:bCs/>
          <w:lang w:val="el" w:eastAsia="el"/>
        </w:rPr>
        <w:t>ΥΠΟΥΡΓΕΙΟ ΕΣΩΤΕΡΙΚΩΝ</w:t>
      </w:r>
    </w:p>
    <w:p>
      <w:pPr>
        <w:spacing w:before="240" w:after="240"/>
        <w:rPr>
          <w:lang w:val="el" w:eastAsia="el"/>
        </w:rPr>
      </w:pPr>
      <w:r>
        <w:rPr>
          <w:b/>
          <w:bCs/>
          <w:lang w:val="el" w:eastAsia="el"/>
        </w:rPr>
        <w:t xml:space="preserve">4. </w:t>
      </w:r>
      <w:r>
        <w:rPr>
          <w:b/>
          <w:bCs/>
          <w:lang w:val="el" w:eastAsia="el"/>
        </w:rPr>
        <w:t>ΥΠΟΥΡΓΕΙΟ ΥΠΟΔΟΜΩΝ ΚΑΙ ΜΕΤΑΦΟΡΩΝ ΓΕΝΙΚΗ ΓΡΑΜΜΑΤΕΙΑ ΜΕΤΑΦΟΡΩΝ ΓΕΝΙΚΗ Δ/ΝΣΗ ΟΧΗΜΑΤΩΝ ΚΑΙ ΕΓΚΑΤΑΣΤΑΣΕΩΝ Δ/ΝΣΗ ΤΕΧΝΙΚΟΥ ΕΛΕΓΧΟΥ ΚΑΙ ΕΓΚΑΤΑΣΤΑΣΕΩΝ ΕΞΥΠΗΡΕΤΗΣΗΣ ΟΧΗΜΑΤΩΝ</w:t>
      </w:r>
    </w:p>
    <w:p>
      <w:pPr>
        <w:spacing w:before="240" w:after="240"/>
        <w:rPr>
          <w:lang w:val="el" w:eastAsia="el"/>
        </w:rPr>
      </w:pPr>
      <w:r>
        <w:rPr>
          <w:b/>
          <w:bCs/>
          <w:lang w:val="el" w:eastAsia="el"/>
        </w:rPr>
        <w:t>TMHMA ΠΡΑΤΗΡΙΩΝ ΠΑΡΟΧΗΣ ΚΑΥΣΙΜΩΝ ΚΑΙ ΕΝΕΡΓΕΙΑΣ Τηλέφωνο: 210 6508574 e-mail:</w:t>
      </w:r>
      <w:hyperlink r:id="rId6" w:history="1">
        <w:r>
          <w:rPr>
            <w:rStyle w:val="Hyperlink"/>
            <w:b/>
            <w:bCs/>
            <w:color w:val="0000EE"/>
            <w:u w:color="0000EE"/>
            <w:lang w:val="el" w:eastAsia="el"/>
          </w:rPr>
          <w:t>p.platanitis@yme.gov.gr</w:t>
        </w:r>
      </w:hyperlink>
    </w:p>
    <w:p>
      <w:pPr>
        <w:spacing w:before="240" w:after="240"/>
        <w:rPr>
          <w:lang w:val="el" w:eastAsia="el"/>
        </w:rPr>
      </w:pPr>
      <w:r>
        <w:rPr>
          <w:b/>
          <w:bCs/>
          <w:lang w:val="el" w:eastAsia="el"/>
        </w:rPr>
        <w:t xml:space="preserve">5. </w:t>
      </w:r>
      <w:r>
        <w:rPr>
          <w:b/>
          <w:bCs/>
          <w:lang w:val="el" w:eastAsia="el"/>
        </w:rPr>
        <w:t>ΑΝΕΞΑΡΤΗΤΗ ΑΡΧΗ ΔΗΜΟΣΙΩΝ ΕΣΟΔΩΝ i) ΓΕΝΙΚΗ ΔΙΕΥΘΥΝΣΗ ΤΕΛΩΝΕΙΩΝ &amp; Ε.Φ.Κ.</w:t>
      </w:r>
    </w:p>
    <w:p>
      <w:pPr>
        <w:spacing w:before="240" w:after="240"/>
        <w:rPr>
          <w:lang w:val="el" w:eastAsia="el"/>
        </w:rPr>
      </w:pPr>
      <w:r>
        <w:rPr>
          <w:b/>
          <w:bCs/>
          <w:lang w:val="el" w:eastAsia="el"/>
        </w:rPr>
        <w:t>Δ/ΝΣΗ ΣΤΡΑΤΗΓΙΚΗΣ ΤΕΛΩΝΕΙΑΚΩΝ ΕΛΕΓΧΩΝ ΚΑΙ ΠΑΡΑΒΑΣΕΩΝ ΤΜΗΜΑ Δ΄</w:t>
      </w:r>
    </w:p>
    <w:p>
      <w:pPr>
        <w:spacing w:before="240" w:after="240"/>
        <w:rPr>
          <w:lang w:val="el" w:eastAsia="el"/>
        </w:rPr>
      </w:pPr>
      <w:r>
        <w:rPr>
          <w:b/>
          <w:bCs/>
          <w:lang w:val="el" w:eastAsia="el"/>
        </w:rPr>
        <w:t>Ταχ. Δ/νση: Καρ. Σερβίας 10 Ταχ. Κώδ.:10184 Αθήνα Τηλέφωνο:210 7259326</w:t>
      </w:r>
    </w:p>
    <w:p>
      <w:pPr>
        <w:spacing w:before="240" w:after="240"/>
        <w:rPr>
          <w:lang w:val="el" w:eastAsia="el"/>
        </w:rPr>
      </w:pPr>
      <w:r>
        <w:rPr>
          <w:b/>
          <w:bCs/>
          <w:lang w:val="el" w:eastAsia="el"/>
        </w:rPr>
        <w:t>e-mail:</w:t>
      </w:r>
      <w:hyperlink r:id="rId7" w:history="1">
        <w:r>
          <w:rPr>
            <w:rStyle w:val="Hyperlink"/>
            <w:b/>
            <w:bCs/>
            <w:color w:val="0000EE"/>
            <w:u w:color="0000EE"/>
            <w:lang w:val="el" w:eastAsia="el"/>
          </w:rPr>
          <w:t>dstepoffences@aade.gr</w:t>
        </w:r>
      </w:hyperlink>
    </w:p>
    <w:p>
      <w:pPr>
        <w:pStyle w:val="StructureList1"/>
        <w:spacing w:before="120" w:after="0"/>
        <w:rPr>
          <w:lang w:val="el" w:eastAsia="el"/>
        </w:rPr>
      </w:pPr>
      <w:r>
        <w:rPr>
          <w:b/>
          <w:bCs/>
          <w:lang w:val="el" w:eastAsia="el"/>
        </w:rPr>
        <w:t>ii)</w:t>
      </w:r>
      <w:r>
        <w:rPr>
          <w:b/>
          <w:bCs/>
          <w:lang w:val="en" w:eastAsia="en"/>
        </w:rPr>
        <w:tab/>
      </w:r>
      <w:r>
        <w:rPr>
          <w:b/>
          <w:bCs/>
          <w:lang w:val="el" w:eastAsia="el"/>
        </w:rPr>
        <w:t>ΓΕΝΙΚΗ Δ/ΝΣΗ ΦΟΡΟΛΟΓΙΑΣ ΔΙΕΥΘΥΝΣΗ ΕΛΕΓΚΤΙΚΩΝ ΔΙΑΔΙΚΑΣΙΩΝ ΤΜΗΜΑ Α΄</w:t>
      </w:r>
    </w:p>
    <w:p>
      <w:pPr>
        <w:spacing w:before="240" w:after="240"/>
        <w:rPr>
          <w:lang w:val="el" w:eastAsia="el"/>
        </w:rPr>
      </w:pPr>
      <w:r>
        <w:rPr>
          <w:b/>
          <w:bCs/>
          <w:lang w:val="el" w:eastAsia="el"/>
        </w:rPr>
        <w:t>Ταχ. Δ/νση: Χανδρή 1 &amp; Θεσσαλονίκης Ταχ. Κώδ.:183 46, Αθήνα</w:t>
      </w:r>
    </w:p>
    <w:p>
      <w:pPr>
        <w:spacing w:before="240" w:after="240"/>
        <w:rPr>
          <w:lang w:val="el" w:eastAsia="el"/>
        </w:rPr>
      </w:pPr>
      <w:r>
        <w:rPr>
          <w:b/>
          <w:bCs/>
          <w:lang w:val="el" w:eastAsia="el"/>
        </w:rPr>
        <w:t>Τηλέφωνο: 210 4802648,</w:t>
      </w:r>
    </w:p>
    <w:p>
      <w:pPr>
        <w:spacing w:before="240" w:after="240"/>
        <w:rPr>
          <w:lang w:val="el" w:eastAsia="el"/>
        </w:rPr>
      </w:pPr>
      <w:r>
        <w:rPr>
          <w:b/>
          <w:bCs/>
          <w:lang w:val="el" w:eastAsia="el"/>
        </w:rPr>
        <w:t>210 4802550 e-mail:</w:t>
      </w:r>
      <w:hyperlink r:id="rId8" w:history="1">
        <w:r>
          <w:rPr>
            <w:rStyle w:val="Hyperlink"/>
            <w:b/>
            <w:bCs/>
            <w:color w:val="0000EE"/>
            <w:u w:color="0000EE"/>
            <w:lang w:val="el" w:eastAsia="el"/>
          </w:rPr>
          <w:t>dieldi01@aade.gr</w:t>
        </w:r>
      </w:hyperlink>
    </w:p>
    <w:p>
      <w:pPr>
        <w:spacing w:before="240" w:after="240"/>
        <w:rPr>
          <w:lang w:val="el" w:eastAsia="el"/>
        </w:rPr>
      </w:pPr>
      <w:r>
        <w:rPr>
          <w:b/>
          <w:bCs/>
          <w:lang w:val="el" w:eastAsia="el"/>
        </w:rPr>
        <w:t>Θέμα: «Κατηγοριοποίηση παραβάσεων και καθορισμός διαδικασίας επιβολής κυρώσεων καθώς και καθορισμός των όρων και της διαδικασίας δημοσιοποίησης των στοιχείων των παραβατών, παραβάσεων και κυρώσεων, σε περιπτώσεις παραβάσεων των διατάξεων που αφορούν στα ολοκληρωμένα συστήματα παρακολούθησης και ηλεκτρονικής μετάδοσης δεδομένων εισροών εκροών σε πρατήρια υγρών καυσίμων και εγκαταστάσεις πωλητών πετρελαίου θέρμανσης.»</w:t>
      </w:r>
    </w:p>
    <w:p>
      <w:pPr>
        <w:spacing w:before="240" w:after="240"/>
        <w:rPr>
          <w:lang w:val="el" w:eastAsia="el"/>
        </w:rPr>
      </w:pPr>
      <w:r>
        <w:rPr>
          <w:b/>
          <w:bCs/>
          <w:lang w:val="el" w:eastAsia="el"/>
        </w:rPr>
        <w:t>ΟΙ ΥΠΟΥΡΓΟΙ ΕΘΝΙΚΗΣ ΟΙΚΟΝΟΜΙΑΣ &amp; ΟΙΚΟΝΟΜΙΚΩΝ ΑΝΑΠΤΥΞΗΣ ΕΣΩΤΕΡΙΚΩΝ ΜΕΤΑΦΟΡΩΝ &amp; ΥΠΟΔΟΜΩΝ Ο ΔΙΟΙΚΗΤΗΣ ΤΗΣ ΑΑΔΕ</w:t>
      </w:r>
    </w:p>
    <w:p>
      <w:pPr>
        <w:spacing w:before="240" w:after="240"/>
        <w:rPr>
          <w:lang w:val="el" w:eastAsia="el"/>
        </w:rPr>
      </w:pPr>
      <w:r>
        <w:rPr>
          <w:b/>
          <w:bCs/>
          <w:lang w:val="el" w:eastAsia="el"/>
        </w:rPr>
        <w:t>Έχοντας υπόψη:</w:t>
      </w:r>
    </w:p>
    <w:p>
      <w:pPr>
        <w:spacing w:before="240" w:after="240"/>
        <w:rPr>
          <w:lang w:val="el" w:eastAsia="el"/>
        </w:rPr>
      </w:pPr>
      <w:r>
        <w:rPr>
          <w:b/>
          <w:bCs/>
          <w:lang w:val="el" w:eastAsia="el"/>
        </w:rPr>
        <w:t xml:space="preserve">1. </w:t>
      </w:r>
      <w:r>
        <w:rPr>
          <w:b/>
          <w:bCs/>
          <w:lang w:val="el" w:eastAsia="el"/>
        </w:rPr>
        <w:t>Τις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του άρθρου 31 του ν. 3784/2009 (Α’ 137) </w:t>
      </w:r>
      <w:r>
        <w:rPr>
          <w:b/>
          <w:bCs/>
          <w:lang w:val="el" w:eastAsia="el"/>
        </w:rPr>
        <w:t xml:space="preserve">) </w:t>
      </w:r>
      <w:r>
        <w:rPr>
          <w:b/>
          <w:bCs/>
          <w:lang w:val="el" w:eastAsia="el"/>
        </w:rPr>
        <w:t>και ιδίως της περ. ε της παρ. 9 και της περ. στ΄ της παρ. 10 αυτού</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του ν. 4624/2019 (Α' 137) </w:t>
      </w:r>
      <w:r>
        <w:rPr>
          <w:b/>
          <w:bCs/>
          <w:lang w:val="el" w:eastAsia="el"/>
        </w:rPr>
        <w:t>«</w:t>
      </w:r>
      <w:r>
        <w:rPr>
          <w:b/>
          <w:bCs/>
          <w:lang w:val="el" w:eastAsia="el"/>
        </w:rPr>
        <w:t>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p>
    <w:p>
      <w:pPr>
        <w:pStyle w:val="StructureList1"/>
        <w:spacing w:before="120" w:after="0"/>
        <w:rPr>
          <w:lang w:val="el" w:eastAsia="el"/>
        </w:rPr>
      </w:pPr>
      <w:r>
        <w:rPr>
          <w:b/>
          <w:bCs/>
          <w:lang w:val="el" w:eastAsia="el"/>
        </w:rPr>
        <w:t>γ)</w:t>
      </w:r>
      <w:r>
        <w:rPr>
          <w:b/>
          <w:bCs/>
          <w:lang w:val="en" w:eastAsia="en"/>
        </w:rPr>
        <w:tab/>
      </w:r>
      <w:r>
        <w:rPr>
          <w:b/>
          <w:bCs/>
          <w:lang w:val="el" w:eastAsia="el"/>
        </w:rPr>
        <w:t>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L 119),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6 του ν. 2690/1999 (Α΄45) Κώδικας Διοικητικής Διαδικασίας</w:t>
      </w:r>
    </w:p>
    <w:p>
      <w:pPr>
        <w:pStyle w:val="StructureList1"/>
        <w:spacing w:before="120" w:after="0"/>
        <w:rPr>
          <w:lang w:val="el" w:eastAsia="el"/>
        </w:rPr>
      </w:pPr>
      <w:r>
        <w:rPr>
          <w:b/>
          <w:bCs/>
          <w:lang w:val="el" w:eastAsia="el"/>
        </w:rPr>
        <w:t>ε)</w:t>
      </w:r>
      <w:r>
        <w:rPr>
          <w:b/>
          <w:bCs/>
          <w:lang w:val="en" w:eastAsia="en"/>
        </w:rPr>
        <w:tab/>
      </w:r>
      <w:r>
        <w:rPr>
          <w:b/>
          <w:bCs/>
          <w:lang w:val="el" w:eastAsia="el"/>
        </w:rPr>
        <w:t>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το άρθρο 7, την παρ. 1 του άρθρου 14 και το άρθρο 41 αυτού,</w:t>
      </w:r>
    </w:p>
    <w:p>
      <w:pPr>
        <w:pStyle w:val="StructureList1"/>
        <w:spacing w:before="120" w:after="0"/>
        <w:rPr>
          <w:lang w:val="el" w:eastAsia="el"/>
        </w:rPr>
      </w:pPr>
      <w:r>
        <w:rPr>
          <w:b/>
          <w:bCs/>
          <w:lang w:val="el" w:eastAsia="el"/>
        </w:rPr>
        <w:t>στ)</w:t>
      </w:r>
      <w:r>
        <w:rPr>
          <w:b/>
          <w:bCs/>
          <w:lang w:val="en" w:eastAsia="en"/>
        </w:rPr>
        <w:tab/>
      </w:r>
      <w:r>
        <w:rPr>
          <w:b/>
          <w:bCs/>
          <w:lang w:val="el" w:eastAsia="el"/>
        </w:rPr>
        <w:t>του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pStyle w:val="StructureList1"/>
        <w:spacing w:before="120" w:after="0"/>
        <w:rPr>
          <w:lang w:val="el" w:eastAsia="el"/>
        </w:rPr>
      </w:pPr>
      <w:r>
        <w:rPr>
          <w:b/>
          <w:bCs/>
          <w:lang w:val="el" w:eastAsia="el"/>
        </w:rPr>
        <w:t>ζ)</w:t>
      </w:r>
      <w:r>
        <w:rPr>
          <w:b/>
          <w:bCs/>
          <w:lang w:val="en" w:eastAsia="en"/>
        </w:rPr>
        <w:tab/>
      </w:r>
      <w:r>
        <w:rPr>
          <w:b/>
          <w:bCs/>
          <w:lang w:val="el" w:eastAsia="el"/>
        </w:rPr>
        <w:t>του π.δ. 79/2023 «Διορισμός Υπουργών, Αναπληρωτών Υπουργών και Υφυπουργών.» (Α΄131),</w:t>
      </w:r>
    </w:p>
    <w:p>
      <w:pPr>
        <w:pStyle w:val="StructureList1"/>
        <w:spacing w:before="120" w:after="0"/>
        <w:rPr>
          <w:lang w:val="el" w:eastAsia="el"/>
        </w:rPr>
      </w:pPr>
      <w:r>
        <w:rPr>
          <w:b/>
          <w:bCs/>
          <w:lang w:val="el" w:eastAsia="el"/>
        </w:rPr>
        <w:t>η)</w:t>
      </w:r>
      <w:r>
        <w:rPr>
          <w:b/>
          <w:bCs/>
          <w:lang w:val="en" w:eastAsia="en"/>
        </w:rPr>
        <w:tab/>
      </w:r>
      <w:r>
        <w:rPr>
          <w:b/>
          <w:bCs/>
          <w:lang w:val="el" w:eastAsia="el"/>
        </w:rPr>
        <w:t>του π.δ. 142/2017 «Οργανισμός Υπουργείου Οικονομικών» ( Α΄ 181),</w:t>
      </w:r>
    </w:p>
    <w:p>
      <w:pPr>
        <w:pStyle w:val="StructureList1"/>
        <w:spacing w:before="120" w:after="0"/>
        <w:rPr>
          <w:lang w:val="el" w:eastAsia="el"/>
        </w:rPr>
      </w:pPr>
      <w:r>
        <w:rPr>
          <w:b/>
          <w:bCs/>
          <w:lang w:val="el" w:eastAsia="el"/>
        </w:rPr>
        <w:t>θ)</w:t>
      </w:r>
      <w:r>
        <w:rPr>
          <w:b/>
          <w:bCs/>
          <w:lang w:val="en" w:eastAsia="en"/>
        </w:rPr>
        <w:tab/>
      </w:r>
      <w:r>
        <w:rPr>
          <w:b/>
          <w:bCs/>
          <w:lang w:val="el" w:eastAsia="el"/>
        </w:rPr>
        <w:t>του π.δ. 5/2022 «Οργανισμός Υπουργείου Ανάπτυξης και Επενδύσεων» (Α΄15), ι) του π.δ. 123/2017 "Οργανισμός του Υπουργείου Υποδομών και Μεταφορών" (Α΄ 151) ια) του π.δ. 32/2024 «Διορισμός Υπουργών και Υφυπουργών» (Α΄91) ιβ) του π.δ. 141/2017 «Οργανισμός Υπουργείου Εσωτερικών» (Α΄180)</w:t>
      </w:r>
    </w:p>
    <w:p>
      <w:pPr>
        <w:spacing w:before="240" w:after="240"/>
        <w:rPr>
          <w:lang w:val="el" w:eastAsia="el"/>
        </w:rPr>
      </w:pPr>
      <w:r>
        <w:rPr>
          <w:b/>
          <w:bCs/>
          <w:lang w:val="el" w:eastAsia="el"/>
        </w:rPr>
        <w:t xml:space="preserve">2. </w:t>
      </w:r>
      <w:r>
        <w:rPr>
          <w:b/>
          <w:bCs/>
          <w:lang w:val="el" w:eastAsia="el"/>
        </w:rPr>
        <w:t>Την υπ’ αρ. 84913 ΕΞ2024 απόφαση του Πρωθυπουργού και του Υπουργού Οικονομικών «Ανάθεση αρμοδιοτήτων στον Υφυπουργό Οικονομικών, Χρίστο Δήμα» (Β’ 3472),</w:t>
      </w:r>
    </w:p>
    <w:p>
      <w:pPr>
        <w:spacing w:before="240" w:after="240"/>
        <w:rPr>
          <w:lang w:val="el" w:eastAsia="el"/>
        </w:rPr>
      </w:pPr>
      <w:r>
        <w:rPr>
          <w:b/>
          <w:bCs/>
          <w:lang w:val="el" w:eastAsia="el"/>
        </w:rPr>
        <w:t xml:space="preserve">3. </w:t>
      </w:r>
      <w:r>
        <w:rPr>
          <w:b/>
          <w:bCs/>
          <w:lang w:val="el" w:eastAsia="el"/>
        </w:rPr>
        <w:t>Την υπ’ αρ. 948/19-6-2024 κοινή απόφαση του Πρωθυπουργού και του Υπουργού Εσωτερικών «Ανάθεση αρμοδιοτήτων στον Υφυπουργό Εσωτερικών, Βασίλειο- Πέτρο Σπανάκη (Β΄3716)</w:t>
      </w:r>
    </w:p>
    <w:p>
      <w:pPr>
        <w:spacing w:before="240" w:after="240"/>
        <w:rPr>
          <w:lang w:val="el" w:eastAsia="el"/>
        </w:rPr>
      </w:pPr>
      <w:r>
        <w:rPr>
          <w:b/>
          <w:bCs/>
          <w:lang w:val="el" w:eastAsia="el"/>
        </w:rPr>
        <w:t xml:space="preserve">4. </w:t>
      </w:r>
      <w:r>
        <w:rPr>
          <w:b/>
          <w:bCs/>
          <w:lang w:val="el" w:eastAsia="el"/>
        </w:rPr>
        <w:t>Την υπ’ αρ. 1220/2023 κοινή απόφαση του Πρωθυπουργού και του Υπουργού Ανάπτυξης «Ανάθεση αρμοδιοτήτων στην Υφυπουργό Ανάπτυξης, Άννα Μάνη» (Β’4442).</w:t>
      </w:r>
    </w:p>
    <w:p>
      <w:pPr>
        <w:spacing w:before="240" w:after="240"/>
        <w:rPr>
          <w:lang w:val="el" w:eastAsia="el"/>
        </w:rPr>
      </w:pPr>
      <w:r>
        <w:rPr>
          <w:b/>
          <w:bCs/>
          <w:lang w:val="el" w:eastAsia="el"/>
        </w:rPr>
        <w:t xml:space="preserve">5. </w:t>
      </w:r>
      <w:r>
        <w:rPr>
          <w:b/>
          <w:bCs/>
          <w:lang w:val="el" w:eastAsia="el"/>
        </w:rPr>
        <w:t>Την υπ’ αρ. 277/17-6-2024 κοινή απόφαση του Πρωθυπουργού και του Υπουργού Υποδομών και Μεταφορών «Ανάθεση αρμοδιοτήτων στον Υφυπουργό Υποδομών και Μεταφορών, Βασίλειο Οικονόμου»</w:t>
      </w:r>
    </w:p>
    <w:p>
      <w:pPr>
        <w:spacing w:before="240" w:after="240"/>
        <w:rPr>
          <w:lang w:val="el" w:eastAsia="el"/>
        </w:rPr>
      </w:pPr>
      <w:r>
        <w:rPr>
          <w:b/>
          <w:bCs/>
          <w:lang w:val="el" w:eastAsia="el"/>
        </w:rPr>
        <w:t xml:space="preserve">6. </w:t>
      </w:r>
      <w:r>
        <w:rPr>
          <w:b/>
          <w:bCs/>
          <w:lang w:val="el" w:eastAsia="el"/>
        </w:rPr>
        <w:t>Tην υπ’ αρ. Δ.ΟΡΓ.Α 1125859 ΕΞ 2020/23-10-2020 (Β΄4738) Απόφαση του Διοικητή της Α.Α.Δ.Ε. «Οργανισμός της Ανεξάρτητης Αρχής Δημοσίων Εσόδων (Α.Α.Δ.Ε.).</w:t>
      </w:r>
    </w:p>
    <w:p>
      <w:pPr>
        <w:spacing w:before="240" w:after="240"/>
        <w:rPr>
          <w:lang w:val="el" w:eastAsia="el"/>
        </w:rPr>
      </w:pPr>
      <w:r>
        <w:rPr>
          <w:b/>
          <w:bCs/>
          <w:lang w:val="el" w:eastAsia="el"/>
        </w:rPr>
        <w:t xml:space="preserve">7. </w:t>
      </w:r>
      <w:r>
        <w:rPr>
          <w:b/>
          <w:bCs/>
          <w:lang w:val="el" w:eastAsia="el"/>
        </w:rPr>
        <w:t>Την υπ’ αρ. 1 της 20.01.2016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ν.4389/2016 και την υπ’ αριθμ. 39/3/30-11-2017 (Υ.Ο.Δ.Δ. 689) απόφαση του Συμβουλίου Διοίκησης της Α.Α.Δ.Ε. «Ανανέωση θητείας του Διοικητή της Ανεξάρτητης Αρχής Δημοσίων Εσόδων» καθώς και την υπ’ αρ. 5294 ΕΞ2020/17-01-2020 (Υ.Ο.Δ.Δ. 27) Απόφαση του Υπουργού Οικονομικών «Ανανέωση της θητείας του Διοικητή της Ανεξάρτητης Αρχής Δημοσίων Εσόδων».</w:t>
      </w:r>
    </w:p>
    <w:p>
      <w:pPr>
        <w:spacing w:before="240" w:after="240"/>
        <w:rPr>
          <w:lang w:val="el" w:eastAsia="el"/>
        </w:rPr>
      </w:pPr>
      <w:r>
        <w:rPr>
          <w:b/>
          <w:bCs/>
          <w:lang w:val="el" w:eastAsia="el"/>
        </w:rPr>
        <w:t xml:space="preserve">8. </w:t>
      </w:r>
      <w:r>
        <w:rPr>
          <w:b/>
          <w:bCs/>
          <w:lang w:val="el" w:eastAsia="el"/>
        </w:rPr>
        <w:t>Την αριθ.</w:t>
      </w:r>
      <w:r>
        <w:rPr>
          <w:rStyle w:val="link"/>
          <w:b/>
          <w:bCs/>
          <w:lang w:val="el" w:eastAsia="el"/>
        </w:rPr>
        <w:t xml:space="preserve"> Φ2-1617/07-12-2010 </w:t>
      </w:r>
      <w:r>
        <w:rPr>
          <w:b/>
          <w:bCs/>
          <w:lang w:val="el" w:eastAsia="el"/>
        </w:rPr>
        <w:t>(Β΄1980) κοινή απόφαση των Υπουργών Οικονομίας, Ανταγωνιστικότητας και Ναυτιλίας και Υποδομών, Μεταφορών και Δικτύων, «Διαδικασίες και προδιαγραφές εγκατάστασης και ελέγχου ολοκληρωμένων συστημάτων παρακολούθησης εισροών-εκροών στα πρατήρια υγρών καυσίμων. Απαιτήσεις συμμόρφωσης, καταγραφής, λειτουργίας και διασφάλισης των μετρήσεων και ηλεκτρονικής αποστολής δεδομένων»,</w:t>
      </w:r>
    </w:p>
    <w:p>
      <w:pPr>
        <w:spacing w:before="240" w:after="240"/>
        <w:rPr>
          <w:lang w:val="el" w:eastAsia="el"/>
        </w:rPr>
      </w:pPr>
      <w:r>
        <w:rPr>
          <w:b/>
          <w:bCs/>
          <w:lang w:val="el" w:eastAsia="el"/>
        </w:rPr>
        <w:t xml:space="preserve">9. </w:t>
      </w:r>
      <w:r>
        <w:rPr>
          <w:b/>
          <w:bCs/>
          <w:lang w:val="el" w:eastAsia="el"/>
        </w:rPr>
        <w:t>Την αριθ. ΠΟΛ 1206/2013 (Β' 2237) κοινή απόφαση των Υφυπουργών Οικονομικών και Ανάπτυξης και Ανταγωνιστικότητας «Εγκατάσταση ολοκληρωμένων συστημάτων ελέγχου και ηλεκτρονικής μετάδοσης δεδομένων στις εγκαταστάσεις πωλητών πετρελαίου θέρμανσης και διασφάλισης συναλλαγών μέσω αυτών»</w:t>
      </w:r>
    </w:p>
    <w:p>
      <w:pPr>
        <w:spacing w:before="240" w:after="240"/>
        <w:rPr>
          <w:lang w:val="el" w:eastAsia="el"/>
        </w:rPr>
      </w:pPr>
      <w:r>
        <w:rPr>
          <w:b/>
          <w:bCs/>
          <w:lang w:val="el" w:eastAsia="el"/>
        </w:rPr>
        <w:t xml:space="preserve">10. </w:t>
      </w:r>
      <w:r>
        <w:rPr>
          <w:b/>
          <w:bCs/>
          <w:lang w:val="el" w:eastAsia="el"/>
        </w:rPr>
        <w:t>Την αριθ. ΠΟΛ 1009/2012 (Β΄72) κοινή απόφαση των Υπουργών Οικονομικών και Ανάπτυξης, Ανταγωνιστικότητας και Ναυτιλίας «Εγκατάσταση Ολοκληρωμένου Συστήματος Ελέγχου Εισροών-Εκροών στα πρατήρια υγρών καυσίμων και διασφάλιση συναλλαγών μέσω αυτού»</w:t>
      </w:r>
    </w:p>
    <w:p>
      <w:pPr>
        <w:spacing w:before="240" w:after="240"/>
        <w:rPr>
          <w:lang w:val="el" w:eastAsia="el"/>
        </w:rPr>
      </w:pPr>
      <w:r>
        <w:rPr>
          <w:b/>
          <w:bCs/>
          <w:lang w:val="el" w:eastAsia="el"/>
        </w:rPr>
        <w:t xml:space="preserve">11. </w:t>
      </w:r>
      <w:r>
        <w:rPr>
          <w:b/>
          <w:bCs/>
          <w:lang w:val="el" w:eastAsia="el"/>
        </w:rPr>
        <w:t>Την</w:t>
      </w:r>
      <w:hyperlink r:id="rId9" w:history="1">
        <w:r>
          <w:rPr>
            <w:rStyle w:val="Hyperlink"/>
            <w:b/>
            <w:bCs/>
            <w:color w:val="0000EE"/>
            <w:u w:color="0000EE"/>
            <w:lang w:val="el" w:eastAsia="el"/>
          </w:rPr>
          <w:t xml:space="preserve">Α.1060/18.3.2021 </w:t>
        </w:r>
      </w:hyperlink>
      <w:r>
        <w:rPr>
          <w:b/>
          <w:bCs/>
          <w:lang w:val="el" w:eastAsia="el"/>
        </w:rPr>
        <w:t>(Β’ 1217) κοινή απόφαση του Υφυπουργού Οικονομικών και του Διοικητή της Α.Α.Δ.Ε. «Διαβίβαση στην Ανεξάρτητη Αρχή Δημοσίων Εσόδων (Α.Α.Δ.Ε.), δεδομένων των παραστατικών πωλήσεων ενεργειακών προϊόντων της παρ. 1 του άρθρου 73 του ν. 2960/2001 (Α’ 265), είτε με τη χρήση Φ.Η.Μ., που είναι εγκατεστημένοι σε εγκαταστάσεις οντοτήτων κατόχων αδειών των άρθρων 5, 6, 7 και 9 του ν. 3054/2002 (Α’ 230), είτε με τη χρήση Υπηρεσιών Παρόχου για την Ηλεκτρονική Τιμολόγηση»</w:t>
      </w:r>
    </w:p>
    <w:p>
      <w:pPr>
        <w:spacing w:before="240" w:after="240"/>
        <w:rPr>
          <w:lang w:val="el" w:eastAsia="el"/>
        </w:rPr>
      </w:pPr>
      <w:r>
        <w:rPr>
          <w:b/>
          <w:bCs/>
          <w:lang w:val="el" w:eastAsia="el"/>
        </w:rPr>
        <w:t xml:space="preserve">12. </w:t>
      </w:r>
      <w:r>
        <w:rPr>
          <w:b/>
          <w:bCs/>
          <w:lang w:val="el" w:eastAsia="el"/>
        </w:rPr>
        <w:t>Την Α. 1119/11.8.2022 (Β’ 4647) «Κατηγοριοποίηση παραβάσεων και καθορισμός διαδικασίας επιβολής κυρώσεων για παραβάσεις των διατάξεων που αφορούν στα ολοκληρωμένα συστήματα παρακολούθησης και ηλεκτρονικής μετάδοσης δεδομένων εισροών εκροών σε πρατήρια υγρών καυσίμων και εγκαταστάσεις πωλητών πετρελαίου θέρμανσης.»</w:t>
      </w:r>
    </w:p>
    <w:p>
      <w:pPr>
        <w:spacing w:before="240" w:after="240"/>
        <w:rPr>
          <w:lang w:val="el" w:eastAsia="el"/>
        </w:rPr>
      </w:pPr>
      <w:r>
        <w:rPr>
          <w:b/>
          <w:bCs/>
          <w:lang w:val="el" w:eastAsia="el"/>
        </w:rPr>
        <w:t xml:space="preserve">13. </w:t>
      </w:r>
      <w:r>
        <w:rPr>
          <w:b/>
          <w:bCs/>
          <w:lang w:val="el" w:eastAsia="el"/>
        </w:rPr>
        <w:t>Την Α. 1150/4.10.2023 (Β’ 5981) «Καθορισμός των όρων και των προϋποθέσεων για τη δημοσιοποίηση των στοιχείων των παραβατών, των παραβάσεων και κυρώσεων, του τρόπου, του χρόνου και του μέσου δημοσιοποίησης, σε περιπτώσεις παραβάσεων των διατάξεων περί εγκατάστασης και λειτουργίας των συστημάτων παρακολούθησης και ηλεκτρονικής μετάδοσης δεδομένων εισροών - εκροών σε πρατήρια υγρών καυσίμων και εγκαταστάσεις πωλητών πετρελαίου θέρμανσης, καθώς και αποστολή των στοιχείων αυτών στο Συντονιστικό Επιχειρησιακό Κέντρο (Σ.Ε.Κ.) καταπολέμησης του λαθρεμπορίου των προϊόντων που υπόκεινται σε Ε.Φ.Κ., κατ’ εφαρμογή του δεύτερου εδαφίου της περ. στ. της παρ. 10 του άρθρου 31 του ν. 3784/2009 (Α΄137)»</w:t>
      </w:r>
    </w:p>
    <w:p>
      <w:pPr>
        <w:spacing w:before="240" w:after="240"/>
        <w:rPr>
          <w:lang w:val="el" w:eastAsia="el"/>
        </w:rPr>
      </w:pPr>
      <w:r>
        <w:rPr>
          <w:b/>
          <w:bCs/>
          <w:lang w:val="el" w:eastAsia="el"/>
        </w:rPr>
        <w:t xml:space="preserve">14. </w:t>
      </w:r>
      <w:r>
        <w:rPr>
          <w:b/>
          <w:bCs/>
          <w:lang w:val="el" w:eastAsia="el"/>
        </w:rPr>
        <w:t>Την ανάγκη επικαιροποίησης των διαδικασιών επιβολής διοικητικών προστίμων και κάθε άλλης αναγκαίας λεπτομέρειας από τις αρμόδιες για τη διενέργεια ελέγχων υπηρεσίες, σχετικά με παραβάσεις των διατάξεων που αφορούν στα ολοκληρωμένα συστήματα παρακολούθησης και ηλεκτρονικής μετάδοσης δεδομένων εισροών ή/και εκροών και τη σύνδεσή τους με φορολογικό ηλεκτρονικό μηχανισμό (ΦΗΜ) ή με Πάροχο Υπηρεσιών Ηλεκτρονικής Έκδοσης Στοιχείων (Υ.ΠΑ.Η.Ε.Σ.), στα πρατήρια υγρών καυσίμων και εγκαταστάσεις πωλητών πετρελαίου θέρμανσης, καθώς και καθορισμού των όρων και των προϋποθέσεων για τη δημοσιοποίηση των στοιχείων των παραβατών, των παραβάσεων και κυρώσεων, του τρόπου, του χρόνου και του μέσου δημοσιοποίησης, και της αποστολής των στοιχείων αυτών στο Συντονιστικό Επιχειρησιακό Κέντρο (Σ.Ε.Κ.) καταπολέμησης του λαθρεμπορίου των προϊόντων που υπόκεινται σε Ε.Φ.Κ., κατ’ εφαρμογή του δεύτερου εδαφίου της περ. .στ. της παρ. 10 του άρθρου 31 του ν.3784/2009 (Α΄ 137).</w:t>
      </w:r>
    </w:p>
    <w:p>
      <w:pPr>
        <w:spacing w:before="240" w:after="240"/>
        <w:rPr>
          <w:lang w:val="el" w:eastAsia="el"/>
        </w:rPr>
      </w:pPr>
      <w:r>
        <w:rPr>
          <w:b/>
          <w:bCs/>
          <w:lang w:val="el" w:eastAsia="el"/>
        </w:rPr>
        <w:t xml:space="preserve">15. </w:t>
      </w:r>
      <w:r>
        <w:rPr>
          <w:b/>
          <w:bCs/>
          <w:lang w:val="el" w:eastAsia="el"/>
        </w:rPr>
        <w:t>Το γεγονός ότι με τις διατάξεις της παρούσας δεν προκαλείται επιπλέον δαπάνη σε βάρος του Κρατικού Προϋπολογισμού.</w:t>
      </w:r>
    </w:p>
    <w:p>
      <w:pPr>
        <w:spacing w:before="240" w:after="240"/>
        <w:rPr>
          <w:lang w:val="el" w:eastAsia="el"/>
        </w:rPr>
      </w:pPr>
      <w:r>
        <w:rPr>
          <w:b/>
          <w:bCs/>
          <w:lang w:val="el" w:eastAsia="el"/>
        </w:rPr>
        <w:t>ΑΠΟΦΑΣΙΖΟΥΜΕ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1Σκοπός και πεδίο εφαρμογής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Σκοπός της παρούσας απόφασης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κατ’ εφαρμογή της περ. ε΄της παρ.9 και του πρώτου εδαφίου της περ. στ΄ της παρ.10 του άρθρου 31 του ν.3784/2009, ο καθορισμός των οργάνων και της διαδικασίας ελέγχου, των κατηγοριών των παραβάσεων και κυρώσεων, των όρων, των προϋποθέσεων και της διαδικασίας σφράγισης και αποσφράγισης των εγκαταστάσεων, της διαδικασίας δέσμευσης και καταστροφής εξοπλισμού, δεξαμενών και οδεύσεων, καθώς και κάθε άλλης αναγκαίας λεπτομέρειας, σχετικά με τη μη εφαρμογή των διατάξεων που αφορούν στα ολοκληρωμένα συστήματα παρακολούθησης και ηλεκτρονικής μετάδοσης δεδομένων εισροών - εκροών και τη σύνδεσή τους με φορολογικό ηλεκτρονικό μηχανισμό (ΦΗΜ) ή με Πάροχο Υπηρεσιών Ηλεκτρονικής Έκδοσης Στοιχείων (Υ.ΠΑ.Η.Ε.Σ.) των πρατηρίων υγρών καυσίμων και των εγκαταστάσεων πωλητών πετρελαίου θέρμανσης, σύμφωνα με τα προβλεπόμενα στις παρ. 9 έως 12 του άρθρου 31 του ν. 3784/2009 και σύμφωνα με τα προβλεπόμενα στις υπ’ αριθμ. Φ2-1617/2010 κοινή απόφαση του Υφυπουργού Οικονομίας, Ανταγωνιστικότητας και Ναυτιλίας και του Υπουργού Υποδομών, Μεταφορών και Δικτύων (Β΄ 1980), αριθμ. ΠΟΛ 1009/2012 κοινή απόφαση των Αναπληρωτών Υπουργών Οικονομικών και Ανάπτυξης, Ανταγωνιστικότητας και Ναυτιλίας (Β΄ 72) και αριθμ. ΠΟΛ 1206/2013 κοινή απόφαση των Υφυπουργών Οικονομικών και Ανάπτυξης και Ανταγωνιστικότητας (Β΄ 2237).</w:t>
      </w:r>
    </w:p>
    <w:p>
      <w:pPr>
        <w:pStyle w:val="StructureList1"/>
        <w:spacing w:before="120" w:after="0"/>
        <w:rPr>
          <w:lang w:val="el" w:eastAsia="el"/>
        </w:rPr>
      </w:pPr>
      <w:r>
        <w:rPr>
          <w:b/>
          <w:bCs/>
          <w:lang w:val="el" w:eastAsia="el"/>
        </w:rPr>
        <w:t>β)</w:t>
      </w:r>
      <w:r>
        <w:rPr>
          <w:b/>
          <w:bCs/>
          <w:lang w:val="en" w:eastAsia="en"/>
        </w:rPr>
        <w:tab/>
      </w:r>
      <w:r>
        <w:rPr>
          <w:b/>
          <w:bCs/>
          <w:lang w:val="el" w:eastAsia="el"/>
        </w:rPr>
        <w:t>κατ’ εφαρμογή του δεύτερου εδαφίου της περ. στ΄ της παρ.10 του άρθρου 31 του ν.3784/2009, ο καθορισμός των όρων και των προϋποθέσεων για τη δημοσιοποίηση των στοιχείων των παραβατών, των παραβάσεων και κυρώσεων, του τρόπου, του χρόνου και του μέσου δημοσιοποίησης, σχετικά με παραβάσεις των διατάξεων της παρ.1 του παρόντος άρθρου, τηρουμένου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και του ν. 4624/2019.</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Στο πεδίο εφαρμογής της παρούσας απόφασης εμπίπτουν τα φυσικά ή νομικά πρόσωπα, σε βάρος των οποίων διαπιστώνεται παράβαση των διατάξεων περί εγκατάστασης και λειτουργίας των συστημάτων παρακολούθησης και ηλεκτρονικής μετάδοσης δεδομένων εισροών - εκροών σε πρατήρια παροχής υγρών καυσίμων και εγκαταστάσεις πωλητών πετρελαίου θέρμανσης, όπως οι παραβάσεις αυτές προβλέπονται στην παρ. 10 του άρθρου 31 του ν.3784/2009 και εξειδικεύονται στην παρούσα απόφαση.</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ΔΙΑΔΙΚΑΣΙΑ ΕΠΙΒΟΛΗΣ ΚΥΡΩΣΕΩΝ, ΚΑΤΗΓΟΡΙΟΠΟΙΗΣΗ ΠΑΡΑΒΑΣΕΩΝ, ΣΦΡΑΓΙΣΗ ΕΓΚΑΤΑΣΤΑΣΕΩΝ, ΔΕΣΜΕΥΣΗ &amp; ΚΑΤΑΣΤΡΟΦΗ ΕΞΟΠΛΙΣΜΟΥ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2Όργανα και διαδικασία ελέγχου, διαπίστωσης και βεβαίωσης παραβάσεων</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Αρμόδιες για τον έλεγχο εφαρμογής των διατάξεων, που αφορούν στα ολοκληρωμένα συστήματα παρακολούθησης και ηλεκτρονικής μετάδοσης δεδομένων εισροών- εκροών και τη σύνδεσή τους με φορολογικό ηλεκτρονικό μηχανισμό (ΦΗΜ) ή με Πάροχο Υπηρεσιών Ηλεκτρονικής Έκδοσης Στοιχείων (Υ.ΠΑ.Η.Ε.Σ.),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η Γενική Διεύθυνση του Σώματος Δίωξης Οικονομικού Εγκλήματος (ΣΔΟΕ) του Υπουργείου Οικονομικών</w:t>
      </w:r>
    </w:p>
    <w:p>
      <w:pPr>
        <w:pStyle w:val="StructureList1"/>
        <w:spacing w:before="120" w:after="0"/>
        <w:rPr>
          <w:lang w:val="el" w:eastAsia="el"/>
        </w:rPr>
      </w:pPr>
      <w:r>
        <w:rPr>
          <w:b/>
          <w:bCs/>
          <w:lang w:val="el" w:eastAsia="el"/>
        </w:rPr>
        <w:t>β)</w:t>
      </w:r>
      <w:r>
        <w:rPr>
          <w:b/>
          <w:bCs/>
          <w:lang w:val="en" w:eastAsia="en"/>
        </w:rPr>
        <w:tab/>
      </w:r>
      <w:r>
        <w:rPr>
          <w:b/>
          <w:bCs/>
          <w:lang w:val="el" w:eastAsia="el"/>
        </w:rPr>
        <w:t>οι υπηρεσίες, με αρμοδιότητες Μετρολογίας, της Γεν. Γραμ. Βιομηχανίας του Υπουργείου Ανάπτυξης</w:t>
      </w:r>
    </w:p>
    <w:p>
      <w:pPr>
        <w:pStyle w:val="StructureList1"/>
        <w:spacing w:before="120" w:after="0"/>
        <w:rPr>
          <w:lang w:val="el" w:eastAsia="el"/>
        </w:rPr>
      </w:pPr>
      <w:r>
        <w:rPr>
          <w:b/>
          <w:bCs/>
          <w:lang w:val="el" w:eastAsia="el"/>
        </w:rPr>
        <w:t>γ)</w:t>
      </w:r>
      <w:r>
        <w:rPr>
          <w:b/>
          <w:bCs/>
          <w:lang w:val="en" w:eastAsia="en"/>
        </w:rPr>
        <w:tab/>
      </w:r>
      <w:r>
        <w:rPr>
          <w:b/>
          <w:bCs/>
          <w:lang w:val="el" w:eastAsia="el"/>
        </w:rPr>
        <w:t>οι υπηρεσίες της Ανεξάρτητης Αρχής Δημοσίων Εσόδων (ΑΑΔΕ)</w:t>
      </w:r>
    </w:p>
    <w:p>
      <w:pPr>
        <w:pStyle w:val="StructureList1"/>
        <w:spacing w:before="120" w:after="0"/>
        <w:rPr>
          <w:lang w:val="el" w:eastAsia="el"/>
        </w:rPr>
      </w:pPr>
      <w:r>
        <w:rPr>
          <w:b/>
          <w:bCs/>
          <w:lang w:val="el" w:eastAsia="el"/>
        </w:rPr>
        <w:t>δ)</w:t>
      </w:r>
      <w:r>
        <w:rPr>
          <w:b/>
          <w:bCs/>
          <w:lang w:val="en" w:eastAsia="en"/>
        </w:rPr>
        <w:tab/>
      </w:r>
      <w:r>
        <w:rPr>
          <w:b/>
          <w:bCs/>
          <w:lang w:val="el" w:eastAsia="el"/>
        </w:rPr>
        <w:t>οι Διευθύνσεις Ανάπτυξης και οι Διευθύνσεις Μεταφορών και Επικοινωνιών των Περιφερειακών Ενοτήτων των Περιφερειών της χώρας.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Οι ανωτέρω υπηρεσίες (εφεξής για τους σκοπούς της παρούσας «ελέγχουσα υπηρεσία» όταν ενεργούν αυτοτελώς) δύνανται, είτε να ενεργούν αυτοτελώς, είτε να συγκροτούν μικτά κλιμάκια, για τον από κοινού έλεγχο κατά λόγο αρμοδιότητας και να προβαίνουν σε κάθε αναγκαία ενέργεια, εξέταση και έρευνα των εγκαταστάσεων και των μεταφορικών μέσων των ελεγχόμενων, να ελέγχουν και να συλλέγουν αποδεικτικά στοιχεία, πληροφορίες και δεδομένα κινητών ή σταθερών τερματικών, φορητών συσκευών και των εξυπηρετητών τους, που βρίσκονται εντός ή και εκτός των κτηριακών εγκαταστάσεων των ελεγχόμενων, στο πλαίσιο διερεύνησης τυχόν παραβάσεων των διατάξεων που αφορούν στα ολοκληρωμένα συστήματα παρακολούθησης και ηλεκτρονικής μετάδοσης δεδομένων εισροών - εκροών και τη σύνδεσή τους με φορολογικό ηλεκτρονικό μηχανισμό (ΦΗΜ) ή με Πάροχο Υπηρεσιών Ηλεκτρονικής Έκδοσης Στοιχείων (Υ.ΠΑ.Η.Ε.Σ.). Στην περίπτωση μικτού κλιμακίου, ως επικεφαλής τίθεται η υπηρεσία που είχε την πρωτοβουλία του ελέγχου η οποία νοείται και ως η ελέγχουσα υπηρεσία για την εφαρμογή της παρούσας απόφασης</w:t>
      </w:r>
      <w:r>
        <w:rPr>
          <w:b/>
          <w:bCs/>
          <w:lang w:val="el" w:eastAsia="el"/>
        </w:rPr>
        <w:t>.</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Η ελέγχουσα υπηρεσία, κατά τους διενεργούμενους ελέγχους, δύναται να συνεπικουρείται από αστυνομικές ή λιμενικές αρχές, ή την Πυροσβεστική Υπηρεσία όπου αυτό κρίνεται, από τις περιστάσεις, αναγκαίο.</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Σε κάθε επιτόπιο έλεγχο συντάσσεται Φύλλο Ελάχιστων Ελεγκτικών Επαληθεύσεων (ΦΕΕΕ), στο οποίο αναφέρονται οι ελεγκτικές ενέργειες και οι διαπιστώσεις του ελέγχου. Αντίγραφο του ΦΕΕΕ παραδίδεται στον ελεγχόμενο μετά το πέρας του επιτόπιου ελέγχου.</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Σε περίπτωση που, κατά την κρίση της ελέγχουσας υπηρεσίας, από τα αποτελέσματα του ελέγχου υπάρχουν επαρκείς ενδείξεις τέλεσης παραβάσεων που αφορούν στα ολοκληρωμένα συστήματα παρακολούθησης και ηλεκτρονικής μετάδοσης δεδομένων εισροών- εκροών και τη σύνδεσή τους με φορολογικό ηλεκτρονικό μηχανισμό (ΦΗΜ) ή Πάροχο Υπηρεσιών Ηλεκτρονικής Έκδοσης Στοιχείων (Υ.ΠΑ.Η.Ε.Σ.), η ελέγχουσα, στο πλαίσιο περαιτέρω διερεύνησης της υπόθεσης και διαπίστωσης των ανωτέρω παραβάσεων, συντάσσει και κοινοποιεί Σημείωμα Διαπιστώσεων Ελέγχου (ΣΔΕ) και Κλήση σε ακρόαση, σύμφωνα με το άρθρο 6 του Κώδικα Διοικητικής Διαδικασίας (ν. 2690/1999, Α΄45) και την περ. γ της παρ. 9 του άρθρου 31 του ν.3784/2009 στον ελεγχόμενο, καθώς και σε κάθε άλλο εμπλεκόμενο και φερόμενο ως παραβάτη, προς παροχή των απόψεών τους, με την επισήμανση όπως εκθέσουν τις απόψεις τους εγγράφως ή προφορικώς στην ελέγχουσα υπηρεσία, εντός είκοσι (20) ημερών από την κοινοποίηση της κλήσης. Παράλληλα, η ελέγχουσα υπηρεσία προβαίνει σε οιαδήποτε ενέργεια κρίνει αναγκαία για τη στοιχειοθέτηση της παράβασης και τη συγκέντρωση του απαραίτητου αποδεικτικού υλικού.</w:t>
      </w:r>
    </w:p>
    <w:p>
      <w:pPr>
        <w:spacing w:before="240" w:after="240"/>
        <w:rPr>
          <w:lang w:val="el" w:eastAsia="el"/>
        </w:rPr>
      </w:pPr>
      <w:r>
        <w:rPr>
          <w:b/>
          <w:bCs/>
          <w:lang w:val="el" w:eastAsia="el"/>
        </w:rPr>
        <w:t>Σε περίπτωση που, κατά την κρίση της ελέγχουσας υπηρεσίας, από τα αποτελέσματα του ελέγχου υπάρχουν επαρκείς ενδείξεις τέλεσης παραβάσεων που αφορούν στα ολοκληρωμένα συστήματα παρακολούθησης και ηλεκτρονικής μετάδοσης δεδομένων εισροών- εκροών και τη σύνδεσή τους με φορολογικό ηλεκτρονικό μηχανισμό (ΦΗΜ) ή Πάροχο Υπηρεσιών Ηλεκτρονικής Έκδοσης Στοιχείων (Υ.ΠΑ.Η.Ε.Σ.) οι οποίες παραβάσεις επισύρουν σφράγιση της εγκατάστασης, η ελέγχουσα επιπλέον ενημερώνει αυθημερόν με μήνυμα ηλεκτρονικού ταχυδρομείου την αδειοδοτούσα υπηρεσία και την υπηρεσία διαχείρισης του πληροφοριακού συστήματος παρακολούθησης εισροών εκροών της ΑΑΔΕ, προκειμένου να μην επιτραπεί η αλλαγή δικαιούχου, κατά τα προβλεπόμενα στο στοιχείο ii. της παρ. 7. του άρθρου 8 της υπ’ αριθμ. ΚΥΑ Φ2- 1617/2010, μέχρι τη λήξη του χρόνου διάρκειας της σφράγισης της εγκατάστασης, ή μέχρι την ολοκλήρωση του ελέγχου, εάν δεν έχουν διαπιστωθεί παραβάσεις.</w:t>
      </w:r>
    </w:p>
    <w:p>
      <w:pPr>
        <w:spacing w:before="240" w:after="240"/>
        <w:rPr>
          <w:lang w:val="el" w:eastAsia="el"/>
        </w:rPr>
      </w:pPr>
      <w:r>
        <w:rPr>
          <w:b/>
          <w:bCs/>
          <w:lang w:val="el" w:eastAsia="el"/>
        </w:rPr>
        <w:t>Στην περίπτωση που δεν διαπιστώνονται παραβάσεις, το Φύλλο Ελάχιστων Ελεγκτικών Επαληθεύσεων (ΦΕΕΕ) τίθεται στο αρχείο της ελέγχουσας υπηρεσίας. Σε περίπτωση που έχει ενημερωθεί η αδειοδοτούσα υπηρεσία και η υπηρεσία διαχείρισης του πληροφοριακού συστήματος παρακολούθησης εισροών εκροών της ΑΑΔΕ, αυτές ενημερώνονται εκ νέου για την άρση περιορισμών στην αλλαγή δικαιούχου.</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Κατόπιν ολοκλήρωσης της έρευνας της ελέγχουσας υπηρεσίας συντάσσεται Έκθεση Ελέγχου, στην οποία προσδιορίζονται το είδος της παράβασης, οι σχετικές διατάξεις και οι παραβάτες αυτών και σχηματίζεται φάκελος της υπόθεσης, που περιέχει την Έκθεση Ελέγχου, το Φύλλο Ελάχιστων Ελεγκτικών Επαληθεύσεων (ΦΕΕΕ), το Σημείωμα Διαπιστώσεων Ελέγχου (ΣΔΕ), τις απόψεις του ελεγχόμενου ή των ελεγχομένων, λοιπή αλληλογραφία με άλλα εμπλεκόμενα πρόσωπα, φορείς και αρμόδιες υπηρεσίες, καθώς και οποιοδήποτε σχετικό έγγραφο. Ο φάκελος αποστέλλεται στην Τελωνειακή Αρχή, στη χωρική αρμοδιότητα της οποίας κατοικεί ο ελεγχόμενος ή βρίσκεται η έδρα της ελεγχόμενης επιχείρησης, προκειμένου να εκδοθεί η καταλογιστική πράξη επιβολής προστίμων από τον προϊστάμενο αυτής για παραβάσεις των διατάξεων που αφορούν στα ολοκληρωμένα συστήματα παρακολούθησης και ηλεκτρονικής μετάδοσης δεδομένων εισροών- εκροών και τη σύνδεσή τους με φορολογικό ηλεκτρονικό μηχανισμό (ΦΗΜ) ή με Πάροχο Υπηρεσιών Ηλεκτρονικής Έκδοσης Στοιχείων (Υ.ΠΑ.Η.Ε.Σ.). Ειδικά για την Περιφέρεια Αττικής και την Περιφερειακή Ενότητα Θεσσαλονίκης, αρμόδιες υπηρεσίες είναι το Tελωνείο Δ’ Τ.Ε.Σ. Πειραιά και το Τελωνείο Γ’ Ε.Φ.Κ. Θεσσαλονίκης, αντίστοιχα.</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Σε περίπτωση άσκησης προσφυγής ή αίτησης αναστολής κατά της εκδοθείσας καταλογιστικής πράξης, αρμόδια υπηρεσία για τη σύνταξη σχετικών απόψεων υπέρ του Ελληνικού Δημοσίου ενώπιον του αρμόδιου διοικητικού δικαστηρίου, είναι η Τελωνειακή Αρχή που εξέδωσε την καταλογιστική πράξη.</w:t>
      </w:r>
    </w:p>
    <w:p>
      <w:pPr>
        <w:pStyle w:val="MainText"/>
        <w:spacing w:before="120" w:after="0"/>
        <w:rPr>
          <w:lang w:val="el" w:eastAsia="el"/>
        </w:rPr>
      </w:pPr>
      <w:r>
        <w:rPr>
          <w:b/>
          <w:bCs/>
          <w:lang w:val="el" w:eastAsia="el"/>
        </w:rPr>
        <w:t>8.</w:t>
      </w:r>
      <w:r>
        <w:rPr>
          <w:b/>
          <w:bCs/>
          <w:lang w:val="el" w:eastAsia="el"/>
        </w:rPr>
        <w:t xml:space="preserve"> </w:t>
      </w:r>
      <w:r>
        <w:rPr>
          <w:b/>
          <w:bCs/>
          <w:lang w:val="el" w:eastAsia="el"/>
        </w:rPr>
        <w:t>Σε περίπτωση που η αρμόδια Τελωνειακή Αρχή κρίνει αναγκαία την περαιτέρω διερεύνηση της υπόθεσης για τη στοιχειοθέτηση της παράβασης, αυτή δύναται να προβεί σε περαιτέρω διοικητική έρευνα, προς συλλογή συμπληρωματικών στοιχείων.</w:t>
      </w:r>
    </w:p>
    <w:p>
      <w:pPr>
        <w:pStyle w:val="MainText"/>
        <w:spacing w:before="120" w:after="0"/>
        <w:rPr>
          <w:lang w:val="el" w:eastAsia="el"/>
        </w:rPr>
      </w:pPr>
      <w:r>
        <w:rPr>
          <w:b/>
          <w:bCs/>
          <w:lang w:val="el" w:eastAsia="el"/>
        </w:rPr>
        <w:t>9.</w:t>
      </w:r>
      <w:r>
        <w:rPr>
          <w:b/>
          <w:bCs/>
          <w:lang w:val="el" w:eastAsia="el"/>
        </w:rPr>
        <w:t xml:space="preserve"> </w:t>
      </w:r>
      <w:r>
        <w:rPr>
          <w:b/>
          <w:bCs/>
          <w:lang w:val="el" w:eastAsia="el"/>
        </w:rPr>
        <w:t>H καταλογιστική πράξη επιβολής διοικητικών προστίμων κοινοποιείται στην ελέγχουσα υπηρεσία για ενημέρωσή της, καθώς και στην αδειοδοτούσα υπηρεσία για τις δικές της ενέργειες. Σε περίπτωση παραβάσεων, που επισύρουν και ποινικές κυρώσεις, ο φάκελος της υπόθεσης διαβιβάζεται, στον αρμόδιο εισαγγελέα από την ελέγχουσα.</w:t>
      </w:r>
    </w:p>
    <w:p>
      <w:pPr>
        <w:pStyle w:val="MainText"/>
        <w:spacing w:before="120" w:after="0"/>
        <w:rPr>
          <w:lang w:val="el" w:eastAsia="el"/>
        </w:rPr>
      </w:pPr>
      <w:r>
        <w:rPr>
          <w:b/>
          <w:bCs/>
          <w:lang w:val="el" w:eastAsia="el"/>
        </w:rPr>
        <w:t>10.</w:t>
      </w:r>
      <w:r>
        <w:rPr>
          <w:b/>
          <w:bCs/>
          <w:lang w:val="el" w:eastAsia="el"/>
        </w:rPr>
        <w:t xml:space="preserve"> </w:t>
      </w:r>
      <w:r>
        <w:rPr>
          <w:b/>
          <w:bCs/>
          <w:lang w:val="el" w:eastAsia="el"/>
        </w:rPr>
        <w:t>Οι κυρώσεις για παραβάσεις των διατάξεων περί συστημάτων παρακολούθησης εισροών εκροών και ΦΗΜ, επιβάλλονται παράλληλα με τυχόν άλλες κυρώσεις για παραβάσεις της τελωνειακής και φορολογικής νομοθεσίας.</w:t>
      </w:r>
    </w:p>
    <w:p>
      <w:pPr>
        <w:pStyle w:val="MainText"/>
        <w:spacing w:before="120" w:after="0"/>
        <w:rPr>
          <w:lang w:val="el" w:eastAsia="el"/>
        </w:rPr>
      </w:pPr>
      <w:r>
        <w:rPr>
          <w:b/>
          <w:bCs/>
          <w:lang w:val="el" w:eastAsia="el"/>
        </w:rPr>
        <w:t>11.</w:t>
      </w:r>
      <w:r>
        <w:rPr>
          <w:b/>
          <w:bCs/>
          <w:lang w:val="el" w:eastAsia="el"/>
        </w:rPr>
        <w:t xml:space="preserve"> </w:t>
      </w:r>
      <w:r>
        <w:rPr>
          <w:b/>
          <w:bCs/>
          <w:lang w:val="el" w:eastAsia="el"/>
        </w:rPr>
        <w:t>Εφόσον, οποιαδήποτε ελεγκτική υπηρεσία διαπιστώνει ενδείξεις καταδολίευσης ή αλλοίωσης σε μέρη του μηχανολογικού ή ηλεκτρολογικού ή ηλεκτρονικού ή του λογισμικού αυτών ή των υποδομών (δεξαμενές, σωληνώσεις, αισθητήρες, ογκομετρικοί πίνακες), ενημερώνει αυθημερόν την Επιτελική Υπηρεσία Τελωνειακών Ελέγχων (Ε.Υ.Τ.Ε.), για αξιοποίηση των στοιχείων αυτών.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3Κατηγοριοποίηση παραβάσεων</w:t>
      </w:r>
    </w:p>
    <w:p>
      <w:pPr>
        <w:spacing w:before="240" w:after="240"/>
        <w:rPr>
          <w:lang w:val="el" w:eastAsia="el"/>
        </w:rPr>
      </w:pPr>
      <w:r>
        <w:rPr>
          <w:b/>
          <w:bCs/>
          <w:lang w:val="el" w:eastAsia="el"/>
        </w:rPr>
        <w:t>Α. Εγκατάσταση και λειτουργία συστήματος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Σε περίπτωση που διαπιστωθεί ότι εγκατάσταση λειτουργεί χωρίς να έχει εγκατασταθεί σύστημα παρακολούθησης εισροών εκροών, η εγκατάσταση σφραγίζεται για δύο (2) έτη από την ελέγχουσα, σύμφωνα με τα οριζόμενα στο άρθρο 4 της παρούσας και επιβάλλεται στον εκμεταλλευτή της εγκατάστασης, διοικητικό πρόστιμο εκατόν πενήντα χιλιάδων (150.000) ευρώ. Η άδεια λειτουργίας της εγκατάστασης ανακαλείται οριστικά. Παράλληλα, η ελέγχουσα κοινοποιεί άμεσα τον φάκελο στην Επιτελική Υπηρεσία Τελωνειακών Ελέγχων (Ε.Υ.Τ.Ε.) για την εφαρμογή των μέτρων δέουσας επιμέλειας του άρθρου 78 Α του ν.2960/01 από τα νομικά πρόσωπα των άρθρων 5 και 6 του ν.3054/2002.</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Σε περίπτωση που διαπιστωθεί αποθήκευση, εμπορία ή διακίνηση υγρών καυσίμων μέσω αδειοδοτημένων δεξαμενών ή μετρητών/αντλιών, που δεν συνδέονται ή δεν παρακολουθούνται από το εγκατεστημένο σύστημα παρακολούθησης εισροών εκροών, σφραγίζεται για δύο (2) έτη η εγκατάσταση από την ελέγχουσα υπηρεσία, σύμφωνα με τα οριζόμενα στο άρθρο 4 της παρούσας και επιβάλλεται στον εκμεταλλευτή της εγκατάστασης και αυτοτελώς σε έκαστον εξ’ όσων συνέπραξαν ή προσέφεραν συνδρομή, καθ’ οιονδήποτε τρόπο, στην τέλεση των παραβάσεων αυτών, πέραν των προβλεπόμενων ποινικών κυρώσεων της περ. β της παρ.11 του άρθρου 31 του ν.3784/2009 (Α΄137), διοικητικό πρόστιμο εκατό χιλιάδων (100.000) ευρώ. Στην περίπτωση αυτή η άδεια λειτουργίας της εγκατάστασης ανακαλείται οριστικά. Παράλληλα, η ελέγχουσα κοινοποιεί άμεσα τον φάκελο στην Επιτελική Υπηρεσία Τελωνειακών Ελέγχων (Ε.Υ.Τ.Ε.) για την εφαρμογή των μέτρων δέουσας επιμέλειας του άρθρου 78 Α του ν.2960/01 από τα νομικά πρόσωπα των άρθρων 5 και 6 του ν.3054/2002.</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Στην περίπτωση που διαπιστωθεί αποθήκευση, εμπορία ή διακίνηση υγρών καυσίμων μέσω μη αδειοδοτημένων και μη παρακολουθούμενων από το σύστημα εισροών εκροών δεξαμενών, δεξαμενών βυτιοφόρων οχημάτων ή άλλου τύπου υπέργειων ή υπόγειων αποθηκευτικών χώρων ή συναφών οδεύσεων (σωληνογραμμών) ή μέσω μη αδειοδοτημένων και μη παρακολουθούμενων αντλιών/μετρητών, εφαρμόζονται τα προβλεπόμενα στην ως άνω παρ. 2. Οι μη αδειοδοτημένες δεξαμενές ή άλλοι αποθηκευτικοί χώροι καυσίμων και συναφείς οδεύσεις (σωληνογραμμές) ή οι μη αδειοδοτημένες αντλίες/μετρητές, που χρησιμοποιήθηκαν στη διάπραξη της παράβασης αυτής, καταστρέφονται, σύμφωνα με τα οριζόμενα στο άρθρο 5 της παρούσας, με δαπάνες του εκμεταλλευτή της εγκατάστασης, μετά την έκδοση της καταλογιστικής πράξης επιβολής του διοικητικού προστίμου.</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Στην περίπτωση που διαπιστωθεί μη εξουσιοδοτημένη τροποποίηση ή αλλοίωση, με οποιονδήποτε τρόπο και μορφή, μηχανικών μερών, ή λογισμικού ή παραγόμενων στοιχείων του συστήματος, που διατηρούνται στην εγκατάσταση ή/και αποστέλλονται στο πληροφοριακό σύστημα παρακολούθησης εισροών εκροών της ΑΑΔΕ, ή στην περίπτωση που διαπιστωθεί σύνδεση μη αδειοδοτημένων δεξαμενών ή αντλιών/ μετρητών με το σύστημα παρακολούθησης εισροών- εκροών, σφραγίζεται για δύο (2) έτη η εγκατάσταση από την ελέγχουσα, σύμφωνα με τα οριζόμενα στο άρθρο 4 και επιβάλλεται στον εκμεταλλευτή της εγκατάστασης και αυτοτελώς σε έκαστον εξ’ όσων συνέπραξαν ή προσέφεραν συνδρομή, καθ’ οιονδήποτε τρόπο, στην τέλεση των παραβάσεων αυτών, πέραν των προβλεπόμενων ποινικών κυρώσεων της παρ. 11β του άρθρου 31 του ν. 3784/2009 (Α’ 137), διοικητικό πρόστιμο εκατόν πενήντα (150.000) χιλιάδων ευρώ. Στην περίπτωση αυτή, η άδεια λειτουργίας της εγκατάστασης ανακαλείται οριστικά. Για τη διαπίστωση αυτή επιβάλλεται, όταν συντρέχει λόγος, παράλληλα το διοικητικό πρόστιμο της ως άνω παρ. 2 ή της παρ. 3, κατά περίπτωση, καθώς με τη μη εξουσιοδοτημένη τροποποίηση, ή αλλοίωση του συστήματος εξασφαλίζεται η αποθήκευση, ή εμπορία, ή διακίνηση υγρών καυσίμων μέσω δεξαμενών ή μετρητών/αντλιών που δεν συνδέονται ή δεν παρακολουθούνται από το εγκατεστημένο σύστημα παρακολούθησης εισροών εκροών. Παράλληλα, η ελέγχουσα κοινοποιεί άμεσα τον φάκελο στην Επιτελική Υπηρεσία Τελωνειακών Ελέγχων (Ε.Υ.Τ.Ε.) για την εφαρμογή των μέτρων δέουσας επιμέλειας του άρθρου 78 Α του ν.2960/01 από α νομικά πρόσωπα των άρθρων 5 και 6 του ν.3054/2002.</w:t>
      </w:r>
    </w:p>
    <w:p>
      <w:pPr>
        <w:spacing w:before="240" w:after="240"/>
        <w:rPr>
          <w:lang w:val="el" w:eastAsia="el"/>
        </w:rPr>
      </w:pPr>
      <w:r>
        <w:rPr>
          <w:b/>
          <w:bCs/>
          <w:lang w:val="el" w:eastAsia="el"/>
        </w:rPr>
        <w:t>Σε κάθε περίπτωση που διαπιστώνεται παράβαση της παρούσας παραγράφου ο ηλεκτρομηχανολογικός εξοπλισμός του συστήματος, η κεντρική μονάδα ελέγχου και επεξεργασίας δεδομένων (κονσόλα), οι μηχανισμοί μέτρησης στάθμης καυσίμων στις δεξαμενές, οι μετρητές/αντλίες καυσίμων, ο Φορολογικός Ηλεκτρονικός Μηχανισμός (ΦΗΜ), ο εκτυπωτικός μηχανισμός της εγκατάστασης, και τυχόν άλλος εξοπλισμός ή συσκευή ή κάθε μέσο, που χρησιμοποιήθηκε με οποιονδήποτε τρόπο στην ανωτέρω παράβαση, δεσμεύονται, σύμφωνα με τα οριζόμενα στο άρθρο 5 της παρούσας.</w:t>
      </w:r>
    </w:p>
    <w:p>
      <w:pPr>
        <w:spacing w:before="240" w:after="240"/>
        <w:rPr>
          <w:lang w:val="el" w:eastAsia="el"/>
        </w:rPr>
      </w:pPr>
      <w:r>
        <w:rPr>
          <w:b/>
          <w:bCs/>
          <w:lang w:val="el" w:eastAsia="el"/>
        </w:rPr>
        <w:t>Μη αδειοδοτημένες δεξαμενές ή άλλοι αποθηκευτικοί χώροι καυσίμων και συναφείς οδεύσεις (σωληνογραμμές), ή/και μη αδειοδοτημένες αντλίες/μετρητές, που χρησιμοποιήθηκαν, με οποιονδήποτε τρόπο, στη διάπραξη των ως άνω παραβάσεων, καταστρέφονται σύμφωνα με τα οριζόμενα στο άρθρο 5 της παρούσας, με δαπάνες του εκμεταλλευτή της εγκατάστασης, μετά την έκδοση της καταλογιστικής πράξης επιβολής του διοικητικού προστίμου. Βυτιοφόρα οχήματα και επικαθήμενα αυτών κατάσχονται εφόσον συντρέχει λαθρεμπορία σύμφωνα με την παρ.2 του άρθρου 119 Α του ν.2960/2001.</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Σε περίπτωση διαπίστωσης έκδοσης παραποιημένων ή εικονικών αποδείξεων εσόδου, ή τιμολογίων, ή δελτίων, που τα στοιχεία τους δεν έχουν αποσταλεί στο πληροφοριακό σύστημα παρακολούθησης εισροών εκροών της ΑΑΔΕ, ή έχουν αποσταλεί παραποιημένα, ή σε περίπτωση μη έκδοσης αποδείξεων εσόδου ή τιμολογίων ή δελτίων, εφαρμόζονται τα προβλεπόμενα στην ως άνω παρ. 4.</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Η περίπτωση που η εγκατάσταση συνεχίζει να λειτουργεί κατά τη διάρκεια βλάβης ή δυσλειτουργίας όλου ή μέρους του συστήματος εισροών εκροών, κατά παράβαση των υποχρεώσεων που προκύπτουν από τις παρ.1 και 2 του άρθρου 9 της ΚΥΑ Φ2- 1617/2010, με αποτέλεσμα την επαναλαμβανόμενη έκδοση δελτίου ημερήσιου ισοζυγίου με σφάλμα μεγαλύτερο του προβλεπόμενου, θεωρείται ως μη πλήρωση των όρων και των προϋποθέσεων λειτουργίας των συστημάτων και επιβάλλεται στον κάτοχο της άδειας λειτουργίας ή στον εκμεταλλευτή της εγκατάστασης διοικητικό πρόστιμο δύο χιλιάδων (2.000) ευρώ ανά ημέρα, με μέγιστο τις σαράντα χιλιάδες (40.000) ευρώ ανά ημερολογιακό έτος.</w:t>
      </w:r>
    </w:p>
    <w:p>
      <w:pPr>
        <w:spacing w:before="240" w:after="240"/>
        <w:rPr>
          <w:lang w:val="el" w:eastAsia="el"/>
        </w:rPr>
      </w:pPr>
      <w:r>
        <w:rPr>
          <w:b/>
          <w:bCs/>
          <w:lang w:val="el" w:eastAsia="el"/>
        </w:rPr>
        <w:t>Β) Εξοπλισμός συστήματος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Σε περίπτωση που διαπιστωθεί ότι ο εξοπλισμός που εγκαταστάθηκε από τον εγκαταστάτη του συστήματος παρακολούθησης εισροών εκροών δεν πληροί τις απαιτήσεις του άρθρου 2 της υπ’ αριθμ. ΚΥΑ Φ2-1617/2010, πλέον των κυρώσεων της υποπαρ. 3 της παρ. Δ, επιβάλλεται διοικητικό πρόστιμο εκατό χιλιάδων (100.000) ευρώ στον εγκαταστάτη του συστήματος και ο εγκαταστάτης υποχρεούται να αντικαταστήσει τον εν λόγω εξοπλισμό, με δικές του δαπάνες, εντός δύο (2) μηνών από την έκδοση της καταλογιστικής πράξης επιβολής του διοικητικού προστίμου, ώστε να πληροί τις προβλεπόμενες απαιτήσεις. Παράλληλα ενημερώνεται η αδειοδοτούσα αρχή για την προσωρινή ανάκληση της άδειας λειτουργίας, λόγω μη πλήρωσης των όρων αδειοδότησης και για διάστημα μέχρι την αποκατάσταση της συμμόρφωσης.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Σε περίπτωση που διαπιστωθεί ότι ο εξοπλισμός που εγκαταστάθηκε από τον εγκαταστάτη του συστήματος παρακολούθησης εισροών εκροών συνοδεύεται από πλαστά ή παραποιημένα πιστοποιητικά, πλέον των κυρώσεων της υποπαρ. 3 της παρ. Δ του παρόντος άρθρου και των ποινικών κυρώσεων της υποπερ. γγ. της περ. α. της παρ. 11 του άρθρου 31 του ν.3784/2009 (Α’ 137), επιβάλλεται διοικητικό πρόστιμο εκατό χιλιάδων (100.000) ευρώ στον εγκαταστάτη του συστήματος και ο εγκαταστάτης υποχρεούται να αντικαταστήσει το μη νόμιμο εξοπλισμό, με δικές του δαπάνες, εντός δύο (2) μηνών από την έκδοση της καταλογιστικής πράξης επιβολής του διοικητικού προστίμου, ώστε να πληροί τις προβλεπόμενες απαιτήσεις. Παράλληλα ενημερώνεται η αδειοδοτούσα αρχή για την προσωρινή ανάκληση της άδειας λειτουργίας, λόγω μη πλήρωσης των όρων αδειοδότησης και για διάστημα έως την αποκατάσταση της συμμόρφωσης.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Τα πρόστιμα των παρ. 1 και 2 επιβάλλονται εφόσον δεν συντρέχει περίπτωση εφαρμογής προστίμου των παρ. 2 έως 5 του κεφαλαίου Α του παρόντος άρθρου σε βάρος του εγκαταστάτη του συστήματος παρακολούθησης εισροών- εκροών.</w:t>
      </w:r>
    </w:p>
    <w:p>
      <w:pPr>
        <w:spacing w:before="240" w:after="240"/>
        <w:rPr>
          <w:lang w:val="el" w:eastAsia="el"/>
        </w:rPr>
      </w:pPr>
      <w:r>
        <w:rPr>
          <w:b/>
          <w:bCs/>
          <w:lang w:val="el" w:eastAsia="el"/>
        </w:rPr>
        <w:t>Γ) Δεξαμενές υγρών καυσίμων</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Στην περίπτωση που διαπιστωθεί ότι σε δεξαμενή υγρών καυσίμων, δεν υπάρχει επικολλημένος ο μοναδικός αριθμός ταυτότητάς της, όπως αυτός παράγεται κατά την ηλεκτρονική καταχώριση των στοιχείων της εγκατάστασης στο πληροφοριακό σύστημα παρακολούθησης εισροών εκροών της ΑΑΔΕ, επιβάλλεται στον εκμεταλλευτή της εγκατάστασης, διοικητικό πρόστιμο δύο χιλιάδων (2.000) ευρώ ανά δεξαμενή.</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Στην περίπτωση που διαπιστωθεί ότι ο επικολλημένος μοναδικός αριθμός ταυτότητας επί της δεξαμενής είναι άλλος από τον μοναδικό αριθμό ταυτότητάς της, όπως αυτός παράγεται κατά την ηλεκτρονική καταχώριση των στοιχείων της εγκατάστασης στο πληροφοριακό σύστημα παρακολούθησης εισροών εκροών της ΑΑΔΕ, επιβάλλεται στον εκμεταλλευτή της εγκατάστασης διοικητικό πρόστιμο δύο χιλιάδων (2.000) ευρώ ανά δεξαμενή.</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Στην περίπτωση που διαπιστωθεί ότι στην εγκατάσταση δεν υπάρχει η φυσική (ορειχάλκινη) βέργα για τη μέτρηση της στάθμης υγρών καυσίμων των δεξαμενών, ή ακόμα και εάν υπάρχει, αυτή δεν πληροί τις προδιαγραφές της υπ’ αριθμ. ΚΥΑ Φ2-1617/2010, επιβάλλεται στον εκμεταλλευτή της εγκατάστασης, διοικητικό πρόστιμο δέκα χιλιάδων (10.000) ευρώ.</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Στην περίπτωση που διαπιστωθεί ότι για τις δεξαμενές υγρών καυσίμων της εγκατάστασης δεν έχουν εκδοθεί Πιστοποιητικά Ογκομέτρησης και ογκομετρικοί πίνακες από διαπιστευμένο φορέα, επιβάλλεται στον εκμεταλλευτή της εγκατάστασης, διοικητικό πρόστιμο τεσσάρων χιλιάδων (4.000) ευρώ για κάθε δεξαμενή και ενημερώνεται, από την ελέγχουσα, η αδειοδοτούσα αρχή για την προσωρινή ανάκληση της άδειας λειτουργίας, λόγω μη πλήρωσης των όρων αδειοδότησης και για διάστημα έως την αποκατάσταση της συμμόρφωσης.</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Στην περίπτωση που διαπιστωθεί ότι ογκομετρικός πίνακας δεξαμενής και Πιστοποιητικό Ογκομέτρησης έχει εκδοθεί από διαπιστευμένο φορέα ογκομέτρησης, χωρίς όμως να πληρούνται οι όροι της διαπίστευσης, επιβάλλεται στον φορέα ογκομέτρησης διοικητικό πρόστιμο δέκα χιλιάδων (10.000) ευρώ για κάθε δεξαμενή. Ταυτόχρονα ενημερώνεται, από την ελέγχουσα, ο φορέας διαπίστευσης για τις κατά νόμο προβλεπόμενες ενέργειές του έναντι του φορέα ογκομέτρησης.</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Στην περίπτωση που διαπιστωθεί ότι ογκομετρικός πίνακας δεξαμενής, που έχει εκδοθεί από διαπιστευμένο φορέα ογκομέτρησης, δεν πληροί τις απαιτήσεις της υπ’ αριθμ. ΚΥΑ Φ2-1617/2010 , επιβάλλεται στον φορέα ογκομέτρησης, που εξέδωσε τον εν λόγω ογκομετρικό πίνακα, διοικητικό πρόστιμο έξι χιλιάδων (6.000) ευρώ για κάθε δεξαμενή. Ταυτόχρονα ενημερώνεται, από την ελέγχουσα, ο φορέας διαπίστευσης για τις κατά νόμο προβλεπόμενες ενέργειές του έναντι του φορέα ογκομέτρησης</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Στην περίπτωση που διαπιστωθεί ότι ογκομετρικός πίνακας δεξαμενής ο οποίος δεν πληροί τις απαιτήσεις της υπ’ αριθμ. ΚΥΑ Φ2-1617/2010, έχει ενσωματωθεί στην κονσόλα (λογισμικό) του συστήματος παρακολούθησης εισροών εκροών από τον εγκαταστάτη του συστήματος, επιβάλλεται σ’ αυτόν διοικητικό πρόστιμο τεσσάρων χιλιάδων (4.000) ευρώ για κάθε δεξαμενή και ενημερώνεται, από την ελέγχουσα, η αδειοδοτούσα αρχή για την προσωρινή ανάκληση της άδειας λειτουργίας, λόγω μη πλήρωσης των όρων αδειοδότησης για διάστημα έως την αποκατάσταση της συμμόρφωσης.</w:t>
      </w:r>
    </w:p>
    <w:p>
      <w:pPr>
        <w:pStyle w:val="MainText"/>
        <w:spacing w:before="120" w:after="0"/>
        <w:rPr>
          <w:lang w:val="el" w:eastAsia="el"/>
        </w:rPr>
      </w:pPr>
      <w:r>
        <w:rPr>
          <w:b/>
          <w:bCs/>
          <w:lang w:val="el" w:eastAsia="el"/>
        </w:rPr>
        <w:t>8.</w:t>
      </w:r>
      <w:r>
        <w:rPr>
          <w:b/>
          <w:bCs/>
          <w:lang w:val="el" w:eastAsia="el"/>
        </w:rPr>
        <w:t xml:space="preserve"> </w:t>
      </w:r>
      <w:r>
        <w:rPr>
          <w:b/>
          <w:bCs/>
          <w:lang w:val="el" w:eastAsia="el"/>
        </w:rPr>
        <w:t>Στην περίπτωση που διαπιστωθεί ότι στην εγκατάσταση δεν τηρούνται αντίγραφα, ηλεκτρονικά ή έγχαρτα, των ογκομετρικών πινάκων και των Πιστοποιητικών Ογκομέτρησης όλων των παρακολουθούμενων, από το σύστημα εισροών εκροών, δεξαμενών, επιβάλλεται στον εκμεταλλευτή της εγκατάστασης διοικητικό πρόστιμο δύο χιλιάδων (2.000) ευρώ για κάθε δεξαμενή.</w:t>
      </w:r>
    </w:p>
    <w:p>
      <w:pPr>
        <w:pStyle w:val="MainText"/>
        <w:spacing w:before="120" w:after="0"/>
        <w:rPr>
          <w:lang w:val="el" w:eastAsia="el"/>
        </w:rPr>
      </w:pPr>
      <w:r>
        <w:rPr>
          <w:b/>
          <w:bCs/>
          <w:lang w:val="el" w:eastAsia="el"/>
        </w:rPr>
        <w:t>9.</w:t>
      </w:r>
      <w:r>
        <w:rPr>
          <w:b/>
          <w:bCs/>
          <w:lang w:val="el" w:eastAsia="el"/>
        </w:rPr>
        <w:t xml:space="preserve"> </w:t>
      </w:r>
      <w:r>
        <w:rPr>
          <w:b/>
          <w:bCs/>
          <w:lang w:val="el" w:eastAsia="el"/>
        </w:rPr>
        <w:t>Στην περίπτωση που διαπιστωθεί ότι οι ογκομετρικοί πίνακες των δεξαμενών, που έχουν αναρτηθεί στο πληροφοριακό σύστημα παρακολούθησης εισροών εκροών της ΑΑΔΕ, είναι άλλοι από τους πίνακες που έχουν ενσωματωθεί στην κονσόλα (λογισμικό) του συστήματος παρακολούθησης εισροών εκροών, επιβάλλεται στον εκμεταλλευτή της εγκατάστασης διοικητικό δύο χιλιάδων (2.000) ευρώ για κάθε δεξαμενή.</w:t>
      </w:r>
    </w:p>
    <w:p>
      <w:pPr>
        <w:pStyle w:val="MainText"/>
        <w:spacing w:before="120" w:after="0"/>
        <w:rPr>
          <w:lang w:val="el" w:eastAsia="el"/>
        </w:rPr>
      </w:pPr>
      <w:r>
        <w:rPr>
          <w:b/>
          <w:bCs/>
          <w:lang w:val="el" w:eastAsia="el"/>
        </w:rPr>
        <w:t>10.</w:t>
      </w:r>
      <w:r>
        <w:rPr>
          <w:b/>
          <w:bCs/>
          <w:lang w:val="el" w:eastAsia="el"/>
        </w:rPr>
        <w:t xml:space="preserve"> </w:t>
      </w:r>
      <w:r>
        <w:rPr>
          <w:b/>
          <w:bCs/>
          <w:lang w:val="el" w:eastAsia="el"/>
        </w:rPr>
        <w:t>Στην περίπτωση που διαπιστωθεί ότι ογκομετρικός πίνακας δεξαμενής, που έχει ενσωματωθεί στην κονσόλα (λογισμικό) του συστήματος εισροών εκροών, είναι άλλος από αυτόν που έχει εκδοθεί από το φορέα ογκομέτρησης, επιβάλλεται στον εγκαταστάτη του συστήματος εισροών εκροών διοικητικό πρόστιμο τεσσάρων χιλιάδων (4.000) ευρώ, ανά δεξαμενή και αυτός μεριμνά για την άμεση ενσωμάτωση στην κονσόλα των ορθών ογκομετρικών πινάκων. Ειδικά στην περίπτωση που ο εγκαταστάτης του συστήματος αποδεδειγμένα δεν είχε ενημερωθεί για την έκδοση νέων πιστοποιητικών ογκομέτρησης και ογκομετρικών πινάκων, τότε το ως άνω διοικητικό πρόστιμο επιβάλλεται στον εκμεταλλευτή της εγκατάστασης. Όταν συντρέχει και η περίπτωση της παρ. 9 επιβάλλεται μόνο το πρόστιμο της παρούσας παρ. 10.</w:t>
      </w:r>
    </w:p>
    <w:p>
      <w:pPr>
        <w:pStyle w:val="MainText"/>
        <w:spacing w:before="120" w:after="0"/>
        <w:rPr>
          <w:lang w:val="el" w:eastAsia="el"/>
        </w:rPr>
      </w:pPr>
      <w:r>
        <w:rPr>
          <w:b/>
          <w:bCs/>
          <w:lang w:val="el" w:eastAsia="el"/>
        </w:rPr>
        <w:t>11.</w:t>
      </w:r>
      <w:r>
        <w:rPr>
          <w:b/>
          <w:bCs/>
          <w:lang w:val="el" w:eastAsia="el"/>
        </w:rPr>
        <w:t xml:space="preserve"> </w:t>
      </w:r>
      <w:r>
        <w:rPr>
          <w:b/>
          <w:bCs/>
          <w:lang w:val="el" w:eastAsia="el"/>
        </w:rPr>
        <w:t>Στην περίπτωση που διαπιστωθεί ότι ο εκμεταλλευτής της εγκατάστασης δεν μεριμνά για την επικαιροποίηση του φακέλου της εγκατάστασης, που τηρεί η αδειοδοτούσα αρχή, με τυχόν νέους ογκομετρικούς πίνακες και Πιστοποιητικά Ογκομέτρησης δεξαμενών, όπως προβλέπεται στην παρ. 6 του άρθρου 8 της υπ’ αριθμ. ΚΥΑ Φ2-1617/2010 , επιβάλλεται σε αυτόν διοικητικό πρόστιμο δύο χιλιάδων (2.000) ευρώ για κάθε δεξαμενή.</w:t>
      </w:r>
    </w:p>
    <w:p>
      <w:pPr>
        <w:spacing w:before="240" w:after="240"/>
        <w:rPr>
          <w:lang w:val="el" w:eastAsia="el"/>
        </w:rPr>
      </w:pPr>
      <w:r>
        <w:rPr>
          <w:b/>
          <w:bCs/>
          <w:lang w:val="el" w:eastAsia="el"/>
        </w:rPr>
        <w:t>Δ) Εγκαταστάτες συστημάτων</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Στην περίπτωση που διαπιστωθεί ότι φυσικό ή νομικό πρόσωπο δραστηριοποιείται ως εγκαταστάτης συστημάτων παρακολούθησης εισροών εκροών, χωρίς, προηγουμένως, να το έχει γνωστοποιήσει στην αρμόδια υπηρεσία του Υπ. Ανάπτυξης, κατά παράβαση της υπ’ αριθμ. ΚΥΑ Φ2-1617/2010, επιβάλλεται σε αυτόν, διοικητικό πρόστιμο είκοσι χιλιάδων (20.000) ευρώ.</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Στην περίπτωση που διαπιστωθεί ότι ο εγκαταστάτης του συστήματος παρακολούθησης εισροών εκροών δεν έχει υποβάλει τη Δήλωση Εγκατάστασης που προβλέπεται στην παρ. 2 του άρθρου 8 της υπ’ αριθμ. Φ2-1617/2010, επιβάλλεται σε αυτόν διοικητικό πρόστιμο είκοσι χιλιάδων (20.000) ευρώ ανά εγκατάσταση.</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Στην περίπτωση που διαπιστωθεί ότι η Δήλωση Εγκατάστασης της παρ. 2 του άρθρου 8 της υπ’ αριθμ. ΚΥΑ Φ2-1617/2010, ή η Υπεύθυνη Δήλωση Εγκαταστάτη της παρ. 5 του άρθρου 8 της ίδιας ως άνω απόφασης, είναι ψευδής, πέραν των ποινικών κυρώσεων της περ. α της παρ. 11 του άρθρου 31 του ν. 3784/2009 (Α’ 137), επιβάλλεται στον εγκαταστάτη διοικητικό πρόστιμο είκοσι χιλιάδων (20.000) ευρώ και παράλληλα ενημερώνεται η αδειοδοτούσα αρχή για την προσωρινή ανάκληση της άδειας λειτουργίας, λόγω μη πλήρωσης των όρων αδειοδότησης για διάστημα έως την αποκατάσταση της συμμόρφωσης.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Στην περίπτωση που διαπιστωθεί ότι ο εγκαταστάτης του συστήματος, μετά την αποδεδειγμένη ειδοποίησή του περί δυσλειτουργίας-βλάβης του συστήματος σε κάποια εγκατάσταση, έχει υπερβεί την προβλεπόμενη προθεσμία αποκατάστασης της παρ. 1 του άρθρου 9 της υπ’ αριθμ. ΚΥΑ Φ2-1617/2010, ή αν δεν γνωμοδοτήσει γραπτώς, εντός της ανωτέρω προθεσμίας, για τις αναγκαίες τεχνικές εργασίες, από τον ίδιο ή τρίτο, για την αποκατάσταση της δυσλειτουργίας-βλάβης, επιβάλλεται σε αυτόν διοικητικό πρόστιμο δύο χιλιάδων (2.000) ευρώ ανά ημέρα καθυστέρησης, με μέγιστο τις σαράντα χιλιάδες (40.000) ευρώ ανά ημερολογιακό έτος.</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Στην περίπτωση που διαπιστωθεί σε εγκατάσταση η μη έκδοση ή μη κανονική έκδοση Δελτίων Τεχνικών Επεμβάσεων σύμφωνα με την παρ. 3 του άρθρου 9 της υπ’ αριθμ. ΚΥΑ Φ2-1617/2010, επιβάλλεται στον εγκαταστάτη του συστήματος διοικητικό πρόστιμο δέκα χιλιάδων (10.000) ευρώ.</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Σε περίπτωση που διαπιστωθεί σε εγκατάσταση ότι το περιεχόμενο Δελτίων Τεχνικών Επεμβάσεων της παρ. 3 του άρθρου 9 της υπ’ αριθμ. ΚΥΑ Φ2-1617/2010, είναι ψευδές, επιβάλλεται στον εγκαταστάτη του συστήματος διοικητικό πρόστιμο πενήντα χιλιάδων (50.000) ευρώ.</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Στην περίπτωση που διαπιστωθεί σε εγκατάσταση η προσθήκη ή η αφαίρεση εξοπλισμού ή εξαρτήματος του συστήματος παρακολούθησης εισροών εκροών ή η εν γένει, οποιασδήποτε μορφής τροποποίηση αυτού, χωρίς να έχει εκδοθεί νέα Δήλωση Εγκατάστασης από τον εγκαταστάτη του συστήματος, σύμφωνα με την παρ. 6 του άρθρου 8 της υπ’ αριθμ. ΚΥΑ Φ2-1617/2010, επιβάλλεται στον εγκαταστάτη διοικητικό πρόστιμο δέκα χιλιάδων (10.000) ευρώ. Αν η εκδοθείσα Δήλωση Εγκατάστασης δεν κατατεθεί εμπρόθεσμα, στην αδειοδοτούσα αρχή, επιβάλλεται στον εκμεταλλευτή της εγκατάστασης διοικητικό πρόστιμο δύο χιλιάδων (2.000) ευρώ.</w:t>
      </w:r>
    </w:p>
    <w:p>
      <w:pPr>
        <w:spacing w:before="240" w:after="240"/>
        <w:rPr>
          <w:lang w:val="el" w:eastAsia="el"/>
        </w:rPr>
      </w:pPr>
      <w:r>
        <w:rPr>
          <w:b/>
          <w:bCs/>
          <w:lang w:val="el" w:eastAsia="el"/>
        </w:rPr>
        <w:t>Ε) Λογισμικό</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Στην περίπτωση που διαπιστωθεί ότι κατασκευαστής λογισμικού του συστήματος παρακολούθησης εισροών εκροών, το οποίο έχει διατεθεί και λειτουργεί σε εγκατάσταση, δεν έχει υποβάλει Υπεύθυνη Δήλωση ότι το λογισμικό συμμορφώνεται με τις απαιτήσεις της νομοθεσίας, κατά τα προβλεπόμενα στην παρ. 9 του άρθρου 6 της υπ’ αριθμ. ΚΥΑ Φ2- 1617/2010, επιβάλλεται σε αυτόν διοικητικό πρόστιμο σαράντα χιλιάδων (40.000) ευρώ, τόσο για την αρχική έκδοση, όσο και για κάθε διαφορετική έκδοση λογισμικού για την οποία δεν κατατέθηκε η Υπεύθυνη Δήλωση.</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Στην περίπτωση που διαπιστωθεί ότι το λογισμικό του συστήματος παρακολούθησης εισροών εκροών δεν συμμορφώνεται με τις απαιτήσεις της νομοθεσίας, μολονότι έχει υποβληθεί Υπεύθυνη Δήλωση ότι το λογισμικό συμμορφώνεται με τις σχετικές απαιτήσεις, κατά τα προβλεπόμενα στην παρ. 9 του άρθρου 6 της υπ’ αριθμ. ΚΥΑ Φ2-1617/2010, τότε η Υπεύθυνη Δήλωση έχει υποβληθεί με ψευδή στοιχεία και πέραν των προβλεπόμενων ποινικών κυρώσεων της παρ. 11α του άρθρου 31 του ν. 3784/2009 (Α’ 137), επιβάλλεται στον κατασκευαστή του λογισμικού διοικητικό πρόστιμο εκατό χιλιάδων (100.000) ευρώ για την εν λόγω έκδοση του λογισμικού. Παράλληλα ο κατασκευαστής λογισμικού υποχρεούται να προσαρμόσει το λογισμικό στις απαιτήσεις της κείμενης νομοθεσίας, καθώς και να διαθέσει στους εγκαταστάτες του συστήματος και να εγκαταστήσει, με δικές του δαπάνες, τη συμμορφούμενη με τις απαιτήσεις της νομοθεσίας έκδοση, εντός εύλογου χρονικού διαστήματος και το αργότερο εντός τριών (3) μηνών από την έκδοση της καταλογιστικής πράξης επιβολής του διοικητικού προστίμου. Το πρόστιμο της παρούσας παραγράφου επιβάλλεται εφόσον δεν συντρέχει περίπτωση εφαρμογής προστίμου των παρ. 2 έως 5 του κεφαλαίου Α του παρόντος άρθρου σε βάρος του κατασκευαστή λογισμικού του συστήματος παρακολούθησης εισροών- εκροών.</w:t>
      </w:r>
    </w:p>
    <w:p>
      <w:pPr>
        <w:spacing w:before="240" w:after="240"/>
        <w:rPr>
          <w:lang w:val="el" w:eastAsia="el"/>
        </w:rPr>
      </w:pPr>
      <w:r>
        <w:rPr>
          <w:b/>
          <w:bCs/>
          <w:lang w:val="el" w:eastAsia="el"/>
        </w:rPr>
        <w:t>ΣΤ) Προσωρινή ή οριστική διακοπή λειτουργίας εγκαταστάσεων πωλητών πετρελαίου θέρμανσης</w:t>
      </w:r>
    </w:p>
    <w:p>
      <w:pPr>
        <w:spacing w:before="240" w:after="240"/>
        <w:rPr>
          <w:lang w:val="el" w:eastAsia="el"/>
        </w:rPr>
      </w:pPr>
      <w:r>
        <w:rPr>
          <w:b/>
          <w:bCs/>
          <w:lang w:val="el" w:eastAsia="el"/>
        </w:rPr>
        <w:t>Ειδικά για τις εγκαταστάσεις πωλητών πετρελαίου θέρμανσης, οι οποίες υπόκεινται σε καθεστώς γνωστοποίησης λειτουργίας τους, ως οριστική ανάκληση της άδειας λειτουργίας νοείται η οριστική διακοπή λειτουργίας της δραστηριότητας, με τη σφράγιση για δύο (2) έτη της εγκατάστασης και τη σφράγιση/δέσμευση του παραγωγικού της εξοπλισμού.</w:t>
      </w:r>
    </w:p>
    <w:p>
      <w:pPr>
        <w:pStyle w:val="Heading6"/>
        <w:spacing w:before="240" w:after="240"/>
        <w:rPr>
          <w:lang w:val="el" w:eastAsia="el"/>
        </w:rPr>
      </w:pPr>
      <w:r>
        <w:rPr>
          <w:b/>
          <w:bCs/>
          <w:lang w:val="el" w:eastAsia="el"/>
        </w:rPr>
        <w:t>Άρθρο 4</w:t>
      </w:r>
      <w:r>
        <w:rPr>
          <w:b/>
          <w:bCs/>
          <w:lang w:val="el" w:eastAsia="el"/>
        </w:rPr>
        <w:t xml:space="preserve"> </w:t>
      </w:r>
    </w:p>
    <w:p>
      <w:pPr>
        <w:pStyle w:val="Heading6"/>
        <w:spacing w:before="240" w:after="240"/>
        <w:rPr>
          <w:lang w:val="el" w:eastAsia="el"/>
        </w:rPr>
      </w:pPr>
      <w:r>
        <w:rPr>
          <w:b/>
          <w:bCs/>
          <w:lang w:val="el" w:eastAsia="el"/>
        </w:rPr>
        <w:t>Διαδικασία σφράγισης/αποσφράγισης των εγκαταστάσεων</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Η σφράγιση της εγκατάστασης, διενεργείται από την ελέγχουσα αρχή, με τη συνδρομή αστυνομικής ή λιμενικής αρχής, όπου απαιτείται κατά τις περιστάσεις, κατόπιν έκδοσης σχετικής Απόφασης.</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οι παραβάσεις για τις οποίες προβλέπεται σφράγιση της εγκατάστασης, διαπιστωθούν κατά το στάδιο του επιτόπιου ελέγχου, εκδίδεται άμεσα Απόφαση Σφράγισης για δύο (2) έτη, από τον προϊστάμενο της ελέγχουσας, βάσει του Φύλλου Ελάχιστων Ελεγκτικών Επαληθεύσεων (ΦΕΕΕ).</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οι παραβάσεις για τις οποίες προβλέπεται σφράγιση της εγκατάστασης διαπιστωθούν κατά το στάδιο των πρόσθετων ελεγκτικών επαληθεύσεων και συγκρίσεων δεδομένων και στοιχείων, εκδίδεται Απόφαση Σφράγισης για δύο (2) έτη από τον προϊστάμενο της ελέγχουσας, εντός δύο (2) εργάσιμων ημερών από την έκδοση της καταλογιστικής πράξης επιβολής του διοικητικού προστίμου.</w:t>
      </w:r>
    </w:p>
    <w:p>
      <w:pPr>
        <w:spacing w:before="240" w:after="240"/>
        <w:rPr>
          <w:lang w:val="el" w:eastAsia="el"/>
        </w:rPr>
      </w:pPr>
      <w:r>
        <w:rPr>
          <w:b/>
          <w:bCs/>
          <w:lang w:val="el" w:eastAsia="el"/>
        </w:rPr>
        <w:t>Στην Απόφαση Σφράγισης αναφέρονται α) τα στοιχεία της επιχείρησης/εγκατάστασης, β) τα στοιχεία των υπαλλήλων που θα προβούν στη διενέργειά της, καθώς και ο αριθμός αυτών που δε δύναται να είναι κατώτερος των δύο (2) ατόμων, γ) οι διαπιστωθείσες παραβάσεις, δ) η σφράγιση δεξαμενών ή άλλων αποθηκευτικών χώρων, ε) η δέσμευση εξοπλισμού, στ) η απάντληση καυσίμων εντός πέντε (5) ημερών από τη λήψη σχετικής ειδικής εντολής της Επιτελικής Υπηρεσίας Τελωνειακών ελέγχων (Ε.Υ.Τ.Ε.) και ζ) η ημέρα και ώρα που αυτή θα πραγματοποιηθεί.</w:t>
      </w:r>
    </w:p>
    <w:p>
      <w:pPr>
        <w:spacing w:before="240" w:after="240"/>
        <w:rPr>
          <w:lang w:val="el" w:eastAsia="el"/>
        </w:rPr>
      </w:pPr>
      <w:r>
        <w:rPr>
          <w:b/>
          <w:bCs/>
          <w:lang w:val="el" w:eastAsia="el"/>
        </w:rPr>
        <w:t>Κατά τη σφράγιση τοποθετούνται ταινίες, περιμετρικά του χώρου της εγκατάστασης, με τις οποίες σημαίνεται η παύση της λειτουργίας της και αναρτώνται πινακίδες με τον λογότυπο της ελέγχουσας και την ένδειξη «ΚΛΕΙΣΤΟ ΛΟΓΩ ΠΑΡΑΠΟΙΗΣΗΣ ΜΗΧΑΝΙΣΜΩΝ, ΑΠΟ ΕΩΣ ΣΕ ΕΚΤΕΛΕΣΗ ΤΗΣ ΥΠ’ ΑΡ. », «CLOSED DUE TO FALSIFICATION OF ELECTRONIC MECHANISMS, FROM UNTIL ACCORDING TO DECISION Nο / »</w:t>
      </w:r>
    </w:p>
    <w:p>
      <w:pPr>
        <w:spacing w:before="240" w:after="240"/>
        <w:rPr>
          <w:lang w:val="el" w:eastAsia="el"/>
        </w:rPr>
      </w:pPr>
      <w:r>
        <w:rPr>
          <w:b/>
          <w:bCs/>
          <w:lang w:val="el" w:eastAsia="el"/>
        </w:rPr>
        <w:t>τόσο στις εισόδους της εγκατάστασης, όσο και επί των αντλιών καυσίμων, σε ορατά και ευκρινή σημεία αυτών. Περαιτέρω σφραγίζονται τα καπάκια των δεξαμενών και δεσμεύεται ο ηλεκτρομηχανολογικός εξοπλισμός του συστήματος παρακολούθησης εισροών εκροών, οι μηχανισμοί μέτρησης στάθμης καυσίμων στις δεξαμενές, οι αντλίες/μετρητές καυσίμων, η κεντρική μονάδα ελέγχου και επεξεργασίας δεδομένων (κονσόλα), ο Φορολογικός Ηλεκτρονικός Μηχανισμός (ΦΗΜ), ο εκτυπωτικός μηχανισμός και τυχόν άλλος εξοπλισμός, ή συσκευή, ή κάθε μέσο που χρησιμοποιήθηκε με οποιονδήποτε τρόπο στην παράβαση, σύμφωνα με τη διαδικασία του άρθρου 5.</w:t>
      </w:r>
    </w:p>
    <w:p>
      <w:pPr>
        <w:spacing w:before="240" w:after="240"/>
        <w:rPr>
          <w:lang w:val="el" w:eastAsia="el"/>
        </w:rPr>
      </w:pPr>
      <w:r>
        <w:rPr>
          <w:b/>
          <w:bCs/>
          <w:lang w:val="el" w:eastAsia="el"/>
        </w:rPr>
        <w:t>Στην περίπτωση που στην εγκατάσταση εντοπιστούν βυτιοφόρα, ή κινητές δεξαμενές, ή άλλοι χώροι που χρησιμοποιούνται ως μέσα αποθήκευσης καυσίμου, σφραγίζονται οι ανθρωποθυρίδες/καπάκια και οι κρουνοί εκροής.</w:t>
      </w:r>
    </w:p>
    <w:p>
      <w:pPr>
        <w:spacing w:before="240" w:after="240"/>
        <w:rPr>
          <w:lang w:val="el" w:eastAsia="el"/>
        </w:rPr>
      </w:pPr>
      <w:r>
        <w:rPr>
          <w:b/>
          <w:bCs/>
          <w:lang w:val="el" w:eastAsia="el"/>
        </w:rPr>
        <w:t>Για τη σφράγιση κάθε σημείου χρησιμοποιείται γαλβανισμένο σύρμα και σφραγίδες της ελέγχουσας υπηρεσίας, ή άλλα μέσα σφράγισης που διαθέτει η ελέγχουσα υπηρεσία.</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Κατά τη διενέργεια της σφράγισης, συντάσσεται, «Έκθεση Σφράγισης» στην οποία αναφέρονται α) τα στοιχεία της ελέγχουσας, β) τα στοιχεία των υπαλλήλων αυτής που διενεργούν τη σφράγιση και των υπαλλήλων της αστυνομικής ή λιμενικής αρχής που τυχόν συνδράμουν για τη διενέργειά της, γ) τα στοιχεία της εγκατάστασης που σφραγίζεται, δ) τα στοιχεία της απόφασης για τη διενέργειά της ε) τα σημεία της εγκατάστασης που σφραγίστηκαν στ) τα στοιχεία των σφραγίδων που τοποθετήθηκαν ζ) τα στοιχεία του εξοπλισμού που δεσμεύτηκε η) η ημεροχρονολογία και η ώρα διενέργειά της καθώς και τυχόν λοιπά στοιχεία κατά την κρίση της ελέγχουσας.</w:t>
      </w:r>
    </w:p>
    <w:p>
      <w:pPr>
        <w:spacing w:before="240" w:after="240"/>
        <w:rPr>
          <w:lang w:val="el" w:eastAsia="el"/>
        </w:rPr>
      </w:pPr>
      <w:r>
        <w:rPr>
          <w:b/>
          <w:bCs/>
          <w:lang w:val="el" w:eastAsia="el"/>
        </w:rPr>
        <w:t>Η «Έκθεση Σφράγισης» υπογράφεται από τους υπαλλήλους που τη διενήργησαν ή συνέδραμαν σε αυτή, καθώς και από τον παρευρισκόμενο νόμιμο εκπρόσωπο της εγκατάστασης ή από τον υπεύθυνο αυτής. Σε περίπτωση που αυτοί είναι απόντες, κατά τον χρόνο διενέργειάς της, γίνεται σχετική μνεία στην Έκθεση. Επίσης, σχετική αναφορά γίνεται σε περίπτωση που αυτοί αρνηθούν να προσυπογράψουν την ως άνω Έκθεση. Και στις δύο αυτές περιπτώσεις (απουσίας ή άρνησης υπογραφής) η Έκθεση Σφράγισης θυροκολλείται στην εγκατάσταση, ομοίως με σχετική μνεία επ' αυτής. Η σφράγιση διενεργείται καθ' όλη τη διάρκεια του εικοσιτετραώρου και όλες τις ημέρες της εβδομάδας.</w:t>
      </w:r>
    </w:p>
    <w:p>
      <w:pPr>
        <w:spacing w:before="240" w:after="240"/>
        <w:rPr>
          <w:lang w:val="el" w:eastAsia="el"/>
        </w:rPr>
      </w:pPr>
      <w:r>
        <w:rPr>
          <w:b/>
          <w:bCs/>
          <w:lang w:val="el" w:eastAsia="el"/>
        </w:rPr>
        <w:t>Αντίγραφο της ως άνω Έκθεσης παραδίδεται στον εκμεταλλευτή της εγκατάστασης ή στον εκπρόσωπό του ή θυροκολλείται συντασσομένου σχετικού πρακτικού, σε περίπτωση άρνησης παραλαβής και αντίγραφό της αποστέλλεται στην αδειοδοτούσα Αρχή.</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Η απάντληση των καυσίμων διενεργείται παρουσία της ελέγχουσας υπηρεσίας, που διενήργησε την σφράγιση και του εκμεταλλευτή της εγκατάστασης ή εκπρόσωπου του, με τη συνδρομή αστυνομικής ή λιμενικής αρχής, όπου απαιτείται κατά τις περιστάσεις.</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το πρατήριο καυσίμων φέρει σήμα λειτουργίας των νομικών προσώπων των άρθρων 5 και 6 του ν.3054/2002, ή εφόσον τα ως άνω νομικά πρόσωπα έχουν διαθέσει ή διακινήσει καύσιμα προς το πρατήριο καυσίμων εντός των τελευταίων πέντε (5) εργάσιμων ημερών από την ενημέρωση τους βάσει της παρ. 5 του άρθρου 78 Α του ν.2960/01 για την εφαρμογή των μέτρων δέουσας επιμέλειας λόγω διαπίστωσης τέλεσης από το πρατήριο παραβάσεων των υποπαρ.1- 5 της παρ. Α του άρθρου 3, τα καύσιμα που βρίσκονται στις δεξαμενές του πρατηρίου, εντός πέντε (5) εργασίμων ημερών από τη λήψη σχετικής εντολής της Ε.Υ.Τ.Ε., απαντλούνται και μεταφέρονται προς επαναδιύλιση με δαπάνες των ως άνω νομικών προσώπων.</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το πρατήριο καυσίμων δεν φέρει σήμα λειτουργίας των νομικών προσώπων των άρθρων 5 και 6 του ν.3054/2002, και εφόσον τα ως άνω νομικά πρόσωπα δεν έχουν διαθέσει ή διακινήσει καύσιμα προς το πρατήριο καυσίμων εντός των τελευταίων πέντε (5) εργασίμων ημερών από την ενημέρωση τους βάσει της παρ. 5 του άρθρου 78 Α του ν.2960/01 για την εφαρμογή των μέτρων δέουσας επιμέλειας λόγω διαπίστωσης τέλεσης από το πρατήριο παραβάσεων των υποπαρ.1- 5 της παρ. Α του άρθρου 3, τα καύσιμα απαντλούνται και μεταφέρονται με ειδική εντολή της Ε.Υ.Τ.Ε., με μέριμνα και δαπάνες του εκμεταλλευτή της εγκατάστασης, μέσω αδειοδοτημένου φορέα για τη μεταφορά και φύλαξη των καυσίμων, σε κατάλληλους χώρους φορολογικών αποθηκών ή των διυλιστηρίων. Ειδικά στην περίπτωση που συρρέει τελωνειακή παράβαση επί λαθραίων ή/και νοθευμένων καυσίμων, η απάντληση διενεργείται κατόπιν έγγραφης έγκρισης της Τελωνειακής Αρχής, που επιλαμβάνεται της υπόθεσης. Ο εκμεταλλευτής της εγκατάστασης ενημερώνει προηγουμένως, εγγράφως, την ελέγχουσα και κατά περίπτωση, την ως άνω Τελωνειακή Αρχή, η οποία και θα εγκρίνει το χώρο στον οποίο θα μεταφερθούν τα ως άνω καύσιμα.</w:t>
      </w:r>
    </w:p>
    <w:p>
      <w:pPr>
        <w:spacing w:before="240" w:after="240"/>
        <w:rPr>
          <w:lang w:val="el" w:eastAsia="el"/>
        </w:rPr>
      </w:pPr>
      <w:r>
        <w:rPr>
          <w:b/>
          <w:bCs/>
          <w:lang w:val="el" w:eastAsia="el"/>
        </w:rPr>
        <w:t>Κατά την απάντληση των καυσίμων στις ανωτέρω περιπτώσεις, συντάσσεται «Έκθεση Απάντλησης καυσίμων/Σφράγισης», στην οποία αναφέρονται α) τα στοιχεία της ελέγχουσας, β) τα στοιχεία των υπαλλήλων αυτής που παρίστανται στην απάντληση και τυχόν υπαλλήλων της αστυνομικής ή λιμενικής αρχής που συνδράμουν για τη διενέργειά της, γ) τα στοιχεία της εγκατάστασης, δ) τα στοιχεία του προσώπου που αναλαμβάνει για λογαριασμό των νομικών προσώπων των άρθρων 5 και 6 του ν. 3054/2002 την απάντληση και τη μεταφορά των καυσίμων για επαναδιύλιση ε) τα στοιχεία της Απόφασης Σφράγισης στην οποία προβλέπεται και η απάντληση των καυσίμων στ) τα στοιχεία των σφραγίδων που απομακρύνθηκαν, ε) τα είδη και οι ποσότητες των καυσίμων που απαντλήθηκαν, στ) τα στοιχεία των νέων σφραγίδων που τοποθετήθηκαν, ζ) η ημεροχρονολογία και η ώρα διενέργειά της, καθώς και τυχόν λοιπά στοιχεία κατά την κρίση της ελέγχουσας.</w:t>
      </w:r>
    </w:p>
    <w:p>
      <w:pPr>
        <w:spacing w:before="240" w:after="240"/>
        <w:rPr>
          <w:lang w:val="el" w:eastAsia="el"/>
        </w:rPr>
      </w:pPr>
      <w:r>
        <w:rPr>
          <w:b/>
          <w:bCs/>
          <w:lang w:val="el" w:eastAsia="el"/>
        </w:rPr>
        <w:t>Η ως άνω Έκθεση συνυπογράφεται από την ελέγχουσα και τον εκμεταλλευτή της εγκατάστασης ή από τον εκπρόσωπό του. Σε περίπτωση απουσίας του εκμεταλλευτή της εγκατάστασης ή εκπρόσωπου του ή σε περίπτωση άρνησης υπογραφής, γίνεται σχετική μνεία στην ως άνω Έκθεση.</w:t>
      </w:r>
    </w:p>
    <w:p>
      <w:pPr>
        <w:spacing w:before="240" w:after="240"/>
        <w:rPr>
          <w:lang w:val="el" w:eastAsia="el"/>
        </w:rPr>
      </w:pPr>
      <w:r>
        <w:rPr>
          <w:b/>
          <w:bCs/>
          <w:lang w:val="el" w:eastAsia="el"/>
        </w:rPr>
        <w:t>Αντίγραφο της «Έκθεσης Απάντλησης καυσίμων/ Σφράγισης» παραδίδεται στο πρόσωπο που αναλαμβάνει για λογαριασμό των νομικών προσώπων των άρθρων 5 και 6 του ν. 3054/2002 την απάντληση και τη μεταφορά των καυσίμων για επαναδιύλισηκαι στον εκμεταλλευτή της εγκατάστασης ή στον εκπρόσωπό του ή θυροκολλείται, συντασσομένου σχετικού πρακτικού, σε περίπτωση άρνησης παραλαβής ή απουσίας και αντίγραφό της αποστέλλεται στην αδειοδοτούσα Αρχή.</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Στην περίπτωση μικτού πρατηρίου, που στην άδεια λειτουργίας περιλαμβάνονται και λοιπά καύσιμα, πλέον των υγρών καυσίμων, όπως ενδεικτικά υγραέριο (LPG) ή πεπιεσμένο φυσικό αέριο (CNG), τα ανωτέρω περί απάντλησης καυσίμων και σφράγισης εφαρμόζονται και για τις δεξαμενές και για αντλίες/μετρητές/διανομείς όλων των λοιπών καυσίμων, που περιλαμβάνονται στην άδεια λειτουργίας της εγκατάστασης.</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Σε περίπτωση παραβίασης των όρων της Απόφασης Σφράγισης της εγκατάστασης, επιβάλλεται στον εκμεταλλευτή της διοικητικό πρόστιμο εκατό χιλιάδων (100.000) ευρώ, με απόφαση της αρμόδιας τελωνειακής αρχής κατόπιν εισήγησης της ελέγχουσας, που διενήργησε τη σφράγιση και διαπίστωσε την παραβίαση των όρων σφράγισης.</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Μετά την πάροδο του χρόνου επιβολής της σφράγισης και υπό τον όρο της άρσης των λόγων επιβολής σφράγισης με την αποκατάσταση της συμμόρφωσης ή για την αποτροπή επικείμενου κινδύνου και για λόγους ανωτέρας βίας διενεργείται, από την ελέγχουσα, αποσφράγιση.</w:t>
      </w:r>
    </w:p>
    <w:p>
      <w:pPr>
        <w:spacing w:before="240" w:after="240"/>
        <w:rPr>
          <w:lang w:val="el" w:eastAsia="el"/>
        </w:rPr>
      </w:pPr>
      <w:r>
        <w:rPr>
          <w:b/>
          <w:bCs/>
          <w:lang w:val="el" w:eastAsia="el"/>
        </w:rPr>
        <w:t>Η άρση των λόγων επιβολής σφράγισης και η αποκατάσταση της συμμόρφωσης πληρούνται όταν συντρέχουν σωρευτικά οι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Δέσμευση από την ελέγχουσα αρχή του εξοπλισμού και κάθε μέσου που χρησιμοποιήθηκε με οποιονδήποτε τρόπο στην τέλεση της παράβασης σύμφωνα με το άρθρο 5 παρ. 1.</w:t>
      </w:r>
    </w:p>
    <w:p>
      <w:pPr>
        <w:pStyle w:val="StructureList1"/>
        <w:spacing w:before="120" w:after="0"/>
        <w:rPr>
          <w:lang w:val="el" w:eastAsia="el"/>
        </w:rPr>
      </w:pPr>
      <w:r>
        <w:rPr>
          <w:b/>
          <w:bCs/>
          <w:lang w:val="el" w:eastAsia="el"/>
        </w:rPr>
        <w:t>β)</w:t>
      </w:r>
      <w:r>
        <w:rPr>
          <w:b/>
          <w:bCs/>
          <w:lang w:val="en" w:eastAsia="en"/>
        </w:rPr>
        <w:tab/>
      </w:r>
      <w:r>
        <w:rPr>
          <w:b/>
          <w:bCs/>
          <w:lang w:val="el" w:eastAsia="el"/>
        </w:rPr>
        <w:t>Καταστροφή μη αδειοδοτημένων δεξαμενών ή άλλου τύπου υπέργειων ή υπόγειων αποθηκευτικών χώρων καυσίμων και συναφών οδεύσεων (σωληνογραμμών) ή μη αδειοδοτημένων αντλιών/μετρητών σύμφωνα με το άρθρο 5 παρ. 2. Βυτιοφόρα οχήματα και επικαθήμενα αυτών, κατάσχονται εφόσον συντρέχει λαθρεμπορία σύμφωνα με την παρ.2 του άρθρου 119 Α του ν.2960/2001.</w:t>
      </w:r>
    </w:p>
    <w:p>
      <w:pPr>
        <w:pStyle w:val="StructureList1"/>
        <w:spacing w:before="120" w:after="0"/>
        <w:rPr>
          <w:lang w:val="el" w:eastAsia="el"/>
        </w:rPr>
      </w:pPr>
      <w:r>
        <w:rPr>
          <w:b/>
          <w:bCs/>
          <w:lang w:val="el" w:eastAsia="el"/>
        </w:rPr>
        <w:t>γ)</w:t>
      </w:r>
      <w:r>
        <w:rPr>
          <w:b/>
          <w:bCs/>
          <w:lang w:val="en" w:eastAsia="en"/>
        </w:rPr>
        <w:tab/>
      </w:r>
      <w:r>
        <w:rPr>
          <w:b/>
          <w:bCs/>
          <w:lang w:val="el" w:eastAsia="el"/>
        </w:rPr>
        <w:t>Καταβολή όλων των επιβαλλόμενων ληξιπρόθεσμων διοικητικών προστίμων.</w:t>
      </w:r>
    </w:p>
    <w:p>
      <w:pPr>
        <w:spacing w:before="240" w:after="240"/>
        <w:rPr>
          <w:lang w:val="el" w:eastAsia="el"/>
        </w:rPr>
      </w:pPr>
      <w:r>
        <w:rPr>
          <w:b/>
          <w:bCs/>
          <w:lang w:val="el" w:eastAsia="el"/>
        </w:rPr>
        <w:t>Η αποσφράγιση διενεργείται με τη συνδρομή της αστυνομικής ή λιμενικής αρχής, όπου απαιτείται, κατά τις περιστάσεις, κατόπιν έκδοσης Απόφασης Αποσφράγισης από το όργανο που εξέδωσε την Απόφαση Σφράγισης. Στην Απόφαση Αποσφράγισης αναφέρονται α) τα στοιχεία της Απόφασης και της Έκθεσης Σφράγισης, β) τα στοιχεία των υπαλλήλων που θα προβούν στη διενέργειά της, καθώς και ο αριθμός αυτών που δε δύναται να είναι κατώτερος των δύο (2) ατόμων, γ) ο λόγος αποσφράγισης και δ) η ημέρα και ώρα που αυτή θα πραγματοποιηθεί.</w:t>
      </w:r>
    </w:p>
    <w:p>
      <w:pPr>
        <w:spacing w:before="240" w:after="240"/>
        <w:rPr>
          <w:lang w:val="el" w:eastAsia="el"/>
        </w:rPr>
      </w:pPr>
      <w:r>
        <w:rPr>
          <w:b/>
          <w:bCs/>
          <w:lang w:val="el" w:eastAsia="el"/>
        </w:rPr>
        <w:t>Κατά την αποσφράγιση απομακρύνονται οι ταινίες που είχαν τοποθετηθεί περιμετρικά του χώρου της εγκατάστασης και αποκαθαίρονται οι πινακίδες, σε όλα τα σημεία που είχαν τοποθετηθεί.</w:t>
      </w:r>
    </w:p>
    <w:p>
      <w:pPr>
        <w:spacing w:before="240" w:after="240"/>
        <w:rPr>
          <w:lang w:val="el" w:eastAsia="el"/>
        </w:rPr>
      </w:pPr>
      <w:r>
        <w:rPr>
          <w:b/>
          <w:bCs/>
          <w:lang w:val="el" w:eastAsia="el"/>
        </w:rPr>
        <w:t>Κατά τη διενέργεια της αποσφράγισης συντάσσεται Έκθεση Αποσφράγισης, στην οποία αναφέρονται α) τα στοιχεία της ελέγχουσας, β) τα στοιχεία των υπαλλήλων αυτής που διενεργούν την αποσφράγιση και της αστυνομικής ή λιμενικής αρχής που συνδράμουν για τη διενέργειά της, γ) τα στοιχεία της εγκατάστασης που αποσφραγίζεται, δ) τα στοιχεία της Απόφασης για τη διενέργειά της ε) τα στοιχεία των σφραγίδων που απομακρύνθηκαν και στ) η ημεροχρονολογία και η ώρα διενέργειά της. Σε κάθε δε, περίπτωση, γίνεται μνεία περί του άθικτου ή μη των σφραγίδων που είχαν τεθεί.</w:t>
      </w:r>
    </w:p>
    <w:p>
      <w:pPr>
        <w:spacing w:before="240" w:after="240"/>
        <w:rPr>
          <w:lang w:val="el" w:eastAsia="el"/>
        </w:rPr>
      </w:pPr>
      <w:r>
        <w:rPr>
          <w:b/>
          <w:bCs/>
          <w:lang w:val="el" w:eastAsia="el"/>
        </w:rPr>
        <w:t>Η Έκθεση Αποσφράγισης υπογράφεται από τους υπαλλήλους που τη διενήργησαν ή συνέδραμαν σε αυτή, καθώς και από τον παρευρισκόμενο νόμιμο εκπρόσωπο της εγκατάστασης ή από τον υπεύθυνο αυτής ή από τον ιδιοκτήτη του ακινήτου. Σε περίπτωση που αυτοί είναι απόντες, κατά τον χρόνο διενέργειά της, γίνεται σχετική μνεία στην Έκθεση Αποσφράγισης. Επίσης, σχετική αναφορά γίνεται σε περίπτωση που αυτοί αρνηθούν να προσυπογράψουν την Έκθεση Αποσφράγισης. Και στις δύο αυτές περιπτώσεις (απουσίας ή άρνησης υπογραφής) η Έκθεση Αποσφράγισης θυροκολλείται, συντασσομένου σχετικού πρακτικού</w:t>
      </w:r>
      <w:r>
        <w:rPr>
          <w:b/>
          <w:bCs/>
          <w:lang w:val="el" w:eastAsia="el"/>
        </w:rPr>
        <w:t xml:space="preserve">, </w:t>
      </w:r>
      <w:r>
        <w:rPr>
          <w:b/>
          <w:bCs/>
          <w:lang w:val="el" w:eastAsia="el"/>
        </w:rPr>
        <w:t>στην εγκατάσταση, ομοίως με σχετική μνεία επ' αυτής. Η αποσφράγιση διενεργείται καθ’ όλη τη διάρκεια του εικοσιτετραώρου και όλες τις ημέρες της εβδομάδας. Αντίγραφο της Έκθεσης Αποσφράγισης κοινοποιείται επίσης στην αδειοδοτούσα Αρχή.</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Για τις εγκαταστάσεις πωλητών πετρελαίου θέρμανσης, οι οποίες υπόκεινται σε καθεστώς γνωστοποίησης λειτουργίας τους, τις ενέργειες της αδειοδοτούσας αναλαμβάνει η Δ/νση Ανάπτυξης της οικείας Περιφερειακής Ενότητας.</w:t>
      </w:r>
    </w:p>
    <w:p>
      <w:pPr>
        <w:pStyle w:val="MainText"/>
        <w:spacing w:before="120" w:after="0"/>
        <w:rPr>
          <w:lang w:val="el" w:eastAsia="el"/>
        </w:rPr>
      </w:pPr>
      <w:r>
        <w:rPr>
          <w:b/>
          <w:bCs/>
          <w:lang w:val="el" w:eastAsia="el"/>
        </w:rPr>
        <w:t>8.</w:t>
      </w:r>
      <w:r>
        <w:rPr>
          <w:b/>
          <w:bCs/>
          <w:lang w:val="el" w:eastAsia="el"/>
        </w:rPr>
        <w:t xml:space="preserve"> </w:t>
      </w:r>
      <w:r>
        <w:rPr>
          <w:b/>
          <w:bCs/>
          <w:lang w:val="el" w:eastAsia="el"/>
        </w:rPr>
        <w:t>Ο εκμεταλλευτής της εγκατάστασης υποχρεούται, για όσο χρόνο διαρκεί η σφράγιση, να τηρεί τους προβλεπόμενους κανόνες ασφάλειας των εγκαταστάσεων.</w:t>
      </w:r>
    </w:p>
    <w:p>
      <w:pPr>
        <w:pStyle w:val="MainText"/>
        <w:spacing w:before="120" w:after="0"/>
        <w:rPr>
          <w:lang w:val="el" w:eastAsia="el"/>
        </w:rPr>
      </w:pPr>
      <w:r>
        <w:rPr>
          <w:b/>
          <w:bCs/>
          <w:lang w:val="el" w:eastAsia="el"/>
        </w:rPr>
        <w:t>9.</w:t>
      </w:r>
      <w:r>
        <w:rPr>
          <w:b/>
          <w:bCs/>
          <w:lang w:val="el" w:eastAsia="el"/>
        </w:rPr>
        <w:t xml:space="preserve"> </w:t>
      </w:r>
      <w:r>
        <w:rPr>
          <w:b/>
          <w:bCs/>
          <w:lang w:val="el" w:eastAsia="el"/>
        </w:rPr>
        <w:t>Σε περίπτωση που ο εκμεταλλευτής της εγκατάστασης δεν μεριμνήσει για την κάλυψη των δαπανών απάντλησης και μεταφοράς των καυσίμων, ενώ είναι ο ίδιος υπόχρεος σύμφωνα με την περ.β) της παρ.3 του άρθρου 4, τα αντίστοιχα ποσά βεβαιώνονται σε βάρος του σύμφωνα με τις διατάξεις περί ΚΕΔΕ (ν.δ. 4978/2022, Α΄190). Σε περίπτωση που τα νομικά προσώπα των παρ. 5 και 6 του ν.3054/2002 απαντλήσουν και μεταφέρουν τα καύσιμα για επαναδιύλιση με δαπάνες τους, δύνανται να αναζητούν το κόστος της απάντλησης, μεταφοράς και επαναδιύλισης των καυσίμων από τον εκμεταλλευτή της εγκατάστασης.</w:t>
      </w:r>
    </w:p>
    <w:p>
      <w:pPr>
        <w:pStyle w:val="MainText"/>
        <w:spacing w:before="120" w:after="0"/>
        <w:rPr>
          <w:lang w:val="el" w:eastAsia="el"/>
        </w:rPr>
      </w:pPr>
      <w:r>
        <w:rPr>
          <w:b/>
          <w:bCs/>
          <w:lang w:val="el" w:eastAsia="el"/>
        </w:rPr>
        <w:t>10.</w:t>
      </w:r>
      <w:r>
        <w:rPr>
          <w:b/>
          <w:bCs/>
          <w:lang w:val="el" w:eastAsia="el"/>
        </w:rPr>
        <w:t xml:space="preserve"> </w:t>
      </w:r>
      <w:r>
        <w:rPr>
          <w:b/>
          <w:bCs/>
          <w:lang w:val="el" w:eastAsia="el"/>
        </w:rPr>
        <w:t>Σε περίπτωση νοθευμένων καυσίμων ή/και λαθραίων καυσίμων, που περιέχονται στις σφραγισθείσες δεξαμενές, εφαρμόζονται ειδικότερες διατάξεις της Τελωνειακής Νομοθεσίας σχετικά με τη διαχείρισή τους.</w:t>
      </w:r>
    </w:p>
    <w:p>
      <w:pPr>
        <w:pStyle w:val="MainText"/>
        <w:spacing w:before="120" w:after="0"/>
        <w:rPr>
          <w:lang w:val="el" w:eastAsia="el"/>
        </w:rPr>
      </w:pPr>
      <w:r>
        <w:rPr>
          <w:b/>
          <w:bCs/>
          <w:lang w:val="el" w:eastAsia="el"/>
        </w:rPr>
        <w:t>11.</w:t>
      </w:r>
      <w:r>
        <w:rPr>
          <w:b/>
          <w:bCs/>
          <w:lang w:val="el" w:eastAsia="el"/>
        </w:rPr>
        <w:t xml:space="preserve"> </w:t>
      </w:r>
      <w:r>
        <w:rPr>
          <w:b/>
          <w:bCs/>
          <w:lang w:val="el" w:eastAsia="el"/>
        </w:rPr>
        <w:t>Για την επαναλειτουργία της εγκατάστασης, μετά την αποσφράγιση από την ελέγχουσα αρχή, υποβάλλεται αίτηση έκδοσης νέας άδεια λειτουργίας στην αδειοδοτούσα αρχή σύμφωνα με τις ισχύουσες διατάξεις περί Πρατηρίων Παροχής Καυσίμων και Ενέργειας.</w:t>
      </w:r>
    </w:p>
    <w:p>
      <w:pPr>
        <w:pStyle w:val="MainText"/>
        <w:spacing w:before="120" w:after="0"/>
        <w:rPr>
          <w:lang w:val="el" w:eastAsia="el"/>
        </w:rPr>
      </w:pPr>
      <w:r>
        <w:rPr>
          <w:b/>
          <w:bCs/>
          <w:lang w:val="el" w:eastAsia="el"/>
        </w:rPr>
        <w:t>12.</w:t>
      </w:r>
      <w:r>
        <w:rPr>
          <w:b/>
          <w:bCs/>
          <w:lang w:val="el" w:eastAsia="el"/>
        </w:rPr>
        <w:t xml:space="preserve"> </w:t>
      </w:r>
      <w:r>
        <w:rPr>
          <w:b/>
          <w:bCs/>
          <w:lang w:val="el" w:eastAsia="el"/>
        </w:rPr>
        <w:t>Ο ιδιοκτήτης του οικοπέδου ή γηπέδου της εγκατάστασης δύναται να υποβάλλει, οποτεδήποτε εντός της διετίας, αίτηση αποσφράγισης προς την ελέγχουσα αρχή, συνοδευόμενη από την ανάκληση της άδειας ίδρυσης της εγκατάστασης και την αποξήλωση των εγκαταστάσεων με σκοπό την αποκλειστική διάθεση του οικοπέδου ή γηπέδου για όποια άλλη χρήση εκτός από αυτή του πρατηρίου καυσίμων και ενέργειας.</w:t>
      </w:r>
    </w:p>
    <w:p>
      <w:pPr>
        <w:pStyle w:val="Heading6"/>
        <w:spacing w:before="240" w:after="240"/>
        <w:rPr>
          <w:lang w:val="el" w:eastAsia="el"/>
        </w:rPr>
      </w:pPr>
      <w:r>
        <w:rPr>
          <w:b/>
          <w:bCs/>
          <w:lang w:val="el" w:eastAsia="el"/>
        </w:rPr>
        <w:t>Άρθρο 5</w:t>
      </w:r>
      <w:r>
        <w:rPr>
          <w:b/>
          <w:bCs/>
          <w:lang w:val="el" w:eastAsia="el"/>
        </w:rPr>
        <w:t xml:space="preserve"> </w:t>
      </w:r>
    </w:p>
    <w:p>
      <w:pPr>
        <w:pStyle w:val="Heading6"/>
        <w:spacing w:before="240" w:after="240"/>
        <w:rPr>
          <w:lang w:val="el" w:eastAsia="el"/>
        </w:rPr>
      </w:pPr>
      <w:r>
        <w:rPr>
          <w:b/>
          <w:bCs/>
          <w:lang w:val="el" w:eastAsia="el"/>
        </w:rPr>
        <w:t>Διαδικασία δέσμευσης εξοπλισμού και καταστροφής δεξαμενών - οδεύσεων (σωληνογραμμών) και εξοπλισμού.</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Η δέσμευση του ηλεκτρομηχανολογικού εξοπλισμού του συστήματος παρακολούθησης εισροών εκροών, ήτοι των μηχανισμών μέτρησης στάθμης καυσίμων στις δεξαμενές, των αντλιών/μετρητών καυσίμων, της κεντρικής μονάδας ελέγχου και επεξεργασίας δεδομένων (κονσόλας), του Φορολογικού Ηλεκτρονικού Μηχανισμού (ΦΗΜ), του εκτυπωτικού μηχανισμού και τυχόν άλλου εξοπλισμού ή συσκευής ή κάθε μέσου διενεργείται από την ελέγχουσα, παρουσία του εκμεταλλευτή της εγκατάστασης ή εκπροσώπου του.</w:t>
      </w:r>
    </w:p>
    <w:p>
      <w:pPr>
        <w:spacing w:before="240" w:after="240"/>
        <w:rPr>
          <w:lang w:val="el" w:eastAsia="el"/>
        </w:rPr>
      </w:pPr>
      <w:r>
        <w:rPr>
          <w:b/>
          <w:bCs/>
          <w:lang w:val="el" w:eastAsia="el"/>
        </w:rPr>
        <w:t>Για τη δέσμευση συντάσσεται Έκθεση Δέσμευσης, στην οποία αναφέρονται α) τα στοιχεία της ελέγχουσας β) τα στοιχεία των υπαλλήλων αυτής που διενεργούν τη δέσμευση και της αστυνομικής ή λιμενικής αρχής που τυχόν συνδράμουν για τη διενέργειά της γ) τα στοιχεία της εγκατάστασης δ) τα αντικείμενα που δεσμεύονται και η ποσότητα αυτών ε) ο χρόνος και ο χώρος δέσμευσης και φύλαξης αυτών και στ) η ημεροχρονολογία και η ώρα διενέργειά της και υπογράφεται από όλους τους ανωτέρω. Σε περίπτωση δε, που κατά τη διενέργεια της δέσμευσης, δεν παρευρεθεί ο εκμεταλλευτής της εγκατάστασης ή ο εκπρόσωπος αυτού, γίνεται μνεία στη σχετική Έκθεση.</w:t>
      </w:r>
    </w:p>
    <w:p>
      <w:pPr>
        <w:spacing w:before="240" w:after="240"/>
        <w:rPr>
          <w:lang w:val="el" w:eastAsia="el"/>
        </w:rPr>
      </w:pPr>
      <w:r>
        <w:rPr>
          <w:b/>
          <w:bCs/>
          <w:lang w:val="el" w:eastAsia="el"/>
        </w:rPr>
        <w:t>Τα ανωτέρω αντικείμενα δεσμεύονται από την ελέγχουσα, με τρόπο που αποκλείει την πρόσβαση στον οποιονδήποτε και τη λειτουργία τους για όσο χρόνο αυτά παραμένουν δεσμευμένα.</w:t>
      </w:r>
    </w:p>
    <w:p>
      <w:pPr>
        <w:spacing w:before="240" w:after="240"/>
        <w:rPr>
          <w:lang w:val="el" w:eastAsia="el"/>
        </w:rPr>
      </w:pPr>
      <w:r>
        <w:rPr>
          <w:b/>
          <w:bCs/>
          <w:lang w:val="el" w:eastAsia="el"/>
        </w:rPr>
        <w:t>Τα ανωτέρω αντικείμενα παραμένουν δεσμευμένα είτε μέχρι την έκδοση αμετάκλητης δικαστικής απόφασης ή μέχρι την ολοκλήρωση του εργαστηριακού ή άλλου τύπου ελέγχου συμμόρφωσής τους. Στη συνέχεια, είτε συντάσσεται από την ελέγχουσα Έκθεση Αποδέσμευσης και αποδίδονται στον κάτοχό τους, ή καταστρέφονται με τη διαδικασία της παρ. 3.</w:t>
      </w:r>
    </w:p>
    <w:p>
      <w:pPr>
        <w:spacing w:before="240" w:after="240"/>
        <w:rPr>
          <w:lang w:val="el" w:eastAsia="el"/>
        </w:rPr>
      </w:pPr>
      <w:r>
        <w:rPr>
          <w:b/>
          <w:bCs/>
          <w:lang w:val="el" w:eastAsia="el"/>
        </w:rPr>
        <w:t>Η αποδέσμευση διενεργείται από την ελέγχουσα, παρουσία του εκμεταλλευτή της εγκατάστασης ή εκπροσώπου αυτού και στην Έκθεση Αποδέσμευσης, αναφέρονται τα αντικείμενα που αποδεσμεύονται, η ποσότητα αυτών, ο χρόνος και ο χώρος αποδέσμευσης και οι λόγοι αποδέσμευσης και υπογράφεται από όλους τους ανωτέρω. Σε περίπτωση δε, που κατά τη διενέργεια της αποδέσμευσης, δεν παρευρεθεί ο εκμεταλλευτής της εγκατάστασης ή ο εκπρόσωπος αυτού, γίνεται μνεία στη σχετική Έκθεση.</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Η καταστροφή μη αδειοδοτημένων δεξαμενών ή άλλου τύπου υπέργειων ή υπόγειων αποθηκευτικών χώρων καυσίμων και συναφών οδεύσεων (σωληνογραμμών) ή μη αδειοδοτημένων αντλιών/μετρητών διενεργείται μετά την έκδοση της καταλογιστικής πράξης επιβολής των προβλεπόμενων προστίμων, με δαπάνες του εκμεταλλευτή της εγκατάστασης και παρουσία αυτού ή εκπροσώπου του ή εν τη απουσία αυτών παρουσία του ιδιοκτήτη του ακινήτου, ή του νόμιμου εκπρόσωπου του, ή του εξουσιοδοτημένου εκπρόσωπου του. Η καταστροφή διενεργείται κατόπιν έκδοσης Απόφασης Καταστροφής από τον προϊστάμενο της αδειοδοτούσας αρχής, ή το αρμόδιο ιεραρχικά όργανο, παρουσία υπαλλήλων της αδειοδοτούσας αρχής, της αρχής που διενήργησε τον έλεγχο, κλιμακίου της πυροσβεστικής υπηρεσίας και αστυνομικής ή λιμενικής αρχής και του Υπεύθυνου Λειτουργίας της εγκατάστασης. Σε περίπτωση απουσίας του Υπεύθυνου Λειτουργίας της εγκατάστασης παρίσταται Τεχνικός Ασφαλείας, επιλογής του ιδιοκτήτη του ακινήτου. Στην Απόφαση Καταστροφής αναφέρονται α) τα στοιχεία της επιχείρησης/εγκατάστασης, β) τα στοιχεία των υπαλλήλων της αδειοδοτούσας που θα προβούν στη διενέργειά της, καθώς και ο αριθμός αυτών που δε δύναται να είναι κατώτερος των δύο (2) ατόμων, γ) τα στοιχεία της Έκθεσης Απάντλησης/Σφράγισης, δ) τα στοιχεία που θα καταστραφούν ε) η ημέρα και ώρα που αυτή θα πραγματοποιηθεί και στ) ότι παρόντες θα είναι υπάλληλοι της αρχής που διενήργησε τον έλεγχο, κλιμάκιο της πυροσβεστικής υπηρεσίας και αστυνομικής ή λιμενικής αρχής, κατά περίπτωση και ο Υπεύθυνος Λειτουργίας της εγκατάστασης ή Τεχνικός Ασφαλείας.</w:t>
      </w:r>
    </w:p>
    <w:p>
      <w:pPr>
        <w:spacing w:before="240" w:after="240"/>
        <w:rPr>
          <w:lang w:val="el" w:eastAsia="el"/>
        </w:rPr>
      </w:pPr>
      <w:r>
        <w:rPr>
          <w:b/>
          <w:bCs/>
          <w:lang w:val="el" w:eastAsia="el"/>
        </w:rPr>
        <w:t>Κατά τη διενέργεια της καταστροφής συντάσσεται Έκθεση Καταστροφής στην οποία αναφέρονται α) τα στοιχεία της αδειοδοτούσας αρχής, β) τα στοιχεία των υπαλλήλων της αδειοδοτούσας, της ελέγχουσας, της πυροσβεστικής υπηρεσίας και της αστυνομικής ή λιμενικής αρχής που συνδράμουν για τη διενέργειά της και του Υπεύθυνου Λειτουργίας της εγκατάστασης ή του Τεχνικού Ασφαλείας γ) τα στοιχεία της εγκατάστασης, δ) τα στοιχεία της Απόφασης Καταστροφής, ε) τα στοιχεία που καταστρέφονται και στ) η ημεροχρονολογία και η ώρα διενέργειά της. Σε κάθε δε, περίπτωση, γίνεται μνεία περί του άθικτου ή μη των σφραγίδων που είχαν τεθεί. Σε περίπτωση που δεν παρευρεθεί ο εκμεταλλευτής της εγκατάστασης ή ο εκπρόσωπος αυτού, γίνεται μνεία στη σχετική Έκθεση. Η καταστροφή συνίσταται α) στην αποξήλωση των μη αδειοδοτημένων δεξαμενών ή των άλλου τύπου υπέργειων ή υπόγειων αποθηκευτικών χώρων και στην κατάτμησή τους ή τη μη αντιστρεπτή μηχανική παραμόρφωσή τους β) στην αποξήλωση των συναφών οδεύσεων (σωληνογραμμών) και γ) στη θραύση των μη αδειοδοτημένων αντλιών/μετρητών. Πριν την καταστροφή των ως άνω δεξαμενών και των αντλιών/μετρητών και την αποξήλωση των συναφών οδεύσεων (σωληνογραμμών) διενεργείται υποχρεωτικά έλεγχος για επαρκή εξαερισμό τους από κατάλληλα πιστοποιημένη προς τούτο, εταιρεία, η οποία εκδίδει Πιστοποιητικό Απαλλαγής από Επικίνδυνα αέρια «Gas Free Certificate».</w:t>
      </w:r>
    </w:p>
    <w:p>
      <w:pPr>
        <w:spacing w:before="240" w:after="240"/>
        <w:rPr>
          <w:lang w:val="el" w:eastAsia="el"/>
        </w:rPr>
      </w:pPr>
      <w:r>
        <w:rPr>
          <w:b/>
          <w:bCs/>
          <w:lang w:val="el" w:eastAsia="el"/>
        </w:rPr>
        <w:t>Πριν την έκδοση της Απόφασης Καταστροφής υποβάλλεται στην αδειοδοτούσα, από τον εκμεταλλευτή της εγκατάστασης, ή από τον ιδιοκτήτη του ακινήτου, ή από τον νόμιμο εκπρόσωπό τους, ή από τον εξουσιοδοτημένο εκπρόσωπό τους, Υπεύθυνη Δήλωση του άρθρου 8 του ν.1599/86 ότι θα λάβει όλα τα αναγκαία μέτρα και ότι θα εξασφαλίσει συνθήκες τέτοιες ώστε να μην διακινδυνεύσει η ασφάλεια των προσώπων που παρίστανται στη διαδικασία, των περιοίκων, καθώς και η ασφάλεια του περιβάλλοντος, με αναλυτική περιγραφή των εν λόγω μέτρων επί της ως άνω Υπεύθυνης Δήλωσης. Αντίγραφο της Έκθεσης Καταστροφής παραδίδεται, κατά περίπτωση, στον εκμεταλλευτή της εγκατάστασης ή στον ιδιοκτήτη του ακινήτου, ή στον νόμιμο εκπρόσωπό τους, ή στον εξουσιοδοτημένο εκπρόσωπό τους.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Η καταστροφή του δεσμευθέντος εξοπλισμού, διενεργείται από την αδειοδοτούσα υπηρεσία, μετά την έκδοση αμετάκλητης δικαστικής απόφασης, με δαπάνες του εκμεταλλευτή της εγκατάστασης και παρουσία αυτού ή του ιδιοκτήτη του ακινήτου, ή του νόμιμου εκπροσώπου τους, ή του εξουσιοδοτημένου εκπροσώπου τους. Η καταστροφή διενεργείται κατόπιν έκδοσης Απόφασης Καταστροφής Εξοπλισμού από τον προϊστάμενο της αδειοδοτούσας, ή το αρμόδιο ιεραρχικά όργανο. Στην Απόφαση αναφέρονται α) τα στοιχεία της επιχείρησης/εγκατάστασης, β) τα στοιχεία των υπαλλήλων της αδειοδοτούσας που θα προβούν στη διενέργειά της, καθώς και ο αριθμός αυτών που δε δύναται να είναι κατώτερος των δύο (2) ατόμων γ) τα στοιχεία της Έκθεσης Δέσμευσης δ) τα στοιχεία της αμετάκλητης Δικαστικής Απόφασης ε) τα στοιχεία που θα καταστραφούν και στ) η ημέρα και ώρα που αυτή θα πραγματοποιηθεί.</w:t>
      </w:r>
    </w:p>
    <w:p>
      <w:pPr>
        <w:spacing w:before="240" w:after="240"/>
        <w:rPr>
          <w:lang w:val="el" w:eastAsia="el"/>
        </w:rPr>
      </w:pPr>
      <w:r>
        <w:rPr>
          <w:b/>
          <w:bCs/>
          <w:lang w:val="el" w:eastAsia="el"/>
        </w:rPr>
        <w:t>Κατά τη διενέργεια της καταστροφής συντάσσεται Έκθεση Καταστροφής Εξοπλισμού στην οποία αναφέρονται α) τα στοιχεία της αδειοδοτούσας, β) τα στοιχεία των υπαλλήλων αυτής που διενεργούν την καταστροφή και της αστυνομικής ή λιμενικής αρχής που τυχόν συνδράμουν για τη διενέργειά της, γ) τα στοιχεία της εγκατάστασης, δ) τα στοιχεία της απόφασης για τη διενέργειά της ε) τα στοιχεία που καταστρέφονται και στ) η ημεροχρονολογία και η ώρα διενέργειάς της. Σε κάθε δε, περίπτωση, γίνεται μνεία περί του άθικτου ή μη των σφραγίδων που είχαν τεθεί. Σε περίπτωση που δεν παρευρεθεί ο εκμεταλλευτής της εγκατάστασης ή ο εκπρόσωπος αυτού, γίνεται μνεία στη σχετική Έκθεση. Η καταστροφή του εξοπλισμού συνίσταται στη θραύση αυτού. Αντίγραφο της Έκθεσης Καταστροφής Εξοπλισμού παραδίδεται στον εκμεταλλευτή της εγκατάστασης, ή στον εκπρόσωπό του, ή στον ιδιοκτήτη του ακινήτου.</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Σε περίπτωση που ο εκμεταλλευτής της εγκατάστασης δεν μεριμνήσει για την κάλυψη των δαπανών καταστροφής, τα αντίστοιχα ποσά βεβαιώνονται σε βάρος του σύμφωνα με τις διατάξεις περί ΚΕΔΕ (ν.δ. 4978/2022, Α’ 190).</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Ο εκμεταλλευτής της εγκατάστασης, ή ο ιδιοκτήτης του ακινήτου, ή ο νόμιμος εκπρόσωπός τους, ή ο εξουσιοδοτημένος εκπρόσωπός τους, για όσο χρόνο διαρκεί η καταστροφή των δεξαμενών - οδεύσεων (σωληνογραμμών) και του εξοπλισμού, υποχρεούται να τηρεί τους προβλεπόμενους κανόνες ασφάλειας των εγκαταστάσεων και να εξασφαλίζει την παρουσία του Υπεύθυνου Λειτουργίας της Εγκατάστασης ή Τεχνικού Ασφαλείας.</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ΔΗΜΟΣΙΟΠΟΙΗΣΗ ΣΤΟΙΧΕΙΩΝ ΠΑΡΑΒΑΤΩΝ, ΠΑΡΑΒΑΣΕΩΝ &amp; ΚΥΡΩΣΕΩΝ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6Προϋπόθεση δημοσιοποίησης στοιχείων</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Προϋπόθεση για τη δημοσιοποίηση των στοιχείων των παραβατών, των παραβάσεων και των κυρώσεων αποτελεί η διαπίστωση παράβασης των διατάξεων που αφορούν στα ολοκληρωμένα συστήματα παρακολούθησης και ηλεκτρονικής μετάδοσης δεδομένων εισροών - εκροών σε πρατήρια υγρών καυσίμων και εγκαταστάσεις πωλητών πετρελαίου θέρμανσης που επισύρει πρόστιμο ίσο ή άνω του ποσού των πενήντα χιλιάδων (50.000) ευρώ, όπως οι παραβάσεις αυτές προβλέπονται στην παρ. 10 του άρθρου 31 του ν.3784/2009 και εξειδικεύονται στην παρούσα απόφαση .</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Η διαπίστωση της παράβασης συντελείται με την σύνταξη σχετικής έκθεσης ελέγχου, όπως αυτή ειδικότερα προβλέπεται στην παρ. 6 του άρθρου 2 της παρούσας απόφασης, αφού τηρηθούν τα οριζόμενα στις παρ. 4 και 5 του ίδιου άρθρου.</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Όροι, τρόπος, χρόνος και μέσο δημοσιοποίησης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Αφού διαπιστωθεί ότι συντρέχουν τα οριζόμενα στο άρθρο 6 της παρούσας, εκδίδεται απόφαση δημοσιοποίησης των στοιχείων των παραβατών, των παραβάσεων και των κυρώσεων, σύμφωνα με το συνημμένο ΠΑΡΑΡΤΗΜΑ το οποίο αποτελεί αναπόσπαστο μέρος της παρούσας, από τον προϊστάμενο της τελωνειακής αρχής που είναι αρμόδια για την επιβολή των ανωτέρω προστίμων. Η απόφαση δημοσιοποίησης κοινοποιείται με αποδεικτικό επίδοσης, άμεσα, στον παραβάτη. Με την επιφύλαξη τήρησης των αναφερομένων στην παρ. 3 του παρόντος άρθρου, ο προϊστάμενος της ανωτέρω τελωνειακής αρχής καταρτίζει πίνακα με τα προς δημοσιοποίηση στοιχεία του άρθρου 8, ο οποίος αποστέλλεται, με εμπιστευτική διαδικασία, στην Διεύθυνση Στρατηγικής Τελωνειακών Ελέγχων και Παραβάσεων της Ανεξάρτητης Αρχής Δημοσίων Εσόδων (Α.Α.Δ.Ε.), προκειμένου να τον διαβιβάσει, κατόπιν επαλήθευσης, ομοίως με εμπιστευτική διαδικασία, στην αρμόδια προς δημοσιοποίηση Υπηρεσία της Α.Α.Δ.Ε., Διεύθυνση Στρατηγικής Τεχνολογιών Πληροφορικής (ΔΙΣΤΕΠΛ).</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Κατά της απόφασης δημοσιοποίησης των στοιχείων των παραβατών, των παραβάσεων και των κυρώσεων, δύναται να ασκηθεί προσφυγή και αίτηση αναστολής, ενώπιον του αρμόδιου Διοικητικού Δικαστηρίου, σύμφωνα με τις διατάξεις του Κώδικα Διοικητικής Δικονομίας (ν. 2717/1999, Α’ 97).</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Σε περίπτωση που ο παραβάτης είναι φυσικό πρόσωπο ή νομικό πρόσωπο, η επωνυμία του οποίου αποτελείται από το ονοματεπώνυμο ενός ή περισσοτέρων φυσικών προσώπων:</w:t>
      </w:r>
    </w:p>
    <w:p>
      <w:pPr>
        <w:pStyle w:val="StructureList1"/>
        <w:spacing w:before="120" w:after="0"/>
        <w:rPr>
          <w:lang w:val="el" w:eastAsia="el"/>
        </w:rPr>
      </w:pPr>
      <w:r>
        <w:rPr>
          <w:b/>
          <w:bCs/>
          <w:lang w:val="el" w:eastAsia="el"/>
        </w:rPr>
        <w:t>α)</w:t>
      </w:r>
      <w:r>
        <w:rPr>
          <w:b/>
          <w:bCs/>
          <w:lang w:val="en" w:eastAsia="en"/>
        </w:rPr>
        <w:tab/>
      </w:r>
      <w:r>
        <w:rPr>
          <w:b/>
          <w:bCs/>
          <w:lang w:val="el" w:eastAsia="el"/>
        </w:rPr>
        <w:t>Ο εν λόγω παραβάτης ενημερώνεται, με την ανωτέρω απόφαση δημοσιοποίησης, κατ΄ άρθρα 13 και 14 του Γενικού Κανονισμού για την Προστασία Δεδομένων (Γ.Κ.Π.Δ. Κανονισμός ΕΕ 2016/679), για την επικείμενη δημοσιοποίηση των κατ’ άρθρο 8 της παρούσας στοιχείων του στην ιστοσελίδα της Α.Α.Δ.Ε., καθώς και για τα απορρέοντα από τον Γ.Κ.Π.Δ. δικαιώματά του, ως υποκείμενο των δεδομένων, σύμφωνα με το κεφάλαιο ΙΙΙ του Γ.Κ.Π.Δ. και τον ν.4624/2019, τα οποία δύναται να ασκήσει εντός δέκα (10) ημερών από την επίδοση της ανωτέρω απόφασης δημοσιοποίησης, ενώπιον του προϊσταμένου της τελωνειακής αρχής που έχει εκδώσει την απόφαση δημοσιοποίησης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Ο Προϊστάμενος της τελωνειακής αρχής έκδοσης της απόφασης δημοσιοποίησης, απαντά στο αίτημα του παραβάτη που αφορά στην άσκηση δικαιωμάτων του που απορρέουν από τον Γ.Κ.Π.Δ. σύμφωνα με το κεφάλαιο ΙΙΙ του Γ.Κ.Π.Δ. και τον ν.4624/2019, εντός πέντε (5) ημερών από την παραλαβή του αιτήματος.</w:t>
      </w:r>
    </w:p>
    <w:p>
      <w:pPr>
        <w:pStyle w:val="StructureList1"/>
        <w:spacing w:before="120" w:after="0"/>
        <w:rPr>
          <w:lang w:val="el" w:eastAsia="el"/>
        </w:rPr>
      </w:pPr>
      <w:r>
        <w:rPr>
          <w:b/>
          <w:bCs/>
          <w:lang w:val="el" w:eastAsia="el"/>
        </w:rPr>
        <w:t>γ)</w:t>
      </w:r>
      <w:r>
        <w:rPr>
          <w:b/>
          <w:bCs/>
          <w:lang w:val="en" w:eastAsia="en"/>
        </w:rPr>
        <w:tab/>
      </w:r>
      <w:r>
        <w:rPr>
          <w:b/>
          <w:bCs/>
          <w:lang w:val="el" w:eastAsia="el"/>
        </w:rPr>
        <w:t>Μετά την άσκηση των ανωτέρω δικαιωμάτων και την εξέτασή τους από τον προϊστάμενο της τελωνειακής αρχής έκδοσης της απόφασης δημοσιοποίησης ή την άπρακτη παρέλευση της προθεσμίας των δέκα (10) ημερών για την άσκηση των δικαιωμάτων αυτών, ο προϊστάμενος της τελωνειακής αρχής έκδοσης της απόφασης δημοσιοποίησης μεριμνά για την άμεση αποστολή των προς δημοσιοποίηση στοιχείων, κατά τα οριζόμενα στην παρ. 1 του παρόντος άρθρου.</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Τα στοιχεία του άρθρου 8 δημοσιοποιούνται στο διαδίκτυο και συγκεκριμένα αναρτώνται στην ιστοσελίδα της ΑΑΔΕ</w:t>
      </w:r>
      <w:hyperlink r:id="rId10" w:history="1">
        <w:r>
          <w:rPr>
            <w:rStyle w:val="Hyperlink"/>
            <w:b/>
            <w:bCs/>
            <w:color w:val="0000EE"/>
            <w:u w:color="0000EE"/>
            <w:lang w:val="el" w:eastAsia="el"/>
          </w:rPr>
          <w:t>www.aade.gr.</w:t>
        </w:r>
      </w:hyperlink>
    </w:p>
    <w:p>
      <w:pPr>
        <w:pStyle w:val="MainText"/>
        <w:spacing w:before="120" w:after="0"/>
        <w:rPr>
          <w:lang w:val="el" w:eastAsia="el"/>
        </w:rPr>
      </w:pPr>
      <w:r>
        <w:rPr>
          <w:b/>
          <w:bCs/>
          <w:lang w:val="el" w:eastAsia="el"/>
        </w:rPr>
        <w:t>5.</w:t>
      </w:r>
      <w:r>
        <w:rPr>
          <w:b/>
          <w:bCs/>
          <w:lang w:val="el" w:eastAsia="el"/>
        </w:rPr>
        <w:t xml:space="preserve"> </w:t>
      </w:r>
      <w:r>
        <w:rPr>
          <w:b/>
          <w:bCs/>
          <w:lang w:val="el" w:eastAsia="el"/>
        </w:rPr>
        <w:t>Τα στοιχεία που δημοσιοποιούνται, σύμφωνα με τους όρους της παρούσας, παραμένουν σε δημοσιότητα για δύο (2) έτη από την ημερομηνία δημοσιοποίησης, με την ανάρτηση τους στην ανωτέρω ιστοσελίδα της ΑΑΔΕ.</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Σε περίπτωση που εκδοθεί από τα Διοικητικά Δικαστήρια προσωρινή διαταγή αναστολής ή δικαστική απόφαση αναστολής ή ακύρωσης της απόφασης δημοσιοποίησης ή της καταλογιστικής πράξης επιβολής του προστίμου ή μείωσης του ποσού του προστίμου κάτω από το προβλεπόμενο όριο που αποτελεί προϋπόθεση για τη δημοσιοποίηση, τo πρόσωπο, τα στοιχεία του οποίου έχουν δημοσιοποιηθεί ενημερώνει τον προϊστάμενο της τελωνειακής αρχής έκδοσης της απόφασης δημοσιοποίησης, αποστέλλοντας σχετικό αντίγραφο των ανωτέρω. Κατόπιν της ενημέρωσης αυτής, ο προϊστάμενος της τελωνειακής αρχής που εξέδωσε την απόφαση δημοσιοποίησης αποστέλλει αμελλητί, με εμπιστευτική διαδικασία, επικαιροποιημένο πίνακα, με αναφορά της προσωρινής διαταγής ή της δικαστικής απόφασης στη Διεύθυνση Στρατηγικής Τελωνειακών Ελέγχων &amp; Παραβάσεων (ΔΣΤΕΠ), η οποία, κατόπιν επαλήθευσης, τα διαβιβάζει στη Διεύθυνση Στρατηγικής Τεχνολογιών Πληροφορικής (ΔΙΣΤΕΠΛ), προκειμένου η τελευταία να προβεί σε άρση της δημοσιοποίησης των σχετικών στοιχείων. Σε περίπτωση που εκδοθεί από τα Διοικητικά Δικαστήρια απόφαση τροποποίησης του ποσού του προστίμου, το οποίο ωστόσο παραμένει ίσο ή άνω του προβλεπόμενου ορίου που αποτελεί προϋπόθεση για τη δημοσιοποίηση, επικαιροποιείται με την ανωτέρω διαδικασία η σχετική δημοσιοποίηση - ανάρτηση στην ιστοσελίδα της Α.Α.Δ.Ε., ως προς το νέο ποσό προστίμου.</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Αρμόδιος για την ορθότητα, την πληρότητα, την ακρίβεια και την επικαιροποίηση των στοιχείων που αποστέλλονται στη ΔΙ.Σ.ΤΕ.ΠΛ., μέσω της Δ.Σ.Τ.Ε.Π., είναι ο προϊστάμενος της τελωνειακής αρχής που εξέδωσε την απόφαση δημοσιοποίησης.</w:t>
      </w:r>
    </w:p>
    <w:p>
      <w:pPr>
        <w:pStyle w:val="Heading6"/>
        <w:spacing w:before="240" w:after="240"/>
        <w:rPr>
          <w:lang w:val="el" w:eastAsia="el"/>
        </w:rPr>
      </w:pPr>
      <w:r>
        <w:rPr>
          <w:b/>
          <w:bCs/>
          <w:lang w:val="el" w:eastAsia="el"/>
        </w:rPr>
        <w:t>Άρθρο 8</w:t>
      </w:r>
      <w:r>
        <w:rPr>
          <w:b/>
          <w:bCs/>
          <w:lang w:val="el" w:eastAsia="el"/>
        </w:rPr>
        <w:t xml:space="preserve"> </w:t>
      </w:r>
    </w:p>
    <w:p>
      <w:pPr>
        <w:pStyle w:val="Heading6"/>
        <w:spacing w:before="240" w:after="240"/>
        <w:rPr>
          <w:lang w:val="el" w:eastAsia="el"/>
        </w:rPr>
      </w:pPr>
      <w:r>
        <w:rPr>
          <w:b/>
          <w:bCs/>
          <w:lang w:val="el" w:eastAsia="el"/>
        </w:rPr>
        <w:t>Δημοσιοποιούμενα στοιχεία</w:t>
      </w:r>
    </w:p>
    <w:p>
      <w:pPr>
        <w:spacing w:before="240" w:after="240"/>
        <w:rPr>
          <w:lang w:val="el" w:eastAsia="el"/>
        </w:rPr>
      </w:pPr>
      <w:r>
        <w:rPr>
          <w:b/>
          <w:bCs/>
          <w:lang w:val="el" w:eastAsia="el"/>
        </w:rPr>
        <w:t>Τα στοιχεία που δημοσιεύονται και αναρτώνται στην ως άνω ιστοσελίδα της ΑΑΔΕ, είναι τα ακόλουθα:</w:t>
      </w:r>
    </w:p>
    <w:p>
      <w:pPr>
        <w:pStyle w:val="StructureList1"/>
        <w:spacing w:before="120" w:after="0"/>
        <w:rPr>
          <w:lang w:val="el" w:eastAsia="el"/>
        </w:rPr>
      </w:pPr>
      <w:r>
        <w:rPr>
          <w:b/>
          <w:bCs/>
          <w:lang w:val="el" w:eastAsia="el"/>
        </w:rPr>
        <w:t>α)</w:t>
      </w:r>
      <w:r>
        <w:rPr>
          <w:b/>
          <w:bCs/>
          <w:lang w:val="en" w:eastAsia="en"/>
        </w:rPr>
        <w:tab/>
      </w:r>
      <w:r>
        <w:rPr>
          <w:b/>
          <w:bCs/>
          <w:lang w:val="el" w:eastAsia="el"/>
        </w:rPr>
        <w:t>το ονοματεπώνυμο και το πατρώνυμο του φυσικού προσώπου ή η επωνυμία του νομικού προσώπου και ο διακριτικός τίτλος αυτού, σε βάρος των οποίων διαπιστώθηκε η παράβαση των διατάξεων περί εγκατάστασης και λειτουργίας των συστημάτων παρακολούθησης και ηλεκτρονικής μετάδοσης δεδομένων εισροών - εκροών σε πρατήρια παροχής υγρών καυσίμων και εγκαταστάσεις πωλητών πετρελαίου θέρμανσης, σύμφωνα με τα ειδικότερα αναφερόμενα στο άρθρο 6 της παρούσας,</w:t>
      </w:r>
    </w:p>
    <w:p>
      <w:pPr>
        <w:pStyle w:val="StructureList1"/>
        <w:spacing w:before="120" w:after="0"/>
        <w:rPr>
          <w:lang w:val="el" w:eastAsia="el"/>
        </w:rPr>
      </w:pPr>
      <w:r>
        <w:rPr>
          <w:b/>
          <w:bCs/>
          <w:lang w:val="el" w:eastAsia="el"/>
        </w:rPr>
        <w:t>β)</w:t>
      </w:r>
      <w:r>
        <w:rPr>
          <w:b/>
          <w:bCs/>
          <w:lang w:val="en" w:eastAsia="en"/>
        </w:rPr>
        <w:tab/>
      </w:r>
      <w:r>
        <w:rPr>
          <w:b/>
          <w:bCs/>
          <w:lang w:val="el" w:eastAsia="el"/>
        </w:rPr>
        <w:t>η πλήρης ταχυδρομική διεύθυνση του τόπου άσκησης της επαγγελματικής δραστηριότητας του φυσικού προσώπου ή της έδρας του νομικού προσώπου της περ. α), με δυνατότητα υπομνήματος χάρτη εντοπισμού στο διαδίκτυο,</w:t>
      </w:r>
    </w:p>
    <w:p>
      <w:pPr>
        <w:pStyle w:val="StructureList1"/>
        <w:spacing w:before="120" w:after="0"/>
        <w:rPr>
          <w:lang w:val="el" w:eastAsia="el"/>
        </w:rPr>
      </w:pPr>
      <w:r>
        <w:rPr>
          <w:b/>
          <w:bCs/>
          <w:lang w:val="el" w:eastAsia="el"/>
        </w:rPr>
        <w:t>γ)</w:t>
      </w:r>
      <w:r>
        <w:rPr>
          <w:b/>
          <w:bCs/>
          <w:lang w:val="en" w:eastAsia="en"/>
        </w:rPr>
        <w:tab/>
      </w:r>
      <w:r>
        <w:rPr>
          <w:b/>
          <w:bCs/>
          <w:lang w:val="el" w:eastAsia="el"/>
        </w:rPr>
        <w:t>ο αριθμός και η ημερομηνία έκδοσης της έκθεσης ελέγχου της αρχής που διενήργησε τον έλεγχο, δ) η περιγραφή της παράβασης και το ποσό του προστίμου που αυτή επισύρει, ε) ο αριθμός και η ημερομηνία έκδοσης της απόφασης δημοσιοποίησης στοιχείων.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9Αποστολή στοιχείων στο Συντονιστικό Επιχειρησιακό Κέντρο (Σ.Ε.Κ.)</w:t>
      </w:r>
    </w:p>
    <w:p>
      <w:pPr>
        <w:spacing w:before="240" w:after="240"/>
        <w:rPr>
          <w:lang w:val="el" w:eastAsia="el"/>
        </w:rPr>
      </w:pPr>
      <w:r>
        <w:rPr>
          <w:b/>
          <w:bCs/>
          <w:lang w:val="el" w:eastAsia="el"/>
        </w:rPr>
        <w:t>O Προϊστάμενος της τελωνειακής αρχής που εξέδωσε την απόφαση δημοσιοποίησης στοιχείων διαβιβάζει στο Συντονιστικό Επιχειρησιακό Κέντρο (Σ.Ε.Κ.) του άρθρου 6 του ν.4410/2016 (Α’ 141):</w:t>
      </w:r>
    </w:p>
    <w:p>
      <w:pPr>
        <w:pStyle w:val="StructureList1"/>
        <w:spacing w:before="120" w:after="0"/>
        <w:rPr>
          <w:lang w:val="el" w:eastAsia="el"/>
        </w:rPr>
      </w:pPr>
      <w:r>
        <w:rPr>
          <w:b/>
          <w:bCs/>
          <w:lang w:val="el" w:eastAsia="el"/>
        </w:rPr>
        <w:t>α)</w:t>
      </w:r>
      <w:r>
        <w:rPr>
          <w:b/>
          <w:bCs/>
          <w:lang w:val="en" w:eastAsia="en"/>
        </w:rPr>
        <w:tab/>
      </w:r>
      <w:r>
        <w:rPr>
          <w:b/>
          <w:bCs/>
          <w:lang w:val="el" w:eastAsia="el"/>
        </w:rPr>
        <w:t>την απόφαση δημοσιοποίησης των στοιχείων της παρ. 1 του άρθρου 7 της παρούσας και β) τυχόν εκδοθείσα δικαστική απόφαση που σχετίζεται με την απόφαση δημοσιοποίησης στοιχείων ή την καταλογιστική πράξη επιβολής προστίμου για παράβαση των διατάξεων περί εγκατάστασης και λειτουργίας των συστημάτων παρακολούθησης και ηλεκτρονικής μετάδοσης δεδομένων εισροών - εκροών σε πρατήρια παροχής υγρών καυσίμων και εγκαταστάσεις πωλητών πετρελαίου θέρμανσης.</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ΚΑΤΑΡΓΟΥΜΕΝΕΣ ΔΙΑΤΑΞΕΙΣ ΚΑΙ ΕΝΑΡΞΗ ΙΣΧΥΟΣ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10Καταργούμενες διατάξεις</w:t>
      </w:r>
    </w:p>
    <w:p>
      <w:pPr>
        <w:spacing w:before="240" w:after="240"/>
        <w:rPr>
          <w:lang w:val="el" w:eastAsia="el"/>
        </w:rPr>
      </w:pPr>
      <w:r>
        <w:rPr>
          <w:b/>
          <w:bCs/>
          <w:lang w:val="el" w:eastAsia="el"/>
        </w:rPr>
        <w:t>Από την έναρξη ισχύος της παρούσας καταργούνται: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η υπ’ αριθμ. Α. 1119/11-8-2022 (Β’ 4647/5.9.22) «Κατηγοριοποίηση παραβάσεων και καθορισμός διαδικασίας επιβολής κυρώσεων για παραβάσεις των διατάξεων που αφορούν στα ολοκληρωμένα συστήματα παρακολούθησης και ηλεκτρονικής μετάδοσης δεδομένων εισροών εκροών σε πρατήρια υγρών καυσίμων και εγκαταστάσεις πωλητών πετρελαίου θέρμανσης.»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υπ’άριθμ. Α. 1150/4-10-2023 (Β’ 5981/13.10.23) «Καθορισμός των όρων και των προϋποθέσεων για τη δημοσιοποίηση των στοιχείων των παραβατών, των παραβάσεων και κυρώσεων, του τρόπου, του χρόνου και του μέσου δημοσιοποίησης, σε περιπτώσεις παραβάσεων των διατάξεων περί εγκατάστασης και λειτουργίας των συστημάτων παρακολούθησης και ηλεκτρονικής μετάδοσης δεδομένων εισροών - εκροών σε πρατήρια υγρών καυσίμων και εγκαταστάσεις πωλητών πετρελαίου θέρμανσης, καθώς και αποστολή των στοιχείων αυτών στο Συντονιστικό Επιχειρησιακό Κέντρο (Σ.Ε.Κ.) καταπολέμησης του λαθρεμπορίου των προϊόντων που υπόκεινται σε Ε.Φ.Κ., κατ’ εφαρμογή του δεύτερου εδαφίου της περ. στ. της παρ. 10 του άρθρου 31 του ν. 3784/2009 (Α΄137)»</w:t>
      </w:r>
    </w:p>
    <w:p>
      <w:pPr>
        <w:pStyle w:val="Heading6"/>
        <w:spacing w:before="240" w:after="240"/>
        <w:rPr>
          <w:lang w:val="el" w:eastAsia="el"/>
        </w:rPr>
      </w:pPr>
      <w:r>
        <w:rPr>
          <w:b/>
          <w:bCs/>
          <w:lang w:val="el" w:eastAsia="el"/>
        </w:rPr>
        <w:t>Άρθρο 11</w:t>
      </w:r>
      <w:r>
        <w:rPr>
          <w:b/>
          <w:bCs/>
          <w:lang w:val="el" w:eastAsia="el"/>
        </w:rPr>
        <w:t xml:space="preserve">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της παρούσας αρχίζει από τη δημοσίευσή της στην Εφημερίδα της Κυβερνήσεως.</w:t>
      </w:r>
    </w:p>
    <w:p>
      <w:pPr>
        <w:spacing w:before="240" w:after="240"/>
        <w:rPr>
          <w:lang w:val="el" w:eastAsia="el"/>
        </w:rPr>
      </w:pPr>
      <w:r>
        <w:rPr>
          <w:b/>
          <w:bCs/>
          <w:lang w:val="el" w:eastAsia="el"/>
        </w:rPr>
        <w:t>Η παρούσα απόφαση να δημοσιευθεί στην Εφημερίδα της Κυβερνήσεως.</w:t>
      </w:r>
    </w:p>
    <w:p>
      <w:pPr>
        <w:spacing w:before="240" w:after="240"/>
        <w:rPr>
          <w:lang w:val="el" w:eastAsia="el"/>
        </w:rPr>
      </w:pPr>
      <w:r>
        <w:rPr>
          <w:b/>
          <w:bCs/>
          <w:lang w:val="el" w:eastAsia="el"/>
        </w:rPr>
        <w:t>Ο ΔΙΟΙΚΗΤΗΣ ΤΗΣ ΑΝΕΞΑΡΤΗΤΗΣ 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Ο ΥΦΥΠΟΥΡΓΟΣ ΕΘΝΙΚΗΣ ΟΙΚΟΝΟΜΙΑΣ ΚΑΙΟΙΚΟΝΟΜΙΚΩΝ</w:t>
      </w:r>
    </w:p>
    <w:p>
      <w:pPr>
        <w:spacing w:before="240" w:after="240"/>
        <w:rPr>
          <w:lang w:val="el" w:eastAsia="el"/>
        </w:rPr>
      </w:pPr>
      <w:r>
        <w:rPr>
          <w:b/>
          <w:bCs/>
          <w:lang w:val="el" w:eastAsia="el"/>
        </w:rPr>
        <w:t>ΧΡΙΣΤΟΣ ΔΗΜΑΣ</w:t>
      </w:r>
    </w:p>
    <w:p>
      <w:pPr>
        <w:spacing w:before="240" w:after="240"/>
        <w:rPr>
          <w:lang w:val="el" w:eastAsia="el"/>
        </w:rPr>
      </w:pPr>
      <w:r>
        <w:rPr>
          <w:b/>
          <w:bCs/>
          <w:lang w:val="el" w:eastAsia="el"/>
        </w:rPr>
        <w:t>Η ΥΦΥΠΟΥΡΓΟΣ ΑΝΑΠΤΥΞΗΣ</w:t>
      </w:r>
    </w:p>
    <w:p>
      <w:pPr>
        <w:spacing w:before="240" w:after="240"/>
        <w:rPr>
          <w:lang w:val="el" w:eastAsia="el"/>
        </w:rPr>
      </w:pPr>
      <w:r>
        <w:rPr>
          <w:b/>
          <w:bCs/>
          <w:lang w:val="el" w:eastAsia="el"/>
        </w:rPr>
        <w:t>ΑΝΝΑ ΜΑΝΗ</w:t>
      </w:r>
    </w:p>
    <w:p>
      <w:pPr>
        <w:spacing w:before="240" w:after="240"/>
        <w:rPr>
          <w:lang w:val="el" w:eastAsia="el"/>
        </w:rPr>
      </w:pPr>
      <w:r>
        <w:rPr>
          <w:b/>
          <w:bCs/>
          <w:lang w:val="el" w:eastAsia="el"/>
        </w:rPr>
        <w:t>Ο ΥΠΟΥΡΓΟΣ ΕΣΩΤΕΡΙΚΩΝΘΕΟΔΩΡΟΣ ΛΙΒΑΝΙΟΣ</w:t>
      </w:r>
    </w:p>
    <w:p>
      <w:pPr>
        <w:spacing w:before="240" w:after="240"/>
        <w:rPr>
          <w:lang w:val="el" w:eastAsia="el"/>
        </w:rPr>
      </w:pPr>
      <w:r>
        <w:rPr>
          <w:b/>
          <w:bCs/>
          <w:lang w:val="el" w:eastAsia="el"/>
        </w:rPr>
        <w:t>Ο ΥΦΥΠΟΥΡΓΟΣ ΥΠΟΔΟΜΩΝ ΚΑΙΜΕΤΑΦΟΡΩΝ</w:t>
      </w:r>
    </w:p>
    <w:p>
      <w:pPr>
        <w:spacing w:before="240" w:after="240"/>
        <w:rPr>
          <w:lang w:val="el" w:eastAsia="el"/>
        </w:rPr>
      </w:pPr>
      <w:r>
        <w:rPr>
          <w:b/>
          <w:bCs/>
          <w:lang w:val="el" w:eastAsia="el"/>
        </w:rPr>
        <w:t>ΒΑΣΙΛΕΙΟΣ ΟΙΚΟΝΟΜΟΥ</w:t>
      </w:r>
    </w:p>
    <w:p>
      <w:pPr>
        <w:spacing w:before="240" w:after="240"/>
        <w:rPr>
          <w:lang w:val="el" w:eastAsia="el"/>
        </w:rPr>
      </w:pPr>
      <w:r>
        <w:rPr>
          <w:b/>
          <w:bCs/>
          <w:lang w:val="el" w:eastAsia="el"/>
        </w:rPr>
        <w:t>Ο ΥΦΥΠΟΥΡΓΟΣ ΕΣΩΤΕΡΙΚΩΝΒΑΣΙΛΕΙΟΣ- ΠΕΤΡΟΣ ΣΠΑΝΑΚΗΣ</w:t>
      </w:r>
    </w:p>
    <w:p>
      <w:pPr>
        <w:spacing w:before="240" w:after="240"/>
        <w:rPr>
          <w:lang w:val="el" w:eastAsia="el"/>
        </w:rPr>
      </w:pPr>
      <w:r>
        <w:rPr>
          <w:b/>
          <w:bCs/>
          <w:lang w:val="el" w:eastAsia="el"/>
        </w:rPr>
        <w:t>ΠΑΡΑΡΤΗΜΑ - Υπόδειγμα Απόφασης Δημοσιοποίησης</w:t>
      </w:r>
    </w:p>
    <w:p>
      <w:pPr>
        <w:spacing w:before="240" w:after="240"/>
        <w:rPr>
          <w:lang w:val="el" w:eastAsia="el"/>
        </w:rPr>
      </w:pPr>
      <w:r>
        <w:rPr>
          <w:b/>
          <w:bCs/>
          <w:lang w:val="el" w:eastAsia="el"/>
        </w:rPr>
        <w:t>ΑΑΔΕ</w:t>
      </w:r>
    </w:p>
    <w:p>
      <w:pPr>
        <w:spacing w:before="240" w:after="240"/>
        <w:rPr>
          <w:lang w:val="el" w:eastAsia="el"/>
        </w:rPr>
      </w:pPr>
      <w:r>
        <w:rPr>
          <w:b/>
          <w:bCs/>
          <w:lang w:val="el" w:eastAsia="el"/>
        </w:rPr>
        <w:t>Λνΐξόρτητη Λρ^ή</w:t>
      </w:r>
    </w:p>
    <w:p>
      <w:pPr>
        <w:spacing w:before="240" w:after="240"/>
        <w:rPr>
          <w:lang w:val="el" w:eastAsia="el"/>
        </w:rPr>
      </w:pPr>
      <w:r>
        <w:rPr>
          <w:b/>
          <w:bCs/>
          <w:lang w:val="el" w:eastAsia="el"/>
        </w:rPr>
        <w:t xml:space="preserve">Δη|ΐθι3ί«ν </w:t>
      </w:r>
      <w:r>
        <w:rPr>
          <w:b/>
          <w:bCs/>
          <w:lang w:val="el" w:eastAsia="el"/>
        </w:rPr>
        <w:t>E&lt;n56«v</w:t>
      </w:r>
    </w:p>
    <w:p>
      <w:pPr>
        <w:spacing w:before="240" w:after="240"/>
        <w:rPr>
          <w:lang w:val="el" w:eastAsia="el"/>
        </w:rPr>
      </w:pPr>
      <w:r>
        <w:rPr>
          <w:b/>
          <w:bCs/>
          <w:lang w:val="el" w:eastAsia="el"/>
        </w:rPr>
        <w:t>(Στοιχεία της τελωνειακής αρχής επιβολής του προστίμου)</w:t>
      </w:r>
    </w:p>
    <w:p>
      <w:pPr>
        <w:spacing w:before="240" w:after="240"/>
        <w:rPr>
          <w:lang w:val="el" w:eastAsia="el"/>
        </w:rPr>
      </w:pPr>
      <w:r>
        <w:rPr>
          <w:b/>
          <w:bCs/>
          <w:lang w:val="el" w:eastAsia="el"/>
        </w:rPr>
        <w:t xml:space="preserve">Αριθμός Πρωτ.: </w:t>
      </w:r>
    </w:p>
    <w:p>
      <w:pPr>
        <w:spacing w:before="240" w:after="240"/>
        <w:rPr>
          <w:lang w:val="el" w:eastAsia="el"/>
        </w:rPr>
      </w:pPr>
      <w:r>
        <w:rPr>
          <w:b/>
          <w:bCs/>
          <w:lang w:val="el" w:eastAsia="el"/>
        </w:rPr>
        <w:t xml:space="preserve">Ημερ.: ... / ... / </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ΘΕΜΑ: Δημοσιοποίηση των στοιχείων παραβατών, παραβάσεων και κυρώσεων</w:t>
      </w:r>
    </w:p>
    <w:p>
      <w:pPr>
        <w:spacing w:before="240" w:after="240"/>
        <w:rPr>
          <w:lang w:val="el" w:eastAsia="el"/>
        </w:rPr>
      </w:pPr>
      <w:r>
        <w:rPr>
          <w:b/>
          <w:bCs/>
          <w:lang w:val="el" w:eastAsia="el"/>
        </w:rPr>
        <w:t>Έχοντας υπόψη:</w:t>
      </w:r>
    </w:p>
    <w:p>
      <w:pPr>
        <w:pStyle w:val="MainText"/>
        <w:spacing w:before="120" w:after="0"/>
        <w:rPr>
          <w:lang w:val="el" w:eastAsia="el"/>
        </w:rPr>
      </w:pPr>
      <w:r>
        <w:rPr>
          <w:b/>
          <w:bCs/>
          <w:lang w:val="el" w:eastAsia="el"/>
        </w:rPr>
        <w:t>1.</w:t>
      </w:r>
      <w:r>
        <w:rPr>
          <w:b/>
          <w:bCs/>
          <w:lang w:val="el" w:eastAsia="el"/>
        </w:rPr>
        <w:t xml:space="preserve"> Το δεύτερο εδάφιο της περ. στ. της παρ.10 του άρθρου 31 του ν. 3784/2009 (Α’ 137).</w:t>
      </w:r>
    </w:p>
    <w:p>
      <w:pPr>
        <w:pStyle w:val="MainText"/>
        <w:spacing w:before="120" w:after="0"/>
        <w:rPr>
          <w:lang w:val="el" w:eastAsia="el"/>
        </w:rPr>
      </w:pPr>
      <w:r>
        <w:rPr>
          <w:b/>
          <w:bCs/>
          <w:lang w:val="el" w:eastAsia="el"/>
        </w:rPr>
        <w:t>2.</w:t>
      </w:r>
      <w:r>
        <w:rPr>
          <w:b/>
          <w:bCs/>
          <w:lang w:val="el" w:eastAsia="el"/>
        </w:rPr>
        <w:t xml:space="preserve"> Tην αριθμ. A……………………«Κατηγοριοποίηση παραβάσεων και καθορισμός διαδικασίας επιβολής κυρώσεων καθώς και καθορισμός των όρων και της διαδικασίας δημοσιοποίησης των στοιχείων των παραβατών, παραβάσεων και κυρώσεων, σε περιπτώσεις παραβάσεων των διατάξεων που αφορούν στα ολοκληρωμένα συστήματα παρακολούθησης και ηλεκτρονικής μετάδοσης δεδομένων εισροών εκροών σε πρατήρια υγρών καυσίμων και εγκαταστάσεις πωλητών πετρελαίου θέρμανσης.» (Β…..).</w:t>
      </w:r>
    </w:p>
    <w:p>
      <w:pPr>
        <w:pStyle w:val="MainText"/>
        <w:spacing w:before="120" w:after="0"/>
        <w:rPr>
          <w:lang w:val="el" w:eastAsia="el"/>
        </w:rPr>
      </w:pPr>
      <w:r>
        <w:rPr>
          <w:b/>
          <w:bCs/>
          <w:lang w:val="el" w:eastAsia="el"/>
        </w:rPr>
        <w:t>3.</w:t>
      </w:r>
      <w:r>
        <w:rPr>
          <w:b/>
          <w:bCs/>
          <w:lang w:val="el" w:eastAsia="el"/>
        </w:rPr>
        <w:t xml:space="preserve"> Tην αριθμ. …………………. έκθεση ελέγχου η οποία εκδόθηκε κατόπιν ελέγχου που διενεργήθηκε από υπαλλήλους της υπηρεσίας ……………………………………………………………………………………………………………………………………………………………</w:t>
      </w:r>
    </w:p>
    <w:p>
      <w:pPr>
        <w:spacing w:before="240" w:after="240"/>
        <w:rPr>
          <w:lang w:val="el" w:eastAsia="el"/>
        </w:rPr>
      </w:pPr>
      <w:r>
        <w:rPr>
          <w:b/>
          <w:bCs/>
          <w:lang w:val="el" w:eastAsia="el"/>
        </w:rPr>
        <w:t>……………………………… την</w:t>
      </w:r>
    </w:p>
    <w:p>
      <w:pPr>
        <w:spacing w:before="240" w:after="240"/>
        <w:rPr>
          <w:lang w:val="el" w:eastAsia="el"/>
        </w:rPr>
      </w:pPr>
      <w:r>
        <w:rPr>
          <w:b/>
          <w:bCs/>
          <w:lang w:val="el" w:eastAsia="el"/>
        </w:rPr>
        <w:t>(ημέρα/μήνας/έτος) στην κατωτέρω εγκατάσταση:</w:t>
      </w:r>
    </w:p>
    <w:p>
      <w:pPr>
        <w:spacing w:before="240" w:after="240"/>
        <w:rPr>
          <w:lang w:val="el" w:eastAsia="el"/>
        </w:rPr>
      </w:pPr>
      <w:r>
        <w:rPr>
          <w:b/>
          <w:bCs/>
          <w:lang w:val="el" w:eastAsia="el"/>
        </w:rPr>
        <w:t>Επώνυμο/ Όνομα/ Όν. πατέρα ή Επωνυμία:</w:t>
      </w:r>
    </w:p>
    <w:p>
      <w:pPr>
        <w:spacing w:before="240" w:after="240"/>
        <w:rPr>
          <w:lang w:val="el" w:eastAsia="el"/>
        </w:rPr>
      </w:pPr>
      <w:r>
        <w:rPr>
          <w:b/>
          <w:bCs/>
          <w:lang w:val="el" w:eastAsia="el"/>
        </w:rPr>
        <w:t xml:space="preserve">Διακριτικός τίτλος: </w:t>
      </w:r>
    </w:p>
    <w:p>
      <w:pPr>
        <w:spacing w:before="240" w:after="240"/>
        <w:rPr>
          <w:lang w:val="el" w:eastAsia="el"/>
        </w:rPr>
      </w:pPr>
      <w:r>
        <w:rPr>
          <w:b/>
          <w:bCs/>
          <w:lang w:val="el" w:eastAsia="el"/>
        </w:rPr>
        <w:t>Οδός:</w:t>
      </w:r>
    </w:p>
    <w:p>
      <w:pPr>
        <w:spacing w:before="240" w:after="240"/>
        <w:rPr>
          <w:lang w:val="el" w:eastAsia="el"/>
        </w:rPr>
      </w:pPr>
      <w:r>
        <w:rPr>
          <w:b/>
          <w:bCs/>
          <w:lang w:val="el" w:eastAsia="el"/>
        </w:rPr>
        <w:t>ΤΚ:</w:t>
      </w:r>
    </w:p>
    <w:p>
      <w:pPr>
        <w:spacing w:before="240" w:after="240"/>
        <w:rPr>
          <w:lang w:val="el" w:eastAsia="el"/>
        </w:rPr>
      </w:pPr>
      <w:r>
        <w:rPr>
          <w:b/>
          <w:bCs/>
          <w:lang w:val="el" w:eastAsia="el"/>
        </w:rPr>
        <w:t>Περιφ. Ενότητα:</w:t>
      </w:r>
    </w:p>
    <w:p>
      <w:pPr>
        <w:spacing w:before="240" w:after="240"/>
        <w:rPr>
          <w:lang w:val="el" w:eastAsia="el"/>
        </w:rPr>
      </w:pPr>
      <w:r>
        <w:rPr>
          <w:b/>
          <w:bCs/>
          <w:lang w:val="el" w:eastAsia="el"/>
        </w:rPr>
        <w:t xml:space="preserve">1 </w:t>
      </w:r>
      <w:r>
        <w:rPr>
          <w:b/>
          <w:bCs/>
          <w:u w:val="single"/>
          <w:lang w:val="el" w:eastAsia="el"/>
        </w:rPr>
        <w:t>Πόλη:</w:t>
      </w:r>
    </w:p>
    <w:p>
      <w:pPr>
        <w:spacing w:before="240" w:after="240"/>
        <w:rPr>
          <w:lang w:val="el" w:eastAsia="el"/>
        </w:rPr>
      </w:pPr>
      <w:r>
        <w:rPr>
          <w:b/>
          <w:bCs/>
          <w:lang w:val="el" w:eastAsia="el"/>
        </w:rPr>
        <w:t xml:space="preserve">] </w:t>
      </w:r>
      <w:r>
        <w:rPr>
          <w:b/>
          <w:bCs/>
          <w:u w:val="single"/>
          <w:lang w:val="el" w:eastAsia="el"/>
        </w:rPr>
        <w:t>Αριθμός:</w:t>
      </w:r>
    </w:p>
    <w:p>
      <w:pPr>
        <w:pStyle w:val="MainText"/>
        <w:spacing w:before="120" w:after="0"/>
        <w:rPr>
          <w:lang w:val="el" w:eastAsia="el"/>
        </w:rPr>
      </w:pPr>
      <w:r>
        <w:rPr>
          <w:b/>
          <w:bCs/>
          <w:lang w:val="el" w:eastAsia="el"/>
        </w:rPr>
        <w:t>5.</w:t>
      </w:r>
      <w:r>
        <w:rPr>
          <w:b/>
          <w:bCs/>
          <w:lang w:val="el" w:eastAsia="el"/>
        </w:rPr>
        <w:t xml:space="preserve"> Το γεγονός ότι: (ιστορικό υπόθεσης, διαπιστώσεις ελέγχουσας αρχής κ.λπ.)</w:t>
      </w:r>
    </w:p>
    <w:p>
      <w:pPr>
        <w:spacing w:before="240" w:after="240"/>
        <w:rPr>
          <w:lang w:val="el" w:eastAsia="el"/>
        </w:rPr>
      </w:pPr>
      <w:r>
        <w:rPr>
          <w:b/>
          <w:bCs/>
          <w:lang w:val="el" w:eastAsia="el"/>
        </w:rPr>
        <w:t>Αποφασίζουμε:</w:t>
      </w:r>
    </w:p>
    <w:p>
      <w:pPr>
        <w:spacing w:before="240" w:after="240"/>
        <w:rPr>
          <w:lang w:val="el" w:eastAsia="el"/>
        </w:rPr>
      </w:pPr>
      <w:r>
        <w:rPr>
          <w:b/>
          <w:bCs/>
          <w:lang w:val="el" w:eastAsia="el"/>
        </w:rPr>
        <w:t>Τη δημοσιοποίηση στην ιστοσελίδα της Ανεξάρτητης Αρχής Δημοσίων Εσόδων (Α.Α.Δ.Ε.)</w:t>
      </w:r>
      <w:hyperlink r:id="rId11" w:history="1">
        <w:r>
          <w:rPr>
            <w:rStyle w:val="Hyperlink"/>
            <w:b/>
            <w:bCs/>
            <w:color w:val="0000EE"/>
            <w:u w:color="0000EE"/>
            <w:lang w:val="el" w:eastAsia="el"/>
          </w:rPr>
          <w:t xml:space="preserve">www.aade.gr </w:t>
        </w:r>
      </w:hyperlink>
      <w:r>
        <w:rPr>
          <w:b/>
          <w:bCs/>
          <w:lang w:val="el" w:eastAsia="el"/>
        </w:rPr>
        <w:t>των κατωτέρω στοιχείων παραβατών, παραβάσεων και κυρώσεων, κατ’ άρθρο 8της υπ’ αριθμ. 2ανωτέρω σχετικής κοινής υπουργικής απόφασης:</w:t>
      </w:r>
    </w:p>
    <w:p>
      <w:pPr>
        <w:pStyle w:val="StructureList1"/>
        <w:spacing w:before="120" w:after="0"/>
        <w:rPr>
          <w:lang w:val="el" w:eastAsia="el"/>
        </w:rPr>
      </w:pPr>
      <w:r>
        <w:rPr>
          <w:b/>
          <w:bCs/>
          <w:lang w:val="el" w:eastAsia="el"/>
        </w:rPr>
        <w:t>α)</w:t>
      </w:r>
      <w:r>
        <w:rPr>
          <w:b/>
          <w:bCs/>
          <w:lang w:val="en" w:eastAsia="en"/>
        </w:rPr>
        <w:tab/>
      </w:r>
      <w:r>
        <w:rPr>
          <w:b/>
          <w:bCs/>
          <w:lang w:val="el" w:eastAsia="el"/>
        </w:rPr>
        <w:t>Ονοματεπώνυμο και πατρώνυμο του φυσικού προσώπου ή επωνυμία νομικού προσώπου και διακριτικός τίτλος αυτού, σε βάρος των οποίων διαπιστώθηκε παράβαση των διατάξεων περί εγκατάστασης και λειτουργίας των συστημάτων παρακολούθησης και ηλεκτρονικής μετάδοσης δεδομένων εισροών- εκροών σε πρατήρια παροχής υγρών καυσίμων και εγκαταστάσεις πωλητών πετρελαίου θέρμανσης:</w:t>
      </w:r>
    </w:p>
    <w:p>
      <w:pPr>
        <w:pStyle w:val="StructureList1"/>
        <w:spacing w:before="120" w:after="0"/>
        <w:rPr>
          <w:lang w:val="el" w:eastAsia="el"/>
        </w:rPr>
      </w:pPr>
      <w:r>
        <w:rPr>
          <w:b/>
          <w:bCs/>
          <w:lang w:val="el" w:eastAsia="el"/>
        </w:rPr>
        <w:t>β)</w:t>
      </w:r>
      <w:r>
        <w:rPr>
          <w:b/>
          <w:bCs/>
          <w:lang w:val="en" w:eastAsia="en"/>
        </w:rPr>
        <w:tab/>
      </w:r>
      <w:r>
        <w:rPr>
          <w:b/>
          <w:bCs/>
          <w:lang w:val="el" w:eastAsia="el"/>
        </w:rPr>
        <w:t>Πλήρης ταχυδρομική διεύθυνση του τόπου άσκησης της επαγγελματικής δραστηριότητας του φυσικού προσώπου ή της έδρας του νομικού προσώπου: γ) Αριθμός και ημερομηνία έκδοσης της έκθεσης ελέγχου της αρχής που διενήργησε τον έλεγχο: δ) Περιγραφή της παράβασης και ποσό του προστίμου που αυτή επισύρει:</w:t>
      </w:r>
    </w:p>
    <w:p>
      <w:pPr>
        <w:pStyle w:val="StructureList1"/>
        <w:spacing w:before="120" w:after="0"/>
        <w:rPr>
          <w:lang w:val="el" w:eastAsia="el"/>
        </w:rPr>
      </w:pPr>
      <w:r>
        <w:rPr>
          <w:b/>
          <w:bCs/>
          <w:lang w:val="el" w:eastAsia="el"/>
        </w:rPr>
        <w:t>ε)</w:t>
      </w:r>
      <w:r>
        <w:rPr>
          <w:b/>
          <w:bCs/>
          <w:lang w:val="en" w:eastAsia="en"/>
        </w:rPr>
        <w:tab/>
      </w:r>
      <w:r>
        <w:rPr>
          <w:b/>
          <w:bCs/>
          <w:lang w:val="el" w:eastAsia="el"/>
        </w:rPr>
        <w:t>Αριθμός και ημερομηνία έκδοσης της παρούσας απόφασης δημοσιοποίησης της παράβασης:</w:t>
      </w:r>
    </w:p>
    <w:p>
      <w:pPr>
        <w:spacing w:before="240" w:after="240"/>
        <w:rPr>
          <w:lang w:val="el" w:eastAsia="el"/>
        </w:rPr>
      </w:pPr>
      <w:r>
        <w:rPr>
          <w:b/>
          <w:bCs/>
          <w:lang w:val="el" w:eastAsia="el"/>
        </w:rPr>
        <w:t>Τα στοιχεία που δημοσιεύονται παραμένουν σε δημοσιότητα για δύο (2) έτη από την ημερομηνία δημοσιοποίησης με την ανάρτηση τους στην ανωτέρω ιστοσελίδα της ΑΑΔΕ.</w:t>
      </w:r>
    </w:p>
    <w:p>
      <w:pPr>
        <w:spacing w:before="240" w:after="240"/>
        <w:rPr>
          <w:lang w:val="el" w:eastAsia="el"/>
        </w:rPr>
      </w:pPr>
      <w:r>
        <w:rPr>
          <w:b/>
          <w:bCs/>
          <w:lang w:val="el" w:eastAsia="el"/>
        </w:rPr>
        <w:t>Κατά της παρούσας απόφασης δημοσιοποίησης δύναται να ασκηθεί προσφυγή, ενώπιον του αρμόδιου Διοικητικού Δικαστηρίου, σύμφωνα με τις διατάξεις του Κώδικα Διοικητικής Δικονομίας (ν.2717/1999, Α’ 97).</w:t>
      </w:r>
    </w:p>
    <w:p>
      <w:pPr>
        <w:spacing w:before="240" w:after="240"/>
        <w:rPr>
          <w:lang w:val="el" w:eastAsia="el"/>
        </w:rPr>
      </w:pPr>
      <w:r>
        <w:rPr>
          <w:b/>
          <w:bCs/>
          <w:lang w:val="el" w:eastAsia="el"/>
        </w:rPr>
        <w:t>Περαιτέρω, σε περίπτωση που ο παραβάτης είναι φυσικό πρόσωπο, ή νομικό πρόσωπο η επωνυμία του οποίου αποτελείται από το ονοματεπώνυμο ενός ή περισσότερων φυσικών προσώπων, αυτός δύναται να ασκήσει ενώπιον του προϊσταμένου της υπηρεσίας μας, εντός δέκα (10) ημερών από την επίδοση της παρούσας απόφασης, τα απορρέοντα από τον Κανονισμό για την Προστασία Δεδομένων [Κανονισμός (ΕΕ) 2016/679 κεφάλαιο ΙΙΙ, L 119] και από τον ν. 4624/2019 δικαιώματά του, ως υποκειμένου των δεδομένων.</w:t>
      </w:r>
    </w:p>
    <w:p>
      <w:pPr>
        <w:spacing w:before="240" w:after="240"/>
        <w:rPr>
          <w:lang w:val="el" w:eastAsia="el"/>
        </w:rPr>
      </w:pPr>
      <w:r>
        <w:rPr>
          <w:b/>
          <w:bCs/>
          <w:lang w:val="el" w:eastAsia="el"/>
        </w:rPr>
        <w:t>Ο Προϊστάμενος (της τελωνειακής αρχής επιβολής του προστίμου)</w:t>
      </w:r>
    </w:p>
    <w:p>
      <w:pPr>
        <w:spacing w:before="240" w:after="240"/>
        <w:rPr>
          <w:lang w:val="el" w:eastAsia="el"/>
        </w:rPr>
      </w:pPr>
      <w:r>
        <w:rPr>
          <w:b/>
          <w:bCs/>
          <w:lang w:val="el" w:eastAsia="el"/>
        </w:rPr>
        <w:t>ΕΝΗΜΕΡΩΣΗ ΓΙΑ ΤΗΝ ΕΠΕΞΕΡΓΑΣΙΑ ΔΕΔΟΜΕΝΩΝ ΠΡΟΣΩΠΙΚΟΥ ΧΑΡΑΚΤΗΡΑ ΑΠΟ ΤΗΝ</w:t>
      </w:r>
    </w:p>
    <w:p>
      <w:pPr>
        <w:spacing w:before="240" w:after="240"/>
        <w:rPr>
          <w:lang w:val="el" w:eastAsia="el"/>
        </w:rPr>
      </w:pPr>
      <w:r>
        <w:rPr>
          <w:b/>
          <w:bCs/>
          <w:lang w:val="el" w:eastAsia="el"/>
        </w:rPr>
        <w:t>Α.Α.Δ.Ε.</w:t>
      </w:r>
      <w:r>
        <w:rPr>
          <w:rStyle w:val="Hyperlink"/>
          <w:b/>
          <w:bCs/>
          <w:color w:val="000000"/>
          <w:sz w:val="20"/>
          <w:szCs w:val="20"/>
          <w:u w:val="none" w:color="0000EE"/>
          <w:vertAlign w:val="superscript"/>
          <w:lang w:val="el" w:eastAsia="el"/>
        </w:rPr>
        <w:footnoteReference w:id="2"/>
      </w:r>
    </w:p>
    <w:p>
      <w:pPr>
        <w:spacing w:before="240" w:after="240"/>
        <w:rPr>
          <w:lang w:val="el" w:eastAsia="el"/>
        </w:rPr>
      </w:pPr>
      <w:r>
        <w:rPr>
          <w:b/>
          <w:bCs/>
          <w:lang w:val="el" w:eastAsia="el"/>
        </w:rPr>
        <w:t xml:space="preserve">Σας ενημερώνουμε ότι η Ανεξάρτητη Αρχή Δημοσίων Εσόδων (εφεξής Α.Α.Δ.Ε.) η οποία εδρεύει στην Αθήνα, οδός Πειραιώς 180 Τ.Κ. 17778, Ταύρος (ιστοσελίδα </w:t>
      </w:r>
      <w:hyperlink r:id="rId12" w:history="1">
        <w:r>
          <w:rPr>
            <w:rStyle w:val="Hyperlink"/>
            <w:b/>
            <w:bCs/>
            <w:color w:val="0000EE"/>
            <w:u w:color="0000EE"/>
            <w:lang w:val="el" w:eastAsia="el"/>
          </w:rPr>
          <w:t>www.aade.gr</w:t>
        </w:r>
      </w:hyperlink>
      <w:r>
        <w:rPr>
          <w:b/>
          <w:bCs/>
          <w:lang w:val="el" w:eastAsia="el"/>
        </w:rPr>
        <w:t>) ως Υπεύθυνος Επεξεργασίας κατ’ εφαρμογή της περ. στ’ παρ.10 του άρθρου 31 του ν. 3784/2009 (Α’ 137), της υπ’ αριθμ. Α……………………………«Κατηγοριοποίηση παραβάσεων και καθορισμός διαδικασίας επιβολής κυρώσεων καθώς και καθορισμός των όρων και της διαδικασίας δημοσιοποίησης των στοιχείων των παραβατών, παραβάσεων και κυρώσεων, σε περιπτώσεις παραβάσεων των διατάξεων που αφορούν στα ολοκληρωμένα συστήματα παρακολούθησης και ηλεκτρονικής μετάδοσης δεδομένων εισροών εκροών σε πρατήρια υγρών καυσίμων και εγκαταστάσεις πωλητών πετρελαίου θέρμανσης.» (Β……..) και του αρ. 6 παρ. 1 περ. γ’ και ε’ του Γενικού Κανονισμού για την Προστασία Δεδομένων (ΓΚΠΔ) θα δημοσιεύσει στην ιστοσελίδα της</w:t>
      </w:r>
      <w:hyperlink r:id="rId13" w:history="1">
        <w:r>
          <w:rPr>
            <w:rStyle w:val="Hyperlink"/>
            <w:b/>
            <w:bCs/>
            <w:color w:val="0000EE"/>
            <w:u w:color="0000EE"/>
            <w:lang w:val="el" w:eastAsia="el"/>
          </w:rPr>
          <w:t xml:space="preserve">www.aade.gr </w:t>
        </w:r>
      </w:hyperlink>
      <w:r>
        <w:rPr>
          <w:b/>
          <w:bCs/>
          <w:lang w:val="el" w:eastAsia="el"/>
        </w:rPr>
        <w:t>τα στοιχεία που αναγράφονται στην σε βάρος σας εκδοθείσα απόφαση δημοσιοποίησης των στοιχείων παραβατών, παραβάσεων και κυρώσεων. Σκοπός της δημοσιοποίησης των στοιχείων των παραβατών, των παραβάσεων και κυρώσεων είναι η λήψη μέτρων έναντι των παραβατών στο πλαίσιο καταπολέμησης της παράνομης κατοχής και διακίνησης υγρών καυσίμων και αντιμετώπισης του φαινομένου της λαθρεμπορίας, η προστασία των καταναλωτών και του υγιούς ανταγωνισμού μεταξύ των επιχειρήσεων που δραστηριοποιούνται στη διάθεση υγρών καυσίμων στην εγχώρια αγορά. Τα στοιχεία που δημοσιεύονται παραμένουν σε δημοσιότητα για δύο (2) έτη από την ημερομηνία δημοσιοποίησης με την ανάρτηση τους στην ως άνω ιστοσελίδα της ΑΑΔΕ, ενώ μετά το χρονικό διάστημα αυτό θα διαγραφούν. Έχετε δικαίωμα να ασκήσετε ενώπιον του προϊσταμένου της τελωνειακής αρχής που εξέδωσε την απόφαση δημοσιοποίησης εντός δέκα (10) ημερών από την κοινοποίηση της απόφασης δημοσιοποίησης των στοιχείων παραβατών, παραβάσεων και κυρώσεων τα απορρέοντα από τον ΓΚΠΔ δικαιώματά σας, ως υποκείμενο των δεδομένων, σύμφωνα με το κεφάλαιο ΙΙΙ του ΓΚΠΔ και τον ν. 4624/2019. Σε περίπτωση που θεωρείτε ότι δεν έχουν ικανοποιηθεί τα δικαιώματά σας έχετε το δικαίωμα να προσφύγετε στην Αρχή Προστασίας Δεδομένων Προσωπικού Χαρακτήρα (Α.Π.Δ.Π.Χ.). Υπεύθυνος Προστασίας Δεδομένων της ΑΑΔΕ είναι ο προϊστάμενος του Αυτοτελούς Τμήματος Υποστήριξης Υπευθύνου Προστασίας Δεδομένων της Α.Α.Δ.Ε. (τηλ. 213 1410 053, 213 1410 058, 2131410 073, ταχ. διεύθυνση: Πειραιώς 180, Τ.Κ. - 17778 Ταύρος).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 ΑΠΟΔΕΚΤΕΣ ΓΙΑ ΕΝΕΡΓΕΙΑ</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Εθνικό Τυπογραφείο (για δημοσίευση στην Εφημερίδα της Κυβερνήσε</w:t>
      </w:r>
      <w:r>
        <w:rPr>
          <w:b/>
          <w:bCs/>
          <w:i/>
          <w:iCs/>
          <w:lang w:val="el" w:eastAsia="el"/>
        </w:rPr>
        <w:t>ω</w:t>
      </w:r>
      <w:r>
        <w:rPr>
          <w:b/>
          <w:bCs/>
          <w:lang w:val="el" w:eastAsia="el"/>
        </w:rPr>
        <w:t>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Όλες οι Τελωνειακές Αρχές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Τελωνειακές Περιφέρειες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ΕΛ.Υ.Τ. Αττικής, Θεσσαλονίκης</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Επιτελική Υπηρεσία Τελωνειακών Ελέγχων (Ε.Υ.Τ.Ε.)</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Αποδέκτες πίνακα Γ ΄</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Δ/νση Στρατηγικής Τεχνολογιών Πληροφορικής (ΔΙ.Σ.ΤΕ.ΠΛ) της Γ.Δ.ΗΛΕ.Δ.</w:t>
      </w:r>
    </w:p>
    <w:p>
      <w:pPr>
        <w:pStyle w:val="MainText"/>
        <w:spacing w:before="120" w:after="0"/>
        <w:rPr>
          <w:lang w:val="el" w:eastAsia="el"/>
        </w:rPr>
      </w:pPr>
      <w:r>
        <w:rPr>
          <w:b/>
          <w:bCs/>
          <w:lang w:val="el" w:eastAsia="el"/>
        </w:rPr>
        <w:t>8.</w:t>
      </w:r>
      <w:r>
        <w:rPr>
          <w:b/>
          <w:bCs/>
          <w:lang w:val="el" w:eastAsia="el"/>
        </w:rPr>
        <w:t xml:space="preserve"> </w:t>
      </w:r>
      <w:r>
        <w:rPr>
          <w:b/>
          <w:bCs/>
          <w:lang w:val="el" w:eastAsia="el"/>
        </w:rPr>
        <w:t>Αυτοτελές Τμήμα Υποστήριξης Υπευθύνου Προστασίας Δεδομένων</w:t>
      </w:r>
    </w:p>
    <w:p>
      <w:pPr>
        <w:spacing w:before="240" w:after="240"/>
        <w:rPr>
          <w:lang w:val="el" w:eastAsia="el"/>
        </w:rPr>
      </w:pPr>
      <w:r>
        <w:rPr>
          <w:b/>
          <w:bCs/>
          <w:lang w:val="el" w:eastAsia="el"/>
        </w:rPr>
        <w:t>Β. ΚΟΙΝΟΠΟΙΗΣΗ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Γραφείο Υπουργού Εθνικής Οικονομίας και Οικονομικών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Γραφείο Υφυπουργού Εθνικής Οικονομίας και Οικονομικών</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Γραφείο Υπουργού Ανάπτυξης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Γραφείο Υπουργού Υποδομών &amp; Μεταφορών</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Γραφείο Υπουργού Εσωτερικών</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Γενική Δ/νση Ηλεκτρονικής Διακυβέρνησης</w:t>
      </w:r>
    </w:p>
    <w:p>
      <w:pPr>
        <w:pStyle w:val="StructureList1"/>
        <w:spacing w:before="120" w:after="0"/>
        <w:rPr>
          <w:lang w:val="el" w:eastAsia="el"/>
        </w:rPr>
      </w:pPr>
      <w:r>
        <w:rPr>
          <w:b/>
          <w:bCs/>
          <w:lang w:val="el" w:eastAsia="el"/>
        </w:rPr>
        <w:t>α)</w:t>
      </w:r>
      <w:r>
        <w:rPr>
          <w:b/>
          <w:bCs/>
          <w:lang w:val="en" w:eastAsia="en"/>
        </w:rPr>
        <w:tab/>
      </w:r>
      <w:r>
        <w:rPr>
          <w:b/>
          <w:bCs/>
          <w:lang w:val="el" w:eastAsia="el"/>
        </w:rPr>
        <w:t>Δ/ν ση Ανάπτυξης Τελωνειακών, Ελεγκτικών και Επιχειρησιακών Εφαρμογών</w:t>
      </w:r>
    </w:p>
    <w:p>
      <w:pPr>
        <w:pStyle w:val="StructureList1"/>
        <w:spacing w:before="120" w:after="0"/>
        <w:rPr>
          <w:lang w:val="el" w:eastAsia="el"/>
        </w:rPr>
      </w:pPr>
      <w:r>
        <w:rPr>
          <w:b/>
          <w:bCs/>
          <w:lang w:val="el" w:eastAsia="el"/>
        </w:rPr>
        <w:t>β)</w:t>
      </w:r>
      <w:r>
        <w:rPr>
          <w:b/>
          <w:bCs/>
          <w:lang w:val="en" w:eastAsia="en"/>
        </w:rPr>
        <w:tab/>
      </w:r>
      <w:r>
        <w:rPr>
          <w:b/>
          <w:bCs/>
          <w:lang w:val="el" w:eastAsia="el"/>
        </w:rPr>
        <w:t>Δ/νση Επιχειρησιακών Διαδικασιών</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Δ/νση Υπηρεσιών Δεδομένων (Δ.ΥΠΗ.ΔΕΔ.)</w:t>
      </w:r>
    </w:p>
    <w:p>
      <w:pPr>
        <w:pStyle w:val="MainText"/>
        <w:spacing w:before="120" w:after="0"/>
        <w:rPr>
          <w:lang w:val="el" w:eastAsia="el"/>
        </w:rPr>
      </w:pPr>
      <w:r>
        <w:rPr>
          <w:b/>
          <w:bCs/>
          <w:lang w:val="el" w:eastAsia="el"/>
        </w:rPr>
        <w:t>8.</w:t>
      </w:r>
      <w:r>
        <w:rPr>
          <w:b/>
          <w:bCs/>
          <w:lang w:val="el" w:eastAsia="el"/>
        </w:rPr>
        <w:t xml:space="preserve"> </w:t>
      </w:r>
      <w:r>
        <w:rPr>
          <w:b/>
          <w:bCs/>
          <w:lang w:val="el" w:eastAsia="el"/>
        </w:rPr>
        <w:t>Γενική Δ/νση Γενικού Χημείου Κράτους</w:t>
      </w:r>
    </w:p>
    <w:p>
      <w:pPr>
        <w:spacing w:before="240" w:after="240"/>
        <w:rPr>
          <w:lang w:val="el" w:eastAsia="el"/>
        </w:rPr>
      </w:pPr>
      <w:r>
        <w:rPr>
          <w:b/>
          <w:bCs/>
          <w:lang w:val="el" w:eastAsia="el"/>
        </w:rPr>
        <w:t>Δ/νση Ενεργειακών, Βιομηχανικών &amp; Χημικών Προϊόντων</w:t>
      </w:r>
    </w:p>
    <w:p>
      <w:pPr>
        <w:pStyle w:val="MainText"/>
        <w:spacing w:before="120" w:after="0"/>
        <w:rPr>
          <w:lang w:val="el" w:eastAsia="el"/>
        </w:rPr>
      </w:pPr>
      <w:r>
        <w:rPr>
          <w:b/>
          <w:bCs/>
          <w:lang w:val="el" w:eastAsia="el"/>
        </w:rPr>
        <w:t>9.</w:t>
      </w:r>
      <w:r>
        <w:rPr>
          <w:b/>
          <w:bCs/>
          <w:lang w:val="el" w:eastAsia="el"/>
        </w:rPr>
        <w:t xml:space="preserve"> </w:t>
      </w:r>
      <w:r>
        <w:rPr>
          <w:b/>
          <w:bCs/>
          <w:lang w:val="el" w:eastAsia="el"/>
        </w:rPr>
        <w:t>Υπουργείο Ανάπτυξης &amp; Επενδύσεων, Γενική Γραμματεία Βιομηχανίας, Γενική Δ/νση Βιομηχανικών Υποδομών &amp;</w:t>
      </w:r>
    </w:p>
    <w:p>
      <w:pPr>
        <w:spacing w:before="240" w:after="240"/>
        <w:rPr>
          <w:lang w:val="el" w:eastAsia="el"/>
        </w:rPr>
      </w:pPr>
      <w:r>
        <w:rPr>
          <w:b/>
          <w:bCs/>
          <w:lang w:val="el" w:eastAsia="el"/>
        </w:rPr>
        <w:t>&amp; Επιχειρηματικού Περιβάλλοντος</w:t>
      </w:r>
    </w:p>
    <w:p>
      <w:pPr>
        <w:pStyle w:val="StructureList1"/>
        <w:spacing w:before="120" w:after="0"/>
        <w:rPr>
          <w:lang w:val="el" w:eastAsia="el"/>
        </w:rPr>
      </w:pPr>
      <w:r>
        <w:rPr>
          <w:b/>
          <w:bCs/>
          <w:lang w:val="el" w:eastAsia="el"/>
        </w:rPr>
        <w:t>α)</w:t>
      </w:r>
      <w:r>
        <w:rPr>
          <w:b/>
          <w:bCs/>
          <w:lang w:val="en" w:eastAsia="en"/>
        </w:rPr>
        <w:tab/>
      </w:r>
      <w:r>
        <w:rPr>
          <w:b/>
          <w:bCs/>
          <w:lang w:val="el" w:eastAsia="el"/>
        </w:rPr>
        <w:t>Δ/νση Πολιτικής Ποιότητος &amp; Μετρολογίας e-mail:</w:t>
      </w:r>
      <w:hyperlink r:id="rId14" w:history="1">
        <w:r>
          <w:rPr>
            <w:rStyle w:val="Hyperlink"/>
            <w:b/>
            <w:bCs/>
            <w:color w:val="0000EE"/>
            <w:u w:color="0000EE"/>
            <w:lang w:val="el" w:eastAsia="el"/>
          </w:rPr>
          <w:t>Geormas@mindev.gov. g r</w:t>
        </w:r>
      </w:hyperlink>
    </w:p>
    <w:p>
      <w:pPr>
        <w:pStyle w:val="StructureList1"/>
        <w:spacing w:before="120" w:after="0"/>
        <w:rPr>
          <w:lang w:val="el" w:eastAsia="el"/>
        </w:rPr>
      </w:pPr>
      <w:r>
        <w:rPr>
          <w:b/>
          <w:bCs/>
          <w:lang w:val="el" w:eastAsia="el"/>
        </w:rPr>
        <w:t>β)</w:t>
      </w:r>
      <w:r>
        <w:rPr>
          <w:b/>
          <w:bCs/>
          <w:lang w:val="en" w:eastAsia="en"/>
        </w:rPr>
        <w:tab/>
      </w:r>
      <w:r>
        <w:rPr>
          <w:b/>
          <w:bCs/>
          <w:lang w:val="el" w:eastAsia="el"/>
        </w:rPr>
        <w:t>Δ/νση Αδειοδότησης Επιχειρήσεων &amp; Επιχειρηματικών Πάρκων e-mail:</w:t>
      </w:r>
      <w:hyperlink r:id="rId15" w:history="1">
        <w:r>
          <w:rPr>
            <w:rStyle w:val="Hyperlink"/>
            <w:b/>
            <w:bCs/>
            <w:color w:val="0000EE"/>
            <w:u w:color="0000EE"/>
            <w:lang w:val="el" w:eastAsia="el"/>
          </w:rPr>
          <w:t>papanikolaoun@ mindev.gov.gr</w:t>
        </w:r>
      </w:hyperlink>
    </w:p>
    <w:p>
      <w:pPr>
        <w:pStyle w:val="MainText"/>
        <w:spacing w:before="120" w:after="0"/>
        <w:rPr>
          <w:lang w:val="el" w:eastAsia="el"/>
        </w:rPr>
      </w:pPr>
      <w:r>
        <w:rPr>
          <w:b/>
          <w:bCs/>
          <w:lang w:val="el" w:eastAsia="el"/>
        </w:rPr>
        <w:t>10.</w:t>
      </w:r>
      <w:r>
        <w:rPr>
          <w:b/>
          <w:bCs/>
          <w:lang w:val="el" w:eastAsia="el"/>
        </w:rPr>
        <w:t xml:space="preserve"> </w:t>
      </w:r>
      <w:r>
        <w:rPr>
          <w:b/>
          <w:bCs/>
          <w:lang w:val="el" w:eastAsia="el"/>
        </w:rPr>
        <w:t>Υπουργείο Υποδομών &amp; Μεταφορών, Γενική Γραμματεία Μεταφορών, Γενική Δ/νση Οχημάτων &amp; Εγκαταστάσεων α) Δ/νση Τεχνικού Ελέγχου &amp; Εγκαταστάσεων Εξυπηρέτησης Οχημάτων e-mail:</w:t>
      </w:r>
      <w:hyperlink r:id="rId16" w:history="1">
        <w:r>
          <w:rPr>
            <w:rStyle w:val="Hyperlink"/>
            <w:b/>
            <w:bCs/>
            <w:color w:val="0000EE"/>
            <w:u w:color="0000EE"/>
            <w:lang w:val="el" w:eastAsia="el"/>
          </w:rPr>
          <w:t>p.platanitis@ yme .gov.gr</w:t>
        </w:r>
      </w:hyperlink>
    </w:p>
    <w:p>
      <w:pPr>
        <w:pStyle w:val="StructureList1"/>
        <w:spacing w:before="120" w:after="0"/>
        <w:rPr>
          <w:lang w:val="el" w:eastAsia="el"/>
        </w:rPr>
      </w:pPr>
      <w:r>
        <w:rPr>
          <w:b/>
          <w:bCs/>
          <w:lang w:val="el" w:eastAsia="el"/>
        </w:rPr>
        <w:t>β)</w:t>
      </w:r>
      <w:r>
        <w:rPr>
          <w:b/>
          <w:bCs/>
          <w:lang w:val="en" w:eastAsia="en"/>
        </w:rPr>
        <w:tab/>
      </w:r>
      <w:r>
        <w:rPr>
          <w:b/>
          <w:bCs/>
          <w:lang w:val="el" w:eastAsia="el"/>
        </w:rPr>
        <w:t>Δ/νση Εποπτείας &amp; Ελέγχου e-mail:</w:t>
      </w:r>
      <w:hyperlink r:id="rId17" w:history="1">
        <w:r>
          <w:rPr>
            <w:rStyle w:val="Hyperlink"/>
            <w:b/>
            <w:bCs/>
            <w:color w:val="0000EE"/>
            <w:u w:color="0000EE"/>
            <w:lang w:val="el" w:eastAsia="el"/>
          </w:rPr>
          <w:t>a.kouzis@ yme .gov.gr</w:t>
        </w:r>
      </w:hyperlink>
    </w:p>
    <w:p>
      <w:pPr>
        <w:pStyle w:val="MainText"/>
        <w:spacing w:before="120" w:after="0"/>
        <w:rPr>
          <w:lang w:val="el" w:eastAsia="el"/>
        </w:rPr>
      </w:pPr>
      <w:r>
        <w:rPr>
          <w:b/>
          <w:bCs/>
          <w:lang w:val="el" w:eastAsia="el"/>
        </w:rPr>
        <w:t>11.</w:t>
      </w:r>
      <w:r>
        <w:rPr>
          <w:b/>
          <w:bCs/>
          <w:lang w:val="el" w:eastAsia="el"/>
        </w:rPr>
        <w:t xml:space="preserve"> </w:t>
      </w:r>
      <w:r>
        <w:rPr>
          <w:b/>
          <w:bCs/>
          <w:lang w:val="el" w:eastAsia="el"/>
        </w:rPr>
        <w:t>Γενική Δ/νση Σώματος Δίωξης Οικονομικού Εγκλήματος (Σ.Δ.Ο.Ε.)</w:t>
      </w:r>
    </w:p>
    <w:p>
      <w:pPr>
        <w:pStyle w:val="MainText"/>
        <w:spacing w:before="120" w:after="0"/>
        <w:rPr>
          <w:lang w:val="el" w:eastAsia="el"/>
        </w:rPr>
      </w:pPr>
      <w:r>
        <w:rPr>
          <w:b/>
          <w:bCs/>
          <w:lang w:val="el" w:eastAsia="el"/>
        </w:rPr>
        <w:t>12.</w:t>
      </w:r>
      <w:r>
        <w:rPr>
          <w:b/>
          <w:bCs/>
          <w:lang w:val="el" w:eastAsia="el"/>
        </w:rPr>
        <w:t xml:space="preserve"> </w:t>
      </w:r>
      <w:r>
        <w:rPr>
          <w:b/>
          <w:bCs/>
          <w:lang w:val="el" w:eastAsia="el"/>
        </w:rPr>
        <w:t>Υπηρεσίες Ερευνών &amp; Διασφάλισης Δημοσίων Εσόδων (Υ.Ε.Δ.Δ.Ε.)</w:t>
      </w:r>
    </w:p>
    <w:p>
      <w:pPr>
        <w:pStyle w:val="MainText"/>
        <w:spacing w:before="120" w:after="0"/>
        <w:rPr>
          <w:lang w:val="el" w:eastAsia="el"/>
        </w:rPr>
      </w:pPr>
      <w:r>
        <w:rPr>
          <w:b/>
          <w:bCs/>
          <w:lang w:val="el" w:eastAsia="el"/>
        </w:rPr>
        <w:t>13.</w:t>
      </w:r>
      <w:r>
        <w:rPr>
          <w:b/>
          <w:bCs/>
          <w:lang w:val="el" w:eastAsia="el"/>
        </w:rPr>
        <w:t xml:space="preserve"> </w:t>
      </w:r>
      <w:r>
        <w:rPr>
          <w:b/>
          <w:bCs/>
          <w:lang w:val="el" w:eastAsia="el"/>
        </w:rPr>
        <w:t>Συντονιστικό Επιχειρησιακό Κέντρο (Σ.Ε.Κ.)</w:t>
      </w:r>
    </w:p>
    <w:p>
      <w:pPr>
        <w:pStyle w:val="MainText"/>
        <w:spacing w:before="120" w:after="0"/>
        <w:rPr>
          <w:lang w:val="el" w:eastAsia="el"/>
        </w:rPr>
      </w:pPr>
      <w:r>
        <w:rPr>
          <w:b/>
          <w:bCs/>
          <w:lang w:val="el" w:eastAsia="el"/>
        </w:rPr>
        <w:t>14.</w:t>
      </w:r>
      <w:r>
        <w:rPr>
          <w:b/>
          <w:bCs/>
          <w:lang w:val="el" w:eastAsia="el"/>
        </w:rPr>
        <w:t xml:space="preserve"> </w:t>
      </w:r>
      <w:r>
        <w:rPr>
          <w:b/>
          <w:bCs/>
          <w:lang w:val="el" w:eastAsia="el"/>
        </w:rPr>
        <w:t>Φορολογική και Τελωνειακή Ακαδημία</w:t>
      </w:r>
    </w:p>
    <w:p>
      <w:pPr>
        <w:pStyle w:val="MainText"/>
        <w:spacing w:before="120" w:after="0"/>
        <w:rPr>
          <w:lang w:val="el" w:eastAsia="el"/>
        </w:rPr>
      </w:pPr>
      <w:r>
        <w:rPr>
          <w:b/>
          <w:bCs/>
          <w:lang w:val="el" w:eastAsia="el"/>
        </w:rPr>
        <w:t>15.</w:t>
      </w:r>
      <w:r>
        <w:rPr>
          <w:b/>
          <w:bCs/>
          <w:lang w:val="el" w:eastAsia="el"/>
        </w:rPr>
        <w:t xml:space="preserve"> </w:t>
      </w:r>
      <w:r>
        <w:rPr>
          <w:b/>
          <w:bCs/>
          <w:lang w:val="el" w:eastAsia="el"/>
        </w:rPr>
        <w:t>Δ/νση Εσωτερικού Ελέγχου</w:t>
      </w:r>
    </w:p>
    <w:p>
      <w:pPr>
        <w:pStyle w:val="MainText"/>
        <w:spacing w:before="120" w:after="0"/>
        <w:rPr>
          <w:lang w:val="el" w:eastAsia="el"/>
        </w:rPr>
      </w:pPr>
      <w:r>
        <w:rPr>
          <w:b/>
          <w:bCs/>
          <w:lang w:val="el" w:eastAsia="el"/>
        </w:rPr>
        <w:t>16.</w:t>
      </w:r>
      <w:r>
        <w:rPr>
          <w:b/>
          <w:bCs/>
          <w:lang w:val="el" w:eastAsia="el"/>
        </w:rPr>
        <w:t xml:space="preserve"> </w:t>
      </w:r>
      <w:r>
        <w:rPr>
          <w:b/>
          <w:bCs/>
          <w:lang w:val="el" w:eastAsia="el"/>
        </w:rPr>
        <w:t>Διεύθυνση Νομικής Υποστήριξης ΑΑΔΕ</w:t>
      </w:r>
    </w:p>
    <w:p>
      <w:pPr>
        <w:pStyle w:val="MainText"/>
        <w:spacing w:before="120" w:after="0"/>
        <w:rPr>
          <w:lang w:val="el" w:eastAsia="el"/>
        </w:rPr>
      </w:pPr>
      <w:r>
        <w:rPr>
          <w:b/>
          <w:bCs/>
          <w:lang w:val="el" w:eastAsia="el"/>
        </w:rPr>
        <w:t>17.</w:t>
      </w:r>
      <w:r>
        <w:rPr>
          <w:b/>
          <w:bCs/>
          <w:lang w:val="el" w:eastAsia="el"/>
        </w:rPr>
        <w:t xml:space="preserve"> </w:t>
      </w:r>
      <w:r>
        <w:rPr>
          <w:b/>
          <w:bCs/>
          <w:lang w:val="el" w:eastAsia="el"/>
        </w:rPr>
        <w:t>Δ/νση Επικοινωνίας ΑΑΔΕ</w:t>
      </w:r>
    </w:p>
    <w:p>
      <w:pPr>
        <w:pStyle w:val="MainText"/>
        <w:spacing w:before="120" w:after="0"/>
        <w:rPr>
          <w:lang w:val="el" w:eastAsia="el"/>
        </w:rPr>
      </w:pPr>
      <w:r>
        <w:rPr>
          <w:b/>
          <w:bCs/>
          <w:lang w:val="el" w:eastAsia="el"/>
        </w:rPr>
        <w:t>18.</w:t>
      </w:r>
      <w:r>
        <w:rPr>
          <w:b/>
          <w:bCs/>
          <w:lang w:val="el" w:eastAsia="el"/>
        </w:rPr>
        <w:t xml:space="preserve"> </w:t>
      </w:r>
      <w:r>
        <w:rPr>
          <w:b/>
          <w:bCs/>
          <w:lang w:val="el" w:eastAsia="el"/>
        </w:rPr>
        <w:t>Υπουργείο Περιβάλλοντος &amp; Ενέργειας</w:t>
      </w:r>
    </w:p>
    <w:p>
      <w:pPr>
        <w:pStyle w:val="MainText"/>
        <w:spacing w:before="120" w:after="0"/>
        <w:rPr>
          <w:lang w:val="el" w:eastAsia="el"/>
        </w:rPr>
      </w:pPr>
      <w:r>
        <w:rPr>
          <w:b/>
          <w:bCs/>
          <w:lang w:val="el" w:eastAsia="el"/>
        </w:rPr>
        <w:t>19.</w:t>
      </w:r>
      <w:r>
        <w:rPr>
          <w:b/>
          <w:bCs/>
          <w:lang w:val="el" w:eastAsia="el"/>
        </w:rPr>
        <w:t xml:space="preserve"> </w:t>
      </w:r>
      <w:r>
        <w:rPr>
          <w:b/>
          <w:bCs/>
          <w:lang w:val="el" w:eastAsia="el"/>
        </w:rPr>
        <w:t>Ελληνική Στατιστική Αρχή - Πειραιώς 46 ΤΚ 18510 – Πειραιάς</w:t>
      </w:r>
    </w:p>
    <w:p>
      <w:pPr>
        <w:pStyle w:val="MainText"/>
        <w:spacing w:before="120" w:after="0"/>
        <w:rPr>
          <w:lang w:val="el" w:eastAsia="el"/>
        </w:rPr>
      </w:pPr>
      <w:r>
        <w:rPr>
          <w:b/>
          <w:bCs/>
          <w:lang w:val="el" w:eastAsia="el"/>
        </w:rPr>
        <w:t>20.</w:t>
      </w:r>
      <w:r>
        <w:rPr>
          <w:b/>
          <w:bCs/>
          <w:lang w:val="el" w:eastAsia="el"/>
        </w:rPr>
        <w:t xml:space="preserve"> </w:t>
      </w:r>
      <w:r>
        <w:rPr>
          <w:b/>
          <w:bCs/>
          <w:lang w:val="el" w:eastAsia="el"/>
        </w:rPr>
        <w:t>Σύνδεσμος Εταιρειών Εμπορίας Πετρελαιοειδών (ΣΕΕΠΕ) (Με την παράκληση να ενημερώσει τα μέλη του) Ίωνος Δραγούμη 46, 11528, Ιλίσια</w:t>
      </w:r>
    </w:p>
    <w:p>
      <w:pPr>
        <w:pStyle w:val="MainText"/>
        <w:spacing w:before="120" w:after="0"/>
        <w:rPr>
          <w:lang w:val="el" w:eastAsia="el"/>
        </w:rPr>
      </w:pPr>
      <w:r>
        <w:rPr>
          <w:b/>
          <w:bCs/>
          <w:lang w:val="el" w:eastAsia="el"/>
        </w:rPr>
        <w:t>21.</w:t>
      </w:r>
      <w:r>
        <w:rPr>
          <w:b/>
          <w:bCs/>
          <w:lang w:val="el" w:eastAsia="el"/>
        </w:rPr>
        <w:t xml:space="preserve"> </w:t>
      </w:r>
      <w:r>
        <w:rPr>
          <w:b/>
          <w:bCs/>
          <w:lang w:val="el" w:eastAsia="el"/>
        </w:rPr>
        <w:t>Ελληνικά Πετρέλαια Α.Ε. - Γενική Δ/νση Εφοδιασμού &amp; Εμπορίας- Δ/νση Προγραμματισμού Παραγωγής – Τμήμα Προδιαγραφών και Σχέσεων με το Δημόσιο - Χειμάρας 8Α, 15125</w:t>
      </w:r>
    </w:p>
    <w:p>
      <w:pPr>
        <w:pStyle w:val="MainText"/>
        <w:spacing w:before="120" w:after="0"/>
        <w:rPr>
          <w:lang w:val="el" w:eastAsia="el"/>
        </w:rPr>
      </w:pPr>
      <w:r>
        <w:rPr>
          <w:b/>
          <w:bCs/>
          <w:lang w:val="el" w:eastAsia="el"/>
        </w:rPr>
        <w:t>22.</w:t>
      </w:r>
      <w:r>
        <w:rPr>
          <w:b/>
          <w:bCs/>
          <w:lang w:val="el" w:eastAsia="el"/>
        </w:rPr>
        <w:t xml:space="preserve"> </w:t>
      </w:r>
      <w:r>
        <w:rPr>
          <w:b/>
          <w:bCs/>
          <w:lang w:val="el" w:eastAsia="el"/>
        </w:rPr>
        <w:t>MOTOR OIL (ΕΛΛΑΣ) Α.Ε.</w:t>
      </w:r>
    </w:p>
    <w:p>
      <w:pPr>
        <w:pStyle w:val="StructureList1"/>
        <w:spacing w:before="120" w:after="0"/>
        <w:rPr>
          <w:lang w:val="el" w:eastAsia="el"/>
        </w:rPr>
      </w:pPr>
      <w:r>
        <w:rPr>
          <w:b/>
          <w:bCs/>
          <w:lang w:val="el" w:eastAsia="el"/>
        </w:rPr>
        <w:t>α)</w:t>
      </w:r>
      <w:r>
        <w:rPr>
          <w:b/>
          <w:bCs/>
          <w:lang w:val="en" w:eastAsia="en"/>
        </w:rPr>
        <w:tab/>
      </w:r>
      <w:r>
        <w:rPr>
          <w:b/>
          <w:bCs/>
          <w:lang w:val="el" w:eastAsia="el"/>
        </w:rPr>
        <w:t>ΔΙΥΛΙΣΤΗΡΙΑ ΚΟΡΙΝΘΟΥ Α.Ε., email:</w:t>
      </w:r>
      <w:hyperlink r:id="rId18" w:history="1">
        <w:r>
          <w:rPr>
            <w:rStyle w:val="Hyperlink"/>
            <w:b/>
            <w:bCs/>
            <w:color w:val="0000EE"/>
            <w:u w:color="0000EE"/>
            <w:lang w:val="el" w:eastAsia="el"/>
          </w:rPr>
          <w:t>motoroil.refinery@ moh .gr</w:t>
        </w:r>
      </w:hyperlink>
    </w:p>
    <w:p>
      <w:pPr>
        <w:pStyle w:val="StructureList1"/>
        <w:spacing w:before="120" w:after="0"/>
        <w:rPr>
          <w:lang w:val="el" w:eastAsia="el"/>
        </w:rPr>
      </w:pPr>
      <w:r>
        <w:rPr>
          <w:b/>
          <w:bCs/>
          <w:lang w:val="el" w:eastAsia="el"/>
        </w:rPr>
        <w:t>β)</w:t>
      </w:r>
      <w:r>
        <w:rPr>
          <w:b/>
          <w:bCs/>
          <w:lang w:val="en" w:eastAsia="en"/>
        </w:rPr>
        <w:tab/>
      </w:r>
      <w:r>
        <w:rPr>
          <w:b/>
          <w:bCs/>
          <w:lang w:val="el" w:eastAsia="el"/>
        </w:rPr>
        <w:t>Ηρώδου Αττικού 12Α ,15 124 Μαρούσι, e-mail:</w:t>
      </w:r>
      <w:hyperlink r:id="rId19" w:history="1">
        <w:r>
          <w:rPr>
            <w:rStyle w:val="Hyperlink"/>
            <w:b/>
            <w:bCs/>
            <w:color w:val="0000EE"/>
            <w:u w:color="0000EE"/>
            <w:lang w:val="el" w:eastAsia="el"/>
          </w:rPr>
          <w:t>info@ moh .gr</w:t>
        </w:r>
      </w:hyperlink>
    </w:p>
    <w:p>
      <w:pPr>
        <w:spacing w:before="240" w:after="240"/>
        <w:rPr>
          <w:lang w:val="el" w:eastAsia="el"/>
        </w:rPr>
      </w:pPr>
      <w:r>
        <w:rPr>
          <w:b/>
          <w:bCs/>
          <w:lang w:val="el" w:eastAsia="el"/>
        </w:rPr>
        <w:t>Ομοσπονδία Εκτελωνιστών Ελλάδας (Με την παράκληση να ενημερώσει τα μέλη του) Τσαμαδού 38 – Τ.Κ. 18531 – Πειραιάς</w:t>
      </w:r>
    </w:p>
    <w:p>
      <w:pPr>
        <w:spacing w:before="240" w:after="240"/>
        <w:rPr>
          <w:lang w:val="el" w:eastAsia="el"/>
        </w:rPr>
      </w:pPr>
      <w:r>
        <w:rPr>
          <w:b/>
          <w:bCs/>
          <w:lang w:val="el" w:eastAsia="el"/>
        </w:rPr>
        <w:t>Σύλλογος Εκτελωνιστών Θεσσαλονίκης (Με την παράκληση να ενημερώσει τα μέλη του)</w:t>
      </w:r>
    </w:p>
    <w:p>
      <w:pPr>
        <w:spacing w:before="240" w:after="240"/>
        <w:rPr>
          <w:lang w:val="el" w:eastAsia="el"/>
        </w:rPr>
      </w:pPr>
      <w:r>
        <w:rPr>
          <w:b/>
          <w:bCs/>
          <w:lang w:val="el" w:eastAsia="el"/>
        </w:rPr>
        <w:t>Κουντουριώτου 13 – Τ.Κ. 54626 - Θεσσαλονίκη</w:t>
      </w:r>
    </w:p>
    <w:p>
      <w:pPr>
        <w:spacing w:before="240" w:after="240"/>
        <w:rPr>
          <w:lang w:val="el" w:eastAsia="el"/>
        </w:rPr>
      </w:pPr>
      <w:r>
        <w:rPr>
          <w:b/>
          <w:bCs/>
          <w:lang w:val="el" w:eastAsia="el"/>
        </w:rPr>
        <w:t>Σύλλογος Εκτελωνιστών – Τελωνειακών Αντιπροσώπων Πειραιώς – Αθηνών (ΣΥ.Ε.Τ.Α.Π.Α.) (Με την παράκληση να ενημερώσει τα μέλη του)- Τσαμαδού 38 – Τ.Κ. 18531 – Πειραιάς</w:t>
      </w:r>
    </w:p>
    <w:p>
      <w:pPr>
        <w:spacing w:before="240" w:after="240"/>
        <w:rPr>
          <w:lang w:val="el" w:eastAsia="el"/>
        </w:rPr>
      </w:pPr>
      <w:r>
        <w:rPr>
          <w:b/>
          <w:bCs/>
          <w:lang w:val="el" w:eastAsia="el"/>
        </w:rPr>
        <w:t>Οικονομικό Επιμελητήριο Ελλάδος (Με την παράκληση να ενημερώσει τα μέλη του)</w:t>
      </w:r>
    </w:p>
    <w:p>
      <w:pPr>
        <w:spacing w:before="240" w:after="240"/>
        <w:rPr>
          <w:lang w:val="el" w:eastAsia="el"/>
        </w:rPr>
      </w:pPr>
      <w:r>
        <w:rPr>
          <w:b/>
          <w:bCs/>
          <w:lang w:val="el" w:eastAsia="el"/>
        </w:rPr>
        <w:t>Μητροπόλεως 12-14, ΤΚ 105 63 –Αθήνα, e-mail:</w:t>
      </w:r>
      <w:hyperlink r:id="rId20" w:history="1">
        <w:r>
          <w:rPr>
            <w:rStyle w:val="Hyperlink"/>
            <w:b/>
            <w:bCs/>
            <w:color w:val="0000EE"/>
            <w:u w:color="0000EE"/>
            <w:lang w:val="el" w:eastAsia="el"/>
          </w:rPr>
          <w:t>oee@oe-e.gr</w:t>
        </w:r>
      </w:hyperlink>
    </w:p>
    <w:p>
      <w:pPr>
        <w:pStyle w:val="MainText"/>
        <w:spacing w:before="120" w:after="0"/>
        <w:rPr>
          <w:lang w:val="el" w:eastAsia="el"/>
        </w:rPr>
      </w:pPr>
      <w:r>
        <w:rPr>
          <w:b/>
          <w:bCs/>
          <w:lang w:val="el" w:eastAsia="el"/>
        </w:rPr>
        <w:t>27.</w:t>
      </w:r>
      <w:r>
        <w:rPr>
          <w:b/>
          <w:bCs/>
          <w:lang w:val="el" w:eastAsia="el"/>
        </w:rPr>
        <w:t xml:space="preserve"> </w:t>
      </w:r>
      <w:r>
        <w:rPr>
          <w:b/>
          <w:bCs/>
          <w:lang w:val="el" w:eastAsia="el"/>
        </w:rPr>
        <w:t>Κεντρική Ένωση Επιμελητηρίων Ελλάδος(Με την παράκληση να ενημερώσει τα μέλη του)</w:t>
      </w:r>
    </w:p>
    <w:p>
      <w:pPr>
        <w:spacing w:before="240" w:after="240"/>
        <w:rPr>
          <w:lang w:val="el" w:eastAsia="el"/>
        </w:rPr>
      </w:pPr>
      <w:r>
        <w:rPr>
          <w:b/>
          <w:bCs/>
          <w:lang w:val="el" w:eastAsia="el"/>
        </w:rPr>
        <w:t>Ακαδημίας 6, TK 106 71 – Αθήνα, e-mail:</w:t>
      </w:r>
      <w:hyperlink r:id="rId21" w:history="1">
        <w:r>
          <w:rPr>
            <w:rStyle w:val="Hyperlink"/>
            <w:b/>
            <w:bCs/>
            <w:color w:val="0000EE"/>
            <w:u w:color="0000EE"/>
            <w:lang w:val="el" w:eastAsia="el"/>
          </w:rPr>
          <w:t>keeuhcci@uhc.gr</w:t>
        </w:r>
      </w:hyperlink>
    </w:p>
    <w:p>
      <w:pPr>
        <w:pStyle w:val="MainText"/>
        <w:spacing w:before="120" w:after="0"/>
        <w:rPr>
          <w:lang w:val="el" w:eastAsia="el"/>
        </w:rPr>
      </w:pPr>
      <w:r>
        <w:rPr>
          <w:b/>
          <w:bCs/>
          <w:lang w:val="el" w:eastAsia="el"/>
        </w:rPr>
        <w:t>28.</w:t>
      </w:r>
      <w:r>
        <w:rPr>
          <w:b/>
          <w:bCs/>
          <w:lang w:val="el" w:eastAsia="el"/>
        </w:rPr>
        <w:t xml:space="preserve"> </w:t>
      </w:r>
      <w:r>
        <w:rPr>
          <w:b/>
          <w:bCs/>
          <w:lang w:val="el" w:eastAsia="el"/>
        </w:rPr>
        <w:t>Εμπορικό και Βιομηχανικό Επιμελητήριο Αθηνών (με την παράκληση να ενημερώσει τα μέλη του)</w:t>
      </w:r>
    </w:p>
    <w:p>
      <w:pPr>
        <w:spacing w:before="240" w:after="240"/>
        <w:rPr>
          <w:lang w:val="el" w:eastAsia="el"/>
        </w:rPr>
      </w:pPr>
      <w:r>
        <w:rPr>
          <w:b/>
          <w:bCs/>
          <w:lang w:val="el" w:eastAsia="el"/>
        </w:rPr>
        <w:t>Ακαδημίας 7, ΤΚ 106 71-Αθήνα ,e-mail:</w:t>
      </w:r>
      <w:hyperlink r:id="rId22" w:history="1">
        <w:r>
          <w:rPr>
            <w:rStyle w:val="Hyperlink"/>
            <w:b/>
            <w:bCs/>
            <w:color w:val="0000EE"/>
            <w:u w:color="0000EE"/>
            <w:lang w:val="el" w:eastAsia="el"/>
          </w:rPr>
          <w:t>info@acci.gr</w:t>
        </w:r>
      </w:hyperlink>
    </w:p>
    <w:p>
      <w:pPr>
        <w:pStyle w:val="MainText"/>
        <w:spacing w:before="120" w:after="0"/>
        <w:rPr>
          <w:lang w:val="el" w:eastAsia="el"/>
        </w:rPr>
      </w:pPr>
      <w:r>
        <w:rPr>
          <w:b/>
          <w:bCs/>
          <w:lang w:val="el" w:eastAsia="el"/>
        </w:rPr>
        <w:t>29.</w:t>
      </w:r>
      <w:r>
        <w:rPr>
          <w:b/>
          <w:bCs/>
          <w:lang w:val="el" w:eastAsia="el"/>
        </w:rPr>
        <w:t xml:space="preserve"> </w:t>
      </w:r>
      <w:r>
        <w:rPr>
          <w:b/>
          <w:bCs/>
          <w:lang w:val="el" w:eastAsia="el"/>
        </w:rPr>
        <w:t>Εμπορικό και Βιομηχανικό Επιμελητήριο Πειραιώς (με την παράκληση να ενημερώσει τα μέλη του)</w:t>
      </w:r>
    </w:p>
    <w:p>
      <w:pPr>
        <w:spacing w:before="240" w:after="240"/>
        <w:rPr>
          <w:lang w:val="el" w:eastAsia="el"/>
        </w:rPr>
      </w:pPr>
      <w:r>
        <w:rPr>
          <w:b/>
          <w:bCs/>
          <w:lang w:val="el" w:eastAsia="el"/>
        </w:rPr>
        <w:t>Λουδοβίκου 1, ΤΚ 18531-Πειραιάς ,e-mail:</w:t>
      </w:r>
      <w:hyperlink r:id="rId23" w:history="1">
        <w:r>
          <w:rPr>
            <w:rStyle w:val="Hyperlink"/>
            <w:b/>
            <w:bCs/>
            <w:color w:val="0000EE"/>
            <w:u w:color="0000EE"/>
            <w:lang w:val="el" w:eastAsia="el"/>
          </w:rPr>
          <w:t>evep@ pcci.gr</w:t>
        </w:r>
      </w:hyperlink>
    </w:p>
    <w:p>
      <w:pPr>
        <w:pStyle w:val="MainText"/>
        <w:spacing w:before="120" w:after="0"/>
        <w:rPr>
          <w:lang w:val="el" w:eastAsia="el"/>
        </w:rPr>
      </w:pPr>
      <w:r>
        <w:rPr>
          <w:b/>
          <w:bCs/>
          <w:lang w:val="el" w:eastAsia="el"/>
        </w:rPr>
        <w:t>30.</w:t>
      </w:r>
      <w:r>
        <w:rPr>
          <w:b/>
          <w:bCs/>
          <w:lang w:val="el" w:eastAsia="el"/>
        </w:rPr>
        <w:t xml:space="preserve"> </w:t>
      </w:r>
      <w:r>
        <w:rPr>
          <w:b/>
          <w:bCs/>
          <w:lang w:val="el" w:eastAsia="el"/>
        </w:rPr>
        <w:t>Εμπορικό και Βιομηχανικό Επιμελητήριο Θεσσαλονίκης (Με την παράκληση να ενημερώσει τα μέλη του)</w:t>
      </w:r>
    </w:p>
    <w:p>
      <w:pPr>
        <w:spacing w:before="240" w:after="240"/>
        <w:rPr>
          <w:lang w:val="el" w:eastAsia="el"/>
        </w:rPr>
      </w:pPr>
      <w:r>
        <w:rPr>
          <w:b/>
          <w:bCs/>
          <w:lang w:val="el" w:eastAsia="el"/>
        </w:rPr>
        <w:t>Τσιμισκή 29, ΤΚ 54624, ΘΕΣΣΑΛΟΝΙΚΗ, e-mail:</w:t>
      </w:r>
      <w:hyperlink r:id="rId24" w:history="1">
        <w:r>
          <w:rPr>
            <w:rStyle w:val="Hyperlink"/>
            <w:b/>
            <w:bCs/>
            <w:color w:val="0000EE"/>
            <w:u w:color="0000EE"/>
            <w:lang w:val="el" w:eastAsia="el"/>
          </w:rPr>
          <w:t>root@ebeth.gr</w:t>
        </w:r>
      </w:hyperlink>
    </w:p>
    <w:p>
      <w:pPr>
        <w:pStyle w:val="MainText"/>
        <w:spacing w:before="120" w:after="0"/>
        <w:rPr>
          <w:lang w:val="el" w:eastAsia="el"/>
        </w:rPr>
      </w:pPr>
      <w:r>
        <w:rPr>
          <w:b/>
          <w:bCs/>
          <w:lang w:val="el" w:eastAsia="el"/>
        </w:rPr>
        <w:t>31.</w:t>
      </w:r>
      <w:r>
        <w:rPr>
          <w:b/>
          <w:bCs/>
          <w:lang w:val="el" w:eastAsia="el"/>
        </w:rPr>
        <w:t xml:space="preserve"> </w:t>
      </w:r>
      <w:r>
        <w:rPr>
          <w:b/>
          <w:bCs/>
          <w:lang w:val="el" w:eastAsia="el"/>
        </w:rPr>
        <w:t>Ένωση Έμπορων Υγρών Καυσίμων νομού Αττικής</w:t>
      </w:r>
    </w:p>
    <w:p>
      <w:pPr>
        <w:spacing w:before="240" w:after="240"/>
        <w:rPr>
          <w:lang w:val="el" w:eastAsia="el"/>
        </w:rPr>
      </w:pPr>
      <w:r>
        <w:rPr>
          <w:b/>
          <w:bCs/>
          <w:lang w:val="el" w:eastAsia="el"/>
        </w:rPr>
        <w:t>Πάροδος Ταύρου 41, ΤΚ18233, Αθήνα</w:t>
      </w:r>
    </w:p>
    <w:p>
      <w:pPr>
        <w:pStyle w:val="MainText"/>
        <w:spacing w:before="120" w:after="0"/>
        <w:rPr>
          <w:lang w:val="el" w:eastAsia="el"/>
        </w:rPr>
      </w:pPr>
      <w:r>
        <w:rPr>
          <w:b/>
          <w:bCs/>
          <w:lang w:val="el" w:eastAsia="el"/>
        </w:rPr>
        <w:t>32.</w:t>
      </w:r>
      <w:r>
        <w:rPr>
          <w:b/>
          <w:bCs/>
          <w:lang w:val="el" w:eastAsia="el"/>
        </w:rPr>
        <w:t xml:space="preserve"> </w:t>
      </w:r>
      <w:r>
        <w:rPr>
          <w:b/>
          <w:bCs/>
          <w:lang w:val="el" w:eastAsia="el"/>
        </w:rPr>
        <w:t>Σύνδεσμος Επιχειρήσεων και Βιομηχανιών (ΣΕΒ) (Με την παράκληση να ενημερώσει τα μέλη του)</w:t>
      </w:r>
    </w:p>
    <w:p>
      <w:pPr>
        <w:spacing w:before="240" w:after="240"/>
        <w:rPr>
          <w:lang w:val="el" w:eastAsia="el"/>
        </w:rPr>
      </w:pPr>
      <w:r>
        <w:rPr>
          <w:b/>
          <w:bCs/>
          <w:lang w:val="el" w:eastAsia="el"/>
        </w:rPr>
        <w:t>Ξενοφώντος 5, Τ.Κ. 105 57 Αθήνα, e-mail:</w:t>
      </w:r>
      <w:hyperlink r:id="rId25" w:history="1">
        <w:r>
          <w:rPr>
            <w:rStyle w:val="Hyperlink"/>
            <w:b/>
            <w:bCs/>
            <w:color w:val="0000EE"/>
            <w:u w:color="0000EE"/>
            <w:lang w:val="el" w:eastAsia="el"/>
          </w:rPr>
          <w:t>info@sev.org.gr</w:t>
        </w:r>
      </w:hyperlink>
    </w:p>
    <w:p>
      <w:pPr>
        <w:pStyle w:val="MainText"/>
        <w:spacing w:before="120" w:after="0"/>
        <w:rPr>
          <w:lang w:val="el" w:eastAsia="el"/>
        </w:rPr>
      </w:pPr>
      <w:r>
        <w:rPr>
          <w:b/>
          <w:bCs/>
          <w:lang w:val="el" w:eastAsia="el"/>
        </w:rPr>
        <w:t>33.</w:t>
      </w:r>
      <w:r>
        <w:rPr>
          <w:b/>
          <w:bCs/>
          <w:lang w:val="el" w:eastAsia="el"/>
        </w:rPr>
        <w:t xml:space="preserve"> </w:t>
      </w:r>
      <w:r>
        <w:rPr>
          <w:b/>
          <w:bCs/>
          <w:lang w:val="el" w:eastAsia="el"/>
        </w:rPr>
        <w:t>Ομοσπονδία Βενζινοπωλών Ελλάδος (Ο.Β.Ε.) (Με την παράκληση να ενημερώσει τα μέλη της) e-mail:</w:t>
      </w:r>
      <w:hyperlink r:id="rId26" w:history="1">
        <w:r>
          <w:rPr>
            <w:rStyle w:val="Hyperlink"/>
            <w:b/>
            <w:bCs/>
            <w:color w:val="0000EE"/>
            <w:u w:color="0000EE"/>
            <w:lang w:val="el" w:eastAsia="el"/>
          </w:rPr>
          <w:t>info@ obe .gr</w:t>
        </w:r>
      </w:hyperlink>
    </w:p>
    <w:p>
      <w:pPr>
        <w:pStyle w:val="MainText"/>
        <w:spacing w:before="120" w:after="0"/>
        <w:rPr>
          <w:lang w:val="el" w:eastAsia="el"/>
        </w:rPr>
      </w:pPr>
      <w:r>
        <w:rPr>
          <w:b/>
          <w:bCs/>
          <w:lang w:val="el" w:eastAsia="el"/>
        </w:rPr>
        <w:t>34.</w:t>
      </w:r>
      <w:r>
        <w:rPr>
          <w:b/>
          <w:bCs/>
          <w:lang w:val="el" w:eastAsia="el"/>
        </w:rPr>
        <w:t xml:space="preserve"> </w:t>
      </w:r>
      <w:r>
        <w:rPr>
          <w:b/>
          <w:bCs/>
          <w:lang w:val="el" w:eastAsia="el"/>
        </w:rPr>
        <w:t>Πανελλήνια Ομοσπονδία Πρατηριούχων Εμπόρων Καυσίμων (ΠΟΠΕΚ) (Με την παράκληση να ενημερώσει τα μέλη της)</w:t>
      </w:r>
    </w:p>
    <w:p>
      <w:pPr>
        <w:spacing w:before="240" w:after="240"/>
        <w:rPr>
          <w:lang w:val="el" w:eastAsia="el"/>
        </w:rPr>
      </w:pPr>
      <w:r>
        <w:rPr>
          <w:b/>
          <w:bCs/>
          <w:lang w:val="el" w:eastAsia="el"/>
        </w:rPr>
        <w:t>Γ.ΕΣΩΤΕΡΙΚΗ ΔΙΑΝΟΜΗ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Γραφείο Διοικητή Α.Α.Δ.Ε.</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Αυτοτελές Τμήμα Υποστήριξης Γ.Δ.Τ. και Ε.Φ.Κ.</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Γενική Δ/νση Τελωνείων &amp; Ε.Φ.Κ.</w:t>
      </w:r>
    </w:p>
    <w:p>
      <w:pPr>
        <w:pStyle w:val="StructureList1"/>
        <w:spacing w:before="120" w:after="0"/>
        <w:rPr>
          <w:lang w:val="el" w:eastAsia="el"/>
        </w:rPr>
      </w:pPr>
      <w:r>
        <w:rPr>
          <w:b/>
          <w:bCs/>
          <w:lang w:val="el" w:eastAsia="el"/>
        </w:rPr>
        <w:t>α)</w:t>
      </w:r>
      <w:r>
        <w:rPr>
          <w:b/>
          <w:bCs/>
          <w:lang w:val="en" w:eastAsia="en"/>
        </w:rPr>
        <w:tab/>
      </w:r>
      <w:r>
        <w:rPr>
          <w:b/>
          <w:bCs/>
          <w:lang w:val="el" w:eastAsia="el"/>
        </w:rPr>
        <w:t>Δ/νση Τελωνειακών Διαδικασιών</w:t>
      </w:r>
    </w:p>
    <w:p>
      <w:pPr>
        <w:pStyle w:val="StructureList1"/>
        <w:spacing w:before="120" w:after="0"/>
        <w:rPr>
          <w:lang w:val="el" w:eastAsia="el"/>
        </w:rPr>
      </w:pPr>
      <w:r>
        <w:rPr>
          <w:b/>
          <w:bCs/>
          <w:lang w:val="el" w:eastAsia="el"/>
        </w:rPr>
        <w:t>β)</w:t>
      </w:r>
      <w:r>
        <w:rPr>
          <w:b/>
          <w:bCs/>
          <w:lang w:val="en" w:eastAsia="en"/>
        </w:rPr>
        <w:tab/>
      </w:r>
      <w:r>
        <w:rPr>
          <w:b/>
          <w:bCs/>
          <w:lang w:val="el" w:eastAsia="el"/>
        </w:rPr>
        <w:t>Δ/νση Στρατηγικής Τελωνειακών Ελέγχων και Παραβάσεων</w:t>
      </w:r>
    </w:p>
    <w:p>
      <w:pPr>
        <w:pStyle w:val="StructureList1"/>
        <w:spacing w:before="120" w:after="0"/>
        <w:rPr>
          <w:lang w:val="el" w:eastAsia="el"/>
        </w:rPr>
      </w:pPr>
      <w:r>
        <w:rPr>
          <w:b/>
          <w:bCs/>
          <w:lang w:val="el" w:eastAsia="el"/>
        </w:rPr>
        <w:t>γ)</w:t>
      </w:r>
      <w:r>
        <w:rPr>
          <w:b/>
          <w:bCs/>
          <w:lang w:val="en" w:eastAsia="en"/>
        </w:rPr>
        <w:tab/>
      </w:r>
      <w:r>
        <w:rPr>
          <w:b/>
          <w:bCs/>
          <w:lang w:val="el" w:eastAsia="el"/>
        </w:rPr>
        <w:t>Δ/νση Δασμολογικών Θεμάτων, Ειδικών Καθεστώτων &amp; Απαλλαγών</w:t>
      </w:r>
    </w:p>
    <w:p>
      <w:pPr>
        <w:pStyle w:val="StructureList1"/>
        <w:spacing w:before="120" w:after="0"/>
        <w:rPr>
          <w:lang w:val="el" w:eastAsia="el"/>
        </w:rPr>
      </w:pPr>
      <w:r>
        <w:rPr>
          <w:b/>
          <w:bCs/>
          <w:lang w:val="el" w:eastAsia="el"/>
        </w:rPr>
        <w:t>δ)</w:t>
      </w:r>
      <w:r>
        <w:rPr>
          <w:b/>
          <w:bCs/>
          <w:lang w:val="en" w:eastAsia="en"/>
        </w:rPr>
        <w:tab/>
      </w:r>
      <w:r>
        <w:rPr>
          <w:b/>
          <w:bCs/>
          <w:lang w:val="el" w:eastAsia="el"/>
        </w:rPr>
        <w:t>Δ/νση ΕΦΚ &amp; ΦΠΑ</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Γενική Δ/νση Φορολογίας</w:t>
      </w:r>
    </w:p>
    <w:p>
      <w:pPr>
        <w:spacing w:before="240" w:after="240"/>
        <w:rPr>
          <w:lang w:val="el" w:eastAsia="el"/>
        </w:rPr>
      </w:pPr>
      <w:r>
        <w:rPr>
          <w:b/>
          <w:bCs/>
          <w:lang w:val="el" w:eastAsia="el"/>
        </w:rPr>
        <w:t>Δ/νση Ελεγκτικών Διαδικασιών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 Αφορά φυσικά πρόσωπα ή νομικά πρόσωπα των οποίων η επωνυμία αποτελείται από το ονοματεπώνυμο ενός ή περισσότερων φυσικών προσώπων.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aade.gr/" TargetMode="External" /><Relationship Id="rId11" Type="http://schemas.openxmlformats.org/officeDocument/2006/relationships/hyperlink" Target="http://www.aade.gr/" TargetMode="External" /><Relationship Id="rId12" Type="http://schemas.openxmlformats.org/officeDocument/2006/relationships/hyperlink" Target="http://www.aade.gr" TargetMode="External" /><Relationship Id="rId13" Type="http://schemas.openxmlformats.org/officeDocument/2006/relationships/hyperlink" Target="http://www.aade.gr/" TargetMode="External" /><Relationship Id="rId14" Type="http://schemas.openxmlformats.org/officeDocument/2006/relationships/hyperlink" Target="mailto:Geormas@mindev.gov.gr" TargetMode="External" /><Relationship Id="rId15" Type="http://schemas.openxmlformats.org/officeDocument/2006/relationships/hyperlink" Target="mailto:papanikolaoun@mindev.gov.gr" TargetMode="External" /><Relationship Id="rId16" Type="http://schemas.openxmlformats.org/officeDocument/2006/relationships/hyperlink" Target="mailto:p.platanitis@yme.gov.gr" TargetMode="External" /><Relationship Id="rId17" Type="http://schemas.openxmlformats.org/officeDocument/2006/relationships/hyperlink" Target="mailto:a.kouzis@yme.gov.gr" TargetMode="External" /><Relationship Id="rId18" Type="http://schemas.openxmlformats.org/officeDocument/2006/relationships/hyperlink" Target="mailto:motoroil.refinery@moh.gr" TargetMode="External" /><Relationship Id="rId19" Type="http://schemas.openxmlformats.org/officeDocument/2006/relationships/hyperlink" Target="mailto:info@moh.gr" TargetMode="External" /><Relationship Id="rId2" Type="http://schemas.openxmlformats.org/officeDocument/2006/relationships/settings" Target="settings.xml" /><Relationship Id="rId20" Type="http://schemas.openxmlformats.org/officeDocument/2006/relationships/hyperlink" Target="mailto:oee@oe-e.gr" TargetMode="External" /><Relationship Id="rId21" Type="http://schemas.openxmlformats.org/officeDocument/2006/relationships/hyperlink" Target="mailto:keeuhcci@uhc.gr" TargetMode="External" /><Relationship Id="rId22" Type="http://schemas.openxmlformats.org/officeDocument/2006/relationships/hyperlink" Target="mailto:info@acci.gr" TargetMode="External" /><Relationship Id="rId23" Type="http://schemas.openxmlformats.org/officeDocument/2006/relationships/hyperlink" Target="mailto:evep@pcci.gr" TargetMode="External" /><Relationship Id="rId24" Type="http://schemas.openxmlformats.org/officeDocument/2006/relationships/hyperlink" Target="mailto:root@ebeth.gr" TargetMode="External" /><Relationship Id="rId25" Type="http://schemas.openxmlformats.org/officeDocument/2006/relationships/hyperlink" Target="mailto:info@sev.org.gr" TargetMode="External" /><Relationship Id="rId26" Type="http://schemas.openxmlformats.org/officeDocument/2006/relationships/hyperlink" Target="mailto:info@obe.gr" TargetMode="External"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mailto:geormas@mindev.gov.gr" TargetMode="External" /><Relationship Id="rId6" Type="http://schemas.openxmlformats.org/officeDocument/2006/relationships/hyperlink" Target="mailto:p.platanitis@yme.gov.gr" TargetMode="External" /><Relationship Id="rId7" Type="http://schemas.openxmlformats.org/officeDocument/2006/relationships/hyperlink" Target="mailto:dstepoffences@aade.gr" TargetMode="External" /><Relationship Id="rId8" Type="http://schemas.openxmlformats.org/officeDocument/2006/relationships/hyperlink" Target="mailto:dieldi01@aade.gr" TargetMode="External" /><Relationship Id="rId9" Type="http://schemas.openxmlformats.org/officeDocument/2006/relationships/hyperlink" Target="https://www.forin.gr/articles/article/45878/a-1060-202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