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ΕΘΝΙΚΗΣ ΟΙΚΟΝΟΜΙΑΣ &amp; ΟΙΚΟΝΟΜΙΚΩΝ ΓΡΑΦΕΙΟ ΥΦΥΠΟΥΡΓΟΥ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9ΤΤ346ΜΠ3Ζ-5Μ3</w:t>
      </w:r>
    </w:p>
    <w:p>
      <w:pPr>
        <w:pStyle w:val="Title"/>
        <w:spacing w:before="120" w:after="360"/>
        <w:rPr>
          <w:lang w:val="el" w:eastAsia="el"/>
        </w:rPr>
      </w:pPr>
      <w:r>
        <w:rPr>
          <w:b/>
          <w:bCs/>
          <w:lang w:val="el" w:eastAsia="el"/>
        </w:rPr>
        <w:t>Αριθ.ΦΕΚ: 7552 B/ 31-12-2024</w:t>
      </w:r>
    </w:p>
    <w:p>
      <w:pPr>
        <w:pStyle w:val="Title"/>
        <w:spacing w:before="120" w:after="360"/>
        <w:rPr>
          <w:lang w:val="el" w:eastAsia="el"/>
        </w:rPr>
      </w:pPr>
      <w:r>
        <w:rPr>
          <w:b/>
          <w:bCs/>
          <w:lang w:val="el" w:eastAsia="el"/>
        </w:rPr>
        <w:t>ΓΕΝΙΚΗ Δ/ΝΣΗ ΤΕΛΩΝΕΙΩΝ &amp; ΕΦΚ Α) ΔΙΕΥΘΥΝΣΗ ΣΤΡΑΤΗΓΙΚΗΣ ΤΕΛΩΝΕΙΑΚΩΝ ΕΛΕΓΧΩΝ &amp; ΠΑΡΑΒΑΣΕΩΝ ΤΜΗΜΑ Δ΄</w:t>
      </w:r>
    </w:p>
    <w:p>
      <w:pPr>
        <w:pStyle w:val="Title"/>
        <w:spacing w:before="120" w:after="360"/>
        <w:rPr>
          <w:lang w:val="el" w:eastAsia="el"/>
        </w:rPr>
      </w:pPr>
      <w:r>
        <w:rPr>
          <w:b/>
          <w:bCs/>
          <w:lang w:val="el" w:eastAsia="el"/>
        </w:rPr>
        <w:t>Β) Δ/ΝΣΗ ΕΙΔΙΚΩΝ ΦΟΡΩΝ ΚΑΤΑΝΑΛΩΣΗΣ &amp; ΦΠΑ ΤΜΗΜΑ Α΄</w:t>
      </w:r>
    </w:p>
    <w:p>
      <w:pPr>
        <w:pStyle w:val="Title"/>
        <w:spacing w:before="120" w:after="360"/>
        <w:rPr>
          <w:lang w:val="el" w:eastAsia="el"/>
        </w:rPr>
      </w:pPr>
      <w:r>
        <w:rPr>
          <w:b/>
          <w:bCs/>
          <w:lang w:val="el" w:eastAsia="el"/>
        </w:rPr>
        <w:t>Γ) ΔΙΕΥΘΥΝΣΗ ΔΑΣΜΟΛΟΓΙΚΩΝ ΘΕΜΑΤΩΝ, ΕΙΔΙΚΩΝ ΚΑΘΕΣΤΩΤΩΝ ΚΑΙ ΑΠΑΛΛΑΓΩΝ ΤΜΗΜΑ Δ΄</w:t>
      </w:r>
    </w:p>
    <w:p>
      <w:pPr>
        <w:pStyle w:val="Title"/>
        <w:spacing w:before="120" w:after="360"/>
        <w:rPr>
          <w:lang w:val="el" w:eastAsia="el"/>
        </w:rPr>
      </w:pPr>
      <w:r>
        <w:rPr>
          <w:lang w:val="el" w:eastAsia="el"/>
        </w:rPr>
        <w:t xml:space="preserve">3. </w:t>
      </w:r>
      <w:r>
        <w:rPr>
          <w:b/>
          <w:bCs/>
          <w:lang w:val="el" w:eastAsia="el"/>
        </w:rPr>
        <w:t>ΥΠΟΥΡΓΕΙΟ ΑΝΑΠΤΥΞΗΣ ΓΕΝΙΚΗ ΓΡΑΜΜΑΤΕΙΑ ΒΙΟΜΗΧΑΝΙΑΣ ΓΕΝΙΚΗ ΔΙΕΥΘΥΝΣΗ ΒΙΟΜΗΧΑΝΙΚΩΝ ΥΠΟΔΟΜΩΝ &amp; ΕΠΙΧΕΙΡΗΜΑΤΙΚΟΥ ΠΕΡΙΒΑΛΛΟΝΤΟΣ</w:t>
      </w:r>
    </w:p>
    <w:p>
      <w:pPr>
        <w:pStyle w:val="Title"/>
        <w:spacing w:before="120" w:after="360"/>
        <w:rPr>
          <w:lang w:val="el" w:eastAsia="el"/>
        </w:rPr>
      </w:pPr>
      <w:r>
        <w:rPr>
          <w:b/>
          <w:bCs/>
          <w:lang w:val="el" w:eastAsia="el"/>
        </w:rPr>
        <w:t>ΔΙΕΥΘΥΝΣΗ ΠΟΛΙΤΙΚΗΣ ΠΟΙΟΤΗΤΑΣ ΚΑΙ ΜΕΤΡΟΛΟΓΙΑΣ ΤMHMA Γ΄</w:t>
      </w:r>
    </w:p>
    <w:p>
      <w:pPr>
        <w:pStyle w:val="Title"/>
        <w:spacing w:before="120" w:after="360"/>
        <w:rPr>
          <w:lang w:val="el" w:eastAsia="el"/>
        </w:rPr>
      </w:pPr>
      <w:r>
        <w:rPr>
          <w:b/>
          <w:bCs/>
          <w:lang w:val="el" w:eastAsia="el"/>
        </w:rPr>
        <w:t>Θέμα: Εξειδίκευση των παραβάσεων περί εγκατάστασης και λειτουργίας των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 Καθορισμός του ποσού των διοικητικών προστίμων για κάθε παράβαση και εξειδίκευση των περιπτώσεων ανάκλησης της άδειας λειτουργίας φορολογικής αποθήκης και αποθήκης τελωνειακής αποταμίευσης. 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w:t>
      </w:r>
    </w:p>
    <w:p>
      <w:pPr>
        <w:pStyle w:val="enacting"/>
        <w:spacing w:before="120" w:after="0"/>
        <w:rPr>
          <w:lang w:val="el" w:eastAsia="el"/>
        </w:rPr>
      </w:pPr>
      <w:r>
        <w:rPr>
          <w:b/>
          <w:bCs/>
          <w:lang w:val="el" w:eastAsia="el"/>
        </w:rPr>
        <w:t>ΑΠΟΦΑΣΗΟ ΥΦΥΠΟΥΡΓΟΣΕΘΝΙΚΗΣ ΟΙΚΟΝΟΜΙΑΣ ΚΑΙ ΟΙΚΟΝΟΜΙΚΏΝΗ ΥΦΥΠΟΥΡΓΟΣ ΑΝΑΠΤΥΞΗΣ</w:t>
      </w:r>
      <w:r>
        <w:rPr>
          <w:lang w:val="el" w:eastAsia="el"/>
        </w:rPr>
        <w:br/>
      </w:r>
      <w:r>
        <w:rPr>
          <w:b/>
          <w:bCs/>
          <w:lang w:val="el" w:eastAsia="el"/>
        </w:rPr>
        <w:t>ΚΑΙΟ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33, της παρ. 3 του άρθρου 63, της παρ. 1 του άρθρου 73 και του άρθρου 119Γ του Εθνικού Τελωνειακού Κώδικα (ν. 2960/2001, Α’ 265),</w:t>
      </w:r>
    </w:p>
    <w:p>
      <w:pPr>
        <w:pStyle w:val="StructureList1"/>
        <w:spacing w:before="120" w:after="0"/>
        <w:rPr>
          <w:lang w:val="el" w:eastAsia="el"/>
        </w:rPr>
      </w:pPr>
      <w:r>
        <w:rPr>
          <w:lang w:val="el" w:eastAsia="el"/>
        </w:rPr>
        <w:t>β)</w:t>
      </w:r>
      <w:r>
        <w:rPr>
          <w:lang w:val="en" w:eastAsia="en"/>
        </w:rPr>
        <w:tab/>
      </w:r>
      <w:r>
        <w:rPr>
          <w:b/>
          <w:bCs/>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στ)</w:t>
      </w:r>
      <w:r>
        <w:rPr>
          <w:lang w:val="en" w:eastAsia="en"/>
        </w:rPr>
        <w:tab/>
      </w:r>
      <w:r>
        <w:rPr>
          <w:b/>
          <w:bCs/>
          <w:lang w:val="el" w:eastAsia="el"/>
        </w:rPr>
        <w:t>του π.δ. 79/2023 «Διορισμός Υπουργών, Αναπληρωτών Υπουργών και Υφυπουργών.» (Α΄131),</w:t>
      </w:r>
    </w:p>
    <w:p>
      <w:pPr>
        <w:pStyle w:val="StructureList1"/>
        <w:spacing w:before="120" w:after="0"/>
        <w:rPr>
          <w:lang w:val="el" w:eastAsia="el"/>
        </w:rPr>
      </w:pPr>
      <w:r>
        <w:rPr>
          <w:lang w:val="el" w:eastAsia="el"/>
        </w:rPr>
        <w:t>ζ)</w:t>
      </w:r>
      <w:r>
        <w:rPr>
          <w:lang w:val="en" w:eastAsia="en"/>
        </w:rPr>
        <w:tab/>
      </w:r>
      <w:r>
        <w:rPr>
          <w:b/>
          <w:bCs/>
          <w:lang w:val="el" w:eastAsia="el"/>
        </w:rPr>
        <w:t>του π.δ. 82/2023 «Μετονομασία Υπουργείου και μετονομασία Υπουργείων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pStyle w:val="StructureList1"/>
        <w:spacing w:before="120" w:after="0"/>
        <w:rPr>
          <w:lang w:val="el" w:eastAsia="el"/>
        </w:rPr>
      </w:pPr>
      <w:r>
        <w:rPr>
          <w:lang w:val="el" w:eastAsia="el"/>
        </w:rPr>
        <w:t>η)</w:t>
      </w:r>
      <w:r>
        <w:rPr>
          <w:lang w:val="en" w:eastAsia="en"/>
        </w:rPr>
        <w:tab/>
      </w:r>
      <w:r>
        <w:rPr>
          <w:b/>
          <w:bCs/>
          <w:lang w:val="el" w:eastAsia="el"/>
        </w:rPr>
        <w:t>του π.δ. 32/2024 «Διορισμός Υπουργών και Υφυπουργών» (Α΄91), θ) του π.δ. 142/2017 «Οργανισμός Υπουργείου Οικονομικών» (Α΄ 181), ι) του π.δ. 5/2022 «Οργανισμός Υπουργείου Ανάπτυξης και Επενδύσεων» (Α' 15), ια) του άρθρου 6 του ν. 4410/2016 «Τροποποιήσεις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30ής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 μελών σχετικά με την κατασκευή, την παρουσίαση και την πώληση προϊόντων καπνού και συναφών προϊόντων και την κατάργηση της οδηγίας 2001/37/ ΕΚ και άλλες διατάξεις» (A΄ 141).</w:t>
      </w:r>
    </w:p>
    <w:p>
      <w:pPr>
        <w:pStyle w:val="PreambelText"/>
        <w:spacing w:before="240" w:after="240"/>
        <w:rPr>
          <w:lang w:val="el" w:eastAsia="el"/>
        </w:rPr>
      </w:pPr>
      <w:r>
        <w:rPr>
          <w:lang w:val="el" w:eastAsia="el"/>
        </w:rPr>
        <w:t xml:space="preserve">2. </w:t>
      </w:r>
      <w:r>
        <w:rPr>
          <w:b/>
          <w:bCs/>
          <w:lang w:val="el" w:eastAsia="el"/>
        </w:rPr>
        <w:t>Την υπό στοιχεία 84913 EΞ 2024/17-06-2024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 xml:space="preserve">3. </w:t>
      </w:r>
      <w:r>
        <w:rPr>
          <w:b/>
          <w:bCs/>
          <w:lang w:val="el" w:eastAsia="el"/>
        </w:rPr>
        <w:t>Την υπ’ αρ. 1220/10-07-2023 κοινή απόφαση του Πρωθυπουργού και του Υπουργού Ανάπτυξης «Ανάθεση αρμοδιοτήτων στην Υφυπουργό Ανάπτυξης, Άννα Μάνη» (Β΄4442).</w:t>
      </w:r>
    </w:p>
    <w:p>
      <w:pPr>
        <w:pStyle w:val="PreambelText"/>
        <w:spacing w:before="240" w:after="240"/>
        <w:rPr>
          <w:lang w:val="el" w:eastAsia="el"/>
        </w:rPr>
      </w:pPr>
      <w:r>
        <w:rPr>
          <w:lang w:val="el" w:eastAsia="el"/>
        </w:rPr>
        <w:t xml:space="preserve">4. </w:t>
      </w:r>
      <w:r>
        <w:rPr>
          <w:b/>
          <w:bCs/>
          <w:lang w:val="el" w:eastAsia="el"/>
        </w:rPr>
        <w:t>Την υπό στοιχεία Δ.ΟΡΓ.Α 1125859ΕΞ2020/23-10-2020 απόφαση του Διοικητή της Ανεξάρτητης Αρχής Δημοσίων Εσόδων, με θέμα «Οργανισμός της Ανεξάρτητης Αρχής Δημοσίων Εσόδων (ΑΑΔΕ)» (Β΄ 4738).</w:t>
      </w:r>
    </w:p>
    <w:p>
      <w:pPr>
        <w:pStyle w:val="PreambelText"/>
        <w:spacing w:before="240" w:after="240"/>
        <w:rPr>
          <w:lang w:val="el" w:eastAsia="el"/>
        </w:rPr>
      </w:pPr>
      <w:r>
        <w:rPr>
          <w:lang w:val="el" w:eastAsia="el"/>
        </w:rPr>
        <w:t xml:space="preserve">5. </w:t>
      </w:r>
      <w:r>
        <w:rPr>
          <w:b/>
          <w:bCs/>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καθώς και την υπό στοιχεία 5294 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6. </w:t>
      </w:r>
      <w:r>
        <w:rPr>
          <w:b/>
          <w:bCs/>
          <w:lang w:val="el" w:eastAsia="el"/>
        </w:rPr>
        <w:t>Την υπό στοιχεία ΔΕΦΚΦ 1116596 ΕΞ2017/02-08-2017 απόφαση του Διοικητή της ΑΑΔΕ «Καθορισμός όρων και προϋποθέσεων για τη χορήγηση άδειας φορολογικής αποθήκης, την παρακολούθηση και τη λειτουργία αυτής» (Β΄ 2745).</w:t>
      </w:r>
    </w:p>
    <w:p>
      <w:pPr>
        <w:pStyle w:val="PreambelText"/>
        <w:spacing w:before="240" w:after="240"/>
        <w:rPr>
          <w:lang w:val="el" w:eastAsia="el"/>
        </w:rPr>
      </w:pPr>
      <w:r>
        <w:rPr>
          <w:lang w:val="el" w:eastAsia="el"/>
        </w:rPr>
        <w:t xml:space="preserve">7. </w:t>
      </w:r>
      <w:r>
        <w:rPr>
          <w:b/>
          <w:bCs/>
          <w:lang w:val="el" w:eastAsia="el"/>
        </w:rPr>
        <w:t>Την υπό στοιχεία ΔΔΘΤΟΚ Δ 1026126 ΕΞ2017/27-1-2017 απόφαση του Διοικητή της ΑΑΔΕ «Εφαρμογή του ειδικού καθεστώτος τελωνειακής αποταμίευσης» (Β΄ 810).</w:t>
      </w:r>
    </w:p>
    <w:p>
      <w:pPr>
        <w:pStyle w:val="PreambelText"/>
        <w:spacing w:before="240" w:after="240"/>
        <w:rPr>
          <w:lang w:val="el" w:eastAsia="el"/>
        </w:rPr>
      </w:pPr>
      <w:r>
        <w:rPr>
          <w:lang w:val="el" w:eastAsia="el"/>
        </w:rPr>
        <w:t xml:space="preserve">8. </w:t>
      </w:r>
      <w:r>
        <w:rPr>
          <w:b/>
          <w:bCs/>
          <w:lang w:val="el" w:eastAsia="el"/>
        </w:rPr>
        <w:t>Την υπό στοιχεία Α. 1230/14-10-2021 κοινή απόφαση του Υφυπουργού Οικονομικών, του Υπουργού Ανάπτυξης και Επενδύσεων, του Υπουργού Επικρατείας και του Διοικητή της ΑΑΔΕ ««Διαδικασίες και προδιαγραφές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 (Β΄4904, διόρθωση σφάλματος Β΄5000).</w:t>
      </w:r>
    </w:p>
    <w:p>
      <w:pPr>
        <w:pStyle w:val="PreambelText"/>
        <w:spacing w:before="240" w:after="240"/>
        <w:rPr>
          <w:lang w:val="el" w:eastAsia="el"/>
        </w:rPr>
      </w:pPr>
      <w:r>
        <w:rPr>
          <w:lang w:val="el" w:eastAsia="el"/>
        </w:rPr>
        <w:t xml:space="preserve">9. </w:t>
      </w:r>
      <w:r>
        <w:rPr>
          <w:b/>
          <w:bCs/>
          <w:lang w:val="el" w:eastAsia="el"/>
        </w:rPr>
        <w:t>Την υπό στοιχεία Α. 1096/12-07-2022 κοινή απόφαση του Υφυπουργού Οικονομικών, του Υπουργού Ανάπτυξης και Επενδύσεων και του Διοικητή της ΑΑΔΕ «Εξειδίκευση των παραβάσεων περί εγκατάστασης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 και καθορισμός του ποσού των διοικητικών προστίμων (Β’ 3818).</w:t>
      </w:r>
    </w:p>
    <w:p>
      <w:pPr>
        <w:pStyle w:val="PreambelText"/>
        <w:spacing w:before="240" w:after="240"/>
        <w:rPr>
          <w:lang w:val="el" w:eastAsia="el"/>
        </w:rPr>
      </w:pPr>
      <w:r>
        <w:rPr>
          <w:lang w:val="el" w:eastAsia="el"/>
        </w:rPr>
        <w:t xml:space="preserve">10. </w:t>
      </w:r>
      <w:r>
        <w:rPr>
          <w:b/>
          <w:bCs/>
          <w:lang w:val="el" w:eastAsia="el"/>
        </w:rPr>
        <w:t>Την ανάγκη επικαιροποίησης της ανωτέρω υπό στοιχεία Α. 1096/12-07-2022 κοινής απόφασης ως προς την εξειδίκευση των παραβάσεων του άρθρου 119Γ του ν. 2960/2001, τον καθορισμό του ποσού των διοικητικών προστίμων για κάθε παράβαση εντός των ορίων που προβλέπονται στην περ. α. της παρ. 2 του άρθρου 119Γ του ως άνω νόμου, την εξειδίκευση των περιπτώσεων ανάκλησης της άδειας λειτουργίας φορολογικής αποθήκης και αποθήκης τελωνειακής αποταμίευσης καθώς και την ανάγκη καθορισμού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w:t>
      </w:r>
    </w:p>
    <w:p>
      <w:pPr>
        <w:pStyle w:val="PreambelText"/>
        <w:spacing w:before="240" w:after="240"/>
        <w:rPr>
          <w:lang w:val="el" w:eastAsia="el"/>
        </w:rPr>
      </w:pPr>
      <w:r>
        <w:rPr>
          <w:lang w:val="el" w:eastAsia="el"/>
        </w:rPr>
        <w:t xml:space="preserve">11.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και 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w:t>
      </w:r>
    </w:p>
    <w:p>
      <w:pPr>
        <w:pStyle w:val="StructureList1"/>
        <w:spacing w:before="120" w:after="0"/>
        <w:rPr>
          <w:lang w:val="el" w:eastAsia="el"/>
        </w:rPr>
      </w:pPr>
      <w:r>
        <w:rPr>
          <w:lang w:val="el" w:eastAsia="el"/>
        </w:rPr>
        <w:t>α)</w:t>
      </w:r>
      <w:r>
        <w:rPr>
          <w:lang w:val="en" w:eastAsia="en"/>
        </w:rPr>
        <w:tab/>
      </w:r>
      <w:r>
        <w:rPr>
          <w:b/>
          <w:bCs/>
          <w:lang w:val="el" w:eastAsia="el"/>
        </w:rPr>
        <w:t>εξειδικεύονται οι παραβάσεις σχετικά με την εγκατάσταση και λειτουργία των ολοκληρωμένων συστημάτων παρακολούθησης και ηλεκτρονικής αποστολής δεδομένων εισροών – εκροών στις φορολογικές αποθήκες και αποθήκες τελωνειακής αποταμίευσης ενεργειακών προϊόντων της παρ. 1 του άρθρου 73 του ν. 2960/2001, σύμφωνα με τα οριζόμενα στην υπό στοιχεία Α. 1230/14-10-2021 κοινή απόφαση του Υφυπουργού Οικονομικών, του Υπουργού Ανάπτυξης και Επενδύσεων, του Υπουργού Επικρατείας και του Διοικητή της ΑΑΔΕ,</w:t>
      </w:r>
    </w:p>
    <w:p>
      <w:pPr>
        <w:pStyle w:val="StructureList1"/>
        <w:spacing w:before="120" w:after="0"/>
        <w:rPr>
          <w:lang w:val="el" w:eastAsia="el"/>
        </w:rPr>
      </w:pPr>
      <w:r>
        <w:rPr>
          <w:lang w:val="el" w:eastAsia="el"/>
        </w:rPr>
        <w:t>β)</w:t>
      </w:r>
      <w:r>
        <w:rPr>
          <w:lang w:val="en" w:eastAsia="en"/>
        </w:rPr>
        <w:tab/>
      </w:r>
      <w:r>
        <w:rPr>
          <w:b/>
          <w:bCs/>
          <w:lang w:val="el" w:eastAsia="el"/>
        </w:rPr>
        <w:t>καθορίζεται το ποσό των διοικητικών προστίμων για κάθε παράβαση, εντός των ορίων της περ. α. της παρ. 2 του άρθρου 119Γ του ν. 2960/2001,</w:t>
      </w:r>
    </w:p>
    <w:p>
      <w:pPr>
        <w:pStyle w:val="StructureList1"/>
        <w:spacing w:before="120" w:after="0"/>
        <w:rPr>
          <w:lang w:val="el" w:eastAsia="el"/>
        </w:rPr>
      </w:pPr>
      <w:r>
        <w:rPr>
          <w:lang w:val="el" w:eastAsia="el"/>
        </w:rPr>
        <w:t>γ)</w:t>
      </w:r>
      <w:r>
        <w:rPr>
          <w:lang w:val="en" w:eastAsia="en"/>
        </w:rPr>
        <w:tab/>
      </w:r>
      <w:r>
        <w:rPr>
          <w:b/>
          <w:bCs/>
          <w:lang w:val="el" w:eastAsia="el"/>
        </w:rPr>
        <w:t>εξειδικεύονται οι περιπτώσεις ανάκλησης της άδειας λειτουργίας φορολογικής αποθήκης ή αποθήκης τελωνειακής αποταμίευσης των υποπερ. αβ) και αγ) της περ. α. της παρ. 2 του άρθρου 119Γ του ν. 2960/2001,</w:t>
      </w:r>
    </w:p>
    <w:p>
      <w:pPr>
        <w:pStyle w:val="StructureList1"/>
        <w:spacing w:before="120" w:after="0"/>
        <w:rPr>
          <w:lang w:val="el" w:eastAsia="el"/>
        </w:rPr>
      </w:pPr>
      <w:r>
        <w:rPr>
          <w:lang w:val="el" w:eastAsia="el"/>
        </w:rPr>
        <w:t>δ)</w:t>
      </w:r>
      <w:r>
        <w:rPr>
          <w:lang w:val="en" w:eastAsia="en"/>
        </w:rPr>
        <w:tab/>
      </w:r>
      <w:r>
        <w:rPr>
          <w:b/>
          <w:bCs/>
          <w:lang w:val="el" w:eastAsia="el"/>
        </w:rPr>
        <w:t>καθορίζονται οι όροι και οι προϋποθέσεις για τη δημοσιοποίηση των στοιχείων των παραβατών, των παραβάσεων και κυρώσεων, του τρόπου, του χρόνου και του μέσου δημοσιοποίησης, σχετικά με παραβάσεις των διατάξεων της περ. α) του παρόντος άρθρου,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του ν. 4624/2019,</w:t>
      </w:r>
    </w:p>
    <w:p>
      <w:pPr>
        <w:pStyle w:val="StructureList1"/>
        <w:spacing w:before="120" w:after="0"/>
        <w:rPr>
          <w:lang w:val="el" w:eastAsia="el"/>
        </w:rPr>
      </w:pPr>
      <w:r>
        <w:rPr>
          <w:lang w:val="el" w:eastAsia="el"/>
        </w:rPr>
        <w:t>ε)</w:t>
      </w:r>
      <w:r>
        <w:rPr>
          <w:lang w:val="en" w:eastAsia="en"/>
        </w:rPr>
        <w:tab/>
      </w:r>
      <w:r>
        <w:rPr>
          <w:b/>
          <w:bCs/>
          <w:lang w:val="el" w:eastAsia="el"/>
        </w:rPr>
        <w:t>προβλέπεται η αποστολή των στοιχείων αυτών στο Συντονιστικό Επιχειρησιακό Κέντρο (Σ.Ε.Κ.) καταπολέμησης του λαθρεμπορίου των προϊόντων που υπόκεινται σε Ε.Φ.Κ..</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πεδίο εφαρμογής της παρούσας απόφασης εμπίπτουν τα φυσικά ή νομικά πρόσωπα, σε βάρος των οποίων έχει διαπιστωθεί παράβαση των διατάξεων περί εγκατάστασης και λειτουργίας των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 όπως οι παραβάσεις αυτές προβλέπονται στην περ. α. της παρ. 2 του άρθρου 119Γ του ν. 2960/2001 και εξειδικεύονται στην παρούσα απόφαση.</w:t>
      </w:r>
    </w:p>
    <w:p>
      <w:pPr>
        <w:pStyle w:val="MainText"/>
        <w:spacing w:before="120" w:after="0"/>
        <w:rPr>
          <w:lang w:val="el" w:eastAsia="el"/>
        </w:rPr>
      </w:pPr>
      <w:r>
        <w:rPr>
          <w:b/>
          <w:bCs/>
          <w:lang w:val="el" w:eastAsia="el"/>
        </w:rPr>
        <w:t>3.</w:t>
      </w:r>
      <w:r>
        <w:rPr>
          <w:lang w:val="el" w:eastAsia="el"/>
        </w:rPr>
        <w:t xml:space="preserve"> </w:t>
      </w:r>
      <w:r>
        <w:rPr>
          <w:b/>
          <w:bCs/>
          <w:lang w:val="el" w:eastAsia="el"/>
        </w:rPr>
        <w:t>Σκοπός της δημοσιοποίησης των στοιχείων των παραβατών, των παραβάσεων και κυρώσεων είναι η λήψη μέτρων έναντι των παραβατών στο πλαίσιο καταπολέμησης της παράνομης κατοχής και διακίνησης καυσίμων και αντιμετώπισης του φαινομένου της λαθρεμπορίας, η προστασία των καταναλωτών και του υγιούς ανταγωνισμού μεταξύ των επιχειρήσεων που δραστηριοποιούνται στη διάθεση καυσίμων στην εγχώρια αγορά.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νοούνται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Σύστημα παρακολούθησης εισροών - εκροών: Το σύστημα παρακολούθησης εισροών – εκροών που εγκαθίσταται στις φορολογικές αποθήκες και στις αποθήκες τελωνειακής αποταμίευσης ενεργειακών προϊόντων της παρ. 1 του άρθρου 73 του ν. 2960/2001, σύμφωνα με τα οριζόμενα στην υπό στοιχεία Α. 1230/14-10-2021 κοινή απόφαση του Υφυπουργού Οικονομικών, του Υπουργού Ανάπτυξης και Επενδύσεων, του Υπουργού Επικρατείας και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Φορέας της άδειας λειτουργίας εγκατάστασης φορολογικής αποθήκης: Ο κάτοχος της άδειας λειτουργίας εγκατάστασης ενεργειακών προϊόντων, η οποία έχει λάβει άδεια</w:t>
      </w:r>
    </w:p>
    <w:p>
      <w:pPr>
        <w:spacing w:before="240" w:after="240"/>
        <w:rPr>
          <w:lang w:val="el" w:eastAsia="el"/>
        </w:rPr>
      </w:pPr>
      <w:r>
        <w:rPr>
          <w:b/>
          <w:bCs/>
          <w:lang w:val="el" w:eastAsia="el"/>
        </w:rPr>
        <w:t>φορολογικής αποθήκης, σύμφωνα με τα οριζόμενα στην υπό στοιχεία ΔΕΦΚΦ 1116596 ΕΞ2017/2.8.2017 απόφαση Διοικητή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Διαχειριστής της αποθήκης τελωνειακής αποταμίευσης: Ο κάτοχος της άδειας λειτουργίας αποθήκης τελωνειακής αποταμίευσης, σύμφωνα με την υπό στοιχεία ΔΔΘΤΟΚ Δ 1026126ΕΞ2017/27.01.2017 απόφαση Διοικητή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Εγκαταστάτης συστήματος παρακολούθησης εισροών – εκροών: Το φυσικό ή νομικό πρόσωπο που φέρει την ευθύνη της εγκατάστασης του συνόλου του εξοπλισμού, της διασύνδεσης των επί μέρους εξαρτημάτων αυτού μεταξύ τους, της θέσης και παράδοσης σε λειτουργία, της εγκατάστασης του λογισμικού ελέγχου εισροών – εκροών και του ελέγχου του όλου συστήματος, σύμφωνα με την υπό στοιχεία Α. 1230/14-10-2021 Κ.Υ.Α.. Εγκαταστάτης δύναται να είναι και ο φορέας της άδειας λειτουργίας της εγκατάστασης.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ΠΑΡΑΒΑΣΕΙΣ - ΚΥΡΩΣΕΙΣ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Εξειδίκευση παραβάσεων - κυρώσεων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τον διαχειριστή της αποθήκης τελωνειακής αποταμίευσης πρόστιμο ποσού πεντακοσίων χιλιάδων (500.000) ευρώ και ανακαλείται η άδεια λειτουργίας της φορολογικής αποθήκης ή της αποθήκης τελωνειακής αποταμίευσης.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εγκατάστασης μετρητικών συστημάτων και του συνοδευτικού εξοπλισμού τους, τα οποία προορίζονται για εφαρμογές του συστήματος παρακολούθησης και ηλεκτρονικής αποστολής δεδομένων εισροών - εκροών και συνοδεύονται από πλαστά ή παραποιημένα πιστοποιητικά, επιβάλλεται στον εγκαταστάτη του συστήματος παρακολούθησης εισροών εκροών, διοικητικό πρόστιμο ποσού εκατό χιλιάδων (100.000) ευρώ.</w:t>
      </w:r>
    </w:p>
    <w:p>
      <w:pPr>
        <w:spacing w:before="240" w:after="240"/>
        <w:rPr>
          <w:lang w:val="el" w:eastAsia="el"/>
        </w:rPr>
      </w:pPr>
      <w:r>
        <w:rPr>
          <w:b/>
          <w:bCs/>
          <w:lang w:val="el" w:eastAsia="el"/>
        </w:rPr>
        <w:t>Εφόσον διαπιστωθεί συνυπευθυνότητα, κατά οποιονδήποτε τρόπο, του φορέα της άδειας λειτουργίας της εγκατάστασης της φορολογικής αποθήκης ή του διαχειριστή της αποθήκης τελωνειακής αποταμίευσης ή τρίτου στην τέλεση των ανωτέρω παραβάσεων, επιβάλλεται και σε αυτόν, αυτοτελώς, το ανωτέρω διοικητικό πρόστιμο.</w:t>
      </w:r>
    </w:p>
    <w:p>
      <w:pPr>
        <w:spacing w:before="240" w:after="240"/>
        <w:rPr>
          <w:lang w:val="el" w:eastAsia="el"/>
        </w:rPr>
      </w:pPr>
      <w:r>
        <w:rPr>
          <w:b/>
          <w:bCs/>
          <w:lang w:val="el" w:eastAsia="el"/>
        </w:rPr>
        <w:t>Ο εγκαταστάτης του συστήματος παρακολούθησης εισροών εκροών υποχρεούται να αντικαταστήσει τον μη νόμιμο εξοπλισμό εντός δύο (2) μηνών από την έκδοση της καταλογιστικής πράξης επιβολής του διοικητικού προστίμου, ώστε να πληροί τις προβλεπόμενες απαιτήσεις.</w:t>
      </w:r>
    </w:p>
    <w:p>
      <w:pPr>
        <w:spacing w:before="240" w:after="240"/>
        <w:rPr>
          <w:lang w:val="el" w:eastAsia="el"/>
        </w:rPr>
      </w:pPr>
      <w:r>
        <w:rPr>
          <w:b/>
          <w:bCs/>
          <w:lang w:val="el" w:eastAsia="el"/>
        </w:rPr>
        <w:t>Κατόπιν άπρακτης παρέλευσης του εν λόγω χρονικού διαστήματος, η αρμόδια τελωνειακή αρχή προβαίνει σε ανάκληση της άδειας λειτουργίας της φορολογικής αποθήκης ή της αποθήκης τελωνειακής αποταμίευσης.</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Σε περίπτωση μη εξουσιοδοτημένης επέμβασης, τροποποίησης ή αλλοίωσης, με οποιονδήποτε τρόπο και μορφή, σε μέρη ή σε παραγόμενα στοιχεία, του συστήματος παρακολούθησης εισροών - εκροών που φυλάσσονται στον χώρο της εγκατάστασης ή/και αποστέλλονται στη βάση δεδομένων της ΑΑΔΕ, επιβάλλεται στον φορέα της άδειας λειτουργίας της εγκατάστασης της φορολογικής αποθήκης ή τον διαχειριστή της αποθήκης </w:t>
      </w:r>
      <w:r>
        <w:rPr>
          <w:lang w:val="el" w:eastAsia="el"/>
        </w:rPr>
        <w:t>5</w:t>
      </w:r>
    </w:p>
    <w:p>
      <w:pPr>
        <w:spacing w:before="240" w:after="240"/>
        <w:rPr>
          <w:lang w:val="el" w:eastAsia="el"/>
        </w:rPr>
      </w:pPr>
      <w:r>
        <w:rPr>
          <w:b/>
          <w:bCs/>
          <w:lang w:val="el" w:eastAsia="el"/>
        </w:rPr>
        <w:t>τελωνειακής αποταμίευσης, πρόστιμο ποσού τριακοσίων χιλιάδων (300.000) ευρώ και ανακαλείται η άδεια λειτουργίας της φορολογικής αποθήκης ή της αποθήκης τελωνειακής αποταμίευσης. Εφόσον διαπιστωθεί συνυπευθυνότητα, κατά οποιονδήποτε τρόπο, του εγκαταστάτη του συστήματος παρακολούθησης εισροών εκροών ή τρίτου στην τέλεση των ανωτέρω παραβάσεων, επιβάλλεται και σε αυτόν, αυτοτελώς, το ανωτέρω διοικητικό πρόστιμο.</w:t>
      </w:r>
    </w:p>
    <w:p>
      <w:pPr>
        <w:pStyle w:val="MainText"/>
        <w:spacing w:before="120" w:after="0"/>
        <w:rPr>
          <w:lang w:val="el" w:eastAsia="el"/>
        </w:rPr>
      </w:pPr>
      <w:r>
        <w:rPr>
          <w:b/>
          <w:bCs/>
          <w:lang w:val="el" w:eastAsia="el"/>
        </w:rPr>
        <w:t>4.</w:t>
      </w:r>
      <w:r>
        <w:rPr>
          <w:lang w:val="el" w:eastAsia="el"/>
        </w:rPr>
        <w:t xml:space="preserve"> </w:t>
      </w:r>
      <w:r>
        <w:rPr>
          <w:b/>
          <w:bCs/>
          <w:lang w:val="el" w:eastAsia="el"/>
        </w:rPr>
        <w:t>Σε περίπτωση παράδοσης, προμήθειας, εφοδιασμού, πώλησης, αποθήκευσης ή διακίνησης ενεργειακών προϊόντων της παρ. 1 του άρθρου 73 του ν. 2960/2001, μέσω δεξαμενών, αγωγών, αντλιών ή μετρητών, που δεν συνδέονται με το εγκατεστημένο σύστημα παρακολούθησης εισροών - εκροών, επιβάλλεται στον φορέα της άδειας λειτουργίας της εγκατάστασης της φορολογικής αποθήκης ή τον διαχειριστή της αποθήκης τελωνειακής αποταμίευσης, πρόστιμο ποσού τριακοσίων χιλιάδων (300.000) ευρώ και ανακαλείται η άδεια λειτουργίας της φορολογικής αποθήκης ή αποθήκης τελωνειακής αποταμίευσης. Εφόσον διαπιστωθεί συνυπευθυνότητα, κατά οποιονδήποτε τρόπο, του εγκαταστάτη του συστήματος παρακολούθησης εισροών εκροών ή τρίτου στην τέλεση των ανωτέρω παραβάσεων, επιβάλλεται και σε αυτόν, αυτοτελώς, το ανωτέρω διοικητικό πρόστιμο.</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 εκροών επιβάλλεται πρόστιμο, ανά κατηγορία παράβασης, ως ακολούθως:</w:t>
      </w:r>
    </w:p>
    <w:p>
      <w:pPr>
        <w:pStyle w:val="StructureList1"/>
        <w:spacing w:before="120" w:after="0"/>
        <w:rPr>
          <w:lang w:val="el" w:eastAsia="el"/>
        </w:rPr>
      </w:pPr>
      <w:r>
        <w:rPr>
          <w:lang w:val="el" w:eastAsia="el"/>
        </w:rPr>
        <w:t>α)</w:t>
      </w:r>
      <w:r>
        <w:rPr>
          <w:lang w:val="en" w:eastAsia="en"/>
        </w:rPr>
        <w:tab/>
      </w:r>
      <w:r>
        <w:rPr>
          <w:b/>
          <w:bCs/>
          <w:lang w:val="el" w:eastAsia="el"/>
        </w:rPr>
        <w:t>Σε περίπτωση που κάθε επί μέρους στοιχείο του συστήματος παρακολούθησης εισροών εκροών (μηχανισμοί μέτρησης στάθμης, μετρητές εκροής, όργανα ζύγισης, αισθητήρες, τροφοδοτικά κάρτες επικοινωνίας κ.λπ.) δεν πληροί τις απαιτήσεις της ευρωπαϊκής νομοθεσίας και των διεθνών προτύπων και συστάσεων, σύμφωνα με τα οριζόμενα στο άρθρο 2 της υπό στοιχεία Α. 1230/14-10-2021 Κ.Υ.Α., επιβάλλεται στον εγκαταστάτη του συστήματος παρακολούθησης εισροών εκροών διοικητικό πρόστιμο ποσού εκατό χιλιάδων (100.000) ευρώ.</w:t>
      </w:r>
    </w:p>
    <w:p>
      <w:pPr>
        <w:spacing w:before="240" w:after="240"/>
        <w:rPr>
          <w:lang w:val="el" w:eastAsia="el"/>
        </w:rPr>
      </w:pPr>
      <w:r>
        <w:rPr>
          <w:b/>
          <w:bCs/>
          <w:lang w:val="el" w:eastAsia="el"/>
        </w:rPr>
        <w:t>Ο εγκαταστάτης του συστήματος παρακολούθησης εισροών εκροών υποχρεούται να αντικαταστήσει το/τα επιμέρους στοιχείο/στοιχεία του συστήματος, σύμφωνα με τις απαιτήσεις του άρθρου 2 της υπό στοιχεία Α. 1230/14-10-2021 Κ.Υ.Α., εντός δύο (2) μηνών από την έκδοση της καταλογιστικής πράξης επιβολής του διοικητικού προστίμου.</w:t>
      </w:r>
    </w:p>
    <w:p>
      <w:pPr>
        <w:spacing w:before="240" w:after="240"/>
        <w:rPr>
          <w:lang w:val="el" w:eastAsia="el"/>
        </w:rPr>
      </w:pPr>
      <w:r>
        <w:rPr>
          <w:b/>
          <w:bCs/>
          <w:lang w:val="el" w:eastAsia="el"/>
        </w:rPr>
        <w:t>Κατόπιν άπρακτης παρέλευσης του εν λόγω χρονικού διαστήματος, η αρμόδια τελωνειακή αρχή προβαίνει σε ανάκληση της άδειας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β)</w:t>
      </w:r>
      <w:r>
        <w:rPr>
          <w:lang w:val="en" w:eastAsia="en"/>
        </w:rPr>
        <w:tab/>
      </w:r>
      <w:r>
        <w:rPr>
          <w:b/>
          <w:bCs/>
          <w:lang w:val="el" w:eastAsia="el"/>
        </w:rPr>
        <w:t>Σε περίπτωση που δεν πληρούνται οι απαιτήσεις, αναφορικά με την κεντρική μονάδα ελέγχου και επεξεργασίας δεδομένων του συστήματος παρακολούθησης εισροών - εκροών του άρθρου 7 της υπό στοιχεία Α.1230/14-10-2021 Κ.Υ.Α., επιβάλλεται στον εγκαταστάτη του συστήματος παρακολούθησης εισροών εκροών διοικητικό πρόστιμο ποσού εκατό χιλιάδων (100.000) ευρώ.</w:t>
      </w:r>
    </w:p>
    <w:p>
      <w:pPr>
        <w:spacing w:before="240" w:after="240"/>
        <w:rPr>
          <w:lang w:val="el" w:eastAsia="el"/>
        </w:rPr>
      </w:pPr>
      <w:r>
        <w:rPr>
          <w:b/>
          <w:bCs/>
          <w:lang w:val="el" w:eastAsia="el"/>
        </w:rPr>
        <w:t>Ο εγκαταστάτης του συστήματος παρακολούθησης εισροών εκροών υποχρεούται να προβεί στις απαραίτητες ενέργειες για την πλήρωση των απαιτήσεων του άρθρου 7 της υπό στοιχεία Α. 1230/14-10-2021 Κ.Υ.Α., εντός δύο (2) μηνών από την έκδοση της καταλογιστικής πράξης επιβολής του διοικητικού προστίμου.</w:t>
      </w:r>
    </w:p>
    <w:p>
      <w:pPr>
        <w:spacing w:before="240" w:after="240"/>
        <w:rPr>
          <w:lang w:val="el" w:eastAsia="el"/>
        </w:rPr>
      </w:pPr>
      <w:r>
        <w:rPr>
          <w:b/>
          <w:bCs/>
          <w:lang w:val="el" w:eastAsia="el"/>
        </w:rPr>
        <w:t>Κατόπιν άπρακτης παρέλευσης του εν λόγω χρονικού διαστήματος, η αρμόδια τελωνειακή αρχή προβαίνει σε ανάκληση της άδειας λειτουργίας της φορολογικής αποθήκης ή της αποθήκης τελωνειακής αποταμίευσης.</w:t>
      </w:r>
    </w:p>
    <w:p>
      <w:pPr>
        <w:pStyle w:val="StructureList1"/>
        <w:spacing w:before="120" w:after="0"/>
        <w:rPr>
          <w:lang w:val="el" w:eastAsia="el"/>
        </w:rPr>
      </w:pPr>
      <w:r>
        <w:rPr>
          <w:lang w:val="el" w:eastAsia="el"/>
        </w:rPr>
        <w:t>γ)</w:t>
      </w:r>
      <w:r>
        <w:rPr>
          <w:lang w:val="en" w:eastAsia="en"/>
        </w:rPr>
        <w:tab/>
      </w:r>
      <w:r>
        <w:rPr>
          <w:b/>
          <w:bCs/>
          <w:lang w:val="el" w:eastAsia="el"/>
        </w:rPr>
        <w:t>Σε περίπτωση μη έκδοσης δελτίου σφράγισης, κατόπιν σφράγισης από τον εγκαταστάτη του συστήματος παρακολούθησης εισροών - εκροών (πέραν των σφραγίσεων στις οποίες προβαίνει η τελωνειακή αρχή) περαιτέρω σημείων του συστήματος παρακολούθησης εισροών εκροών για την αποφυγή ενδεχόμενης παραποίησής του, σύμφωνα με τα οριζόμενα στην παρ. 2 του άρθρου 6 της υπό στοιχεία Α.1230/14-10-2021 Κ.Υ.Α., επιβάλλεται στον εγκαταστάτη του συστήματος παρακολούθησης εισροών εκροών πρόστιμο ποσού δέκα χιλιάδων (10.000) ευρώ.</w:t>
      </w:r>
    </w:p>
    <w:p>
      <w:pPr>
        <w:pStyle w:val="StructureList1"/>
        <w:spacing w:before="120" w:after="0"/>
        <w:rPr>
          <w:lang w:val="el" w:eastAsia="el"/>
        </w:rPr>
      </w:pPr>
      <w:r>
        <w:rPr>
          <w:lang w:val="el" w:eastAsia="el"/>
        </w:rPr>
        <w:t>δ)</w:t>
      </w:r>
      <w:r>
        <w:rPr>
          <w:lang w:val="en" w:eastAsia="en"/>
        </w:rPr>
        <w:tab/>
      </w:r>
      <w:r>
        <w:rPr>
          <w:b/>
          <w:bCs/>
          <w:lang w:val="el" w:eastAsia="el"/>
        </w:rPr>
        <w:t>Σε περίπτωση μη τήρησης στο χώρο της εγκατάστασης του δελτίου σφράγισης που προβλέπεται στην παρ. 2 του άρθρου 6 της υπό στοιχεία Α. 1230/14-10-2021 Κ.Υ.Α.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δέκα χιλιάδων (10.000) ευρώ.</w:t>
      </w:r>
    </w:p>
    <w:p>
      <w:pPr>
        <w:pStyle w:val="StructureList1"/>
        <w:spacing w:before="120" w:after="0"/>
        <w:rPr>
          <w:lang w:val="el" w:eastAsia="el"/>
        </w:rPr>
      </w:pPr>
      <w:r>
        <w:rPr>
          <w:lang w:val="el" w:eastAsia="el"/>
        </w:rPr>
        <w:t>ε)</w:t>
      </w:r>
      <w:r>
        <w:rPr>
          <w:lang w:val="en" w:eastAsia="en"/>
        </w:rPr>
        <w:tab/>
      </w:r>
      <w:r>
        <w:rPr>
          <w:b/>
          <w:bCs/>
          <w:lang w:val="el" w:eastAsia="el"/>
        </w:rPr>
        <w:t>Σε περίπτωση μη υποβολής υπεύθυνης δήλωσης στην αρμόδια τελωνειακή αρχή κατόπιν αλλαγής ή αναβάθμισης λογισμικού του συστήματος παρακολούθησης εισροών - εκροών σύμφωνα με τα οριζόμενα στις παρ. 5 και 8 του άρθρου 6 της υπό στοιχεία Α.1230/14-10- 2021 Κ.Υ.Α., επιβάλλεται στον εγκαταστάτη του συστήματος παρακολούθησης εισροών εκροών πρόστιμο ποσού σαράντα χιλιάδων (40.000) ευρώ.</w:t>
      </w:r>
    </w:p>
    <w:p>
      <w:pPr>
        <w:pStyle w:val="StructureList1"/>
        <w:spacing w:before="120" w:after="0"/>
        <w:rPr>
          <w:lang w:val="el" w:eastAsia="el"/>
        </w:rPr>
      </w:pPr>
      <w:r>
        <w:rPr>
          <w:lang w:val="el" w:eastAsia="el"/>
        </w:rPr>
        <w:t>στ)</w:t>
      </w:r>
      <w:r>
        <w:rPr>
          <w:lang w:val="en" w:eastAsia="en"/>
        </w:rPr>
        <w:tab/>
      </w:r>
      <w:r>
        <w:rPr>
          <w:b/>
          <w:bCs/>
          <w:lang w:val="el" w:eastAsia="el"/>
        </w:rPr>
        <w:t>Σε περίπτωση που δεν τηρείται στον χώρο της εγκατάστασης, αντίγραφο της υπεύθυνης δήλωσης που προβλέπεται στην παρ. 8 του άρθρου 6 της υπό στοιχεία Α.1230/14-10-2021 Κ.Υ.Α.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δέκα χιλιάδων (10.000) ευρώ.</w:t>
      </w:r>
    </w:p>
    <w:p>
      <w:pPr>
        <w:pStyle w:val="StructureList1"/>
        <w:spacing w:before="120" w:after="0"/>
        <w:rPr>
          <w:lang w:val="el" w:eastAsia="el"/>
        </w:rPr>
      </w:pPr>
      <w:r>
        <w:rPr>
          <w:lang w:val="el" w:eastAsia="el"/>
        </w:rPr>
        <w:t>ζ)</w:t>
      </w:r>
      <w:r>
        <w:rPr>
          <w:lang w:val="en" w:eastAsia="en"/>
        </w:rPr>
        <w:tab/>
      </w:r>
      <w:r>
        <w:rPr>
          <w:b/>
          <w:bCs/>
          <w:lang w:val="el" w:eastAsia="el"/>
        </w:rPr>
        <w:t>Σε περίπτωση που τα δεδομένα επέμβασης δεν παραμείνουν διαθέσιμα στο σύστημα παρακολούθησης εισροών - εκροών για διάστημα δέκα (10) ετών, σύμφωνα με τα οριζόμενα στην παρ. 7 του άρθρου 6 της υπό στοιχεία Α.1230/14-10-2021 Κ.Υ.Α., επιβάλλεται στον εγκαταστάτη του συστήματος παρακολούθησης εισροών- εκροών πρόστιμο ποσού δέκα χιλιάδων (10.000) ευρώ.</w:t>
      </w:r>
    </w:p>
    <w:p>
      <w:pPr>
        <w:pStyle w:val="StructureList1"/>
        <w:spacing w:before="120" w:after="0"/>
        <w:rPr>
          <w:lang w:val="el" w:eastAsia="el"/>
        </w:rPr>
      </w:pPr>
      <w:r>
        <w:rPr>
          <w:lang w:val="el" w:eastAsia="el"/>
        </w:rPr>
        <w:t>η)</w:t>
      </w:r>
      <w:r>
        <w:rPr>
          <w:lang w:val="en" w:eastAsia="en"/>
        </w:rPr>
        <w:tab/>
      </w:r>
      <w:r>
        <w:rPr>
          <w:b/>
          <w:bCs/>
          <w:lang w:val="el" w:eastAsia="el"/>
        </w:rPr>
        <w:t>Σε περίπτωση μη διατήρησης για δέκα (10) έτη των δελτίων και δεδομένων του συστήματος σύμφωνα με τα οριζόμενα στην περ. (ιβ) της παρ. 2 του άρθρου 7 της υπό στοιχεία Α.1230/14-10-2021 Κ.Υ.Α. επιβάλλεται στον εγκαταστάτη του συστήματος παρακολούθησης εισροών- εκροών πρόστιμο ποσού είκοσι χιλιάδων (20.000) ευρώ.</w:t>
      </w:r>
    </w:p>
    <w:p>
      <w:pPr>
        <w:pStyle w:val="StructureList1"/>
        <w:spacing w:before="120" w:after="0"/>
        <w:rPr>
          <w:lang w:val="el" w:eastAsia="el"/>
        </w:rPr>
      </w:pPr>
      <w:r>
        <w:rPr>
          <w:lang w:val="el" w:eastAsia="el"/>
        </w:rPr>
        <w:t>θ)</w:t>
      </w:r>
      <w:r>
        <w:rPr>
          <w:lang w:val="en" w:eastAsia="en"/>
        </w:rPr>
        <w:tab/>
      </w:r>
      <w:r>
        <w:rPr>
          <w:b/>
          <w:bCs/>
          <w:lang w:val="el" w:eastAsia="el"/>
        </w:rPr>
        <w:t>Σε περίπτωση μη υποβολής υπεύθυνης δήλωσης εγκατάστασης του συστήματος παρακολούθησης εισροών - εκροών από τον εγκαταστάτη του συστήματος παρακολούθησης εισροών εκροών στην τελωνειακή αρχή παρακολούθησης και ελέγχου της φορολογικής αποθήκης ή αποθήκης τελωνειακής αποταμίευσης σύμφωνα με τα οριζόμενα στην παρ. 2 του άρθρου 8 της υπό στοιχεία Α.1230/14-10-2021 Κ.Υ.Α., επιβάλλεται στον εγκαταστάτη του συστήματος παρακολούθησης εισροών- εκροών πρόστιμο ποσού σαράντα χιλιάδων (40.000) ευρώ.</w:t>
      </w:r>
    </w:p>
    <w:p>
      <w:pPr>
        <w:pStyle w:val="StructureList1"/>
        <w:spacing w:before="120" w:after="0"/>
        <w:rPr>
          <w:lang w:val="el" w:eastAsia="el"/>
        </w:rPr>
      </w:pPr>
      <w:r>
        <w:rPr>
          <w:lang w:val="el" w:eastAsia="el"/>
        </w:rPr>
        <w:t>ι)</w:t>
      </w:r>
      <w:r>
        <w:rPr>
          <w:lang w:val="en" w:eastAsia="en"/>
        </w:rPr>
        <w:tab/>
      </w:r>
      <w:r>
        <w:rPr>
          <w:b/>
          <w:bCs/>
          <w:lang w:val="el" w:eastAsia="el"/>
        </w:rPr>
        <w:t>Σε περίπτωση μη τήρησης στον χώρο της εγκατάστασης, αντιγράφου της υπεύθυνης δήλωσης εγκατάστασης του συστήματος παρακολούθησης εισροών – εκροών, σύμφωνα με τα οριζόμενα στην παρ. 2 του άρθρου 8 της υπό στοιχεία Α.1230/14-10-2021 Κ.Υ.Α., επιβάλλεται</w:t>
      </w:r>
    </w:p>
    <w:p>
      <w:pPr>
        <w:spacing w:before="240" w:after="240"/>
        <w:rPr>
          <w:lang w:val="el" w:eastAsia="el"/>
        </w:rPr>
      </w:pPr>
      <w:r>
        <w:rPr>
          <w:b/>
          <w:bCs/>
          <w:lang w:val="el" w:eastAsia="el"/>
        </w:rPr>
        <w:t>στον φορέα της άδειας λειτουργίας της εγκατάστασης της φορολογικής αποθήκης ή στον διαχειριστή της αποθήκης τελωνειακής αποταμίευσης πρόστιμο ποσού δέκα χιλιάδων (10.000) ευρώ.</w:t>
      </w:r>
    </w:p>
    <w:p>
      <w:pPr>
        <w:pStyle w:val="StructureList1"/>
        <w:spacing w:before="120" w:after="0"/>
        <w:rPr>
          <w:lang w:val="el" w:eastAsia="el"/>
        </w:rPr>
      </w:pPr>
      <w:r>
        <w:rPr>
          <w:lang w:val="el" w:eastAsia="el"/>
        </w:rPr>
        <w:t>ια)</w:t>
      </w:r>
      <w:r>
        <w:rPr>
          <w:lang w:val="en" w:eastAsia="en"/>
        </w:rPr>
        <w:tab/>
      </w:r>
      <w:r>
        <w:rPr>
          <w:b/>
          <w:bCs/>
          <w:lang w:val="el" w:eastAsia="el"/>
        </w:rPr>
        <w:t>Σε περίπτωση μη υποβολής νέας υπεύθυνης δήλωσης εγκατάστασης, από νέο εγκαταστάτη ο οποίος αναλαμβάνει τη συντήρηση ή/και αναβάθμιση του συστήματος παρακολούθησης εισροών - εκροών μετά την ολοκλήρωση της εγκατάστασης του συστήματος από προηγούμενο εγκαταστάτη σύμφωνα με τα οριζόμενα στην παρ. 3 του άρθρου 8 της υπό στοιχεία Α.1230/14-10-2021 Κ.Υ.Α., επιβάλλεται στον νέο εγκαταστάτη του συστήματος παρακολούθησης εισροών - εκροών πρόστιμο σαράντα χιλιάδων (40.000) ευρώ.</w:t>
      </w:r>
    </w:p>
    <w:p>
      <w:pPr>
        <w:pStyle w:val="StructureList1"/>
        <w:spacing w:before="120" w:after="0"/>
        <w:rPr>
          <w:lang w:val="el" w:eastAsia="el"/>
        </w:rPr>
      </w:pPr>
      <w:r>
        <w:rPr>
          <w:lang w:val="el" w:eastAsia="el"/>
        </w:rPr>
        <w:t>ιβ)</w:t>
      </w:r>
      <w:r>
        <w:rPr>
          <w:lang w:val="en" w:eastAsia="en"/>
        </w:rPr>
        <w:tab/>
      </w:r>
      <w:r>
        <w:rPr>
          <w:b/>
          <w:bCs/>
          <w:lang w:val="el" w:eastAsia="el"/>
        </w:rPr>
        <w:t>Σε περίπτωση που δεν παραδοθούν, από τον προηγούμενο εγκαταστάτη στον νέο εγκαταστάτη του συστήματος παρακολούθησης εισροών - εκροών, όλα τα πρωτόκολλα επικοινωνίας και λειτουργίας του συστήματος εισροών – εκροών, σύμφωνα με τα οριζόμενα στο τελευταίο εδάφιο της παρ. 3 του άρθρου 8 της υπό στοιχεία Α.1230/14-10-2021 Κ.Υ.Α., επιβάλλεται στον προηγούμενο εγκαταστάτη του συστήματος παρακολούθησης εισροών - εκροών πρόστιμο δέκα χιλιάδων (10.000) ευρώ.</w:t>
      </w:r>
    </w:p>
    <w:p>
      <w:pPr>
        <w:pStyle w:val="StructureList1"/>
        <w:spacing w:before="120" w:after="0"/>
        <w:rPr>
          <w:lang w:val="el" w:eastAsia="el"/>
        </w:rPr>
      </w:pPr>
      <w:r>
        <w:rPr>
          <w:lang w:val="el" w:eastAsia="el"/>
        </w:rPr>
        <w:t>ιγ)</w:t>
      </w:r>
      <w:r>
        <w:rPr>
          <w:lang w:val="en" w:eastAsia="en"/>
        </w:rPr>
        <w:tab/>
      </w:r>
      <w:r>
        <w:rPr>
          <w:b/>
          <w:bCs/>
          <w:lang w:val="el" w:eastAsia="el"/>
        </w:rPr>
        <w:t>Σε περίπτωση μη εμπρόθεσμης κλήσης του εγκαταστάτη του συστήματος παρακολούθησης εισροών - εκροών από τον φορέα της άδειας λειτουργίας της εγκατάστασης της φορολογικής αποθήκης ή τον διαχειριστή της αποθήκης τελωνειακής αποταμίευσης λόγω δυσλειτουργίας/βλάβης του συστήματος, σύμφωνα με τα οριζόμενα στην παρ. 2 του άρθρου 9 της υπό στοιχεία Α.1230/14-10-2021 Κ.Υ.Α., ενώ η παράδοση/παραλαβή του καυσίμου συνεχίζει να διενεργείται, χωρίς έγκριση της αρμόδιας τελωνειακής αρχής, επιβάλλεται στον φορέα της άδειας λειτουργίας της εγκατάστασης της φορολογικής αποθήκης ή τον διαχειριστή της αποθήκης τελωνειακής αποταμίευσης πρόστιμο ποσού δύο χιλιάδων (2.000) ευρώ, ανά ημέρα καθυστέρησης, με μέγιστο το ποσό των σαράντα χιλιάδων (40.000) ευρώ, ανά ημερολογιακό έτος.</w:t>
      </w:r>
    </w:p>
    <w:p>
      <w:pPr>
        <w:pStyle w:val="StructureList1"/>
        <w:spacing w:before="120" w:after="0"/>
        <w:rPr>
          <w:lang w:val="el" w:eastAsia="el"/>
        </w:rPr>
      </w:pPr>
      <w:r>
        <w:rPr>
          <w:lang w:val="el" w:eastAsia="el"/>
        </w:rPr>
        <w:t>ιδ)</w:t>
      </w:r>
      <w:r>
        <w:rPr>
          <w:lang w:val="en" w:eastAsia="en"/>
        </w:rPr>
        <w:tab/>
      </w:r>
      <w:r>
        <w:rPr>
          <w:b/>
          <w:bCs/>
          <w:lang w:val="el" w:eastAsia="el"/>
        </w:rPr>
        <w:t>Σε περίπτωση μη εμπρόθεσμης αποκατάστασης δυσλειτουργίας/βλάβης του συστήματος παρακολούθησης εισροών εκροών από τον εγκαταστάτη του συστήματος, σύμφωνα με τα οριζόμενα στην παρ. 1 του άρθρου 9 της υπό στοιχεία Α.1230/14-10-2021 Κ.Υ.Α., παρά την αποδεδειγμένη κλήση του εγκαταστάτη από τον φορέα της άδειας λειτουργίας της φορολογικής αποθήκης ή τον διαχειριστή της αποθήκης τελωνειακής αποταμίευσης, επιβάλλεται στον εγκαταστάτη του συστήματος παρακολούθησης εισροών - εκροών πρόστιμο ποσού δύο χιλιάδων (2.000) ευρώ ανά ημέρα καθυστέρησης με μέγιστο το ποσό των σαράντα χιλιάδων (40.000) ευρώ ανά ημερολογιακό έτος.</w:t>
      </w:r>
    </w:p>
    <w:p>
      <w:pPr>
        <w:pStyle w:val="StructureList1"/>
        <w:spacing w:before="120" w:after="0"/>
        <w:rPr>
          <w:lang w:val="el" w:eastAsia="el"/>
        </w:rPr>
      </w:pPr>
      <w:r>
        <w:rPr>
          <w:lang w:val="el" w:eastAsia="el"/>
        </w:rPr>
        <w:t>ιε)</w:t>
      </w:r>
      <w:r>
        <w:rPr>
          <w:lang w:val="en" w:eastAsia="en"/>
        </w:rPr>
        <w:tab/>
      </w:r>
      <w:r>
        <w:rPr>
          <w:b/>
          <w:bCs/>
          <w:lang w:val="el" w:eastAsia="el"/>
        </w:rPr>
        <w:t>Σε περίπτωση μη έκδοσης από τον εγκαταστάτη του συστήματος παρακολούθησης εισροών εκροών, δελτίων τεχνικών επεμβάσεων κατά τα προβλεπόμενα στην παρ. 4 του άρθρου 9 της υπό στοιχεία Α.1230/14-10-2021 Κ.Υ.Α, επιβάλλεται στον εγκαταστάτη του συστήματος παρακολούθησης εισροών εκροών πρόστιμο ποσού δέκα χιλιάδων (10.000) ευρώ ανά δελτίο.</w:t>
      </w:r>
    </w:p>
    <w:p>
      <w:pPr>
        <w:pStyle w:val="StructureList1"/>
        <w:spacing w:before="120" w:after="0"/>
        <w:rPr>
          <w:lang w:val="el" w:eastAsia="el"/>
        </w:rPr>
      </w:pPr>
      <w:r>
        <w:rPr>
          <w:lang w:val="el" w:eastAsia="el"/>
        </w:rPr>
        <w:t>ιστ)</w:t>
      </w:r>
      <w:r>
        <w:rPr>
          <w:lang w:val="en" w:eastAsia="en"/>
        </w:rPr>
        <w:tab/>
      </w:r>
      <w:r>
        <w:rPr>
          <w:b/>
          <w:bCs/>
          <w:lang w:val="el" w:eastAsia="el"/>
        </w:rPr>
        <w:t>Σε περίπτωση έκδοσης από τον εγκαταστάτη του συστήματος παρακολούθησης εισροών- εκροών, δελτίων τεχνικών επεμβάσεων σύμφωνα με τα οριζόμενα στην παρ. 4 του άρθρου 9 της υπό στοιχεία Α.1230/14-10-2021 Κ.Υ.Α., με ψευδές περιεχόμενο, επιβάλλεται στον εγκαταστάτη του συστήματος παρακολούθησης εισροών - εκροών πρόστιμο ποσού σαράντα χιλιάδων (40.000) ευρώ ανά δελτίο.</w:t>
      </w:r>
    </w:p>
    <w:p>
      <w:pPr>
        <w:pStyle w:val="StructureList1"/>
        <w:spacing w:before="120" w:after="0"/>
        <w:rPr>
          <w:lang w:val="el" w:eastAsia="el"/>
        </w:rPr>
      </w:pPr>
      <w:r>
        <w:rPr>
          <w:lang w:val="el" w:eastAsia="el"/>
        </w:rPr>
        <w:t>ιζ)</w:t>
      </w:r>
      <w:r>
        <w:rPr>
          <w:lang w:val="en" w:eastAsia="en"/>
        </w:rPr>
        <w:tab/>
      </w:r>
      <w:r>
        <w:rPr>
          <w:b/>
          <w:bCs/>
          <w:lang w:val="el" w:eastAsia="el"/>
        </w:rPr>
        <w:t xml:space="preserve">Σε περίπτωση μη φύλαξης στον χώρο της εγκατάστασης, των δελτίων τεχνικών επεμβάσεωναπό τον φορέα της άδειας λειτουργίας της εγκατάστασης της φορολογικής αποθήκης ή τονδιαχειριστή της αποθήκης τελωνειακής αποταμίευσης, σύμφωνα με τα οριζόμενα στην παρ. </w:t>
      </w:r>
    </w:p>
    <w:p>
      <w:pPr>
        <w:spacing w:before="240" w:after="240"/>
        <w:rPr>
          <w:lang w:val="el" w:eastAsia="el"/>
        </w:rPr>
      </w:pPr>
      <w:r>
        <w:rPr>
          <w:b/>
          <w:bCs/>
          <w:lang w:val="el" w:eastAsia="el"/>
        </w:rPr>
        <w:t>4</w:t>
      </w:r>
      <w:r>
        <w:rPr>
          <w:lang w:val="el" w:eastAsia="el"/>
        </w:rPr>
        <w:t>8</w:t>
      </w:r>
    </w:p>
    <w:p>
      <w:pPr>
        <w:spacing w:before="240" w:after="240"/>
        <w:rPr>
          <w:lang w:val="el" w:eastAsia="el"/>
        </w:rPr>
      </w:pPr>
      <w:r>
        <w:rPr>
          <w:b/>
          <w:bCs/>
          <w:lang w:val="el" w:eastAsia="el"/>
        </w:rPr>
        <w:t>του άρθρου 9 της υπό στοιχεία Α.1230/14-10-2021 Κ.Υ.Α., επιβάλλεται στον φορέα της άδειας λειτουργίας της εγκατάστασης της φορολογικής αποθήκης ή τον διαχειριστή της αποθήκης τελωνειακής αποταμίευσης πρόστιμο ποσού δέκα χιλιάδων (10.000) ευρώ, ανά δελτίο.</w:t>
      </w:r>
    </w:p>
    <w:p>
      <w:pPr>
        <w:pStyle w:val="StructureList1"/>
        <w:spacing w:before="120" w:after="0"/>
        <w:rPr>
          <w:lang w:val="el" w:eastAsia="el"/>
        </w:rPr>
      </w:pPr>
      <w:r>
        <w:rPr>
          <w:lang w:val="el" w:eastAsia="el"/>
        </w:rPr>
        <w:t>ιη)</w:t>
      </w:r>
      <w:r>
        <w:rPr>
          <w:lang w:val="en" w:eastAsia="en"/>
        </w:rPr>
        <w:tab/>
      </w:r>
      <w:r>
        <w:rPr>
          <w:b/>
          <w:bCs/>
          <w:lang w:val="el" w:eastAsia="el"/>
        </w:rPr>
        <w:t>Σε περίπτωση μη ηλεκτρονικής αποστολής των δεδομένων του άρθρου 10 της υπό στοιχεία Α.1230/14-10-2021 Κ.Υ.Α., με την επιφύλαξη της παρ. 2 του ανωτέρω άρθρου,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δύο χιλιάδων (2.000) ευρώ, ανά ημέρα, με μέγιστο το ποσό των πενήντα χιλιάδων (50.000) ευρώ, ανά ημερολογιακό έτος.</w:t>
      </w:r>
    </w:p>
    <w:p>
      <w:pPr>
        <w:pStyle w:val="StructureList1"/>
        <w:spacing w:before="120" w:after="0"/>
        <w:rPr>
          <w:lang w:val="el" w:eastAsia="el"/>
        </w:rPr>
      </w:pPr>
      <w:r>
        <w:rPr>
          <w:lang w:val="el" w:eastAsia="el"/>
        </w:rPr>
        <w:t>ιθ)</w:t>
      </w:r>
      <w:r>
        <w:rPr>
          <w:lang w:val="en" w:eastAsia="en"/>
        </w:rPr>
        <w:tab/>
      </w:r>
      <w:r>
        <w:rPr>
          <w:b/>
          <w:bCs/>
          <w:lang w:val="el" w:eastAsia="el"/>
        </w:rPr>
        <w:t>Σε περίπτωση μη ορθής καταχώρισης των δεδομένων που εισάγονται χειροκίνητα, σύμφωνα με τα οριζόμενα στο άρθρο 11 της υπό στοιχεία Α.1230/14-10-2021 Κ.Υ.Α.,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ποσού χίλια (1.000) ευρώ, ανά δελτίο, με μέγιστο το ποσό των είκοσι χιλιάδων (20.000) ευρώ, ανά ημερολογιακό έτος.</w:t>
      </w:r>
    </w:p>
    <w:p>
      <w:pPr>
        <w:pStyle w:val="StructureList1"/>
        <w:spacing w:before="120" w:after="0"/>
        <w:rPr>
          <w:lang w:val="el" w:eastAsia="el"/>
        </w:rPr>
      </w:pPr>
      <w:r>
        <w:rPr>
          <w:lang w:val="el" w:eastAsia="el"/>
        </w:rPr>
        <w:t>κ)</w:t>
      </w:r>
      <w:r>
        <w:rPr>
          <w:lang w:val="en" w:eastAsia="en"/>
        </w:rPr>
        <w:tab/>
      </w:r>
      <w:r>
        <w:rPr>
          <w:b/>
          <w:bCs/>
          <w:lang w:val="el" w:eastAsia="el"/>
        </w:rPr>
        <w:t>Σε περίπτωση μη εμπρόθεσμης έκδοσης των δελτίων του άρθρου 11 της υπό στοιχεία Α.1230/14-10-2021 Κ.Υ.Α., επιβάλλεται στον φορέα της άδειας λειτουργίας της εγκατάστασης φορολογικής αποθήκης ή στον διαχειριστή της αποθήκης τελωνειακής αποταμίευσης πρόστιμο ποσού χίλια (1.000) ευρώ, ανά δελτίο, με μέγιστο το ποσό των είκοσι χιλιάδων (20.000) ευρώ, ανά ημερολογιακό έτος.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Αρμόδιες αρχές ελέγχου και επιβολής διοικητικών προστίμων </w:t>
      </w:r>
    </w:p>
    <w:p>
      <w:pPr>
        <w:spacing w:before="240" w:after="240"/>
        <w:rPr>
          <w:lang w:val="el" w:eastAsia="el"/>
        </w:rPr>
      </w:pPr>
      <w:r>
        <w:rPr>
          <w:b/>
          <w:bCs/>
          <w:lang w:val="el" w:eastAsia="el"/>
        </w:rPr>
        <w:t>–διαδικασία επιβολής και είσπραξης των διοικητικών προστίμων</w:t>
      </w:r>
    </w:p>
    <w:p>
      <w:pPr>
        <w:pStyle w:val="MainText"/>
        <w:spacing w:before="120" w:after="0"/>
        <w:rPr>
          <w:lang w:val="el" w:eastAsia="el"/>
        </w:rPr>
      </w:pPr>
      <w:r>
        <w:rPr>
          <w:b/>
          <w:bCs/>
          <w:lang w:val="el" w:eastAsia="el"/>
        </w:rPr>
        <w:t>1.</w:t>
      </w:r>
      <w:r>
        <w:rPr>
          <w:lang w:val="el" w:eastAsia="el"/>
        </w:rPr>
        <w:t xml:space="preserve"> </w:t>
      </w:r>
      <w:r>
        <w:rPr>
          <w:b/>
          <w:bCs/>
          <w:lang w:val="el" w:eastAsia="el"/>
        </w:rPr>
        <w:t>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εισροών-εκροών των φορολογικών αποθηκών και των αποθηκών τελωνειακής αποταμίευσης ενεργειακών προϊόντων και την επιβολή των προστίμων της παρούσας είναι τα τελωνεία ελέγχου των ανωτέρω αποθηκών, σύμφωνα με τα οριζόμενα στην υπό στοιχεία ΔΕΦΚΦ 1116596 ΕΞ2017/02-08-2017 απόφαση του Διοικητή της ΑΑΔΕ και στην υπό στοιχεία ΔΔΘΤΟΚ Δ 1026126 ΕΞ2017/27-1-2017 απόφαση του Διοικητή της ΑΑΔΕ, αντίστοιχα. Αρμόδιες υπηρεσίες για την ανάκληση της άδειας λειτουργίας της φορολογικής αποθήκης ή αποθήκης τελωνειακής αποταμίευσης είναι οι τελωνειακές αρχές που εκδίδουν τις άδειες λειτουργίας των φορολογικών αποθηκών και αποθηκών τελωνειακής αποταμίευσης, σύμφωνα με τα οριζόμενα στην υπό στοιχεία ΔΕΦΚΦ 1116596 ΕΞ2017/02-08-2017 απόφαση του Διοικητή της ΑΑΔΕ και στην υπό στοιχεία ΔΔΘΤΟΚ Δ 1026126 ΕΞ2017/27-1-2017 απόφαση του Διοικητή της ΑΑΔΕ Επίσης, αρμόδιες υπηρεσίες για τον έλεγχο είναι και οι τελωνειακές ελεγκτικές αρχές της ΑΑΔΕ, σύμφωνα με τα οριζόμενα στην υπό στοιχεία Δ.ΟΡΓ.Α 1125859 ΕΞ2020/23-10-2020 απόφαση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κρίνεται αναγκαίο από τις υπηρεσίες της παρ. 1 , ζητείται η συνδρομή των λοιπών υπηρεσιών της ΑΑΔΕ στο πλαίσιο των αρμοδιοτήτων τους, όπως αυτές καθορίζονται στην ως άνω υπό στοιχεία Δ.ΟΡΓ.Α 1125859 ΕΞ2020/23-10-2020 απόφαση του Διοικητή της ΑΑΔ., καθώς και των υπηρεσιών της Γενικής Γραμματείας Βιομηχανίας του Υπουργείου Ανάπτυξης, σύμφωνα με τα οριζόμενα στο π.δ. 5/2022.</w:t>
      </w:r>
    </w:p>
    <w:p>
      <w:pPr>
        <w:pStyle w:val="MainText"/>
        <w:spacing w:before="120" w:after="0"/>
        <w:rPr>
          <w:lang w:val="el" w:eastAsia="el"/>
        </w:rPr>
      </w:pPr>
      <w:r>
        <w:rPr>
          <w:b/>
          <w:bCs/>
          <w:lang w:val="el" w:eastAsia="el"/>
        </w:rPr>
        <w:t>3.</w:t>
      </w:r>
      <w:r>
        <w:rPr>
          <w:lang w:val="el" w:eastAsia="el"/>
        </w:rPr>
        <w:t xml:space="preserve"> </w:t>
      </w:r>
      <w:r>
        <w:rPr>
          <w:b/>
          <w:bCs/>
          <w:lang w:val="el" w:eastAsia="el"/>
        </w:rPr>
        <w:t>Για την επιβολή των διοικητικών προστίμων της παρούσας, οι αρμόδιες τελωνειακές αρχές της παρ. 1 εκδίδουν καταλογιστική πράξη, σύμφωνα με το άρθρο 152 του Εθνικού Τελωνειακού Κώδικα (ν. 2960/2001).</w:t>
      </w:r>
    </w:p>
    <w:p>
      <w:pPr>
        <w:pStyle w:val="MainText"/>
        <w:spacing w:before="120" w:after="0"/>
        <w:rPr>
          <w:lang w:val="el" w:eastAsia="el"/>
        </w:rPr>
      </w:pPr>
      <w:r>
        <w:rPr>
          <w:b/>
          <w:bCs/>
          <w:lang w:val="el" w:eastAsia="el"/>
        </w:rPr>
        <w:t>4.</w:t>
      </w:r>
      <w:r>
        <w:rPr>
          <w:lang w:val="el" w:eastAsia="el"/>
        </w:rPr>
        <w:t xml:space="preserve"> </w:t>
      </w:r>
      <w:r>
        <w:rPr>
          <w:b/>
          <w:bCs/>
          <w:lang w:val="el" w:eastAsia="el"/>
        </w:rPr>
        <w:t>Τα ποσά των προστίμων της παρούσας αποτελούν δημόσια έσοδα και εισπράττονται από τις Τελωνειακές Αρχές, σύμφωνα με τον ν. 4978/2022 «Κύρωση Κώδικα Είσπραξης Δημοσίων Εσόδων» (Α΄190).</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ΔΗΜΟΣΙΟΠΟΙΗΣΗ ΣΤΟΙΧΕΙΩΝ ΠΑΡΑΒΑΤΩΝ, ΠΑΡΑΒΑΣΕΩΝ ΚΑΙ ΚΥΡΩΣΕΩΝ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5Δημοσιοποίηση στοιχείων</w:t>
      </w:r>
    </w:p>
    <w:p>
      <w:pPr>
        <w:spacing w:before="240" w:after="240"/>
        <w:rPr>
          <w:lang w:val="el" w:eastAsia="el"/>
        </w:rPr>
      </w:pPr>
      <w:r>
        <w:rPr>
          <w:b/>
          <w:bCs/>
          <w:lang w:val="el" w:eastAsia="el"/>
        </w:rPr>
        <w:t>Τα στοιχεία των παραβατών, των παραβάσεων και των κυρώσεων για παραβάσεις σχετικά με την εγκατάσταση και λειτουργία των ολοκληρωμένων συστημάτων παρακολούθησης και ηλεκτρονικής αποστολής δεδομένων εισροών – εκροών στις φορολογικές αποθήκες και αποθήκες τελωνειακής αποταμίευσης ενεργειακών προϊόντων της παρ. 1 του άρθρου 73 του ν. 2960/2001, δημοσιοποιούνται υπό τις προϋποθέσεις και όρους των άρθρων 6 και 7, στο διαδίκτυο και συγκεκριμένα αναρτώνται στην ιστοσελίδα της Ανεξάρτητης Αρχής Δημοσίων Εσόδων «www.aade.gr».</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6Προϋποθέσεις δημοσιοποίησης στοιχείων</w:t>
      </w:r>
    </w:p>
    <w:p>
      <w:pPr>
        <w:pStyle w:val="MainText"/>
        <w:spacing w:before="120" w:after="0"/>
        <w:rPr>
          <w:lang w:val="el" w:eastAsia="el"/>
        </w:rPr>
      </w:pPr>
      <w:r>
        <w:rPr>
          <w:b/>
          <w:bCs/>
          <w:lang w:val="el" w:eastAsia="el"/>
        </w:rPr>
        <w:t>1.</w:t>
      </w:r>
      <w:r>
        <w:rPr>
          <w:lang w:val="el" w:eastAsia="el"/>
        </w:rPr>
        <w:t xml:space="preserve"> </w:t>
      </w:r>
      <w:r>
        <w:rPr>
          <w:b/>
          <w:bCs/>
          <w:lang w:val="el" w:eastAsia="el"/>
        </w:rPr>
        <w:t>Προϋπόθεση για τη δημοσιοποίηση των στοιχείων των παραβατών, των παραβάσεων και των κυρώσεων αποτελεί η διαπίστωση παράβασης των διατάξεων που αφορούν στην εγκατάσταση και λειτουργία των ολοκληρωμένων συστημάτων παρακολούθησης και ηλεκτρονικής αποστολής δεδομένων εισροών - εκροών στις φορολογικές αποθήκες και στις αποθήκες τελωνειακής αποταμίευσης ενεργειακών προϊόντων της παρ. 1 του άρθρου 73 του ν. 2960/2001, η οποία επισύρει πρόστιμο ίσο ή άνω του ποσού των εκατό χιλιάδων (100.000) ευρώ, όπως οι παραβάσεις αυτές προβλέπονται στο άρθρο 119Γ του ν.2960/01 και εξειδικεύονται στην παρούσα απόφαση.</w:t>
      </w:r>
    </w:p>
    <w:p>
      <w:pPr>
        <w:pStyle w:val="MainText"/>
        <w:spacing w:before="120" w:after="0"/>
        <w:rPr>
          <w:lang w:val="el" w:eastAsia="el"/>
        </w:rPr>
      </w:pPr>
      <w:r>
        <w:rPr>
          <w:b/>
          <w:bCs/>
          <w:lang w:val="el" w:eastAsia="el"/>
        </w:rPr>
        <w:t>2.</w:t>
      </w:r>
      <w:r>
        <w:rPr>
          <w:lang w:val="el" w:eastAsia="el"/>
        </w:rPr>
        <w:t xml:space="preserve"> </w:t>
      </w:r>
      <w:r>
        <w:rPr>
          <w:b/>
          <w:bCs/>
          <w:lang w:val="el" w:eastAsia="el"/>
        </w:rPr>
        <w:t>Η διαπίστωση της παράβασης συντελείται με την έκδοση έκθεσης ελέγχου, η οποία συντάσσεται από την ελέγχουσα αρχή κατόπιν κλήσης του ελεγχόμενου σε ακρόαση σύμφωνα με το άρθρο 6 του Κώδικα Διοικητικής Διαδικασίας (ν.2690/1999, Α΄45).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7Όροι, τρόπος, χρόνος και μέσο δημοσιοποίησης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Σε περίπτωση που διαπιστωθεί ότι συντρέχουν τα οριζόμενα στο άρθρο 6 της παρούσας, εκδίδεται απόφαση δημοσιοποίησης των στοιχείων των παραβατών, των παραβάσεων και των κυρώσεων, σύμφωνα με το συνημμένο υπόδειγμα του Παραρτήματος το οποίο αποτελεί αναπόσπαστο μέρος της παρούσας, από τον Προϊστάμενο της τελωνειακής αρχής που είναι αρμόδια για την επιβολή των ανωτέρω προστίμων. Η απόφαση δημοσιοποίησης κοινοποιείται με αποδεικτικό επίδοσης, άμεσα, στο ελεγχόμενο πρόσωπο. Με την επιφύλαξη τήρησης των αναφερομένων στην παρ. 3, ο Προϊστάμενος της τελωνειακής αρχής που εκδίδει την απόφαση δημοσιοποίησης, καταρτίζει πίνακα με τα προς δημοσιοποίηση στοιχεία του άρθρου 8, ο οποίος αποστέλλεται, με εμπιστευτική διαδικασία, στην Διεύθυνση Στρατηγικής Τελωνειακών Ελέγχων και Παραβάσεων της Ανεξάρτητης Αρχής Δημοσίων Εσόδων (ΑΑΔΕ), προκειμένου να τον διαβιβάσει, κατόπιν επαλήθευσης, ομοίως με εμπιστευτική διαδικασία, στην αρμόδια προς δημοσιοποίηση Υπηρεσία της ΑΑΔΕ, Διεύθυνση Στρατηγικής Τεχνολογιών Πληροφορικής (ΔΙΣΤΕΠΛ).</w:t>
      </w:r>
    </w:p>
    <w:p>
      <w:pPr>
        <w:pStyle w:val="MainText"/>
        <w:spacing w:before="120" w:after="0"/>
        <w:rPr>
          <w:lang w:val="el" w:eastAsia="el"/>
        </w:rPr>
      </w:pPr>
      <w:r>
        <w:rPr>
          <w:b/>
          <w:bCs/>
          <w:lang w:val="el" w:eastAsia="el"/>
        </w:rPr>
        <w:t>2.</w:t>
      </w:r>
      <w:r>
        <w:rPr>
          <w:lang w:val="el" w:eastAsia="el"/>
        </w:rPr>
        <w:t xml:space="preserve"> </w:t>
      </w:r>
      <w:r>
        <w:rPr>
          <w:b/>
          <w:bCs/>
          <w:lang w:val="el" w:eastAsia="el"/>
        </w:rPr>
        <w:t>Κατά της απόφασης δημοσιοποίησης των στοιχείων των παραβατών, των παραβάσεων και των κυρώσεων, δύναται να ασκηθεί προσφυγή και αίτηση αναστολής, ενώπιον του αρμόδιου Διοικητικού Δικαστηρίου, σύμφωνα με τις διατάξεις του Κώδικα Διοικητικής Δικονομίας (ν. 2717/1999, Α’ 97).</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ο ελεγχόμενος παραβάτης είναι φυσικό πρόσωπο ή νομικό πρόσωπο, η επωνυμία του οποίου αποτελείται από το ονοματεπώνυμο ενός ή περισσοτέρων φυσικών προσώπων:</w:t>
      </w:r>
    </w:p>
    <w:p>
      <w:pPr>
        <w:pStyle w:val="StructureList1"/>
        <w:spacing w:before="120" w:after="0"/>
        <w:rPr>
          <w:lang w:val="el" w:eastAsia="el"/>
        </w:rPr>
      </w:pPr>
      <w:r>
        <w:rPr>
          <w:lang w:val="el" w:eastAsia="el"/>
        </w:rPr>
        <w:t>α)</w:t>
      </w:r>
      <w:r>
        <w:rPr>
          <w:lang w:val="en" w:eastAsia="en"/>
        </w:rPr>
        <w:tab/>
      </w:r>
      <w:r>
        <w:rPr>
          <w:b/>
          <w:bCs/>
          <w:lang w:val="el" w:eastAsia="el"/>
        </w:rPr>
        <w:t>Ο ελεγχόμενος παραβάτης ενημερώνεται, με την ανωτέρω απόφαση δημοσιοποίησης, κατ΄ άρθρα 13 και 14 του Γενικού Κανονισμού για την Προστασία Δεδομένων (Γ.Κ.Π.Δ. Κανονισμός ΕΕ 2016/679), για την επικείμενη δημοσιοποίηση των κατ’ άρθρο 8 της παρούσας στοιχείων του στην ιστοσελίδα της ΑΑΔΕ, καθώς και για τα απορρέοντα από τον Γ.Κ.Π.Δ. δικαιώματά του, ως υποκείμενο των δεδομένων, σύμφωνα με το κεφάλαιο ΙΙΙ του Γ.Κ.Π.Δ. και τον ν. 4624/2019, τα οποία δύναται να ασκήσει εντός δέκα (10) ημερών από την επίδοση της ανωτέρω απόφασης δημοσιοποίησης, ενώπιον του Προϊσταμένου της τελωνειακής αρχής που έχει εκδώσει την απόφαση δημοσιοποίησης στοιχείων.</w:t>
      </w:r>
    </w:p>
    <w:p>
      <w:pPr>
        <w:pStyle w:val="StructureList1"/>
        <w:spacing w:before="120" w:after="0"/>
        <w:rPr>
          <w:lang w:val="el" w:eastAsia="el"/>
        </w:rPr>
      </w:pPr>
      <w:r>
        <w:rPr>
          <w:lang w:val="el" w:eastAsia="el"/>
        </w:rPr>
        <w:t>β)</w:t>
      </w:r>
      <w:r>
        <w:rPr>
          <w:lang w:val="en" w:eastAsia="en"/>
        </w:rPr>
        <w:tab/>
      </w:r>
      <w:r>
        <w:rPr>
          <w:b/>
          <w:bCs/>
          <w:lang w:val="el" w:eastAsia="el"/>
        </w:rPr>
        <w:t>Ο Προϊστάμενος της τελωνειακής αρχής έκδοσης της απόφασης δημοσιοποίησης, εξετάζει το αίτημα του παραβάτη που αφορά στην άσκηση δικαιωμάτων του που απορρέουν από τον Γ.Κ.Π.Δ. και τον ν. 4624/2019 και ενημερώνει τον παραβάτη για την αποδοχή ή απόρριψη του αιτήματός του, εντός πέντε (5) ημερών από την παραλαβή του αιτήματος.</w:t>
      </w:r>
    </w:p>
    <w:p>
      <w:pPr>
        <w:pStyle w:val="StructureList1"/>
        <w:spacing w:before="120" w:after="0"/>
        <w:rPr>
          <w:lang w:val="el" w:eastAsia="el"/>
        </w:rPr>
      </w:pPr>
      <w:r>
        <w:rPr>
          <w:lang w:val="el" w:eastAsia="el"/>
        </w:rPr>
        <w:t>γ)</w:t>
      </w:r>
      <w:r>
        <w:rPr>
          <w:lang w:val="en" w:eastAsia="en"/>
        </w:rPr>
        <w:tab/>
      </w:r>
      <w:r>
        <w:rPr>
          <w:b/>
          <w:bCs/>
          <w:lang w:val="el" w:eastAsia="el"/>
        </w:rPr>
        <w:t>Μετά την άσκηση των ανωτέρω δικαιωμάτων από τον ελεγχόμενο παραβάτη και την εξέτασή τους από τον Προϊστάμενο της τελωνειακής αρχής έκδοσης της απόφασης δημοσιοποίησης ή την άπρακτη παρέλευση της προθεσμίας των δέκα (10) ημερών για την άσκηση των δικαιωμάτων αυτών, ο Προϊστάμενος της τελωνειακής αρχής έκδοσης της απόφασης δημοσιοποίησης υποχρεούται στην άμεση αποστολή των προς δημοσιοποίηση στοιχείων, κατά τα οριζόμενα στην παρ. 1 του παρόντος άρθρου.</w:t>
      </w:r>
    </w:p>
    <w:p>
      <w:pPr>
        <w:pStyle w:val="MainText"/>
        <w:spacing w:before="120" w:after="0"/>
        <w:rPr>
          <w:lang w:val="el" w:eastAsia="el"/>
        </w:rPr>
      </w:pPr>
      <w:r>
        <w:rPr>
          <w:b/>
          <w:bCs/>
          <w:lang w:val="el" w:eastAsia="el"/>
        </w:rPr>
        <w:t>4.</w:t>
      </w:r>
      <w:r>
        <w:rPr>
          <w:lang w:val="el" w:eastAsia="el"/>
        </w:rPr>
        <w:t xml:space="preserve"> </w:t>
      </w:r>
      <w:r>
        <w:rPr>
          <w:b/>
          <w:bCs/>
          <w:lang w:val="el" w:eastAsia="el"/>
        </w:rPr>
        <w:t>Τα στοιχεία που δημοσιοποιούνται, σύμφωνα με τους όρους της παρούσας, παραμένουν σε δημοσιότητα για δύο (2) έτη από την ημερομηνία δημοσιοποίησης, με την ανάρτηση τους στην ανωτέρω ιστοσελίδα της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που εκδοθεί από τα Διοικητικά Δικαστήρια προσωρινή διαταγή αναστολής ή απόφαση αναστολής ή ακύρωσης της απόφασης δημοσιοποίησης ή της καταλογιστικής πράξης επιβολής του προστίμου ή μείωσης του ποσού του προστίμου κάτω από το προβλεπόμενο όριο που αποτελεί προϋπόθεση για τη δημοσιοποίηση, τo πρόσωπο, τα στοιχεία του οποίου έχουν δημοσιοποιηθεί ενημερώνει τον Προϊστάμενο της τελωνειακής αρχής που εξέδωσε την απόφαση δημοσιοποίησης, αποστέλλοντας σχετικό αντίγραφο των ανωτέρω. Κατόπιν της ενημέρωσης αυτής, ο Προϊστάμενος της τελωνειακής αρχής που εξέδωσε την απόφαση δημοσιοποίησης αποστέλλει αμελλητί, με εμπιστευτική διαδικασία, επικαιροποιημένο πίνακα, με αναφορά της προσωρινής διαταγής ή της δικαστικής απόφασης στη Διεύθυνση Στρατηγικής Τελωνειακών Ελέγχων &amp; Παραβάσεων (ΔΣΤΕΠ), η οποία, κατόπιν επαλήθευσης, τα διαβιβάζει στη Διεύθυνση Στρατηγικής Τεχνολογιών Πληροφορικής (ΔΙΣΤΕΠΛ), προκειμένου η τελευταία να προβεί σε άρση της δημοσιοποίησης των σχετικών στοιχείων. Σε περίπτωση που εκδοθεί από τα Διοικητικά Δικαστήρια απόφαση που τροποποιεί το ποσό του προστίμου, το οποίο ωστόσο παραμένει ίσο ή άνω του προβλεπόμενου ορίου που αποτελεί προϋπόθεση για τη δημοσιοποίηση, επικαιροποιείται με την ανωτέρω διαδικασία η σχετική δημοσιοποίηση - ανάρτηση στην ιστοσελίδα της ΑΑΔΕ, ως προς το νέο ποσό προστίμου.</w:t>
      </w:r>
    </w:p>
    <w:p>
      <w:pPr>
        <w:pStyle w:val="MainText"/>
        <w:spacing w:before="120" w:after="0"/>
        <w:rPr>
          <w:lang w:val="el" w:eastAsia="el"/>
        </w:rPr>
      </w:pPr>
      <w:r>
        <w:rPr>
          <w:b/>
          <w:bCs/>
          <w:lang w:val="el" w:eastAsia="el"/>
        </w:rPr>
        <w:t>6.</w:t>
      </w:r>
      <w:r>
        <w:rPr>
          <w:lang w:val="el" w:eastAsia="el"/>
        </w:rPr>
        <w:t xml:space="preserve"> </w:t>
      </w:r>
      <w:r>
        <w:rPr>
          <w:b/>
          <w:bCs/>
          <w:lang w:val="el" w:eastAsia="el"/>
        </w:rPr>
        <w:t>Αρμόδιος για την ορθότητα, την πληρότητα, την ακρίβεια και την επικαιροποίηση των στοιχείων που αποστέλλονται προς δημοσιοποίηση στη ΔΙ.Σ.ΤΕ.ΠΛ., μέσω της Δ.Σ.Τ.Ε.Π., είναι ο Προϊστάμενος της τελωνειακής αρχής που εξέδωσε την απόφαση δημοσιοποίησης.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8Δημοσιοποιούμενα στοιχεία</w:t>
      </w:r>
    </w:p>
    <w:p>
      <w:pPr>
        <w:spacing w:before="240" w:after="240"/>
        <w:rPr>
          <w:lang w:val="el" w:eastAsia="el"/>
        </w:rPr>
      </w:pPr>
      <w:r>
        <w:rPr>
          <w:b/>
          <w:bCs/>
          <w:lang w:val="el" w:eastAsia="el"/>
        </w:rPr>
        <w:t>Τα στοιχεία που δημοσιεύονται και αναρτώνται στην ιστοσελίδα της ΑΑΔΕ «www.aade.gr», είναι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το ονοματεπώνυμο και το πατρώνυμο του ελεγχόμενου φυσικού προσώπου ή η επωνυμία του νομικού προσώπου και ο διακριτικός τίτλος αυτού, σε βάρος των οποίων διαπιστώθηκε η παράβαση των διατάξεων περί εγκατάστασης και λειτουργίας των συστημάτων παρακολούθησης και ηλεκτρονικής αποστολής δεδομένων εισροών – εκροών στις φορολογικές αποθήκες και αποθήκες τελωνειακής αποταμίευσης ενεργειακών προϊόντων της παρ. 1 του άρθρου 73 του ν. 2960/2001,</w:t>
      </w:r>
    </w:p>
    <w:p>
      <w:pPr>
        <w:pStyle w:val="StructureList1"/>
        <w:spacing w:before="120" w:after="0"/>
        <w:rPr>
          <w:lang w:val="el" w:eastAsia="el"/>
        </w:rPr>
      </w:pPr>
      <w:r>
        <w:rPr>
          <w:lang w:val="el" w:eastAsia="el"/>
        </w:rPr>
        <w:t>β)</w:t>
      </w:r>
      <w:r>
        <w:rPr>
          <w:lang w:val="en" w:eastAsia="en"/>
        </w:rPr>
        <w:tab/>
      </w:r>
      <w:r>
        <w:rPr>
          <w:b/>
          <w:bCs/>
          <w:lang w:val="el" w:eastAsia="el"/>
        </w:rPr>
        <w:t>η πλήρης ταχυδρομική διεύθυνση της ελεγχόμενης εγκατάστασης όπου διαπιστώθηκε η παράβαση ή/και η πλήρης ταχυδρομική διεύθυνση του τόπου άσκησης της επαγγελματικής δραστηριότητας του φυσικού προσώπου ή της έδρας του νομικού προσώπου του εγκαταστάτη ή/ και τρίτου που τέλεσαν την παράβαση, με δυνατότητα υπομνήματος χάρτη εντοπισμού στο διαδίκτυο,</w:t>
      </w:r>
    </w:p>
    <w:p>
      <w:pPr>
        <w:pStyle w:val="StructureList1"/>
        <w:spacing w:before="120" w:after="0"/>
        <w:rPr>
          <w:lang w:val="el" w:eastAsia="el"/>
        </w:rPr>
      </w:pPr>
      <w:r>
        <w:rPr>
          <w:lang w:val="el" w:eastAsia="el"/>
        </w:rPr>
        <w:t>γ)</w:t>
      </w:r>
      <w:r>
        <w:rPr>
          <w:lang w:val="en" w:eastAsia="en"/>
        </w:rPr>
        <w:tab/>
      </w:r>
      <w:r>
        <w:rPr>
          <w:b/>
          <w:bCs/>
          <w:lang w:val="el" w:eastAsia="el"/>
        </w:rPr>
        <w:t>ο αριθμός και η ημερομηνία έκδοσης της έκθεσης ελέγχου της αρχής που διενήργησε τον έλεγχο,</w:t>
      </w:r>
    </w:p>
    <w:p>
      <w:pPr>
        <w:pStyle w:val="StructureList1"/>
        <w:spacing w:before="120" w:after="0"/>
        <w:rPr>
          <w:lang w:val="el" w:eastAsia="el"/>
        </w:rPr>
      </w:pPr>
      <w:r>
        <w:rPr>
          <w:lang w:val="el" w:eastAsia="el"/>
        </w:rPr>
        <w:t>δ)</w:t>
      </w:r>
      <w:r>
        <w:rPr>
          <w:lang w:val="en" w:eastAsia="en"/>
        </w:rPr>
        <w:tab/>
      </w:r>
      <w:r>
        <w:rPr>
          <w:b/>
          <w:bCs/>
          <w:lang w:val="el" w:eastAsia="el"/>
        </w:rPr>
        <w:t>η περιγραφή της παράβασης και το ποσό του προστίμου που αυτή επισύρει, ε) ο αριθμός και η ημερομηνία έκδοσης της απόφασης δημοσιοποίησης στοιχείων.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9Αποστολή στοιχείων στο Συντονιστικό Επιχειρησιακό Κέντρο (Σ.Ε.Κ.)</w:t>
      </w:r>
    </w:p>
    <w:p>
      <w:pPr>
        <w:spacing w:before="240" w:after="240"/>
        <w:rPr>
          <w:lang w:val="el" w:eastAsia="el"/>
        </w:rPr>
      </w:pPr>
      <w:r>
        <w:rPr>
          <w:b/>
          <w:bCs/>
          <w:lang w:val="el" w:eastAsia="el"/>
        </w:rPr>
        <w:t xml:space="preserve">O Προϊστάμενος της τελωνειακής αρχής που εξέδωσε την απόφαση δημοσιοποίησης στοιχείων διαβιβάζει στο Συντονιστικό Επιχειρησιακό Κέντρο (Σ.Ε.Κ.) του άρθρου 6 </w:t>
      </w:r>
    </w:p>
    <w:p>
      <w:pPr>
        <w:spacing w:before="240" w:after="240"/>
        <w:rPr>
          <w:lang w:val="el" w:eastAsia="el"/>
        </w:rPr>
      </w:pPr>
      <w:r>
        <w:rPr>
          <w:b/>
          <w:bCs/>
          <w:lang w:val="el" w:eastAsia="el"/>
        </w:rPr>
        <w:t>του ν.4410/2016:α) την απόφαση δημοσιοποίησης των στοιχείων της παρ. 1 του άρθρου 7 της παρούσας και</w:t>
      </w:r>
    </w:p>
    <w:p>
      <w:pPr>
        <w:pStyle w:val="StructureList1"/>
        <w:spacing w:before="120" w:after="0"/>
        <w:rPr>
          <w:lang w:val="el" w:eastAsia="el"/>
        </w:rPr>
      </w:pPr>
      <w:r>
        <w:rPr>
          <w:lang w:val="el" w:eastAsia="el"/>
        </w:rPr>
        <w:t>β)</w:t>
      </w:r>
      <w:r>
        <w:rPr>
          <w:lang w:val="en" w:eastAsia="en"/>
        </w:rPr>
        <w:tab/>
      </w:r>
      <w:r>
        <w:rPr>
          <w:b/>
          <w:bCs/>
          <w:lang w:val="el" w:eastAsia="el"/>
        </w:rPr>
        <w:t>τυχόν εκδοθείσα δικαστική απόφαση που σχετίζεται με την απόφαση δημοσιοποίησης στοιχείων ή την καταλογιστική πράξη επιβολής προστίμου για παράβαση των διατάξεων περί εγκατάστασης και λειτουργίας των συστημάτων παρακολούθησης και ηλεκτρονικής αποστολής δεδομένων εισροών - εκροών σε φορολογικές αποθήκες και αποθήκες τελωνειακής αποταμίευσης ενεργειακών προϊόντων της παρ. 1 του άρθρου 73 του ν. 2960/2001.</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Δ΄ΤΕΛΙΚΕΣ ΔΙΑΤΑΞΕΙΣ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Από την έναρξη ισχύος της παρούσας καταργείται η υπό στοιχεία Α.1096/12-07-2022 κοινή απόφαση του Υφυπουργού Οικονομικών, του Υπουργού Ανάπτυξης και Επενδύσεων και του Διοικητή της ΑΑΔΕ «Εξειδίκευση των παραβάσεων περί εγκατάστασης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 και καθορισμός του ποσού των διοικητικών προστίμων (B΄3818).</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την δημοσίευσή της στην Εφημερίδα της Κυβερνήσεως, με την επιφύλαξη της παρ. 4 του άρθρου 119Γ του ν.2960/2001 και της παρ. 3 του άρθρου 14 της υπό στοιχεία Α.1230/14-10-2021 κοινής απόφασης του Υφυπουργού Οικονομικών, του Υπουργού Ανάπτυξης και Επενδύσεων, του Υπουργού Επικρατείας και του Διοικητή της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H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Η ΥΦΥΠΟΥΡΓΟΣ ΑΝΑΠΤΥΞΗΣ</w:t>
      </w:r>
    </w:p>
    <w:p>
      <w:pPr>
        <w:spacing w:before="240" w:after="240"/>
        <w:rPr>
          <w:lang w:val="el" w:eastAsia="el"/>
        </w:rPr>
      </w:pPr>
      <w:r>
        <w:rPr>
          <w:b/>
          <w:bCs/>
          <w:lang w:val="el" w:eastAsia="el"/>
        </w:rPr>
        <w:t>ΑΝΝΑ ΜΑΝΗ</w:t>
      </w:r>
    </w:p>
    <w:p>
      <w:pPr>
        <w:spacing w:before="240" w:after="240"/>
        <w:rPr>
          <w:lang w:val="el" w:eastAsia="el"/>
        </w:rPr>
      </w:pPr>
      <w:r>
        <w:rPr>
          <w:lang w:val="el" w:eastAsia="el"/>
        </w:rPr>
        <w:t>14</w:t>
      </w:r>
    </w:p>
    <w:p>
      <w:pPr>
        <w:spacing w:before="240" w:after="240"/>
        <w:rPr>
          <w:lang w:val="el" w:eastAsia="el"/>
        </w:rPr>
      </w:pPr>
      <w:r>
        <w:rPr>
          <w:b/>
          <w:bCs/>
          <w:lang w:val="el" w:eastAsia="el"/>
        </w:rPr>
        <w:t>ΠΑΡΑΡΤΗΜΑ -</w:t>
      </w:r>
    </w:p>
    <w:p>
      <w:pPr>
        <w:spacing w:before="240" w:after="240"/>
        <w:rPr>
          <w:lang w:val="el" w:eastAsia="el"/>
        </w:rPr>
      </w:pPr>
      <w:r>
        <w:rPr>
          <w:b/>
          <w:bCs/>
          <w:lang w:val="el" w:eastAsia="el"/>
        </w:rPr>
        <w:t>ΑΑΔΕ</w:t>
      </w:r>
    </w:p>
    <w:p>
      <w:pPr>
        <w:spacing w:before="240" w:after="240"/>
        <w:rPr>
          <w:lang w:val="el" w:eastAsia="el"/>
        </w:rPr>
      </w:pPr>
      <w:r>
        <w:rPr>
          <w:lang w:val="el" w:eastAsia="el"/>
        </w:rPr>
        <w:t>Λνΐξόρτητη Λρ^ή</w:t>
      </w:r>
    </w:p>
    <w:p>
      <w:pPr>
        <w:spacing w:before="240" w:after="240"/>
        <w:rPr>
          <w:lang w:val="el" w:eastAsia="el"/>
        </w:rPr>
      </w:pPr>
      <w:r>
        <w:rPr>
          <w:lang w:val="el" w:eastAsia="el"/>
        </w:rPr>
        <w:t xml:space="preserve">Δη|ΐθι3ί«ν </w:t>
      </w:r>
      <w:r>
        <w:rPr>
          <w:lang w:val="el" w:eastAsia="el"/>
        </w:rPr>
        <w:t>E&lt;n56«v</w:t>
      </w:r>
    </w:p>
    <w:p>
      <w:pPr>
        <w:spacing w:before="240" w:after="240"/>
        <w:rPr>
          <w:lang w:val="el" w:eastAsia="el"/>
        </w:rPr>
      </w:pPr>
      <w:r>
        <w:rPr>
          <w:lang w:val="el" w:eastAsia="el"/>
        </w:rPr>
        <w:t>(Στοιχεία της τελωνειακής αρχής επιβολής του προστίμου)</w:t>
      </w:r>
    </w:p>
    <w:p>
      <w:pPr>
        <w:spacing w:before="240" w:after="240"/>
        <w:rPr>
          <w:lang w:val="el" w:eastAsia="el"/>
        </w:rPr>
      </w:pPr>
      <w:r>
        <w:rPr>
          <w:lang w:val="el" w:eastAsia="el"/>
        </w:rPr>
        <w:t xml:space="preserve">Ημερ.: ... / ... / </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ΘΕΜΑ: Δημοσιοποίηση των στοιχείων παραβατών, παραβάσεων και κυρώσεων</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Το δεύτερο εδάφιο της παρ. 5 του άρθρου 119Γ του Εθνικού Τελωνειακού Κώδικα (ν. 2960/2001, Α΄ 265).</w:t>
      </w:r>
    </w:p>
    <w:p>
      <w:pPr>
        <w:pStyle w:val="MainText"/>
        <w:spacing w:before="120" w:after="0"/>
        <w:rPr>
          <w:lang w:val="el" w:eastAsia="el"/>
        </w:rPr>
      </w:pPr>
      <w:r>
        <w:rPr>
          <w:b/>
          <w:bCs/>
          <w:lang w:val="el" w:eastAsia="el"/>
        </w:rPr>
        <w:t>2.</w:t>
      </w:r>
      <w:r>
        <w:rPr>
          <w:lang w:val="el" w:eastAsia="el"/>
        </w:rPr>
        <w:t xml:space="preserve"> Tην υπό στοιχεία. A……………………«Εξειδίκευση των παραβάσεων περί εγκατάστασης και λειτουργίας των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 Καθορισμός του ποσού των διοικητικών προστίμων για κάθε παράβαση και εξειδίκευση των περιπτώσεων ανάκλησης της άδειας λειτουργίας φορολογικής αποθήκης και αποθήκης τελωνειακής αποταμίευσης. 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(Β…..).</w:t>
      </w:r>
    </w:p>
    <w:p>
      <w:pPr>
        <w:pStyle w:val="MainText"/>
        <w:spacing w:before="120" w:after="0"/>
        <w:rPr>
          <w:lang w:val="el" w:eastAsia="el"/>
        </w:rPr>
      </w:pPr>
      <w:r>
        <w:rPr>
          <w:b/>
          <w:bCs/>
          <w:lang w:val="el" w:eastAsia="el"/>
        </w:rPr>
        <w:t>3.</w:t>
      </w:r>
      <w:r>
        <w:rPr>
          <w:lang w:val="el" w:eastAsia="el"/>
        </w:rPr>
        <w:t xml:space="preserve"> Tην αριθμ. …………………. έκθεση ελέγχου η οποία εκδόθηκε κατόπιν ελέγχου που διενεργήθηκε από υπαλλήλους της υπηρεσίας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2"/>
        <w:gridCol w:w="48"/>
        <w:gridCol w:w="319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Όνομα/ Όν. πατέρα ή Επωνυμία: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Διακριτικός τίτλος: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 Ενότητα:</w:t>
            </w:r>
          </w:p>
        </w:tc>
      </w:tr>
    </w:tbl>
    <w:p>
      <w:pPr>
        <w:spacing w:before="240" w:after="240"/>
        <w:rPr>
          <w:lang w:val="el" w:eastAsia="el"/>
        </w:rPr>
      </w:pPr>
      <w:r>
        <w:rPr>
          <w:lang w:val="el" w:eastAsia="el"/>
        </w:rPr>
        <w:t>……………………………… την</w:t>
      </w:r>
    </w:p>
    <w:p>
      <w:pPr>
        <w:spacing w:before="240" w:after="240"/>
        <w:rPr>
          <w:lang w:val="el" w:eastAsia="el"/>
        </w:rPr>
      </w:pPr>
      <w:r>
        <w:rPr>
          <w:lang w:val="el" w:eastAsia="el"/>
        </w:rPr>
        <w:t>(ημέρα/μήνας/έτος) στην κατωτέρω εγκατάσταση:</w:t>
      </w:r>
    </w:p>
    <w:p>
      <w:pPr>
        <w:pStyle w:val="MainText"/>
        <w:spacing w:before="120" w:after="0"/>
        <w:rPr>
          <w:lang w:val="el" w:eastAsia="el"/>
        </w:rPr>
      </w:pPr>
      <w:r>
        <w:rPr>
          <w:b/>
          <w:bCs/>
          <w:lang w:val="el" w:eastAsia="el"/>
        </w:rPr>
        <w:t>4.</w:t>
      </w:r>
      <w:r>
        <w:rPr>
          <w:lang w:val="el" w:eastAsia="el"/>
        </w:rPr>
        <w:t xml:space="preserve"> Το γεγονός ότι: (ιστορικό υπόθεσης, διαπιστώσεις ελέγχουσας αρχής κ.λπ.)</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Τη δημοσιοποίηση στην ιστοσελίδα της Ανεξάρτητης Αρχής Δημοσίων Εσόδων (ΑΑΔΕ) «www.aade.gr» των κατωτέρω στοιχείων παραβατών, παραβάσεων και κυρώσεων, κατ’ άρθρο 8 της υπ’ αριθ. 2 ανωτέρω σχετικής κοινής υπουργικής απόφασης:</w:t>
      </w:r>
    </w:p>
    <w:p>
      <w:pPr>
        <w:pStyle w:val="StructureList1"/>
        <w:spacing w:before="120" w:after="0"/>
        <w:rPr>
          <w:lang w:val="el" w:eastAsia="el"/>
        </w:rPr>
      </w:pPr>
      <w:r>
        <w:rPr>
          <w:lang w:val="el" w:eastAsia="el"/>
        </w:rPr>
        <w:t>α)</w:t>
      </w:r>
      <w:r>
        <w:rPr>
          <w:lang w:val="en" w:eastAsia="en"/>
        </w:rPr>
        <w:tab/>
      </w:r>
      <w:r>
        <w:rPr>
          <w:lang w:val="el" w:eastAsia="el"/>
        </w:rPr>
        <w:t>Ονοματεπώνυμο και πατρώνυμο του φυσικού προσώπου ή επωνυμία νομικού προσώπου και διακριτικός τίτλος αυτού, σε βάρος των οποίων διαπιστώθηκε παράβαση των διατάξεων περί εγκατάστασης και λειτουργίας των συστημάτων παρακολούθησης και ηλεκτρονικής αποστολής δεδομένων εισροών- εκροών</w:t>
      </w:r>
    </w:p>
    <w:p>
      <w:pPr>
        <w:pStyle w:val="StructureList1"/>
        <w:spacing w:before="120" w:after="0"/>
        <w:rPr>
          <w:lang w:val="el" w:eastAsia="el"/>
        </w:rPr>
      </w:pPr>
      <w:r>
        <w:rPr>
          <w:lang w:val="el" w:eastAsia="el"/>
        </w:rPr>
        <w:t>β)</w:t>
      </w:r>
      <w:r>
        <w:rPr>
          <w:lang w:val="en" w:eastAsia="en"/>
        </w:rPr>
        <w:tab/>
      </w:r>
      <w:r>
        <w:rPr>
          <w:lang w:val="el" w:eastAsia="el"/>
        </w:rPr>
        <w:t>Πλήρης ταχυδρομική διεύθυνση της ελεγχόμενης εγκατάστασης όπου διαπιστώθηκε η παράβαση, ή/και η πλήρης ταχυδρομική διεύθυνση του τόπου άσκησης της επαγγελματικής δραστηριότητας του φυσικού προσώπου ή της έδρας του νομικού προσώπου του εγκαταστάτη ή/ και τρίτου που τέλεσαν την παράβαση, με δυνατότητα υπομνήματος χάρτη εντοπισμού στο διαδίκτυο:</w:t>
      </w:r>
    </w:p>
    <w:p>
      <w:pPr>
        <w:pStyle w:val="StructureList1"/>
        <w:spacing w:before="120" w:after="0"/>
        <w:rPr>
          <w:lang w:val="el" w:eastAsia="el"/>
        </w:rPr>
      </w:pPr>
      <w:r>
        <w:rPr>
          <w:lang w:val="el" w:eastAsia="el"/>
        </w:rPr>
        <w:t>γ)</w:t>
      </w:r>
      <w:r>
        <w:rPr>
          <w:lang w:val="en" w:eastAsia="en"/>
        </w:rPr>
        <w:tab/>
      </w:r>
      <w:r>
        <w:rPr>
          <w:lang w:val="el" w:eastAsia="el"/>
        </w:rPr>
        <w:t>Αριθμός και ημερομηνία έκδοσης της έκθεσης ελέγχου της αρχής που διενήργησε τον έλεγχο: δ) Περιγραφή της παράβασης και ποσό του προστίμου που αυτή επισύρει:</w:t>
      </w:r>
    </w:p>
    <w:p>
      <w:pPr>
        <w:pStyle w:val="StructureList1"/>
        <w:spacing w:before="120" w:after="0"/>
        <w:rPr>
          <w:lang w:val="el" w:eastAsia="el"/>
        </w:rPr>
      </w:pPr>
      <w:r>
        <w:rPr>
          <w:lang w:val="el" w:eastAsia="el"/>
        </w:rPr>
        <w:t>ε)</w:t>
      </w:r>
      <w:r>
        <w:rPr>
          <w:lang w:val="en" w:eastAsia="en"/>
        </w:rPr>
        <w:tab/>
      </w:r>
      <w:r>
        <w:rPr>
          <w:lang w:val="el" w:eastAsia="el"/>
        </w:rPr>
        <w:t>Αριθμός και ημερομηνία έκδοσης της παρούσας απόφασης δημοσιοποίησης της παράβασης:</w:t>
      </w:r>
    </w:p>
    <w:p>
      <w:pPr>
        <w:spacing w:before="240" w:after="240"/>
        <w:rPr>
          <w:lang w:val="el" w:eastAsia="el"/>
        </w:rPr>
      </w:pPr>
      <w:r>
        <w:rPr>
          <w:lang w:val="el" w:eastAsia="el"/>
        </w:rPr>
        <w:t>Τα στοιχεία που δημοσιεύονται παραμένουν σε δημοσιότητα για δύο (2) έτη από την ημερομηνία δημοσιοποίησης με την ανάρτηση τους στην ανωτέρω ιστοσελίδα της ΑΑΔΕ.</w:t>
      </w:r>
    </w:p>
    <w:p>
      <w:pPr>
        <w:spacing w:before="240" w:after="240"/>
        <w:rPr>
          <w:lang w:val="el" w:eastAsia="el"/>
        </w:rPr>
      </w:pPr>
      <w:r>
        <w:rPr>
          <w:lang w:val="el" w:eastAsia="el"/>
        </w:rPr>
        <w:t>Κατά της παρούσας απόφασης δημοσιοποίησης δύναται να ασκηθεί προσφυγή, ενώπιον του αρμόδιου Διοικητικού Δικαστηρίου, σύμφωνα με τις διατάξεις του Κώδικα Διοικητικής Δικονομίας (ν.2717/1999, Α’ 97).</w:t>
      </w:r>
    </w:p>
    <w:p>
      <w:pPr>
        <w:spacing w:before="240" w:after="240"/>
        <w:rPr>
          <w:lang w:val="el" w:eastAsia="el"/>
        </w:rPr>
      </w:pPr>
      <w:r>
        <w:rPr>
          <w:lang w:val="el" w:eastAsia="el"/>
        </w:rPr>
        <w:t>Περαιτέρω, σε περίπτωση που ο παραβάτης είναι φυσικό πρόσωπο, ή νομικό πρόσωπο η επωνυμία του οποίου αποτελείται από το ονοματεπώνυμο ενός ή περισσότερων φυσικών προσώπων, αυτός δύναται να ασκήσει ενώπιον του Προϊσταμένου της υπηρεσίας μας, εντός δέκα (10) ημερών από την επίδοση της παρούσας απόφασης, τα απορρέοντα από τον Κανονισμό για την Προστασία Δεδομένων [Κανονισμός (ΕΕ) 2016/679 κεφάλαιο ΙΙΙ, L 119] και από τον ν. 4624/2019 δικαιώματά του, ως υποκείμενο των δεδομένων.</w:t>
      </w:r>
    </w:p>
    <w:p>
      <w:pPr>
        <w:spacing w:before="240" w:after="240"/>
        <w:rPr>
          <w:lang w:val="el" w:eastAsia="el"/>
        </w:rPr>
      </w:pPr>
      <w:r>
        <w:rPr>
          <w:b/>
          <w:bCs/>
          <w:lang w:val="el" w:eastAsia="el"/>
        </w:rPr>
        <w:t>Ο Προϊστάμενος (της τελωνειακής αρχής επιβολής του προστίμου)</w:t>
      </w:r>
    </w:p>
    <w:p>
      <w:pPr>
        <w:spacing w:before="240" w:after="240"/>
        <w:rPr>
          <w:lang w:val="el" w:eastAsia="el"/>
        </w:rPr>
      </w:pPr>
      <w:r>
        <w:rPr>
          <w:b/>
          <w:bCs/>
          <w:lang w:val="el" w:eastAsia="el"/>
        </w:rPr>
        <w:t>ΕΝΗΜΕΡΩΣΗ ΓΙΑ ΤΗΝ ΕΠΕΞΕΡΓΑΣΙΑ ΔΕΔΟΜΕΝΩΝ ΠΡΟΣΩΠΙΚΟΥ ΧΑΡΑΚΤΗΡΑ ΑΠΟ ΤΗΝ Α.Α- .Δ.Ε.</w:t>
      </w:r>
      <w:r>
        <w:rPr>
          <w:rStyle w:val="Hyperlink"/>
          <w:b/>
          <w:bCs/>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Σας ενημερώνουμε ότι η Ανεξάρτητη Αρχή Δημοσίων Εσόδων (εφεξής ΑΑΔΕ) η οποία εδρεύει στην Αθήνα, οδός Πειραιώς 180 Τ.Κ. 17778, Ταύρος (ιστοσελίδα</w:t>
      </w:r>
      <w:hyperlink r:id="rId5" w:history="1">
        <w:r>
          <w:rPr>
            <w:rStyle w:val="Hyperlink"/>
            <w:b/>
            <w:bCs/>
            <w:color w:val="0000EE"/>
            <w:u w:color="0000EE"/>
            <w:lang w:val="el" w:eastAsia="el"/>
          </w:rPr>
          <w:t>www.aade.gr</w:t>
        </w:r>
        <w:r>
          <w:rPr>
            <w:rStyle w:val="Hyperlink"/>
            <w:b/>
            <w:bCs/>
            <w:color w:val="0000EE"/>
            <w:u w:color="0000EE"/>
            <w:lang w:val="el" w:eastAsia="el"/>
          </w:rPr>
          <w:t>)</w:t>
        </w:r>
      </w:hyperlink>
      <w:r>
        <w:rPr>
          <w:b/>
          <w:bCs/>
          <w:lang w:val="el" w:eastAsia="el"/>
        </w:rPr>
        <w:t xml:space="preserve"> ως Υπεύθυνος Επεξεργασίας κατ’ εφαρμογή του δεύτερου εδαφίου της παρ. 5 του άρθρου 119Γ του Εθνικού Τελωνειακού Κώδικα (ν. 2960/2001, Α΄ 265), της υπ’ αριθμ. Α……………………………« Εξειδίκευση των παραβάσεων περί εγκατάστασης και λειτουργίας των ολοκληρωμένων συστημάτων παρακολούθησης και ηλεκτρονικής αποστολής δεδομένων εισροών εκροών στις φορολογικές αποθήκες και στις αποθήκες τελωνειακής αποταμίευσης ενεργειακών προϊόντων. Καθορισμός του ποσού των διοικητικών προστίμων για κάθε παράβαση και εξειδίκευση των περιπτώσεων ανάκλησης της άδειας λειτουργίας φορολογικής αποθήκης και αποθήκης τελωνειακής αποταμίευσης. Καθορισμός των όρων και των προϋποθέσεων για τη δημοσιοποίηση των στοιχείων των παραβατών, των παραβάσεων και κυρώσεων, του τρόπου, του χρόνου και του μέσου δημοσιοποίησης.» (Β……..) και του αρ. 6 παρ. 1 περ. γ’ και ε’ του Γενικού Κανονισμού για την Προστασία Δεδομένων (ΓΚΠΔ) θα δημοσιεύσει στην ιστοσελίδα της «www.aade.gr» τα στοιχεία που αναγράφονται στην σε βάρος σας εκδοθείσα απόφαση δημοσιοποίησης των στοιχείων παραβατών, παραβάσεων και κυρώσεων. Σκοπός της δημοσιοποίησης των στοιχείων των παραβατών, των παραβάσεων και κυρώσεων είναι η λήψη μέτρων έναντι των παραβατών στο πλαίσιο καταπολέμησης της παράνομης κατοχής και διακίνησης καυσίμων και αντιμετώπισης του φαινομένου της λαθρεμπορίας, η προστασία των καταναλωτών και του υγιούς ανταγωνισμού μεταξύ των επιχειρήσεων που δραστηριοποιούνται στη διάθεση καυσίμων στην εγχώρια αγορά. Τα στοιχεία που δημοσιεύονται παραμένουν σε δημοσιότητα για δύο (2) έτη από την ημερομηνία δημοσιοποίησης με την ανάρτηση τους στην ως άνω ιστοσελίδα της ΑΑΔΕ, ενώ μετά το χρονικό διάστημα αυτό θα διαγραφούν. Έχετε δικαίωμα να ασκήσετε ενώπιον του Προϊσταμένου της τελωνειακής αρχής που εξέδωσε την απόφαση δημοσιοποίησης εντός δέκα (10) ημερών από την κοινοποίηση της απόφασης δημοσιοποίησης των στοιχείων παραβατών, παραβάσεων και κυρώσεων τα απορρέοντα από τον ΓΚΠΔ δικαιώματά σας, ως υποκείμενο των δεδομένων, σύμφωνα με το κεφάλαιο ΙΙΙ του ΓΚΠΔ και τον ν. 4624/2019. Σε περίπτωση που θεωρείτε ότι δεν έχουν ικανοποιηθεί τα δικαιώματά σας έχετε το δικαίωμα να προσφύγετε στην Αρχή Προστασίας Δεδομένων Προσωπικού Χαρακτήρα (Α.Π.Δ.Π.Χ.). Υπεύθυνος Προστασίας Δεδομένων της ΑΑΔΕ είναι ο προϊστάμενος του Αυτοτελούς Τμήματος Υποστήριξης Υπευθύνου Προστασίας Δεδομένων της ΑΑΔΕ (τηλ. 213 1410 053, 213 1410 058, 2131410 073, ταχ. διεύθυνση: Πειραιώς 180, Τ.Κ. - 17778 Ταύρος).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 Εθνικό Τυπογραφείο (Για δημοσίευση στην Εφημερίδα της Κυβερνήσε</w:t>
      </w:r>
      <w:r>
        <w:rPr>
          <w:b/>
          <w:bCs/>
          <w:i/>
          <w:iCs/>
          <w:lang w:val="el" w:eastAsia="el"/>
        </w:rPr>
        <w:t>ω</w:t>
      </w:r>
      <w:r>
        <w:rPr>
          <w:b/>
          <w:bCs/>
          <w:lang w:val="el" w:eastAsia="el"/>
        </w:rPr>
        <w:t>ς)</w:t>
      </w:r>
    </w:p>
    <w:p>
      <w:pPr>
        <w:spacing w:before="240" w:after="240"/>
        <w:rPr>
          <w:lang w:val="el" w:eastAsia="el"/>
        </w:rPr>
      </w:pPr>
      <w:r>
        <w:rPr>
          <w:b/>
          <w:bCs/>
          <w:lang w:val="el" w:eastAsia="el"/>
        </w:rPr>
        <w:t xml:space="preserve">2 </w:t>
      </w:r>
      <w:r>
        <w:rPr>
          <w:b/>
          <w:bCs/>
          <w:lang w:val="el" w:eastAsia="el"/>
        </w:rPr>
        <w:t>. Αποδέκτες Πίνακα Δ΄, εκτός της Δ/νσης Διαχείρισης Δημοσίου Υλικού (ΔΙ.Δ.Δ.Υ.)</w:t>
      </w:r>
    </w:p>
    <w:p>
      <w:pPr>
        <w:spacing w:before="240" w:after="240"/>
        <w:rPr>
          <w:lang w:val="el" w:eastAsia="el"/>
        </w:rPr>
      </w:pPr>
      <w:r>
        <w:rPr>
          <w:b/>
          <w:bCs/>
          <w:lang w:val="el" w:eastAsia="el"/>
        </w:rPr>
        <w:t xml:space="preserve">3 </w:t>
      </w:r>
      <w:r>
        <w:rPr>
          <w:b/>
          <w:bCs/>
          <w:lang w:val="el" w:eastAsia="el"/>
        </w:rPr>
        <w:t xml:space="preserve">Δ/νση Στρατηγικής Τεχνολογιών Πληροφορικής (ΔΙ.Σ.ΤΕ.ΠΛ) της Γ.Δ.ΗΛΕ.Δ. για ενημέρωση της Ηλεκτρονικής Βιβλιοθή κης και του portal της Α.Α.Δ.Ε), e-mail: </w:t>
      </w:r>
      <w:hyperlink r:id="rId6" w:history="1">
        <w:r>
          <w:rPr>
            <w:rStyle w:val="Hyperlink"/>
            <w:b/>
            <w:bCs/>
            <w:color w:val="0000EE"/>
            <w:u w:color="0000EE"/>
            <w:lang w:val="el" w:eastAsia="el"/>
          </w:rPr>
          <w:t>siteadmin@aade.gr</w:t>
        </w:r>
      </w:hyperlink>
    </w:p>
    <w:p>
      <w:pPr>
        <w:spacing w:before="240" w:after="240"/>
        <w:rPr>
          <w:lang w:val="el" w:eastAsia="el"/>
        </w:rPr>
      </w:pPr>
      <w:r>
        <w:rPr>
          <w:b/>
          <w:bCs/>
          <w:lang w:val="el" w:eastAsia="el"/>
        </w:rPr>
        <w:t xml:space="preserve">4 </w:t>
      </w:r>
      <w:r>
        <w:rPr>
          <w:b/>
          <w:bCs/>
          <w:lang w:val="el" w:eastAsia="el"/>
        </w:rPr>
        <w:t>Αυτοτελές Τμήμα Υποστήριξης Υπευθύνου Προστασίας Δεδομένων</w:t>
      </w:r>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 κ. Δήμα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Υπουργού Ανάπτυξης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Ανάπτυξης κας Μάνη e-mail:</w:t>
      </w:r>
      <w:hyperlink r:id="rId7" w:history="1">
        <w:r>
          <w:rPr>
            <w:rStyle w:val="Hyperlink"/>
            <w:b/>
            <w:bCs/>
            <w:color w:val="0000EE"/>
            <w:u w:color="0000EE"/>
            <w:lang w:val="el" w:eastAsia="el"/>
          </w:rPr>
          <w:t>sec yfyp @mindev.gov.gr</w:t>
        </w:r>
      </w:hyperlink>
    </w:p>
    <w:p>
      <w:pPr>
        <w:spacing w:before="240" w:after="240"/>
        <w:rPr>
          <w:lang w:val="el" w:eastAsia="el"/>
        </w:rPr>
      </w:pPr>
      <w:r>
        <w:rPr>
          <w:b/>
          <w:bCs/>
          <w:lang w:val="el" w:eastAsia="el"/>
        </w:rPr>
        <w:t xml:space="preserve">5 </w:t>
      </w:r>
      <w:r>
        <w:rPr>
          <w:b/>
          <w:bCs/>
          <w:lang w:val="el" w:eastAsia="el"/>
        </w:rPr>
        <w:t>Γραφείο Γεν. Δ/ντριας Γενικού Χημείου Κράτους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Γεν. Δ/ντριας Ηλεκτρονικής Διακυβέρνησης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spacing w:before="240" w:after="240"/>
        <w:rPr>
          <w:lang w:val="el" w:eastAsia="el"/>
        </w:rPr>
      </w:pPr>
      <w:r>
        <w:rPr>
          <w:b/>
          <w:bCs/>
          <w:lang w:val="el" w:eastAsia="el"/>
        </w:rPr>
        <w:t xml:space="preserve">8 </w:t>
      </w:r>
      <w:r>
        <w:rPr>
          <w:b/>
          <w:bCs/>
          <w:lang w:val="el" w:eastAsia="el"/>
        </w:rPr>
        <w:t>Γενική Δ/νση Ηλεκτρονικής Διακυβέρνησης (ΓΔΗΛΕΔ)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 και Επιχειρησιακών Εφαρμογών β) Δ/νση Επιχειρησιακών Διαδικασιών</w:t>
      </w:r>
    </w:p>
    <w:p>
      <w:pPr>
        <w:spacing w:before="240" w:after="240"/>
        <w:rPr>
          <w:lang w:val="el" w:eastAsia="el"/>
        </w:rPr>
      </w:pPr>
      <w:r>
        <w:rPr>
          <w:b/>
          <w:bCs/>
          <w:lang w:val="el" w:eastAsia="el"/>
        </w:rPr>
        <w:t xml:space="preserve">9 </w:t>
      </w:r>
      <w:r>
        <w:rPr>
          <w:b/>
          <w:bCs/>
          <w:lang w:val="el" w:eastAsia="el"/>
        </w:rPr>
        <w:t>Υπουργείο Περιβάλλοντος &amp;Ενέργειας</w:t>
      </w:r>
    </w:p>
    <w:p>
      <w:pPr>
        <w:spacing w:before="240" w:after="240"/>
        <w:rPr>
          <w:lang w:val="el" w:eastAsia="el"/>
        </w:rPr>
      </w:pPr>
      <w:r>
        <w:rPr>
          <w:b/>
          <w:bCs/>
          <w:lang w:val="el" w:eastAsia="el"/>
        </w:rPr>
        <w:t>-Γεν. Δ/νση Ενέργειας -Δ/νση Υδρογονανθράκων e-mail:</w:t>
      </w:r>
      <w:hyperlink r:id="rId8" w:history="1">
        <w:r>
          <w:rPr>
            <w:rStyle w:val="Hyperlink"/>
            <w:b/>
            <w:bCs/>
            <w:color w:val="0000EE"/>
            <w:u w:color="0000EE"/>
            <w:lang w:val="el" w:eastAsia="el"/>
          </w:rPr>
          <w:t>zavlagav@prv.ypeka.gr</w:t>
        </w:r>
      </w:hyperlink>
    </w:p>
    <w:p>
      <w:pPr>
        <w:spacing w:before="240" w:after="240"/>
        <w:rPr>
          <w:lang w:val="el" w:eastAsia="el"/>
        </w:rPr>
      </w:pPr>
      <w:r>
        <w:rPr>
          <w:b/>
          <w:bCs/>
          <w:lang w:val="el" w:eastAsia="el"/>
        </w:rPr>
        <w:t xml:space="preserve">-Γεν. Δ/νση Σώματος Επιθεωρητών Ελεγκτών-Δ/νση Ελέγχου Διακίνησης και Αποθήκευσης Καυσίμων e-mail: </w:t>
      </w:r>
      <w:hyperlink r:id="rId9" w:history="1">
        <w:r>
          <w:rPr>
            <w:rStyle w:val="Hyperlink"/>
            <w:b/>
            <w:bCs/>
            <w:color w:val="0000EE"/>
            <w:u w:color="0000EE"/>
            <w:lang w:val="el" w:eastAsia="el"/>
          </w:rPr>
          <w:t>tsironisd@prv.ypeka.gr</w:t>
        </w:r>
      </w:hyperlink>
    </w:p>
    <w:p>
      <w:pPr>
        <w:spacing w:before="240" w:after="240"/>
        <w:rPr>
          <w:lang w:val="el" w:eastAsia="el"/>
        </w:rPr>
      </w:pPr>
      <w:r>
        <w:rPr>
          <w:b/>
          <w:bCs/>
          <w:lang w:val="el" w:eastAsia="el"/>
        </w:rPr>
        <w:t xml:space="preserve">10 </w:t>
      </w:r>
      <w:r>
        <w:rPr>
          <w:b/>
          <w:bCs/>
          <w:lang w:val="el" w:eastAsia="el"/>
        </w:rPr>
        <w:t>Γενική Δ/νση Σώματος Δίωξης Οικονομικού Εγκλήματος (Σ.Δ.Ο.Ε.)</w:t>
      </w:r>
    </w:p>
    <w:p>
      <w:pPr>
        <w:spacing w:before="240" w:after="240"/>
        <w:rPr>
          <w:lang w:val="el" w:eastAsia="el"/>
        </w:rPr>
      </w:pPr>
      <w:r>
        <w:rPr>
          <w:b/>
          <w:bCs/>
          <w:lang w:val="el" w:eastAsia="el"/>
        </w:rPr>
        <w:t xml:space="preserve">11 </w:t>
      </w:r>
      <w:r>
        <w:rPr>
          <w:b/>
          <w:bCs/>
          <w:lang w:val="el" w:eastAsia="el"/>
        </w:rPr>
        <w:t>Συντονιστικό Επιχειρησιακό Κέντρο (Σ.Ε.Κ.)</w:t>
      </w:r>
    </w:p>
    <w:p>
      <w:pPr>
        <w:spacing w:before="240" w:after="240"/>
        <w:rPr>
          <w:lang w:val="el" w:eastAsia="el"/>
        </w:rPr>
      </w:pPr>
      <w:r>
        <w:rPr>
          <w:b/>
          <w:bCs/>
          <w:lang w:val="el" w:eastAsia="el"/>
        </w:rPr>
        <w:t xml:space="preserve">12 </w:t>
      </w:r>
      <w:r>
        <w:rPr>
          <w:b/>
          <w:bCs/>
          <w:lang w:val="el" w:eastAsia="el"/>
        </w:rPr>
        <w:t>Υπουργείο Ανάπτυξης &amp; Επενδύσεων, Γενική Γραμματεία Βιομηχανίας, Γενική Δ/νση Βιομηχανικών Υποδομών &amp;</w:t>
      </w:r>
    </w:p>
    <w:p>
      <w:pPr>
        <w:spacing w:before="240" w:after="240"/>
        <w:rPr>
          <w:lang w:val="el" w:eastAsia="el"/>
        </w:rPr>
      </w:pPr>
      <w:r>
        <w:rPr>
          <w:b/>
          <w:bCs/>
          <w:lang w:val="el" w:eastAsia="el"/>
        </w:rPr>
        <w:t>&amp; Επιχειρηματικού Περιβάλλοντος</w:t>
      </w:r>
    </w:p>
    <w:p>
      <w:pPr>
        <w:spacing w:before="240" w:after="240"/>
        <w:rPr>
          <w:lang w:val="el" w:eastAsia="el"/>
        </w:rPr>
      </w:pPr>
      <w:r>
        <w:rPr>
          <w:b/>
          <w:bCs/>
          <w:lang w:val="el" w:eastAsia="el"/>
        </w:rPr>
        <w:t>Δ/νση Πολιτικής Ποιότητος &amp; Μετρολογίας e-mail:</w:t>
      </w:r>
      <w:hyperlink r:id="rId10" w:history="1">
        <w:r>
          <w:rPr>
            <w:rStyle w:val="Hyperlink"/>
            <w:b/>
            <w:bCs/>
            <w:color w:val="0000EE"/>
            <w:u w:color="0000EE"/>
            <w:lang w:val="el" w:eastAsia="el"/>
          </w:rPr>
          <w:t>Geormas@mindev.gov.gr</w:t>
        </w:r>
      </w:hyperlink>
    </w:p>
    <w:p>
      <w:pPr>
        <w:spacing w:before="240" w:after="240"/>
        <w:rPr>
          <w:lang w:val="el" w:eastAsia="el"/>
        </w:rPr>
      </w:pPr>
      <w:r>
        <w:rPr>
          <w:b/>
          <w:bCs/>
          <w:lang w:val="el" w:eastAsia="el"/>
        </w:rPr>
        <w:t xml:space="preserve">13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14 </w:t>
      </w:r>
      <w:r>
        <w:rPr>
          <w:b/>
          <w:bCs/>
          <w:lang w:val="el" w:eastAsia="el"/>
        </w:rPr>
        <w:t>Δ/νση Φορολογικής και Τελωνειακής Ακαδημίας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Δ/νση Εσωτερικού Ελέγχου</w:t>
      </w:r>
    </w:p>
    <w:p>
      <w:pPr>
        <w:spacing w:before="240" w:after="240"/>
        <w:rPr>
          <w:lang w:val="el" w:eastAsia="el"/>
        </w:rPr>
      </w:pPr>
      <w:r>
        <w:rPr>
          <w:b/>
          <w:bCs/>
          <w:lang w:val="el" w:eastAsia="el"/>
        </w:rPr>
        <w:t xml:space="preserve">16 </w:t>
      </w:r>
      <w:r>
        <w:rPr>
          <w:b/>
          <w:bCs/>
          <w:lang w:val="el" w:eastAsia="el"/>
        </w:rPr>
        <w:t>Διεύθυνση Νομικής Υποστήριξης ΑΑΔΕ</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Δ/νση Επικοινωνίας ΑΑΔΕ</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Ελληνική Στατιστική Αρχή - Πειραιώς 46 ΤΚ 18510 – Πειραιάς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Σύνδεσμος Εταιρειών Εμπορίας Πετρελαιοειδών (ΣΕΕΠΕ) (Με την παράκληση να ενημερώσει τα μέλη του) Ίωνος Δραγούμη 46, 11528, Ιλίσια</w:t>
      </w:r>
    </w:p>
    <w:p>
      <w:pPr>
        <w:spacing w:before="240" w:after="240"/>
        <w:rPr>
          <w:lang w:val="el" w:eastAsia="el"/>
        </w:rPr>
      </w:pPr>
      <w:r>
        <w:rPr>
          <w:b/>
          <w:bCs/>
          <w:lang w:val="el" w:eastAsia="el"/>
        </w:rPr>
        <w:t xml:space="preserve">20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spacing w:before="240" w:after="240"/>
        <w:rPr>
          <w:lang w:val="el" w:eastAsia="el"/>
        </w:rPr>
      </w:pPr>
      <w:r>
        <w:rPr>
          <w:b/>
          <w:bCs/>
          <w:lang w:val="el" w:eastAsia="el"/>
        </w:rPr>
        <w:t xml:space="preserve">21 </w:t>
      </w:r>
      <w:r>
        <w:rPr>
          <w:b/>
          <w:bCs/>
          <w:lang w:val="el" w:eastAsia="el"/>
        </w:rPr>
        <w:t>Σύνδεσμος Βιοκαυσίμων και Βιομάζας Ελλάδας (Σ.ΒΙ.Β.Ε.), Παραλίμνιο Σερρών, 621 00 Σέρρες e-mail:</w:t>
      </w:r>
      <w:hyperlink r:id="rId11" w:history="1">
        <w:r>
          <w:rPr>
            <w:rStyle w:val="Hyperlink"/>
            <w:b/>
            <w:bCs/>
            <w:color w:val="0000EE"/>
            <w:u w:color="0000EE"/>
            <w:lang w:val="el" w:eastAsia="el"/>
          </w:rPr>
          <w:t>info@sbibe.gr</w:t>
        </w:r>
      </w:hyperlink>
    </w:p>
    <w:p>
      <w:pPr>
        <w:pStyle w:val="MainText"/>
        <w:spacing w:before="120" w:after="0"/>
        <w:rPr>
          <w:lang w:val="el" w:eastAsia="el"/>
        </w:rPr>
      </w:pPr>
      <w:r>
        <w:rPr>
          <w:b/>
          <w:bCs/>
          <w:lang w:val="el" w:eastAsia="el"/>
        </w:rPr>
        <w:t>22.</w:t>
      </w:r>
      <w:r>
        <w:rPr>
          <w:b/>
          <w:bCs/>
          <w:lang w:val="el" w:eastAsia="el"/>
        </w:rPr>
        <w:t xml:space="preserve">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2" w:history="1">
        <w:r>
          <w:rPr>
            <w:rStyle w:val="Hyperlink"/>
            <w:b/>
            <w:bCs/>
            <w:color w:val="0000EE"/>
            <w:u w:color="0000EE"/>
            <w:lang w:val="el" w:eastAsia="el"/>
          </w:rPr>
          <w:t>motoroil.refinery @ moh .gr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3" w:history="1">
        <w:r>
          <w:rPr>
            <w:rStyle w:val="Hyperlink"/>
            <w:b/>
            <w:bCs/>
            <w:color w:val="0000EE"/>
            <w:u w:color="0000EE"/>
            <w:lang w:val="el" w:eastAsia="el"/>
          </w:rPr>
          <w:t>info@ moh .gr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Ομοσπονδία Εκτελωνιστών Ελλάδας (Με την παράκληση να ενημερώσει τα μέλη του)</w:t>
      </w:r>
    </w:p>
    <w:p>
      <w:pPr>
        <w:spacing w:before="240" w:after="240"/>
        <w:rPr>
          <w:lang w:val="el" w:eastAsia="el"/>
        </w:rPr>
      </w:pPr>
      <w:r>
        <w:rPr>
          <w:b/>
          <w:bCs/>
          <w:lang w:val="el" w:eastAsia="el"/>
        </w:rPr>
        <w:t>Τσαμαδού 38 – Τ.Κ. 18531 – Πειραιάς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Σύλλογος Εκτελωνιστών Θεσσαλονίκης (Με την παράκληση να ενημερώσει τα μέλη του) Κουντουριώτου 13 – Τ.Κ. 54626 - Θεσσαλονίκη</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Σύλλογος Εκτελωνιστών – Τελωνειακών Αντιπροσώπων Πειραιώς – Αθηνών (ΣΥ.Ε.Τ.Α.Π.Α.) (Με την παράκληση να ενημερώσει τα μέλη του)- Τσαμαδού 38 – Τ.Κ. 18531 – Πειραιάς</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Οικονομικό Επιμελητήριο Ελλάδος (Με την παράκληση να ενημερώσει τα μέλη του)</w:t>
      </w:r>
    </w:p>
    <w:p>
      <w:pPr>
        <w:spacing w:before="240" w:after="240"/>
        <w:rPr>
          <w:lang w:val="el" w:eastAsia="el"/>
        </w:rPr>
      </w:pPr>
      <w:r>
        <w:rPr>
          <w:b/>
          <w:bCs/>
          <w:lang w:val="el" w:eastAsia="el"/>
        </w:rPr>
        <w:t>Μητροπόλεως 12-14, ΤΚ 105 63 –Αθήνα, e-mail:</w:t>
      </w:r>
      <w:hyperlink r:id="rId14" w:history="1">
        <w:r>
          <w:rPr>
            <w:rStyle w:val="Hyperlink"/>
            <w:b/>
            <w:bCs/>
            <w:color w:val="0000EE"/>
            <w:u w:color="0000EE"/>
            <w:lang w:val="el" w:eastAsia="el"/>
          </w:rPr>
          <w:t>oee@oe-e.gr</w:t>
        </w:r>
      </w:hyperlink>
    </w:p>
    <w:p>
      <w:pPr>
        <w:pStyle w:val="MainText"/>
        <w:spacing w:before="120" w:after="0"/>
        <w:rPr>
          <w:lang w:val="el" w:eastAsia="el"/>
        </w:rPr>
      </w:pPr>
      <w:r>
        <w:rPr>
          <w:b/>
          <w:bCs/>
          <w:lang w:val="el" w:eastAsia="el"/>
        </w:rPr>
        <w:t>27.</w:t>
      </w:r>
      <w:r>
        <w:rPr>
          <w:b/>
          <w:bCs/>
          <w:lang w:val="el" w:eastAsia="el"/>
        </w:rPr>
        <w:t xml:space="preserve"> </w:t>
      </w:r>
      <w:r>
        <w:rPr>
          <w:b/>
          <w:bCs/>
          <w:lang w:val="el" w:eastAsia="el"/>
        </w:rPr>
        <w:t>Κεντρική Ένωση Επιμελητηρίων Ελλάδος(Με την παράκληση να ενημερώσει τα μέλη του)</w:t>
      </w:r>
    </w:p>
    <w:p>
      <w:pPr>
        <w:spacing w:before="240" w:after="240"/>
        <w:rPr>
          <w:lang w:val="el" w:eastAsia="el"/>
        </w:rPr>
      </w:pPr>
      <w:r>
        <w:rPr>
          <w:b/>
          <w:bCs/>
          <w:lang w:val="el" w:eastAsia="el"/>
        </w:rPr>
        <w:t>Ακαδημίας 6, TK 106 71 – Αθήνα, e-mail:</w:t>
      </w:r>
      <w:hyperlink r:id="rId15" w:history="1">
        <w:r>
          <w:rPr>
            <w:rStyle w:val="Hyperlink"/>
            <w:b/>
            <w:bCs/>
            <w:color w:val="0000EE"/>
            <w:u w:color="0000EE"/>
            <w:lang w:val="el" w:eastAsia="el"/>
          </w:rPr>
          <w:t>keeuhcci@uhc.gr</w:t>
        </w:r>
      </w:hyperlink>
    </w:p>
    <w:p>
      <w:pPr>
        <w:pStyle w:val="MainText"/>
        <w:spacing w:before="120" w:after="0"/>
        <w:rPr>
          <w:lang w:val="el" w:eastAsia="el"/>
        </w:rPr>
      </w:pPr>
      <w:r>
        <w:rPr>
          <w:b/>
          <w:bCs/>
          <w:lang w:val="el" w:eastAsia="el"/>
        </w:rPr>
        <w:t>28.</w:t>
      </w:r>
      <w:r>
        <w:rPr>
          <w:b/>
          <w:bCs/>
          <w:lang w:val="el" w:eastAsia="el"/>
        </w:rPr>
        <w:t xml:space="preserve"> </w:t>
      </w:r>
      <w:r>
        <w:rPr>
          <w:b/>
          <w:bCs/>
          <w:lang w:val="el" w:eastAsia="el"/>
        </w:rPr>
        <w:t>Εμπορικό και Βιομηχανικό Επιμελητήριο Αθηνών (με την παράκληση να ενημερώσει τα μέλη του)</w:t>
      </w:r>
    </w:p>
    <w:p>
      <w:pPr>
        <w:spacing w:before="240" w:after="240"/>
        <w:rPr>
          <w:lang w:val="el" w:eastAsia="el"/>
        </w:rPr>
      </w:pPr>
      <w:r>
        <w:rPr>
          <w:b/>
          <w:bCs/>
          <w:lang w:val="el" w:eastAsia="el"/>
        </w:rPr>
        <w:t>Ακαδημίας 7, ΤΚ 106 71-Αθήνα ,e-mail:</w:t>
      </w:r>
      <w:hyperlink r:id="rId16" w:history="1">
        <w:r>
          <w:rPr>
            <w:rStyle w:val="Hyperlink"/>
            <w:b/>
            <w:bCs/>
            <w:color w:val="0000EE"/>
            <w:u w:color="0000EE"/>
            <w:lang w:val="el" w:eastAsia="el"/>
          </w:rPr>
          <w:t>info@acci.gr</w:t>
        </w:r>
      </w:hyperlink>
    </w:p>
    <w:p>
      <w:pPr>
        <w:spacing w:before="240" w:after="240"/>
        <w:rPr>
          <w:lang w:val="el" w:eastAsia="el"/>
        </w:rPr>
      </w:pPr>
      <w:r>
        <w:rPr>
          <w:b/>
          <w:bCs/>
          <w:lang w:val="el" w:eastAsia="el"/>
        </w:rPr>
        <w:t xml:space="preserve">29 </w:t>
      </w:r>
      <w:r>
        <w:rPr>
          <w:b/>
          <w:bCs/>
          <w:lang w:val="el" w:eastAsia="el"/>
        </w:rPr>
        <w:t>Εμπορικό και Βιομηχανικό Επιμελητήριο Πειραιώς (με την παράκληση να ενημερώσει τα μέλη του)</w:t>
      </w:r>
    </w:p>
    <w:p>
      <w:pPr>
        <w:spacing w:before="240" w:after="240"/>
        <w:rPr>
          <w:lang w:val="el" w:eastAsia="el"/>
        </w:rPr>
      </w:pPr>
      <w:r>
        <w:rPr>
          <w:b/>
          <w:bCs/>
          <w:lang w:val="el" w:eastAsia="el"/>
        </w:rPr>
        <w:t>Λουδοβίκου 1, ΤΚ 18531-Πειραιάς ,e-mail:</w:t>
      </w:r>
      <w:hyperlink r:id="rId17" w:history="1">
        <w:r>
          <w:rPr>
            <w:rStyle w:val="Hyperlink"/>
            <w:b/>
            <w:bCs/>
            <w:color w:val="0000EE"/>
            <w:u w:color="0000EE"/>
            <w:lang w:val="el" w:eastAsia="el"/>
          </w:rPr>
          <w:t>evep @ pcci.gr</w:t>
        </w:r>
      </w:hyperlink>
    </w:p>
    <w:p>
      <w:pPr>
        <w:spacing w:before="240" w:after="240"/>
        <w:rPr>
          <w:lang w:val="el" w:eastAsia="el"/>
        </w:rPr>
      </w:pPr>
      <w:r>
        <w:rPr>
          <w:b/>
          <w:bCs/>
          <w:lang w:val="el" w:eastAsia="el"/>
        </w:rPr>
        <w:t xml:space="preserve">30 </w:t>
      </w:r>
      <w:r>
        <w:rPr>
          <w:b/>
          <w:bCs/>
          <w:lang w:val="el" w:eastAsia="el"/>
        </w:rPr>
        <w:t>Εμπορικό και Βιομηχανικό Επιμελητήριο Θεσσαλονίκης (Με την παράκληση να ενημερώσει τα μέλη του)</w:t>
      </w:r>
    </w:p>
    <w:p>
      <w:pPr>
        <w:spacing w:before="240" w:after="240"/>
        <w:rPr>
          <w:lang w:val="el" w:eastAsia="el"/>
        </w:rPr>
      </w:pPr>
      <w:r>
        <w:rPr>
          <w:b/>
          <w:bCs/>
          <w:lang w:val="el" w:eastAsia="el"/>
        </w:rPr>
        <w:t>Τσιμισκή 29, ΤΚ 54624, ΘΕΣΣΑΛΟΝΙΚΗ, e-mail:</w:t>
      </w:r>
      <w:hyperlink r:id="rId18"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lang w:val="el" w:eastAsia="el"/>
        </w:rPr>
        <w:t>Ξενοφώντος 5, Τ.Κ. 105 57 Αθήνα, e-mail:</w:t>
      </w:r>
      <w:hyperlink r:id="rId19" w:history="1">
        <w:r>
          <w:rPr>
            <w:rStyle w:val="Hyperlink"/>
            <w:b/>
            <w:bCs/>
            <w:color w:val="0000EE"/>
            <w:u w:color="0000EE"/>
            <w:lang w:val="el" w:eastAsia="el"/>
          </w:rPr>
          <w:t>info@sev.org.gr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Ομοσπονδία Βενζινοπωλών Ελλάδος (Ο.Β.Ε.) (Με την παράκληση να ενημερώσει τα μέλη της) e-mail:</w:t>
      </w:r>
      <w:hyperlink r:id="rId20" w:history="1">
        <w:r>
          <w:rPr>
            <w:rStyle w:val="Hyperlink"/>
            <w:b/>
            <w:bCs/>
            <w:color w:val="0000EE"/>
            <w:u w:color="0000EE"/>
            <w:lang w:val="el" w:eastAsia="el"/>
          </w:rPr>
          <w:t>info@ obe.gr</w:t>
        </w:r>
      </w:hyperlink>
    </w:p>
    <w:p>
      <w:pPr>
        <w:pStyle w:val="MainText"/>
        <w:spacing w:before="120" w:after="0"/>
        <w:rPr>
          <w:lang w:val="el" w:eastAsia="el"/>
        </w:rPr>
      </w:pPr>
      <w:r>
        <w:rPr>
          <w:b/>
          <w:bCs/>
          <w:lang w:val="el" w:eastAsia="el"/>
        </w:rPr>
        <w:t>34.</w:t>
      </w:r>
      <w:r>
        <w:rPr>
          <w:b/>
          <w:bCs/>
          <w:lang w:val="el" w:eastAsia="el"/>
        </w:rPr>
        <w:t xml:space="preserve"> </w:t>
      </w:r>
      <w:r>
        <w:rPr>
          <w:b/>
          <w:bCs/>
          <w:lang w:val="el" w:eastAsia="el"/>
        </w:rPr>
        <w:t>Πανελλήνια Ομοσπονδία Πρατηριούχων Εμπόρων Καυσίμων (ΠΟΠΕΚ) (Με την παράκληση να ενημερώσει τα μέλη της)</w:t>
      </w:r>
    </w:p>
    <w:p>
      <w:pPr>
        <w:spacing w:before="240" w:after="240"/>
        <w:rPr>
          <w:lang w:val="el" w:eastAsia="el"/>
        </w:rPr>
      </w:pPr>
      <w:r>
        <w:rPr>
          <w:b/>
          <w:bCs/>
          <w:lang w:val="el" w:eastAsia="el"/>
        </w:rPr>
        <w:t>Γ.ΕΣΩΤΕΡΙΚΗ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Αυτοτελές Τμήμα Υποστήριξης Γ.Δ.Τ. και Ε.Φ.Κ.</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γ)</w:t>
      </w:r>
      <w:r>
        <w:rPr>
          <w:b/>
          <w:bCs/>
          <w:lang w:val="en" w:eastAsia="en"/>
        </w:rPr>
        <w:tab/>
      </w:r>
      <w:r>
        <w:rPr>
          <w:b/>
          <w:bCs/>
          <w:lang w:val="el" w:eastAsia="el"/>
        </w:rPr>
        <w:t>Δ/νση Δασμολογικών Θεμάτων, Ειδικών Καθεστώτων &amp; Απαλλαγών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ΕΦΚ &amp;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Αφορά φυσικά πρόσωπα ή νομικά πρόσωπα των οποίων η επωνυμία αποτελείται από το ονοματεπώνυμο ενός ή περισσότερων φυσικών προσώπων.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eormas@mindev.gov.gr" TargetMode="External" /><Relationship Id="rId11" Type="http://schemas.openxmlformats.org/officeDocument/2006/relationships/hyperlink" Target="mailto:info@sbibe.gr" TargetMode="External" /><Relationship Id="rId12" Type="http://schemas.openxmlformats.org/officeDocument/2006/relationships/hyperlink" Target="mailto:motoroil.refinery@moh.gr" TargetMode="External" /><Relationship Id="rId13" Type="http://schemas.openxmlformats.org/officeDocument/2006/relationships/hyperlink" Target="mailto:info@moh.gr" TargetMode="External" /><Relationship Id="rId14" Type="http://schemas.openxmlformats.org/officeDocument/2006/relationships/hyperlink" Target="mailto:oee@oe-e.gr" TargetMode="External" /><Relationship Id="rId15" Type="http://schemas.openxmlformats.org/officeDocument/2006/relationships/hyperlink" Target="mailto:keeuhcci@uhc.gr" TargetMode="External" /><Relationship Id="rId16" Type="http://schemas.openxmlformats.org/officeDocument/2006/relationships/hyperlink" Target="mailto:info@acci.gr" TargetMode="External" /><Relationship Id="rId17" Type="http://schemas.openxmlformats.org/officeDocument/2006/relationships/hyperlink" Target="mailto:evep@pcci.gr" TargetMode="External" /><Relationship Id="rId18" Type="http://schemas.openxmlformats.org/officeDocument/2006/relationships/hyperlink" Target="mailto:root@ebeth.gr" TargetMode="External" /><Relationship Id="rId19" Type="http://schemas.openxmlformats.org/officeDocument/2006/relationships/hyperlink" Target="mailto:info@sev.org.gr" TargetMode="External" /><Relationship Id="rId2" Type="http://schemas.openxmlformats.org/officeDocument/2006/relationships/settings" Target="settings.xml" /><Relationship Id="rId20" Type="http://schemas.openxmlformats.org/officeDocument/2006/relationships/hyperlink" Target="mailto:info@obe.gr"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sec_yfyp@mindev.gov.gr" TargetMode="External" /><Relationship Id="rId8" Type="http://schemas.openxmlformats.org/officeDocument/2006/relationships/hyperlink" Target="mailto:zavlagav@prv.ypeka.gr" TargetMode="External" /><Relationship Id="rId9" Type="http://schemas.openxmlformats.org/officeDocument/2006/relationships/hyperlink" Target="mailto:tsironisd@prv.ypek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