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62ΦΘ46ΜΠ3Ζ-ΞΩ2</w:t>
      </w:r>
    </w:p>
    <w:p>
      <w:pPr>
        <w:pStyle w:val="PreambelText"/>
        <w:spacing w:before="240" w:after="240"/>
        <w:rPr>
          <w:lang w:val="el" w:eastAsia="el"/>
        </w:rPr>
      </w:pPr>
      <w:r>
        <w:rPr>
          <w:b/>
          <w:bCs/>
          <w:lang w:val="el" w:eastAsia="el"/>
        </w:rPr>
        <w:t>Αριθ. ΦΕΚ: Β 7312/31.12.2024</w:t>
      </w:r>
    </w:p>
    <w:p>
      <w:pPr>
        <w:pStyle w:val="PreambelText"/>
        <w:spacing w:before="240" w:after="240"/>
        <w:rPr>
          <w:lang w:val="el" w:eastAsia="el"/>
        </w:rPr>
      </w:pPr>
      <w:r>
        <w:rPr>
          <w:b/>
          <w:bCs/>
          <w:lang w:val="el" w:eastAsia="el"/>
        </w:rPr>
        <w:t>Αθήνα, 31 Δεκεμβρίου 2024</w:t>
      </w:r>
    </w:p>
    <w:p>
      <w:pPr>
        <w:pStyle w:val="PreambelText"/>
        <w:spacing w:before="240" w:after="240"/>
        <w:rPr>
          <w:lang w:val="el" w:eastAsia="el"/>
        </w:rPr>
      </w:pPr>
      <w:r>
        <w:rPr>
          <w:b/>
          <w:bCs/>
          <w:lang w:val="el" w:eastAsia="el"/>
        </w:rPr>
        <w:t>Α.1205</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17 του άρθρου 83 και του άρθρου 17 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(Κ.Φ.Δ.).» (Β΄5993)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Α.1098/13-7-2022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Α.1021/24.02.2023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για τις συναλλαγές που διενεργούνται σχετικά με την πώληση καυσίμων από οντότητες πρατηρίων καυσίμων, καθώς και για τις συναλλαγές που διενεργούν οντότητες που έχουν προχωρήσει στη διασύνδεση του ταμειακού τους συστήματος με τα μέσα πληρωμών, η οποία δεν συμμορφώνεται απόλυτα με τα πρωτόκολλα των υπό στοιχεία Α.1098/2022 ή Α.1155/2023 αποφάσεων, εφόσον τα μέσα πληρωμών τους δεν επιτρέπουν την ελεύθερη πληκτρολόγηση ποσών και η ΑΑΔΕ έχει λάβει σχετική ενημέρωση από τους Παρόχους των Τερματικών (NSPs).</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Α.1157/2023 απόφαση του Διοικητή της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δ΄ της παρ. 2.5 του άρθρου 1 αντικαθίσταται ως εξής:</w:t>
      </w:r>
    </w:p>
    <w:p>
      <w:pPr>
        <w:spacing w:before="240" w:after="240"/>
        <w:rPr>
          <w:lang w:val="el" w:eastAsia="el"/>
        </w:rPr>
      </w:pPr>
      <w:r>
        <w:rPr>
          <w:b/>
          <w:bCs/>
          <w:lang w:val="el" w:eastAsia="el"/>
        </w:rPr>
        <w:t>«δ) Έως και την 28.2.2025, εφόσον έχουν ήδη προβεί σε υλοποιήσεις διασύνδεσης του Ταμειακού Συστήματος με τα Μέσα Πληρωμών που διαθέτουν, οι οποίες καίτοι δεν συμμορφώνονται επακριβώς με τα πρωτόκολλα των υπό στοιχεία Α.1098/2022 ή Α.1155/2023, κατά περίπτωση, αποφάσεων, δεν επιτρέπουν κατ' ελάχιστο, την ελεύθερη πληκτρολόγηση ποσού στο Μέσο Πληρωμής και εφόσον η ΑΑΔΕ λάβει σχετική ενημέρωση από τους Παρόχους Μέσων Πληρωμών.».</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2.9 του άρθρου 1 αντικαθίσταται ως εξής:</w:t>
      </w:r>
    </w:p>
    <w:p>
      <w:pPr>
        <w:pStyle w:val="MainText"/>
        <w:spacing w:before="120" w:after="0"/>
        <w:rPr>
          <w:lang w:val="el" w:eastAsia="el"/>
        </w:rPr>
      </w:pPr>
      <w:r>
        <w:rPr>
          <w:b/>
          <w:bCs/>
          <w:lang w:val="el" w:eastAsia="el"/>
        </w:rPr>
        <w:t>2.9.</w:t>
      </w:r>
      <w:r>
        <w:rPr>
          <w:lang w:val="el" w:eastAsia="el"/>
        </w:rPr>
        <w:t xml:space="preserve"> </w:t>
      </w:r>
      <w:r>
        <w:rPr>
          <w:b/>
          <w:bCs/>
          <w:lang w:val="el" w:eastAsia="el"/>
        </w:rPr>
        <w:t>Πρατήρια καυσίμων, που εκδίδουν τα λογιστικά τους στοιχεία με τη χρήση ΕΑΦΔΣΣ ή είναι κάτοχοι αυτών και έχουν υποχρέωση δήλωσης οριστικής παύσης τους έως και την 31.12.2024, έχουν υποχρέωση διασύνδεσης των Μέσων Πληρωμών που διαθέτουν, σύμφωνα με τα οριζόμενα στις υπό στοιχεία Α.1098/2022 και Α.1155/2023 αποφάσεις του Διοικητή της ΑΑΔΕ, με το Ταμειακό Σύστημά τους που λειτουργεί είτε με ΦΗΜ είτε με Πάροχο Υπηρεσιών Ηλεκτρονικής Έκδοσης Στοιχείων και με το οποίο αντικαθιστούν την οριστικώς αποσυρόμενη ΕΑΦΔΣΣ, από την 01.01.2025. Εξαιρετικά, για το ταμειακό τους σύστημα που καθοδηγείται από αντλία καυσίμου, ανεξάρτητα αν κάνουν χρήση ΦΗΜ ή Υπηρεσιών Παρόχου Ηλεκτρονικής Τιμολόγησης, η υποχρέωση διασύνδεσης των Μέσων Πληρωμών που διαθέτουν με το εν λόγω σύστημα για την διενέργεια συναλλαγών καυσίμου, μετατίθεται για την 1.7.2025.</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Διαχείρισης Υποδομών-Τμήμα Ε΄</w:t>
      </w:r>
    </w:p>
    <w:p>
      <w:pPr>
        <w:spacing w:before="240" w:after="240"/>
        <w:rPr>
          <w:lang w:val="el" w:eastAsia="el"/>
        </w:rPr>
      </w:pPr>
      <w:r>
        <w:rPr>
          <w:lang w:val="el" w:eastAsia="el"/>
        </w:rPr>
        <w:t xml:space="preserve">8.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