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37086</w:t>
      </w:r>
    </w:p>
    <w:p>
      <w:pPr>
        <w:spacing w:before="240" w:after="240"/>
        <w:rPr>
          <w:lang w:val="el" w:eastAsia="el"/>
        </w:rPr>
      </w:pPr>
      <w:r>
        <w:rPr>
          <w:b/>
          <w:bCs/>
          <w:lang w:val="el" w:eastAsia="el"/>
        </w:rPr>
        <w:t>Τροποποίηση της υπ’ αρ. 56450/20.07.2024 κοινής απόφασης των Υπουργών Εθνικής Οικονομίας και Οικονομικών, Αγροτικής Ανάπτυξης και Τροφίμων και Κλιματικής Κρίσης και Πολιτικής Προστασίας «Χορήγηση ενίσχυσης για την αποζημίωση των πληγεισών αγροτικών εκμεταλλεύσεων από τις πυρκαγιές που εκδηλώθηκαν από την 23η Ιουλίου ως και την 30η Σεπτεμβρίου 2021 σε περιοχές των Περιφερειακών Ενοτήτων Αχαΐας και Ηλείας της Περιφέρειας Δυτικής Ελλάδας, των Περιφερειακών Ενοτήτων Αργολίδας, Κορινθίας, Μεσσηνίας, Αρκαδίας και Λακωνίας της Περιφέρειας Πελοποννήσου, των Περιφερειακών Ενοτήτων Ευβοίας, Φωκίδας και Φθιώτιδας της Περιφέρειας Στερεάς Ελλάδας, των Περιφερειακών Ενοτήτων Βορείου Τομέα Αθηνών, Ανατολικής Αττικής και Δυτικής Αττικής της Περιφέρειας Αττικής και της Περιφερειακής Ενότητας Ρόδου της Περιφέρειας Νοτίου Αιγαίου» (Β’ 4285).</w:t>
      </w:r>
    </w:p>
    <w:p>
      <w:pPr>
        <w:spacing w:before="240" w:after="240"/>
        <w:rPr>
          <w:lang w:val="el" w:eastAsia="el"/>
        </w:rPr>
      </w:pPr>
      <w:r>
        <w:rPr>
          <w:b/>
          <w:bCs/>
          <w:lang w:val="el" w:eastAsia="el"/>
        </w:rPr>
        <w:t>ΟΙ ΥΠΟΥΡΓΟΙ ΕΘΝΙΚΗΣ ΟΙΚΟΝΟΜΙΑΣ ΚΑΙ ΟΙΚΟΝΟΜΙΚΩΝ - ΑΓΡΟΤΙΚΗΣ ΑΝΑΠΤΥΞΗΣ ΚΑΙ ΤΡΟΦΙΜΩΝ - ΚΛΙΜΑΤΙΚΗΣ ΚΡΙΣΗΣ ΚΑΙ ΠΟΛΙΤΙΚΗΣ ΠΡΟΣΤΑΣΙΑΣ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12Β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την παρ. 12 αυτού, καθώς και το άρθρο 12.</w:t>
      </w:r>
    </w:p>
    <w:p>
      <w:pPr>
        <w:spacing w:before="240" w:after="240"/>
        <w:rPr>
          <w:lang w:val="el" w:eastAsia="el"/>
        </w:rPr>
      </w:pPr>
      <w:r>
        <w:rPr>
          <w:lang w:val="el" w:eastAsia="el"/>
        </w:rPr>
        <w:t>2. Τον ν. 5140/2024 «Νέο Αναπτυξιακό Πρόγραμμα Δημοσίων Επενδύσεων και συμπληρωματικές διατάξεις» (Α’ 154).</w:t>
      </w:r>
    </w:p>
    <w:p>
      <w:pPr>
        <w:spacing w:before="240" w:after="240"/>
        <w:rPr>
          <w:lang w:val="el" w:eastAsia="el"/>
        </w:rPr>
      </w:pPr>
      <w:r>
        <w:rPr>
          <w:lang w:val="el" w:eastAsia="el"/>
        </w:rPr>
        <w:t>3. Το άρθρο 45 του ν. 5082/2024 «Ενίσχυση του Εθνικού Συστήματος Επαγγελματικής Εκπαίδευσης και Κατάρτισης και άλλες επείγουσες διατάξεις» (Α’ 9).</w:t>
      </w:r>
    </w:p>
    <w:p>
      <w:pPr>
        <w:spacing w:before="240" w:after="240"/>
        <w:rPr>
          <w:lang w:val="el" w:eastAsia="el"/>
        </w:rPr>
      </w:pPr>
      <w:r>
        <w:rPr>
          <w:lang w:val="el" w:eastAsia="el"/>
        </w:rPr>
        <w:t>4. Τον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spacing w:before="240" w:after="240"/>
        <w:rPr>
          <w:lang w:val="el" w:eastAsia="el"/>
        </w:rPr>
      </w:pPr>
      <w:r>
        <w:rPr>
          <w:lang w:val="el" w:eastAsia="el"/>
        </w:rPr>
        <w:t>5. Τα άρθρα δωδέκατο και δέκατο τέταρτο της από 13.08.2021 Πράξης Νομοθετικού Περιεχομένου (Α’ 143), όπως κυρώθηκε με το άρθρο 2 του ν. 4824/2021 «Κύρωση: α) Της από 5.8.2021 Πράξης Νομοθετικού Περιεχομένου “Έκτακτα μέτρα για την αντιμετώπιση του κινδύνου πυρκαγιών” (Α’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 (Α’ 156), καθώς και το άρθρο 3 του ίδιου νόμου.</w:t>
      </w:r>
    </w:p>
    <w:p>
      <w:pPr>
        <w:spacing w:before="240" w:after="240"/>
        <w:rPr>
          <w:lang w:val="el" w:eastAsia="el"/>
        </w:rPr>
      </w:pPr>
      <w:r>
        <w:rPr>
          <w:lang w:val="el" w:eastAsia="el"/>
        </w:rPr>
        <w:t>6.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του ν. 3469/2006 «Εθνικό Τυπογραφείο, Εφημερίς της Κυβερνήσεως και λοιπές διατάξεις» (Α’ 131).</w:t>
      </w:r>
    </w:p>
    <w:p>
      <w:pPr>
        <w:spacing w:before="240" w:after="240"/>
        <w:rPr>
          <w:lang w:val="el" w:eastAsia="el"/>
        </w:rPr>
      </w:pPr>
      <w:r>
        <w:rPr>
          <w:lang w:val="el" w:eastAsia="el"/>
        </w:rPr>
        <w:t>7.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8.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9. Τον ν. 3877/2010 «Δημιουργία εθνικού συστήματος προστασίας και ασφάλισης της αγροτικής δραστηριότητας» (Α’ 160).</w:t>
      </w:r>
    </w:p>
    <w:p>
      <w:pPr>
        <w:spacing w:before="240" w:after="240"/>
        <w:rPr>
          <w:lang w:val="el" w:eastAsia="el"/>
        </w:rPr>
      </w:pPr>
      <w:r>
        <w:rPr>
          <w:lang w:val="el" w:eastAsia="el"/>
        </w:rPr>
        <w:t>10. Τον ν. 3874/2010 «Μητρώο Αγροτών και Αγροτικών Εκμεταλλεύσεων» (Α’ 151).</w:t>
      </w:r>
    </w:p>
    <w:p>
      <w:pPr>
        <w:spacing w:before="240" w:after="240"/>
        <w:rPr>
          <w:lang w:val="el" w:eastAsia="el"/>
        </w:rPr>
      </w:pPr>
      <w:r>
        <w:rPr>
          <w:lang w:val="el" w:eastAsia="el"/>
        </w:rPr>
        <w:t>11. Τον ν. 3852/2010 «Νέα Αρχιτεκτονική της Αυτοδιοίκησης και της Αποκεντρωμένης Διοίκησης - Πρόγραμμα Καλλικράτης» (Α’ 87) και ιδίως το άρθρο 160.</w:t>
      </w:r>
    </w:p>
    <w:p>
      <w:pPr>
        <w:spacing w:before="240" w:after="240"/>
        <w:rPr>
          <w:lang w:val="el" w:eastAsia="el"/>
        </w:rPr>
      </w:pPr>
      <w:r>
        <w:rPr>
          <w:lang w:val="el" w:eastAsia="el"/>
        </w:rPr>
        <w:t>12. Το άρθρο 10 του ν. 2576/1998 «Βελτίωση των διαδικασιών για την ανάθεση της κατασκευής των δημοσίων έργων και άλλες διατάξεις» (Α’ 25).</w:t>
      </w:r>
    </w:p>
    <w:p>
      <w:pPr>
        <w:spacing w:before="240" w:after="240"/>
        <w:rPr>
          <w:lang w:val="el" w:eastAsia="el"/>
        </w:rPr>
      </w:pPr>
      <w:r>
        <w:rPr>
          <w:lang w:val="el" w:eastAsia="el"/>
        </w:rPr>
        <w:t>13. Το π.δ. 27/2025 «Διορισμός Υπουργών, Αναπληρωτή Υπουργού, Υφυπουργών και Αντιπροέδρου της Κυβέρνησης» (Α’ 44).</w:t>
      </w:r>
    </w:p>
    <w:p>
      <w:pPr>
        <w:spacing w:before="240" w:after="240"/>
        <w:rPr>
          <w:lang w:val="el" w:eastAsia="el"/>
        </w:rPr>
      </w:pPr>
      <w:r>
        <w:rPr>
          <w:lang w:val="el" w:eastAsia="el"/>
        </w:rPr>
        <w:t>14. Το π.δ. 32/2024 «Διορισμός Υπουργών και Υφυπουργών» (Α’ 91).</w:t>
      </w:r>
    </w:p>
    <w:p>
      <w:pPr>
        <w:spacing w:before="240" w:after="240"/>
        <w:rPr>
          <w:lang w:val="el" w:eastAsia="el"/>
        </w:rPr>
      </w:pPr>
      <w:r>
        <w:rPr>
          <w:lang w:val="el" w:eastAsia="el"/>
        </w:rPr>
        <w:t>15. Το π.δ. 79/2023 «Διορισμός Υπουργών, Αναπληρωτών Υπουργών και Υφυπουργών» (Α’ 131).</w:t>
      </w:r>
    </w:p>
    <w:p>
      <w:pPr>
        <w:spacing w:before="240" w:after="240"/>
        <w:rPr>
          <w:lang w:val="el" w:eastAsia="el"/>
        </w:rPr>
      </w:pPr>
      <w:r>
        <w:rPr>
          <w:lang w:val="el" w:eastAsia="el"/>
        </w:rPr>
        <w:t>16.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17. Το π.δ. 80/2016 «Ανάληψη υποχρεώσεων από τους διατάκτες» (Α’ 145).</w:t>
      </w:r>
    </w:p>
    <w:p>
      <w:pPr>
        <w:spacing w:before="240" w:after="240"/>
        <w:rPr>
          <w:lang w:val="el" w:eastAsia="el"/>
        </w:rPr>
      </w:pPr>
      <w:r>
        <w:rPr>
          <w:lang w:val="el" w:eastAsia="el"/>
        </w:rPr>
        <w:t>18. Το άρθρο 90 του Κώδικα νομοθεσίας για την Κυβέρνηση και τα κυβερνητικά όργανα (π.δ. 63/2005, Α’ 98), σε συνδυασμό με την περ. 22 του άρθρου 119 του ν. 4622/2019 (Α’ 133).</w:t>
      </w:r>
    </w:p>
    <w:p>
      <w:pPr>
        <w:spacing w:before="240" w:after="240"/>
        <w:rPr>
          <w:lang w:val="el" w:eastAsia="el"/>
        </w:rPr>
      </w:pPr>
      <w:r>
        <w:rPr>
          <w:lang w:val="el" w:eastAsia="el"/>
        </w:rPr>
        <w:t>19.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2022/2472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20. Την υπό στοιχεία Υ12/07.07.2023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21. Την υπό στοιχεία ΥΠ 614/21.03.2025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Κωνσταντίνο Κατσαφάδο» (Β’ 1400).</w:t>
      </w:r>
    </w:p>
    <w:p>
      <w:pPr>
        <w:spacing w:before="240" w:after="240"/>
        <w:rPr>
          <w:lang w:val="el" w:eastAsia="el"/>
        </w:rPr>
      </w:pPr>
      <w:r>
        <w:rPr>
          <w:lang w:val="el" w:eastAsia="el"/>
        </w:rPr>
        <w:t>22. Την υπό στοιχεία 102928ΕΞ2023/10.07.2023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23. Την υπ’ αρ. 56450/20.07.2024 κοινή απόφαση των Υπουργών Εθνικής Οικονομίας και Οικονομικών, Αγροτικής Ανάπτυξης και Τροφίμων και Κλιματικής Κρίσης και Πολιτικής Προστασίας «Χορήγηση ενίσχυσης για την αποζημίωση των πληγεισών αγροτικών εκμεταλλεύσεων από τις πυρκαγιές που εκδηλώθηκαν από την 23η Ιουλίου ως και την 30η Σεπτεμβρίου του 2021 σε περιοχές των Περιφερειακών Ενοτήτων Αχαΐας και Ηλείας της Περιφέρειας Δυτικής Ελλάδας, των Περιφερειακών Ενοτήτων Αργολίδας, Κορινθίας, Μεσσηνίας, Αρκαδίας και Λακωνίας της Περιφέρειας Πελοποννήσου, των Περιφερειακών Ενοτήτων Ευβοίας, Φωκίδας και Φθιώτιδας της Περιφέρειας Στερεάς Ελλάδας, των Περιφερειακών Ενοτήτων Βορείου Τομέα Αθηνών, Ανατολικής Αττικής και Δυτικής Αττικής της Περιφέρειας Αττικής και της Περιφερειακής Ενότητας Ρόδου της Περιφέρειας Νοτίου Αιγαίου» (Β’ 4285).</w:t>
      </w:r>
    </w:p>
    <w:p>
      <w:pPr>
        <w:spacing w:before="240" w:after="240"/>
        <w:rPr>
          <w:lang w:val="el" w:eastAsia="el"/>
        </w:rPr>
      </w:pPr>
      <w:r>
        <w:rPr>
          <w:lang w:val="el" w:eastAsia="el"/>
        </w:rPr>
        <w:t>24. Την υπ’ αρ. 28445/05.04.2024 κοινή απόφαση των Υπουργών Εσωτερικών, Αγροτικής Ανάπτυξης και Τροφίμων και Κλιματικής Κρίσης και Πολιτικής Προστασίας «Οριοθέτηση περιοχών για την επιχορήγηση αγροτικών εκμεταλλεύσεων για την αντιμετώπιση ζημιών από τις πυρκαγιές της 1ης Αυγούστου 2021 σε περιοχές της Περιφερειακής Ενότητας Ρόδου της Περιφέρειας Νοτίου Αιγαίου» (Β’ 2054).</w:t>
      </w:r>
    </w:p>
    <w:p>
      <w:pPr>
        <w:spacing w:before="240" w:after="240"/>
        <w:rPr>
          <w:lang w:val="el" w:eastAsia="el"/>
        </w:rPr>
      </w:pPr>
      <w:r>
        <w:rPr>
          <w:lang w:val="el" w:eastAsia="el"/>
        </w:rPr>
        <w:t>25. Την υπ’ αρ. 32862/16.11.2023 κοινή απόφαση των Υπουργών Εθνικής Οικονομίας και Οικονομικών, Αγροτικής Ανάπτυξης και Τροφίμων και Κλιματικής Κρίσης και Πολιτικής Προστασίας «Χορήγηση ενίσχυσης με τη μορφή προκαταβολής για την αποζημίωση των πληγεισών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της 6ης Αυγούστου 2021 σε περιοχές της Περιφερειακής Ενότητας Φθιώτιδας της Περιφέρειας Στερεάς Ελλάδας,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δ) της 20ης Μαΐου 2021 σε περιοχές των Περιφερειακών Ενοτήτων Κορινθίας της Περιφέρειας Πελοποννήσου και Δυτικής Αττικής της Περιφέρειας Αττικής, ε) της 23ης Ιουλίου 2021, της 14ης Αυγούστου 2021 και της 24ης Σεπτεμβρίου 2021 σε περιοχές της Περιφερειακής Ενότητας Κορινθίας της Περιφέρειας Πελοποννήσου» (Β’ 6563).</w:t>
      </w:r>
    </w:p>
    <w:p>
      <w:pPr>
        <w:spacing w:before="240" w:after="240"/>
        <w:rPr>
          <w:lang w:val="el" w:eastAsia="el"/>
        </w:rPr>
      </w:pPr>
      <w:r>
        <w:rPr>
          <w:lang w:val="el" w:eastAsia="el"/>
        </w:rPr>
        <w:t>26. Την υπ’ αρ. 32863/16.11.2023 κοινή απόφαση των Υπουργών Εθνικής Οικονομίας και Οικονομικών, Αγροτικής Ανάπτυξης και Τροφίμων και Κλιματικής Κρίσης και Πολιτικής Προστασίας «Χορήγηση ενίσχυσης με τη μορφή προκαταβολής για την αποζημίωση των πληγέντων κατόχων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της 6ης Αυγούστου 2021 σε περιοχές της Περιφερειακής Ενότητας Φθιώτιδας της Περιφέρειας Στερεάς Ελλάδας,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δ) της 20ης Μαΐου 2021 σε περιοχές των Περιφερειακών Ενοτήτων Κορινθίας της Περιφέρειας Πελοποννήσου και Δυτικής Αττικής της Περιφέρειας Αττικής, ε) της 23ης Ιουλίου 2021, της 14ης Αυγούστου 2021 και της 24ης Σεπτεμβρίου 2021 σε περιοχές της Περιφερειακής Ενότητας Κορινθίας της Περιφέρειας Πελοποννήσου» (Β’ 6562).</w:t>
      </w:r>
    </w:p>
    <w:p>
      <w:pPr>
        <w:spacing w:before="240" w:after="240"/>
        <w:rPr>
          <w:lang w:val="el" w:eastAsia="el"/>
        </w:rPr>
      </w:pPr>
      <w:r>
        <w:rPr>
          <w:lang w:val="el" w:eastAsia="el"/>
        </w:rPr>
        <w:t>27. Την υπό στοιχεία 67737ΕΞ2023/02.05.2023 κοινή απόφαση των Υπουργών Οικονομικών και Αγροτικής Ανάπτυξης και Τροφίμων «Χορήγηση ενίσχυσης με τη μορφή προκαταβολής για την αποζημίωση των πληγέντων κατόχων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της 6ης Αυγούστου 2021 σε περιοχές της Περιφερειακής Ενότητας Φθιώτιδας της Περιφέρειας Στερεάς Ελλάδας,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δ) της 20ης Μαΐου 2021 σε περιοχές των Περιφερειακών Ενοτήτων Κορινθίας της Περιφέρειας Πελοποννήσου και Δυτικής Αττικής της Περιφέρειας Αττικής, ε) της 23ης Ιουλίου 2021, της 14ης Αυγούστου 2021 και της 24ης Σεπτεμβρίου 2021 σε περιοχές της Περιφερειακής Ενότητας Κορινθίας της Περιφέρειας Πελοποννήσου» (Β’ 2937).</w:t>
      </w:r>
    </w:p>
    <w:p>
      <w:pPr>
        <w:spacing w:before="240" w:after="240"/>
        <w:rPr>
          <w:lang w:val="el" w:eastAsia="el"/>
        </w:rPr>
      </w:pPr>
      <w:r>
        <w:rPr>
          <w:lang w:val="el" w:eastAsia="el"/>
        </w:rPr>
        <w:t>28. Την υπό στοιχεία 67730ΕΞ2023/02.03.2023 κοινή απόφαση των Υπουργών Οικονομικών και Αγροτικής Ανάπτυξης και Τροφίμων «Χορήγηση ενίσχυσης με τη μορφή προκαταβολής για την αποζημίωση των πληγεισών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της 6ης Αυγούστου 2021 σε περιοχές της Περιφερειακής Ενότητας Φθιώτιδας της Περιφέρειας Στερεάς Ελλάδας,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δ) της 20ης Μαΐου 2021 σε περιοχές των Περιφερειακών Ενοτήτων Κορινθίας της Περιφέρειας Πελοποννήσου και Δυτικής Αττικής της Περιφέρειας Αττικής, ε) της 23ης Ιουλίου 2021, της 14ης Αυγούστου 2021 και της 24ης Σεπτεμβρίου 2021 σε περιοχές της Περιφερειακής Ενότητας Κορινθίας της Περιφέρειας Πελοποννήσου» (Β’ 2936).</w:t>
      </w:r>
    </w:p>
    <w:p>
      <w:pPr>
        <w:spacing w:before="240" w:after="240"/>
        <w:rPr>
          <w:lang w:val="el" w:eastAsia="el"/>
        </w:rPr>
      </w:pPr>
      <w:r>
        <w:rPr>
          <w:lang w:val="el" w:eastAsia="el"/>
        </w:rPr>
        <w:t>29. Την υπό στοιχεία 187216ΕΞ2022/20.12.2022 κοινή απόφαση των Υπουργών Οικονομικών και Αγροτικής Ανάπτυξης και Τροφίμων «Χορήγηση ενίσχυσης με τη μορφή προκαταβολής για την αποζημίωση των πληγέντων κατόχων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(Β’ 6606).</w:t>
      </w:r>
    </w:p>
    <w:p>
      <w:pPr>
        <w:spacing w:before="240" w:after="240"/>
        <w:rPr>
          <w:lang w:val="el" w:eastAsia="el"/>
        </w:rPr>
      </w:pPr>
      <w:r>
        <w:rPr>
          <w:lang w:val="el" w:eastAsia="el"/>
        </w:rPr>
        <w:t>30. Την υπό στοιχεία 187244ΕΞ2022/20.12.2022 κοινή απόφαση των Υπουργών Οικονομικών και Αγροτικής Ανάπτυξης και Τροφίμων «Χορήγηση ενίσχυσης με τη μορφή προκαταβολής για την αποζημίωση των πληγεισών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(Β’ 6606).</w:t>
      </w:r>
    </w:p>
    <w:p>
      <w:pPr>
        <w:spacing w:before="240" w:after="240"/>
        <w:rPr>
          <w:lang w:val="el" w:eastAsia="el"/>
        </w:rPr>
      </w:pPr>
      <w:r>
        <w:rPr>
          <w:lang w:val="el" w:eastAsia="el"/>
        </w:rPr>
        <w:t>31. Την υπό στοιχεία 167641ΕΞ2022/16.11.2022 κοινή απόφαση των Υπουργών Οικονομικών, Εσωτερικών και Αγροτικής Ανάπτυξης και Τροφίμων «Οριοθέτηση περιοχών για την επιχορήγηση αγροτικών εκμεταλλεύσεων για την αντιμετώπιση ζημιών από τις πυρκαγιές των μηνών Ιουλίου και Αυγούστου 2021 σε περιοχές των Περιφερειακών Ενοτήτων Αρκαδίας και Λακωνίας της Περιφέρειας Πελοποννήσου και των Περιφερειακών Ενοτήτων Αχαΐας και Ηλείας της Περιφέρειας Δυτικής Ελλάδας και τις πλημμύρες της 10ης και 11ης Ιανουαρίου 2022 σε περιοχές των Περιφερειακών Ενοτήτων Μαγνησίας και Λάρισας της Περιφέρειας Θεσσαλίας» (Β’ 5851).</w:t>
      </w:r>
    </w:p>
    <w:p>
      <w:pPr>
        <w:spacing w:before="240" w:after="240"/>
        <w:rPr>
          <w:lang w:val="el" w:eastAsia="el"/>
        </w:rPr>
      </w:pPr>
      <w:r>
        <w:rPr>
          <w:lang w:val="el" w:eastAsia="el"/>
        </w:rPr>
        <w:t>32. Την υπό στοιχεία 101446ΕΞ2022/15.07.2022 κοινή απόφαση των Υπουργών Οικονομικών, Εσωτερικών και Αγροτικής Ανάπτυξης και Τροφίμων «Οριοθέτηση περιοχών για την επιχορήγηση αγροτικών εκμεταλλεύσεων για την αντιμετώπιση ζημιών από τις πυρκαγιές α) της 23ης Ιουλίου 2021, της 14ης Αυγούστου 2021 και της 24ης Σεπτεμβρίου 2021 σε περιοχές της Περιφερειακής Ενότητας Κορινθίας της Περιφέρειας Πελοποννήσου, β) της 24ης έως και 25ης Ιουλίου 2021 σε περιοχές της Περιφερειακής Ενότητας Αργολίδας της Περιφέρειας Πελοποννήσου και γ) της 21ης Σεπτεμβρίου 2021 σε περιοχές της Περιφερειακής Ενότητας Αρκαδίας της Περιφέρειας Πελοποννήσου» (Β’ 3812).</w:t>
      </w:r>
    </w:p>
    <w:p>
      <w:pPr>
        <w:spacing w:before="240" w:after="240"/>
        <w:rPr>
          <w:lang w:val="el" w:eastAsia="el"/>
        </w:rPr>
      </w:pPr>
      <w:r>
        <w:rPr>
          <w:lang w:val="el" w:eastAsia="el"/>
        </w:rPr>
        <w:t>33. Την υπό στοιχεία 54381ΕΞ2022/19.04.2022 κοινή απόφαση των Υπουργών Οικονομικών και Αγροτικής Ανάπτυξης και Τροφίμων «Χορήγηση ενίσχυσης με τη μορφή προκαταβολής για την αποζημίωση των πληγέντων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(Β’ 1963).</w:t>
      </w:r>
    </w:p>
    <w:p>
      <w:pPr>
        <w:spacing w:before="240" w:after="240"/>
        <w:rPr>
          <w:lang w:val="el" w:eastAsia="el"/>
        </w:rPr>
      </w:pPr>
      <w:r>
        <w:rPr>
          <w:lang w:val="el" w:eastAsia="el"/>
        </w:rPr>
        <w:t>34. Την υπό στοιχεία 7534ΕΞ2022/18.01.2022 κοινή απόφαση των Υπουργών Οικονομικών, Εσωτερικών και Αγροτικής Ανάπτυξης και Τροφίμων «Οριοθέτηση περιοχών για την επιχορήγηση αγροτικών εκμεταλλεύσεων για την αντιμετώπιση ζημιών από: α) τις πυρκαγιές της 28ης Ιουλίου 2021 σε περιοχές της Περιφερειακής Ενότητας Αχαΐας της Περιφέρειας Δυτικής Ελλάδας, β) τις πυρκαγιές της 2ας έως και 5ης Αυγούστου 2021 σε περιοχές των Περιφερειακών Ενοτήτων Μεσσηνίας, Αρκαδίας και Λακωνίας της Περιφέρειας Πελοποννήσου και Ηλείας της Περιφέρειας Δυτικής Ελλάδας, γ) τις πυρκαγιές της 5ης Αυγούστου 2021 σε περιοχές της Περιφερειακής Ενότητας Φωκίδας της Περιφέρειας Στερεάς Ελλάδας, δ) τις πυρκαγιές της 3ης Αυγούστου 2021 σε περιοχές της Περιφερειακής Ενότητας Ανατολικής Αττικής της Περιφέρειας Αττικής και ε) τις πλημμύρες της 17ης έως και της 20ης Σεπτεμβρίου 2020 σε περιοχές της Περιφέρειας Θεσσαλίας και της Περιφέρειας Στερεάς Ελλάδας.» (Β’ 136).</w:t>
      </w:r>
    </w:p>
    <w:p>
      <w:pPr>
        <w:spacing w:before="240" w:after="240"/>
        <w:rPr>
          <w:lang w:val="el" w:eastAsia="el"/>
        </w:rPr>
      </w:pPr>
      <w:r>
        <w:rPr>
          <w:lang w:val="el" w:eastAsia="el"/>
        </w:rPr>
        <w:t>35. Την υπό στοιχεία Δ.Α.Ε.Φ.Κ.-Κ.Ε/13758/Α325/ 20.08.2021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της 28ης Ιουλίου 2021 σε περιοχές της Περιφερειακής Ενότητας Αχαΐας της Περιφέρειας Δυτικής Ελλάδας και 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3905, διόρθωση σφάλματος Β’ 4588), όπως συμπληρώθηκε με την υπό στοιχεία Δ.Α.Ε.Φ.Κ.- Κ.Ε/20916/21/Α325/16.12.2021 (Β’ 13/2022) όμοια.</w:t>
      </w:r>
    </w:p>
    <w:p>
      <w:pPr>
        <w:spacing w:before="240" w:after="240"/>
        <w:rPr>
          <w:lang w:val="el" w:eastAsia="el"/>
        </w:rPr>
      </w:pPr>
      <w:r>
        <w:rPr>
          <w:lang w:val="el" w:eastAsia="el"/>
        </w:rPr>
        <w:t>36. Την υπό στοιχεία Δ.Α.Ε.Φ.Κ.-Κ.Ε/13975/Α325/ 20.08.2021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διόρθωση Β’ 4588), όπως τροποποιήθηκε και συμπληρώθηκε με την υπό στοιχεία Δ.Α.Ε.Φ.Κ.- Κ.Ε/20916/21/Α325/16.12.2021 (Β’ 13/2022) όμοια.</w:t>
      </w:r>
    </w:p>
    <w:p>
      <w:pPr>
        <w:spacing w:before="240" w:after="240"/>
        <w:rPr>
          <w:lang w:val="el" w:eastAsia="el"/>
        </w:rPr>
      </w:pPr>
      <w:r>
        <w:rPr>
          <w:lang w:val="el" w:eastAsia="el"/>
        </w:rPr>
        <w:t>37. Την υπό στοιχεία Δ.Α.Ε.Φ.Κ.-Κ.Ε./13665/Α325/ 17.08.2021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της 26ης και 31ης Ιουλίου 2021 σε περιοχές της Περιφερειακής Ενότητας Αχαΐας της Περιφέρειας Δυτικής Ελλάδας, β) της 27ης Ιουλίου 2021 σε περιοχές της Περιφερειακής Ενότητας Ανατολικής Αττικής της Περιφέρειας Αττικής και γ) της 3ης Αυγούστου 2021 σε περιοχές των Περιφερειακών Ενοτήτων Βορείου Τομέα Αθηνών και Ανατολικής Αττικής της Περιφέρειας Αττικής» (Β’ 3863).</w:t>
      </w:r>
    </w:p>
    <w:p>
      <w:pPr>
        <w:spacing w:before="240" w:after="240"/>
        <w:rPr>
          <w:lang w:val="el" w:eastAsia="el"/>
        </w:rPr>
      </w:pPr>
      <w:r>
        <w:rPr>
          <w:lang w:val="el" w:eastAsia="el"/>
        </w:rPr>
        <w:t>38. Την υπό στοιχεία ΓΔΟΥ 841/18.08.2021 κοινή απόφαση των Υπουργών Οικονομικών, Ανάπτυξης και Επενδύσεων, Επικρατείας και Αγροτικής Ανάπτυξης και Τροφίμων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 όπως ισχύει.</w:t>
      </w:r>
    </w:p>
    <w:p>
      <w:pPr>
        <w:spacing w:before="240" w:after="240"/>
        <w:rPr>
          <w:lang w:val="el" w:eastAsia="el"/>
        </w:rPr>
      </w:pPr>
      <w:r>
        <w:rPr>
          <w:lang w:val="el" w:eastAsia="el"/>
        </w:rPr>
        <w:t>39. Την υπ’ αρ. 425/42522/20-5-2013 κοινή υπουργική απόφαση «Διαδικασία υποβολής της ετήσιας Ενιαίας Δήλωσης Καλλιέργειας/Εκτροφής, σε εφαρμογή του ν. 3877/2010 (Α’ 160), τρόποι καταβολής της ειδικής ασφαλιστικής εισφοράς υπέρ του Οργανισμού Ελληνικών Γεωργικών Ασφαλίσεων (ΕΛ.Γ.Α.) και Ασφαλιστική Ενημερότητα» (Β’ 1239).</w:t>
      </w:r>
    </w:p>
    <w:p>
      <w:pPr>
        <w:spacing w:before="240" w:after="240"/>
        <w:rPr>
          <w:lang w:val="el" w:eastAsia="el"/>
        </w:rPr>
      </w:pPr>
      <w:r>
        <w:rPr>
          <w:lang w:val="el" w:eastAsia="el"/>
        </w:rPr>
        <w:t>40. Την υπό στοιχεία ΔΙΔΔΔΗ/Φ.ΕΜΔΔ/19012/ 06.11.2024 κοινή απόφαση των Γενικών Γραμματέων Δημόσιας Διοίκησης του Υπουργείου Εσωτερικών και του Εθνικού Τυπογραφείου «Ρύθμιση ειδικότερων ζητημάτων εφαρμογής των διατάξεων της παρ. 2 του άρθρου 9 του ν. 3469/2006 (Α’ 131)» (Β’ 6148).</w:t>
      </w:r>
    </w:p>
    <w:p>
      <w:pPr>
        <w:spacing w:before="240" w:after="240"/>
        <w:rPr>
          <w:lang w:val="el" w:eastAsia="el"/>
        </w:rPr>
      </w:pPr>
      <w:r>
        <w:rPr>
          <w:lang w:val="el" w:eastAsia="el"/>
        </w:rPr>
        <w:t>41. Τις υπ’ αρ. 122/4.11.2022, 98/03.12.2021 και 110/21.12.2021 αποφάσεις του Διοικητικού Συμβουλίου του Οργανισμού Ελληνικών Γεωργικών Ασφαλίσεων.</w:t>
      </w:r>
    </w:p>
    <w:p>
      <w:pPr>
        <w:spacing w:before="240" w:after="240"/>
        <w:rPr>
          <w:lang w:val="el" w:eastAsia="el"/>
        </w:rPr>
      </w:pPr>
      <w:r>
        <w:rPr>
          <w:lang w:val="el" w:eastAsia="el"/>
        </w:rPr>
        <w:t>42. Τις από 10.12.2024, 18.07.2024, 20.03.2024 και 05.02.2024 εισηγήσεις της Κυβερνητικής Επιτροπής Κρατικής Αρωγής.</w:t>
      </w:r>
    </w:p>
    <w:p>
      <w:pPr>
        <w:spacing w:before="240" w:after="240"/>
        <w:rPr>
          <w:lang w:val="el" w:eastAsia="el"/>
        </w:rPr>
      </w:pPr>
      <w:r>
        <w:rPr>
          <w:lang w:val="el" w:eastAsia="el"/>
        </w:rPr>
        <w:t>43. Το από 26.05.2025 ηλεκτρονικό μήνυμα του Τμήματος Κρατικών Ενισχύσεων της Διεύθυνσης Εποπτευόμενων Φορέων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44. Την ανάγκη υποστήριξης των αγροτικών εκμεταλλεύσεων, κατ’ επάγγελμα και μη αγροτών, καθώς και αγροτικών επιχειρήσεων, που είναι εγκατεστημένες σε περιοχές που επλήγησαν από τις πυρκαγιές που εκδηλώθηκαν από την 23η Ιουλίου 2021 ως και την 30η Σεπτεμβρίου 2021, οι οποίες προκάλεσαν σημαντικές και εκτεταμένες ζημιές σε φυτικά μέσα παραγωγής.</w:t>
      </w:r>
    </w:p>
    <w:p>
      <w:pPr>
        <w:spacing w:before="240" w:after="240"/>
        <w:rPr>
          <w:lang w:val="el" w:eastAsia="el"/>
        </w:rPr>
      </w:pPr>
      <w:r>
        <w:rPr>
          <w:lang w:val="el" w:eastAsia="el"/>
        </w:rPr>
        <w:t>45. Την υπ’ αρ. 150772/05.06.2025 εισήγηση της Γενικής Διεύθυνσης Οικονομικών Υπηρεσιών του Υπουργείου Αγροτικής Ανάπτυξης και Τροφίμων.</w:t>
      </w:r>
    </w:p>
    <w:p>
      <w:pPr>
        <w:spacing w:before="240" w:after="240"/>
        <w:rPr>
          <w:lang w:val="el" w:eastAsia="el"/>
        </w:rPr>
      </w:pPr>
      <w:r>
        <w:rPr>
          <w:lang w:val="el" w:eastAsia="el"/>
        </w:rPr>
        <w:t>46. Το γεγονός ότι οι διατάξεις της παρούσας απόφασης δεν αφορούν σε διοικητική διαδικασία για την οποία υπάρχει υποχρέωση καταχώρισης στο ΕΜΔΔ - ΜΙΤΟΣ.</w:t>
      </w:r>
    </w:p>
    <w:p>
      <w:pPr>
        <w:spacing w:before="240" w:after="240"/>
        <w:rPr>
          <w:lang w:val="el" w:eastAsia="el"/>
        </w:rPr>
      </w:pPr>
      <w:r>
        <w:rPr>
          <w:lang w:val="el" w:eastAsia="el"/>
        </w:rPr>
        <w:t>47. Το γεγονός ότι από τις διατάξεις της παρούσας προκαλείται επιπλέον δαπάνη σε βάρος του κρατικού προϋπολογισμού έτους 2025 ύψους περίπου δέκα εκατομμυρίων (10.000.000) ευρώ, ποσό που είχε αρχικά υπολογιστεί ότι θα καταβληθεί εντός του 2024 και δεν καταβλήθηκε, διαμορφώνοντας την συνολική δαπάνη για το έτος 2025 σε τριάντα εκατομμύρια (30.000.000) ευρώ, κατ’ ανώτατο όριο η οποία θα καλυφθεί από πιστώσεις που θα εγγραφούν στο εθνικό σκέλος του ΠΔΕ του Υπουργείου Αγροτικής Ανάπτυξης και Τροφίμων, μετά από τροποποίηση του Ειδικού Προγράμματος Φυσικών Καταστροφών, αποφασίζουμε:</w:t>
      </w:r>
    </w:p>
    <w:p>
      <w:pPr>
        <w:spacing w:before="240" w:after="240"/>
        <w:rPr>
          <w:lang w:val="el" w:eastAsia="el"/>
        </w:rPr>
      </w:pPr>
      <w:r>
        <w:rPr>
          <w:lang w:val="el" w:eastAsia="el"/>
        </w:rPr>
        <w:t>Τροποποιούμε την υπ’ αρ. 56450/20.07.2024 (Β’ 4285) κοινή απόφαση των Υπουργών Εθνικής Οικονομίας και Οικονομικών, Αγροτικής Ανάπτυξης και Τροφίμων και Κλιματικής Κρίσης και Πολιτικής Προστασίας, ως εξής:</w:t>
      </w:r>
    </w:p>
    <w:p>
      <w:pPr>
        <w:spacing w:before="240" w:after="240"/>
        <w:rPr>
          <w:lang w:val="el" w:eastAsia="el"/>
        </w:rPr>
      </w:pPr>
      <w:r>
        <w:rPr>
          <w:lang w:val="el" w:eastAsia="el"/>
        </w:rPr>
        <w:t>1. Στο άρθρο 2 αντικαθίστανται η περ. β της παρ. 2, η περ. γ της παρ. 3, η περ. γ της παρ. 4, η παρ. 5, η περ. β της παρ. 6, η παρ. 7 και η παρ. 9, η περ. γ της παρ. 6 καταργείται και προστίθεται παρ. 11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Δικαιούχοι</w:t>
      </w:r>
    </w:p>
    <w:p>
      <w:pPr>
        <w:spacing w:before="240" w:after="240"/>
        <w:rPr>
          <w:lang w:val="el" w:eastAsia="el"/>
        </w:rPr>
      </w:pPr>
      <w:r>
        <w:rPr>
          <w:lang w:val="el" w:eastAsia="el"/>
        </w:rPr>
        <w:t>1. Δικαιούχοι της ενίσχυσης είναι κατά κύριο επάγγελμα αγρότες, όπως καθορίζονται στο Μητρώο Αγροτών και Αγροτικών Εκμεταλλεύσεων (ΜΑΑΕ) του Υπουργείου Αγροτικής Ανάπτυξης και Τροφίμων, αγροτικές επιχειρήσεις νομικά πρόσωπα, καθώς και μη κατά κύριο επάγγελμα αγρότες, των οποίων οι αγροτικές εκμεταλλεύσεις υπέστησαν ζημίες σε φυτικά μέσα παραγωγής από τις πυρκαγιές του άρθρου 1, εφόσον πληρούν τις προϋποθέσεις των παρ. 2, 3 και 4 και προβούν σε αποκατάσταση των ζημιών που υπέστησαν τα φυτικά μέσα παραγωγής.</w:t>
      </w:r>
    </w:p>
    <w:p>
      <w:pPr>
        <w:spacing w:before="240" w:after="240"/>
        <w:rPr>
          <w:lang w:val="el" w:eastAsia="el"/>
        </w:rPr>
      </w:pPr>
      <w:r>
        <w:rPr>
          <w:lang w:val="el" w:eastAsia="el"/>
        </w:rPr>
        <w:t>2. Απαραίτητες προϋποθέσεις για επιχειρήσεις - νομικά πρόσωπα είναι:</w:t>
      </w:r>
    </w:p>
    <w:p>
      <w:pPr>
        <w:spacing w:before="240" w:after="240"/>
        <w:rPr>
          <w:lang w:val="el" w:eastAsia="el"/>
        </w:rPr>
      </w:pPr>
      <w:r>
        <w:rPr>
          <w:lang w:val="el" w:eastAsia="el"/>
        </w:rPr>
        <w:t>α) Να έχουν υποβάλει την Ενιαία Αίτηση Ενίσχυσης (ΕΑΕ) στο Ολοκληρωμένο Σύστημα Διαχείρισης Ελέγχου (ΟΣΔΕ) για το έτος 2021, καθώς και για τα έτη 2024 και 2025 έτη ελέγχου αποκατάστασης των ζημιών, κατά περίπτωση και</w:t>
      </w:r>
    </w:p>
    <w:p>
      <w:pPr>
        <w:spacing w:before="240" w:after="240"/>
        <w:rPr>
          <w:lang w:val="el" w:eastAsia="el"/>
        </w:rPr>
      </w:pPr>
      <w:r>
        <w:rPr>
          <w:lang w:val="el" w:eastAsia="el"/>
        </w:rPr>
        <w:t>β) να έχουν εκπληρώσει την υποχρέωση καταβολής της ειδικής ασφαλιστικής εισφοράς στον ΕΛΓΑ για το έτος 2021 μέχρι την 23η Ιουνίου 2025.</w:t>
      </w:r>
    </w:p>
    <w:p>
      <w:pPr>
        <w:spacing w:before="240" w:after="240"/>
        <w:rPr>
          <w:lang w:val="el" w:eastAsia="el"/>
        </w:rPr>
      </w:pPr>
      <w:r>
        <w:rPr>
          <w:lang w:val="el" w:eastAsia="el"/>
        </w:rPr>
        <w:t>3. Απαραίτητες προϋποθέσεις για τους κατ’ επάγγελμα αγρότες είναι:</w:t>
      </w:r>
    </w:p>
    <w:p>
      <w:pPr>
        <w:spacing w:before="240" w:after="240"/>
        <w:rPr>
          <w:lang w:val="el" w:eastAsia="el"/>
        </w:rPr>
      </w:pPr>
      <w:r>
        <w:rPr>
          <w:lang w:val="el" w:eastAsia="el"/>
        </w:rPr>
        <w:t>α) Να χαρακτηρίζονται ως κατ’ επάγγελμα αγρότες στο ΜΑAΕ το έτος 2021 ή ως νεοεισεχόμενοι αγρότες για το 2021 στο ΜΑΑΕ,</w:t>
      </w:r>
    </w:p>
    <w:p>
      <w:pPr>
        <w:spacing w:before="240" w:after="240"/>
        <w:rPr>
          <w:lang w:val="el" w:eastAsia="el"/>
        </w:rPr>
      </w:pPr>
      <w:r>
        <w:rPr>
          <w:lang w:val="el" w:eastAsia="el"/>
        </w:rPr>
        <w:t>β) για τα ζημιωθέντα αγροτεμάχια, να έχουν υποβάλει την ΕΑΕ στο ΟΣΔΕ για το έτος 2021, όπως και για τα έτη 2024 και 2025, τα οποία αποτελούν έτη ελέγχου αποκατάστασης των ζημιών, κατά περίπτωση και</w:t>
      </w:r>
    </w:p>
    <w:p>
      <w:pPr>
        <w:spacing w:before="240" w:after="240"/>
        <w:rPr>
          <w:lang w:val="el" w:eastAsia="el"/>
        </w:rPr>
      </w:pPr>
      <w:r>
        <w:rPr>
          <w:lang w:val="el" w:eastAsia="el"/>
        </w:rPr>
        <w:t>γ) να έχουν εκπληρώσει την υποχρέωση καταβολής της ειδικής ασφαλιστικής εισφοράς στον ΕΛΓΑ για το έτος 2021 μέχρι την 23η Ιουνίου 2025.</w:t>
      </w:r>
    </w:p>
    <w:p>
      <w:pPr>
        <w:spacing w:before="240" w:after="240"/>
        <w:rPr>
          <w:lang w:val="el" w:eastAsia="el"/>
        </w:rPr>
      </w:pPr>
      <w:r>
        <w:rPr>
          <w:lang w:val="el" w:eastAsia="el"/>
        </w:rPr>
        <w:t>4. Απαραίτητες προϋποθέσεις για τους κατόχους αγροτικών εκμεταλλεύσεων είναι:</w:t>
      </w:r>
    </w:p>
    <w:p>
      <w:pPr>
        <w:spacing w:before="240" w:after="240"/>
        <w:rPr>
          <w:lang w:val="el" w:eastAsia="el"/>
        </w:rPr>
      </w:pPr>
      <w:r>
        <w:rPr>
          <w:lang w:val="el" w:eastAsia="el"/>
        </w:rPr>
        <w:t>α) Να έχουν υποβάλει την ΕΑΕ στο ΟΣΔΕ για το έτος 2021, όπως και για τα έτη 2024 και 2025, τα οποία αποτελούν έτη ελέγχου αποκατάστασης των ζημιών, κατά περίπτωση,</w:t>
      </w:r>
    </w:p>
    <w:p>
      <w:pPr>
        <w:spacing w:before="240" w:after="240"/>
        <w:rPr>
          <w:lang w:val="el" w:eastAsia="el"/>
        </w:rPr>
      </w:pPr>
      <w:r>
        <w:rPr>
          <w:lang w:val="el" w:eastAsia="el"/>
        </w:rPr>
        <w:t>β) να εμφανίζουν εισόδημα από αγροτική δραστηριότητα κατά το έτος 2020 και ειδικά για τους νεοεισερχόμενους αγρότες να εμφανίζουν εισόδημα από αγροτική δραστηριότητα κατά το έτος 2021 και</w:t>
      </w:r>
    </w:p>
    <w:p>
      <w:pPr>
        <w:spacing w:before="240" w:after="240"/>
        <w:rPr>
          <w:lang w:val="el" w:eastAsia="el"/>
        </w:rPr>
      </w:pPr>
      <w:r>
        <w:rPr>
          <w:lang w:val="el" w:eastAsia="el"/>
        </w:rPr>
        <w:t>γ) να έχουν εκπληρώσει την υποχρέωση καταβολής της ειδικής ασφαλιστικής εισφοράς στον ΕΛΓΑ για το έτος 2021 μέχρι την 23η Ιουνίου 2025.</w:t>
      </w:r>
    </w:p>
    <w:p>
      <w:pPr>
        <w:spacing w:before="240" w:after="240"/>
        <w:rPr>
          <w:lang w:val="el" w:eastAsia="el"/>
        </w:rPr>
      </w:pPr>
      <w:r>
        <w:rPr>
          <w:lang w:val="el" w:eastAsia="el"/>
        </w:rPr>
        <w:t>5. Οι αγροτικές εκμεταλλεύσεις του παρόντος οφείλουν να προβούν σε αποκατάσταση των ζημιών των καλλιεργειών από τις πυρκαγιές του άρθρου 1, το αργότερο έως 23 Ιουνίου 2025. Η αποκατάσταση πραγματοποιείται με ίδια ή άλλη πολυετή καλλιέργεια.</w:t>
      </w:r>
    </w:p>
    <w:p>
      <w:pPr>
        <w:spacing w:before="240" w:after="240"/>
        <w:rPr>
          <w:lang w:val="el" w:eastAsia="el"/>
        </w:rPr>
      </w:pPr>
      <w:r>
        <w:rPr>
          <w:lang w:val="el" w:eastAsia="el"/>
        </w:rPr>
        <w:t>6. Για τα πορίσματα και τον έλεγχο αποκατάστασης ακολουθείται η κάτωθι διαδικασία:</w:t>
      </w:r>
    </w:p>
    <w:p>
      <w:pPr>
        <w:spacing w:before="240" w:after="240"/>
        <w:rPr>
          <w:lang w:val="el" w:eastAsia="el"/>
        </w:rPr>
      </w:pPr>
      <w:r>
        <w:rPr>
          <w:lang w:val="el" w:eastAsia="el"/>
        </w:rPr>
        <w:t>α) Ο μηχανογραφημένος πίνακας πορισμάτων εκτιμήσεων κοινοποιείται από τον ΕΛΓΑ στον αρμόδιο ανταποκριτή του οικείου Δήμου. Οι δικαιούχοι δύνανται να υποβάλουν ένσταση στον ανταποκριτή του ΕΛΓΑ εντός δεκαπέντε (15) ημερών από την κοινοποίηση των πορισμάτων.</w:t>
      </w:r>
    </w:p>
    <w:p>
      <w:pPr>
        <w:spacing w:before="240" w:after="240"/>
        <w:rPr>
          <w:lang w:val="el" w:eastAsia="el"/>
        </w:rPr>
      </w:pPr>
      <w:r>
        <w:rPr>
          <w:lang w:val="el" w:eastAsia="el"/>
        </w:rPr>
        <w:t>β) Ο δικαιούχος μετά την ολοκλήρωση των εργασιών αποκατάστασης υποβάλει αίτηση μέχρι 23 Ιουνίου 2025 στον ΕΛΓΑ για τον έλεγχο της αποκατάστασης, συνοδευόμενη από τα απαραίτητα δικαιολογητικά.</w:t>
      </w:r>
    </w:p>
    <w:p>
      <w:pPr>
        <w:spacing w:before="240" w:after="240"/>
        <w:rPr>
          <w:lang w:val="el" w:eastAsia="el"/>
        </w:rPr>
      </w:pPr>
      <w:r>
        <w:rPr>
          <w:lang w:val="el" w:eastAsia="el"/>
        </w:rPr>
        <w:t>7. Η καταβολή της ενίσχυσης πραγματοποιείται μετά την υποβολή αίτησης αποκατάστασης των ζημιών στα φυτικά μέσα παραγωγής. Ο έλεγχος και η διαπίστωση της αποκατάστασης πραγματοποιείται εκ των υστέρων με επιτόπιους δειγματοληπτικούς και διοικητικούς ελέγχους (έλεγχος ΕΑΕ) σε ποσοστό άνω του 5%.</w:t>
      </w:r>
    </w:p>
    <w:p>
      <w:pPr>
        <w:spacing w:before="240" w:after="240"/>
        <w:rPr>
          <w:lang w:val="el" w:eastAsia="el"/>
        </w:rPr>
      </w:pPr>
      <w:r>
        <w:rPr>
          <w:lang w:val="el" w:eastAsia="el"/>
        </w:rPr>
        <w:t>8. Σε ειδικές περιπτώσεις, όπως αδυναμία προσβασιμότητας, ο δικαιούχος παραγωγός, εφόσον είναι ιδιοκτήτης του αγροτεμαχίου της αγροτικής εκμετάλλευσης, δύναται να προβεί στην ανασύσταση του συνόλου των κατεστραμμένων μέσων της καλλιέργειάς του, σε άλλο αγροτεμάχιο, του οποίου είναι κύριος ή εκμεταλλευτής με οποιαδήποτε μακροχρόνια έννομη σχέση.</w:t>
      </w:r>
    </w:p>
    <w:p>
      <w:pPr>
        <w:spacing w:before="240" w:after="240"/>
        <w:rPr>
          <w:lang w:val="el" w:eastAsia="el"/>
        </w:rPr>
      </w:pPr>
      <w:r>
        <w:rPr>
          <w:lang w:val="el" w:eastAsia="el"/>
        </w:rPr>
        <w:t>9. Σε περίπτωση θανάτου του δικαιούχου φυσικού προσώπου, η επιχορήγηση δύναται να καταβάλλεται στους νόμιμους κληρονόμους, συμπεριλαμβανομένης και της κοινωνίας κληρονόμων, εφόσον ο θανών πληρούσε τις προϋποθέσεις των παρ. 3 και 4 για να κριθεί δικαιούχος, είχε υποβάλει τη δήλωση ζημιάς στον ΕΛΓΑ και πληρείται και η προϋπόθεση της παρ. 5 από τους κληρονόμους. Στην περίπτωση αυτή για την καταβολή της επιχορήγησης στους νόμιμους κληρονόμους απαιτείται η υποβολή στον ΕΛΓΑ των απαιτούμενων δικαιολογητικών, σύμφωνα με τις διατάξεις της παρούσας, από τα οποία να προκύπτει, ότι ο θανών ήταν δικαιούχος της ενίσχυσης κατά τον χρόνο της θεομηνίας και της αίτησης, των νομιμοποιητικών εγγράφων που απαιτούνται για τις περιπτώσεις κληρονομικής διαδοχής, προκειμένου να διαπιστωθούν τα δικαιώματα των κληρονόμων (όπως ενδεικτικά ληξιαρχική πράξη θανάτου, πιστοποιητικό περί μη δημοσίευσης διαθήκης, αντίγραφο δημοσιευθείσας διαθήκης, πιστοποιητικό εγγυτέρων συγγενών, πιστοποιητικό μη αποποίησης). Στην περίπτωση της παρούσας οι κληρονόμοι οφείλουν να ενημερώσουν εγγράφως τον ΕΛΓΑ.</w:t>
      </w:r>
    </w:p>
    <w:p>
      <w:pPr>
        <w:spacing w:before="240" w:after="240"/>
        <w:rPr>
          <w:lang w:val="el" w:eastAsia="el"/>
        </w:rPr>
      </w:pPr>
      <w:r>
        <w:rPr>
          <w:lang w:val="el" w:eastAsia="el"/>
        </w:rPr>
        <w:t>10. Η μεταβίβαση –ήτοι η αλλαγή κατόχου της γεωργικής εκμετάλλευσης– μετά την επέλευση του ζημιογόνου αιτίου, μπορεί να γίνει αποδεκτή, μόνο στις περιπτώσεις που ο δικαιούχος παραγωγός και ο νέος κάτοχος (διάδοχος) συνδέονται με συγγενική σχέση, σύζυγοι, γονέας - παιδί-εγγόνι ή αδέλφια.</w:t>
      </w:r>
    </w:p>
    <w:p>
      <w:pPr>
        <w:spacing w:before="240" w:after="240"/>
        <w:rPr>
          <w:lang w:val="el" w:eastAsia="el"/>
        </w:rPr>
      </w:pPr>
      <w:r>
        <w:rPr>
          <w:lang w:val="el" w:eastAsia="el"/>
        </w:rPr>
        <w:t>11. Σε περίπτωση που ο μισθωτής έχει εγκαταλείψει το ζημιωθέν μισθωμένο αγροτεμάχιο, χωρίς να έχει προβεί σε ενέργειες αποκατάστασης, η δικαιούμενη ενίσχυση δύναται να καταβληθεί στον ιδιοκτήτη σύμφωνα με το επόμενο εδάφιο. Ο ιδιοκτήτης του αγροτεμαχίου υποβάλει αίτηση ζημιάς και αίτηση αποκατάστασης στον ΕΛΓΑ έως 23 Ιουνίου 2025 προκειμένου να εξεταστεί αν συντρέχουν οι προϋποθέσεις καταβολής της ενίσχυσης στο πρόσωπό του, σύμφωνα με τις διατάξεις του άρθρου 2 της παρούσας, λαμβάνοντας υπόψη τα στοιχεία που αφορούν στα έτη 2022 έως και 2025 (ΜΑΑΕ, ΑΑΔΕ και Δήλωσης Καλλιέργειας Εκτροφής - ΔΚΕ για το δηλωθέν αγροτεμάχιο), κατά περίπτωση. Σε περίπτωση που ο μισθωτής έχει λάβει προκαταβολή, αυτή αναζητείται ως αχρεωστήτως καταβληθείσα και εξετάζεται η καταβολή του συνόλου της δικαιούμενης ενίσχυσης στον ιδιοκτήτη».</w:t>
      </w:r>
    </w:p>
    <w:p>
      <w:pPr>
        <w:spacing w:before="240" w:after="240"/>
        <w:rPr>
          <w:lang w:val="el" w:eastAsia="el"/>
        </w:rPr>
      </w:pPr>
      <w:r>
        <w:rPr>
          <w:lang w:val="el" w:eastAsia="el"/>
        </w:rPr>
        <w:t>2. Η παρ. 6 του άρθρου 3 αντικαθίσταται ως εξής:</w:t>
      </w:r>
    </w:p>
    <w:p>
      <w:pPr>
        <w:spacing w:before="240" w:after="240"/>
        <w:rPr>
          <w:lang w:val="el" w:eastAsia="el"/>
        </w:rPr>
      </w:pPr>
      <w:r>
        <w:rPr>
          <w:lang w:val="el" w:eastAsia="el"/>
        </w:rPr>
        <w:t>«6. Ο ΕΛΓΑ προβαίνει στον έλεγχο των στοιχείων των δικαιούχων και των προϋποθέσεων της παρούσας και η επιχορήγηση καταβάλλεται με βάση τις συγκεντρωτικές καταστάσεις επιχορήγησης πληγέντων παραγωγών, μετά την αφαίρεση της προκαταβολής και της πρώτης αρωγής σύμφωνα με την παρ. 5. Ο ΕΛΓΑ αποστέλλει τις συγκεντρωτικές καταστάσεις α) προς το Υπουργείο Αγροτικής Ανάπτυξης και Τροφίμων προς έκδοση απόφασης επιχορήγησής του, σύμφωνα με το άρθρο 6 και β) προς το Υπουργείο Κλιματικής Κρίσης και Πολιτικής Προστασίας προς ενημέρωση. Στις συγκεντρωτικές καταστάσεις περιλαμβάνονται κατ’ ελάχιστο οι δικαιούχοι, ο αριθμός των δέντρων ή των στρεμμάτων, κατά περίπτωση, που έχουν υποστεί ζημιές, όπως προκύπτουν από τα πορίσματα εκτίμησης του ΕΛΓΑ, ανά κατηγορία σοβαρότητας ζημιάς, η επιχορήγηση, η αφαιρούμενη προκαταβολή και πρώτη αρωγή και το τελικό ποσό επιχορήγησης».</w:t>
      </w:r>
    </w:p>
    <w:p>
      <w:pPr>
        <w:spacing w:before="240" w:after="240"/>
        <w:rPr>
          <w:lang w:val="el" w:eastAsia="el"/>
        </w:rPr>
      </w:pPr>
      <w:r>
        <w:rPr>
          <w:lang w:val="el" w:eastAsia="el"/>
        </w:rPr>
        <w:t>3. Η παρ. 7 του άρθρου 3 διαγράφεται.</w:t>
      </w:r>
    </w:p>
    <w:p>
      <w:pPr>
        <w:spacing w:before="240" w:after="240"/>
        <w:rPr>
          <w:lang w:val="el" w:eastAsia="el"/>
        </w:rPr>
      </w:pPr>
      <w:r>
        <w:rPr>
          <w:lang w:val="el" w:eastAsia="el"/>
        </w:rPr>
        <w:t>4. Η παρ. 8 του άρθρου 3 αντικαθίσταται ως εξής:</w:t>
      </w:r>
    </w:p>
    <w:p>
      <w:pPr>
        <w:spacing w:before="240" w:after="240"/>
        <w:rPr>
          <w:lang w:val="el" w:eastAsia="el"/>
        </w:rPr>
      </w:pPr>
      <w:r>
        <w:rPr>
          <w:lang w:val="el" w:eastAsia="el"/>
        </w:rPr>
        <w:t>«8. Μετά το πέρας των δειγματοληπτικών ελέγχων αποκατάστασης και τον έλεγχο των στοιχείων των δικαιούχων και των προϋποθέσεων της παρούσας, ο ΕΛΓΑ αποστέλλει συγκεντρωτικές καταστάσεις πληγέντων παραγωγών προς το Υπουργείο Αγροτικής Ανάπτυξης και Τροφίμων, κοινοποιώντας στο Υπουργείο Κλιματικής Κρίσης και Πολιτικής Προστασίας. Στις συγκεντρωτικές καταστάσεις περιλαμβάνονται κατ’ ελάχιστο οι δικαιούχοι, ο αριθμός των δέντρων ή των στρεμμάτων κατά περίπτωση που έχουν υποστεί ζημιές όπως προκύπτουν από τα πορίσματα εκτίμησης του ΕΛΓΑ, ανά κατηγορία σοβαρότητας ζημιάς, η αφαιρούμενη προκαταβολή και πρώτη αρωγή, το τελικό δικαιούμενο ποσό μετά την αφαίρεση της προκαταβολής και της πρώτης αρωγής, η επιχορήγηση που έχει καταβληθεί, τα αποτελέσματα του ελέγχου και το ποσό που προκύπτει ως αχρεωστήτως καταβληθέν ποσό».</w:t>
      </w:r>
    </w:p>
    <w:p>
      <w:pPr>
        <w:spacing w:before="240" w:after="240"/>
        <w:rPr>
          <w:lang w:val="el" w:eastAsia="el"/>
        </w:rPr>
      </w:pPr>
      <w:r>
        <w:rPr>
          <w:lang w:val="el" w:eastAsia="el"/>
        </w:rPr>
        <w:t>5. Η παρ. 2 του άρθρου 4 αντικαθίσταται ως εξής:</w:t>
      </w:r>
    </w:p>
    <w:p>
      <w:pPr>
        <w:spacing w:before="240" w:after="240"/>
        <w:rPr>
          <w:lang w:val="el" w:eastAsia="el"/>
        </w:rPr>
      </w:pPr>
      <w:r>
        <w:rPr>
          <w:lang w:val="el" w:eastAsia="el"/>
        </w:rPr>
        <w:t>«2. Σε περίπτωση που διαπιστωθεί ότι δεν πληρούνται οι προϋποθέσεις της παρούσας ή ότι κάποιος δεν είναι δικαιούχος ή δεν έχει υποβάλει αίτηση αποκατάστασης της ζημιάς έως 23 Ιουνίου 2025, το ποσό της προκαταβολής ή το ποσό της επιχορήγησης που τυχόν έχει χορηγηθεί, αναζητείται ως αχρεωστήτως καταβληθέν ποσό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Κώδικα Είσπραξης Δημοσίων Εσόδων.</w:t>
      </w:r>
    </w:p>
    <w:p>
      <w:pPr>
        <w:spacing w:before="240" w:after="240"/>
        <w:rPr>
          <w:lang w:val="el" w:eastAsia="el"/>
        </w:rPr>
      </w:pPr>
      <w:r>
        <w:rPr>
          <w:lang w:val="el" w:eastAsia="el"/>
        </w:rPr>
        <w:t>6. Η παρ. 3 του άρθρου 4 αντικαθίσταται ως εξής:</w:t>
      </w:r>
    </w:p>
    <w:p>
      <w:pPr>
        <w:spacing w:before="240" w:after="240"/>
        <w:rPr>
          <w:lang w:val="el" w:eastAsia="el"/>
        </w:rPr>
      </w:pPr>
      <w:r>
        <w:rPr>
          <w:lang w:val="el" w:eastAsia="el"/>
        </w:rPr>
        <w:t>«3. Εφόσον μετά τον υπολογισμό του τελικού δικαιούμενου ποσού επιχορήγησης και τη διενέργεια των προβλεπόμενων ελέγχων του άρθρου 2 προκύπτει ότι καταβλήθηκε ποσό προκαταβολής ή επιχορήγησης που υπερβαίνει το τελικό δικαιούμενο ποσό επιχορήγησης ή μη δικαιούμενο, τότε το υπερβάλλον ή το μη δικαιούμενο ποσό της ενίσχυσης αναζητείται ως αχρεωστήτως καταβληθέν ποσό,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Κώδικα Είσπραξης Δημοσίων Εσόδων».</w:t>
      </w:r>
    </w:p>
    <w:p>
      <w:pPr>
        <w:spacing w:before="240" w:after="240"/>
        <w:rPr>
          <w:lang w:val="el" w:eastAsia="el"/>
        </w:rPr>
      </w:pPr>
      <w:r>
        <w:rPr>
          <w:lang w:val="el" w:eastAsia="el"/>
        </w:rPr>
        <w:t>7. Η παρ. 2 του άρθρου 6 αντικαθίσταται ως εξής:</w:t>
      </w:r>
    </w:p>
    <w:p>
      <w:pPr>
        <w:spacing w:before="240" w:after="240"/>
        <w:rPr>
          <w:lang w:val="el" w:eastAsia="el"/>
        </w:rPr>
      </w:pPr>
      <w:r>
        <w:rPr>
          <w:lang w:val="el" w:eastAsia="el"/>
        </w:rPr>
        <w:t>«2. Για τη χρηματοδότηση του ΕΛΓΑ μέσω του ΠΔΕ του Υπουργείου Αγροτικής Ανάπτυξης και Τροφίμων, ο ΕΛΓΑ αποστέλλει συγκεντρωτικές καταστάσεις καταβαλλόμενης επιχορήγησης πληγέντων στο Υπουργείο Αγροτικής Ανάπτυξης και Τροφίμων για την έκδοση απόφασης χρηματοδότησης του ΕΛΓΑ κάθε φορά και την καταβολή της ενίσχυσης του άρθρου 3 στους δικαιούχους, κοινοποιώντας στο Υπουργείο Κλιματικής Κρίσης και Πολιτικής Προστασίας. Οι καταστάσεις αποστέλλονται σταδιακά, ανά μήνα, ανάλογα με την ολοκλήρωση της καταγραφής και η χρηματοδότηση του ΕΛΓΑ καταβάλλεται σταδιακά, ανά μήνα, αντίστοιχα».</w:t>
      </w:r>
    </w:p>
    <w:p>
      <w:pPr>
        <w:spacing w:before="240" w:after="240"/>
        <w:rPr>
          <w:lang w:val="el" w:eastAsia="el"/>
        </w:rPr>
      </w:pPr>
      <w:r>
        <w:rPr>
          <w:lang w:val="el" w:eastAsia="el"/>
        </w:rPr>
        <w:t>8. Η παρ. 3 του άρθρου 6 αντικαθίσταται ως εξής:</w:t>
      </w:r>
    </w:p>
    <w:p>
      <w:pPr>
        <w:spacing w:before="240" w:after="240"/>
        <w:rPr>
          <w:lang w:val="el" w:eastAsia="el"/>
        </w:rPr>
      </w:pPr>
      <w:r>
        <w:rPr>
          <w:lang w:val="el" w:eastAsia="el"/>
        </w:rPr>
        <w:t>«3. Το ποσό της χρηματοδότησης του ΕΛΓΑ καταβάλλεται σύμφωνα με τα οριζόμενα στο Κεφάλαιο Δ του ν. 5140/2024. Το ποσό αυτό χρησιμοποιείται αποκλειστικά για τον σκοπό της επιχορήγησης του άρθρου 3 προς τους δικαιούχους. Οι πληρωμές στους δικαιούχους καταβάλλονται και παρακολουθούνται διακριτά. Ο ΕΛΓΑ δεν διακρατεί οιοδήποτε όφελος και δεν μπορεί να αξιοποιήσει καθ’ οιονδήποτε άλλον τρόπο το ως άνω ποσό».</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20 Ιουνίου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ΝΙΚΟΛΑΟΣ</w:t>
      </w:r>
    </w:p>
    <w:p>
      <w:pPr>
        <w:spacing w:before="240" w:after="240"/>
        <w:rPr>
          <w:lang w:val="el" w:eastAsia="el"/>
        </w:rPr>
      </w:pPr>
      <w:r>
        <w:rPr>
          <w:lang w:val="el" w:eastAsia="el"/>
        </w:rPr>
        <w:t>ΠΑΠΑΘΑΝΑΣΗΣ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ΤΣΙΑΡΑΣ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Υφυπουργός Κλιματικής Κρίσης και Πολιτικής Προστασίας</w:t>
      </w:r>
    </w:p>
    <w:p>
      <w:pPr>
        <w:spacing w:before="240" w:after="240"/>
        <w:rPr>
          <w:lang w:val="el" w:eastAsia="el"/>
        </w:rPr>
      </w:pPr>
      <w:r>
        <w:rPr>
          <w:b/>
          <w:bCs/>
          <w:lang w:val="el" w:eastAsia="el"/>
        </w:rPr>
        <w:t>ΚΩΝΣΤΑΝΤΙΝΟΣ</w:t>
      </w:r>
    </w:p>
    <w:p>
      <w:pPr>
        <w:spacing w:before="240" w:after="240"/>
        <w:rPr>
          <w:lang w:val="el" w:eastAsia="el"/>
        </w:rPr>
      </w:pPr>
      <w:r>
        <w:rPr>
          <w:b/>
          <w:bCs/>
          <w:lang w:val="el" w:eastAsia="el"/>
        </w:rPr>
        <w:t>ΚΑΤΣΑΦΑΔΟΣ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