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37257</w:t>
      </w:r>
    </w:p>
    <w:p>
      <w:pPr>
        <w:pStyle w:val="PreambelText"/>
        <w:spacing w:before="240" w:after="240"/>
        <w:rPr>
          <w:lang w:val="el" w:eastAsia="el"/>
        </w:rPr>
      </w:pPr>
      <w:r>
        <w:rPr>
          <w:b/>
          <w:bCs/>
          <w:lang w:val="el" w:eastAsia="el"/>
        </w:rPr>
        <w:t>Τροποποίηση της υπ’ αρ. 9444/06.02.2024 απόφασης του Υφυπουργού Κλιματικής Κρίσης και Πολιτικής Προστασίας «Καθορισμός επιχορήγησης των πληγέντων από τις πλημμύρες της 15ης Οκτωβρίου 2022 σε περιοχές του Δήμου Σητείας της Περιφερειακής Ενότητας Λασιθίου της Περιφέρειας Κρήτης» (Β’ 998).</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ΑΓΡΟΤΙΚΗΣ ΑΝΑΠΤΥΞΗΣ ΚΑΙ ΤΡΟΦΙΜΩΝ - ΚΛΙΜΑΤΙΚΗΣ ΚΡΙΣΗΣ ΚΑΙ ΠΟΛΙΤΙΚΗΣ ΠΡΟΣΤΑΣΙΑΣ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τα άρθρα 4 και 6, τις παρ. 3, 5 και 7 του άρθρου 7, την παρ. 6 του άρθρου 8, τα άρθρα 9 και 11, την παρ. 1 του άρθρου 12 και την παρ. 3 του άρθρου 24.</w:t>
      </w:r>
    </w:p>
    <w:p>
      <w:pPr>
        <w:pStyle w:val="PreambelText"/>
        <w:spacing w:before="240" w:after="240"/>
        <w:rPr>
          <w:lang w:val="el" w:eastAsia="el"/>
        </w:rPr>
      </w:pPr>
      <w:r>
        <w:rPr>
          <w:lang w:val="el" w:eastAsia="el"/>
        </w:rPr>
        <w:t>2. Τον ν. 5140/2024 «Νέο Αναπτυξιακό Πρόγραμμα Δημοσίων Επενδύσεων και συμπληρωματικές διατάξεις» (Α’ 154).</w:t>
      </w:r>
    </w:p>
    <w:p>
      <w:pPr>
        <w:pStyle w:val="PreambelText"/>
        <w:spacing w:before="240" w:after="240"/>
        <w:rPr>
          <w:lang w:val="el" w:eastAsia="el"/>
        </w:rPr>
      </w:pPr>
      <w:r>
        <w:rPr>
          <w:lang w:val="el" w:eastAsia="el"/>
        </w:rPr>
        <w:t>3. Το άρθρο 45 του ν. 5082/2024 «Ενίσχυση του Εθνικού Συστήματος Επαγγελματικής Εκπαίδευσης και Κατάρτισης και άλλες επείγουσες διατάξεις» (Α’ 9).</w:t>
      </w:r>
    </w:p>
    <w:p>
      <w:pPr>
        <w:pStyle w:val="PreambelText"/>
        <w:spacing w:before="240" w:after="240"/>
        <w:rPr>
          <w:lang w:val="el" w:eastAsia="el"/>
        </w:rPr>
      </w:pPr>
      <w:r>
        <w:rPr>
          <w:lang w:val="el" w:eastAsia="el"/>
        </w:rPr>
        <w:t>4. Τον ν. 5000/2022 «Ενσωμάτωση στην ελληνική νομοθεσία της Οδηγίας (ΕΕ) 2019/2235 - Κύρωση Πρόσθετης Πράξης στο Νέο Συνυποσχετικό μεταξύ του Ελληνικού Δημοσίου και της Ναυτιλιακής Κοινότητας και φορολογικές ρυθμίσεις για τη ναυτιλία - Επείγουσες φορολογικές και τελωνειακές ρυθμίσεις - Θεσμικό πλαίσιο λειτουργίας της Κεντρικής Μονάδας Κρατικών Ενισχύσεων και του Δικτύου Κρατικών Ενισχύσεων - Μισθολογικές ρυθμίσεις και άλλες διατάξεις οικονομικού και αναπτυξιακού χαρακτήρα» (Α’ 226).</w:t>
      </w:r>
    </w:p>
    <w:p>
      <w:pPr>
        <w:pStyle w:val="PreambelText"/>
        <w:spacing w:before="240" w:after="240"/>
        <w:rPr>
          <w:lang w:val="el" w:eastAsia="el"/>
        </w:rPr>
      </w:pPr>
      <w:r>
        <w:rPr>
          <w:lang w:val="el" w:eastAsia="el"/>
        </w:rPr>
        <w:t>5. Το Κεφαλαίο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του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6.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7.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8. Τον ν. 3852/2010 «Νέα Αρχιτεκτονική της Αυτοδιοίκησης και της Αποκεντρωμένης Διοίκησης - Πρόγραμμα Καλλικράτης» (Α’ 87) και ιδίως το άρθρο 160.</w:t>
      </w:r>
    </w:p>
    <w:p>
      <w:pPr>
        <w:pStyle w:val="PreambelText"/>
        <w:spacing w:before="240" w:after="240"/>
        <w:rPr>
          <w:lang w:val="el" w:eastAsia="el"/>
        </w:rPr>
      </w:pPr>
      <w:r>
        <w:rPr>
          <w:lang w:val="el" w:eastAsia="el"/>
        </w:rPr>
        <w:t>9. Το άρθρο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w:t>
      </w:r>
    </w:p>
    <w:p>
      <w:pPr>
        <w:pStyle w:val="PreambelText"/>
        <w:spacing w:before="240" w:after="240"/>
        <w:rPr>
          <w:lang w:val="el" w:eastAsia="el"/>
        </w:rPr>
      </w:pPr>
      <w:r>
        <w:rPr>
          <w:lang w:val="el" w:eastAsia="el"/>
        </w:rPr>
        <w:t>10. Το π.δ. 27/2025 «Διορισμός Υπουργών, Αναπληρωτή Υπουργού, Υφυπουργών και Αντιπροέδρου της Κυβέρνησης» (Α’ 44).</w:t>
      </w:r>
    </w:p>
    <w:p>
      <w:pPr>
        <w:pStyle w:val="PreambelText"/>
        <w:spacing w:before="240" w:after="240"/>
        <w:rPr>
          <w:lang w:val="el" w:eastAsia="el"/>
        </w:rPr>
      </w:pPr>
      <w:r>
        <w:rPr>
          <w:lang w:val="el" w:eastAsia="el"/>
        </w:rPr>
        <w:t>11. Το π.δ. 32/2024 «Διορισμός Υπουργών και Υφυπουργών» (Α’ 91).</w:t>
      </w:r>
    </w:p>
    <w:p>
      <w:pPr>
        <w:pStyle w:val="PreambelText"/>
        <w:spacing w:before="240" w:after="240"/>
        <w:rPr>
          <w:lang w:val="el" w:eastAsia="el"/>
        </w:rPr>
      </w:pPr>
      <w:r>
        <w:rPr>
          <w:lang w:val="el" w:eastAsia="el"/>
        </w:rPr>
        <w:t>12.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13. Το π.δ. 97/2017 «Οργανισμός του Υπουργείου Αγροτικής Ανάπτυξης και τροφίμων» (Α’ 138).</w:t>
      </w:r>
    </w:p>
    <w:p>
      <w:pPr>
        <w:pStyle w:val="PreambelText"/>
        <w:spacing w:before="240" w:after="240"/>
        <w:rPr>
          <w:lang w:val="el" w:eastAsia="el"/>
        </w:rPr>
      </w:pPr>
      <w:r>
        <w:rPr>
          <w:lang w:val="el" w:eastAsia="el"/>
        </w:rPr>
        <w:t>14. Το π.δ. 80/2016 «Ανάληψη υποχρεώσεων από τους διατάκτες» (Α’ 145).</w:t>
      </w:r>
    </w:p>
    <w:p>
      <w:pPr>
        <w:pStyle w:val="PreambelText"/>
        <w:spacing w:before="240" w:after="240"/>
        <w:rPr>
          <w:lang w:val="el" w:eastAsia="el"/>
        </w:rPr>
      </w:pPr>
      <w:r>
        <w:rPr>
          <w:lang w:val="el" w:eastAsia="el"/>
        </w:rPr>
        <w:t>15. Το άρθρο 90 του Κώδικα νομοθεσίας για την Κυβέρνηση και τα κυβερνητικά όργανα (π.δ. 63/2005, Α’98), όπως διατηρήθηκε σε ισχύ με την περ. 22 του άρθρου 119 του ν. 4622/2019 (Α’ 133).</w:t>
      </w:r>
    </w:p>
    <w:p>
      <w:pPr>
        <w:pStyle w:val="PreambelText"/>
        <w:spacing w:before="240" w:after="240"/>
        <w:rPr>
          <w:lang w:val="el" w:eastAsia="el"/>
        </w:rPr>
      </w:pPr>
      <w:r>
        <w:rPr>
          <w:lang w:val="el" w:eastAsia="el"/>
        </w:rPr>
        <w:t>16.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187/266-2014 σ. 1), ιδίως το άρθρο 1 παρ. 5 αυτού σχετικά με τον αποκλεισμό των μέτρων ενισχύσεων που παραβιάζουν το δίκαιο της Ένωσης, καθώς και τα άρθρα 7, 9, 11, 12 και 50 του ίδιου Κανονισμού.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2022/2472 της Επιτροπής της 14ης Δεκεμβρίου 2022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327/21-12-2022 σ. 1), και ιδίως τα άρθρα 7, 9, 11, 13 και 37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του Κανονισμού (ΕΕ) 651/2014 και του Κανονισμού (ΕΕ) 2022/2472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17. Την υπό στοιχεία ΥΠ 614/24.03.2025 κοινή απόφαση του Πρωθυπουργού και του Υπουργού Κλιματικής Κρίσης και Πολιτικής Προστασίας «Ανάθεση αρμοδιοτήτων στον Υφυπουργό Κλιματικής Κρίσης και Πολιτικής Προστασίας, Κωνσταντίνο Κατσαφάδο» (Β’ 1400).</w:t>
      </w:r>
    </w:p>
    <w:p>
      <w:pPr>
        <w:pStyle w:val="PreambelText"/>
        <w:spacing w:before="240" w:after="240"/>
        <w:rPr>
          <w:lang w:val="el" w:eastAsia="el"/>
        </w:rPr>
      </w:pPr>
      <w:r>
        <w:rPr>
          <w:lang w:val="el" w:eastAsia="el"/>
        </w:rPr>
        <w:t>18. Την υπό στοιχεία ΔΙΔΔΔΗ/Φ. ΕΜΔΔ/19012/06.11.2024 απόφαση των Γενικών Γραμματέων Δημόσιας Διοίκησης του Υπουργείου Εσωτερικών, και του Εθνικού Τυπογραφείου «Ρύθμιση ειδικότερων ζητημάτων εφαρμογής των διατάξεων της παρ. 2 του άρθρου 9 του ν. 3469/2006 (Α’ 131)» (Β’ 6148).</w:t>
      </w:r>
    </w:p>
    <w:p>
      <w:pPr>
        <w:pStyle w:val="PreambelText"/>
        <w:spacing w:before="240" w:after="240"/>
        <w:rPr>
          <w:lang w:val="el" w:eastAsia="el"/>
        </w:rPr>
      </w:pPr>
      <w:r>
        <w:rPr>
          <w:lang w:val="el" w:eastAsia="el"/>
        </w:rPr>
        <w:t>19. Την υπό στοιχεία 12429ΕΞ2024/05.04.2024 απόφαση του Υπουργού Ψηφιακής Διακυβέρνησης «Διάθεση της διαδικτυακής υπηρεσίας Πληροφορίες Φορολογικού Μητρώου (Α.Α.Δ.Ε.) σε φορείς του Δημοσίου, μέσω της Γενικής Γραμματείας Πληροφοριακών Συστημάτων &amp; Ψηφιακής Διακυβέρνησης του Υπουργείου Ψηφιακής Διακυβέρνησης» (Β’ 2305).</w:t>
      </w:r>
    </w:p>
    <w:p>
      <w:pPr>
        <w:pStyle w:val="PreambelText"/>
        <w:spacing w:before="240" w:after="240"/>
        <w:rPr>
          <w:lang w:val="el" w:eastAsia="el"/>
        </w:rPr>
      </w:pPr>
      <w:r>
        <w:rPr>
          <w:lang w:val="el" w:eastAsia="el"/>
        </w:rPr>
        <w:t>20. Την υπό στοιχεία 54366ΕΞ2023/19.12.2023 απόφαση του Υπουργού Ψηφιακής Διακυβέρνησης «Διάθεση διαδικτυακών υπηρεσιών στο πληροφοριακό σύστημα “Σύστημα Υποστήριξης Πληρωμών Κρατικής Αρωγής” του Υπουργείου Κλιματικής Κρίσης και Πολιτικής Προστασίας μέσω του Κέντρου Διαλειτουργικότητας της Γενικής Γραμματείας Πληροφοριακών Συστημάτων και Ψηφιακής Διακυβέρνησης» (Β’ 7199), καθώς και την υπό στοιχεία 5687ΕΞ2024/13.02.2024 απόφαση του Γενικού Γραμματέα Πληροφοριακών Συστημάτων και Ψηφιακής Διακυβέρνησης «Έγκριση διάθεσης διαδικτυακών υπηρεσιών στο πληροφοριακό σύστημα “Σύστημα Υποστήριξης Πληρωμών Κρατικής Αρωγής” του Υπουργείου Κλιματικής Κρίσης και Πολιτικής Προστασίας μέσω του Κέντρου Διαλειτουργικότητας της Γενικής Γραμματείας Πληροφοριακών Συστημάτων και Ψηφιακής Διακυβέρνησης» (ΑΔΑ: ΨΑΜΗ46ΜΤΛΠ-ΕΚΒ).</w:t>
      </w:r>
    </w:p>
    <w:p>
      <w:pPr>
        <w:pStyle w:val="PreambelText"/>
        <w:spacing w:before="240" w:after="240"/>
        <w:rPr>
          <w:lang w:val="el" w:eastAsia="el"/>
        </w:rPr>
      </w:pPr>
      <w:r>
        <w:rPr>
          <w:lang w:val="el" w:eastAsia="el"/>
        </w:rPr>
        <w:t>21. Την υπό στοιχεία 13944EΞ2023/09.08.2023 απόφαση του Υφυπουργού Κλιματικής Κρίσης και Πολιτικής Προστασίας «Χορήγηση ενίσχυσης με τη μορφή προκαταβολής (2η) για την αποζημίωση των πληγέντων από τις πλημμύρες της 15ης Οκτωβρίου 2022 σε περιοχές του Δήμου Σητείας της Περιφερειακής Ενότητας Λασιθίου της Περιφέρειας Κρήτης» (Β’ 5019).</w:t>
      </w:r>
    </w:p>
    <w:p>
      <w:pPr>
        <w:pStyle w:val="PreambelText"/>
        <w:spacing w:before="240" w:after="240"/>
        <w:rPr>
          <w:lang w:val="el" w:eastAsia="el"/>
        </w:rPr>
      </w:pPr>
      <w:r>
        <w:rPr>
          <w:lang w:val="el" w:eastAsia="el"/>
        </w:rPr>
        <w:t>22. Την υπό στοιχεία 78066EΞ2023/18.05.2023 απόφαση του Υπουργού Οικονομικών «Χορήγηση ενίσχυσης με τη μορφή προκαταβολής για την αποζημίωση των πληγέντων από τις πλημμύρες της 15ης Οκτωβρίου 2022 σε περιοχές του Δήμου Σητείας της Περιφερειακής Ενότητας Λασιθίου της Περιφέρειας Κρήτης» (Β’ 3377).</w:t>
      </w:r>
    </w:p>
    <w:p>
      <w:pPr>
        <w:pStyle w:val="PreambelText"/>
        <w:spacing w:before="240" w:after="240"/>
        <w:rPr>
          <w:lang w:val="el" w:eastAsia="el"/>
        </w:rPr>
      </w:pPr>
      <w:r>
        <w:rPr>
          <w:lang w:val="el" w:eastAsia="el"/>
        </w:rPr>
        <w:t>23. Την υπ’ αρ. 11908/27.2.2025 κοινή υπουργική απόφαση του Υπουργού Αγροτικής Ανάπτυξης και Τροφίμων και του Υφυπουργού Κλιματικής Κρίσης και Πολιτικής Προστασίας «Συμπληρωματική απόφαση καθορισμού επιχορήγησης των πληγέντων από τις πλημμύρες της 15ης Οκτωβρίου 2022 σε περιοχές του Δήμου Σητείας της Περιφερειακής Ενότητας Λασιθίου της Περιφέρειας Κρήτης» (Β’ 905).</w:t>
      </w:r>
    </w:p>
    <w:p>
      <w:pPr>
        <w:pStyle w:val="PreambelText"/>
        <w:spacing w:before="240" w:after="240"/>
        <w:rPr>
          <w:lang w:val="el" w:eastAsia="el"/>
        </w:rPr>
      </w:pPr>
      <w:r>
        <w:rPr>
          <w:lang w:val="el" w:eastAsia="el"/>
        </w:rPr>
        <w:t>24. Την υπ’ αρ. 9444/6.2.2024 απόφαση του Υφυπουργού Κλιματικής Κρίσης και Πολιτικής Προστασίας «Καθορισμός επιχορήγησης των πληγέντων από τις πλημμύρες της 15ης Οκτωβρίου 2022 σε περιοχές του Δήμου Σητείας της Περιφερειακής Ενότητας Λασιθίου της Περιφέρειας Κρήτης» (Β’ 998).</w:t>
      </w:r>
    </w:p>
    <w:p>
      <w:pPr>
        <w:pStyle w:val="PreambelText"/>
        <w:spacing w:before="240" w:after="240"/>
        <w:rPr>
          <w:lang w:val="el" w:eastAsia="el"/>
        </w:rPr>
      </w:pPr>
      <w:r>
        <w:rPr>
          <w:lang w:val="el" w:eastAsia="el"/>
        </w:rPr>
        <w:t>25. Την υπό στοιχεία 74617ΕΞ2021/23.06.2021 (ΑΔΑ: 68ΦΓΗ-ΧΟΨ) κοινή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w:t>
      </w:r>
    </w:p>
    <w:p>
      <w:pPr>
        <w:pStyle w:val="PreambelText"/>
        <w:spacing w:before="240" w:after="240"/>
        <w:rPr>
          <w:lang w:val="el" w:eastAsia="el"/>
        </w:rPr>
      </w:pPr>
      <w:r>
        <w:rPr>
          <w:lang w:val="el" w:eastAsia="el"/>
        </w:rPr>
        <w:t>26. Τις υπ’ αρ. 4/25.5.2023 (ΑΔΑ:ΨΨΕΡΗ-ΨΕ5) και 6/12.09.2023(Ψ4ΟΙΗ-ΕΡ3) εντολές πληρωμής.</w:t>
      </w:r>
    </w:p>
    <w:p>
      <w:pPr>
        <w:pStyle w:val="PreambelText"/>
        <w:spacing w:before="240" w:after="240"/>
        <w:rPr>
          <w:lang w:val="el" w:eastAsia="el"/>
        </w:rPr>
      </w:pPr>
      <w:r>
        <w:rPr>
          <w:lang w:val="el" w:eastAsia="el"/>
        </w:rPr>
        <w:t>27. Την υπό στοιχεία 358192/Δ.Α.Ε.Φ.Κ.-Κ.Ε/ Α325/14.11.2022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πλημμύρες της 15ης Οκτωβρίου 2022 σε περιοχές α) των Δήμων Ηρακλείου, Μαλεβιζίου και Χερσονήσου της Περιφερειακής Ενότητας Ηρακλείου, β) του Δήμου Σητείας της Περιφερειακής Ενότητας Λασιθίου και γ) του Δήμου Χανίων της Περιφερειακής Ενότητας Χανίων, της Περιφέρειας Κρήτης» (Β’ 5942).</w:t>
      </w:r>
    </w:p>
    <w:p>
      <w:pPr>
        <w:pStyle w:val="PreambelText"/>
        <w:spacing w:before="240" w:after="240"/>
        <w:rPr>
          <w:lang w:val="el" w:eastAsia="el"/>
        </w:rPr>
      </w:pPr>
      <w:r>
        <w:rPr>
          <w:lang w:val="el" w:eastAsia="el"/>
        </w:rPr>
        <w:t>28. Την υπό στοιχεία 154987ΕΞ2022/24.10.2022 κοινή απόφαση των Υπουργών Οικονομικών, Ανάπτυξης και Επενδύσεων, Αγροτικής Ανάπτυξης και Τροφίμων και Επικρατείας «Διαδικασία χορήγησης εφάπαξ έκτακτης οικονομικής ενίσχυσης, ως πρώτης αρωγής, έναντι επιχορήγησης για την αντιμετώπιση ζημιών, σε επιχειρήσεις και μη κερδοσκοπικού χαρακτήρα φορείς που επλήγησαν από τις πλημμύρες που εκδηλώθηκαν τη 15η Οκτωβρίου 2022 σε περιοχές της Περιφέρειας Κρήτης» (Β’ 5499).</w:t>
      </w:r>
    </w:p>
    <w:p>
      <w:pPr>
        <w:pStyle w:val="PreambelText"/>
        <w:spacing w:before="240" w:after="240"/>
        <w:rPr>
          <w:lang w:val="el" w:eastAsia="el"/>
        </w:rPr>
      </w:pPr>
      <w:r>
        <w:rPr>
          <w:lang w:val="el" w:eastAsia="el"/>
        </w:rPr>
        <w:t>29. Τα υπ’ αρ. 154477/16.05.2023, 217816/03.07.2023, 217836/03.07.2023 και 337997/11.10.2023 έγγραφα και το από 04.12.2023 ηλεκτρονικό μήνυμα της Περιφερειακής Ενότητας Λασιθίου της Περιφέρειας Κρήτης.</w:t>
      </w:r>
    </w:p>
    <w:p>
      <w:pPr>
        <w:pStyle w:val="PreambelText"/>
        <w:spacing w:before="240" w:after="240"/>
        <w:rPr>
          <w:lang w:val="el" w:eastAsia="el"/>
        </w:rPr>
      </w:pPr>
      <w:r>
        <w:rPr>
          <w:lang w:val="el" w:eastAsia="el"/>
        </w:rPr>
        <w:t>30. Την από 22.06.2022 εισήγηση της Κυβερνητικής Επιτροπής, για τη χορήγηση ανώτατου ορίου επιχορήγησης έως του ποσού των 120.000 ευρώ ανά δικαιούχο.</w:t>
      </w:r>
    </w:p>
    <w:p>
      <w:pPr>
        <w:pStyle w:val="PreambelText"/>
        <w:spacing w:before="240" w:after="240"/>
        <w:rPr>
          <w:lang w:val="el" w:eastAsia="el"/>
        </w:rPr>
      </w:pPr>
      <w:r>
        <w:rPr>
          <w:lang w:val="el" w:eastAsia="el"/>
        </w:rPr>
        <w:t>31. Το υπό στοιχεία 77657 ΕΞ2025/7.05.2025 έγγραφο του Τμήματος Κρατικών Ενισχύσεων της Διεύθυνσης Εποπτευόμενων Φορέων της Γενικής Διεύθυνσης Οικονομικών Υπηρεσιών του Υπουργείου Εθνικής Οικονομίας και Οικονομικών.</w:t>
      </w:r>
    </w:p>
    <w:p>
      <w:pPr>
        <w:pStyle w:val="PreambelText"/>
        <w:spacing w:before="240" w:after="240"/>
        <w:rPr>
          <w:lang w:val="el" w:eastAsia="el"/>
        </w:rPr>
      </w:pPr>
      <w:r>
        <w:rPr>
          <w:lang w:val="el" w:eastAsia="el"/>
        </w:rPr>
        <w:t>32. Την ανάγκη στήριξης των αγροτικών εκμεταλλεύσεων που είναι εγκατεστημένες και λειτουργούν σε περιοχές της Περιφερειακής Ενότητας Λασιθίου της Περιφέρειας Κρήτης και επλήγησαν από τις πλημμύρες της 15ης Οκτωβρίου 2022.</w:t>
      </w:r>
    </w:p>
    <w:p>
      <w:pPr>
        <w:pStyle w:val="PreambelText"/>
        <w:spacing w:before="240" w:after="240"/>
        <w:rPr>
          <w:lang w:val="el" w:eastAsia="el"/>
        </w:rPr>
      </w:pPr>
      <w:r>
        <w:rPr>
          <w:lang w:val="el" w:eastAsia="el"/>
        </w:rPr>
        <w:t>33. Την υπό στοιχεία 78869 ΕΞ2025/8.05.2025 εισήγηση της Γενικής Διεύθυνσης Οικονομικών Υπηρεσιών του Υπουργείου Εθνικής Οικονομίας και Οικονομικών.</w:t>
      </w:r>
    </w:p>
    <w:p>
      <w:pPr>
        <w:pStyle w:val="PreambelText"/>
        <w:spacing w:before="240" w:after="240"/>
        <w:rPr>
          <w:lang w:val="el" w:eastAsia="el"/>
        </w:rPr>
      </w:pPr>
      <w:r>
        <w:rPr>
          <w:lang w:val="el" w:eastAsia="el"/>
        </w:rPr>
        <w:t>34. Το γεγονός ότι οι διατάξεις της παρούσας δεν αφορούν σε διοικητική διαδικασία για την οποία υπάρχει υποχρέωση καταχώρισης στο ΕΜΔΔ-ΜΙΤΟΣ.</w:t>
      </w:r>
    </w:p>
    <w:p>
      <w:pPr>
        <w:pStyle w:val="PreambelText"/>
        <w:spacing w:before="240" w:after="240"/>
        <w:rPr>
          <w:lang w:val="el" w:eastAsia="el"/>
        </w:rPr>
      </w:pPr>
      <w:r>
        <w:rPr>
          <w:lang w:val="el" w:eastAsia="el"/>
        </w:rPr>
        <w:t>35. Το γεγονός ότι, από τις διατάξεις της παρούσας δεν προκαλείται επιπλέον δαπάνη στον κρατικό προϋπολογισμό,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spacing w:before="240" w:after="240"/>
        <w:rPr>
          <w:lang w:val="el" w:eastAsia="el"/>
        </w:rPr>
      </w:pPr>
      <w:r>
        <w:rPr>
          <w:lang w:val="el" w:eastAsia="el"/>
        </w:rPr>
        <w:t>Η παρ. 3 του άρθρου μόνου της υπ’ αρ. 9444/6.2.2024 απόφασης του Υφυπουργού Κλιματικής Κρίσης και Πολιτικής Προστασίας (Β’ 998), όπως συμπληρώθηκε με την υπ’ αρ. 11908/27.2.2025 κοινή υπουργική απόφαση (Β’ 905) όμοια, αντικαθίσταται ως εξής:</w:t>
      </w:r>
    </w:p>
    <w:p>
      <w:pPr>
        <w:spacing w:before="240" w:after="240"/>
        <w:rPr>
          <w:lang w:val="el" w:eastAsia="el"/>
        </w:rPr>
      </w:pPr>
      <w:r>
        <w:rPr>
          <w:lang w:val="el" w:eastAsia="el"/>
        </w:rPr>
        <w:t>«3. Η επιχορήγηση συνίσταται σε δωρεάν χρηματική ενίσχυση του Δημοσίου και είναι ίση με το μέρος του συνόλου, της κατά περίπτωση εκτιμηθείσας ζημίας, από την αρμόδια Επιτροπή Κρατικής Αρωγής της Περιφέρειας και δεν υπερβαίνει συνολικά το ανώτατο όριο ποσού των 120.000 ευρώ ανά δικαιούχο. Το ύψος της ενίσχυσης υπολογίζεται κλιμακωτά ως εξής:</w:t>
      </w:r>
    </w:p>
    <w:p>
      <w:pPr>
        <w:spacing w:before="240" w:after="240"/>
        <w:rPr>
          <w:lang w:val="el" w:eastAsia="el"/>
        </w:rPr>
      </w:pPr>
      <w:r>
        <w:rPr>
          <w:lang w:val="el" w:eastAsia="el"/>
        </w:rPr>
        <w:t>α) Για εκτιμηθείσα ζημία μέχρι και 10.000 ευρώ, υπολογίζεται ποσό ενίσχυσης ίσο με το 70% αυτής,</w:t>
      </w:r>
    </w:p>
    <w:p>
      <w:pPr>
        <w:spacing w:before="240" w:after="240"/>
        <w:rPr>
          <w:lang w:val="el" w:eastAsia="el"/>
        </w:rPr>
      </w:pPr>
      <w:r>
        <w:rPr>
          <w:lang w:val="el" w:eastAsia="el"/>
        </w:rPr>
        <w:t>β) για εκτιμηθείσα ζημιά από 10.001 ευρώ ως και 20.000 ευρώ, υπολογίζεται ποσό ενίσχυσης ίσο με το 50% αυτής και</w:t>
      </w:r>
    </w:p>
    <w:p>
      <w:pPr>
        <w:spacing w:before="240" w:after="240"/>
        <w:rPr>
          <w:lang w:val="el" w:eastAsia="el"/>
        </w:rPr>
      </w:pPr>
      <w:r>
        <w:rPr>
          <w:lang w:val="el" w:eastAsia="el"/>
        </w:rPr>
        <w:t>γ) για εκτιμηθείσα ζημιά από 20.001 ευρώ και άνω, υπολογίζεται ποσό ενίσχυσης ίσο με το 30% αυτής.</w:t>
      </w:r>
    </w:p>
    <w:p>
      <w:pPr>
        <w:spacing w:before="240" w:after="240"/>
        <w:rPr>
          <w:lang w:val="el" w:eastAsia="el"/>
        </w:rPr>
      </w:pPr>
      <w:r>
        <w:rPr>
          <w:lang w:val="el" w:eastAsia="el"/>
        </w:rPr>
        <w:t>Σε περίπτωση που κατά την προσκόμιση των δικαιολογητικών της υπό στοιχεία 74617ΕΞ2021/23.06.2021 (Β’ 2670) απόφασης προκύπτει ότι ο δικαιούχος είναι μη κατά κύριο επάγγελμα αγρότης - κάτοχος αγροτικής εκμετάλλευσης, όπως αυτό προσδιορίζεται από το Μητρώο Αγροτών και Αγροτικών Εκμεταλλεύσεων (ΜΑΑΕ) του Υπουργείου Αγροτικής Ανάπτυξης και Τροφίμων, εφαρμόζονται τα οριζόμενα στην περ. β της παρ. 2 του άρθρου μόνου της υπ’ αρ. 11908/27.02.2025 απόφασης (Β’ 905) ως προς το ποσοστό της επιχορήγησης, το οποίο ανέρχεται στο 50% της ως άνω επιχορήγησης, ήτοι:</w:t>
      </w:r>
    </w:p>
    <w:p>
      <w:pPr>
        <w:spacing w:before="240" w:after="240"/>
        <w:rPr>
          <w:lang w:val="el" w:eastAsia="el"/>
        </w:rPr>
      </w:pPr>
      <w:r>
        <w:rPr>
          <w:lang w:val="el" w:eastAsia="el"/>
        </w:rPr>
        <w:t>α) Για εκτιμηθείσα ζημία μέχρι και 10.000 ευρώ, υπολογίζεται ποσό ενίσχυσης ίσο με το 35% αυτής,</w:t>
      </w:r>
    </w:p>
    <w:p>
      <w:pPr>
        <w:spacing w:before="240" w:after="240"/>
        <w:rPr>
          <w:lang w:val="el" w:eastAsia="el"/>
        </w:rPr>
      </w:pPr>
      <w:r>
        <w:rPr>
          <w:lang w:val="el" w:eastAsia="el"/>
        </w:rPr>
        <w:t>β) για εκτιμηθείσα ζημία από 10.001 ευρώ ως και 20.000 ευρώ, υπολογίζεται ποσό ενίσχυσης ίσο με το 25% αυτής και</w:t>
      </w:r>
    </w:p>
    <w:p>
      <w:pPr>
        <w:spacing w:before="240" w:after="240"/>
        <w:rPr>
          <w:lang w:val="el" w:eastAsia="el"/>
        </w:rPr>
      </w:pPr>
      <w:r>
        <w:rPr>
          <w:lang w:val="el" w:eastAsia="el"/>
        </w:rPr>
        <w:t>γ) για εκτιμηθείσα ζημία από 20.001 ευρώ και άνω, υπολογίζεται ποσό ενίσχυσης ίσο με το 15% αυτής.</w:t>
      </w:r>
    </w:p>
    <w:p>
      <w:pPr>
        <w:spacing w:before="240" w:after="240"/>
        <w:rPr>
          <w:lang w:val="el" w:eastAsia="el"/>
        </w:rPr>
      </w:pPr>
      <w:r>
        <w:rPr>
          <w:lang w:val="el" w:eastAsia="el"/>
        </w:rPr>
        <w:t>Ειδικά για τις επιχειρήσεις οι οποίες έχουν ασφαλιστήριο συμβόλαιο, η επιχορήγηση είναι ίση με το ποσό που θα προκύψει κατά τα ανωτέρω μετά την αφαίρεση από την εκτιμηθείσα ζημία του καταβλητέου ποσού ασφαλιστικής αποζημίωσης. Σε κάθε περίπτωση, για την καταβολή της τελικής επιχορήγησης απαιτείται η ολοκλήρωση της διαδικασίας προσδιορισμού του ποσού της ασφαλιστικής αποζημίωσης που θα καταβληθεί βάσει του ασφαλιστηρίου συμβολαίου.</w:t>
      </w:r>
    </w:p>
    <w:p>
      <w:pPr>
        <w:spacing w:before="240" w:after="240"/>
        <w:rPr>
          <w:lang w:val="el" w:eastAsia="el"/>
        </w:rPr>
      </w:pPr>
      <w:r>
        <w:rPr>
          <w:lang w:val="el" w:eastAsia="el"/>
        </w:rPr>
        <w:t>Από το σύνολο της επιχορήγησης αφαιρείται:</w:t>
      </w:r>
    </w:p>
    <w:p>
      <w:pPr>
        <w:spacing w:before="240" w:after="240"/>
        <w:rPr>
          <w:lang w:val="el" w:eastAsia="el"/>
        </w:rPr>
      </w:pPr>
      <w:r>
        <w:rPr>
          <w:lang w:val="el" w:eastAsia="el"/>
        </w:rPr>
        <w:t>α) Τυχόν προκαταβολή που έχει λάβει σύμφωνα με τις υπό στοιχεία 78066EΞ2023/18.05.2023 (Β’3377) και 13944EΞ2023/09.08.2023 αποφάσεις του Υπουργού Οικονομικών και τις υπ’ αρ. 4/25.5.2023 (ΑΔΑ:ΨΨΕΡΗ- ΨΕ5) και 6/12.09.2023(Ψ4ΟΙΗ-ΕΡ3) εντολές πληρωμής και</w:t>
      </w:r>
    </w:p>
    <w:p>
      <w:pPr>
        <w:spacing w:before="240" w:after="240"/>
        <w:rPr>
          <w:lang w:val="el" w:eastAsia="el"/>
        </w:rPr>
      </w:pPr>
      <w:r>
        <w:rPr>
          <w:lang w:val="el" w:eastAsia="el"/>
        </w:rPr>
        <w:t>β) τυχόν πρώτη αρωγή που έχει λάβει ο δικαιούχος σύμφωνα με την υπό στοιχεία 154987ΕΞ2022/24.10.2022 κοινή υπουργική απόφαση (Β’ 5499)».</w:t>
      </w:r>
    </w:p>
    <w:p>
      <w:pPr>
        <w:spacing w:before="240" w:after="240"/>
        <w:rPr>
          <w:lang w:val="el" w:eastAsia="el"/>
        </w:rPr>
      </w:pPr>
      <w:r>
        <w:rPr>
          <w:lang w:val="el" w:eastAsia="el"/>
        </w:rPr>
        <w:t>Κατά τα λοιπά ισχύει η υπ’ αρ. 9444/6.2.2024 απόφαση του Υφυπουργού Κλιματικής Κρίσης και Πολιτικής Προστασίας (Β’ 998).</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23 Ιουνίου 2025</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