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195845</w:t>
      </w:r>
    </w:p>
    <w:p>
      <w:pPr>
        <w:pStyle w:val="PreambelText"/>
        <w:spacing w:before="240" w:after="240"/>
        <w:rPr>
          <w:lang w:val="el" w:eastAsia="el"/>
        </w:rPr>
      </w:pPr>
      <w:r>
        <w:rPr>
          <w:b/>
          <w:bCs/>
          <w:lang w:val="el" w:eastAsia="el"/>
        </w:rPr>
        <w:t>Τροποποίηση της υπ’ αρ. 425/42522/20-5-2013 κοινής υπουργικής απόφασης «Διαδικασία υποβολής της ετήσιας Ενιαίας Δήλωσης Καλλιέργειας/Εκτροφής, σε εφαρμογή του ν. 3877/2010 (Α’ 160), τρόποι καταβολής της ειδικής ασφαλιστικής εισφοράς υπέρ του Οργανισμού Ελληνικών Γεωργικών Ασφαλίσεων (ΕΛ.Γ.Α.) και Ασφαλιστική Ενημερότητα» (Β’ 1239).</w:t>
      </w:r>
    </w:p>
    <w:p>
      <w:pPr>
        <w:pStyle w:val="PreambelText"/>
        <w:spacing w:before="240" w:after="240"/>
        <w:rPr>
          <w:lang w:val="el" w:eastAsia="el"/>
        </w:rPr>
      </w:pPr>
      <w:r>
        <w:rPr>
          <w:b/>
          <w:bCs/>
          <w:lang w:val="el" w:eastAsia="el"/>
        </w:rPr>
        <w:t>ΟΙ ΥΠΟΥΡΓΟΙ ΕΘΝΙΚΗΣ ΟΙΚΟΝΟΜΙΑΣ ΚΑΙ ΟΙΚΟΝΟΜΙΚΩΝ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4 του άρθρου 10 του ν. 3877/2010 «Σύστημα προστασίας και ασφάλισης της αγροτικής δραστηριότητας» (Α’ 160).</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3.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4. Το π.δ. 142/2017 «Οργανισμός Υπουργείου Οικονομικών» (Α’ 181).</w:t>
      </w:r>
    </w:p>
    <w:p>
      <w:pPr>
        <w:pStyle w:val="PreambelText"/>
        <w:spacing w:before="240" w:after="240"/>
        <w:rPr>
          <w:lang w:val="el" w:eastAsia="el"/>
        </w:rPr>
      </w:pPr>
      <w:r>
        <w:rPr>
          <w:lang w:val="el" w:eastAsia="el"/>
        </w:rPr>
        <w:t>5. Την παρ. 2 του άρθρου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Την παρ. β του άρθρου 135 του ν. 5162/2024 «Μέτρα για την ενίσχυση του εισοδήματος, φορολογικά κίνητρα για την καινοτομία και τους μετασχηματισμούς επιχειρήσεων και άλλες διατάξεις» (Α’ 198).</w:t>
      </w:r>
    </w:p>
    <w:p>
      <w:pPr>
        <w:pStyle w:val="PreambelText"/>
        <w:spacing w:before="240" w:after="240"/>
        <w:rPr>
          <w:lang w:val="el" w:eastAsia="el"/>
        </w:rPr>
      </w:pPr>
      <w:r>
        <w:rPr>
          <w:lang w:val="el" w:eastAsia="el"/>
        </w:rPr>
        <w:t>7.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8.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9. Το π.δ. 32/2024 «Διορισμός Υπουργών και Υφυπουργών» (Α’ 91).</w:t>
      </w:r>
    </w:p>
    <w:p>
      <w:pPr>
        <w:pStyle w:val="PreambelText"/>
        <w:spacing w:before="240" w:after="240"/>
        <w:rPr>
          <w:lang w:val="el" w:eastAsia="el"/>
        </w:rPr>
      </w:pPr>
      <w:r>
        <w:rPr>
          <w:lang w:val="el" w:eastAsia="el"/>
        </w:rPr>
        <w:t>10. Την υπό στοιχεία 102928 ΕΞ/10.07.2023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11. Τον ν. 1790/1988 «Οργάνωση και λειτουργία Οργανισμού Ελληνικών Γεωργικών Ασφαλίσεων και άλλες διατάξεις» (Α’ 134).</w:t>
      </w:r>
    </w:p>
    <w:p>
      <w:pPr>
        <w:pStyle w:val="PreambelText"/>
        <w:spacing w:before="240" w:after="240"/>
        <w:rPr>
          <w:lang w:val="el" w:eastAsia="el"/>
        </w:rPr>
      </w:pPr>
      <w:r>
        <w:rPr>
          <w:lang w:val="el" w:eastAsia="el"/>
        </w:rPr>
        <w:t>12. Την υπ’ αρ. 54/10-04-2025 απόφαση του Διοικητικού Συμβουλίου του Οργανισμού Ελληνικών Γεωργικών Ασφαλίσεων (ΕΛ.Γ.Α.).</w:t>
      </w:r>
    </w:p>
    <w:p>
      <w:pPr>
        <w:pStyle w:val="PreambelText"/>
        <w:spacing w:before="240" w:after="240"/>
        <w:rPr>
          <w:lang w:val="el" w:eastAsia="el"/>
        </w:rPr>
      </w:pPr>
      <w:r>
        <w:rPr>
          <w:lang w:val="el" w:eastAsia="el"/>
        </w:rPr>
        <w:t>13. Την υπ’ αρ. 118041/07-05-2025 εισήγηση της Γενικής Διεύθυνσης Οικονομικών Υπηρεσιών του Υπουργείου Αγροτικής Ανάπτυξης και Τροφίμων αναφορικά με τις δημοσιονομικές επιπτώσεις σύμφωνα με την περ. ε’ της παρ. 5 του άρθρου 24 του ν. 4270/2014.</w:t>
      </w:r>
    </w:p>
    <w:p>
      <w:pPr>
        <w:pStyle w:val="PreambelText"/>
        <w:spacing w:before="240" w:after="240"/>
        <w:rPr>
          <w:lang w:val="el" w:eastAsia="el"/>
        </w:rPr>
      </w:pPr>
      <w:r>
        <w:rPr>
          <w:lang w:val="el" w:eastAsia="el"/>
        </w:rPr>
        <w:t>14. Τους Κανονισμούς Ασφάλισης Φυτικής Παραγωγής και Ζωικού Κεφαλαίου του ΕΛ.Γ.Α.</w:t>
      </w:r>
    </w:p>
    <w:p>
      <w:pPr>
        <w:pStyle w:val="PreambelText"/>
        <w:spacing w:before="240" w:after="240"/>
        <w:rPr>
          <w:lang w:val="el" w:eastAsia="el"/>
        </w:rPr>
      </w:pPr>
      <w:r>
        <w:rPr>
          <w:lang w:val="el" w:eastAsia="el"/>
        </w:rPr>
        <w:t>15. Το γεγονός ότι από τις διατάξεις της απόφασης αυτής δεν προκαλείται δαπάνη σε βάρος του προϋπολογισμού του Οργανισμού Ελληνικών Γεωργικών Ασφαλίσεων (ΕΛ.Γ.Α.) - Ν.Π.Ι.Δ. και του κρατικού προϋπολογισμού.</w:t>
      </w:r>
    </w:p>
    <w:p>
      <w:pPr>
        <w:pStyle w:val="PreambelText"/>
        <w:spacing w:before="240" w:after="240"/>
        <w:rPr>
          <w:lang w:val="el" w:eastAsia="el"/>
        </w:rPr>
      </w:pPr>
      <w:r>
        <w:rPr>
          <w:lang w:val="el" w:eastAsia="el"/>
        </w:rPr>
        <w:t>16. Το γεγονός ότι με τις διατάξεις της παρούσας τροποποιείται η διοικητική διαδικασία με επίσημο τίτλο «Ενιαία Δήλωση Καλλιέργειας/Εκτροφής (ΔΚΕ)» και Μοναδικό Αριθμό Καταχώρισης (Μ.Α.Κ.) στο ΕΜΔΔ-ΜΙΤΟΣ «401645»,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Την τροποποίηση της υπ’ αρ. 425/42522/20.05.2013 κοινής απόφασης των Αναπληρωτών Υπουργών Οικονομικών και Αγροτικής Ανάπτυξης και Τροφίμων, ως εξής:</w:t>
      </w:r>
    </w:p>
    <w:p>
      <w:pPr>
        <w:pStyle w:val="MainText"/>
        <w:spacing w:before="120" w:after="0"/>
        <w:rPr>
          <w:lang w:val="el" w:eastAsia="el"/>
        </w:rPr>
      </w:pPr>
      <w:r>
        <w:rPr>
          <w:b/>
          <w:bCs/>
          <w:lang w:val="el" w:eastAsia="el"/>
        </w:rPr>
        <w:t>1.</w:t>
      </w:r>
      <w:r>
        <w:rPr>
          <w:lang w:val="el" w:eastAsia="el"/>
        </w:rPr>
        <w:t xml:space="preserve"> Την κατάργηση της παρ. 7 του άρθρου 5 (υπολογισμός της Ειδικής Ασφαλιστικής Εισφοράς) του Κεφαλαίου Γ’ (υπολογισμός της ειδικής ασφαλιστικής εισφοράς υπέρ ΕΛ.Γ.Α. - τρόπος καταβολής) σχετικά με την αύξηση ή μείωση της ασφαλιζόμενης αξίας της φυτικής παραγωγής έως 20%.</w:t>
      </w:r>
    </w:p>
    <w:p>
      <w:pPr>
        <w:pStyle w:val="MainText"/>
        <w:spacing w:before="120" w:after="0"/>
        <w:rPr>
          <w:lang w:val="el" w:eastAsia="el"/>
        </w:rPr>
      </w:pPr>
      <w:r>
        <w:rPr>
          <w:b/>
          <w:bCs/>
          <w:lang w:val="el" w:eastAsia="el"/>
        </w:rPr>
        <w:t>2.</w:t>
      </w:r>
      <w:r>
        <w:rPr>
          <w:lang w:val="el" w:eastAsia="el"/>
        </w:rPr>
        <w:t xml:space="preserve"> Το ΠΑΡΑΡΤΗΜΑ Ι που παρατίθεται στο άρθρο 10 της υπ’ αρ. 425/425221/20-5-2013 απόφασης, αντικαθίσταται ως εξής:</w:t>
      </w:r>
    </w:p>
    <w:p>
      <w:pPr>
        <w:spacing w:before="240" w:after="240"/>
        <w:rPr>
          <w:lang w:val="el" w:eastAsia="el"/>
        </w:rPr>
      </w:pPr>
      <w:r>
        <w:rPr>
          <w:b/>
          <w:bCs/>
          <w:lang w:val="el" w:eastAsia="el"/>
        </w:rPr>
        <w:t>ΠΑΡΑΡΤΗΜΑ Ι</w:t>
      </w:r>
    </w:p>
    <w:p>
      <w:pPr>
        <w:spacing w:before="240" w:after="240"/>
        <w:rPr>
          <w:lang w:val="el" w:eastAsia="el"/>
        </w:rPr>
      </w:pPr>
      <w:r>
        <w:rPr>
          <w:lang w:val="el" w:eastAsia="el"/>
        </w:rPr>
        <w:t xml:space="preserve">Τύπος και περιεχόµενο </w:t>
      </w:r>
    </w:p>
    <w:p>
      <w:pPr>
        <w:spacing w:before="240" w:after="240"/>
        <w:rPr>
          <w:lang w:val="el" w:eastAsia="el"/>
        </w:rPr>
      </w:pPr>
      <w:r>
        <w:rPr>
          <w:lang w:val="el" w:eastAsia="el"/>
        </w:rPr>
        <w:t>του εντύπουτης Ενιαίας Δήλωσης Καλλιέργειας / Εκτροφής Έτους 2025</w:t>
      </w:r>
    </w:p>
    <w:p>
      <w:pPr>
        <w:spacing w:before="240" w:after="240"/>
        <w:rPr>
          <w:lang w:val="el" w:eastAsia="el"/>
        </w:rPr>
      </w:pPr>
      <w:r>
        <w:rPr>
          <w:lang w:val="el" w:eastAsia="el"/>
        </w:rPr>
        <w:t>Η δήλωση υποβάλλεταιΑΤΕΛΩΣ</w:t>
      </w:r>
    </w:p>
    <w:p>
      <w:pPr>
        <w:spacing w:before="240" w:after="240"/>
        <w:rPr>
          <w:lang w:val="el" w:eastAsia="el"/>
        </w:rPr>
      </w:pPr>
      <w:r>
        <w:rPr>
          <w:lang w:val="el" w:eastAsia="el"/>
        </w:rPr>
        <w:t>ΟΡΓΑΝΙΣΜΟΣ ΕΛΛΗΝΙΚΩΝ ΓΕΩΡΓΙΚΩΝ ΑΣΦΑΛΙΣΕΩΝ</w:t>
      </w:r>
    </w:p>
    <w:p>
      <w:pPr>
        <w:spacing w:before="240" w:after="240"/>
        <w:rPr>
          <w:lang w:val="el" w:eastAsia="el"/>
        </w:rPr>
      </w:pPr>
      <w:r>
        <w:rPr>
          <w:lang w:val="el" w:eastAsia="el"/>
        </w:rPr>
        <w:t>Ε&gt; 1Γ&gt;ί</w:t>
      </w:r>
    </w:p>
    <w:p>
      <w:pPr>
        <w:spacing w:before="240" w:after="240"/>
        <w:rPr>
          <w:lang w:val="el" w:eastAsia="el"/>
        </w:rPr>
      </w:pPr>
      <w:r>
        <w:rPr>
          <w:b/>
          <w:bCs/>
          <w:lang w:val="el" w:eastAsia="el"/>
        </w:rPr>
        <w:t>ΕΝΙΑΙΑ ΔΗΛΩΣΗ ΚΑΛΛΙΕΡΓΕΙΑΣ / ΕΚΤΡΟΦΗΣ ΕΛ.Γ.Α. - ΕΤΟΥΣ 2025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7"/>
        <w:gridCol w:w="2794"/>
        <w:gridCol w:w="35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 ΠΡΩΤ. ΟΣ∆Ε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ΗΜ. ΥΠΟΒΟΛΗΣ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(ΚΩ∆ΙΚΟΣ ΠΛΗΡΩΜΗΣ RF..</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ΣΤΟΙΧΕΙΑ ΠΑΡΑΓΩΓΟΥ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ΜΟΝΙΜΗ ΚΑΤΟΙΚΙΑ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Α.Φ.Μ</w:t>
      </w:r>
      <w:r>
        <w:rPr>
          <w:i/>
          <w:iCs/>
          <w:lang w:val="el" w:eastAsia="el"/>
        </w:rPr>
        <w:t xml:space="preserve">. ….……… ….…… </w:t>
      </w:r>
      <w:r>
        <w:rPr>
          <w:b/>
          <w:bCs/>
          <w:i/>
          <w:iCs/>
          <w:lang w:val="el" w:eastAsia="el"/>
        </w:rPr>
        <w:t>∆.Ο.Υ.</w:t>
      </w:r>
      <w:r>
        <w:rPr>
          <w:i/>
          <w:iCs/>
          <w:lang w:val="el" w:eastAsia="el"/>
        </w:rPr>
        <w:t xml:space="preserve">………..…..….……… </w:t>
      </w:r>
      <w:r>
        <w:rPr>
          <w:b/>
          <w:bCs/>
          <w:i/>
          <w:iCs/>
          <w:lang w:val="el" w:eastAsia="el"/>
        </w:rPr>
        <w:t xml:space="preserve">ΑΜΚΑ </w:t>
      </w:r>
      <w:r>
        <w:rPr>
          <w:i/>
          <w:iCs/>
          <w:lang w:val="el" w:eastAsia="el"/>
        </w:rPr>
        <w:t>………..…..………</w:t>
      </w:r>
      <w:r>
        <w:rPr>
          <w:b/>
          <w:bCs/>
          <w:i/>
          <w:iCs/>
          <w:lang w:val="el" w:eastAsia="el"/>
        </w:rPr>
        <w:t>∆.Α.Τ</w:t>
      </w:r>
      <w:r>
        <w:rPr>
          <w:i/>
          <w:iCs/>
          <w:lang w:val="el" w:eastAsia="el"/>
        </w:rPr>
        <w:t xml:space="preserve">. … ……….…… </w:t>
      </w:r>
      <w:r>
        <w:rPr>
          <w:b/>
          <w:bCs/>
          <w:i/>
          <w:iCs/>
          <w:lang w:val="el" w:eastAsia="el"/>
        </w:rPr>
        <w:t>ΕΠΩΝΥΜΟ</w:t>
      </w:r>
      <w:r>
        <w:rPr>
          <w:i/>
          <w:iCs/>
          <w:lang w:val="el" w:eastAsia="el"/>
        </w:rPr>
        <w:t xml:space="preserve">………….…….………………...…...…..…… </w:t>
      </w:r>
      <w:r>
        <w:rPr>
          <w:b/>
          <w:bCs/>
          <w:i/>
          <w:iCs/>
          <w:lang w:val="el" w:eastAsia="el"/>
        </w:rPr>
        <w:t xml:space="preserve">ΟΝΟΜΑ </w:t>
      </w:r>
      <w:r>
        <w:rPr>
          <w:i/>
          <w:iCs/>
          <w:lang w:val="el" w:eastAsia="el"/>
        </w:rPr>
        <w:t>……..……….…………...…………………….</w:t>
      </w:r>
    </w:p>
    <w:p>
      <w:pPr>
        <w:spacing w:before="240" w:after="240"/>
        <w:rPr>
          <w:lang w:val="el" w:eastAsia="el"/>
        </w:rPr>
      </w:pPr>
      <w:r>
        <w:rPr>
          <w:b/>
          <w:bCs/>
          <w:lang w:val="el" w:eastAsia="el"/>
        </w:rPr>
        <w:t>ΠΑΤΡΩΝΥΜΟ</w:t>
      </w:r>
      <w:r>
        <w:rPr>
          <w:lang w:val="el" w:eastAsia="el"/>
        </w:rPr>
        <w:t xml:space="preserve">…………….………..……. τραπεζ. Λογαρ. </w:t>
      </w:r>
      <w:r>
        <w:rPr>
          <w:b/>
          <w:bCs/>
          <w:lang w:val="el" w:eastAsia="el"/>
        </w:rPr>
        <w:t xml:space="preserve">ΙΒΑΝ </w:t>
      </w:r>
      <w:r>
        <w:rPr>
          <w:lang w:val="el" w:eastAsia="el"/>
        </w:rPr>
        <w:t xml:space="preserve">………………………………………………….…. </w:t>
      </w:r>
      <w:r>
        <w:rPr>
          <w:i/>
          <w:iCs/>
          <w:lang w:val="el" w:eastAsia="el"/>
        </w:rPr>
        <w:t>Στοιχεία ∆ιεύθυνσης Κατοικίας</w:t>
      </w:r>
    </w:p>
    <w:p>
      <w:pPr>
        <w:spacing w:before="240" w:after="240"/>
        <w:rPr>
          <w:lang w:val="el" w:eastAsia="el"/>
        </w:rPr>
      </w:pPr>
      <w:r>
        <w:rPr>
          <w:b/>
          <w:bCs/>
          <w:lang w:val="el" w:eastAsia="el"/>
        </w:rPr>
        <w:t>ΠΕΡΙΦ.ΕΝΟΤΗΤΑ</w:t>
      </w:r>
      <w:r>
        <w:rPr>
          <w:lang w:val="el" w:eastAsia="el"/>
        </w:rPr>
        <w:t xml:space="preserve">………………………………………… </w:t>
      </w:r>
      <w:r>
        <w:rPr>
          <w:b/>
          <w:bCs/>
          <w:lang w:val="el" w:eastAsia="el"/>
        </w:rPr>
        <w:t>ΔΗΜΟΣ - Δ.Ε./Τ.Κ.</w:t>
      </w:r>
      <w:r>
        <w:rPr>
          <w:lang w:val="el" w:eastAsia="el"/>
        </w:rPr>
        <w:t>……..…..………..………….………</w:t>
      </w:r>
    </w:p>
    <w:p>
      <w:pPr>
        <w:spacing w:before="240" w:after="240"/>
        <w:rPr>
          <w:lang w:val="el" w:eastAsia="el"/>
        </w:rPr>
      </w:pPr>
      <w:r>
        <w:rPr>
          <w:b/>
          <w:bCs/>
          <w:lang w:val="el" w:eastAsia="el"/>
        </w:rPr>
        <w:t>ΟΔΟΣ</w:t>
      </w:r>
      <w:r>
        <w:rPr>
          <w:lang w:val="el" w:eastAsia="el"/>
        </w:rPr>
        <w:t>…………………… …………</w:t>
      </w:r>
    </w:p>
    <w:p>
      <w:pPr>
        <w:spacing w:before="240" w:after="240"/>
        <w:rPr>
          <w:lang w:val="el" w:eastAsia="el"/>
        </w:rPr>
      </w:pPr>
      <w:r>
        <w:rPr>
          <w:b/>
          <w:bCs/>
          <w:lang w:val="el" w:eastAsia="el"/>
        </w:rPr>
        <w:t>ΑΡΙΘΜΟΣ</w:t>
      </w:r>
      <w:r>
        <w:rPr>
          <w:lang w:val="el" w:eastAsia="el"/>
        </w:rPr>
        <w:t>…………………….…….……….ΤΑΧ.ΚΩΔ…………………….……………………………………………</w:t>
      </w:r>
    </w:p>
    <w:p>
      <w:pPr>
        <w:spacing w:before="240" w:after="240"/>
        <w:rPr>
          <w:lang w:val="el" w:eastAsia="el"/>
        </w:rPr>
      </w:pPr>
      <w:r>
        <w:rPr>
          <w:lang w:val="el" w:eastAsia="el"/>
        </w:rPr>
        <w:t xml:space="preserve">Επιθυµώ να λαµβάνω ενηµερωτικά sms για θέµατα ΕΛ.Γ.Α. (πληρωµές, οφειλές) στο </w:t>
      </w:r>
      <w:r>
        <w:rPr>
          <w:b/>
          <w:bCs/>
          <w:lang w:val="el" w:eastAsia="el"/>
        </w:rPr>
        <w:t>κινητό τηλέφωνο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0"/>
        <w:gridCol w:w="376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ΣΤΟΙΧΕΙΑ ΥΠΟΒΟΛΗΣ ΔΗΛΩΣΗΣ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Τόπος υποβολής</w:t>
            </w:r>
          </w:p>
          <w:p>
            <w:pPr>
              <w:spacing w:before="240"/>
              <w:rPr>
                <w:b w:val="0"/>
                <w:bCs w:val="0"/>
                <w:i w:val="0"/>
                <w:iCs w:val="0"/>
                <w:smallCaps w:val="0"/>
                <w:color w:val="000000"/>
                <w:lang w:val="el" w:eastAsia="el"/>
              </w:rPr>
            </w:pPr>
            <w:r>
              <w:rPr>
                <w:b/>
                <w:bCs/>
                <w:i w:val="0"/>
                <w:iCs w:val="0"/>
                <w:smallCaps w:val="0"/>
                <w:color w:val="000000"/>
                <w:lang w:val="el" w:eastAsia="el"/>
              </w:rPr>
              <w:t>ΠΕΡΙΦ.ΕΝΟΤΗΤΑ</w:t>
            </w:r>
            <w:r>
              <w:rPr>
                <w:b w:val="0"/>
                <w:bCs w:val="0"/>
                <w:i w:val="0"/>
                <w:iCs w:val="0"/>
                <w:smallCaps w:val="0"/>
                <w:color w:val="000000"/>
                <w:lang w:val="el" w:eastAsia="el"/>
              </w:rPr>
              <w:t>………..……………..…</w:t>
            </w:r>
            <w:r>
              <w:rPr>
                <w:b/>
                <w:bCs/>
                <w:i w:val="0"/>
                <w:iCs w:val="0"/>
                <w:smallCaps w:val="0"/>
                <w:color w:val="000000"/>
                <w:lang w:val="el" w:eastAsia="el"/>
              </w:rPr>
              <w:t xml:space="preserve">ΔΗΜΟΣ / Δ.Ε./Τ.Κ.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 xml:space="preserve">ΦΟΡΕΑΣ ΥΠΟΒΟΛΗΣ </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Γ. </w:t>
            </w:r>
            <w:r>
              <w:rPr>
                <w:b w:val="0"/>
                <w:bCs w:val="0"/>
                <w:i w:val="0"/>
                <w:iCs w:val="0"/>
                <w:smallCaps w:val="0"/>
                <w:color w:val="000000"/>
                <w:lang w:val="el" w:eastAsia="el"/>
              </w:rPr>
              <w:t>ΕΙΔΙΚΗ ΑΣΦΑΛΙΣΤΙΚΗ ΕΙΣΦΟΡΑ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Εισφορά από Φυτική Παραγωγή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Εισφορά από Ζωικό Κεφάλαιο </w:t>
            </w: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Συνολική ασφαλιστική εισφορά υπέρ ΕΛ.Γ.Α. </w:t>
            </w:r>
            <w:r>
              <w:rPr>
                <w:b w:val="0"/>
                <w:bCs w:val="0"/>
                <w:i w:val="0"/>
                <w:iCs w:val="0"/>
                <w:smallCaps w:val="0"/>
                <w:color w:val="000000"/>
                <w:lang w:val="el" w:eastAsia="el"/>
              </w:rPr>
              <w:t>(σύνολο) ...…</w:t>
            </w:r>
          </w:p>
          <w:p>
            <w:pPr>
              <w:spacing w:before="240"/>
              <w:rPr>
                <w:b w:val="0"/>
                <w:bCs w:val="0"/>
                <w:i w:val="0"/>
                <w:iCs w:val="0"/>
                <w:smallCaps w:val="0"/>
                <w:color w:val="000000"/>
                <w:lang w:val="el" w:eastAsia="el"/>
              </w:rPr>
            </w:pPr>
            <w:r>
              <w:rPr>
                <w:b w:val="0"/>
                <w:bCs w:val="0"/>
                <w:i w:val="0"/>
                <w:iCs w:val="0"/>
                <w:smallCaps w:val="0"/>
                <w:color w:val="000000"/>
                <w:lang w:val="el" w:eastAsia="el"/>
              </w:rPr>
              <w:t>Ποσό µικρότερο από 10€ δεν απαιτείται να καταβληθεί.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r>
              <w:rPr>
                <w:b/>
                <w:bCs/>
                <w:i w:val="0"/>
                <w:iCs w:val="0"/>
                <w:smallCaps w:val="0"/>
                <w:color w:val="000000"/>
                <w:lang w:val="el" w:eastAsia="el"/>
              </w:rPr>
              <w:t>……..</w:t>
            </w:r>
          </w:p>
        </w:tc>
      </w:tr>
    </w:tbl>
    <w:p>
      <w:pPr>
        <w:spacing w:before="240" w:after="240"/>
        <w:rPr>
          <w:lang w:val="el" w:eastAsia="el"/>
        </w:rPr>
      </w:pPr>
      <w:r>
        <w:rPr>
          <w:b/>
          <w:bCs/>
          <w:lang w:val="el" w:eastAsia="el"/>
        </w:rPr>
        <w:t xml:space="preserve">Δ. </w:t>
      </w:r>
      <w:r>
        <w:rPr>
          <w:lang w:val="el" w:eastAsia="el"/>
        </w:rPr>
        <w:t>ΤΡΟΠΟΣ ΚΑΤΑΒΟΛΗΣ ΤΗΣ ΑΣΦΑΛΙΣΤΙΚΗΣ ΕΙΣΦΟΡΑΣ</w:t>
      </w:r>
    </w:p>
    <w:p>
      <w:pPr>
        <w:spacing w:before="240" w:after="240"/>
        <w:rPr>
          <w:lang w:val="el" w:eastAsia="el"/>
        </w:rPr>
      </w:pPr>
      <w:r>
        <w:rPr>
          <w:lang w:val="el" w:eastAsia="el"/>
        </w:rPr>
        <w:t xml:space="preserve">□ Δηλώνω ότι θα </w:t>
      </w:r>
      <w:r>
        <w:rPr>
          <w:b/>
          <w:bCs/>
          <w:lang w:val="el" w:eastAsia="el"/>
        </w:rPr>
        <w:t xml:space="preserve">πληρώσω απευθείας </w:t>
      </w:r>
      <w:r>
        <w:rPr>
          <w:lang w:val="el" w:eastAsia="el"/>
        </w:rPr>
        <w:t xml:space="preserve">με τη χρήση του κωδικού πληρωμής </w:t>
      </w:r>
      <w:r>
        <w:rPr>
          <w:b/>
          <w:bCs/>
          <w:lang w:val="el" w:eastAsia="el"/>
        </w:rPr>
        <w:t>RF</w:t>
      </w:r>
      <w:r>
        <w:rPr>
          <w:lang w:val="el" w:eastAsia="el"/>
        </w:rPr>
        <w:t xml:space="preserve">, μέχρι </w:t>
      </w:r>
      <w:r>
        <w:rPr>
          <w:b/>
          <w:bCs/>
          <w:lang w:val="el" w:eastAsia="el"/>
        </w:rPr>
        <w:t xml:space="preserve">31.03.2026, </w:t>
      </w:r>
      <w:r>
        <w:rPr>
          <w:lang w:val="el" w:eastAsia="el"/>
        </w:rPr>
        <w:t>και σε κάθε περίπτωση μέχρι την ηµεροµηνία λήξης της εµπρόθεσµης καταβολής της ειδικής ασφαλιστικής εισφοράς, το ποσό της ειδικής ασφαλιστικής εισφοράς, που αναγράφεται στην παρούσα Δήλωση Καλλιέργειας/Εκτροφής,.</w:t>
      </w:r>
    </w:p>
    <w:p>
      <w:pPr>
        <w:spacing w:before="240" w:after="240"/>
        <w:rPr>
          <w:lang w:val="el" w:eastAsia="el"/>
        </w:rPr>
      </w:pPr>
      <w:r>
        <w:rPr>
          <w:lang w:val="el" w:eastAsia="el"/>
        </w:rPr>
        <w:t xml:space="preserve">□ Εξουσιοδοτώ τον ΕΛ.Γ.Α. να εισπράξει το ποσό της οφειλόμενης ειδικής ασφαλιστικής εισφοράς, </w:t>
      </w:r>
      <w:r>
        <w:rPr>
          <w:b/>
          <w:bCs/>
          <w:lang w:val="el" w:eastAsia="el"/>
        </w:rPr>
        <w:t>με χρέωση του παραπάνω τραπεζικού µου λογαριασµού</w:t>
      </w:r>
      <w:r>
        <w:rPr>
          <w:lang w:val="el" w:eastAsia="el"/>
        </w:rPr>
        <w:t>, σε οποιοδήποτε χρόνο καταβολής των απαιτήσεών µου από φορείς του Δηµοσίου ή εφόσον δεν καταβληθούν ή τα ποσά που κατατίθενται δεν επαρκούν, να τα αναζητήσει µε χρέωση του λογαριασµού αυτού έως και 31.03.2026 και σε κάθε περίπτωση µέχρι την ηµεροµηνία λήξης της εµπρόθεσµης καταβολής της ειδικής ασφαλιστικής εισφοράς, σύµφωνα µε τους όρους που αναφέρονται στο συνηµµένο σχετικό έντυπο µε τίτλο «όροι και προϋποθέσεις είσπραξης της ειδικής ασφαλιστικής εισφοράς µε εντολή εξουσιοδότησης για χρέωση τραπεζικού λογαριασµού» που αποτελεί αναπόσπαστο µέρος της παρούσης, των οποίων έλαβα γνώση και αποδέχοµαι.</w:t>
      </w:r>
    </w:p>
    <w:p>
      <w:pPr>
        <w:spacing w:before="240" w:after="240"/>
        <w:rPr>
          <w:lang w:val="el" w:eastAsia="el"/>
        </w:rPr>
      </w:pPr>
      <w:r>
        <w:rPr>
          <w:lang w:val="el" w:eastAsia="el"/>
        </w:rPr>
        <w:t>Βεβαιώνεται το γνήσιο της υπογραφής</w:t>
      </w:r>
    </w:p>
    <w:p>
      <w:pPr>
        <w:spacing w:before="240" w:after="240"/>
        <w:rPr>
          <w:lang w:val="el" w:eastAsia="el"/>
        </w:rPr>
      </w:pPr>
      <w:r>
        <w:rPr>
          <w:lang w:val="el" w:eastAsia="el"/>
        </w:rPr>
        <w:t>Γνωρίζω ότι, αν ο ΕΛ.Γ.Α. δεν εισπράξει το ποσό της εισφοράς, µε κανέναν από τους προαναφερόµενους τρόπους, το ποσό της ασφαλιστικής εισφοράς θα βεβαιωθεί στην αρµόδια Δ.Ο.Υ., µέσω υπηρεσιών διαλειτουργικότητας ΕΛ.Γ.Α. – Α.Α.Δ.Ε. και θα εισπραχθεί σύµφωνα µε τις διατάξεις περί είσπραξης δηµοσίων εσόδων, σε εφαρµογή του άρθρου 11 του ν. 3877/2010 (ΦΕΚ 160/Α’/20.9.2010).</w:t>
      </w:r>
    </w:p>
    <w:p>
      <w:pPr>
        <w:spacing w:before="240" w:after="240"/>
        <w:rPr>
          <w:lang w:val="el" w:eastAsia="el"/>
        </w:rPr>
      </w:pPr>
      <w:r>
        <w:rPr>
          <w:lang w:val="el" w:eastAsia="el"/>
        </w:rPr>
        <w:t>…………/…./2025</w:t>
      </w:r>
    </w:p>
    <w:p>
      <w:pPr>
        <w:spacing w:before="240" w:after="240"/>
        <w:rPr>
          <w:lang w:val="el" w:eastAsia="el"/>
        </w:rPr>
      </w:pPr>
      <w:r>
        <w:rPr>
          <w:lang w:val="el" w:eastAsia="el"/>
        </w:rPr>
        <w:t>Ο/ Η Δηλών / ούσαΕξουσιοδοτών / ούσα</w:t>
      </w:r>
    </w:p>
    <w:p>
      <w:pPr>
        <w:spacing w:before="240" w:after="240"/>
        <w:rPr>
          <w:lang w:val="el" w:eastAsia="el"/>
        </w:rPr>
      </w:pPr>
      <w:r>
        <w:rPr>
          <w:lang w:val="el" w:eastAsia="el"/>
        </w:rPr>
        <w:t>(Υπογραφή – Ονοµατεπώνυµο)</w:t>
      </w:r>
    </w:p>
    <w:p>
      <w:pPr>
        <w:spacing w:before="240" w:after="240"/>
        <w:rPr>
          <w:lang w:val="el" w:eastAsia="el"/>
        </w:rPr>
      </w:pPr>
      <w:r>
        <w:rPr>
          <w:lang w:val="el" w:eastAsia="el"/>
        </w:rPr>
        <w:t>(Υπογραφή – Ονοµατεπώνυµο)</w:t>
      </w:r>
    </w:p>
    <w:p>
      <w:pPr>
        <w:spacing w:before="240" w:after="240"/>
        <w:rPr>
          <w:lang w:val="el" w:eastAsia="el"/>
        </w:rPr>
      </w:pPr>
      <w:r>
        <w:rPr>
          <w:lang w:val="el" w:eastAsia="el"/>
        </w:rPr>
        <w:t>(Εκπρόσωπος : ΚΕΠ, Δηµοτικής Ενότητας ήΑστυνοµικού Τµήµατος)</w:t>
      </w:r>
    </w:p>
    <w:p>
      <w:pPr>
        <w:spacing w:before="240" w:after="240"/>
        <w:rPr>
          <w:lang w:val="el" w:eastAsia="el"/>
        </w:rPr>
      </w:pPr>
      <w:r>
        <w:rPr>
          <w:lang w:val="el" w:eastAsia="el"/>
        </w:rPr>
        <w:t>ΟΡΟΙ ΚΑΙ ΠΡΟΫΠΟΘΕΣΕΙΣ ΕΙΣΠΡΑΞΗΣ ΤΗΣ ΕΙΔΙΚΗΣ ΑΣΦΑΛΙΣΤΙΚΗΣ ΕΙΣΦΟΡΑΣµε εντολή εξουσιοδότησης για χρέωση τραπεζικού λογαριασµού</w:t>
      </w:r>
    </w:p>
    <w:p>
      <w:pPr>
        <w:pStyle w:val="MainText"/>
        <w:spacing w:before="120" w:after="0"/>
        <w:rPr>
          <w:lang w:val="el" w:eastAsia="el"/>
        </w:rPr>
      </w:pPr>
      <w:r>
        <w:rPr>
          <w:b/>
          <w:bCs/>
          <w:lang w:val="el" w:eastAsia="el"/>
        </w:rPr>
        <w:t>1.</w:t>
      </w:r>
      <w:r>
        <w:rPr>
          <w:lang w:val="el" w:eastAsia="el"/>
        </w:rPr>
        <w:t xml:space="preserve"> Δηλώνω υπεύθυνα ότι τα αναφερόµενα στοιχεία είναι ακριβή και µπορούν να χρησιµοποιηθούν από τον ΕΛ.Γ.Α. ως «Ενιαία Δήλωση Καλλιέργειας/ Εκτροφής 2025», για τον υπολογισµό της ειδικής ασφαλιστικής εισφοράς, του έτους 2025 και τη δηµιουργία µηχανογραφικού αρχείου του ΕΛ.Γ.Α. Για το λόγο αυτό παρέχω ανεπιφύλακτα άδεια και εξουσιοδότηση στους ενδιαφερόµενους φορείς ΕΛ.Γ.Α. (επεξεργασία στοιχείων Δήλωσης και έκδοση στατιστικών δεδοµένων) και ΤΡΑΠΕΖΑ (καταβολή ενισχύσεων – αποζηµιώσεων, είσπραξη εισφοράς) να κάνουν χρήση των ως άνω δεδοµένων.</w:t>
      </w:r>
    </w:p>
    <w:p>
      <w:pPr>
        <w:pStyle w:val="MainText"/>
        <w:spacing w:before="120" w:after="0"/>
        <w:rPr>
          <w:lang w:val="el" w:eastAsia="el"/>
        </w:rPr>
      </w:pPr>
      <w:r>
        <w:rPr>
          <w:b/>
          <w:bCs/>
          <w:lang w:val="el" w:eastAsia="el"/>
        </w:rPr>
        <w:t>2.</w:t>
      </w:r>
      <w:r>
        <w:rPr>
          <w:lang w:val="el" w:eastAsia="el"/>
        </w:rPr>
        <w:t xml:space="preserve"> Δηλώνω υπεύθυνα ότι, είµαι σύµφωνος/η µε τον οποιοδήποτε τρόπο διαχείρισης, φύλαξης και γενικότερης χρήσης, τόσο του παρόντος εγγράφου της ΔΗΛΩΣΗΣ και των αντιτύπων της, όσο και των ηλεκτρονικών αρχείων που θα δηµιουργηθούν και θα εµπεριέχουν τα προαναφερόµενα ατοµικά και λοιπά δεδοµένα, που µε αφορούν και ότι αποδέχοµαι ανεπιφύλακτα την όποια σχετική συµφωνία µεταξύ του ΕΛ.Γ.Α. και της ΤΡΑΠΕΖΑΣ, καθώς και των άλλων εµπλεκοµένων και συµπραττόντων Φορέων και Υπηρεσιών (Υπουργείο Αγροτικής Ανάπτυξης &amp; Τροφίµων, ΟΠΕΚΕΠΕ κ.λ.π), παραιτούµενος/η συγχρόνως από την υποβολή οποιασδήποτε ένστασης ή αντίρρησης για τη διαχείριση, διακίνηση, φύλαξη και γενικότερη χρήση των ως άνω σε φυσική ή ηλεκτρονική µορφή αρχείων και εγγράφων. Έλαβα γνώση ότι ο ΕΛ.Γ.Α. εγγυάται την πλήρη συµµόρφωση µε το πλαίσιο προστασίας δεδοµένων προσωπικού χαρακτήρα (συνδυαστική εφαρµογή του Κανονισµού (ΕΕ) 2016/679 (GDPR) του Ευρωπαϊκού Κοινοβουλίου και του Συµβουλίου της 27</w:t>
      </w:r>
      <w:r>
        <w:rPr>
          <w:sz w:val="30"/>
          <w:szCs w:val="30"/>
          <w:vertAlign w:val="superscript"/>
          <w:lang w:val="el" w:eastAsia="el"/>
        </w:rPr>
        <w:t>ης</w:t>
      </w:r>
      <w:r>
        <w:rPr>
          <w:lang w:val="el" w:eastAsia="el"/>
        </w:rPr>
        <w:t xml:space="preserve"> Απριλίου και του ν.4624/2019, όπως ισχύει).</w:t>
      </w:r>
    </w:p>
    <w:p>
      <w:pPr>
        <w:pStyle w:val="MainText"/>
        <w:spacing w:before="120" w:after="0"/>
        <w:rPr>
          <w:lang w:val="el" w:eastAsia="el"/>
        </w:rPr>
      </w:pPr>
      <w:r>
        <w:rPr>
          <w:b/>
          <w:bCs/>
          <w:lang w:val="el" w:eastAsia="el"/>
        </w:rPr>
        <w:t>3.</w:t>
      </w:r>
      <w:r>
        <w:rPr>
          <w:lang w:val="el" w:eastAsia="el"/>
        </w:rPr>
        <w:t xml:space="preserve"> Επίσης, µε την παρούσα µου παρέχω ανέκκλητη ΕΝΤΟΛΗ-ΕΞΟΥΣΙΟΔΟΤΗΣΗ για χρέωση του προαναφερόµενου καταθετικού λογαριασµού µου (ατοµικού /κοινού) που τηρώ στην ΤΡΑΠΕΖΑ, µε το ποσό που θα προκύψει για την εξόφληση της ασφαλιστικής µου εισφοράς υπέρ ΕΛ.Γ.Α., κατά τις ηµεροµηνίες που έχουν επιλέξει οι αρµόδιες Υπηρεσίες του ΕΛ.Γ.Α., για να γίνει η χρέωση.</w:t>
      </w:r>
    </w:p>
    <w:p>
      <w:pPr>
        <w:spacing w:before="240" w:after="240"/>
        <w:rPr>
          <w:lang w:val="el" w:eastAsia="el"/>
        </w:rPr>
      </w:pPr>
      <w:r>
        <w:rPr>
          <w:lang w:val="el" w:eastAsia="el"/>
        </w:rPr>
        <w:t>Δηλώνω υπεύθυνα ότι η παρούσα εξουσιοδότηση ισχύει για την πληρωµή της ειδικής ασφαλιστικής εισφοράς υπέρ ΕΛ.Γ.Α. έτους 2025, σύµφωνα µε τον τρόπο καταβολής της εισφοράς που έχει επιλεγεί στην § Δ του εντύπου της ΔΚ/Ε και γνωρίζω ότι σε καµία περίπτωση δε χωρεί ανάκλησή της µέχρι και την ολοσχερή εξόφληση της ασφαλιστικής µου υποχρέωσης.</w:t>
      </w:r>
    </w:p>
    <w:p>
      <w:pPr>
        <w:pStyle w:val="MainText"/>
        <w:spacing w:before="120" w:after="0"/>
        <w:rPr>
          <w:lang w:val="el" w:eastAsia="el"/>
        </w:rPr>
      </w:pPr>
      <w:r>
        <w:rPr>
          <w:b/>
          <w:bCs/>
          <w:lang w:val="el" w:eastAsia="el"/>
        </w:rPr>
        <w:t>4.</w:t>
      </w:r>
      <w:r>
        <w:rPr>
          <w:lang w:val="el" w:eastAsia="el"/>
        </w:rPr>
        <w:t xml:space="preserve"> Γνωρίζω ότι η «Ασφαλιστική Ενηµερότητα» αποτελεί προϋπόθεση για τη χορήγηση οποιασδήποτε αποζηµίωσης από τον ΕΛ.Γ.Α. ή κρατικής ενίσχυσης για την αντιστάθµιση των ζηµιών και ότι για να έχω «Ασφαλιστική Ενηµερότητα» πρέπει οπωσδήποτε να έχω εξοφλήσει ολοσχερώς την ασφαλιστική εισφορά υπέρ ΕΛ.Γ.Α. Ως εκ τούτου δηλώνω υπεύθυνα ότι, θα φροντίζω ώστε έγκαιρα να υπάρχει στον προαναφερόµενο λογαριασµό µου επαρκές υπόλοιπο για την εξυπηρέτηση αυτής της υποχρέωσής µου.</w:t>
      </w:r>
    </w:p>
    <w:p>
      <w:pPr>
        <w:pStyle w:val="MainText"/>
        <w:spacing w:before="120" w:after="0"/>
        <w:rPr>
          <w:lang w:val="el" w:eastAsia="el"/>
        </w:rPr>
      </w:pPr>
      <w:r>
        <w:rPr>
          <w:b/>
          <w:bCs/>
          <w:lang w:val="el" w:eastAsia="el"/>
        </w:rPr>
        <w:t>5.</w:t>
      </w:r>
      <w:r>
        <w:rPr>
          <w:lang w:val="el" w:eastAsia="el"/>
        </w:rPr>
        <w:t xml:space="preserve"> Γνωρίζω ότι δεν µπορώ να υποβάλλω Δήλωση Ζηµιάς στον ΕΛ.Γ.Α. ή Αίτηση Ενίσχυσης για εκµετάλλευση ή αγροτεµάχιο, που δεν έχω δηλώσει στο παρόν έντυπο Δήλωσης.</w:t>
      </w:r>
    </w:p>
    <w:p>
      <w:pPr>
        <w:pStyle w:val="MainText"/>
        <w:spacing w:before="120" w:after="0"/>
        <w:rPr>
          <w:lang w:val="el" w:eastAsia="el"/>
        </w:rPr>
      </w:pPr>
      <w:r>
        <w:rPr>
          <w:b/>
          <w:bCs/>
          <w:lang w:val="el" w:eastAsia="el"/>
        </w:rPr>
        <w:t>6.</w:t>
      </w:r>
      <w:r>
        <w:rPr>
          <w:lang w:val="el" w:eastAsia="el"/>
        </w:rPr>
        <w:t xml:space="preserve"> </w:t>
      </w:r>
      <w:r>
        <w:rPr>
          <w:b/>
          <w:bCs/>
          <w:lang w:val="el" w:eastAsia="el"/>
        </w:rPr>
        <w:t>Αποδέχοµαι ρητά και ανεπιφύλακτα τους ακόλουθους όρους :</w:t>
      </w:r>
    </w:p>
    <w:p>
      <w:pPr>
        <w:spacing w:before="240" w:after="240"/>
        <w:rPr>
          <w:lang w:val="el" w:eastAsia="el"/>
        </w:rPr>
      </w:pPr>
      <w:r>
        <w:rPr>
          <w:b/>
          <w:bCs/>
          <w:lang w:val="el" w:eastAsia="el"/>
        </w:rPr>
        <w:t xml:space="preserve">α. </w:t>
      </w:r>
      <w:r>
        <w:rPr>
          <w:lang w:val="el" w:eastAsia="el"/>
        </w:rPr>
        <w:t>Η αναφερόµενη στην παρούσα Δήλωσή µου, αρµόδια τράπεζα να χρεώνει κατά τα παραπάνω, χωρίς άλλη ειδοποίηση ή εξουσιοδότηση µου, τον ως άνω λογαριασµό µου καταθέσεων µε το ποσό της ασφαλιστικής εισφοράς που προκύπτει από την παρούσα Δήλωση ή τυχόν τροποποιητικές της και να το αποδίδει στο λογαριασµό του ΕΛ.Γ.Α. στην Τράπεζα Πειραιώς.</w:t>
      </w:r>
    </w:p>
    <w:p>
      <w:pPr>
        <w:spacing w:before="240" w:after="240"/>
        <w:rPr>
          <w:lang w:val="el" w:eastAsia="el"/>
        </w:rPr>
      </w:pPr>
      <w:r>
        <w:rPr>
          <w:b/>
          <w:bCs/>
          <w:lang w:val="el" w:eastAsia="el"/>
        </w:rPr>
        <w:t xml:space="preserve">β. </w:t>
      </w:r>
      <w:r>
        <w:rPr>
          <w:lang w:val="el" w:eastAsia="el"/>
        </w:rPr>
        <w:t>Η σχετική ενηµέρωσή µου να προκύπτει από την αντίστοιχη ένδειξη χρέωσης στο βιβλιάριο ή στο extrait του λογαριασµού µου.</w:t>
      </w:r>
    </w:p>
    <w:p>
      <w:pPr>
        <w:spacing w:before="240" w:after="240"/>
        <w:rPr>
          <w:lang w:val="el" w:eastAsia="el"/>
        </w:rPr>
      </w:pPr>
      <w:r>
        <w:rPr>
          <w:b/>
          <w:bCs/>
          <w:lang w:val="el" w:eastAsia="el"/>
        </w:rPr>
        <w:t xml:space="preserve">γ. </w:t>
      </w:r>
      <w:r>
        <w:rPr>
          <w:lang w:val="el" w:eastAsia="el"/>
        </w:rPr>
        <w:t>Σε περίπτωση µη καταβολής της ειδικής υπέρ ΕΛ.Γ.Α. ασφαλιστικής εισφοράς, όπως αυτή προκύπτει από την παρούσα Δήλωση, εντός των ταχθεισών προθεσµιών, η είσπραξη αυτής θα γίνεται κατά αναλογία, σύµφωνα µε τις σχετικές διατάξεις του ν.3877/2010 και ειδικότερα του άρθρου 11 (το οφειλόµενο ποσό αποστέλλεται για βεβαίωση και είσπραξη στη Δ.Ο.Υ., εισπράττεται σύµφωνα µε τις διατάξεις περί είσπραξης δηµοσίων εσόδων).</w:t>
      </w:r>
    </w:p>
    <w:p>
      <w:pPr>
        <w:pStyle w:val="MainText"/>
        <w:spacing w:before="120" w:after="0"/>
        <w:rPr>
          <w:lang w:val="el" w:eastAsia="el"/>
        </w:rPr>
      </w:pPr>
      <w:r>
        <w:rPr>
          <w:b/>
          <w:bCs/>
          <w:lang w:val="el" w:eastAsia="el"/>
        </w:rPr>
        <w:t>7.</w:t>
      </w:r>
      <w:r>
        <w:rPr>
          <w:lang w:val="el" w:eastAsia="el"/>
        </w:rPr>
        <w:t xml:space="preserve"> Γνωρίζω επίσης ότι η είσπραξη της ασφαλιστικής εισφοράς από τον ΕΛΓΑ, σύµφωνα µε τα προαναφερόµενα, µε ενεργοποίηση της Εντολής Πληρωµής/ Χρέωσης, εξυπηρετεί τον επαγγελµατικό σκοπό της Ασφαλιστικής Ενηµερότητάς µου, καθώς και ότι αποτελεί προϋπόθεση για την είσπραξη της όποιας αποζηµίωσης από τον ΕΛΓΑ και για τον λόγο αυτό έχει εφαρµογή το άρθρο 3 του νόµου 4537/2018 και αποδέχοµαι ρητά ότι δεν επιστρέφονται τα ποσά που έχουν χρεωθεί στο λογαριασµό µου για τον ως άνω σκοπό.</w:t>
      </w:r>
    </w:p>
    <w:p>
      <w:pPr>
        <w:pStyle w:val="MainText"/>
        <w:spacing w:before="120" w:after="0"/>
        <w:rPr>
          <w:lang w:val="el" w:eastAsia="el"/>
        </w:rPr>
      </w:pPr>
      <w:r>
        <w:rPr>
          <w:b/>
          <w:bCs/>
          <w:lang w:val="el" w:eastAsia="el"/>
        </w:rPr>
        <w:t>8.</w:t>
      </w:r>
      <w:r>
        <w:rPr>
          <w:lang w:val="el" w:eastAsia="el"/>
        </w:rPr>
        <w:t xml:space="preserve"> Τα στοιχεία που δηλώνω στην παρούσα Δήλωση είναι αληθή και αποδέχοµαι οποιοδήποτε έλεγχο για το σκοπό αυτό.</w:t>
      </w:r>
    </w:p>
    <w:p>
      <w:pPr>
        <w:pStyle w:val="MainText"/>
        <w:spacing w:before="120" w:after="0"/>
        <w:rPr>
          <w:lang w:val="el" w:eastAsia="el"/>
        </w:rPr>
      </w:pPr>
      <w:r>
        <w:rPr>
          <w:b/>
          <w:bCs/>
          <w:lang w:val="el" w:eastAsia="el"/>
        </w:rPr>
        <w:t>9.</w:t>
      </w:r>
      <w:r>
        <w:rPr>
          <w:lang w:val="el" w:eastAsia="el"/>
        </w:rPr>
        <w:t xml:space="preserve"> Η παρούσα ΕΝΙΑΙΑ ΔΗΛΩΣΗ ΚΑΛΛΙΕΡΓΕΙΑΣ/ ΕΚΤΡΟΦΗΣ – ΕΝΤΟΛΗ-ΕΞΟΥΣΙΟΔΟΤΗΣΗ επέχει θέση προσωρινής ΑΣΦΑΛΙΣΤΙΚΗΣ ΕΝΗΜΕΡΟΤΗΤΑΣ για τις συναλλαγές µου µε τον ΕΛ.Γ.Α.</w:t>
      </w:r>
    </w:p>
    <w:p>
      <w:pPr>
        <w:spacing w:before="240" w:after="240"/>
        <w:rPr>
          <w:lang w:val="el" w:eastAsia="el"/>
        </w:rPr>
      </w:pPr>
      <w:r>
        <w:rPr>
          <w:b/>
          <w:bCs/>
          <w:lang w:val="el" w:eastAsia="el"/>
        </w:rPr>
        <w:t>Ι. ΔΗΛΩΣΗ ΑΣΦΑΛΙΣΗΣ ΦΥΤΙΚΗΣ ΠΑΡΑΓΩΓΗΣ</w:t>
      </w:r>
    </w:p>
    <w:p>
      <w:pPr>
        <w:spacing w:before="240" w:after="240"/>
        <w:rPr>
          <w:lang w:val="el" w:eastAsia="el"/>
        </w:rPr>
      </w:pPr>
      <w:r>
        <w:rPr>
          <w:b/>
          <w:bCs/>
          <w:lang w:val="el" w:eastAsia="el"/>
        </w:rPr>
        <w:t>Ειδική ασφαλιστική εισφορά στη φυτική παραγωγή σε ποσοστό επί της ασφαλιζόµενης αξίας :</w:t>
      </w:r>
    </w:p>
    <w:p>
      <w:pPr>
        <w:spacing w:before="240" w:after="240"/>
        <w:rPr>
          <w:lang w:val="el" w:eastAsia="el"/>
        </w:rPr>
      </w:pPr>
      <w:r>
        <w:rPr>
          <w:lang w:val="el" w:eastAsia="el"/>
        </w:rPr>
        <w:t>% για τις ελαιοκαλλιέργειες, 2% για τις φιστικιές, 4% για τις λοιπές καλλιέργειες,</w:t>
      </w:r>
    </w:p>
    <w:p>
      <w:pPr>
        <w:spacing w:before="240" w:after="240"/>
        <w:rPr>
          <w:lang w:val="el" w:eastAsia="el"/>
        </w:rPr>
      </w:pPr>
      <w:r>
        <w:rPr>
          <w:lang w:val="el" w:eastAsia="el"/>
        </w:rPr>
        <w:t>ευρώ</w:t>
      </w:r>
    </w:p>
    <w:p>
      <w:pPr>
        <w:spacing w:before="240" w:after="240"/>
        <w:rPr>
          <w:lang w:val="el" w:eastAsia="el"/>
        </w:rPr>
      </w:pPr>
      <w:r>
        <w:rPr>
          <w:lang w:val="el" w:eastAsia="el"/>
        </w:rPr>
        <w:t>1,5 % για τις καλλιέργειες υπό υψηλή κάλυψη και 0,5% για τις θερµοκηπιακές καλλιέργειες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1"/>
        <w:gridCol w:w="654"/>
        <w:gridCol w:w="803"/>
        <w:gridCol w:w="895"/>
        <w:gridCol w:w="1154"/>
        <w:gridCol w:w="1026"/>
        <w:gridCol w:w="751"/>
        <w:gridCol w:w="709"/>
        <w:gridCol w:w="1156"/>
        <w:gridCol w:w="1050"/>
        <w:gridCol w:w="7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Νοµός/ ΠΕ</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Οικισµός- Δήµος-</w:t>
            </w:r>
          </w:p>
          <w:p>
            <w:pPr>
              <w:spacing w:before="240"/>
              <w:rPr>
                <w:b w:val="0"/>
                <w:bCs w:val="0"/>
                <w:i w:val="0"/>
                <w:iCs w:val="0"/>
                <w:smallCaps w:val="0"/>
                <w:color w:val="000000"/>
                <w:lang w:val="el" w:eastAsia="el"/>
              </w:rPr>
            </w:pPr>
            <w:r>
              <w:rPr>
                <w:b w:val="0"/>
                <w:bCs w:val="0"/>
                <w:i w:val="0"/>
                <w:iCs w:val="0"/>
                <w:smallCaps w:val="0"/>
                <w:color w:val="000000"/>
                <w:lang w:val="el" w:eastAsia="el"/>
              </w:rPr>
              <w:t>Δηµοτ Διαµ.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Χαρτογραφικό υπόβαθρο</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Αριθµός δένδρων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Έκταση (στρ)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Ασφαλιζόµενη Αξία (€)</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εισφοράς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Εισφορά (€)</w:t>
            </w:r>
          </w:p>
          <w:p>
            <w:pPr>
              <w:spacing w:before="240"/>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ΕΙΣΦΟΡΑΣ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ΑΓΡΟΤΕΜΑΧΙΩΝ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Ασφαλιστική εισφορά υπέρ ΕΛ.Γ.Α., ΦΥΤΙΚΗΣ ΠΑΡΑΓΩΓΗΣ </w:t>
      </w:r>
      <w:r>
        <w:rPr>
          <w:lang w:val="el" w:eastAsia="el"/>
        </w:rPr>
        <w:t>(σύνολο)</w:t>
      </w:r>
    </w:p>
    <w:p>
      <w:pPr>
        <w:spacing w:before="240" w:after="240"/>
        <w:rPr>
          <w:lang w:val="el" w:eastAsia="el"/>
        </w:rPr>
      </w:pPr>
      <w:r>
        <w:rPr>
          <w:b/>
          <w:bCs/>
          <w:lang w:val="el" w:eastAsia="el"/>
        </w:rPr>
        <w:t>ΙΙ. ΔΗΛΩΣΗ ΑΣΦΑΛΙΣΗΣ ΖΩΙΚΟΥ ΚΕΦΑΛΑΙΟΥ</w:t>
      </w:r>
    </w:p>
    <w:p>
      <w:pPr>
        <w:spacing w:before="240" w:after="240"/>
        <w:rPr>
          <w:lang w:val="el" w:eastAsia="el"/>
        </w:rPr>
      </w:pPr>
      <w:r>
        <w:rPr>
          <w:b/>
          <w:bCs/>
          <w:lang w:val="el" w:eastAsia="el"/>
        </w:rPr>
        <w:t>Ειδική ασφαλιστική εισφορά στο ζωικό κεφάλαιο, σε ποσοστό 0,75 % επί της ασφαλιζόµενης αξίας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3"/>
        <w:gridCol w:w="876"/>
        <w:gridCol w:w="1158"/>
        <w:gridCol w:w="798"/>
        <w:gridCol w:w="936"/>
        <w:gridCol w:w="1272"/>
        <w:gridCol w:w="979"/>
        <w:gridCol w:w="1202"/>
        <w:gridCol w:w="15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Νοµός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Οικισµός –Δήµος Δηµοτ Διαµ.</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Ηλικία ζώων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Αριθµός ανά Είδος και κατηγορία</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ανά µονάδα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Ασφαλιζό- µενη Αξία (€)</w:t>
            </w:r>
          </w:p>
          <w:p>
            <w:pPr>
              <w:spacing w:before="240"/>
              <w:rPr>
                <w:b w:val="0"/>
                <w:bCs w:val="0"/>
                <w:i w:val="0"/>
                <w:iCs w:val="0"/>
                <w:smallCaps w:val="0"/>
                <w:color w:val="000000"/>
                <w:lang w:val="el" w:eastAsia="el"/>
              </w:rPr>
            </w:pPr>
            <w:r>
              <w:rPr>
                <w:b w:val="0"/>
                <w:bCs w:val="0"/>
                <w:i w:val="0"/>
                <w:iCs w:val="0"/>
                <w:smallCaps w:val="0"/>
                <w:color w:val="000000"/>
                <w:lang w:val="el" w:eastAsia="el"/>
              </w:rPr>
              <w:t>(7)=5Χ6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Εισφορά (€)</w:t>
            </w:r>
          </w:p>
          <w:p>
            <w:pPr>
              <w:spacing w:before="240"/>
              <w:rPr>
                <w:b w:val="0"/>
                <w:bCs w:val="0"/>
                <w:i w:val="0"/>
                <w:iCs w:val="0"/>
                <w:smallCaps w:val="0"/>
                <w:color w:val="000000"/>
                <w:lang w:val="el" w:eastAsia="el"/>
              </w:rPr>
            </w:pPr>
            <w:r>
              <w:rPr>
                <w:b w:val="0"/>
                <w:bCs w:val="0"/>
                <w:i w:val="0"/>
                <w:iCs w:val="0"/>
                <w:smallCaps w:val="0"/>
                <w:color w:val="000000"/>
                <w:lang w:val="el" w:eastAsia="el"/>
              </w:rPr>
              <w:t>(8)=7Χ0,75%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ΕΙΣΦΟΡΑΣ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ευρώ</w:t>
      </w:r>
    </w:p>
    <w:p>
      <w:pPr>
        <w:spacing w:before="240" w:after="240"/>
        <w:rPr>
          <w:lang w:val="el" w:eastAsia="el"/>
        </w:rPr>
      </w:pPr>
      <w:r>
        <w:rPr>
          <w:b/>
          <w:bCs/>
          <w:lang w:val="el" w:eastAsia="el"/>
        </w:rPr>
        <w:t xml:space="preserve">Ασφαλιστική εισφορά υπέρ ΕΛ.Γ.Α., ΖΩΙΚΟΥ ΚΕΦΑΛΑΙΟΥ </w:t>
      </w:r>
      <w:r>
        <w:rPr>
          <w:lang w:val="el" w:eastAsia="el"/>
        </w:rPr>
        <w:t>(σύνολο)</w:t>
      </w:r>
    </w:p>
    <w:p>
      <w:pPr>
        <w:pStyle w:val="MainText"/>
        <w:spacing w:before="120" w:after="0"/>
        <w:rPr>
          <w:lang w:val="el" w:eastAsia="el"/>
        </w:rPr>
      </w:pPr>
      <w:r>
        <w:rPr>
          <w:b/>
          <w:bCs/>
          <w:lang w:val="el" w:eastAsia="el"/>
        </w:rPr>
        <w:t>3.</w:t>
      </w:r>
      <w:r>
        <w:rPr>
          <w:lang w:val="el" w:eastAsia="el"/>
        </w:rPr>
        <w:t xml:space="preserve"> Το ΠΑΡΑΡΤΗΜΑ ΙII που παρατίθεται στο άρθρο 10 της αριθµ. 425/425221/20-5-2013 απόφασης αντικαθίσταται ως εξής:</w:t>
      </w:r>
    </w:p>
    <w:p>
      <w:pPr>
        <w:spacing w:before="240" w:after="240"/>
        <w:rPr>
          <w:lang w:val="el" w:eastAsia="el"/>
        </w:rPr>
      </w:pPr>
      <w:r>
        <w:rPr>
          <w:b/>
          <w:bCs/>
          <w:lang w:val="el" w:eastAsia="el"/>
        </w:rPr>
        <w:t>ΠΑΡΑΡΤΗΜΑ ΙΙΙ</w:t>
      </w:r>
    </w:p>
    <w:p>
      <w:pPr>
        <w:spacing w:before="240" w:after="240"/>
        <w:rPr>
          <w:lang w:val="el" w:eastAsia="el"/>
        </w:rPr>
      </w:pPr>
      <w:r>
        <w:rPr>
          <w:lang w:val="el" w:eastAsia="el"/>
        </w:rPr>
        <w:t>A. Μέση παραγωγή, Μέση Τιμή, Ασφαλιζόμενη Αξία και Ειδική Ασφαλιστική Εισφορά ανά κατηγορία προϊόντος Φυτικής Παραγωγής, Προϊόν και Νομό/ΠΕ όπως προκύπτει από τιμές που χρησιμοποίησε ο ΕΛ.Γ.Α. κατά την πενταετία 2019 – 2023.</w:t>
      </w:r>
    </w:p>
    <w:p>
      <w:pPr>
        <w:spacing w:before="240" w:after="240"/>
        <w:rPr>
          <w:lang w:val="el" w:eastAsia="el"/>
        </w:rPr>
      </w:pPr>
      <w:r>
        <w:rPr>
          <w:lang w:val="el" w:eastAsia="el"/>
        </w:rPr>
        <w:t>B. Ασφαλιζόμενη Αξία και Ειδική Ασφαλιστική Εισφορά ανά Είδος, Κατηγορία και ηλικία Ζωικού Κεφαλαίου όλης της Χώρας, όπως προκύπτει από την αριθ. 145/08.11.2023 Απόφαση του Διοικητικού Συμβουλίου του ΕΛ.Γ.Α..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7"/>
        <w:gridCol w:w="1391"/>
        <w:gridCol w:w="2156"/>
        <w:gridCol w:w="1230"/>
        <w:gridCol w:w="927"/>
        <w:gridCol w:w="1741"/>
        <w:gridCol w:w="1022"/>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ΦΥΤΙΚΗ ΠΑΡΑΓΩΓΗ - ΑΣΦΑΛΙΖΟΜΕΝΗ ΑΞΙΑ ΚΑΙ ΕΙΔΙΚΗ ΑΣΦΑΛΙΣΤΙΚΗ ΕΙΣΦΟΡΑ ΑΝΑ ΕΙΔΟΣ, ΣΕ ΟΛΗ ΤΗ ΧΩΡΑ ΓΙΑ ΤΟ ΕΤΟΣ 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w:t>
            </w:r>
          </w:p>
          <w:p>
            <w:pPr>
              <w:spacing w:before="240"/>
              <w:rPr>
                <w:b w:val="0"/>
                <w:bCs w:val="0"/>
                <w:i w:val="0"/>
                <w:iCs w:val="0"/>
                <w:smallCaps w:val="0"/>
                <w:color w:val="000000"/>
                <w:lang w:val="el" w:eastAsia="el"/>
              </w:rPr>
            </w:pPr>
            <w:r>
              <w:rPr>
                <w:b/>
                <w:bCs/>
                <w:i w:val="0"/>
                <w:iCs w:val="0"/>
                <w:smallCaps w:val="0"/>
                <w:color w:val="000000"/>
                <w:lang w:val="el" w:eastAsia="el"/>
              </w:rPr>
              <w:t>ΕΙΔΟΥΣ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ΤΟΠΟΣ (ΔΗΜΟΣ/ΝΟΜΟΣ/ ΝΗΣΟΣ/ΕΠΙΚΡΑΤΕΙΑ)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ΠΑΡΑΓΩΓΗ (κιλά/στρ. ή τμχ/στρ.)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(€/κιλό)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ΑΣΦΑΛΙΖΟΜΕΝΗ ΑΞΙΑ (€/στρ.)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ΕΙΣΦΟΡΑ (€/στρ.) 2025</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ΒΡΩΣΙΜΑ ΔΗΜΗΤΡΙΑΚΑ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ΟΡΥΖΑ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ΣΙΤΟΣ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ΣΙΤΟΣ- ΚΡΙΘΑΡΙ ΣΠΟΡ/ΓΗΣ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ΤΡΙΤΙΚΑΛΕ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ΚΙΝΟΑ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ΚΤΗΝΟΤΡΟΦΙΚΑ ΦΥΤΑ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ΑΡΑΒΟΣΙΤΟΣ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ΑΡΑΒΟΣΙΤΟΣ ΓΙΑ ΕΝΣΙΡΩΣΗ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2719"/>
        <w:gridCol w:w="2711"/>
        <w:gridCol w:w="672"/>
        <w:gridCol w:w="741"/>
        <w:gridCol w:w="1017"/>
        <w:gridCol w:w="7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ΒΙΚΟΣ ΓΙΑ ΚΑΡΠΟ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ΒΡΩΜΗ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ΚΡΙΘΑΡΙ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ΚΟΥΚΙΑ ΚΤΗΝΟΤΡΟΦΙΚΑ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ΜΗΔΙΚΗ ΣΠΟΡΟΠΑΡΑΓΩΓΗΣ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ΠΙΣΑ ΚΤΗΝΟΤΡΟΦΙΚΑ ΚΑΡΠΟΣ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3"/>
        <w:gridCol w:w="2443"/>
        <w:gridCol w:w="2018"/>
        <w:gridCol w:w="961"/>
        <w:gridCol w:w="810"/>
        <w:gridCol w:w="1338"/>
        <w:gridCol w:w="9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ΣΙΚΑΛΗ </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ΒΡΙΖΑ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ΜΗΔΙΚΗ </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ΤΡΙΦΥΛΛΙΑ ΣΑΝΟΣ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ΛΟΙΠΑ 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ΒΡΩΣΙΜΑ ΟΣΠΡΙΑ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ΚΟΥΚΙΑ ΚΑΡΠΟΣ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ΛΑΘΟΥΡΙ </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ΦΑΒΑ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ΡΕΒΙΘΙΑ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ΦΑΣΟΛΙΑ ΜΙΚΡΟΣΠΕΡΜΑ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ΦΑΣΟΛΙΑ ΜΕΣΟΣΠΕΡΜΑ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ΦΑΣΟΛΙΑ ΠΛΑΚΕ </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ΓΙΓΑΝΤΕΣ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41,52</w:t>
            </w:r>
          </w:p>
        </w:tc>
      </w:tr>
    </w:tbl>
    <w:p>
      <w:pPr>
        <w:spacing w:before="240" w:after="240"/>
        <w:rPr>
          <w:lang w:val="el" w:eastAsia="el"/>
        </w:rPr>
      </w:pPr>
      <w:r>
        <w:rPr>
          <w:b/>
          <w:bCs/>
          <w:lang w:val="el" w:eastAsia="el"/>
        </w:rPr>
        <w:t>ΒΙΟΜΗΧΑΝΙΚΑ</w:t>
      </w:r>
    </w:p>
    <w:p>
      <w:pPr>
        <w:spacing w:before="240" w:after="240"/>
        <w:rPr>
          <w:lang w:val="el" w:eastAsia="el"/>
        </w:rPr>
      </w:pPr>
      <w:r>
        <w:rPr>
          <w:b/>
          <w:bCs/>
          <w:lang w:val="el" w:eastAsia="el"/>
        </w:rPr>
        <w:t>ΦΥΤΑ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1"/>
        <w:gridCol w:w="2432"/>
        <w:gridCol w:w="2717"/>
        <w:gridCol w:w="673"/>
        <w:gridCol w:w="742"/>
        <w:gridCol w:w="1019"/>
        <w:gridCol w:w="8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ΑΡΑΧΙΣ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ΒΑΜΒΑΚΙ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ΒΑΜΒΑΚΙ ΞΗΡΙΚΟ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ΓΛΥΚΑΝΙΣΟ </w:t>
            </w:r>
            <w:r>
              <w:rPr>
                <w:b/>
                <w:bCs/>
                <w:i w:val="0"/>
                <w:iCs w:val="0"/>
                <w:smallCaps w:val="0"/>
                <w:color w:val="000000"/>
                <w:u w:val="single" w:color="000000"/>
                <w:lang w:val="el" w:eastAsia="el"/>
              </w:rPr>
              <w:t>-</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 xml:space="preserve">ΜΑΡΑΘΟΣΠΟΡΟΣ </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ΚΕΧΡΙ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ΗΛΙΑΝΘΟΣ ΞΗΡΙΚΟΣ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ΗΛΙΑΝΘΟΣ ΠΟΤΙΣΤΙΚΟΣ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ΗΛΙΑΝΘΟΣ ΓΙΑ ΠΑΣΑΤΕΜΠΟ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ΚΑΠΝΑ ΜΠΑΣΜΑΣ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7"/>
        <w:gridCol w:w="2665"/>
        <w:gridCol w:w="1778"/>
        <w:gridCol w:w="847"/>
        <w:gridCol w:w="1180"/>
        <w:gridCol w:w="1180"/>
        <w:gridCol w:w="8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ΚΑΠΝΑ ΤΥΠΟΥ ΣΑΜΨΟΥΣ 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ΚΑΠΝΑ </w:t>
            </w:r>
            <w:r>
              <w:rPr>
                <w:b/>
                <w:bCs/>
                <w:i w:val="0"/>
                <w:iCs w:val="0"/>
                <w:smallCaps w:val="0"/>
                <w:color w:val="000000"/>
                <w:u w:val="single" w:color="000000"/>
                <w:lang w:val="el" w:eastAsia="el"/>
              </w:rPr>
              <w:t>VIRGINIA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ΚΟΛΟΚΥΘΟΣΠΟΡΟΣ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ΚΡΟΚΟΣ </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ΖΑΦΟΡΑ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ΡΙΓΑΝΗ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ΣΟΥΣΑΜΙ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ΕΝΕΡΓΕΙΑΚΑ ΦΥΤΑ (ΕΛΑΙΟΚΡΑΜΒΗ </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 xml:space="preserve">ΣΟΓΙΑ </w:t>
            </w:r>
            <w:r>
              <w:rPr>
                <w:b/>
                <w:bCs/>
                <w:i w:val="0"/>
                <w:iCs w:val="0"/>
                <w:smallCaps w:val="0"/>
                <w:color w:val="000000"/>
                <w:u w:val="single" w:color="000000"/>
                <w:lang w:val="el" w:eastAsia="el"/>
              </w:rPr>
              <w:t>-</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 xml:space="preserve">ΑΓΡΙΟΓΚΙΝΑΡΑ </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ΑΤΡΑΚΤΥΛΙΔΑ)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ΑΡΩΜΑΤΙΚΑ ΦΥΤΑ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ΛΕΒΑΝΤΑ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ΤΣΑΙ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ΣΤΕΒΙΑ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ΚΟΝΔΥΛΩΔΗ ΣΑΡΚΟΡΙΖΑ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ΓΕΩΜΗΛΑ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3"/>
        <w:gridCol w:w="2393"/>
        <w:gridCol w:w="2232"/>
        <w:gridCol w:w="903"/>
        <w:gridCol w:w="761"/>
        <w:gridCol w:w="1258"/>
        <w:gridCol w:w="9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ΓΕΩΜΗΛΑ ΦΘΙΝΟΠΩΡΙΝΑ (ΕΠΙΣΠΟΡΑ)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ΚΑΡΟΤΑ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ΤΕΥΤΛΑ </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ΠΑΝΤΖΑΡΙΑ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ΒΙΟΜΗΧΑΝΙΚΗ ΠΑΤΑΤΑ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46,40</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ΚΑΡΠΟΦΟΡΑ ΛΑΧΑΝΙΚΑ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ΑΓΚΙΝΑΡΕΣ ΠΡΩΙΜΕΣ (ΖΕΥΓΑΡΙΑ/ΣΤΡ.)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ΑΓΚΙΝΑΡΕΣ (ΖΕΥΓΑΡΙΑ/ΣΤΡ.)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ΑΓΓΟΥΡΙΑ ΥΠΑΙΘΡΙΑ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ΑΡΑΚΑΣ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1"/>
        <w:gridCol w:w="2160"/>
        <w:gridCol w:w="2724"/>
        <w:gridCol w:w="883"/>
        <w:gridCol w:w="744"/>
        <w:gridCol w:w="1229"/>
        <w:gridCol w:w="8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ΑΡΑΚΑΣ ΒΙΟΜΗΧΑΝΙΑΣ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ΚΑΡΠΟΥΖΙΑ ΥΠΑΙΘΡΙΑ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ΚΑΡΠΟΥΖΙΑ ΠΡΩΙΜΑ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ΚΟΥΚΙΑ ΝΩΠΑ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ΚΟΛΟΚΥΘΑΚΙΑ ΥΠΑΙΘΡΙΑ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ΜΕΛΙΤΖΑΝΕΣ ΥΠΑΙΘΡΙΕΣ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ΜΠΑΜΙΕΣ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ΠΕΠΟΝΙΑ ΥΠΑΙΘΡΙΑ </w:t>
            </w:r>
            <w:r>
              <w:rPr>
                <w:b/>
                <w:bCs/>
                <w:i w:val="0"/>
                <w:iCs w:val="0"/>
                <w:smallCaps w:val="0"/>
                <w:color w:val="000000"/>
                <w:u w:val="single" w:color="000000"/>
                <w:lang w:val="el" w:eastAsia="el"/>
              </w:rPr>
              <w:t xml:space="preserve">&amp; </w:t>
            </w:r>
            <w:r>
              <w:rPr>
                <w:b/>
                <w:bCs/>
                <w:i w:val="0"/>
                <w:iCs w:val="0"/>
                <w:smallCaps w:val="0"/>
                <w:color w:val="000000"/>
                <w:u w:val="single" w:color="000000"/>
                <w:lang w:val="el" w:eastAsia="el"/>
              </w:rPr>
              <w:t>ΘΡΑΚΙΩΤΙΚΑ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
        <w:gridCol w:w="2351"/>
        <w:gridCol w:w="1967"/>
        <w:gridCol w:w="1084"/>
        <w:gridCol w:w="789"/>
        <w:gridCol w:w="1304"/>
        <w:gridCol w:w="10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ΠΕΠΟΝΙΑ ΧΑΜΗΛΗΣ ΚΑΛΥΨΗΣ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ΠΕΠΟΝΙΑ ΚΟΝΙΤΣΗΣ </w:t>
            </w:r>
            <w:r>
              <w:rPr>
                <w:b/>
                <w:bCs/>
                <w:i w:val="0"/>
                <w:iCs w:val="0"/>
                <w:smallCaps w:val="0"/>
                <w:color w:val="000000"/>
                <w:u w:val="single" w:color="000000"/>
                <w:lang w:val="el" w:eastAsia="el"/>
              </w:rPr>
              <w:t xml:space="preserve">&amp; </w:t>
            </w:r>
            <w:r>
              <w:rPr>
                <w:b/>
                <w:bCs/>
                <w:i w:val="0"/>
                <w:iCs w:val="0"/>
                <w:smallCaps w:val="0"/>
                <w:color w:val="000000"/>
                <w:u w:val="single" w:color="000000"/>
                <w:lang w:val="el" w:eastAsia="el"/>
              </w:rPr>
              <w:t>ΑΡΓΟΥΣ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ΠΙΠΕΡΙΕΣ ΥΠΑΙΘΡΙΕΣ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ΤΟΜΑΤΑ ΥΠΑΙΘΡΙΑ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ΤΟΜΑΤΑ ΒΙΟΜΗΧΑΝΙΚΗ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1"/>
        <w:gridCol w:w="2265"/>
        <w:gridCol w:w="2102"/>
        <w:gridCol w:w="984"/>
        <w:gridCol w:w="851"/>
        <w:gridCol w:w="1317"/>
        <w:gridCol w:w="9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ΤΟΜΑΤΑ </w:t>
            </w:r>
            <w:r>
              <w:rPr>
                <w:b/>
                <w:bCs/>
                <w:i w:val="0"/>
                <w:iCs w:val="0"/>
                <w:smallCaps w:val="0"/>
                <w:color w:val="000000"/>
                <w:u w:val="single" w:color="000000"/>
                <w:lang w:val="el" w:eastAsia="el"/>
              </w:rPr>
              <w:t xml:space="preserve">COMODORE </w:t>
            </w:r>
            <w:r>
              <w:rPr>
                <w:b/>
                <w:bCs/>
                <w:i w:val="0"/>
                <w:iCs w:val="0"/>
                <w:smallCaps w:val="0"/>
                <w:color w:val="000000"/>
                <w:u w:val="single" w:color="000000"/>
                <w:lang w:val="el" w:eastAsia="el"/>
              </w:rPr>
              <w:t>ΥΠΑΙΘΡ. ΕΜΠΟΡ.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ΤΟΜΑΤΑΚΙ ΣΑΝΤΟΡΙΝΗΣ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ΝΗΣΟΣ ΣΑΝΤΟΡΙΝΗ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ΦΑΣΟΛΑΚΙΑ ΥΠΑΙΘΡΙΑ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ΦΑΣΟΛΑΚΙΑ ΧΑΝΤΡΕΣ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ΦΑΣΟΛΑΚΙΑ ΒΙΟΜΗΧΑΝΙΑΣ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ΦΡΑΟΥΛΕΣ ΥΨΗΛΗΣ ΚΑΛΥΨΗΣ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ΦΡΑΟΥΛΕΣ ΥΠΑΙΘΡΙΕΣ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ΑΡΑΒΟΣΙΤΟΣ ΓΛΥΚΟΣ (ΠΑΡΑΓΩΓΗ- ΤΙΜΗ/ΤΕΜΑΧΙΟ)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ΚΟΛΟΚΥΘΕΣ </w:t>
            </w:r>
            <w:r>
              <w:rPr>
                <w:b/>
                <w:bCs/>
                <w:i w:val="0"/>
                <w:iCs w:val="0"/>
                <w:smallCaps w:val="0"/>
                <w:color w:val="000000"/>
                <w:u w:val="single" w:color="000000"/>
                <w:lang w:val="el" w:eastAsia="el"/>
              </w:rPr>
              <w:t>BUTTERNUT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ΚΗΠΕΥΤΙΚΑ ΘΕΡΜΟΚΗΠΙΟΥ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ΚΗΠΕΥΤΙΚΑ ΥΨΗΛΗΣ ΚΑΛΥΨΗΣ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ΠΙΠΕΡΙΕΣ ΦΛΩΡΙΝΗΣ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ΜΕΛΙΤΖΑΝΕΣ ΒΙΟΜΗΧΑΝΙΑΣ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ΠΙΠΕΡΙΕΣ ΒΙΟΜΗΧΑΝΙΑΣ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ΒΟΛΒΩΔΗ ΛΑΧΑΝΙΚΑ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ΚΡΕΜΜΥΔΙΑ ΓΙΑ ΣΠΟΡΟ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ΚΡΕΜΜΥΔΙΑ ΝΩΠΑ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ΚΡΕΜΜΥΔΙΑ ΞΕΡΑ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7"/>
        <w:gridCol w:w="2378"/>
        <w:gridCol w:w="2043"/>
        <w:gridCol w:w="973"/>
        <w:gridCol w:w="820"/>
        <w:gridCol w:w="1355"/>
        <w:gridCol w:w="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ΚΡΕΜΜΥΔΙΑ ΓΙΑ ΚΟΚΚΑΡΙ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ΠΡΑΣΣΑ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ΣΚΟΡΔΑ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ΣΑΛΑΤΙΚΑ ΦΥΛΛΩΔΗ ΛΑΧΑΝΙΚΑ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ΆΝΗΘΟΣ -ΜΑΙΝΤΑΝΟΣ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ΡΟΚΑ- ΜΑΡΑΘΟ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ΚΑΡΔΑΜΟ-ΚΑΥΚΑΛΙΘΡΑ- ΚΟΡΥΑΝΔΡΟΣ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ΑΝΤΙΔΙΑ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ΒΛΗΤΑ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ΚΟΥΝΟΥΠΙΔΙΑ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ΜΠΡΟΚΟΛΑ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ΛΑΧΑΝΟ </w:t>
            </w:r>
            <w:r>
              <w:rPr>
                <w:b/>
                <w:bCs/>
                <w:i w:val="0"/>
                <w:iCs w:val="0"/>
                <w:smallCaps w:val="0"/>
                <w:color w:val="000000"/>
                <w:u w:val="single" w:color="000000"/>
                <w:lang w:val="el" w:eastAsia="el"/>
              </w:rPr>
              <w:t xml:space="preserve">&amp; </w:t>
            </w:r>
            <w:r>
              <w:rPr>
                <w:b/>
                <w:bCs/>
                <w:i w:val="0"/>
                <w:iCs w:val="0"/>
                <w:smallCaps w:val="0"/>
                <w:color w:val="000000"/>
                <w:u w:val="single" w:color="000000"/>
                <w:lang w:val="el" w:eastAsia="el"/>
              </w:rPr>
              <w:t>ΚΟΚΚΙΝΟ ΛΑΧΑΝΟ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ΛΑΧΑΝΟ ΒΡΥΞΕΛΛΩΝ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ΦΙΝΟΚΙΟ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ΜΑΡΟΥΛΙΑ - ΣΑΛΑΤΕΣ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ΡΑΔΙΚΙΑ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ΡΑΔΙΚΙΑ ΑΓΡΙΑ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ΣΕΛΙΝΟ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ΣΠΑΝΑΚΙ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ΣΠΑΝΑΚΙ ΒΙΟΜΗΧΑΝΙΑΣ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ΣΠΑΡΑΓΓΙ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ΣΤΑΜΝΑΓΚΑΘΙ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ΝΗΣΟΣ ΚΡΗΤΗ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9"/>
        <w:gridCol w:w="2236"/>
        <w:gridCol w:w="2214"/>
        <w:gridCol w:w="973"/>
        <w:gridCol w:w="820"/>
        <w:gridCol w:w="1355"/>
        <w:gridCol w:w="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ΜΑΡΟΥΛΙΑ </w:t>
            </w:r>
            <w:r>
              <w:rPr>
                <w:b/>
                <w:bCs/>
                <w:i w:val="0"/>
                <w:iCs w:val="0"/>
                <w:smallCaps w:val="0"/>
                <w:color w:val="000000"/>
                <w:u w:val="single" w:color="000000"/>
                <w:lang w:val="el" w:eastAsia="el"/>
              </w:rPr>
              <w:t>- ICEBERG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ΦΥΛΛΩΔΗ ΛΑΧΑΝΙΚΑ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ΑΜΠΕΛΟΣ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ΣΤΑΦΥΛΙΑ ΕΠΙΤΡΑΠΕΖΙΑ </w:t>
            </w:r>
            <w:r>
              <w:rPr>
                <w:b/>
                <w:bCs/>
                <w:i w:val="0"/>
                <w:iCs w:val="0"/>
                <w:smallCaps w:val="0"/>
                <w:color w:val="000000"/>
                <w:u w:val="single" w:color="000000"/>
                <w:lang w:val="el" w:eastAsia="el"/>
              </w:rPr>
              <w:t xml:space="preserve">Α΄ </w:t>
            </w:r>
            <w:r>
              <w:rPr>
                <w:b/>
                <w:bCs/>
                <w:i w:val="0"/>
                <w:iCs w:val="0"/>
                <w:smallCaps w:val="0"/>
                <w:color w:val="000000"/>
                <w:u w:val="single" w:color="000000"/>
                <w:lang w:val="el" w:eastAsia="el"/>
              </w:rPr>
              <w:t>ΚΑΤΗΓΟΡΙΑΣ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ΣΤΑΦΥΛΙΑ ΕΠΙΤΡΑΠΕΖΙΑ </w:t>
            </w:r>
            <w:r>
              <w:rPr>
                <w:b/>
                <w:bCs/>
                <w:i w:val="0"/>
                <w:iCs w:val="0"/>
                <w:smallCaps w:val="0"/>
                <w:color w:val="000000"/>
                <w:u w:val="single" w:color="000000"/>
                <w:lang w:val="el" w:eastAsia="el"/>
              </w:rPr>
              <w:t xml:space="preserve">Β΄ </w:t>
            </w:r>
            <w:r>
              <w:rPr>
                <w:b/>
                <w:bCs/>
                <w:i w:val="0"/>
                <w:iCs w:val="0"/>
                <w:smallCaps w:val="0"/>
                <w:color w:val="000000"/>
                <w:u w:val="single" w:color="000000"/>
                <w:lang w:val="el" w:eastAsia="el"/>
              </w:rPr>
              <w:t>ΚΑΤΗΓΟΡΙΑΣ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ΣΤΑΦΥΛΙΑ ΟΙΝΟΠΟΙΙΑΣ </w:t>
            </w:r>
            <w:r>
              <w:rPr>
                <w:b/>
                <w:bCs/>
                <w:i w:val="0"/>
                <w:iCs w:val="0"/>
                <w:smallCaps w:val="0"/>
                <w:color w:val="000000"/>
                <w:u w:val="single" w:color="000000"/>
                <w:lang w:val="el" w:eastAsia="el"/>
              </w:rPr>
              <w:t xml:space="preserve">Α΄ </w:t>
            </w:r>
            <w:r>
              <w:rPr>
                <w:b/>
                <w:bCs/>
                <w:i w:val="0"/>
                <w:iCs w:val="0"/>
                <w:smallCaps w:val="0"/>
                <w:color w:val="000000"/>
                <w:u w:val="single" w:color="000000"/>
                <w:lang w:val="el" w:eastAsia="el"/>
              </w:rPr>
              <w:t>ΚΑΤΗΓΟΡΙΑΣ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ΣΤΑΦΥΛΙΑ ΟΙΝΟΠΟΙΙΑΣ </w:t>
            </w:r>
            <w:r>
              <w:rPr>
                <w:b/>
                <w:bCs/>
                <w:i w:val="0"/>
                <w:iCs w:val="0"/>
                <w:smallCaps w:val="0"/>
                <w:color w:val="000000"/>
                <w:u w:val="single" w:color="000000"/>
                <w:lang w:val="el" w:eastAsia="el"/>
              </w:rPr>
              <w:t xml:space="preserve">Β΄ </w:t>
            </w:r>
            <w:r>
              <w:rPr>
                <w:b/>
                <w:bCs/>
                <w:i w:val="0"/>
                <w:iCs w:val="0"/>
                <w:smallCaps w:val="0"/>
                <w:color w:val="000000"/>
                <w:u w:val="single" w:color="000000"/>
                <w:lang w:val="el" w:eastAsia="el"/>
              </w:rPr>
              <w:t>ΚΑΤΗΓΟΡΙΑΣ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7"/>
        <w:gridCol w:w="2610"/>
        <w:gridCol w:w="2119"/>
        <w:gridCol w:w="895"/>
        <w:gridCol w:w="754"/>
        <w:gridCol w:w="1246"/>
        <w:gridCol w:w="8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ΣΤΑΦΥΛΙΑ ΟΙΝΟΠΟΙΙΑΣ </w:t>
            </w:r>
            <w:r>
              <w:rPr>
                <w:b/>
                <w:bCs/>
                <w:i w:val="0"/>
                <w:iCs w:val="0"/>
                <w:smallCaps w:val="0"/>
                <w:color w:val="000000"/>
                <w:u w:val="single" w:color="000000"/>
                <w:lang w:val="el" w:eastAsia="el"/>
              </w:rPr>
              <w:t xml:space="preserve">Β΄ </w:t>
            </w:r>
            <w:r>
              <w:rPr>
                <w:b/>
                <w:bCs/>
                <w:i w:val="0"/>
                <w:iCs w:val="0"/>
                <w:smallCaps w:val="0"/>
                <w:color w:val="000000"/>
                <w:u w:val="single" w:color="000000"/>
                <w:lang w:val="el" w:eastAsia="el"/>
              </w:rPr>
              <w:t>ΚΑΤΗΓΟΡΙΑΣ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ΕΡΥΘΡΩΝ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ΣΤΑΦΙΔΑ ΚΟΡΙΝΘΙΑΚΗ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ΣΤΑΦΙΔΑ ΣΟΥΛΤΑΝΙΝΑ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ΝΗΣΟΣ ΚΡΗΤΗ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11,54</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ΕΛΙΕΣ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ΕΛΙΕΣ ΕΛΑΙΟΠΟΙΗΣΙΜΕΣ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ΕΛΙΕΣ ΕΠΙΤΡΑΠΕΖΙΕΣ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ΕΛΙΕΣ ΜΙΚΤΗΣ ΧΡΗΣΗΣ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ΕΣΠΕΡΙΔΟΕΙΔΗ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ΓΚΡΕΙΠ ΦΡΟΥΤ </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ΠΕΡΓΑΜΟΝΤΟ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ΚΟΥΜ ΚΟΥΑΤ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ΛΕΜΟΝΙΑ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96"/>
        <w:gridCol w:w="2372"/>
        <w:gridCol w:w="1933"/>
        <w:gridCol w:w="920"/>
        <w:gridCol w:w="776"/>
        <w:gridCol w:w="1282"/>
        <w:gridCol w:w="10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ΜΑΝΔΑΡΙΝΙΑ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ΠΟΡΤΟΚΑΛΙΑ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ΠΟΡΤΟΚΑΛΙΑ ΧΥΜΟΠΟΙΙΑΣ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ΠΥΡΗΝΟΚΑΡΠΑ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ΒΕΡΙΚΚΟΚΑ ΒΙΟΜΗΧΑΝΙΑΣ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ΒΕΡΙΚΚΟΚΑ ΕΠΙΤΡΑΠΕΖΙΑ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ΒΕΡΙΚΚΟΚΑ ΧΥΜΟΠΟΙΙΑΣ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ΒΥΣΣΙΝΑ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ΔΑΜΑΣΚΗΝΑ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ΔΑΜΑΣΚΗΝΑ ΣΚΟΠΕΛΟΥ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ΝΗΣΟΣ ΣΚΟΠΕΛΟΣ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ΚΕΡΑΣΙΑ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ΚΕΡΑΣΙΑ ΒΙΟΜΗΧΑΝΙΑΣ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ΡΟΔΑΚΙΝΑ ΒΙΟΜΗΧΑΝΙΚΑ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ΡΟΔΑΚΙΝΑ ΝΕΚΤΑΡΙΝΙΑ</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ΕΠΙΤΡΑΠΕΖΙΑ ΥΠΕΡΠΡΩΙΜΑ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ΡΟΔΑΚΙΝΑ ΕΠΙΤΡΑΠΕΖΙΑ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Μ074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ΝΕΚΤΑΡΙΝΙΑ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Μ075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ΠΛΑΚΕ ΡΟΔΑΚΙΝΑ</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ΕΠΙΤΡΑΠΕΖΙΑ ΚΑΙ</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ΝΕΚΤΑΡΙΝΙΑ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ΓΙΓΑΡΤΟΚΑΡΠΑ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ΑΧΛΑΔΙΑ ΒΙΟΜΗΧΑΝΙΚΑ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ΑΧΛΑΔΙΑ ΚΟΝΤΟΥΛΕΣ, </w:t>
            </w:r>
            <w:r>
              <w:rPr>
                <w:b/>
                <w:bCs/>
                <w:i w:val="0"/>
                <w:iCs w:val="0"/>
                <w:smallCaps w:val="0"/>
                <w:color w:val="000000"/>
                <w:u w:val="single" w:color="000000"/>
                <w:lang w:val="el" w:eastAsia="el"/>
              </w:rPr>
              <w:t>ABATE FETEL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ΑΧΛΑΔΙΑ ΕΠΙΤΡΑΠΕΖΙΑ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ΚΥΔΩΝΙΑ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ΜΗΛΑ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ΟΠΩΡΕΣ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ΑΚΤΙΝΙΔΙΑ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ΑΚΤΙΝΙΔΙΑ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ΑΚΤΙΝΙΔΙΑ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ΑΚΤΙΝΙΔΙΑ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ΑΚΤΙΝΙΔΙΑ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ΑΒΟΚΑΝΤΟ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ΜΟΥΣΜΟΥΛΑ ΙΑΠΩΝΙΚΑ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ΜΠΑΝΑΝΕΣ ΥΠΑΙΘΡΙΕΣ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ΝΗΣΟΣ ΚΡΗΤΗ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ΜΠΑΝΑΝΕΣ ΥΠΟ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ΝΗΣΟΣ ΚΡΗΤΗ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49"/>
        <w:gridCol w:w="2270"/>
        <w:gridCol w:w="2123"/>
        <w:gridCol w:w="911"/>
        <w:gridCol w:w="911"/>
        <w:gridCol w:w="1269"/>
        <w:gridCol w:w="9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ΡΟΔΙΑ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ΣΥΚΑ ΞΗΡΑ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ΣΥΚΑ ΞΗΡΑ ΚΥΜΗΣ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Δ.ΚΥΜΗΣ- Δ.ΚΟΝΙΣΤΡΩΝ 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ΣΥΚΑ ΞΗΡΑ ΤΑΞΙΑΡΧΗ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ΕΥΒΟΙΑΣ-ΤΑΞΙΑΡΧΗΣ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ΣΥΚΑ ΝΩΠΑ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ΝΟΜΟΙ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ΦΡΑΓΚΟΣΥΚΑ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ΜΙΚΡΟΙ ΚΑΡΠΟΙ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ΞΗΡΟΙ ΚΑΡΠΟΙ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ΑΜΥΓΔΑΛΑ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ΚΑΡΥΔΙΑ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ΚΑΡΥΔΙΑ ΑΠΑΛΟΚΕΛΥΦΑ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ΚΑΣΤΑΝΑ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ΛΕΠΤΟΚΑΡΥΑ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ΦΥΣΤΙΚΙΑ ΑΙΓΙΝΗΣ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37,05</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 ΔΙΑΦΟΡΑ ΔΕΝΔΡΩΔΗ - ΝΕΑΡΑ ΔΕΝΔΡΑ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ΜΑΣΤΙΧΑ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ΝΗΣΟΣ 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37,46</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ΜΗ ΑΣΦΑΛΙΣΙΜΑ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ΜΗ ΑΣΦΑΛΙΣΙΜΑ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ΕΠΙΚΡΑΤΕΙΑ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bl>
    <w:p>
      <w:pPr>
        <w:spacing w:before="240" w:after="240"/>
        <w:rPr>
          <w:lang w:val="el" w:eastAsia="el"/>
        </w:rPr>
      </w:pPr>
      <w:r>
        <w:rPr>
          <w:b/>
          <w:bCs/>
          <w:lang w:val="el" w:eastAsia="el"/>
        </w:rPr>
        <w:t>ΖΩΙΚΟ ΚΕΦΑΛΑΙΟ - ΑΣΦΑΛΙΖΟΜΕΝΗ ΑΞΙΑ ΚΑΙ ΕΙΔΙΚΗ ΑΣΦΑΛΙΣΤΙΚΗ ΕΙΣΦΟΡΑ ΑΝΑ ΕΙΔΟΣ, ΣΕ ΟΛΗ ΤΗ ΧΩΡΑ, ΕΤΟΣ 2025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6"/>
        <w:gridCol w:w="2446"/>
        <w:gridCol w:w="1392"/>
        <w:gridCol w:w="2039"/>
        <w:gridCol w:w="17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ΖΩΩΝ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ΚΑΤΗΓΟΡΙΑΣ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ΗΛΙΚΙΑ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ΑΣΦΑΛΙΖΟΜΕΝΗ ΑΞΙΑ ΖΩΟΥ </w:t>
            </w:r>
            <w:r>
              <w:rPr>
                <w:b w:val="0"/>
                <w:bCs w:val="0"/>
                <w:i w:val="0"/>
                <w:iCs w:val="0"/>
                <w:smallCaps w:val="0"/>
                <w:color w:val="000000"/>
                <w:lang w:val="el" w:eastAsia="el"/>
              </w:rPr>
              <w:t>(σε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ΑΣΦΑΛΙΣΤΙΚΗ ΕΙΣΦΟΡΑ </w:t>
            </w:r>
            <w:r>
              <w:rPr>
                <w:b w:val="0"/>
                <w:bCs w:val="0"/>
                <w:i w:val="0"/>
                <w:iCs w:val="0"/>
                <w:smallCaps w:val="0"/>
                <w:color w:val="000000"/>
                <w:lang w:val="el" w:eastAsia="el"/>
              </w:rPr>
              <w:t>(ανά ζώο)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ΒΟOΕΙΔΗ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ΓΑΛΑΚΤΟΠΑΡΑΓΩΓΗΣ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ΚΡΕΟΠΑΡΑΓΩΓΗΣ</w:t>
            </w:r>
          </w:p>
          <w:p>
            <w:pPr>
              <w:spacing w:before="240"/>
              <w:rPr>
                <w:b w:val="0"/>
                <w:bCs w:val="0"/>
                <w:i w:val="0"/>
                <w:iCs w:val="0"/>
                <w:smallCaps w:val="0"/>
                <w:color w:val="000000"/>
                <w:lang w:val="el" w:eastAsia="el"/>
              </w:rPr>
            </w:pPr>
            <w:r>
              <w:rPr>
                <w:b w:val="0"/>
                <w:bCs w:val="0"/>
                <w:i w:val="0"/>
                <w:iCs w:val="0"/>
                <w:smallCaps w:val="0"/>
                <w:color w:val="000000"/>
                <w:lang w:val="el" w:eastAsia="el"/>
              </w:rPr>
              <w:t>ΜΕ ΠΙΣΤΟΠΟΙΗΤΙΚΑ ΚΑΘΑΡΟΑΙΜΙΑΣ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ημ- 6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μην- 24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ετών - 6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ΒΟOΕΙΔΗ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ΒΕΛΤΙΩΜΕΝΑ ΓΑΛΑΚΤΟΠΑΡΑΓΩΓΗΣ Ή ΚΡΕΟΠΑΡΑΓΩΓΗΣ</w:t>
            </w:r>
          </w:p>
          <w:p>
            <w:pPr>
              <w:spacing w:before="240"/>
              <w:rPr>
                <w:b w:val="0"/>
                <w:bCs w:val="0"/>
                <w:i w:val="0"/>
                <w:iCs w:val="0"/>
                <w:smallCaps w:val="0"/>
                <w:color w:val="000000"/>
                <w:lang w:val="el" w:eastAsia="el"/>
              </w:rPr>
            </w:pPr>
            <w:r>
              <w:rPr>
                <w:b w:val="0"/>
                <w:bCs w:val="0"/>
                <w:i w:val="0"/>
                <w:iCs w:val="0"/>
                <w:smallCaps w:val="0"/>
                <w:color w:val="000000"/>
                <w:lang w:val="el" w:eastAsia="el"/>
              </w:rPr>
              <w:t>Ζ.Β. ΒΑΡΟΥΣ ΑΝΩ ΤΩΝ 550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ημ- 6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μην-24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ετών - 6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ΒΟOΕΙΔΗ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ΓΑΛΑΚΤΟΠΑΡΑΓΩΓΗΣ</w:t>
            </w:r>
          </w:p>
          <w:p>
            <w:pPr>
              <w:spacing w:before="240"/>
              <w:rPr>
                <w:b w:val="0"/>
                <w:bCs w:val="0"/>
                <w:i w:val="0"/>
                <w:iCs w:val="0"/>
                <w:smallCaps w:val="0"/>
                <w:color w:val="000000"/>
                <w:lang w:val="el" w:eastAsia="el"/>
              </w:rPr>
            </w:pPr>
            <w:r>
              <w:rPr>
                <w:b w:val="0"/>
                <w:bCs w:val="0"/>
                <w:i w:val="0"/>
                <w:iCs w:val="0"/>
                <w:smallCaps w:val="0"/>
                <w:color w:val="000000"/>
                <w:lang w:val="el" w:eastAsia="el"/>
              </w:rPr>
              <w:t>ΛΟΙΠΑ ΚΑΙ ΔΙΠΛΗΣ ΚΑΤΕΥΘΥΝΣΗΣ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ημ. -6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μην.-24μην.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ετων-6ετων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ΒΟOΕΙΔΗ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ΚΡΕΟΠΑΡΑΓΩΓΗΣ</w:t>
            </w:r>
          </w:p>
          <w:p>
            <w:pPr>
              <w:spacing w:before="240"/>
              <w:rPr>
                <w:b w:val="0"/>
                <w:bCs w:val="0"/>
                <w:i w:val="0"/>
                <w:iCs w:val="0"/>
                <w:smallCaps w:val="0"/>
                <w:color w:val="000000"/>
                <w:lang w:val="el" w:eastAsia="el"/>
              </w:rPr>
            </w:pPr>
            <w:r>
              <w:rPr>
                <w:b w:val="0"/>
                <w:bCs w:val="0"/>
                <w:i w:val="0"/>
                <w:iCs w:val="0"/>
                <w:smallCaps w:val="0"/>
                <w:color w:val="000000"/>
                <w:lang w:val="el" w:eastAsia="el"/>
              </w:rPr>
              <w:t>ΖΩΝΤΟΣ ΒΑΡΟΥΣ 400-550 ΚΙΛΩΝ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ημ- 6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μην-24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ετών - 6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ΒΟOΕΙΔΗ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ΑΥΤΟΧΘΟΝΩΝ ΦΥΛΩΝ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ημ- 6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μην-24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ετών - 6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ΒΟOΕΙΔΗ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ΚΡΕΟΠΑΡΑΓΩΓΗΣ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ΖΩΝΤΟΣ ΒΑΡΟΥΣ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ΚΑΤΩ ΤΩΝ 400</w:t>
            </w:r>
          </w:p>
          <w:p>
            <w:pPr>
              <w:spacing w:before="240"/>
              <w:rPr>
                <w:b w:val="0"/>
                <w:bCs w:val="0"/>
                <w:i w:val="0"/>
                <w:iCs w:val="0"/>
                <w:smallCaps w:val="0"/>
                <w:color w:val="000000"/>
                <w:lang w:val="el" w:eastAsia="el"/>
              </w:rPr>
            </w:pPr>
            <w:r>
              <w:rPr>
                <w:b w:val="0"/>
                <w:bCs w:val="0"/>
                <w:i w:val="0"/>
                <w:iCs w:val="0"/>
                <w:smallCaps w:val="0"/>
                <w:color w:val="000000"/>
                <w:lang w:val="el" w:eastAsia="el"/>
              </w:rPr>
              <w:t>ΚΙΛΩΝ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ημ- 6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μην-24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ετών - 6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ΠΡΟΒΑΤΟΕΙΔΗ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ΒΕΛΤΙΩΜΕΝΑ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Έως 1 έτους </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θηλυκά άνω έτους, προσαύξηση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ΑΒΕΛΤΙΩΤΑ ANΩ ΤΩΝ 45kg ZB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θηλυκά άνω έτους, προσαύξηση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01"/>
        <w:gridCol w:w="2739"/>
        <w:gridCol w:w="2572"/>
        <w:gridCol w:w="728"/>
        <w:gridCol w:w="8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ΠΡΟΒΑΤΟΕΙΔΗ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ΑΒΕΛΤΙΩΤΑ ΚΑΤΩ</w:t>
            </w:r>
          </w:p>
          <w:p>
            <w:pPr>
              <w:spacing w:before="240"/>
              <w:rPr>
                <w:b w:val="0"/>
                <w:bCs w:val="0"/>
                <w:i w:val="0"/>
                <w:iCs w:val="0"/>
                <w:smallCaps w:val="0"/>
                <w:color w:val="000000"/>
                <w:lang w:val="el" w:eastAsia="el"/>
              </w:rPr>
            </w:pPr>
            <w:r>
              <w:rPr>
                <w:b w:val="0"/>
                <w:bCs w:val="0"/>
                <w:i w:val="0"/>
                <w:iCs w:val="0"/>
                <w:smallCaps w:val="0"/>
                <w:color w:val="000000"/>
                <w:lang w:val="el" w:eastAsia="el"/>
              </w:rPr>
              <w:t>ΤΩΝ 45kg ZB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θηλυκά άνω έτους, προσαύξηση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ΒΕΛΤΙΩΜΕΝΑ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θηλυκά άνω έτους, προσαύξηση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ΑΒΕΛΤΙΩΤΑ ANΩ</w:t>
            </w:r>
          </w:p>
          <w:p>
            <w:pPr>
              <w:spacing w:before="240"/>
              <w:rPr>
                <w:b w:val="0"/>
                <w:bCs w:val="0"/>
                <w:i w:val="0"/>
                <w:iCs w:val="0"/>
                <w:smallCaps w:val="0"/>
                <w:color w:val="000000"/>
                <w:lang w:val="el" w:eastAsia="el"/>
              </w:rPr>
            </w:pPr>
            <w:r>
              <w:rPr>
                <w:b w:val="0"/>
                <w:bCs w:val="0"/>
                <w:i w:val="0"/>
                <w:iCs w:val="0"/>
                <w:smallCaps w:val="0"/>
                <w:color w:val="000000"/>
                <w:lang w:val="el" w:eastAsia="el"/>
              </w:rPr>
              <w:t>ΤΩΝ 30 kg ZB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θηλυκά άνω έτους, προσαύξηση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ΑΒΕΛΤΙΩΤΑ ΚΑΤΩ</w:t>
            </w:r>
          </w:p>
          <w:p>
            <w:pPr>
              <w:spacing w:before="240"/>
              <w:rPr>
                <w:b w:val="0"/>
                <w:bCs w:val="0"/>
                <w:i w:val="0"/>
                <w:iCs w:val="0"/>
                <w:smallCaps w:val="0"/>
                <w:color w:val="000000"/>
                <w:lang w:val="el" w:eastAsia="el"/>
              </w:rPr>
            </w:pPr>
            <w:r>
              <w:rPr>
                <w:b w:val="0"/>
                <w:bCs w:val="0"/>
                <w:i w:val="0"/>
                <w:iCs w:val="0"/>
                <w:smallCaps w:val="0"/>
                <w:color w:val="000000"/>
                <w:lang w:val="el" w:eastAsia="el"/>
              </w:rPr>
              <w:t>ΤΩΝ 30 kg ZB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θηλυκά άνω έτους, προσαύξηση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ΜΕΛΙΣΣΟΣΜΗΝΗ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ΚΟΥΝΕΛΙΑ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 ημερών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 ημερών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ΙΠΠΟΙ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10 ημερών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ΗΜΙΟΝΟΙ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10 ημερών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10 ημερών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ΧΟΙΡΟΙ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ΧΟΙΡΟΜΗΤΕΡΕΣ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ΟΡΝΙΘΟΕΙΔΗ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ΟΡΝΙΘΕΣ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ΩΟΠΑΡΑΓΩΓΗΣ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ΚΡΕΟΠΑΡΑΓΩΓΗΣ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ΓΑΛΟΠΟΥΛΕΣ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ΣΤΡΟΥΘΟΚΑΜΗΛΟΙ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ΠΑΠΙΕΣ- ΧΗΝΕΣ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ΘΗΡΑΜΑΤΙΚΑ</w:t>
            </w:r>
          </w:p>
          <w:p>
            <w:pPr>
              <w:spacing w:before="240"/>
              <w:rPr>
                <w:b w:val="0"/>
                <w:bCs w:val="0"/>
                <w:i w:val="0"/>
                <w:iCs w:val="0"/>
                <w:smallCaps w:val="0"/>
                <w:color w:val="000000"/>
                <w:lang w:val="el" w:eastAsia="el"/>
              </w:rPr>
            </w:pPr>
            <w:r>
              <w:rPr>
                <w:b w:val="0"/>
                <w:bCs w:val="0"/>
                <w:i w:val="0"/>
                <w:iCs w:val="0"/>
                <w:smallCaps w:val="0"/>
                <w:color w:val="000000"/>
                <w:lang w:val="el" w:eastAsia="el"/>
              </w:rPr>
              <w:t>ΠΤΗΝΑ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Έγινε προσαύξηση κατά 20% της ασφαλιστικής εισφοράς των θηλέων ζώων αιγοπροβάτων, άνω του έτους, ώστε να θεωρούνται ασφαλισμένα και να καλύπτονται και όλα τα κάτω του έτους ζώα που κατέχει ο κτηνοτρόφος</w:t>
            </w:r>
          </w:p>
          <w:p>
            <w:pPr>
              <w:spacing w:before="240"/>
              <w:rPr>
                <w:b w:val="0"/>
                <w:bCs w:val="0"/>
                <w:i w:val="0"/>
                <w:iCs w:val="0"/>
                <w:smallCaps w:val="0"/>
                <w:color w:val="000000"/>
                <w:lang w:val="el" w:eastAsia="el"/>
              </w:rPr>
            </w:pPr>
            <w:r>
              <w:rPr>
                <w:b w:val="0"/>
                <w:bCs w:val="0"/>
                <w:i w:val="0"/>
                <w:iCs w:val="0"/>
                <w:smallCaps w:val="0"/>
                <w:color w:val="000000"/>
                <w:lang w:val="el" w:eastAsia="el"/>
              </w:rPr>
              <w:t>** Σε εκτροφές χωρίς ζώα άνω του έτους</w:t>
            </w:r>
          </w:p>
        </w:tc>
      </w:tr>
    </w:tbl>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Αθήνα,18 Ιουλίου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Αγροτικής Ανάπτυξης και Τρόφιμων</w:t>
      </w:r>
    </w:p>
    <w:p>
      <w:pPr>
        <w:spacing w:before="240" w:after="240"/>
        <w:rPr>
          <w:lang w:val="el" w:eastAsia="el"/>
        </w:rPr>
      </w:pPr>
      <w:r>
        <w:rPr>
          <w:b/>
          <w:bCs/>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