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67959/ΔΑΕΦΚ-</w:t>
      </w:r>
      <w:r>
        <w:rPr>
          <w:lang w:val="el" w:eastAsia="el"/>
        </w:rPr>
        <w:t>ΚΕ/Α36</w:t>
      </w:r>
    </w:p>
    <w:p>
      <w:pPr>
        <w:spacing w:before="240" w:after="240"/>
        <w:rPr>
          <w:lang w:val="el" w:eastAsia="el"/>
        </w:rPr>
      </w:pPr>
      <w:r>
        <w:rPr>
          <w:b/>
          <w:bCs/>
          <w:lang w:val="el" w:eastAsia="el"/>
        </w:rPr>
        <w:t>Όροι, προϋποθέσεις και διαδικασία χορήγησης επιδότησης προσωρινής στέγασης με τη μορφή επιδότησης ενοικίου/συγκατοίκησης, για την προσωρινή στέγαση πληγέντων μετά από φυσικές καταστροφές.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w:t>
      </w:r>
    </w:p>
    <w:p>
      <w:pPr>
        <w:spacing w:before="240" w:after="240"/>
        <w:rPr>
          <w:lang w:val="el" w:eastAsia="el"/>
        </w:rPr>
      </w:pPr>
      <w:r>
        <w:rPr>
          <w:b/>
          <w:bCs/>
          <w:lang w:val="el" w:eastAsia="el"/>
        </w:rPr>
        <w:t>ΚΑΙ ΟΙΚΟΝΟΜΙΚΩΝ -</w:t>
      </w:r>
    </w:p>
    <w:p>
      <w:pPr>
        <w:spacing w:before="240" w:after="240"/>
        <w:rPr>
          <w:lang w:val="el" w:eastAsia="el"/>
        </w:rPr>
      </w:pPr>
      <w:r>
        <w:rPr>
          <w:b/>
          <w:bCs/>
          <w:lang w:val="el" w:eastAsia="el"/>
        </w:rPr>
        <w:t>ΚΛΙΜΑΤΙΚΗΣ ΚΡΙΣΗΣ</w:t>
      </w:r>
    </w:p>
    <w:p>
      <w:pPr>
        <w:spacing w:before="240" w:after="240"/>
        <w:rPr>
          <w:lang w:val="el" w:eastAsia="el"/>
        </w:rPr>
      </w:pPr>
      <w:r>
        <w:rPr>
          <w:b/>
          <w:bCs/>
          <w:lang w:val="el" w:eastAsia="el"/>
        </w:rPr>
        <w:t>ΚΑΙ ΠΟΛΙΤΙΚΗΣ ΠΡΟΣΤΑΣΙΑΣ</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παρ. 3 του άρθρου τέταρτου του ν. 867/1979 «Περί κυρώσεως, τροποποιήσεως και συμπληρώσεως της από 28.7.1978 Πράξεως Νομοθετικού Περιεχομένου του Προέδρου της Δημοκρατίας “περί αποκαταστάσεως ζημιών εκ των σεισμών 1978 εις περιοχήν Βορείου Ελλάδος κ.λπ. και ρυθμίσεως ετέρων τινών συναφών θεμάτων”» (Α’ 24),</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(Α’ 75) η οποία κυρώθηκε με το άρθρο πρώτο του ν. 1190/1981 (Α’ 203),</w:t>
      </w:r>
    </w:p>
    <w:p>
      <w:pPr>
        <w:spacing w:before="240" w:after="240"/>
        <w:rPr>
          <w:lang w:val="el" w:eastAsia="el"/>
        </w:rPr>
      </w:pPr>
      <w:r>
        <w:rPr>
          <w:lang w:val="el" w:eastAsia="el"/>
        </w:rPr>
        <w:t>3. της παρ. 2 του άρθρου 1 της από 26.03.1981 Πράξεως Νομοθετικού Περιεχομένου του Προέδρου της Δημοκρατίας «Περί αποκαταστάσεως ζημιών εκ των σεισμών 1981» (Α’ 75), η οποία κυρώθηκε με το άρθρο πρώτο του ν. 1190/1981 (Α’ 203) και των άρθρων 7 και 13 τoυ ν. 3469/2006 «Εθνικό Τυπογραφείο, Εφημερίς της Κυβερνήσεως και λοιπές διατάξεις» (Α’ 131),</w:t>
      </w:r>
    </w:p>
    <w:p>
      <w:pPr>
        <w:spacing w:before="240" w:after="240"/>
        <w:rPr>
          <w:lang w:val="el" w:eastAsia="el"/>
        </w:rPr>
      </w:pPr>
      <w:r>
        <w:rPr>
          <w:lang w:val="el" w:eastAsia="el"/>
        </w:rPr>
        <w:t>4.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5. του τελευταίου εδάφιου της παρ. 3 του άρθρου 3 του ν. 1266/1982 «Όργανα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6.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«Μέτρα για την εφαρμογή της συμφωνίας δημοσιονομικών στόχων και διαρθρωτικών μεταρρυθμίσεων» (Α’ 129),</w:t>
      </w:r>
    </w:p>
    <w:p>
      <w:pPr>
        <w:spacing w:before="240" w:after="240"/>
        <w:rPr>
          <w:lang w:val="el" w:eastAsia="el"/>
        </w:rPr>
      </w:pPr>
      <w:r>
        <w:rPr>
          <w:lang w:val="el" w:eastAsia="el"/>
        </w:rPr>
        <w:t>7.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ειδικότερα των άρθρων 76 και 77 αυτού,</w:t>
      </w:r>
    </w:p>
    <w:p>
      <w:pPr>
        <w:spacing w:before="240" w:after="240"/>
        <w:rPr>
          <w:lang w:val="el" w:eastAsia="el"/>
        </w:rPr>
      </w:pPr>
      <w:r>
        <w:rPr>
          <w:lang w:val="el" w:eastAsia="el"/>
        </w:rPr>
        <w:t>10. του ν. 5140/2024 «Νέο Αναπτυξιακό Πρόγραμμα δημοσίων επενδύσεων» (Α’ 154),</w:t>
      </w:r>
    </w:p>
    <w:p>
      <w:pPr>
        <w:spacing w:before="240" w:after="240"/>
        <w:rPr>
          <w:lang w:val="el" w:eastAsia="el"/>
        </w:rPr>
      </w:pPr>
      <w:r>
        <w:rPr>
          <w:lang w:val="el" w:eastAsia="el"/>
        </w:rPr>
        <w:t>11. του π.δ. 80/2016 «Ανάληψη υποχρεώσεων από τους διατάκτες» (Α’ 145),</w:t>
      </w:r>
    </w:p>
    <w:p>
      <w:pPr>
        <w:spacing w:before="240" w:after="240"/>
        <w:rPr>
          <w:lang w:val="el" w:eastAsia="el"/>
        </w:rPr>
      </w:pPr>
      <w:r>
        <w:rPr>
          <w:lang w:val="el" w:eastAsia="el"/>
        </w:rPr>
        <w:t>12. του π.δ. 123/2017 «Οργανισμός του Υπουργείου Υποδομών και Μεταφορών» (Α’ 151) και ειδικότερα των άρθρων 47, 48, 49 και 50, όπως τροποποιήθηκε με το π.δ. 46/2021 (Α’ 119), σε συνδυασμό με το άρθρο 14 του π.δ. 84/2019 (Α’ 123),</w:t>
      </w:r>
    </w:p>
    <w:p>
      <w:pPr>
        <w:spacing w:before="240" w:after="240"/>
        <w:rPr>
          <w:lang w:val="el" w:eastAsia="el"/>
        </w:rPr>
      </w:pPr>
      <w:r>
        <w:rPr>
          <w:lang w:val="el" w:eastAsia="el"/>
        </w:rPr>
        <w:t>13. του π.δ. 142/2017 «Οργανισμός Υπουργείου Οικονομικών» (Α’ 181), όπως τροποποιήθηκε με το π.δ. 47/2021 (Α’ 121),</w:t>
      </w:r>
    </w:p>
    <w:p>
      <w:pPr>
        <w:spacing w:before="240" w:after="240"/>
        <w:rPr>
          <w:lang w:val="el" w:eastAsia="el"/>
        </w:rPr>
      </w:pPr>
      <w:r>
        <w:rPr>
          <w:lang w:val="el" w:eastAsia="el"/>
        </w:rPr>
        <w:t>14. των άρθρων 7 και 14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όπως τροποποιήθηκε με το άρθρο 45 του ν. 5082/2024 «Ενίσχυση του Εθνικού Συστήματος Επαγγελματικής Εκπαίδευσης και Κατάρτισης και άλλες επείγουσες διατάξεις» (Α’ 9),</w:t>
      </w:r>
    </w:p>
    <w:p>
      <w:pPr>
        <w:spacing w:before="240" w:after="240"/>
        <w:rPr>
          <w:lang w:val="el" w:eastAsia="el"/>
        </w:rPr>
      </w:pPr>
      <w:r>
        <w:rPr>
          <w:lang w:val="el" w:eastAsia="el"/>
        </w:rPr>
        <w:t>15. του π.δ. 79/2023 «Διορισμός Υπουργών, Αναπληρωτών Υπουργών και Υφυπουργών» (Α’ 131),</w:t>
      </w:r>
    </w:p>
    <w:p>
      <w:pPr>
        <w:spacing w:before="240" w:after="240"/>
        <w:rPr>
          <w:lang w:val="el" w:eastAsia="el"/>
        </w:rPr>
      </w:pPr>
      <w:r>
        <w:rPr>
          <w:lang w:val="el" w:eastAsia="el"/>
        </w:rPr>
        <w:t>16. 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lang w:val="el" w:eastAsia="el"/>
        </w:rPr>
        <w:t>17. του π.δ. 50/2024 «Σύσταση Γενικών Γραμματειών Κατάργηση Γενικής Γραμματείας και Ειδικών Γραμματειών» (Α’ 138),</w:t>
      </w:r>
    </w:p>
    <w:p>
      <w:pPr>
        <w:spacing w:before="240" w:after="240"/>
        <w:rPr>
          <w:lang w:val="el" w:eastAsia="el"/>
        </w:rPr>
      </w:pPr>
      <w:r>
        <w:rPr>
          <w:lang w:val="el" w:eastAsia="el"/>
        </w:rPr>
        <w:t>18. του π.δ. 27/2025 «Διορισμός Υπουργών, Αναπληρωτή Υπουργού, Υφυπουργών και Αντιπροέδρου της Κυβέρνησης» (Α’ 44),</w:t>
      </w:r>
    </w:p>
    <w:p>
      <w:pPr>
        <w:spacing w:before="240" w:after="240"/>
        <w:rPr>
          <w:lang w:val="el" w:eastAsia="el"/>
        </w:rPr>
      </w:pPr>
      <w:r>
        <w:rPr>
          <w:lang w:val="el" w:eastAsia="el"/>
        </w:rPr>
        <w:t>19. της υπό στοιχεία Υ12/07.07.2023 απόφασης του Πρωθυπουργού «Ανάθεση αρμοδιοτήτων στον Αναπληρωτή Υπουργό Οικονομικών, Νικόλαο Παπαθανάση» (Β’ 4403),</w:t>
      </w:r>
    </w:p>
    <w:p>
      <w:pPr>
        <w:spacing w:before="240" w:after="240"/>
        <w:rPr>
          <w:lang w:val="el" w:eastAsia="el"/>
        </w:rPr>
      </w:pPr>
      <w:r>
        <w:rPr>
          <w:lang w:val="el" w:eastAsia="el"/>
        </w:rPr>
        <w:t>20. της υπό στοιχεία 102928ΕΞ2023/10.07.2023 κοινής απόφασης του Πρωθυπουργού και του Υπουργού Οικονομικών «Ανάθεση αρμοδιοτήτων στον Υφυπουργό Οικονομικών, Αθανάσιο Πετραλιά» (Β’ 4441),</w:t>
      </w:r>
    </w:p>
    <w:p>
      <w:pPr>
        <w:spacing w:before="240" w:after="240"/>
        <w:rPr>
          <w:lang w:val="el" w:eastAsia="el"/>
        </w:rPr>
      </w:pPr>
      <w:r>
        <w:rPr>
          <w:lang w:val="el" w:eastAsia="el"/>
        </w:rPr>
        <w:t>21. της υπό στοιχεία ΥΠ 614/21.3.2025 απόφασης του Πρωθυπουργού και του Υπουργού Κλιματικής Κρίσης και Πολιτικής Προστασίας «Ανάθεση αρμοδιοτήτων στον Υφυπουργό Κλιματικής Κρίσης και Πολιτικής Προστασίας, Κωνσταντίνο Κατσαφάδο» (Β’ 1400),</w:t>
      </w:r>
    </w:p>
    <w:p>
      <w:pPr>
        <w:spacing w:before="240" w:after="240"/>
        <w:rPr>
          <w:lang w:val="el" w:eastAsia="el"/>
        </w:rPr>
      </w:pPr>
      <w:r>
        <w:rPr>
          <w:lang w:val="el" w:eastAsia="el"/>
        </w:rPr>
        <w:t>22. του άρθρου 90 του Κώδικα Νομοθεσίας για την Κυβέρνηση και τα κυβερνητικά όργανα (π.δ. 63/2005, Α’ 98), το οποίο διατηρήθηκε σε ισχύ με την περ.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δεν προκαλείται δαπάνη.</w:t>
      </w:r>
    </w:p>
    <w:p>
      <w:pPr>
        <w:spacing w:before="240" w:after="240"/>
        <w:rPr>
          <w:lang w:val="el" w:eastAsia="el"/>
        </w:rPr>
      </w:pPr>
      <w:r>
        <w:rPr>
          <w:lang w:val="el" w:eastAsia="el"/>
        </w:rPr>
        <w:t>Β. Έχοντας υπόψη:</w:t>
      </w:r>
    </w:p>
    <w:p>
      <w:pPr>
        <w:pStyle w:val="StructureList1"/>
        <w:spacing w:before="120" w:after="0"/>
        <w:rPr>
          <w:lang w:val="el" w:eastAsia="el"/>
        </w:rPr>
      </w:pPr>
      <w:r>
        <w:rPr>
          <w:lang w:val="el" w:eastAsia="el"/>
        </w:rPr>
        <w:t>-</w:t>
      </w:r>
      <w:r>
        <w:rPr>
          <w:lang w:val="en" w:eastAsia="en"/>
        </w:rPr>
        <w:tab/>
      </w:r>
      <w:r>
        <w:rPr>
          <w:lang w:val="el" w:eastAsia="el"/>
        </w:rPr>
        <w:t>Την υπό στοιχεία 62111/ΓΔΟΥ/ΔΠΔΑ/30.09.2025 Εισηγητική Έκθεση Δημοσιονομικών Επιπτώσεων της Αναπληρώτριας Προϊσταμένης της Γενικής Διεύθυνσης Οικονομικών Υπηρεσιών του Υπουργείου Κλιματικής Κρίσης και Πολιτικής Προστασίας,</w:t>
      </w:r>
    </w:p>
    <w:p>
      <w:pPr>
        <w:pStyle w:val="StructureList1"/>
        <w:spacing w:before="120" w:after="0"/>
        <w:rPr>
          <w:lang w:val="el" w:eastAsia="el"/>
        </w:rPr>
      </w:pPr>
      <w:r>
        <w:rPr>
          <w:lang w:val="el" w:eastAsia="el"/>
        </w:rPr>
        <w:t>-</w:t>
      </w:r>
      <w:r>
        <w:rPr>
          <w:lang w:val="en" w:eastAsia="en"/>
        </w:rPr>
        <w:tab/>
      </w:r>
      <w:r>
        <w:rPr>
          <w:lang w:val="el" w:eastAsia="el"/>
        </w:rPr>
        <w:t>Το γεγονός ότι οι διατάξεις της παρούσας δεν αφορούν σε διοικητική διαδικασία για την οποία υπάρχει υποχρέωση καταχώρισης στο ΕΜΔΔ-ΜΙΤΟΣ,</w:t>
      </w:r>
    </w:p>
    <w:p>
      <w:pPr>
        <w:spacing w:before="240" w:after="240"/>
        <w:rPr>
          <w:lang w:val="el" w:eastAsia="el"/>
        </w:rPr>
      </w:pPr>
      <w:r>
        <w:rPr>
          <w:lang w:val="el" w:eastAsia="el"/>
        </w:rPr>
        <w:t>και επειδή:</w:t>
      </w:r>
    </w:p>
    <w:p>
      <w:pPr>
        <w:pStyle w:val="StructureList1"/>
        <w:spacing w:before="120" w:after="0"/>
        <w:rPr>
          <w:lang w:val="el" w:eastAsia="el"/>
        </w:rPr>
      </w:pPr>
      <w:r>
        <w:rPr>
          <w:lang w:val="el" w:eastAsia="el"/>
        </w:rPr>
        <w:t>-</w:t>
      </w:r>
      <w:r>
        <w:rPr>
          <w:lang w:val="en" w:eastAsia="en"/>
        </w:rPr>
        <w:tab/>
      </w:r>
      <w:r>
        <w:rPr>
          <w:lang w:val="el" w:eastAsia="el"/>
        </w:rPr>
        <w:t>Μετά από μία φυσική καταστροφή, από την οποία έχουν πληγεί οι κύριες κατοικίες, υπάρχει η ανάγκη προσωρινής στέγασης των πληγέντων ωσότου αποκατασταθούν αυτές,</w:t>
      </w:r>
    </w:p>
    <w:p>
      <w:pPr>
        <w:pStyle w:val="StructureList1"/>
        <w:spacing w:before="120" w:after="0"/>
        <w:rPr>
          <w:lang w:val="el" w:eastAsia="el"/>
        </w:rPr>
      </w:pPr>
      <w:r>
        <w:rPr>
          <w:lang w:val="el" w:eastAsia="el"/>
        </w:rPr>
        <w:t>-</w:t>
      </w:r>
      <w:r>
        <w:rPr>
          <w:lang w:val="en" w:eastAsia="en"/>
        </w:rPr>
        <w:tab/>
      </w:r>
      <w:r>
        <w:rPr>
          <w:lang w:val="el" w:eastAsia="el"/>
        </w:rPr>
        <w:t>η κάλυψη της προσωρινής στέγασης των πληγέντων μπορεί να υλοποιηθεί με τη χορήγηση επιδότησης και για καθορισμένο χρονικό διάστημα,</w:t>
      </w:r>
    </w:p>
    <w:p>
      <w:pPr>
        <w:pStyle w:val="StructureList1"/>
        <w:spacing w:before="120" w:after="0"/>
        <w:rPr>
          <w:lang w:val="el" w:eastAsia="el"/>
        </w:rPr>
      </w:pPr>
      <w:r>
        <w:rPr>
          <w:lang w:val="el" w:eastAsia="el"/>
        </w:rPr>
        <w:t>-</w:t>
      </w:r>
      <w:r>
        <w:rPr>
          <w:lang w:val="en" w:eastAsia="en"/>
        </w:rPr>
        <w:tab/>
      </w:r>
      <w:r>
        <w:rPr>
          <w:lang w:val="el" w:eastAsia="el"/>
        </w:rPr>
        <w:t>είναι απαραίτητος ο καθορισμός των όρων, των προϋποθέσεων και της διαδικασίας χορήγησης επιδότησης προσωρινής στέγασης τόσο για την ενιαία αντιμετώπιση της κάλυψης των στεγαστικών αναγκών όλων των πληγέντων όσο και για την άμεση καταβολή της επιδότησης μετά από φυσική καταστροφή, αποφασίζουμε:</w:t>
      </w:r>
    </w:p>
    <w:p>
      <w:pPr>
        <w:spacing w:before="240" w:after="240"/>
        <w:rPr>
          <w:lang w:val="el" w:eastAsia="el"/>
        </w:rPr>
      </w:pPr>
      <w:r>
        <w:rPr>
          <w:lang w:val="el" w:eastAsia="el"/>
        </w:rPr>
        <w:t>Καθορίζουμε τους όρους, τις προϋποθέσεις και τη διαδικασία χορήγησης επιδότησης προσωρινής στέγασης με τη μορφή επιδότησης ενοικίου/συγκατοίκησης στους χρήστες κύριων κατοικιών, οι οποίες έχουν υποστεί βλάβες από φυσική καταστροφή, για την κάλυψη των προσωρινών στεγαστικών αναγκών τους.</w:t>
      </w:r>
    </w:p>
    <w:p>
      <w:pPr>
        <w:spacing w:before="240" w:after="240"/>
        <w:rPr>
          <w:lang w:val="el" w:eastAsia="el"/>
        </w:rPr>
      </w:pPr>
      <w:r>
        <w:rPr>
          <w:lang w:val="el" w:eastAsia="el"/>
        </w:rPr>
        <w:t>Α. Δικαιούχοι και Προϋποθέσεις επιδότησης προσωρινής στέγασης</w:t>
      </w:r>
    </w:p>
    <w:p>
      <w:pPr>
        <w:spacing w:before="240" w:after="240"/>
        <w:rPr>
          <w:lang w:val="el" w:eastAsia="el"/>
        </w:rPr>
      </w:pPr>
      <w:r>
        <w:rPr>
          <w:lang w:val="el" w:eastAsia="el"/>
        </w:rPr>
        <w:t>Α.1 . Δικαιούχοι επιδότησης προσωρινής στέγασης</w:t>
      </w:r>
    </w:p>
    <w:p>
      <w:pPr>
        <w:spacing w:before="240" w:after="240"/>
        <w:rPr>
          <w:lang w:val="el" w:eastAsia="el"/>
        </w:rPr>
      </w:pPr>
      <w:r>
        <w:rPr>
          <w:lang w:val="el" w:eastAsia="el"/>
        </w:rPr>
        <w:t>Δικαιούχοι επιδότησης προσωρινής στέγασης με τη μορφή επιδότησης ενοικίου/συγκατοίκησης είναι οι ιδιοκτήτες ή οι χρήστες δωρεάν παραχωρημένων κατοικιών, με κύρια χρήση, για τις οποίες, λόγω των βλαβών που υπέστησαν από τη φυσική καταστροφή, έχει εκδοθεί Πρωτόκολλο Αυτοψίας Επικινδύνως Ετοιμόρροπου Κτηρίου (Π.Α.Ε.Ε.Κ.) ή έχουν χαρακτηρισθεί ως προσωρινά ακατάλληλες για χρήση, σύμφωνα με το Δελτίο Επανελέγχου ή την Έκθεση Αυτοψίας, από επιτροπές της Γενικής Διεύθυνσης Αποκατάστασης Επιπτώσεων Φυσικών Καταστροφών (Γ.Δ.Α.Ε.Φ.Κ.). Δικαιούχοι επιδότησης προσωρινής στέγασης μόνο με τη μορφή συγκατοίκησης είναι και οι ενοικιαστές των πληγεισών κατοικιών.</w:t>
      </w:r>
    </w:p>
    <w:p>
      <w:pPr>
        <w:spacing w:before="240" w:after="240"/>
        <w:rPr>
          <w:lang w:val="el" w:eastAsia="el"/>
        </w:rPr>
      </w:pPr>
      <w:r>
        <w:rPr>
          <w:lang w:val="el" w:eastAsia="el"/>
        </w:rPr>
        <w:t>Η επιδότηση προσωρινής στέγασης χορηγείται για την προσωρινή κάλυψη των στεγαστικών αναγκών οικογενειών που διέμεναν μόνιμα στην πληγείσα κατοικία, αποτελούσε δηλαδή την κύρια κατοικία τους. Διακρίνεται σε «επιδότηση ενοικίου» στην περίπτωση ενοικίασης άλλης κατοικίας και σε «επιδότηση συγκατοίκησης» στην περίπτωση φιλοξενίας στην κύρια κατοικία άλλου προσώπου.</w:t>
      </w:r>
    </w:p>
    <w:p>
      <w:pPr>
        <w:spacing w:before="240" w:after="240"/>
        <w:rPr>
          <w:lang w:val="el" w:eastAsia="el"/>
        </w:rPr>
      </w:pPr>
      <w:r>
        <w:rPr>
          <w:lang w:val="el" w:eastAsia="el"/>
        </w:rPr>
        <w:t>Γενικά, το ύψος της επιδότησης προσωρινής στέγασης καθορίζεται βάσει του αριθμού των ατόμων που διέμεναν μόνιμα στην πληγείσα κατοικία. Ειδικότερα, το ποσό της επιδότησης συγκατοίκησης καθορίζεται στο ήμισυ της αντίστοιχης επιδότησης ενοικίου. Για κάθε χρήστη της πληγείσας κατοικίας που είναι άτομο με ειδικές ανάγκες, ο αριθμός των ατόμων για τον υπολογισμό του ποσού της επιδότησης, προσαυξάνεται κατά ένα (1). Στην περίπτωση αυτή απαιτείται η προσκόμιση Βεβαίωσης από Κέντρο Πιστοποίησης Αναπηρίας (ΚΕ.Π.Α.), από την οποία να προκύπτει ποσοστό αναπηρίας τουλάχιστον 67%.</w:t>
      </w:r>
    </w:p>
    <w:p>
      <w:pPr>
        <w:spacing w:before="240" w:after="240"/>
        <w:rPr>
          <w:lang w:val="el" w:eastAsia="el"/>
        </w:rPr>
      </w:pPr>
      <w:r>
        <w:rPr>
          <w:lang w:val="el" w:eastAsia="el"/>
        </w:rPr>
        <w:t>Σε περίπτωση συνιδιοκτησίας της πληγείσας κατοικίας, η οποία αποτελεί την κύρια κατοικία όλων των συνιδιοκτητών, χορηγείται επιδότηση προσωρινής στέγασης βάσει του ποσοστού συνιδιοκτησίας. Στην περίπτωση που η πληγείσα κατοικία δεν αποτελεί την κύρια κατοικία όλων των συνιδιοκτητών και, προκειμένου ο συνιδιοκτήτης που διαμένει μόνιμα σε αυτή να λάβει το σύνολο της επιδότησης προσωρινής στέγασης, απαιτείται η δωρεάν παραχώρηση των ποσοστών των υπολοίπων σε αυτόν. Στην περίπτωση που δεν είναι δυνατή η προσκόμιση των φορολογικών δηλώσεων του έτους εκδήλωσης της φυσικής καταστροφής, προσκομίζονται οι φορολογικές δηλώσεις του προηγούμενου έτους, καθώς και υπεύθυνη δήλωση του παραχωρούντα ότι και κατά τη διάρκεια του έτους της φυσικής καταστροφής παραχωρεί δωρεάν την πληγείσα κατοικία στον αιτούντα.</w:t>
      </w:r>
    </w:p>
    <w:p>
      <w:pPr>
        <w:spacing w:before="240" w:after="240"/>
        <w:rPr>
          <w:lang w:val="el" w:eastAsia="el"/>
        </w:rPr>
      </w:pPr>
      <w:r>
        <w:rPr>
          <w:lang w:val="el" w:eastAsia="el"/>
        </w:rPr>
        <w:t>Επισημαίνεται ότι η επιδότηση ενοικίου, σε καμία περίπτωση δεν μπορεί να υπερβαίνει το ποσό που αναγράφεται στην Απόδειξη Υποβολής εμπρόθεσμης Δήλωσης Πληροφοριακών Στοιχείων Μίσθωσης Ακίνητης Περιουσίας της Ανεξάρτητης Αρχής Δημοσίων Εσόδων (Α.Α.Δ.Ε.) που αφορά στη μίσθωση της νέας κατοικίας. Στην περίπτωση συνδικαιούχων επιδότησης ενοικίου πρέπει από τη Δήλωση Πληροφοριακών Στοιχείων Μίσθωσης Ακίνητης Περιουσίας να προκύπτει η μίσθωση από όλους τους δικαιούχους.</w:t>
      </w:r>
    </w:p>
    <w:p>
      <w:pPr>
        <w:spacing w:before="240" w:after="240"/>
        <w:rPr>
          <w:lang w:val="el" w:eastAsia="el"/>
        </w:rPr>
      </w:pPr>
      <w:r>
        <w:rPr>
          <w:lang w:val="el" w:eastAsia="el"/>
        </w:rPr>
        <w:t>Α.2 . Προϋποθέσεις χορήγησης επιδότησης προσωρινής στέγασης</w:t>
      </w:r>
    </w:p>
    <w:p>
      <w:pPr>
        <w:spacing w:before="240" w:after="240"/>
        <w:rPr>
          <w:lang w:val="el" w:eastAsia="el"/>
        </w:rPr>
      </w:pPr>
      <w:r>
        <w:rPr>
          <w:lang w:val="el" w:eastAsia="el"/>
        </w:rPr>
        <w:t>Η επιδότηση προσωρινής στέγασης χορηγείται υπό τις κάτωθι προϋποθέσεις:</w:t>
      </w:r>
    </w:p>
    <w:p>
      <w:pPr>
        <w:pStyle w:val="StructureList1"/>
        <w:spacing w:before="120" w:after="0"/>
        <w:rPr>
          <w:lang w:val="el" w:eastAsia="el"/>
        </w:rPr>
      </w:pPr>
      <w:r>
        <w:rPr>
          <w:lang w:val="el" w:eastAsia="el"/>
        </w:rPr>
        <w:t>-</w:t>
      </w:r>
      <w:r>
        <w:rPr>
          <w:lang w:val="en" w:eastAsia="en"/>
        </w:rPr>
        <w:tab/>
      </w:r>
      <w:r>
        <w:rPr>
          <w:lang w:val="el" w:eastAsia="el"/>
        </w:rPr>
        <w:t>Ο αιτών είναι ιδιοκτήτης (με πλήρη κυριότητα ή συγκυριότητα) ή χρήστης που διαμένει με δωρεάν παραχώρηση (και όχι ως φιλοξενούμενος) ή μισθωτής της πληγείσας κατοικίας, η οποία αποτελεί την κύρια κατοικία του, καθώς και των ατόμων που διαμένουν μαζί του, όπως προκύπτει από τα φορολογικά τους στοιχεία.</w:t>
      </w:r>
    </w:p>
    <w:p>
      <w:pPr>
        <w:pStyle w:val="StructureList1"/>
        <w:spacing w:before="120" w:after="0"/>
        <w:rPr>
          <w:lang w:val="el" w:eastAsia="el"/>
        </w:rPr>
      </w:pPr>
      <w:r>
        <w:rPr>
          <w:lang w:val="el" w:eastAsia="el"/>
        </w:rPr>
        <w:t>-</w:t>
      </w:r>
      <w:r>
        <w:rPr>
          <w:lang w:val="en" w:eastAsia="en"/>
        </w:rPr>
        <w:tab/>
      </w:r>
      <w:r>
        <w:rPr>
          <w:lang w:val="el" w:eastAsia="el"/>
        </w:rPr>
        <w:t>Η πληγείσα κατοικία, λόγω των βλαβών που υπέστη από τη φυσική καταστροφή, έχει χαρακτηριστεί από επιτροπές της Γενικής Διεύθυνσης Αποκατάστασης Επιπτώσεων Φυσικών Καταστροφών (Γ.Δ.Α.Ε.Φ.Κ.):</w:t>
      </w:r>
    </w:p>
    <w:p>
      <w:pPr>
        <w:spacing w:before="240" w:after="240"/>
        <w:rPr>
          <w:lang w:val="el" w:eastAsia="el"/>
        </w:rPr>
      </w:pPr>
      <w:r>
        <w:rPr>
          <w:lang w:val="el" w:eastAsia="el"/>
        </w:rPr>
        <w:t>· Ως προσωρινά ακατάλληλη για χρήση ή επικίνδυνη για χρήση σύμφωνα με το Δελτίο Επανελέγχου ή ως προσωρινά ακατάλληλη για χρήση σύμφωνα με την Έκθεση Αυτοψίας ή</w:t>
      </w:r>
    </w:p>
    <w:p>
      <w:pPr>
        <w:spacing w:before="240" w:after="240"/>
        <w:rPr>
          <w:lang w:val="el" w:eastAsia="el"/>
        </w:rPr>
      </w:pPr>
      <w:r>
        <w:rPr>
          <w:lang w:val="el" w:eastAsia="el"/>
        </w:rPr>
        <w:t>· επικινδύνως Ετοιμόρροπη με βάση το εκδοθέν Πρωτόκολλο Αυτοψίας Επικινδύνως Ετοιμόρροπου Κτηρίου (Π.Α.Ε.Ε.Κ.) ή</w:t>
      </w:r>
    </w:p>
    <w:p>
      <w:pPr>
        <w:spacing w:before="240" w:after="240"/>
        <w:rPr>
          <w:lang w:val="el" w:eastAsia="el"/>
        </w:rPr>
      </w:pPr>
      <w:r>
        <w:rPr>
          <w:lang w:val="el" w:eastAsia="el"/>
        </w:rPr>
        <w:t>· ολοσχερώς κατεστραμμένη με βάση Έκθεση Αυτοψίας Ολοσχερώς Κατεστραμμένου Κτιρίου (Ε.Α.Ο.Κ.Κ.) ή</w:t>
      </w:r>
    </w:p>
    <w:p>
      <w:pPr>
        <w:spacing w:before="240" w:after="240"/>
        <w:rPr>
          <w:lang w:val="el" w:eastAsia="el"/>
        </w:rPr>
      </w:pPr>
      <w:r>
        <w:rPr>
          <w:lang w:val="el" w:eastAsia="el"/>
        </w:rPr>
        <w:t>· ως κτήριο δομημένο από ευτελή υλικά κ.λπ. με βάση σχετική Έκθεση Αυτοψίας ή</w:t>
      </w:r>
    </w:p>
    <w:p>
      <w:pPr>
        <w:spacing w:before="240" w:after="240"/>
        <w:rPr>
          <w:lang w:val="el" w:eastAsia="el"/>
        </w:rPr>
      </w:pPr>
      <w:r>
        <w:rPr>
          <w:lang w:val="el" w:eastAsia="el"/>
        </w:rPr>
        <w:t>· ως κατεδαφιστέα με βάση σχετική Έκθεση Αυτοψίας.</w:t>
      </w:r>
    </w:p>
    <w:p>
      <w:pPr>
        <w:pStyle w:val="StructureList1"/>
        <w:spacing w:before="120" w:after="0"/>
        <w:rPr>
          <w:lang w:val="el" w:eastAsia="el"/>
        </w:rPr>
      </w:pPr>
      <w:r>
        <w:rPr>
          <w:lang w:val="el" w:eastAsia="el"/>
        </w:rPr>
        <w:t>-</w:t>
      </w:r>
      <w:r>
        <w:rPr>
          <w:lang w:val="en" w:eastAsia="en"/>
        </w:rPr>
        <w:tab/>
      </w:r>
      <w:r>
        <w:rPr>
          <w:lang w:val="el" w:eastAsia="el"/>
        </w:rPr>
        <w:t>Η πληγείσα κατοικία αποδεδειγμένα κατοικούνταν πριν την εκδήλωση της φυσικής καταστροφής.</w:t>
      </w:r>
    </w:p>
    <w:p>
      <w:pPr>
        <w:pStyle w:val="StructureList1"/>
        <w:spacing w:before="120" w:after="0"/>
        <w:rPr>
          <w:lang w:val="el" w:eastAsia="el"/>
        </w:rPr>
      </w:pPr>
      <w:r>
        <w:rPr>
          <w:lang w:val="el" w:eastAsia="el"/>
        </w:rPr>
        <w:t>-</w:t>
      </w:r>
      <w:r>
        <w:rPr>
          <w:lang w:val="en" w:eastAsia="en"/>
        </w:rPr>
        <w:tab/>
      </w:r>
      <w:r>
        <w:rPr>
          <w:lang w:val="el" w:eastAsia="el"/>
        </w:rPr>
        <w:t>Η πληγείσα κατοικία αποδεδειγμένα δεν κατοικείται μετά την εκδήλωση της φυσικής καταστροφής.</w:t>
      </w:r>
    </w:p>
    <w:p>
      <w:pPr>
        <w:pStyle w:val="StructureList1"/>
        <w:spacing w:before="120" w:after="0"/>
        <w:rPr>
          <w:lang w:val="el" w:eastAsia="el"/>
        </w:rPr>
      </w:pPr>
      <w:r>
        <w:rPr>
          <w:lang w:val="el" w:eastAsia="el"/>
        </w:rPr>
        <w:t>-</w:t>
      </w:r>
      <w:r>
        <w:rPr>
          <w:lang w:val="en" w:eastAsia="en"/>
        </w:rPr>
        <w:tab/>
      </w:r>
      <w:r>
        <w:rPr>
          <w:lang w:val="el" w:eastAsia="el"/>
        </w:rPr>
        <w:t>Ο αιτών επιδότησης προσωρινής στέγασης, καθώς και τα άτομα που διαμένουν μόνιμα μαζί του, δύναται να μισθώσουν ή να φιλοξενηθούν στην ίδια ή όμορη Περιφερειακή Ενότητα με την πληγείσα κατοικία, εφόσον δεν διαθέτουν κενή ή δευτερεύουσα κατοικία σε απόσταση μικρότερη των 25 χλμ. από την πληγείσα κατοικία (σύμφωνα με το διαδραστικό εργαλείο χιλιομετρικών αποστάσεων της Γενικής Γραμματείας Υποδομών του Υπουργείου Υποδομών και Μεταφορών), η οποία να καλύπτει τις στεγαστικές τους ανάγκες. Για την κάλυψη στεγαστικών αναγκών, το απαιτούμενο εμβαδόν της κενής ή δευτερεύουσας κατοικίας εκτιμάται σε 20 τ.μ. ανά άτομο.</w:t>
      </w:r>
    </w:p>
    <w:p>
      <w:pPr>
        <w:pStyle w:val="StructureList1"/>
        <w:spacing w:before="120" w:after="0"/>
        <w:rPr>
          <w:lang w:val="el" w:eastAsia="el"/>
        </w:rPr>
      </w:pPr>
      <w:r>
        <w:rPr>
          <w:lang w:val="el" w:eastAsia="el"/>
        </w:rPr>
        <w:t>-</w:t>
      </w:r>
      <w:r>
        <w:rPr>
          <w:lang w:val="en" w:eastAsia="en"/>
        </w:rPr>
        <w:tab/>
      </w:r>
      <w:r>
        <w:rPr>
          <w:lang w:val="el" w:eastAsia="el"/>
        </w:rPr>
        <w:t>Ο αιτών επιδότησης προσωρινής στέγασης, καθώς και τα άτομα που διαμένουν μόνιμα μαζί του, δύνανται να φιλοξενηθούν σε κατοικία άλλου προσώπου, για την οποία ισχύουν τα κάτωθι:</w:t>
      </w:r>
    </w:p>
    <w:p>
      <w:pPr>
        <w:pStyle w:val="StructureList1"/>
        <w:spacing w:before="120" w:after="0"/>
        <w:rPr>
          <w:lang w:val="el" w:eastAsia="el"/>
        </w:rPr>
      </w:pPr>
      <w:r>
        <w:rPr>
          <w:lang w:val="el" w:eastAsia="el"/>
        </w:rPr>
        <w:t>i)</w:t>
      </w:r>
      <w:r>
        <w:rPr>
          <w:lang w:val="en" w:eastAsia="en"/>
        </w:rPr>
        <w:tab/>
      </w:r>
      <w:r>
        <w:rPr>
          <w:lang w:val="el" w:eastAsia="el"/>
        </w:rPr>
        <w:t>Αποτελεί την κύρια κατοικία του προσώπου που τους φιλοξενεί και επομένως δεν είναι κενή ή δεν δηλώνεται ως δευτερεύουσα κατοικία,</w:t>
      </w:r>
    </w:p>
    <w:p>
      <w:pPr>
        <w:pStyle w:val="StructureList1"/>
        <w:spacing w:before="120" w:after="0"/>
        <w:rPr>
          <w:lang w:val="el" w:eastAsia="el"/>
        </w:rPr>
      </w:pPr>
      <w:r>
        <w:rPr>
          <w:lang w:val="el" w:eastAsia="el"/>
        </w:rPr>
        <w:t>ii)</w:t>
      </w:r>
      <w:r>
        <w:rPr>
          <w:lang w:val="en" w:eastAsia="en"/>
        </w:rPr>
        <w:tab/>
      </w:r>
      <w:r>
        <w:rPr>
          <w:lang w:val="el" w:eastAsia="el"/>
        </w:rPr>
        <w:t>ο αιτών ή τα άτομα που διαμένουν μόνιμα μαζί του δεν έχουν πλήρη ή ψιλή κυριότητα, επικαρπία ή συγκυριότητα στην κατοικία που φιλοξενούνται,</w:t>
      </w:r>
    </w:p>
    <w:p>
      <w:pPr>
        <w:pStyle w:val="StructureList1"/>
        <w:spacing w:before="120" w:after="0"/>
        <w:rPr>
          <w:lang w:val="el" w:eastAsia="el"/>
        </w:rPr>
      </w:pPr>
      <w:r>
        <w:rPr>
          <w:lang w:val="el" w:eastAsia="el"/>
        </w:rPr>
        <w:t>iii)</w:t>
      </w:r>
      <w:r>
        <w:rPr>
          <w:lang w:val="en" w:eastAsia="en"/>
        </w:rPr>
        <w:tab/>
      </w:r>
      <w:r>
        <w:rPr>
          <w:lang w:val="el" w:eastAsia="el"/>
        </w:rPr>
        <w:t>στην κατοικία αυτή δεν φιλοξενείται ήδη δικαιούχος επιδότησης συγκατοίκησης - εξαιρείται η περίπτωση συνδικαιούχων επιδότησης για την ίδια πληγείσα κατοικία,</w:t>
      </w:r>
    </w:p>
    <w:p>
      <w:pPr>
        <w:pStyle w:val="StructureList1"/>
        <w:spacing w:before="120" w:after="0"/>
        <w:rPr>
          <w:lang w:val="el" w:eastAsia="el"/>
        </w:rPr>
      </w:pPr>
      <w:r>
        <w:rPr>
          <w:lang w:val="el" w:eastAsia="el"/>
        </w:rPr>
        <w:t>iv)</w:t>
      </w:r>
      <w:r>
        <w:rPr>
          <w:lang w:val="en" w:eastAsia="en"/>
        </w:rPr>
        <w:tab/>
      </w:r>
      <w:r>
        <w:rPr>
          <w:lang w:val="el" w:eastAsia="el"/>
        </w:rPr>
        <w:t>καλύπτει συνολικά τις στεγαστικές ανάγκες τόσο του αιτούντος και των ατόμων που διαμένουν μόνιμα μαζί του όσο και της οικογένειας του φιλοξενούντος, με ελάχιστο εμβαδόν δεκαπέντε (15) τ.μ. ανά άτομο, χωρίς να συνυπολογίζονται τα προστατευόμενα μέλη ηλικίας έως δώδεκα ετών,</w:t>
      </w:r>
    </w:p>
    <w:p>
      <w:pPr>
        <w:pStyle w:val="StructureList1"/>
        <w:spacing w:before="120" w:after="0"/>
        <w:rPr>
          <w:lang w:val="el" w:eastAsia="el"/>
        </w:rPr>
      </w:pPr>
      <w:r>
        <w:rPr>
          <w:lang w:val="el" w:eastAsia="el"/>
        </w:rPr>
        <w:t>v)</w:t>
      </w:r>
      <w:r>
        <w:rPr>
          <w:lang w:val="en" w:eastAsia="en"/>
        </w:rPr>
        <w:tab/>
      </w:r>
      <w:r>
        <w:rPr>
          <w:lang w:val="el" w:eastAsia="el"/>
        </w:rPr>
        <w:t>δεν μισθώνεται από δικαιούχο επιδότησης ενοικίου και</w:t>
      </w:r>
    </w:p>
    <w:p>
      <w:pPr>
        <w:pStyle w:val="StructureList1"/>
        <w:spacing w:before="120" w:after="0"/>
        <w:rPr>
          <w:lang w:val="el" w:eastAsia="el"/>
        </w:rPr>
      </w:pPr>
      <w:r>
        <w:rPr>
          <w:lang w:val="el" w:eastAsia="el"/>
        </w:rPr>
        <w:t>vi)</w:t>
      </w:r>
      <w:r>
        <w:rPr>
          <w:lang w:val="en" w:eastAsia="en"/>
        </w:rPr>
        <w:tab/>
      </w:r>
      <w:r>
        <w:rPr>
          <w:lang w:val="el" w:eastAsia="el"/>
        </w:rPr>
        <w:t>δεν έχει χαρακτηριστεί ακατάλληλη για χρήση.</w:t>
      </w:r>
    </w:p>
    <w:p>
      <w:pPr>
        <w:spacing w:before="240" w:after="240"/>
        <w:rPr>
          <w:lang w:val="el" w:eastAsia="el"/>
        </w:rPr>
      </w:pPr>
      <w:r>
        <w:rPr>
          <w:lang w:val="el" w:eastAsia="el"/>
        </w:rPr>
        <w:t>Α.3. Διάρκεια χορήγησης της επιδότησης προσωρινής στέγασης:</w:t>
      </w:r>
    </w:p>
    <w:p>
      <w:pPr>
        <w:spacing w:before="240" w:after="240"/>
        <w:rPr>
          <w:lang w:val="el" w:eastAsia="el"/>
        </w:rPr>
      </w:pPr>
      <w:r>
        <w:rPr>
          <w:lang w:val="el" w:eastAsia="el"/>
        </w:rPr>
        <w:t>Η επιδότηση προσωρινής στέγασης, για μεν τους ιδιοκτήτες ή τους χρήστες κατά δωρεάν παραχώρηση που διέμεναν στις κατοικίες που υπέστησαν βλάβες και έχουν χαρακτηριστεί προσωρινά ακατάλληλες για χρήση, επικίνδυνες για χρήση, δομημένες από ευτελή υλικά, επικινδύνως ετοιμόρροπες ή ολοσχερώς κατεστραμμένες, χορηγείται μέχρι την επισκευή ή ανακατασκευή της κατοικίας τους και με ανώτατο χρονικό διάστημα τα δύο (2) έτη, για δε τους ενοικιαστές των κατοικιών που υπέστησαν βλάβες, έως έξι (6) μήνες και μόνο υπό τη μορφή επιδότησης συγκατοίκησης.</w:t>
      </w:r>
    </w:p>
    <w:p>
      <w:pPr>
        <w:spacing w:before="240" w:after="240"/>
        <w:rPr>
          <w:lang w:val="el" w:eastAsia="el"/>
        </w:rPr>
      </w:pPr>
      <w:r>
        <w:rPr>
          <w:lang w:val="el" w:eastAsia="el"/>
        </w:rPr>
        <w:t>Ως ημερομηνία έναρξης της επιδότησης ορίζεται ή η ημερομηνία έναρξης της φιλοξενίας όπως δηλώνεται στις υπεύθυνες δηλώσεις ή η ημερομηνία έναρξης της μίσθωσης που αναγράφεται στην Απόδειξη Υποβολής εμπρόθεσμης Δήλωσης Πληροφοριακών Στοιχείων Μίσθωσης Ακίνητης Περιουσίας που αφορά στη μίσθωση της νέας κατοικίας. Σε περίπτωση που η ημερομηνία έναρξης της επιδότησης, όπως αυτή αποδεικνύεται από την έναρξη της φιλοξενίας ή της μίσθωσης, απέχει άνω των τριών (3) μηνών από τη φυσική καταστροφή, δεν χορηγείται επιδότηση προσωρινής στέγασης για το διάστημα αυτό, ενώ το ανώτατο διάστημα χορήγησης της επιδότησης προσωρινής στέγασης μειώνεται αναλόγως.</w:t>
      </w:r>
    </w:p>
    <w:p>
      <w:pPr>
        <w:spacing w:before="240" w:after="240"/>
        <w:rPr>
          <w:lang w:val="el" w:eastAsia="el"/>
        </w:rPr>
      </w:pPr>
      <w:r>
        <w:rPr>
          <w:lang w:val="el" w:eastAsia="el"/>
        </w:rPr>
        <w:t>Στην περίπτωση που στο χρονικό διάστημα των δύο (2) ετών έχει ολοκληρωθεί η αποκατάσταση της κύριας κατοικίας του δικαιούχου (εφόσον είναι ιδιοκτήτης ή χρήστης κατά δωρεάν παραχώρηση), τότε μετά την έγκριση χορήγησης της τελευταίας δόσης της Στεγαστικής Συνδρομής (Σ.Σ.) για επισκευή της μόνιμης κατοικίας του δικαιούχου, την ανακατασκευή, την αγορά υπό ανέγερση κτιρίου ή την αποπεράτωση υφιστάμενου κτιρίου ή μετά την έγκριση της Σ.Σ. για αγορά έτοιμου κτιρίου, παύει η καταβολή της εν λόγω επιδότησης προσωρινής στέγασης.</w:t>
      </w:r>
    </w:p>
    <w:p>
      <w:pPr>
        <w:spacing w:before="240" w:after="240"/>
        <w:rPr>
          <w:lang w:val="el" w:eastAsia="el"/>
        </w:rPr>
      </w:pPr>
      <w:r>
        <w:rPr>
          <w:lang w:val="el" w:eastAsia="el"/>
        </w:rPr>
        <w:t>Η επιδότηση προσωρινής στέγασης χορηγείται για το διάστημα των δύο (2) ετών, στους ιδιοκτήτες των πληγεισών κατοικιών ή στους χρήστες με δωρεάν παραχώρηση, εφόσον ο έχων την πλήρη ή ψιλή κυριότητα του πληγέντος ακινήτου υποβάλει, εντός των προθεσμιών, αίτηση με φάκελο μελέτης επισκευής ή ανακατασκευής του πληγέντος κτιρίου, σύμφωνα με τα οριζόμενα στις κατά περίπτωση ισχύουσες αποφάσεις χορήγησης στεγαστικής συνδρομής. Σε διαφορετική περίπτωση η επιδότηση προσωρινής στέγασης παύει αυτόματα.</w:t>
      </w:r>
    </w:p>
    <w:p>
      <w:pPr>
        <w:spacing w:before="240" w:after="240"/>
        <w:rPr>
          <w:lang w:val="el" w:eastAsia="el"/>
        </w:rPr>
      </w:pPr>
      <w:r>
        <w:rPr>
          <w:lang w:val="el" w:eastAsia="el"/>
        </w:rPr>
        <w:t>Α.4. Διαδικασία χορήγησης επιδότησης προσωρινής στέγασης:</w:t>
      </w:r>
    </w:p>
    <w:p>
      <w:pPr>
        <w:pStyle w:val="StructureList1"/>
        <w:spacing w:before="120" w:after="0"/>
        <w:rPr>
          <w:lang w:val="el" w:eastAsia="el"/>
        </w:rPr>
      </w:pPr>
      <w:r>
        <w:rPr>
          <w:lang w:val="el" w:eastAsia="el"/>
        </w:rPr>
        <w:t>-</w:t>
      </w:r>
      <w:r>
        <w:rPr>
          <w:lang w:val="en" w:eastAsia="en"/>
        </w:rPr>
        <w:tab/>
      </w:r>
      <w:r>
        <w:rPr>
          <w:lang w:val="el" w:eastAsia="el"/>
        </w:rPr>
        <w:t>Η επιδότηση προσωρινής στέγασης χορηγείται ανά τρίμηνο, μετά από αίτηση του ιδιοκτήτη ή του χρήστη με δωρεάν παραχώρηση ή του ενοικιαστή της πληγείσας κατοικίας, με απόφαση του Προϊσταμένου της αρμόδιας Υπηρεσίας, με την οποία καθορίζεται ο δικαιούχος και το ποσό της επιδότησης.</w:t>
      </w:r>
    </w:p>
    <w:p>
      <w:pPr>
        <w:pStyle w:val="StructureList1"/>
        <w:spacing w:before="120" w:after="0"/>
        <w:rPr>
          <w:lang w:val="el" w:eastAsia="el"/>
        </w:rPr>
      </w:pPr>
      <w:r>
        <w:rPr>
          <w:lang w:val="el" w:eastAsia="el"/>
        </w:rPr>
        <w:t>-</w:t>
      </w:r>
      <w:r>
        <w:rPr>
          <w:lang w:val="en" w:eastAsia="en"/>
        </w:rPr>
        <w:tab/>
      </w:r>
      <w:r>
        <w:rPr>
          <w:lang w:val="el" w:eastAsia="el"/>
        </w:rPr>
        <w:t>Ο ιδιοκτήτης ή ο ενοικιαστής ή ο χρήστης με δωρεάν παραχώρηση της πληγείσας κατοικίας υποβάλλει αίτηση για τη χορήγηση του 1ου τριμήνου, στην αρμόδια Υπηρεσία, εντός των προθεσμιών που ορίζονται στη σχετική με τη φυσική καταστροφή, κοινή υπουργική απόφαση χορήγησης επιδότησης προσωρινής στέγασης. Σε περίπτωση συνιδιοκτησίας απαιτείται η υποβολή αίτησης από όλους τους συνιδιοκτήτες, για τους οποίους η πληγείσα κατοικία αποτελεί την κύρια κατοικία τους, προκειμένου να τους χορηγηθεί αναλογικά το ποσό της επιδότησης. Η αίτηση για τη χορήγηση συνοδεύεται από τα απαιτούμενα δικαιολογητικά σύμφωνα με το κεφ. Β «ΔΙΚΑΙΟΛΟΓΗΤΙΚΑ ΕΠΙΔΟΤΗΣΗΣ ΠΡΟΣΩΡΙΝΗΣ ΣΤΕΓΑΣΗΣ» της παρούσας απόφασης.</w:t>
      </w:r>
    </w:p>
    <w:p>
      <w:pPr>
        <w:pStyle w:val="StructureList1"/>
        <w:spacing w:before="120" w:after="0"/>
        <w:rPr>
          <w:lang w:val="el" w:eastAsia="el"/>
        </w:rPr>
      </w:pPr>
      <w:r>
        <w:rPr>
          <w:lang w:val="el" w:eastAsia="el"/>
        </w:rPr>
        <w:t>-</w:t>
      </w:r>
      <w:r>
        <w:rPr>
          <w:lang w:val="en" w:eastAsia="en"/>
        </w:rPr>
        <w:tab/>
      </w:r>
      <w:r>
        <w:rPr>
          <w:lang w:val="el" w:eastAsia="el"/>
        </w:rPr>
        <w:t>Η αίτηση για χορήγηση επιδότησης του 2ου και των επομένων τριμήνων υποβάλλεται στην αρμόδια υπηρεσία εντός ενός (1) μήνα από τη λήξη του αιτούμενου τριμήνου συνοδευόμενη από τα απαιτούμενα δικαιολογητικά που αναφέρονται στο κεφάλαιο Β «ΔΙΚΑΙΟΛΟΓΗΤΙΚΑ ΕΠΙΔΟΤΗΣΗΣ ΠΡΟΣΩΡΙΝΗΣ ΣΤΕΓΑΣΗΣ» της παρούσας απόφασης. Σε διαφορετική περίπτωση, η επιδότηση προσωρινής στέγασης του συγκεκριμένου αιτούντος διακόπτεται.</w:t>
      </w:r>
    </w:p>
    <w:p>
      <w:pPr>
        <w:pStyle w:val="StructureList1"/>
        <w:spacing w:before="120" w:after="0"/>
        <w:rPr>
          <w:lang w:val="el" w:eastAsia="el"/>
        </w:rPr>
      </w:pPr>
      <w:r>
        <w:rPr>
          <w:lang w:val="el" w:eastAsia="el"/>
        </w:rPr>
        <w:t>-</w:t>
      </w:r>
      <w:r>
        <w:rPr>
          <w:lang w:val="en" w:eastAsia="en"/>
        </w:rPr>
        <w:tab/>
      </w:r>
      <w:r>
        <w:rPr>
          <w:lang w:val="el" w:eastAsia="el"/>
        </w:rPr>
        <w:t>Σε περίπτωση που ο δικαιούχος 1ου τριμήνου επιδότησης προσωρινής στέγασης δεν επιθυμεί τη χορήγηση επόμενων τριμήνων υποβάλλει υποχρεωτικά, εντός προθεσμίας ενός (1) μηνός από τη λήξη του 1ου τριμήνου, στην περίπτωση επιδότησης ενοικίου, τις αποδείξεις καταβολής του ενοικίου για το 1ο τρίμηνο, ενώ στην περίπτωση επιδότησης συγκατοίκησης, τις σχετικές υπεύθυνες δηλώσεις για τη φιλοξενία κατά το 1ο τρίμηνο και επιπλέον, εκκαθαριστικούς λογαριασμούς ηλεκτροδότησης για την πληγείσα κατοικία [Κεφ. Β.3 «ΕΠΙΔΟΤΗΣΗ ΕΝΟΙΚΙΟΥ ΔΕΥΤΕΡΟΥ (2ου) ΚΑΙ ΕΠΟΜΕΝΩΝ ΤΡΙΜΗΝΩΝ» περ. Β.3.1. (δικαιολογητικά 2 και 4) και Β.3.2. (δικαιολογητικό 2), Κεφ.Β.4 «ΕΠΙΔΟΤΗΣΗ ΣΥΓΚΑΤΟΙΚΗΣΗΣ ΔΕΥΤΕΡΟΥ (2ου) ΚΑΙ ΕΠΟΜΕΝΩΝ ΤΡΙΜΗΝΩΝ» περ. Β.4.1. (δικαιολογητικά 1,2 και 3) και Β.4.2. (δικαιολογητικά 1 και 2)].</w:t>
      </w:r>
    </w:p>
    <w:p>
      <w:pPr>
        <w:pStyle w:val="StructureList1"/>
        <w:spacing w:before="120" w:after="0"/>
        <w:rPr>
          <w:lang w:val="el" w:eastAsia="el"/>
        </w:rPr>
      </w:pPr>
      <w:r>
        <w:rPr>
          <w:lang w:val="el" w:eastAsia="el"/>
        </w:rPr>
        <w:t>-</w:t>
      </w:r>
      <w:r>
        <w:rPr>
          <w:lang w:val="en" w:eastAsia="en"/>
        </w:rPr>
        <w:tab/>
      </w:r>
      <w:r>
        <w:rPr>
          <w:lang w:val="el" w:eastAsia="el"/>
        </w:rPr>
        <w:t>Κάθε αίτηση που υποβάλλεται φέρει γνήσιο της υπογραφής ή ψηφιακή βεβαίωση εγγράφου μέσω της Ενιαίας Ψηφιακής Πύλης της Δημόσιας Διοίκησης (gov.gr- ΕΨΠ). Στην περίπτωση υποβολής στην αρμόδια υπηρεσία αιτήσεων ή υπεύθυνων δηλώσεων, μέσω ηλεκτρονικού ταχυδρομείου, αυτές πρέπει, αποκλειστικά, να έχουν εκδοθεί ή να φέρουν ψηφιακή βεβαίωση εγγράφου μέσω της Ενιαίας Ψηφιακής Πύλης της Δημόσιας Διοίκησης (gov.gr- ΕΨΠ).</w:t>
      </w:r>
    </w:p>
    <w:p>
      <w:pPr>
        <w:spacing w:before="240" w:after="240"/>
        <w:rPr>
          <w:lang w:val="el" w:eastAsia="el"/>
        </w:rPr>
      </w:pPr>
      <w:r>
        <w:rPr>
          <w:lang w:val="el" w:eastAsia="el"/>
        </w:rPr>
        <w:t>Β. ΔΙΚΑΙΟΛΟΓΗΤΙΚΑ ΕΠΙΔΟΤΗΣΗΣ ΠΡΟΣΩΡΙΝΗΣ ΣΤΕΓΑΣΗΣ</w:t>
      </w:r>
    </w:p>
    <w:p>
      <w:pPr>
        <w:spacing w:before="240" w:after="240"/>
        <w:rPr>
          <w:lang w:val="el" w:eastAsia="el"/>
        </w:rPr>
      </w:pPr>
      <w:r>
        <w:rPr>
          <w:lang w:val="el" w:eastAsia="el"/>
        </w:rPr>
        <w:t>Β.1 . ΕΠΙΔΟΤΗΣΗΣ ΕΝΟΙΚΙΟΥ ΠΡΩΤΟΥ (1ου) ΤΡΙΜΗΝΟΥ:</w:t>
      </w:r>
    </w:p>
    <w:p>
      <w:pPr>
        <w:spacing w:before="240" w:after="240"/>
        <w:rPr>
          <w:lang w:val="el" w:eastAsia="el"/>
        </w:rPr>
      </w:pPr>
      <w:r>
        <w:rPr>
          <w:lang w:val="el" w:eastAsia="el"/>
        </w:rPr>
        <w:t>Τα απαιτούμενα δικαιολογητικά που συνοδεύουν την αίτηση του 1ου τριμήνου [ΥΠΟΔΕΙΓΜΑ 1Α του Παραρτήματος Α της παρούσας απόφασης] που υποβάλλουν οι αιτούντες στην αρμόδια υπηρεσία προκειμένου να τους χορηγηθεί η επιδότηση ενοικίου είναι τα παρακάτω:</w:t>
      </w:r>
    </w:p>
    <w:p>
      <w:pPr>
        <w:spacing w:before="240" w:after="240"/>
        <w:rPr>
          <w:lang w:val="el" w:eastAsia="el"/>
        </w:rPr>
      </w:pPr>
      <w:r>
        <w:rPr>
          <w:lang w:val="el" w:eastAsia="el"/>
        </w:rPr>
        <w:t>Β.1. 1. Ιδιοκτήτες ή χρήστες κατά δωρεάν παραχώρηση, των πληγεισών κατοικιών:</w:t>
      </w:r>
    </w:p>
    <w:p>
      <w:pPr>
        <w:spacing w:before="240" w:after="240"/>
        <w:rPr>
          <w:lang w:val="el" w:eastAsia="el"/>
        </w:rPr>
      </w:pPr>
      <w:r>
        <w:rPr>
          <w:lang w:val="el" w:eastAsia="el"/>
        </w:rPr>
        <w:t>1. Φωτοαντίγραφο Δελτίου Επανελέγχου ή Π.Α.Ε.Ε.Κ. ή Έκθεσης Αυτοψίας που αφορά στην πληγείσα κατοικία.</w:t>
      </w:r>
    </w:p>
    <w:p>
      <w:pPr>
        <w:spacing w:before="240" w:after="240"/>
        <w:rPr>
          <w:lang w:val="el" w:eastAsia="el"/>
        </w:rPr>
      </w:pPr>
      <w:r>
        <w:rPr>
          <w:lang w:val="el" w:eastAsia="el"/>
        </w:rPr>
        <w:t>2. Αρχικές δηλώσεις Ε1 και το Ε2 του φορολογικού έτους της φυσικής καταστροφής ή του προηγούμενου φορολογικού έτους (εάν δεν έχει υποβληθεί για το φορολογικό έτος της φυσικής καταστροφής), εκτύπωση ΕΝ- ΦΙΑ του φορολογικού έτους της φυσικής καταστροφής και του επόμενου φορολογικού έτους και το τελευταίο υποβληθέν Ε9, τόσο του αιτούντος όσο και όλων των ατόμων που κατοικούσαν μόνιμα στην πληγείσα κατοικία και για τους οποίους αιτείται την επιδότηση, εφόσον υποχρεούνται από το νόμο στην υποβολή φορολογικής δήλωσης, προκειμένου αυτά να συμπεριληφθούν στον υπολογισμό του ποσού της επιδότησης. Από τα προαναφερόμενα φορολογικά στοιχεία προκύπτει η χρήση της πληγείσας ως κύριας κατοικίας από τον αιτούντα, ως ιδιοκτήτη ή ως χρήστη με δωρεάν παραχώρηση καθώς και των ατόμων που κατοικούσαν μόνιμα στην πληγείσα κατοικία.</w:t>
      </w:r>
    </w:p>
    <w:p>
      <w:pPr>
        <w:spacing w:before="240" w:after="240"/>
        <w:rPr>
          <w:lang w:val="el" w:eastAsia="el"/>
        </w:rPr>
      </w:pPr>
      <w:r>
        <w:rPr>
          <w:lang w:val="el" w:eastAsia="el"/>
        </w:rPr>
        <w:t>3. Υπεύθυνη δήλωση των ατόμων που κατοικούσαν μόνιμα στην πληγείσα κατοικία, ότι οι υποβληθείσες φορολογικές δηλώσεις είναι οι αρχικές και δεν υπάρχει μεταβολή [ΥΠΟΔΕΙΓΜΑ 2 Υ.Δ. του Παραρτήματος Α της παρούσας απόφασης].</w:t>
      </w:r>
    </w:p>
    <w:p>
      <w:pPr>
        <w:spacing w:before="240" w:after="240"/>
        <w:rPr>
          <w:lang w:val="el" w:eastAsia="el"/>
        </w:rPr>
      </w:pPr>
      <w:r>
        <w:rPr>
          <w:lang w:val="el" w:eastAsia="el"/>
        </w:rPr>
        <w:t>4. Απόδειξη εμπρόθεσμης Υποβολής Δήλωσης Πληροφοριακών Στοιχείων Μίσθωσης Ακίνητης Περιουσίας που αφορά στην ενοικιαζόμενη, μετά τη φυσική καταστροφή, κατοικία.</w:t>
      </w:r>
    </w:p>
    <w:p>
      <w:pPr>
        <w:spacing w:before="240" w:after="240"/>
        <w:rPr>
          <w:lang w:val="el" w:eastAsia="el"/>
        </w:rPr>
      </w:pPr>
      <w:r>
        <w:rPr>
          <w:lang w:val="el" w:eastAsia="el"/>
        </w:rPr>
        <w:t>5. Υπεύθυνη δήλωση του αιτούντος στην οποία δηλώνεται: α) ότι η κατοικία που ενοικιάζει δεν έχει χαρακτηριστεί ως κτήριο ακατάλληλο για χρήση, β) ότι προσκομίζει φορολογικά στοιχεία (Ε1, Ε2, Ε9, ΕΝΦΙΑ), γ) ο τραπεζικός λογαριασμός για την καταβολή της επιδότησης, δ) ο ΑΦΜ του, ε) ότι παρέχει ή όχι συναίνεση για διασταύρωση στοιχείων από την ΑΑΔΕ, στ) ότι συναινεί στην επεξεργασία των προσωπικών του δεδομένων στο πλαίσιο της αίτησης [ΥΠΟΔΕΙΓΜΑ 3 Υ.Δ. του Παραρτήματος Α της παρούσας απόφασης].</w:t>
      </w:r>
    </w:p>
    <w:p>
      <w:pPr>
        <w:spacing w:before="240" w:after="240"/>
        <w:rPr>
          <w:lang w:val="el" w:eastAsia="el"/>
        </w:rPr>
      </w:pPr>
      <w:r>
        <w:rPr>
          <w:lang w:val="el" w:eastAsia="el"/>
        </w:rPr>
        <w:t>6. Έγγραφο πιστοποίησης ΙΒΑΝ τραπεζικού λογαριασμού για την κατάθεση της επιδότησης προσωρινής στέγασης.</w:t>
      </w:r>
    </w:p>
    <w:p>
      <w:pPr>
        <w:spacing w:before="240" w:after="240"/>
        <w:rPr>
          <w:lang w:val="el" w:eastAsia="el"/>
        </w:rPr>
      </w:pPr>
      <w:r>
        <w:rPr>
          <w:lang w:val="el" w:eastAsia="el"/>
        </w:rPr>
        <w:t>7. Φωτοαντίγραφο αστυνομικής ταυτότητας του αιτούντος (διπλής όψεως).</w:t>
      </w:r>
    </w:p>
    <w:p>
      <w:pPr>
        <w:spacing w:before="240" w:after="240"/>
        <w:rPr>
          <w:lang w:val="el" w:eastAsia="el"/>
        </w:rPr>
      </w:pPr>
      <w:r>
        <w:rPr>
          <w:lang w:val="el" w:eastAsia="el"/>
        </w:rPr>
        <w:t>Εκκαθαριστικοί λογαριασμοί ηλεκτροδότησης της πληγείσας κατοικίας (φωτοτυπία και των δύο όψεων των λογαριασμών) ή Βεβαίωση Κατανάλωσης Ρεύματος από τον πάροχο ηλεκτρικού ρεύματος η οποία θα περιλαμβάνει το χρονικό διάστημα τουλάχιστον έξι (6) μηνών πριν από την ημέρα εκδήλωσης της φυσικής καταστροφής και Βεβαίωση διακοπής ηλεκτροδότησης, εφόσον συντρέχει κάτι τέτοιο.</w:t>
      </w:r>
    </w:p>
    <w:p>
      <w:pPr>
        <w:spacing w:before="240" w:after="240"/>
        <w:rPr>
          <w:lang w:val="el" w:eastAsia="el"/>
        </w:rPr>
      </w:pPr>
      <w:r>
        <w:rPr>
          <w:lang w:val="el" w:eastAsia="el"/>
        </w:rPr>
        <w:t>Β. 2. ΕΠΙΔΟΤΗΣΗ ΣΥΓΚΑΤΟΙΚΗΣΗΣ ΠΡΩΤΟΥ (1ου) ΤΡΙΜΗΝΟΥ:</w:t>
      </w:r>
    </w:p>
    <w:p>
      <w:pPr>
        <w:spacing w:before="240" w:after="240"/>
        <w:rPr>
          <w:lang w:val="el" w:eastAsia="el"/>
        </w:rPr>
      </w:pPr>
      <w:r>
        <w:rPr>
          <w:lang w:val="el" w:eastAsia="el"/>
        </w:rPr>
        <w:t>Τα απαιτούμενα δικαιολογητικά, που συνοδεύουν την αίτηση του 1ου τριμήνου [ΥΠΟΔΕΙΓΜΑ 1Α του Παραρτήματος Α της παρούσας απόφασης για τους ιδιοκτήτες ή χρήστες κατά δωρεάν παραχώρηση και ΥΠΟΔΕΙΓΜΑ 1Β του Παραρτήματος Α της παρούσας απόφασης για ενοικιαστές] που υποβάλλουν οι αιτούντες στην αρμόδια υπηρεσία προκειμένου να τους χορηγηθεί η επιδότηση συγκατοίκησης, είναι τα παρακάτω:</w:t>
      </w:r>
    </w:p>
    <w:p>
      <w:pPr>
        <w:spacing w:before="240" w:after="240"/>
        <w:rPr>
          <w:lang w:val="el" w:eastAsia="el"/>
        </w:rPr>
      </w:pPr>
      <w:r>
        <w:rPr>
          <w:lang w:val="el" w:eastAsia="el"/>
        </w:rPr>
        <w:t>Β. 2.1. Ιδιοκτήτες ή χρήστες κατά δωρεάν παραχώρηση των πληγεισών κατοικιών</w:t>
      </w:r>
    </w:p>
    <w:p>
      <w:pPr>
        <w:spacing w:before="240" w:after="240"/>
        <w:rPr>
          <w:lang w:val="el" w:eastAsia="el"/>
        </w:rPr>
      </w:pPr>
      <w:r>
        <w:rPr>
          <w:lang w:val="el" w:eastAsia="el"/>
        </w:rPr>
        <w:t>1. Φωτοαντίγραφο Δελτίου Επανελέγχου ή Π.Α.Ε.Ε.Κ. ή Έκθεση Αυτοψίας που αφορά στην πληγείσα κατοικία.</w:t>
      </w:r>
    </w:p>
    <w:p>
      <w:pPr>
        <w:spacing w:before="240" w:after="240"/>
        <w:rPr>
          <w:lang w:val="el" w:eastAsia="el"/>
        </w:rPr>
      </w:pPr>
      <w:r>
        <w:rPr>
          <w:lang w:val="el" w:eastAsia="el"/>
        </w:rPr>
        <w:t>2. Αρχικές δηλώσεις Ε1 και το Ε2 του φορολογικού έτους της φυσικής καταστροφής ή του προηγούμενου φορολογικού έτους (εάν δεν έχει υποβληθεί για το φορολογικό έτος της φυσικής καταστροφής), εκτύπωση ΕΝ- ΦΙΑ του φορολογικού έτους της φυσικής καταστροφής και του επόμενου φορολογικού έτους και το τελευταίο υποβληθέν Ε9, τόσο του αιτούντος, όσο και όλων των ατόμων που κατοικούσαν μόνιμα στην πληγείσα κατοικία και για τους οποίους αιτείται την επιδότηση, εφόσον υποχρεούνται από το νόμο στην υποβολή φορολογικής δήλωσης, προκειμένου αυτά να συμπεριληφθούν στον υπολογισμό του ποσού της επιδότησης. Από τα προαναφερόμενα φορολογικά στοιχεία προκύπτει η χρήση της πληγείσας ως κύριας κατοικίας από τον αιτούντα, ως ιδιοκτήτη ή ως χρήστη με δωρεάν παραχώρηση, καθώς και των ατόμων που κατοικούσαν μόνιμα στην πληγείσα κατοικία.</w:t>
      </w:r>
    </w:p>
    <w:p>
      <w:pPr>
        <w:spacing w:before="240" w:after="240"/>
        <w:rPr>
          <w:lang w:val="el" w:eastAsia="el"/>
        </w:rPr>
      </w:pPr>
      <w:r>
        <w:rPr>
          <w:lang w:val="el" w:eastAsia="el"/>
        </w:rPr>
        <w:t>3. Υπεύθυνη δήλωση των ατόμων που συνοικούν μόνιμα με τον αιτούντα και διαθέτουν Α.Φ.Μ. και για τα οποία αιτείται τη χορήγηση επιδότησης, στην οποία θα δηλώνεται ότι οι υποβληθείσες δηλώσεις είναι οι αρχικές και δεν υπάρχει μεταβολή. [ΥΠΟΔΕΙΓΜΑ 2 Υ.Δ. του Παραρτήματος Α της παρούσας απόφασης]</w:t>
      </w:r>
    </w:p>
    <w:p>
      <w:pPr>
        <w:spacing w:before="240" w:after="240"/>
        <w:rPr>
          <w:lang w:val="el" w:eastAsia="el"/>
        </w:rPr>
      </w:pPr>
      <w:r>
        <w:rPr>
          <w:lang w:val="el" w:eastAsia="el"/>
        </w:rPr>
        <w:t>4. Υπεύθυνη δήλωση του αιτούντος στην οποία δηλώνεται: α) η έναρξη της φιλοξενίας β) ότι φιλοξενείται σε άλλη κατοικία με τα άτομα που συνοικούσαν μόνιμα μαζί του στην πληγείσα κατοικία, γ) ότι προσκομίζει τα φορολογικά στοιχεία (Ε1, Ε2, Ε9, ΕΝΦΙΑ), δ) ο τραπεζικός του λογαριασμός και ο ΑΦΜ του, ε) αν παρέχει ή όχι συναίνεση για διασταύρωση στοιχείων από την ΑΑΔΕ, στ) ότι συναινεί στην επεξεργασία των προσωπικών του δεδομένων στο πλαίσιο της αίτησης. [ΥΠΟΔΕΙΓΜΑ 4 Υ.Δ. του Παραρτήματος Α της παρούσας απόφασης].</w:t>
      </w:r>
    </w:p>
    <w:p>
      <w:pPr>
        <w:spacing w:before="240" w:after="240"/>
        <w:rPr>
          <w:lang w:val="el" w:eastAsia="el"/>
        </w:rPr>
      </w:pPr>
      <w:r>
        <w:rPr>
          <w:lang w:val="el" w:eastAsia="el"/>
        </w:rPr>
        <w:t>5. Εκκαθαριστικοί λογαριασμοί ηλεκτροδότησης της πληγείσας κατοικίας (φωτοτυπία και των δύο όψεων των λογαριασμών) ή Βεβαίωση Κατανάλωσης Ρεύματος από τον πάροχο ηλεκτρικού ρεύματος η οποία περιλαμβάνει το χρονικό διάστημα τουλάχιστον έξι (6) μηνών πριν από την ημέρα εκδήλωσης της φυσικής καταστροφής και Βεβαίωση διακοπής ηλεκτροδότησης εφόσον συντρέχει κάτι τέτοιο.</w:t>
      </w:r>
    </w:p>
    <w:p>
      <w:pPr>
        <w:spacing w:before="240" w:after="240"/>
        <w:rPr>
          <w:lang w:val="el" w:eastAsia="el"/>
        </w:rPr>
      </w:pPr>
      <w:r>
        <w:rPr>
          <w:lang w:val="el" w:eastAsia="el"/>
        </w:rPr>
        <w:t>6. Φωτοαντίγραφο αστυνομικής ταυτότητας του αιτούντος (διπλής όψεως).</w:t>
      </w:r>
    </w:p>
    <w:p>
      <w:pPr>
        <w:spacing w:before="240" w:after="240"/>
        <w:rPr>
          <w:lang w:val="el" w:eastAsia="el"/>
        </w:rPr>
      </w:pPr>
      <w:r>
        <w:rPr>
          <w:lang w:val="el" w:eastAsia="el"/>
        </w:rPr>
        <w:t>7. Έγγραφο πιστοποίησης ΙΒΑΝ τραπεζικού λογαριασμού για την κατάθεση της επιδότησης προσωρινής στέγασης.</w:t>
      </w:r>
    </w:p>
    <w:p>
      <w:pPr>
        <w:spacing w:before="240" w:after="240"/>
        <w:rPr>
          <w:lang w:val="el" w:eastAsia="el"/>
        </w:rPr>
      </w:pPr>
      <w:r>
        <w:rPr>
          <w:lang w:val="el" w:eastAsia="el"/>
        </w:rPr>
        <w:t>8. Οι αρχικές δηλώσεις Ε1 και το Ε2 του φορολογικού έτους της φυσικής καταστροφής ή του προηγούμενου φορολογικού έτους (εάν δεν έχει υποβληθεί για το φορολογικό έτος της φυσικής καταστροφής), εκτύπωση ΕΝ- ΦΙΑ του φορολογικού έτους της φυσικής καταστροφής και του επόμενου φορολογικού έτους και το τελευταίο υποβληθέν Ε9 των φιλοξενούντων, από τα οποία να προκύπτει η ιδιοκτησία ή η δωρεάν παραχώρησή για χρήση ή η μίσθωση της κατοικίας τους, καθώς και το εμβαδόν της. Στην περίπτωση που η κατοικία των φιλοξενούντων είναι μισθωμένη απαιτείται και η υποβολή της Δήλωσης Πληροφοριακών Στοιχείων Μίσθωσης Ακίνητης Περιουσίας της εν λόγω κατοικίας.</w:t>
      </w:r>
    </w:p>
    <w:p>
      <w:pPr>
        <w:spacing w:before="240" w:after="240"/>
        <w:rPr>
          <w:lang w:val="el" w:eastAsia="el"/>
        </w:rPr>
      </w:pPr>
      <w:r>
        <w:rPr>
          <w:lang w:val="el" w:eastAsia="el"/>
        </w:rPr>
        <w:t>9. Υπεύθυνη δήλωση του φιλοξενούντα στην οποία δηλώνεται α) η έναρξη της φιλοξενίας, β) ο αριθμός των ατόμων που φιλοξενεί στη κύρια κατοικία του, γ) ότι προσκομίζει τα τελευταία φορολογικά στοιχεία (Ε1, Ε2, Ε9, ΕΝΦΙΑ), δ) αν παρέχει ή όχι συναίνεση για διασταύρωση στοιχείων από την ΑΑΔΕ, ε) ότι συναινεί στην επεξεργασία των προσωπικών του δεδομένων στο πλαίσιο της αίτησης. [ΥΠΟΔΕΙΓΜΑ 5 Υ.Δ. του Παραρτήματος Α της παρούσας απόφασης].</w:t>
      </w:r>
    </w:p>
    <w:p>
      <w:pPr>
        <w:spacing w:before="240" w:after="240"/>
        <w:rPr>
          <w:lang w:val="el" w:eastAsia="el"/>
        </w:rPr>
      </w:pPr>
      <w:r>
        <w:rPr>
          <w:lang w:val="el" w:eastAsia="el"/>
        </w:rPr>
        <w:t>Β.2.2. Μισθωτές των πληγεισών κατοικιών:</w:t>
      </w:r>
    </w:p>
    <w:p>
      <w:pPr>
        <w:spacing w:before="240" w:after="240"/>
        <w:rPr>
          <w:lang w:val="el" w:eastAsia="el"/>
        </w:rPr>
      </w:pPr>
      <w:r>
        <w:rPr>
          <w:lang w:val="el" w:eastAsia="el"/>
        </w:rPr>
        <w:t>1. Φωτοαντίγραφο Δελτίου Επανελέγχου ή Π.Α.Ε.Ε.Κ. ή έκθεση αυτοψίας που αφορά στην πληγείσα κατοικία</w:t>
      </w:r>
    </w:p>
    <w:p>
      <w:pPr>
        <w:spacing w:before="240" w:after="240"/>
        <w:rPr>
          <w:lang w:val="el" w:eastAsia="el"/>
        </w:rPr>
      </w:pPr>
      <w:r>
        <w:rPr>
          <w:lang w:val="el" w:eastAsia="el"/>
        </w:rPr>
        <w:t>2. Αρχικές δηλώσεις Ε1 και το Ε2 του φορολογικού έτους της φυσικής καταστροφής ή του προηγούμενου φορολογικού έτους (εάν δεν έχει υποβληθεί για το φορολογικό έτος της φυσικής καταστροφής), εκτύπωση ΕΝ- ΦΙΑ του φορολογικού έτους της φυσικής καταστροφής και του επόμενου φορολογικού έτους και το τελευταίο υποβληθέν Ε9, τόσο του αιτούντος, όσο και όλων των ατόμων που κατοικούσαν μόνιμα στην πληγείσα κατοικία και για τους οποίους αιτούνται την επιδότηση, εφόσον υποχρεούνται από το νόμο στην υποβολή φορολογικής δήλωσης, προκειμένου αυτά να συμπεριληφθούν στον αριθμό των ατόμων για τα οποία χορηγείται επιδότηση. Από τα προαναφερόμενα φορολογικά στοιχεία προκύπτει η χρήση της πληγείσας ως κύριας κατοικίας από τον αιτούντα, καθώς και των ατόμων που κατοικούσαν μόνιμα στην πληγείσα κατοικία.</w:t>
      </w:r>
    </w:p>
    <w:p>
      <w:pPr>
        <w:spacing w:before="240" w:after="240"/>
        <w:rPr>
          <w:lang w:val="el" w:eastAsia="el"/>
        </w:rPr>
      </w:pPr>
      <w:r>
        <w:rPr>
          <w:lang w:val="el" w:eastAsia="el"/>
        </w:rPr>
        <w:t>3. Υπεύθυνη δήλωση των ατόμων που συνοικούν μόνιμα με τον αιτούντα και διαθέτουν Α.Φ.Μ. και για τα οποία αιτείται τη χορήγηση επιδότησης, στην οποία θα δηλώνεται ότι οι υποβληθείσες δηλώσεις είναι οι αρχικές και δεν υπάρχει μεταβολή [ΥΠΟΔΕΙΓΜΑ 2 Υ.Δ. του Παραρτήματος Α της παρούσας απόφασης].</w:t>
      </w:r>
    </w:p>
    <w:p>
      <w:pPr>
        <w:spacing w:before="240" w:after="240"/>
        <w:rPr>
          <w:lang w:val="el" w:eastAsia="el"/>
        </w:rPr>
      </w:pPr>
      <w:r>
        <w:rPr>
          <w:lang w:val="el" w:eastAsia="el"/>
        </w:rPr>
        <w:t>4. Υπεύθυνη δήλωση του αιτούντος στην οποία δηλώνεται: α) η έναρξη της φιλοξενίας β) ότι φιλοξενείται σε άλλη κατοικία με τα άτομα που συνοικούσαν μόνιμα μαζί του στην πληγείσα κατοικία, γ) ότι προσκομίζει φορολογικά στοιχεία (Ε1, Ε2, Ε9, ΕΝΦΙΑ), δ) ο τραπεζικός του λογαριασμός και ο ΑΦΜ του, ε) αν παρέχει ή όχι συναίνεση για διασταύρωση στοιχείων από την ΑΑΔΕ, στ) ότι συναινεί στην επεξεργασία των προσωπικών του δεδομένων στο πλαίσιο της αίτησης [ΥΠΟΔΕΙΓΜΑ 6 Υ.Δ. του Παραρτήματος Α της παρούσας απόφασης]</w:t>
      </w:r>
    </w:p>
    <w:p>
      <w:pPr>
        <w:spacing w:before="240" w:after="240"/>
        <w:rPr>
          <w:lang w:val="el" w:eastAsia="el"/>
        </w:rPr>
      </w:pPr>
      <w:r>
        <w:rPr>
          <w:lang w:val="el" w:eastAsia="el"/>
        </w:rPr>
        <w:t>5. Απόδειξη υποβολής Δήλωσης Πληροφοριακών Στοιχείων Μίσθωσης Ακίνητης Περιουσίας της Ανεξάρτητης Αρχής Δημοσίων Εσόδων (Α.Α.Δ.Ε.) που αφορά στη μίσθωση της πληγείσας κατοικίας από τον/την αιτούντα/ ουσα. Η εν λόγω δήλωση (μισθωτήριο) πρέπει να είναι σε ισχύ την ημέρα της φυσικής καταστροφής και να είχε υποβληθεί ως και την ημερομηνία αυτή. Σε περίπτωση που αυτή έχει υποβληθεί μετά τη φυσική καταστροφή θα πρέπει να έχει υποβληθεί εμπρόθεσμα.</w:t>
      </w:r>
    </w:p>
    <w:p>
      <w:pPr>
        <w:spacing w:before="240" w:after="240"/>
        <w:rPr>
          <w:lang w:val="el" w:eastAsia="el"/>
        </w:rPr>
      </w:pPr>
      <w:r>
        <w:rPr>
          <w:lang w:val="el" w:eastAsia="el"/>
        </w:rPr>
        <w:t>6. Εκκαθαριστικοί λογαριασμοί ηλεκτροδότησης της πληγείσας κατοικίας (φωτοτυπία και των δύο όψεων των λογαριασμών) ή Βεβαίωση Κατανάλωσης Ρεύματος από τον πάροχο ηλεκτρικού ρεύματος η οποία περιλαμβάνει το χρονικό διάστημα τουλάχιστον έξι (6) μηνών πριν από την ημέρα εκδήλωσης της φυσικής.</w:t>
      </w:r>
    </w:p>
    <w:p>
      <w:pPr>
        <w:spacing w:before="240" w:after="240"/>
        <w:rPr>
          <w:lang w:val="el" w:eastAsia="el"/>
        </w:rPr>
      </w:pPr>
      <w:r>
        <w:rPr>
          <w:lang w:val="el" w:eastAsia="el"/>
        </w:rPr>
        <w:t>7. Υπεύθυνη δήλωση του φιλοξενούντα στην οποία θα δηλώνεται: α) η έναρξη της φιλοξενίας, β) ότι φιλοξενεί στην κύρια κατοικία του τον αιτούντα με τα άτομα που συνοικούν μόνιμα μαζί του, γ) ότι προσκομίζει τα τελευταία φορολογικά στοιχεία (Ε1, Ε2, Ε9, ΕΝΦΙΑ), δ) το ΑΦΜ του, ε) αν παρέχει ή όχι συναίνεση για διασταύρωση στοιχείων από την ΑΑΔΕ, στ) ότι συναινεί στην επεξεργασία των προσωπικών του δεδομένων στο πλαίσιο της αίτησης [ΥΠΟΔΕΙΓΜΑ 5 Υ.Δ. του Παραρτήματος Α της παρούσας απόφασης].</w:t>
      </w:r>
    </w:p>
    <w:p>
      <w:pPr>
        <w:spacing w:before="240" w:after="240"/>
        <w:rPr>
          <w:lang w:val="el" w:eastAsia="el"/>
        </w:rPr>
      </w:pPr>
      <w:r>
        <w:rPr>
          <w:lang w:val="el" w:eastAsia="el"/>
        </w:rPr>
        <w:t>8. Έγγραφο πιστοποίησης ΙΒΑΝ τραπεζικού λογαριασμού για την κατάθεση της επιδότησης προσωρινής στέγασης.</w:t>
      </w:r>
    </w:p>
    <w:p>
      <w:pPr>
        <w:spacing w:before="240" w:after="240"/>
        <w:rPr>
          <w:lang w:val="el" w:eastAsia="el"/>
        </w:rPr>
      </w:pPr>
      <w:r>
        <w:rPr>
          <w:lang w:val="el" w:eastAsia="el"/>
        </w:rPr>
        <w:t>9. Φωτοαντίγραφο αστυνομικής ταυτότητας αιτούντα (διπλής όψεως).</w:t>
      </w:r>
    </w:p>
    <w:p>
      <w:pPr>
        <w:spacing w:before="240" w:after="240"/>
        <w:rPr>
          <w:lang w:val="el" w:eastAsia="el"/>
        </w:rPr>
      </w:pPr>
      <w:r>
        <w:rPr>
          <w:lang w:val="el" w:eastAsia="el"/>
        </w:rPr>
        <w:t>10. Οι αρχικές δηλώσεις Ε1 και το Ε2 του φορολογικού έτους της φυσικής καταστροφής ή του προηγούμενου φορολογικού έτους (εάν δεν έχει υποβληθεί για το φορολογικό έτος της φυσικής καταστροφής), εκτύπωση ΕΝΦΙΑ του φορολογικού έτους της φυσικής καταστροφής και του επόμενου φορολογικού έτους και το τελευταίο υποβληθέν Ε9 των φιλοξενούντων, από τα οποία να προκύπτει η ιδιοκτησία ή η δωρεάν παραχώρησή της για χρήση ή η μίσθωση της κατοικίας τους, καθώς και το εμβαδόν της. Στην περίπτωση που η κατοικία των φιλοξενούντων είναι μισθωμένη απαιτείται και η υποβολή της Δήλωσης Πληροφοριακών Στοιχείων Μίσθωσης Ακίνητης Περιουσίας της εν λόγω κατοικίας.</w:t>
      </w:r>
    </w:p>
    <w:p>
      <w:pPr>
        <w:spacing w:before="240" w:after="240"/>
        <w:rPr>
          <w:lang w:val="el" w:eastAsia="el"/>
        </w:rPr>
      </w:pPr>
      <w:r>
        <w:rPr>
          <w:lang w:val="el" w:eastAsia="el"/>
        </w:rPr>
        <w:t>Β.3 . ΕΠΙΔΟΤΗΣΗ ΕΝΟΙΚΙΟΥ ΔΕΥΤΕΡΟΥ (2ου) ΚΑΙ ΕΠΟΜΕΝΩΝ ΤΡΙΜΗΝΩΝ</w:t>
      </w:r>
    </w:p>
    <w:p>
      <w:pPr>
        <w:spacing w:before="240" w:after="240"/>
        <w:rPr>
          <w:lang w:val="el" w:eastAsia="el"/>
        </w:rPr>
      </w:pPr>
      <w:r>
        <w:rPr>
          <w:lang w:val="el" w:eastAsia="el"/>
        </w:rPr>
        <w:t>Τα απαιτούμενα δικαιολογητικά που συνοδεύουν την αίτηση του 2ου και των επόμενων τριμήνων [ΥΠΟΔΕΙΓΜΑ 1Α Παραρτήματος Α της παρούσας απόφασης] που υποβάλλουν οι αιτούντες στην αρμόδια υπηρεσία προκειμένου να τους χορηγηθεί η επιδότηση ενοικίου είναι τα παρακάτω:</w:t>
      </w:r>
    </w:p>
    <w:p>
      <w:pPr>
        <w:spacing w:before="240" w:after="240"/>
        <w:rPr>
          <w:lang w:val="el" w:eastAsia="el"/>
        </w:rPr>
      </w:pPr>
      <w:r>
        <w:rPr>
          <w:lang w:val="el" w:eastAsia="el"/>
        </w:rPr>
        <w:t>Β.3 .1 Iδιοκτήτες ή χρήστες κατά δωρεάν παραχώρηση των πληγεισών κατοικιών</w:t>
      </w:r>
    </w:p>
    <w:p>
      <w:pPr>
        <w:spacing w:before="240" w:after="240"/>
        <w:rPr>
          <w:lang w:val="el" w:eastAsia="el"/>
        </w:rPr>
      </w:pPr>
      <w:r>
        <w:rPr>
          <w:lang w:val="el" w:eastAsia="el"/>
        </w:rPr>
        <w:t>1. Εμπρόθεσμη Απόδειξη Υποβολής Δήλωσης Πληροφοριακών Στοιχείων Μίσθωσης Ακίνητης Περιουσίας που αφορά στην ενοικιαζόμενη, μετά τη φυσική καταστροφή, κατοικία.</w:t>
      </w:r>
    </w:p>
    <w:p>
      <w:pPr>
        <w:spacing w:before="240" w:after="240"/>
        <w:rPr>
          <w:lang w:val="el" w:eastAsia="el"/>
        </w:rPr>
      </w:pPr>
      <w:r>
        <w:rPr>
          <w:lang w:val="el" w:eastAsia="el"/>
        </w:rPr>
        <w:t>2. Νόμιμες αποδείξεις καταβολής ενοικίου του αιτούμενου τριμήνου. Ειδικά για το 2ο τρίμηνο υποβάλλονται αποδείξεις καταβολής ενοικίου 1ου και 2ου τριμήνου.</w:t>
      </w:r>
    </w:p>
    <w:p>
      <w:pPr>
        <w:spacing w:before="240" w:after="240"/>
        <w:rPr>
          <w:lang w:val="el" w:eastAsia="el"/>
        </w:rPr>
      </w:pPr>
      <w:r>
        <w:rPr>
          <w:lang w:val="el" w:eastAsia="el"/>
        </w:rPr>
        <w:t>3. Υπεύθυνη δήλωση του αιτούντος στην οποία δηλώνεται α) ο τραπεζικός του λογαριασμός και ο ΑΦΜ του, β) αν υπάρχει ή όχι μεταβολή των φορολογικών στοιχείων που έχουν ήδη υποβληθεί, γ) αν παρέχει ή όχι συναίνεση για διασταύρωση στοιχείων από την ΑΑΔΕ, δ) ότι συναινεί στην επεξεργασία των προσωπικών του δεδομένων στο πλαίσιο της αίτησης [ΥΠΟΔΕΙΓΜΑ 7 Υ.Δ. του Παραρτήματος Α της παρούσας απόφασης].</w:t>
      </w:r>
    </w:p>
    <w:p>
      <w:pPr>
        <w:spacing w:before="240" w:after="240"/>
        <w:rPr>
          <w:lang w:val="el" w:eastAsia="el"/>
        </w:rPr>
      </w:pPr>
      <w:r>
        <w:rPr>
          <w:lang w:val="el" w:eastAsia="el"/>
        </w:rPr>
        <w:t>4. Εκκαθαριστικοί λογαριασμοί ηλεκτροδότησης (φωτοτυπία και των δύο όψεων των λογαριασμών) ή Βεβαίωση Κατανάλωσης Ρεύματος από τον πάροχο ηλεκτρικού ρεύματος η οποία να περιλαμβάνει το χρονικό διάστημα του αιτούμενου τριμήνου ή και Βεβαίωση διακοπής ηλεκτροδότησης της πληγείσας κατοικίας. Ειδικά για το 2ο τρίμηνο υποβάλλονται εκκαθαριστικοί λογαριασμοί ηλεκτροδότησης (φωτοτυπία και των δύο όψεων των λογαριασμών) ή Βεβαίωση Κατανάλωσης Ρεύματος από τον πάροχο ηλεκτρικού ρεύματος για το χρονικό διάστημα από την εκδήλωση της φυσικής καταστροφής έως και τη λήξη του 2ου τριμήνου.</w:t>
      </w:r>
    </w:p>
    <w:p>
      <w:pPr>
        <w:spacing w:before="240" w:after="240"/>
        <w:rPr>
          <w:lang w:val="el" w:eastAsia="el"/>
        </w:rPr>
      </w:pPr>
      <w:r>
        <w:rPr>
          <w:lang w:val="el" w:eastAsia="el"/>
        </w:rPr>
        <w:t>5. Έγγραφο πιστοποίησης ΙΒΑΝ τραπεζικού λογαριασμού για την κατάθεση της επιδότησης προσωρινής στέγασης.</w:t>
      </w:r>
    </w:p>
    <w:p>
      <w:pPr>
        <w:spacing w:before="240" w:after="240"/>
        <w:rPr>
          <w:lang w:val="el" w:eastAsia="el"/>
        </w:rPr>
      </w:pPr>
      <w:r>
        <w:rPr>
          <w:lang w:val="el" w:eastAsia="el"/>
        </w:rPr>
        <w:t>6. Φωτοαντίγραφο αστυνομικής ταυτότητας αιτούντα (διπλής όψεως).</w:t>
      </w:r>
    </w:p>
    <w:p>
      <w:pPr>
        <w:spacing w:before="240" w:after="240"/>
        <w:rPr>
          <w:lang w:val="el" w:eastAsia="el"/>
        </w:rPr>
      </w:pPr>
      <w:r>
        <w:rPr>
          <w:lang w:val="el" w:eastAsia="el"/>
        </w:rPr>
        <w:t>Β. 4. ΕΠΙΔΟΤΗΣΗ ΣΥΓΚΑΤΟΙΚΗΣΗΣ ΔΕΥΤΕΡΟΥ (2ου) ΚΑΙ ΕΠΟΜΕΝΩΝ ΤΡΙΜΗΝΩΝ</w:t>
      </w:r>
    </w:p>
    <w:p>
      <w:pPr>
        <w:spacing w:before="240" w:after="240"/>
        <w:rPr>
          <w:lang w:val="el" w:eastAsia="el"/>
        </w:rPr>
      </w:pPr>
      <w:r>
        <w:rPr>
          <w:lang w:val="el" w:eastAsia="el"/>
        </w:rPr>
        <w:t>Τα απαιτούμενα δικαιολογητικά, που συνοδεύουν την αίτηση του 1ου τριμήνου [ΥΠΟΔΕΙΓΜΑ 1Α του Παραρτήματος Α της παρούσας απόφασης για τους ιδιοκτήτες ή χρήστες κατά δωρεάν παραχώρηση και ΥΠΟΔΕΙΓΜΑ 1Β του Παραρτήματος Α της παρούσας απόφασης για ενοικιαστές] που υποβάλλουν οι αιτούντες στην αρμόδια υπηρεσία προκειμένου να τους χορηγηθεί η επιδότηση συγκατοίκησης, είναι τα παρακάτω:</w:t>
      </w:r>
    </w:p>
    <w:p>
      <w:pPr>
        <w:spacing w:before="240" w:after="240"/>
        <w:rPr>
          <w:lang w:val="el" w:eastAsia="el"/>
        </w:rPr>
      </w:pPr>
      <w:r>
        <w:rPr>
          <w:lang w:val="el" w:eastAsia="el"/>
        </w:rPr>
        <w:t>Β. 4.1. Iδιοκτήτες ή χρήστες κατά δωρεάν παραχώρηση των πληγεισών κατοικιών</w:t>
      </w:r>
    </w:p>
    <w:p>
      <w:pPr>
        <w:spacing w:before="240" w:after="240"/>
        <w:rPr>
          <w:lang w:val="el" w:eastAsia="el"/>
        </w:rPr>
      </w:pPr>
      <w:r>
        <w:rPr>
          <w:lang w:val="el" w:eastAsia="el"/>
        </w:rPr>
        <w:t>1. Υπεύθυνη δήλωση του αιτούντος στην οποία δηλώνεται: α) ότι φιλοξενείται με τα άτομα που συνοικούν μόνιμα μαζί του για το χρονικό διάστημα του αιτούμενου τριμήνου, β) ότι προσκομίζει φορολογικά στοιχεία (Ε1, Ε2, Ε9, ΕΝΦΙΑ), γ) ο τραπεζικός του λογαριασμός για την καταβολή της επιδότησης και ο ΑΦΜ του, δ) αν παρέχει ή όχι συναίνεση για διασταύρωση στοιχείων από την ΑΑΔΕ, ε) ότι συναινεί στην επεξεργασία των προσωπικών του δεδομένων στο πλαίσιο της αίτησης [ΥΠΟΔΕΙΓΜΑ 8 Υ.Δ. του Παραρτήματος Α της παρούσας απόφασης].</w:t>
      </w:r>
    </w:p>
    <w:p>
      <w:pPr>
        <w:spacing w:before="240" w:after="240"/>
        <w:rPr>
          <w:lang w:val="el" w:eastAsia="el"/>
        </w:rPr>
      </w:pPr>
      <w:r>
        <w:rPr>
          <w:lang w:val="el" w:eastAsia="el"/>
        </w:rPr>
        <w:t>2. Υπεύθυνη δήλωση του φιλοξενούντα στην οποία δηλώνεται: α) ότι φιλοξενεί στην κύρια κατοικία του τον αιτούντα με τα άτομα που συνοικούν μόνιμα μαζί του για το χρονικό διάστημα του αιτούμενου τριμήνου, β) ότι προσκομίζει φορολογικά στοιχεία (Ε1, Ε2, Ε9, ΕΝΦΙΑ), γ) το ΑΦΜ του, δ) αν παρέχει ή όχι συναίνεση για διασταύρωση στοιχείων από την ΑΑΔΕ, ε) ότι συναινεί στην επεξεργασία των προσωπικών του δεδομένων στο πλαίσιο της αίτησης [ΥΠΟΔΕΙΓΜΑ 9 Υ.Δ. του Παραρτήματος Α της παρούσας απόφασης].</w:t>
      </w:r>
    </w:p>
    <w:p>
      <w:pPr>
        <w:spacing w:before="240" w:after="240"/>
        <w:rPr>
          <w:lang w:val="el" w:eastAsia="el"/>
        </w:rPr>
      </w:pPr>
      <w:r>
        <w:rPr>
          <w:lang w:val="el" w:eastAsia="el"/>
        </w:rPr>
        <w:t>3. Εκκαθαριστικοί λογαριασμοί ηλεκτροδότησης της πληγείσας κατοικίας (φωτοτυπία και των δύο όψεων των λογαριασμών) ή Βεβαίωση Κατανάλωσης Ρεύματος από τον πάροχο ηλεκτρικού ρεύματος η οποία περιλαμβάνει το χρονικό διάστημα του αιτούμενου τριμήνου ή και Βεβαίωση διακοπής ηλεκτροδότησης της πληγείσας κατοικίας. Ειδικά για το 2ο τρίμηνο θα υποβάλλονται εκκαθαριστικοί λογαριασμοί ηλεκτροδότησης (φωτοτυπία και των δύο όψεων των λογαριασμών) ή Βεβαίωση Κατανάλωσης Ρεύματος από τον πάροχο ηλεκτρικού ρεύματος για το χρονικό διάστημα τουλάχιστον από την εκδήλωση της φυσικής καταστροφής έως και τη λήξη του 2ου τριμήνου.</w:t>
      </w:r>
    </w:p>
    <w:p>
      <w:pPr>
        <w:spacing w:before="240" w:after="240"/>
        <w:rPr>
          <w:lang w:val="el" w:eastAsia="el"/>
        </w:rPr>
      </w:pPr>
      <w:r>
        <w:rPr>
          <w:lang w:val="el" w:eastAsia="el"/>
        </w:rPr>
        <w:t>4. Φωτοαντίγραφο αστυνομικής ταυτότητας αιτούντα (διπλής όψεως).</w:t>
      </w:r>
    </w:p>
    <w:p>
      <w:pPr>
        <w:spacing w:before="240" w:after="240"/>
        <w:rPr>
          <w:lang w:val="el" w:eastAsia="el"/>
        </w:rPr>
      </w:pPr>
      <w:r>
        <w:rPr>
          <w:lang w:val="el" w:eastAsia="el"/>
        </w:rPr>
        <w:t>5. Έγγραφο πιστοποίησης ΙΒΑΝ τραπεζικού λογαριασμού για την κατάθεση της επιδότησης προσωρινής στέγασης.</w:t>
      </w:r>
    </w:p>
    <w:p>
      <w:pPr>
        <w:spacing w:before="240" w:after="240"/>
        <w:rPr>
          <w:lang w:val="el" w:eastAsia="el"/>
        </w:rPr>
      </w:pPr>
      <w:r>
        <w:rPr>
          <w:lang w:val="el" w:eastAsia="el"/>
        </w:rPr>
        <w:t>Β.4.2. Μισθωτές πληγεισών κατοικιών:</w:t>
      </w:r>
    </w:p>
    <w:p>
      <w:pPr>
        <w:spacing w:before="240" w:after="240"/>
        <w:rPr>
          <w:lang w:val="el" w:eastAsia="el"/>
        </w:rPr>
      </w:pPr>
      <w:r>
        <w:rPr>
          <w:lang w:val="el" w:eastAsia="el"/>
        </w:rPr>
        <w:t>1. Υπεύθυνη δήλωση του αιτούντος στην οποία δηλώνεται: α) ότι φιλοξενείται με τα άτομα που συνοικούν μόνιμα μαζί του για το χρονικό διάστημα του αιτούμενου τριμήνου, β) ο τραπεζικός του λογαριασμός για την καταβολή της επιδότησης και ο ΑΦΜ του, γ) αν παρέχει ή όχι συναίνεση για διασταύρωση στοιχείων από την ΑΑΔΕ, δ) ότι συναινεί στην επεξεργασία των προσωπικών του δεδομένων στο πλαίσιο της αίτησης [ΥΠΟΔΕΙΓΜΑ 10 Υ.Δ. του Παραρτήματος Α της παρούσας απόφασης].</w:t>
      </w:r>
    </w:p>
    <w:p>
      <w:pPr>
        <w:spacing w:before="240" w:after="240"/>
        <w:rPr>
          <w:lang w:val="el" w:eastAsia="el"/>
        </w:rPr>
      </w:pPr>
      <w:r>
        <w:rPr>
          <w:lang w:val="el" w:eastAsia="el"/>
        </w:rPr>
        <w:t>2. Υπεύθυνη δήλωση του φιλοξενούντα στην οποία θα δηλώνεται: α) ότι φιλοξενεί στην κύρια κατοικία του τον αιτούντα με τα άτομα που συνοικούν μόνιμα μαζί του για το χρονικό διάστημα του αιτούμενου τριμήνου, β) αν παρέχει ή όχι συναίνεση για διασταύρωση στοιχείων από την ΑΑΔΕ, γ) ότι συναινεί στην επεξεργασία των προσωπικών του δεδομένων στο πλαίσιο της αίτησης [ΥΠΟΔΕΙΓΜΑ 11 Υ.Δ. του Παραρτήματος Α της παρούσας απόφασης]</w:t>
      </w:r>
    </w:p>
    <w:p>
      <w:pPr>
        <w:spacing w:before="240" w:after="240"/>
        <w:rPr>
          <w:lang w:val="el" w:eastAsia="el"/>
        </w:rPr>
      </w:pPr>
      <w:r>
        <w:rPr>
          <w:lang w:val="el" w:eastAsia="el"/>
        </w:rPr>
        <w:t>3. Φωτοαντίγραφο αστυνομικής ταυτότητας αιτούντα (διπλής όψεως).</w:t>
      </w:r>
    </w:p>
    <w:p>
      <w:pPr>
        <w:spacing w:before="240" w:after="240"/>
        <w:rPr>
          <w:lang w:val="el" w:eastAsia="el"/>
        </w:rPr>
      </w:pPr>
      <w:r>
        <w:rPr>
          <w:lang w:val="el" w:eastAsia="el"/>
        </w:rPr>
        <w:t>4. Έγγραφο πιστοποίησης ΙΒΑΝ τραπεζικού λογαριασμού για την κατάθεση της επιδότησης προσωρινής στέγασης.</w:t>
      </w:r>
    </w:p>
    <w:p>
      <w:pPr>
        <w:spacing w:before="240" w:after="240"/>
        <w:rPr>
          <w:lang w:val="el" w:eastAsia="el"/>
        </w:rPr>
      </w:pPr>
      <w:r>
        <w:rPr>
          <w:lang w:val="el" w:eastAsia="el"/>
        </w:rPr>
        <w:t>Γ. Γενικές διατάξεις και ρυθμίσεις για ειδικές περιπτώσεις</w:t>
      </w:r>
    </w:p>
    <w:p>
      <w:pPr>
        <w:pStyle w:val="StructureList1"/>
        <w:spacing w:before="120" w:after="0"/>
        <w:rPr>
          <w:lang w:val="el" w:eastAsia="el"/>
        </w:rPr>
      </w:pPr>
      <w:r>
        <w:rPr>
          <w:lang w:val="el" w:eastAsia="el"/>
        </w:rPr>
        <w:t>-</w:t>
      </w:r>
      <w:r>
        <w:rPr>
          <w:lang w:val="en" w:eastAsia="en"/>
        </w:rPr>
        <w:tab/>
      </w:r>
      <w:r>
        <w:rPr>
          <w:lang w:val="el" w:eastAsia="el"/>
        </w:rPr>
        <w:t>Η αρμόδια υπηρεσία προκειμένου να καθορίσει τον δικαιούχο επιδότησης προσωρινής στέγασης και να εγκρίνει τη χορήγησή της δύναται να ζητήσει εγγράφως επιπλέον στοιχεία, καθώς και να διενεργήσει αυτοψία.</w:t>
      </w:r>
    </w:p>
    <w:p>
      <w:pPr>
        <w:pStyle w:val="StructureList1"/>
        <w:spacing w:before="120" w:after="0"/>
        <w:rPr>
          <w:lang w:val="el" w:eastAsia="el"/>
        </w:rPr>
      </w:pPr>
      <w:r>
        <w:rPr>
          <w:lang w:val="el" w:eastAsia="el"/>
        </w:rPr>
        <w:t>-</w:t>
      </w:r>
      <w:r>
        <w:rPr>
          <w:lang w:val="en" w:eastAsia="en"/>
        </w:rPr>
        <w:tab/>
      </w:r>
      <w:r>
        <w:rPr>
          <w:lang w:val="el" w:eastAsia="el"/>
        </w:rPr>
        <w:t>Σε περίπτωση που απαιτείται η προσκόμιση επιπλέον δικαιολογητικών, πέραν αυτών που επισυνάπτονται στην αίτηση για τη χορήγηση οποιουδήποτε τριμήνου επιδότησης προσωρινής στέγασης, η αρμόδια Υπηρεσία ζητά εγγράφως τα απαιτούμενα δικαιολογητικά, θέτοντας προθεσμία δύο (2) μηνών από την παραλαβή του εγγράφου από τον αιτούντα προκειμένου να τα προσκομίσει. Σε περίπτωση που είτε προσκομιστούν ελλιπή δικαιολογητικά είτε παρέλθει άπρακτη η εν λόγω προθεσμία, ο φάκελος του αιτούντος τίθεται στο αρχείο της Υπηρεσίας και η επιδότηση παύει.</w:t>
      </w:r>
    </w:p>
    <w:p>
      <w:pPr>
        <w:pStyle w:val="StructureList1"/>
        <w:spacing w:before="120" w:after="0"/>
        <w:rPr>
          <w:lang w:val="el" w:eastAsia="el"/>
        </w:rPr>
      </w:pPr>
      <w:r>
        <w:rPr>
          <w:lang w:val="el" w:eastAsia="el"/>
        </w:rPr>
        <w:t>-</w:t>
      </w:r>
      <w:r>
        <w:rPr>
          <w:lang w:val="en" w:eastAsia="en"/>
        </w:rPr>
        <w:tab/>
      </w:r>
      <w:r>
        <w:rPr>
          <w:lang w:val="el" w:eastAsia="el"/>
        </w:rPr>
        <w:t>Τα φορολογικά στοιχεία (Ε1, Ε2, Ε9 και ΕΝΦΙΑ) που απαιτούνται για τον αιτούντα και τους συνοικούντες στην πληγείσα κατοικία σύμφωνα με το κεφάλαιο Β της παρούσας απόφασης υποβάλλονται, με αίτηση του δικαιούχου, κάθε χρόνο, για το χρονικό διάστημα χορήγησης της επιδότησης.</w:t>
      </w:r>
    </w:p>
    <w:p>
      <w:pPr>
        <w:pStyle w:val="StructureList1"/>
        <w:spacing w:before="120" w:after="0"/>
        <w:rPr>
          <w:lang w:val="el" w:eastAsia="el"/>
        </w:rPr>
      </w:pPr>
      <w:r>
        <w:rPr>
          <w:lang w:val="el" w:eastAsia="el"/>
        </w:rPr>
        <w:t>-</w:t>
      </w:r>
      <w:r>
        <w:rPr>
          <w:lang w:val="en" w:eastAsia="en"/>
        </w:rPr>
        <w:tab/>
      </w:r>
      <w:r>
        <w:rPr>
          <w:lang w:val="el" w:eastAsia="el"/>
        </w:rPr>
        <w:t>Τα φορολογικά στοιχεία (Ε1, Ε2, Ε9 και ΕΝΦΙΑ) που απαιτούνται για τον φιλοξενούντα σύμφωνα με το κεφάλαιο Β της παρούσας απόφασης υποβάλλονται, με αίτηση του δικαιούχου, κάθε χρόνο, για το χρονικό διάστημα χορήγησης της επιδότησης.</w:t>
      </w:r>
    </w:p>
    <w:p>
      <w:pPr>
        <w:pStyle w:val="StructureList1"/>
        <w:spacing w:before="120" w:after="0"/>
        <w:rPr>
          <w:lang w:val="el" w:eastAsia="el"/>
        </w:rPr>
      </w:pPr>
      <w:r>
        <w:rPr>
          <w:lang w:val="el" w:eastAsia="el"/>
        </w:rPr>
        <w:t>-</w:t>
      </w:r>
      <w:r>
        <w:rPr>
          <w:lang w:val="en" w:eastAsia="en"/>
        </w:rPr>
        <w:tab/>
      </w:r>
      <w:r>
        <w:rPr>
          <w:lang w:val="el" w:eastAsia="el"/>
        </w:rPr>
        <w:t>Οι αιτήσεις και οι υπεύθυνες δηλώσεις που απαιτούνται βάσει των ανωτέρω υποβάλλονται στην αρμόδια Υπηρεσία με βεβαιωμένο το γνήσιο της υπογραφής ή εκδίδονται μέσω της Ενιαίας Ψηφιακής Πύλης της Δημόσιας Διοίκησης (gov.gr- ΕΨΠ).</w:t>
      </w:r>
    </w:p>
    <w:p>
      <w:pPr>
        <w:pStyle w:val="StructureList1"/>
        <w:spacing w:before="120" w:after="0"/>
        <w:rPr>
          <w:lang w:val="el" w:eastAsia="el"/>
        </w:rPr>
      </w:pPr>
      <w:r>
        <w:rPr>
          <w:lang w:val="el" w:eastAsia="el"/>
        </w:rPr>
        <w:t>-</w:t>
      </w:r>
      <w:r>
        <w:rPr>
          <w:lang w:val="en" w:eastAsia="en"/>
        </w:rPr>
        <w:tab/>
      </w:r>
      <w:r>
        <w:rPr>
          <w:lang w:val="el" w:eastAsia="el"/>
        </w:rPr>
        <w:t>Στις περιπτώσεις συνιδιοκτησίας στην πληγείσα κατοικία, που ο αιτών δεν είναι σε θέση να προσκομίσει δικαιολογητικά των λοιπών συνιδιοκτητών από τα οποία να προκύπτει ότι εκείνοι δεν διέμεναν μόνιμα σε αυτή ούτε προτίθενται να διεκδικήσουν επιδότηση, ο αιτών δύναται να υποβάλει υπεύθυνη δήλωση του ν. 1599/1986, στην οποία δηλώνει ότι είναι ο μόνος ένοικος (μαζί με τους συνοικούντες σε αυτή) της πληγείσας κατοικίας και ότι αδυνατεί να προσκομίσει τα απαιτούμενα δικαιολογητικά των λοιπών συνιδιοκτητών. Στην περίπτωση αυτή δύναται να του χορηγηθεί το σύνολο της επιδότησης προσωρινής στέγασης με την προϋπόθεση ότι στο Ε1 δηλώνει 100% χρήση της πληγείσας κατοικίας ως κύριας και μόνιμης κατοικίας του. Σε διαφορετική περίπτωση χορηγείται το ποσό επιδότησης που αντιστοιχεί στο ποσοστό του.</w:t>
      </w:r>
    </w:p>
    <w:p>
      <w:pPr>
        <w:pStyle w:val="StructureList1"/>
        <w:spacing w:before="120" w:after="0"/>
        <w:rPr>
          <w:lang w:val="el" w:eastAsia="el"/>
        </w:rPr>
      </w:pPr>
      <w:r>
        <w:rPr>
          <w:lang w:val="el" w:eastAsia="el"/>
        </w:rPr>
        <w:t>-</w:t>
      </w:r>
      <w:r>
        <w:rPr>
          <w:lang w:val="en" w:eastAsia="en"/>
        </w:rPr>
        <w:tab/>
      </w:r>
      <w:r>
        <w:rPr>
          <w:lang w:val="el" w:eastAsia="el"/>
        </w:rPr>
        <w:t>Σε περίπτωση οποιασδήποτε μεταβολής (ιδιοκτησιακού καθεστώτος της πληγείσας κατοικίας, αλλαγή μελών οικογένειας κ.λπ.) ο/η δικαιούχος οφείλει να ενημερώσει εγγράφως την αρμόδια υπηρεσία εντός ενός (1) μηνός από την ημερομηνία της μεταβολής.</w:t>
      </w:r>
    </w:p>
    <w:p>
      <w:pPr>
        <w:pStyle w:val="StructureList1"/>
        <w:spacing w:before="120" w:after="0"/>
        <w:rPr>
          <w:lang w:val="el" w:eastAsia="el"/>
        </w:rPr>
      </w:pPr>
      <w:r>
        <w:rPr>
          <w:lang w:val="el" w:eastAsia="el"/>
        </w:rPr>
        <w:t>-</w:t>
      </w:r>
      <w:r>
        <w:rPr>
          <w:lang w:val="en" w:eastAsia="en"/>
        </w:rPr>
        <w:tab/>
      </w:r>
      <w:r>
        <w:rPr>
          <w:lang w:val="el" w:eastAsia="el"/>
        </w:rPr>
        <w:t>Τροποποιήσεις φορολογικών δηλώσεων (Ε1, Ε2, Ε9) γίνονται αποδεκτές μόνο εφόσον αποδεικνύεται ότι δεν αλλοιώνουν αναδρομικά τα κριτήρια χορήγησης της επιδότησης (π.χ. τροποποίηση λόγω μεταβολής εισοδήματος). Σε περίπτωση που δηλώνεται μεταβολή των φορολογικών στοιχείων, απαιτείται η προσκόμιση τόσο των αρχικών δηλώσεων όσο και των τροποποιητικών αυτών.</w:t>
      </w:r>
    </w:p>
    <w:p>
      <w:pPr>
        <w:pStyle w:val="StructureList1"/>
        <w:spacing w:before="120" w:after="0"/>
        <w:rPr>
          <w:lang w:val="el" w:eastAsia="el"/>
        </w:rPr>
      </w:pPr>
      <w:r>
        <w:rPr>
          <w:lang w:val="el" w:eastAsia="el"/>
        </w:rPr>
        <w:t>-</w:t>
      </w:r>
      <w:r>
        <w:rPr>
          <w:lang w:val="en" w:eastAsia="en"/>
        </w:rPr>
        <w:tab/>
      </w:r>
      <w:r>
        <w:rPr>
          <w:lang w:val="el" w:eastAsia="el"/>
        </w:rPr>
        <w:t>Σε εφαρμογή του Ευρωπαϊκού Κανονισμού GDPR 2016/679 για την προστασία των προσωπικών δεδομένων και του ν. 4624/2019 (Α’ 137) τα Προσωπικά Δεδομένα που περιλαμβάνονται στις αιτήσεις και στις υπεύθυνες δηλώσεις που υποβάλλονται σε κάθε στάδιο χορήγησης της επιδότησης προσωρινής στέγασης υφίστανται επεξεργασία από το Υπουργείο Κλιματικής Κρίσης και Πολιτικής Προστασίας, ως υπεύθυνο επεξεργασίας τους για τη διεκπεραίωση του σκοπού για τον οποίο υποβάλλονται και βασίζεται στην εκπλήρωση καθήκοντος που εκτελείται προς το δημόσιο συμφέρον ή κατά την άσκηση δημόσιας εξουσίας που έχει ανατεθεί στο Υπουργείο και μόνο για τον σκοπό για τον οποίο υποβάλλονται.</w:t>
      </w:r>
    </w:p>
    <w:p>
      <w:pPr>
        <w:spacing w:before="240" w:after="240"/>
        <w:rPr>
          <w:lang w:val="el" w:eastAsia="el"/>
        </w:rPr>
      </w:pPr>
      <w:r>
        <w:rPr>
          <w:lang w:val="el" w:eastAsia="el"/>
        </w:rPr>
        <w:t>Γ. ΜΗ ΤΗΡΗΣΗ ΟΡΩΝ</w:t>
      </w:r>
    </w:p>
    <w:p>
      <w:pPr>
        <w:spacing w:before="240" w:after="240"/>
        <w:rPr>
          <w:lang w:val="el" w:eastAsia="el"/>
        </w:rPr>
      </w:pPr>
      <w:r>
        <w:rPr>
          <w:lang w:val="el" w:eastAsia="el"/>
        </w:rPr>
        <w:t>1. Σε κάθε στάδιο της διαδικασίας χορήγησης της επιδότησης ενοικίου/συγκατοίκησης εφόσον διαπιστωθεί:</w:t>
      </w:r>
    </w:p>
    <w:p>
      <w:pPr>
        <w:pStyle w:val="StructureList1"/>
        <w:spacing w:before="120" w:after="0"/>
        <w:rPr>
          <w:lang w:val="el" w:eastAsia="el"/>
        </w:rPr>
      </w:pPr>
      <w:r>
        <w:rPr>
          <w:lang w:val="el" w:eastAsia="el"/>
        </w:rPr>
        <w:t>α)</w:t>
      </w:r>
      <w:r>
        <w:rPr>
          <w:lang w:val="en" w:eastAsia="en"/>
        </w:rPr>
        <w:tab/>
      </w:r>
      <w:r>
        <w:rPr>
          <w:lang w:val="el" w:eastAsia="el"/>
        </w:rPr>
        <w:t>Υποβολή ψευδούς δήλωσης,</w:t>
      </w:r>
    </w:p>
    <w:p>
      <w:pPr>
        <w:pStyle w:val="StructureList1"/>
        <w:spacing w:before="120" w:after="0"/>
        <w:rPr>
          <w:lang w:val="el" w:eastAsia="el"/>
        </w:rPr>
      </w:pPr>
      <w:r>
        <w:rPr>
          <w:lang w:val="el" w:eastAsia="el"/>
        </w:rPr>
        <w:t>β)</w:t>
      </w:r>
      <w:r>
        <w:rPr>
          <w:lang w:val="en" w:eastAsia="en"/>
        </w:rPr>
        <w:tab/>
      </w:r>
      <w:r>
        <w:rPr>
          <w:lang w:val="el" w:eastAsia="el"/>
        </w:rPr>
        <w:t>υποβολή ανακριβών στοιχείων που τροποποιούν ή δεν αποτυπώνουν ορθά τη φορολογική κατάσταση (περιουσιακή κατάσταση, φορολογικό Μητρώο κ.λπ.),</w:t>
      </w:r>
    </w:p>
    <w:p>
      <w:pPr>
        <w:pStyle w:val="StructureList1"/>
        <w:spacing w:before="120" w:after="0"/>
        <w:rPr>
          <w:lang w:val="el" w:eastAsia="el"/>
        </w:rPr>
      </w:pPr>
      <w:r>
        <w:rPr>
          <w:lang w:val="el" w:eastAsia="el"/>
        </w:rPr>
        <w:t>γ)</w:t>
      </w:r>
      <w:r>
        <w:rPr>
          <w:lang w:val="en" w:eastAsia="en"/>
        </w:rPr>
        <w:tab/>
      </w:r>
      <w:r>
        <w:rPr>
          <w:lang w:val="el" w:eastAsia="el"/>
        </w:rPr>
        <w:t>μη τήρηση των όρων της παρούσας, κατά τον έλεγχο για την καταβολή και εκκαθάριση του δικαιούμενου ποσού επιδότησης ενοικίου/συγκατοίκησης,</w:t>
      </w:r>
    </w:p>
    <w:p>
      <w:pPr>
        <w:pStyle w:val="StructureList1"/>
        <w:spacing w:before="120" w:after="0"/>
        <w:rPr>
          <w:lang w:val="el" w:eastAsia="el"/>
        </w:rPr>
      </w:pPr>
      <w:r>
        <w:rPr>
          <w:lang w:val="el" w:eastAsia="el"/>
        </w:rPr>
        <w:t>δ)</w:t>
      </w:r>
      <w:r>
        <w:rPr>
          <w:lang w:val="en" w:eastAsia="en"/>
        </w:rPr>
        <w:tab/>
      </w:r>
      <w:r>
        <w:rPr>
          <w:lang w:val="el" w:eastAsia="el"/>
        </w:rPr>
        <w:t>ότι ο λαβών την επιδότηση δεν είναι δικαιούχος της εν λόγω επιδότησης,</w:t>
      </w:r>
    </w:p>
    <w:p>
      <w:pPr>
        <w:spacing w:before="240" w:after="240"/>
        <w:rPr>
          <w:lang w:val="el" w:eastAsia="el"/>
        </w:rPr>
      </w:pPr>
      <w:r>
        <w:rPr>
          <w:lang w:val="el" w:eastAsia="el"/>
        </w:rPr>
        <w:t>επιβάλλεται πέραν των προβλεπόμενων από άλλες διατάξεις κυρώσεων, η άμεση επιστροφή προς το ελληνικό Δημόσιο της χορηγηθείσας επιδότησης ενοικίου/ συγκατοίκησης, ως αχρεωστήτως καταβληθέν ποσό, το οποίο εισπράττεται κατά τις διατάξεις του Κ.Ε.Δ.Ε.</w:t>
      </w:r>
    </w:p>
    <w:p>
      <w:pPr>
        <w:spacing w:before="240" w:after="240"/>
        <w:rPr>
          <w:lang w:val="el" w:eastAsia="el"/>
        </w:rPr>
      </w:pPr>
      <w:r>
        <w:rPr>
          <w:lang w:val="el" w:eastAsia="el"/>
        </w:rPr>
        <w:t>2. Οι σχετικές πληρωμές θα πραγματοποιούνται με ευθύνη των αρμοδίων Οικονομικών Υπηρεσιών μέσω της έκδοσης εντολών πληρωμής, μετά από έλεγχο του φακέλου δικαιολογητικών, προκειμένου να διασφαλίζεται η νομιμότητα και η κανονικότητας της σχετικής δαπάνης, όπως ορίζεται στις διατάξεις της παρ. 3 του άρθρου 79 του ν. 4270/2014 (Α’ 143).</w:t>
      </w:r>
    </w:p>
    <w:p>
      <w:pPr>
        <w:spacing w:before="240" w:after="240"/>
        <w:rPr>
          <w:lang w:val="el" w:eastAsia="el"/>
        </w:rPr>
      </w:pPr>
      <w:r>
        <w:rPr>
          <w:b/>
          <w:bCs/>
          <w:lang w:val="el" w:eastAsia="el"/>
        </w:rPr>
        <w:t>ΠΑΡΑΡΤΗΜΑ Α</w:t>
      </w:r>
    </w:p>
    <w:p>
      <w:pPr>
        <w:spacing w:before="240" w:after="240"/>
        <w:rPr>
          <w:lang w:val="el" w:eastAsia="el"/>
        </w:rPr>
      </w:pPr>
      <w:r>
        <w:rPr>
          <w:lang w:val="el" w:eastAsia="el"/>
        </w:rPr>
        <w:t xml:space="preserve">Υποδείγματα </w:t>
      </w:r>
      <w:r>
        <w:rPr>
          <w:b/>
          <w:bCs/>
          <w:lang w:val="el" w:eastAsia="el"/>
        </w:rPr>
        <w:t xml:space="preserve">(1 - 11) </w:t>
      </w:r>
      <w:r>
        <w:rPr>
          <w:lang w:val="el" w:eastAsia="el"/>
        </w:rPr>
        <w:t>αιτήσεων και υπεύθυνων δηλώσεων χορήγηση επιδότησης προσωρινής στέγασης</w:t>
      </w:r>
    </w:p>
    <w:p>
      <w:pPr>
        <w:spacing w:before="240" w:after="240"/>
        <w:rPr>
          <w:lang w:val="el" w:eastAsia="el"/>
        </w:rPr>
      </w:pPr>
      <w:r>
        <w:rPr>
          <w:b/>
          <w:bCs/>
          <w:lang w:val="el" w:eastAsia="el"/>
        </w:rPr>
        <w:t>ΥΠΟΔΕΙΓΜΑ 1Α - ΑΙΤΗΣΗ ΙΔΙΟΚΤΗΤΗΣ –ΕΝΟΙΚΙΟ / ΣΥΓΚΑΤΟΙΚΗΣΗ</w:t>
      </w:r>
    </w:p>
    <w:p>
      <w:pPr>
        <w:spacing w:before="240" w:after="240"/>
        <w:rPr>
          <w:lang w:val="el" w:eastAsia="el"/>
        </w:rPr>
      </w:pPr>
      <w:r>
        <w:rPr>
          <w:b/>
          <w:bCs/>
          <w:lang w:val="el" w:eastAsia="el"/>
        </w:rPr>
        <w:t>ΑΙΤΗΣΗ</w:t>
      </w:r>
    </w:p>
    <w:p>
      <w:pPr>
        <w:spacing w:before="240" w:after="240"/>
        <w:rPr>
          <w:lang w:val="el" w:eastAsia="el"/>
        </w:rPr>
      </w:pPr>
      <w:r>
        <w:rPr>
          <w:lang w:val="el" w:eastAsia="el"/>
        </w:rPr>
        <w:t>Επώνυμο:……………………………………..…………………………</w:t>
      </w:r>
    </w:p>
    <w:p>
      <w:pPr>
        <w:spacing w:before="240" w:after="240"/>
        <w:rPr>
          <w:lang w:val="el" w:eastAsia="el"/>
        </w:rPr>
      </w:pPr>
      <w:r>
        <w:rPr>
          <w:lang w:val="el" w:eastAsia="el"/>
        </w:rPr>
        <w:t>Όνομα: ………………………………………………….………………..</w:t>
      </w:r>
    </w:p>
    <w:p>
      <w:pPr>
        <w:spacing w:before="240" w:after="240"/>
        <w:rPr>
          <w:lang w:val="el" w:eastAsia="el"/>
        </w:rPr>
      </w:pPr>
      <w:r>
        <w:rPr>
          <w:lang w:val="el" w:eastAsia="el"/>
        </w:rPr>
        <w:t>Πατρώνυμο: …………………………………….……………………..</w:t>
      </w:r>
    </w:p>
    <w:p>
      <w:pPr>
        <w:spacing w:before="240" w:after="240"/>
        <w:rPr>
          <w:lang w:val="el" w:eastAsia="el"/>
        </w:rPr>
      </w:pPr>
      <w:r>
        <w:rPr>
          <w:lang w:val="el" w:eastAsia="el"/>
        </w:rPr>
        <w:t>Α.Φ.Μ.: …………………………………………………………………….</w:t>
      </w:r>
    </w:p>
    <w:p>
      <w:pPr>
        <w:spacing w:before="240" w:after="240"/>
        <w:rPr>
          <w:lang w:val="el" w:eastAsia="el"/>
        </w:rPr>
      </w:pPr>
      <w:r>
        <w:rPr>
          <w:lang w:val="el" w:eastAsia="el"/>
        </w:rPr>
        <w:t>Ταχ. Διεύθυνση: ……………………………………………………….</w:t>
      </w:r>
    </w:p>
    <w:p>
      <w:pPr>
        <w:spacing w:before="240" w:after="240"/>
        <w:rPr>
          <w:lang w:val="el" w:eastAsia="el"/>
        </w:rPr>
      </w:pPr>
      <w:r>
        <w:rPr>
          <w:lang w:val="el" w:eastAsia="el"/>
        </w:rPr>
        <w:t>Τηλέφωνο σταθερό:………………………………………………...</w:t>
      </w:r>
    </w:p>
    <w:p>
      <w:pPr>
        <w:spacing w:before="240" w:after="240"/>
        <w:rPr>
          <w:lang w:val="el" w:eastAsia="el"/>
        </w:rPr>
      </w:pPr>
      <w:r>
        <w:rPr>
          <w:lang w:val="el" w:eastAsia="el"/>
        </w:rPr>
        <w:t>Τηλέφωνο κινητό:…………………………….……………………...</w:t>
      </w:r>
    </w:p>
    <w:p>
      <w:pPr>
        <w:spacing w:before="240" w:after="240"/>
        <w:rPr>
          <w:lang w:val="el" w:eastAsia="el"/>
        </w:rPr>
      </w:pPr>
      <w:r>
        <w:rPr>
          <w:lang w:val="el" w:eastAsia="el"/>
        </w:rPr>
        <w:t>E-mail επικοινωνίας:</w:t>
      </w:r>
    </w:p>
    <w:p>
      <w:pPr>
        <w:spacing w:before="240" w:after="240"/>
        <w:rPr>
          <w:lang w:val="el" w:eastAsia="el"/>
        </w:rPr>
      </w:pPr>
      <w:r>
        <w:rPr>
          <w:b/>
          <w:bCs/>
          <w:u w:val="single"/>
          <w:lang w:val="el" w:eastAsia="el"/>
        </w:rPr>
        <w:t>Θέμα:</w:t>
      </w:r>
    </w:p>
    <w:p>
      <w:pPr>
        <w:spacing w:before="240" w:after="240"/>
        <w:rPr>
          <w:lang w:val="el" w:eastAsia="el"/>
        </w:rPr>
      </w:pPr>
      <w:r>
        <w:rPr>
          <w:b/>
          <w:bCs/>
          <w:lang w:val="el" w:eastAsia="el"/>
        </w:rPr>
        <w:t>Επιδότηση ενοικίου/συγκατοίκησης</w:t>
      </w:r>
    </w:p>
    <w:p>
      <w:pPr>
        <w:spacing w:before="240" w:after="240"/>
        <w:rPr>
          <w:lang w:val="el" w:eastAsia="el"/>
        </w:rPr>
      </w:pPr>
      <w:r>
        <w:rPr>
          <w:i/>
          <w:iCs/>
          <w:lang w:val="el" w:eastAsia="el"/>
        </w:rPr>
        <w:t>(διαγράφεται ότι δεν ισχύει)</w:t>
      </w:r>
      <w:r>
        <w:rPr>
          <w:b/>
          <w:bCs/>
          <w:lang w:val="el" w:eastAsia="el"/>
        </w:rPr>
        <w:t xml:space="preserve"> ' τριμήνου</w:t>
      </w:r>
    </w:p>
    <w:p>
      <w:pPr>
        <w:spacing w:before="240" w:after="240"/>
        <w:rPr>
          <w:lang w:val="el" w:eastAsia="el"/>
        </w:rPr>
      </w:pPr>
      <w:r>
        <w:rPr>
          <w:b/>
          <w:bCs/>
          <w:lang w:val="el" w:eastAsia="el"/>
        </w:rPr>
        <w:t>Συνημμένα:</w:t>
      </w:r>
    </w:p>
    <w:p>
      <w:pPr>
        <w:spacing w:before="240" w:after="240"/>
        <w:rPr>
          <w:lang w:val="el" w:eastAsia="el"/>
        </w:rPr>
      </w:pPr>
      <w:r>
        <w:rPr>
          <w:lang w:val="el" w:eastAsia="el"/>
        </w:rPr>
        <w:t>1. …………………………………………………………………….………</w:t>
      </w:r>
    </w:p>
    <w:p>
      <w:pPr>
        <w:spacing w:before="240" w:after="240"/>
        <w:rPr>
          <w:lang w:val="el" w:eastAsia="el"/>
        </w:rPr>
      </w:pPr>
      <w:r>
        <w:rPr>
          <w:lang w:val="el" w:eastAsia="el"/>
        </w:rPr>
        <w:t>2. ………………………………………………….…………….……………</w:t>
      </w:r>
    </w:p>
    <w:p>
      <w:pPr>
        <w:spacing w:before="240" w:after="240"/>
        <w:rPr>
          <w:lang w:val="el" w:eastAsia="el"/>
        </w:rPr>
      </w:pPr>
      <w:r>
        <w:rPr>
          <w:lang w:val="el" w:eastAsia="el"/>
        </w:rPr>
        <w:t>3. ……………………………………………………………..………………</w:t>
      </w:r>
    </w:p>
    <w:p>
      <w:pPr>
        <w:spacing w:before="240" w:after="240"/>
        <w:rPr>
          <w:lang w:val="el" w:eastAsia="el"/>
        </w:rPr>
      </w:pPr>
      <w:r>
        <w:rPr>
          <w:lang w:val="el" w:eastAsia="el"/>
        </w:rPr>
        <w:t>4. …………………………………………..…………………………………</w:t>
      </w:r>
    </w:p>
    <w:p>
      <w:pPr>
        <w:spacing w:before="240" w:after="240"/>
        <w:rPr>
          <w:lang w:val="el" w:eastAsia="el"/>
        </w:rPr>
      </w:pPr>
      <w:r>
        <w:rPr>
          <w:lang w:val="el" w:eastAsia="el"/>
        </w:rPr>
        <w:t>5. …………………………………………………..…………………………</w:t>
      </w:r>
    </w:p>
    <w:p>
      <w:pPr>
        <w:spacing w:before="240" w:after="240"/>
        <w:rPr>
          <w:lang w:val="el" w:eastAsia="el"/>
        </w:rPr>
      </w:pPr>
      <w:r>
        <w:rPr>
          <w:lang w:val="el" w:eastAsia="el"/>
        </w:rPr>
        <w:t>6. ……………………………………………….…………………….………</w:t>
      </w:r>
    </w:p>
    <w:p>
      <w:pPr>
        <w:spacing w:before="240" w:after="240"/>
        <w:rPr>
          <w:lang w:val="el" w:eastAsia="el"/>
        </w:rPr>
      </w:pPr>
      <w:r>
        <w:rPr>
          <w:lang w:val="el" w:eastAsia="el"/>
        </w:rPr>
        <w:t>7. …………………………………..…………………………………………</w:t>
      </w:r>
    </w:p>
    <w:p>
      <w:pPr>
        <w:spacing w:before="240" w:after="240"/>
        <w:rPr>
          <w:lang w:val="el" w:eastAsia="el"/>
        </w:rPr>
      </w:pPr>
      <w:r>
        <w:rPr>
          <w:lang w:val="el" w:eastAsia="el"/>
        </w:rPr>
        <w:t>8. …………………………………………………………..…………………</w:t>
      </w:r>
    </w:p>
    <w:p>
      <w:pPr>
        <w:spacing w:before="240" w:after="240"/>
        <w:rPr>
          <w:lang w:val="el" w:eastAsia="el"/>
        </w:rPr>
      </w:pPr>
      <w:r>
        <w:rPr>
          <w:lang w:val="el" w:eastAsia="el"/>
        </w:rPr>
        <w:t>9. …………………………………………………………..…………………</w:t>
      </w:r>
    </w:p>
    <w:p>
      <w:pPr>
        <w:spacing w:before="240" w:after="240"/>
        <w:rPr>
          <w:lang w:val="el" w:eastAsia="el"/>
        </w:rPr>
      </w:pPr>
      <w:r>
        <w:rPr>
          <w:b/>
          <w:bCs/>
          <w:lang w:val="el" w:eastAsia="el"/>
        </w:rPr>
        <w:t>Αρ. Πρωτ.: …………………………………</w:t>
      </w:r>
    </w:p>
    <w:p>
      <w:pPr>
        <w:spacing w:before="240" w:after="240"/>
        <w:rPr>
          <w:lang w:val="el" w:eastAsia="el"/>
        </w:rPr>
      </w:pPr>
      <w:r>
        <w:rPr>
          <w:b/>
          <w:bCs/>
          <w:lang w:val="el" w:eastAsia="el"/>
        </w:rPr>
        <w:t>Προς</w:t>
      </w:r>
    </w:p>
    <w:p>
      <w:pPr>
        <w:spacing w:before="240" w:after="240"/>
        <w:rPr>
          <w:lang w:val="el" w:eastAsia="el"/>
        </w:rPr>
      </w:pPr>
      <w:r>
        <w:rPr>
          <w:b/>
          <w:bCs/>
          <w:lang w:val="el" w:eastAsia="el"/>
        </w:rPr>
        <w:t>Υπουργείο Κλιματικής Κρίσης και Πολιτικής Προστασίας/Γενική Γραμματεία Αποκατάστασης Φυσικών Καταστροφών και Κρατικής Αρωγής/Γ.Δ.Α.Ε.Φ.Κ./</w:t>
      </w:r>
    </w:p>
    <w:p>
      <w:pPr>
        <w:spacing w:before="240" w:after="240"/>
        <w:rPr>
          <w:lang w:val="el" w:eastAsia="el"/>
        </w:rPr>
      </w:pPr>
      <w:r>
        <w:rPr>
          <w:lang w:val="el" w:eastAsia="el"/>
        </w:rPr>
        <w:t xml:space="preserve">Παρακαλώ όπως μου χορηγήσετε </w:t>
      </w:r>
      <w:r>
        <w:rPr>
          <w:b/>
          <w:bCs/>
          <w:lang w:val="el" w:eastAsia="el"/>
        </w:rPr>
        <w:t xml:space="preserve">επιδότηση ενοικίου/συγκατοίκησης </w:t>
      </w:r>
      <w:r>
        <w:rPr>
          <w:i/>
          <w:iCs/>
          <w:lang w:val="el" w:eastAsia="el"/>
        </w:rPr>
        <w:t>(διαγράφεται ότι δεν ισχύει)</w:t>
      </w:r>
      <w:r>
        <w:rPr>
          <w:b/>
          <w:bCs/>
          <w:lang w:val="el" w:eastAsia="el"/>
        </w:rPr>
        <w:t xml:space="preserve"> ' τριμήνου για την κύρια</w:t>
      </w:r>
    </w:p>
    <w:p>
      <w:pPr>
        <w:spacing w:before="240" w:after="240"/>
        <w:rPr>
          <w:lang w:val="el" w:eastAsia="el"/>
        </w:rPr>
      </w:pPr>
      <w:r>
        <w:rPr>
          <w:b/>
          <w:bCs/>
          <w:lang w:val="el" w:eastAsia="el"/>
        </w:rPr>
        <w:t>κατοικία μου στην οποία διέμενα ως:</w:t>
      </w:r>
    </w:p>
    <w:p>
      <w:pPr>
        <w:spacing w:before="240" w:after="240"/>
        <w:rPr>
          <w:lang w:val="el" w:eastAsia="el"/>
        </w:rPr>
      </w:pPr>
      <w:r>
        <w:rPr>
          <w:lang w:val="el" w:eastAsia="el"/>
        </w:rPr>
        <w:t>• ιδιοκτήτης με πλήρη κυριότητα: ……………</w:t>
      </w:r>
    </w:p>
    <w:p>
      <w:pPr>
        <w:spacing w:before="240" w:after="240"/>
        <w:rPr>
          <w:lang w:val="el" w:eastAsia="el"/>
        </w:rPr>
      </w:pPr>
      <w:r>
        <w:rPr>
          <w:lang w:val="el" w:eastAsia="el"/>
        </w:rPr>
        <w:t>• ιδιοκτήτης με συγκυριότητα: …………………</w:t>
      </w:r>
    </w:p>
    <w:p>
      <w:pPr>
        <w:spacing w:before="240" w:after="240"/>
        <w:rPr>
          <w:lang w:val="el" w:eastAsia="el"/>
        </w:rPr>
      </w:pPr>
      <w:r>
        <w:rPr>
          <w:lang w:val="el" w:eastAsia="el"/>
        </w:rPr>
        <w:t>• επικαρπωτής: …………………………………………</w:t>
      </w:r>
    </w:p>
    <w:p>
      <w:pPr>
        <w:spacing w:before="240" w:after="240"/>
        <w:rPr>
          <w:lang w:val="el" w:eastAsia="el"/>
        </w:rPr>
      </w:pPr>
      <w:r>
        <w:rPr>
          <w:lang w:val="el" w:eastAsia="el"/>
        </w:rPr>
        <w:t>• ένοικος με δωρεάν παραχώρηση: …………</w:t>
      </w:r>
    </w:p>
    <w:p>
      <w:pPr>
        <w:spacing w:before="240" w:after="240"/>
        <w:rPr>
          <w:lang w:val="el" w:eastAsia="el"/>
        </w:rPr>
      </w:pPr>
      <w:r>
        <w:rPr>
          <w:lang w:val="el" w:eastAsia="el"/>
        </w:rPr>
        <w:t>επί της οδού ……………………… ………….…….</w:t>
      </w:r>
    </w:p>
    <w:p>
      <w:pPr>
        <w:spacing w:before="240" w:after="240"/>
        <w:rPr>
          <w:lang w:val="el" w:eastAsia="el"/>
        </w:rPr>
      </w:pPr>
      <w:r>
        <w:rPr>
          <w:lang w:val="el" w:eastAsia="el"/>
        </w:rPr>
        <w:t>αρ. ……………………………………, στην περιοχή</w:t>
      </w:r>
    </w:p>
    <w:p>
      <w:pPr>
        <w:spacing w:before="240" w:after="240"/>
        <w:rPr>
          <w:lang w:val="el" w:eastAsia="el"/>
        </w:rPr>
      </w:pPr>
      <w:r>
        <w:rPr>
          <w:lang w:val="el" w:eastAsia="el"/>
        </w:rPr>
        <w:t>…………………………………στη Δημοτική Κοινότητα</w:t>
      </w:r>
    </w:p>
    <w:p>
      <w:pPr>
        <w:spacing w:before="240" w:after="240"/>
        <w:rPr>
          <w:lang w:val="el" w:eastAsia="el"/>
        </w:rPr>
      </w:pPr>
      <w:r>
        <w:rPr>
          <w:lang w:val="el" w:eastAsia="el"/>
        </w:rPr>
        <w:t>……………………………………….………..…… της</w:t>
      </w:r>
    </w:p>
    <w:p>
      <w:pPr>
        <w:spacing w:before="240" w:after="240"/>
        <w:rPr>
          <w:lang w:val="el" w:eastAsia="el"/>
        </w:rPr>
      </w:pPr>
      <w:r>
        <w:rPr>
          <w:lang w:val="el" w:eastAsia="el"/>
        </w:rPr>
        <w:t>Δ.Ε. ………………………………..………………….. του</w:t>
      </w:r>
    </w:p>
    <w:p>
      <w:pPr>
        <w:spacing w:before="240" w:after="240"/>
        <w:rPr>
          <w:lang w:val="el" w:eastAsia="el"/>
        </w:rPr>
      </w:pPr>
      <w:r>
        <w:rPr>
          <w:lang w:val="el" w:eastAsia="el"/>
        </w:rPr>
        <w:t>Δήμου …………………………………………………… της</w:t>
      </w:r>
    </w:p>
    <w:p>
      <w:pPr>
        <w:spacing w:before="240" w:after="240"/>
        <w:rPr>
          <w:lang w:val="el" w:eastAsia="el"/>
        </w:rPr>
      </w:pPr>
      <w:r>
        <w:rPr>
          <w:lang w:val="el" w:eastAsia="el"/>
        </w:rPr>
        <w:t xml:space="preserve">Π.Ε. ………………………….……………….. της Περιφέρειας ………………………………………….……… η οποία </w:t>
      </w:r>
      <w:r>
        <w:rPr>
          <w:b/>
          <w:bCs/>
          <w:lang w:val="el" w:eastAsia="el"/>
        </w:rPr>
        <w:t>έχει πληγεί από</w:t>
      </w:r>
    </w:p>
    <w:p>
      <w:pPr>
        <w:spacing w:before="240" w:after="240"/>
        <w:rPr>
          <w:lang w:val="el" w:eastAsia="el"/>
        </w:rPr>
      </w:pPr>
      <w:r>
        <w:rPr>
          <w:lang w:val="el" w:eastAsia="el"/>
        </w:rPr>
        <w:t>Ο/Η Αιτών/ούσα</w:t>
      </w:r>
    </w:p>
    <w:p>
      <w:pPr>
        <w:spacing w:before="240" w:after="240"/>
        <w:rPr>
          <w:lang w:val="el" w:eastAsia="el"/>
        </w:rPr>
      </w:pPr>
      <w:r>
        <w:rPr>
          <w:lang w:val="el" w:eastAsia="el"/>
        </w:rPr>
        <w:t>(Ονοματεπώνυμο/υπογραφή)</w:t>
      </w:r>
    </w:p>
    <w:p>
      <w:pPr>
        <w:spacing w:before="240" w:after="240"/>
        <w:rPr>
          <w:lang w:val="el" w:eastAsia="el"/>
        </w:rPr>
      </w:pPr>
      <w:r>
        <w:rPr>
          <w:lang w:val="el" w:eastAsia="el"/>
        </w:rPr>
        <w:t>(επικύρωση γνήσιου υπογραφής)</w:t>
      </w:r>
    </w:p>
    <w:p>
      <w:pPr>
        <w:spacing w:before="240" w:after="240"/>
        <w:rPr>
          <w:lang w:val="el" w:eastAsia="el"/>
        </w:rPr>
      </w:pPr>
      <w:r>
        <w:rPr>
          <w:b/>
          <w:bCs/>
          <w:lang w:val="el" w:eastAsia="el"/>
        </w:rPr>
        <w:t>ΥΠΟΔΕΙΓΜΑ 1Β - ΑΙΤΗΣΗ ΕΝΟΙΚΙΑΣΤΗΣ / ΣΥΓΚΑΤΟΙΚΗΣΗ</w:t>
      </w:r>
    </w:p>
    <w:p>
      <w:pPr>
        <w:spacing w:before="240" w:after="240"/>
        <w:rPr>
          <w:lang w:val="el" w:eastAsia="el"/>
        </w:rPr>
      </w:pPr>
      <w:r>
        <w:rPr>
          <w:b/>
          <w:bCs/>
          <w:lang w:val="el" w:eastAsia="el"/>
        </w:rPr>
        <w:t>Αρ. Πρωτ.:</w:t>
      </w:r>
    </w:p>
    <w:p>
      <w:pPr>
        <w:spacing w:before="240" w:after="240"/>
        <w:rPr>
          <w:lang w:val="el" w:eastAsia="el"/>
        </w:rPr>
      </w:pPr>
      <w:r>
        <w:rPr>
          <w:b/>
          <w:bCs/>
          <w:lang w:val="el" w:eastAsia="el"/>
        </w:rPr>
        <w:t>ΑΙΤΗΣΗ</w:t>
      </w:r>
    </w:p>
    <w:p>
      <w:pPr>
        <w:spacing w:before="240" w:after="240"/>
        <w:rPr>
          <w:lang w:val="el" w:eastAsia="el"/>
        </w:rPr>
      </w:pPr>
      <w:r>
        <w:rPr>
          <w:lang w:val="el" w:eastAsia="el"/>
        </w:rPr>
        <w:t>Επώνυμο:……………………………………..…………………………</w:t>
      </w:r>
    </w:p>
    <w:p>
      <w:pPr>
        <w:spacing w:before="240" w:after="240"/>
        <w:rPr>
          <w:lang w:val="el" w:eastAsia="el"/>
        </w:rPr>
      </w:pPr>
      <w:r>
        <w:rPr>
          <w:lang w:val="el" w:eastAsia="el"/>
        </w:rPr>
        <w:t>Όνομα: ………………………………………………….………………..</w:t>
      </w:r>
    </w:p>
    <w:p>
      <w:pPr>
        <w:spacing w:before="240" w:after="240"/>
        <w:rPr>
          <w:lang w:val="el" w:eastAsia="el"/>
        </w:rPr>
      </w:pPr>
      <w:r>
        <w:rPr>
          <w:lang w:val="el" w:eastAsia="el"/>
        </w:rPr>
        <w:t>Πατρώνυμο: …………………………………….……………………..</w:t>
      </w:r>
    </w:p>
    <w:p>
      <w:pPr>
        <w:spacing w:before="240" w:after="240"/>
        <w:rPr>
          <w:lang w:val="el" w:eastAsia="el"/>
        </w:rPr>
      </w:pPr>
      <w:r>
        <w:rPr>
          <w:lang w:val="el" w:eastAsia="el"/>
        </w:rPr>
        <w:t>Α.Φ.Μ.: …………………………………………………………………….</w:t>
      </w:r>
    </w:p>
    <w:p>
      <w:pPr>
        <w:spacing w:before="240" w:after="240"/>
        <w:rPr>
          <w:lang w:val="el" w:eastAsia="el"/>
        </w:rPr>
      </w:pPr>
      <w:r>
        <w:rPr>
          <w:lang w:val="el" w:eastAsia="el"/>
        </w:rPr>
        <w:t>Ταχ. Διεύθυνση: ……………………………………………………….</w:t>
      </w:r>
    </w:p>
    <w:p>
      <w:pPr>
        <w:spacing w:before="240" w:after="240"/>
        <w:rPr>
          <w:lang w:val="el" w:eastAsia="el"/>
        </w:rPr>
      </w:pPr>
      <w:r>
        <w:rPr>
          <w:lang w:val="el" w:eastAsia="el"/>
        </w:rPr>
        <w:t>Τηλέφωνο σταθερό:………………………………………………...</w:t>
      </w:r>
    </w:p>
    <w:p>
      <w:pPr>
        <w:spacing w:before="240" w:after="240"/>
        <w:rPr>
          <w:lang w:val="el" w:eastAsia="el"/>
        </w:rPr>
      </w:pPr>
      <w:r>
        <w:rPr>
          <w:lang w:val="el" w:eastAsia="el"/>
        </w:rPr>
        <w:t>Τηλέφωνο κινητό:…………………………….……………………...</w:t>
      </w:r>
    </w:p>
    <w:p>
      <w:pPr>
        <w:spacing w:before="240" w:after="240"/>
        <w:rPr>
          <w:lang w:val="el" w:eastAsia="el"/>
        </w:rPr>
      </w:pPr>
      <w:r>
        <w:rPr>
          <w:lang w:val="el" w:eastAsia="el"/>
        </w:rPr>
        <w:t>E-mail επικοινωνίας:</w:t>
      </w:r>
    </w:p>
    <w:p>
      <w:pPr>
        <w:spacing w:before="240" w:after="240"/>
        <w:rPr>
          <w:lang w:val="el" w:eastAsia="el"/>
        </w:rPr>
      </w:pPr>
      <w:r>
        <w:rPr>
          <w:b/>
          <w:bCs/>
          <w:u w:val="single"/>
          <w:lang w:val="el" w:eastAsia="el"/>
        </w:rPr>
        <w:t>Θέμα:</w:t>
      </w:r>
    </w:p>
    <w:p>
      <w:pPr>
        <w:spacing w:before="240" w:after="240"/>
        <w:rPr>
          <w:lang w:val="el" w:eastAsia="el"/>
        </w:rPr>
      </w:pPr>
      <w:r>
        <w:rPr>
          <w:b/>
          <w:bCs/>
          <w:lang w:val="el" w:eastAsia="el"/>
        </w:rPr>
        <w:t>Επιδότηση συγκατοίκησης ………..’ τριμήνου</w:t>
      </w:r>
    </w:p>
    <w:p>
      <w:pPr>
        <w:spacing w:before="240" w:after="240"/>
        <w:rPr>
          <w:lang w:val="el" w:eastAsia="el"/>
        </w:rPr>
      </w:pPr>
      <w:r>
        <w:rPr>
          <w:b/>
          <w:bCs/>
          <w:lang w:val="el" w:eastAsia="el"/>
        </w:rPr>
        <w:t>Συνημμένα:</w:t>
      </w:r>
    </w:p>
    <w:p>
      <w:pPr>
        <w:spacing w:before="240" w:after="240"/>
        <w:rPr>
          <w:lang w:val="el" w:eastAsia="el"/>
        </w:rPr>
      </w:pPr>
      <w:r>
        <w:rPr>
          <w:lang w:val="el" w:eastAsia="el"/>
        </w:rPr>
        <w:t>1. …………………………………………………………………….………</w:t>
      </w:r>
    </w:p>
    <w:p>
      <w:pPr>
        <w:spacing w:before="240" w:after="240"/>
        <w:rPr>
          <w:lang w:val="el" w:eastAsia="el"/>
        </w:rPr>
      </w:pPr>
      <w:r>
        <w:rPr>
          <w:lang w:val="el" w:eastAsia="el"/>
        </w:rPr>
        <w:t>2. ………………………………………………….…………….……………</w:t>
      </w:r>
    </w:p>
    <w:p>
      <w:pPr>
        <w:spacing w:before="240" w:after="240"/>
        <w:rPr>
          <w:lang w:val="el" w:eastAsia="el"/>
        </w:rPr>
      </w:pPr>
      <w:r>
        <w:rPr>
          <w:lang w:val="el" w:eastAsia="el"/>
        </w:rPr>
        <w:t>3. ……………………………………………………………..………………</w:t>
      </w:r>
    </w:p>
    <w:p>
      <w:pPr>
        <w:spacing w:before="240" w:after="240"/>
        <w:rPr>
          <w:lang w:val="el" w:eastAsia="el"/>
        </w:rPr>
      </w:pPr>
      <w:r>
        <w:rPr>
          <w:lang w:val="el" w:eastAsia="el"/>
        </w:rPr>
        <w:t>4. …………………………………………..…………………………………</w:t>
      </w:r>
    </w:p>
    <w:p>
      <w:pPr>
        <w:spacing w:before="240" w:after="240"/>
        <w:rPr>
          <w:lang w:val="el" w:eastAsia="el"/>
        </w:rPr>
      </w:pPr>
      <w:r>
        <w:rPr>
          <w:lang w:val="el" w:eastAsia="el"/>
        </w:rPr>
        <w:t>5. …………………………………………………..…………………………</w:t>
      </w:r>
    </w:p>
    <w:p>
      <w:pPr>
        <w:spacing w:before="240" w:after="240"/>
        <w:rPr>
          <w:lang w:val="el" w:eastAsia="el"/>
        </w:rPr>
      </w:pPr>
      <w:r>
        <w:rPr>
          <w:lang w:val="el" w:eastAsia="el"/>
        </w:rPr>
        <w:t>6. ……………………………………………….…………………….………</w:t>
      </w:r>
    </w:p>
    <w:p>
      <w:pPr>
        <w:spacing w:before="240" w:after="240"/>
        <w:rPr>
          <w:lang w:val="el" w:eastAsia="el"/>
        </w:rPr>
      </w:pPr>
      <w:r>
        <w:rPr>
          <w:lang w:val="el" w:eastAsia="el"/>
        </w:rPr>
        <w:t>7. …………………………………..…………………………………………</w:t>
      </w:r>
    </w:p>
    <w:p>
      <w:pPr>
        <w:spacing w:before="240" w:after="240"/>
        <w:rPr>
          <w:lang w:val="el" w:eastAsia="el"/>
        </w:rPr>
      </w:pPr>
      <w:r>
        <w:rPr>
          <w:lang w:val="el" w:eastAsia="el"/>
        </w:rPr>
        <w:t>8. …………………………………………………………..…………………</w:t>
      </w:r>
    </w:p>
    <w:p>
      <w:pPr>
        <w:spacing w:before="240" w:after="240"/>
        <w:rPr>
          <w:lang w:val="el" w:eastAsia="el"/>
        </w:rPr>
      </w:pPr>
      <w:r>
        <w:rPr>
          <w:lang w:val="el" w:eastAsia="el"/>
        </w:rPr>
        <w:t>9. …………………………………………………………..…………………</w:t>
      </w:r>
    </w:p>
    <w:p>
      <w:pPr>
        <w:spacing w:before="240" w:after="240"/>
        <w:rPr>
          <w:lang w:val="el" w:eastAsia="el"/>
        </w:rPr>
      </w:pPr>
      <w:r>
        <w:rPr>
          <w:b/>
          <w:bCs/>
          <w:lang w:val="el" w:eastAsia="el"/>
        </w:rPr>
        <w:t>Προς</w:t>
      </w:r>
    </w:p>
    <w:p>
      <w:pPr>
        <w:spacing w:before="240" w:after="240"/>
        <w:rPr>
          <w:lang w:val="el" w:eastAsia="el"/>
        </w:rPr>
      </w:pPr>
      <w:r>
        <w:rPr>
          <w:b/>
          <w:bCs/>
          <w:lang w:val="el" w:eastAsia="el"/>
        </w:rPr>
        <w:t>Υπουργείο Κλιματικής Κρίσης και Πολιτικής Προστασίας/Γενική Γραμματεία Αποκατάστασης Φυσικών Καταστροφών και Κρατικής Αρωγής/Γ.Δ.Α.Ε.Φ.Κ./</w:t>
      </w:r>
    </w:p>
    <w:p>
      <w:pPr>
        <w:spacing w:before="240" w:after="240"/>
        <w:rPr>
          <w:lang w:val="el" w:eastAsia="el"/>
        </w:rPr>
      </w:pPr>
      <w:r>
        <w:rPr>
          <w:lang w:val="el" w:eastAsia="el"/>
        </w:rPr>
        <w:t xml:space="preserve">Παρακαλώ όπως μου χορηγήσετε </w:t>
      </w:r>
      <w:r>
        <w:rPr>
          <w:b/>
          <w:bCs/>
          <w:lang w:val="el" w:eastAsia="el"/>
        </w:rPr>
        <w:t xml:space="preserve">επιδότηση συγκατοίκησης </w:t>
      </w:r>
      <w:r>
        <w:rPr>
          <w:lang w:val="el" w:eastAsia="el"/>
        </w:rPr>
        <w:t xml:space="preserve">………… ’ </w:t>
      </w:r>
      <w:r>
        <w:rPr>
          <w:b/>
          <w:bCs/>
          <w:lang w:val="el" w:eastAsia="el"/>
        </w:rPr>
        <w:t xml:space="preserve">τριμήνου για την κύρια κατοικία μου στην οποία διέμενα ως μισθωτής μακροχρόνιας μίσθωσης </w:t>
      </w:r>
      <w:r>
        <w:rPr>
          <w:lang w:val="el" w:eastAsia="el"/>
        </w:rPr>
        <w:t>επί της οδού ……………………… ……… ….……. αρ. ………………………… , στην περιοχή</w:t>
      </w:r>
    </w:p>
    <w:p>
      <w:pPr>
        <w:spacing w:before="240" w:after="240"/>
        <w:rPr>
          <w:lang w:val="el" w:eastAsia="el"/>
        </w:rPr>
      </w:pPr>
      <w:r>
        <w:rPr>
          <w:lang w:val="el" w:eastAsia="el"/>
        </w:rPr>
        <w:t>………………………… …στη Δημοτική Κοινότητα</w:t>
      </w:r>
    </w:p>
    <w:p>
      <w:pPr>
        <w:spacing w:before="240" w:after="240"/>
        <w:rPr>
          <w:lang w:val="el" w:eastAsia="el"/>
        </w:rPr>
      </w:pPr>
      <w:r>
        <w:rPr>
          <w:lang w:val="el" w:eastAsia="el"/>
        </w:rPr>
        <w:t>……………………………………….………..…… της</w:t>
      </w:r>
    </w:p>
    <w:p>
      <w:pPr>
        <w:spacing w:before="240" w:after="240"/>
        <w:rPr>
          <w:lang w:val="el" w:eastAsia="el"/>
        </w:rPr>
      </w:pPr>
      <w:r>
        <w:rPr>
          <w:lang w:val="el" w:eastAsia="el"/>
        </w:rPr>
        <w:t>Δ.Ε. ………………………………..………………….. του</w:t>
      </w:r>
    </w:p>
    <w:p>
      <w:pPr>
        <w:spacing w:before="240" w:after="240"/>
        <w:rPr>
          <w:lang w:val="el" w:eastAsia="el"/>
        </w:rPr>
      </w:pPr>
      <w:r>
        <w:rPr>
          <w:lang w:val="el" w:eastAsia="el"/>
        </w:rPr>
        <w:t>Δήμου …………………………………………………… της</w:t>
      </w:r>
    </w:p>
    <w:p>
      <w:pPr>
        <w:spacing w:before="240" w:after="240"/>
        <w:rPr>
          <w:lang w:val="el" w:eastAsia="el"/>
        </w:rPr>
      </w:pPr>
      <w:r>
        <w:rPr>
          <w:lang w:val="el" w:eastAsia="el"/>
        </w:rPr>
        <w:t xml:space="preserve">Π.Ε. ………………………….……………….. της Περιφέρειας ………………………………………….……, η οποία </w:t>
      </w:r>
      <w:r>
        <w:rPr>
          <w:b/>
          <w:bCs/>
          <w:lang w:val="el" w:eastAsia="el"/>
        </w:rPr>
        <w:t>έχει πληγεί από</w:t>
      </w:r>
    </w:p>
    <w:p>
      <w:pPr>
        <w:spacing w:before="240" w:after="240"/>
        <w:rPr>
          <w:lang w:val="el" w:eastAsia="el"/>
        </w:rPr>
      </w:pPr>
      <w:r>
        <w:rPr>
          <w:lang w:val="el" w:eastAsia="el"/>
        </w:rPr>
        <w:t>Ο/Η Αιτών/ούσα</w:t>
      </w:r>
    </w:p>
    <w:p>
      <w:pPr>
        <w:spacing w:before="240" w:after="240"/>
        <w:rPr>
          <w:lang w:val="el" w:eastAsia="el"/>
        </w:rPr>
      </w:pPr>
      <w:r>
        <w:rPr>
          <w:lang w:val="el" w:eastAsia="el"/>
        </w:rPr>
        <w:t>(Ονοματεπώνυμο/υπογραφή)</w:t>
      </w:r>
    </w:p>
    <w:p>
      <w:pPr>
        <w:spacing w:before="240" w:after="240"/>
        <w:rPr>
          <w:lang w:val="el" w:eastAsia="el"/>
        </w:rPr>
      </w:pPr>
      <w:r>
        <w:rPr>
          <w:lang w:val="el" w:eastAsia="el"/>
        </w:rPr>
        <w:t>(επικύρωση γνήσιου υπογραφής)</w:t>
      </w:r>
    </w:p>
    <w:p>
      <w:pPr>
        <w:spacing w:before="240" w:after="240"/>
        <w:rPr>
          <w:lang w:val="el" w:eastAsia="el"/>
        </w:rPr>
      </w:pPr>
      <w:r>
        <w:rPr>
          <w:b/>
          <w:bCs/>
          <w:lang w:val="el" w:eastAsia="el"/>
        </w:rPr>
        <w:t>ΥΠΟΔΕΙΓΜΑ 2 – ΣΥΝΟΙΚΟΥΝΤΑ ΑΤΟΜΑ</w:t>
      </w:r>
    </w:p>
    <w:p>
      <w:pPr>
        <w:spacing w:before="240" w:after="240"/>
        <w:rPr>
          <w:lang w:val="el" w:eastAsia="el"/>
        </w:rPr>
      </w:pPr>
      <w:r>
        <w:rPr>
          <w:lang w:val="el" w:eastAsia="el"/>
        </w:rPr>
        <w:t>ΣΥΝΟΙΚΟΥΝΤΑ ΑΤΟΜΑ</w:t>
      </w:r>
    </w:p>
    <w:p>
      <w:pPr>
        <w:spacing w:before="240" w:after="240"/>
        <w:rPr>
          <w:lang w:val="el" w:eastAsia="el"/>
        </w:rPr>
      </w:pPr>
      <w:r>
        <w:rPr>
          <w:lang w:val="el" w:eastAsia="el"/>
        </w:rPr>
        <w:t>(διαμένουν με τον/την αιτούντα/ουσα στην πληνεισα κατοικία)</w:t>
      </w:r>
    </w:p>
    <w:p>
      <w:pPr>
        <w:spacing w:before="240" w:after="240"/>
        <w:rPr>
          <w:lang w:val="el" w:eastAsia="el"/>
        </w:rPr>
      </w:pPr>
      <w:r>
        <w:rPr>
          <w:b/>
          <w:bCs/>
          <w:lang w:val="el" w:eastAsia="el"/>
        </w:rPr>
        <w:t xml:space="preserve">ΥΠΕΥΘΥΝΗ ΔΗΛΩΣΗ </w:t>
      </w:r>
      <w:r>
        <w:rPr>
          <w:lang w:val="el" w:eastAsia="el"/>
        </w:rPr>
        <w:t>(άρθροδ hJ.1599/1986)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45"/>
        <w:gridCol w:w="51"/>
        <w:gridCol w:w="34"/>
        <w:gridCol w:w="286"/>
        <w:gridCol w:w="4858"/>
        <w:gridCol w:w="286"/>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ακρίβεια των στοιχείων που υποβάλλονται με αυτή τη δήλωση μπορεί να ελεγχθεί με βάση το αρχείο άλλων υπηρεσιών (άρθρο 8, παρ. 4 Ν. 1599/1986)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ΠΡΟΣΙΊ:</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-ΜΌνομα: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και Επώνυμο Πατέρα;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και Επώνυμο Μητέρας: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γέννησηςί4;</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 Οδός: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κυρώσεις ®, που προβλέπονται από της διατάξεις της παρ. 6 του άρθρου 22 του Ν. 1599/1986, δηλώνω ότι:</w:t>
      </w:r>
    </w:p>
    <w:p>
      <w:pPr>
        <w:spacing w:before="240" w:after="240"/>
        <w:rPr>
          <w:lang w:val="el" w:eastAsia="el"/>
        </w:rPr>
      </w:pPr>
      <w:r>
        <w:rPr>
          <w:i/>
          <w:iCs/>
          <w:lang w:val="el" w:eastAsia="el"/>
        </w:rPr>
        <w:t>Σας υποβάλλω τις δηλώσεις E1 καί £2 του 20</w:t>
      </w:r>
      <w:r>
        <w:rPr>
          <w:lang w:val="el" w:eastAsia="el"/>
        </w:rPr>
        <w:t xml:space="preserve"> , το </w:t>
      </w:r>
      <w:r>
        <w:rPr>
          <w:i/>
          <w:iCs/>
          <w:lang w:val="el" w:eastAsia="el"/>
        </w:rPr>
        <w:t>τελευταίο υπο8ληϋέν £9 καί εκτύπωση £ΝφΙΑ Οι εν λόγω δηλώσεις είναι οι αρχυτές και δεν υπάρχουν μεταβολές.</w:t>
      </w:r>
    </w:p>
    <w:p>
      <w:pPr>
        <w:spacing w:before="240" w:after="240"/>
        <w:rPr>
          <w:lang w:val="el" w:eastAsia="el"/>
        </w:rPr>
      </w:pPr>
      <w:r>
        <w:rPr>
          <w:lang w:val="el" w:eastAsia="el"/>
        </w:rPr>
        <w:t xml:space="preserve">• </w:t>
      </w:r>
      <w:r>
        <w:rPr>
          <w:i/>
          <w:iCs/>
          <w:lang w:val="el" w:eastAsia="el"/>
        </w:rPr>
        <w:t>Συναινώ/δεν συναινώ (διαγράφεται ότι δεν ισχύει) να ζητηθούν από την Ανεξάρτητη Αρχή Δημοσίων Εσόδων (Α.Α.Δ.Ε) οποιαδήποτε στοιχεία απαιτούνται προκειμένου να εξεταστεί η παρούσα αίτηση.</w:t>
      </w:r>
    </w:p>
    <w:p>
      <w:pPr>
        <w:spacing w:before="240" w:after="240"/>
        <w:rPr>
          <w:lang w:val="el" w:eastAsia="el"/>
        </w:rPr>
      </w:pPr>
      <w:r>
        <w:rPr>
          <w:lang w:val="el" w:eastAsia="el"/>
        </w:rPr>
        <w:t xml:space="preserve">• </w:t>
      </w:r>
      <w:r>
        <w:rPr>
          <w:i/>
          <w:iCs/>
          <w:lang w:val="el" w:eastAsia="el"/>
        </w:rPr>
        <w:t>Συναινώ στην επεξεργασία των δεδομένων προσωπικού χαρακτήρα και στην αξιοποίηση αυτών για επιστημονικούς σκοπούς προς όφελος του δημόσιου συμφέροντος και έχω ενημερωθεί για το δικαίωμα ανάκλησης της συναίνεσης.</w:t>
      </w:r>
    </w:p>
    <w:p>
      <w:pPr>
        <w:spacing w:before="240" w:after="240"/>
        <w:rPr>
          <w:lang w:val="el" w:eastAsia="el"/>
        </w:rPr>
      </w:pPr>
      <w:r>
        <w:rPr>
          <w:lang w:val="el" w:eastAsia="el"/>
        </w:rPr>
        <w:t>Ημερομηνία:</w:t>
      </w:r>
    </w:p>
    <w:p>
      <w:pPr>
        <w:spacing w:before="240" w:after="240"/>
        <w:rPr>
          <w:lang w:val="el" w:eastAsia="el"/>
        </w:rPr>
      </w:pPr>
      <w:r>
        <w:rPr>
          <w:lang w:val="el" w:eastAsia="el"/>
        </w:rPr>
        <w:t>..../ /202</w:t>
      </w:r>
    </w:p>
    <w:p>
      <w:pPr>
        <w:spacing w:before="240" w:after="240"/>
        <w:rPr>
          <w:lang w:val="el" w:eastAsia="el"/>
        </w:rPr>
      </w:pPr>
      <w:r>
        <w:rPr>
          <w:lang w:val="el" w:eastAsia="el"/>
        </w:rPr>
        <w:t>0 - Η Δηλών/ουσα</w:t>
      </w:r>
    </w:p>
    <w:p>
      <w:pPr>
        <w:spacing w:before="240" w:after="240"/>
        <w:rPr>
          <w:lang w:val="el" w:eastAsia="el"/>
        </w:rPr>
      </w:pPr>
      <w:r>
        <w:rPr>
          <w:lang w:val="el" w:eastAsia="el"/>
        </w:rPr>
        <w:t>(Υπογραφή)</w:t>
      </w:r>
    </w:p>
    <w:p>
      <w:pPr>
        <w:spacing w:before="240" w:after="240"/>
        <w:rPr>
          <w:lang w:val="el" w:eastAsia="el"/>
        </w:rPr>
      </w:pPr>
      <w:r>
        <w:rPr>
          <w:lang w:val="el" w:eastAsia="el"/>
        </w:rPr>
        <w:t>(1) ΑναγράφΕΓαΕ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 xml:space="preserve">(3) οΟποιος </w:t>
      </w:r>
      <w:r>
        <w:rPr>
          <w:i/>
          <w:iCs/>
          <w:lang w:val="el" w:eastAsia="el"/>
        </w:rPr>
        <w:t>εν</w:t>
      </w:r>
      <w:r>
        <w:rPr>
          <w:lang w:val="el" w:eastAsia="el"/>
        </w:rPr>
        <w:t xml:space="preserve"> γνώσει του δηλώνει ψευδή γεγονότα ή αρνείται ή αποκρύπτει τα αληθινά με έγγραφη υπεύθυνη δήλωση του άρθρου 3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(4)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b/>
          <w:bCs/>
          <w:lang w:val="el" w:eastAsia="el"/>
        </w:rPr>
        <w:t xml:space="preserve">ΥΠΟΔΕΙΓΜΑ 3 – </w:t>
      </w:r>
      <w:r>
        <w:rPr>
          <w:lang w:val="el" w:eastAsia="el"/>
        </w:rPr>
        <w:t>ΙΔΙΟΚΤΗΤΗΣ ή ΣΥΝΙΔΙΟΚΤΗΤΗΣ ή ΧΡΗΣΤΗΣ ΚΑΤΑ ΔΩΡΕΑΝ ΠΑΡΑΧΩΡΗΣΗ ή ΕΠΙΚΑΡΠΩΤΗΣ /ΕΝΟΙΚΙΟ</w:t>
      </w:r>
    </w:p>
    <w:p>
      <w:pPr>
        <w:spacing w:before="240" w:after="240"/>
        <w:rPr>
          <w:lang w:val="el" w:eastAsia="el"/>
        </w:rPr>
      </w:pPr>
      <w:r>
        <w:rPr>
          <w:lang w:val="el" w:eastAsia="el"/>
        </w:rPr>
        <w:t>ΥΠΟΔΕΙΓΜΑ 4 - ΙΔΙΟΚΤΗΤΗΣ ή ΣΥΝΙΔΙΟΚΤΗΤΗΣ ή ΧΡΗΣΤΗΣ ΚΑΤΑ ΔΩΡΕΑΝ ΠΑΡΑΧΩΡΗΣΗ ή ΕΠΙΚΑΡΠΩΤΗΣ /ΣΥΓΚΑΤΟΙΚΗΣΗ</w:t>
      </w:r>
    </w:p>
    <w:p>
      <w:pPr>
        <w:spacing w:before="240" w:after="240"/>
        <w:rPr>
          <w:lang w:val="el" w:eastAsia="el"/>
        </w:rPr>
      </w:pPr>
      <w:r>
        <w:rPr>
          <w:lang w:val="el" w:eastAsia="el"/>
        </w:rPr>
        <w:t>1° ΤΡΙΜΗΝΟ</w:t>
      </w:r>
    </w:p>
    <w:p>
      <w:pPr>
        <w:spacing w:before="240" w:after="240"/>
        <w:rPr>
          <w:lang w:val="el" w:eastAsia="el"/>
        </w:rPr>
      </w:pPr>
      <w:r>
        <w:rPr>
          <w:lang w:val="el" w:eastAsia="el"/>
        </w:rPr>
        <w:t>^^</w:t>
      </w:r>
    </w:p>
    <w:p>
      <w:pPr>
        <w:spacing w:before="240" w:after="240"/>
        <w:rPr>
          <w:lang w:val="el" w:eastAsia="el"/>
        </w:rPr>
      </w:pPr>
      <w:r>
        <w:rPr>
          <w:lang w:val="el" w:eastAsia="el"/>
        </w:rPr>
        <w:t>ΙΔΙΟΚΤΗΤΗΣ ή ΣΥΝΙΔΙΟΚΤΗΤΗΣ ήΧΡΗΣΤΗΣ ΚΑΤΑ ΔΩΡΕΑΝ ΠΑΡΑΧΩΡΗΣΗή ΕΠΙΚΑΡΠΩΤΗΣ - ΣΥΓΚΑΤΟΙΚΗΣΗ (φιλοξενία)</w:t>
      </w:r>
    </w:p>
    <w:p>
      <w:pPr>
        <w:spacing w:before="240" w:after="240"/>
        <w:rPr>
          <w:lang w:val="el" w:eastAsia="el"/>
        </w:rPr>
      </w:pPr>
      <w:r>
        <w:rPr>
          <w:b/>
          <w:bCs/>
          <w:lang w:val="el" w:eastAsia="el"/>
        </w:rPr>
        <w:t>ΥΠΕΥΘΥΝΗ ΔΗΛΩΣΗ</w:t>
      </w:r>
    </w:p>
    <w:p>
      <w:pPr>
        <w:spacing w:before="240" w:after="240"/>
        <w:rPr>
          <w:lang w:val="el" w:eastAsia="el"/>
        </w:rPr>
      </w:pPr>
      <w:r>
        <w:rPr>
          <w:lang w:val="el" w:eastAsia="el"/>
        </w:rPr>
        <w:t>(άρθρο Β ΓΊ.1599/1936)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38"/>
        <w:gridCol w:w="51"/>
        <w:gridCol w:w="35"/>
        <w:gridCol w:w="286"/>
        <w:gridCol w:w="4850"/>
        <w:gridCol w:w="15"/>
        <w:gridCol w:w="286"/>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ακρίβεια των στοιχείων που υποβάλλονται με αυτή τη δήλωση μπορεί να ελεγχθεί με βάση το αρχείο άλλων υπηρεσιών (άρθρο 8, παρ. 4 Ν. 1599/1986)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Ο-ΗΌνομα: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και 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και 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Κατουάας: 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(E-mail):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κυρώσεις '^ζ που προβλέπονται από της διατάξεις της παρ. 6 του άρθρου 22 του Ν. 1599/1986^ δηλώνω ότι:</w:t>
      </w:r>
    </w:p>
    <w:p>
      <w:pPr>
        <w:spacing w:before="240" w:after="240"/>
        <w:rPr>
          <w:lang w:val="el" w:eastAsia="el"/>
        </w:rPr>
      </w:pPr>
      <w:r>
        <w:rPr>
          <w:i/>
          <w:iCs/>
          <w:lang w:val="el" w:eastAsia="el"/>
        </w:rPr>
        <w:t>Για την προσωρινή διαμονή μου από</w:t>
      </w:r>
      <w:r>
        <w:rPr>
          <w:lang w:val="el" w:eastAsia="el"/>
        </w:rPr>
        <w:t xml:space="preserve"> ./. /20 </w:t>
      </w:r>
      <w:r>
        <w:rPr>
          <w:i/>
          <w:iCs/>
          <w:lang w:val="el" w:eastAsia="el"/>
        </w:rPr>
        <w:t>(ημερομηνία έναρξης της φιλοξενίας) φιλοξενούμαι με τα άτομα που συνοικούν μόνιμα μαζί μου, σύνολο άτομα, στην κατοικία του (ονοματεπώνυμο) του (πατρώνυμο) με Α.φ,Μ.: τηλ, στην οποία δεν έχω ούτε εγώ ούτε τα άτομα που συνοικούσαν μαζί μου στην πληγείσα κατοικία, πλήρη ή φιλή κυριότητα ή επικαρπία ή συγκυριότητα. Η εν λόγω κατοικία δεν έχει χαρακτηριστεί ως κτίριο ακατάλληλο για χρήση.</w:t>
      </w:r>
    </w:p>
    <w:p>
      <w:pPr>
        <w:spacing w:before="240" w:after="240"/>
        <w:rPr>
          <w:lang w:val="el" w:eastAsia="el"/>
        </w:rPr>
      </w:pPr>
      <w:r>
        <w:rPr>
          <w:i/>
          <w:iCs/>
          <w:lang w:val="el" w:eastAsia="el"/>
        </w:rPr>
        <w:t>Σας υποβάλλω τις δηλώσεις E1 και £2 του 20 , το τελευταίο υποβληΟέν £9 και εκτύπωση £ΝφΙΑ 20 Οι εν λόγω δηλώσεις είναι σι αρχικές και δεν υπάρχουν μεταβολές.</w:t>
      </w:r>
    </w:p>
    <w:p>
      <w:pPr>
        <w:spacing w:before="240" w:after="240"/>
        <w:rPr>
          <w:lang w:val="el" w:eastAsia="el"/>
        </w:rPr>
      </w:pPr>
      <w:r>
        <w:rPr>
          <w:lang w:val="el" w:eastAsia="el"/>
        </w:rPr>
        <w:t xml:space="preserve">• </w:t>
      </w:r>
      <w:r>
        <w:rPr>
          <w:i/>
          <w:iCs/>
          <w:lang w:val="el" w:eastAsia="el"/>
        </w:rPr>
        <w:t>Ο λογαριασμός στον οποίο επιθυμώ να κατατεθεί η επιδότηση συγκατοίκησης είναι ο λογαριασμός που τηρώ στ. με ΙΒΑΝ ,φωτοτυπία του οποίου σας προσκομίζω.</w:t>
      </w:r>
    </w:p>
    <w:p>
      <w:pPr>
        <w:spacing w:before="240" w:after="240"/>
        <w:rPr>
          <w:lang w:val="el" w:eastAsia="el"/>
        </w:rPr>
      </w:pPr>
      <w:r>
        <w:rPr>
          <w:i/>
          <w:iCs/>
          <w:lang w:val="el" w:eastAsia="el"/>
        </w:rPr>
        <w:t xml:space="preserve">Ο Α.φ.Μ. μου είναι </w:t>
      </w:r>
    </w:p>
    <w:p>
      <w:pPr>
        <w:spacing w:before="240" w:after="240"/>
        <w:rPr>
          <w:lang w:val="el" w:eastAsia="el"/>
        </w:rPr>
      </w:pPr>
      <w:r>
        <w:rPr>
          <w:lang w:val="el" w:eastAsia="el"/>
        </w:rPr>
        <w:t xml:space="preserve">• </w:t>
      </w:r>
      <w:r>
        <w:rPr>
          <w:i/>
          <w:iCs/>
          <w:lang w:val="el" w:eastAsia="el"/>
        </w:rPr>
        <w:t>Συναινώ/δεν συναινώ (διαγράφεται ότι δεν ισχύει) να ζητηθούν από την Ανεξάρτητη Αρχή Δημοσίων Εσόδων στην αρμόδια υπηρεσία οποιαδήποτε στοιχεία απαιτούνται προκειμένου να εξεταστεί η παρούσα αίτησή μου.</w:t>
      </w:r>
    </w:p>
    <w:p>
      <w:pPr>
        <w:spacing w:before="240" w:after="240"/>
        <w:rPr>
          <w:lang w:val="el" w:eastAsia="el"/>
        </w:rPr>
      </w:pPr>
      <w:r>
        <w:rPr>
          <w:lang w:val="el" w:eastAsia="el"/>
        </w:rPr>
        <w:t xml:space="preserve">* </w:t>
      </w:r>
      <w:r>
        <w:rPr>
          <w:i/>
          <w:iCs/>
          <w:lang w:val="el" w:eastAsia="el"/>
        </w:rPr>
        <w:t>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 και έχω ενημερωθεί για το δικαίωμα ανάκλησης της συναίνεσης.</w:t>
      </w:r>
    </w:p>
    <w:p>
      <w:pPr>
        <w:spacing w:before="240" w:after="240"/>
        <w:rPr>
          <w:lang w:val="el" w:eastAsia="el"/>
        </w:rPr>
      </w:pPr>
      <w:r>
        <w:rPr>
          <w:lang w:val="el" w:eastAsia="el"/>
        </w:rPr>
        <w:t xml:space="preserve">Ημερομηνία: / /20 </w:t>
      </w:r>
    </w:p>
    <w:p>
      <w:pPr>
        <w:spacing w:before="240" w:after="240"/>
        <w:rPr>
          <w:lang w:val="el" w:eastAsia="el"/>
        </w:rPr>
      </w:pPr>
      <w:r>
        <w:rPr>
          <w:lang w:val="el" w:eastAsia="el"/>
        </w:rPr>
        <w:t>Ο - H Δηλών/ουσα</w:t>
      </w:r>
    </w:p>
    <w:p>
      <w:pPr>
        <w:spacing w:before="240" w:after="240"/>
        <w:rPr>
          <w:lang w:val="el" w:eastAsia="el"/>
        </w:rPr>
      </w:pPr>
      <w:r>
        <w:rPr>
          <w:lang w:val="el" w:eastAsia="el"/>
        </w:rPr>
        <w:t>(Υπογραφή)</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 του δηλώνει ψευδή γεγονότα ή αρνειται ή αποκρύπτει τα αληθινά με έγγραφη υπεύθυνη δήλωση του άρθρου 3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{4)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lang w:val="el" w:eastAsia="el"/>
        </w:rPr>
        <w:t>ΥΠΟΔΕΙΓΜΑ 5 - ΦΙΛΟΞΕΝΩΝ</w:t>
      </w:r>
    </w:p>
    <w:p>
      <w:pPr>
        <w:spacing w:before="240" w:after="240"/>
        <w:rPr>
          <w:lang w:val="el" w:eastAsia="el"/>
        </w:rPr>
      </w:pPr>
      <w:r>
        <w:rPr>
          <w:lang w:val="el" w:eastAsia="el"/>
        </w:rPr>
        <w:t>1“ ΤΡΙΜΗΝΟ</w:t>
      </w:r>
    </w:p>
    <w:p>
      <w:pPr>
        <w:spacing w:before="240" w:after="240"/>
        <w:rPr>
          <w:lang w:val="el" w:eastAsia="el"/>
        </w:rPr>
      </w:pPr>
      <w:r>
        <w:rPr>
          <w:lang w:val="el" w:eastAsia="el"/>
        </w:rPr>
        <w:t>ΦΙΛΟΞΕΝΩΝ</w:t>
      </w:r>
    </w:p>
    <w:p>
      <w:pPr>
        <w:spacing w:before="240" w:after="240"/>
        <w:rPr>
          <w:lang w:val="el" w:eastAsia="el"/>
        </w:rPr>
      </w:pPr>
      <w:r>
        <w:rPr>
          <w:b/>
          <w:bCs/>
          <w:lang w:val="el" w:eastAsia="el"/>
        </w:rPr>
        <w:t xml:space="preserve">ΥΠΕΥΘΥΝΗ ΔΗΛΩΣΗ </w:t>
      </w:r>
      <w:r>
        <w:rPr>
          <w:lang w:val="el" w:eastAsia="el"/>
        </w:rPr>
        <w:t>(ιίρ9ρι&gt;Ε Ν.1599/1986)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40"/>
        <w:gridCol w:w="51"/>
        <w:gridCol w:w="35"/>
        <w:gridCol w:w="286"/>
        <w:gridCol w:w="4847"/>
        <w:gridCol w:w="15"/>
        <w:gridCol w:w="286"/>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 ακρίβεια των στοιχείων που υποβάλλονται με αυτή τη δήλωση μπορεί να ελεγχθεί με βάση το αρχείο άλλων υπηρεσιών (άρθρο 8, παρ. 4 Ν. 1599/1986)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ΠΡΟςΙ’Ι:</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Ο-ΗΌνομα: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και 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γέννησηι;'4:</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 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(E-mail):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αιομική μου ευθύνη και γνωρίζοντας τις κυρώσεις ’’’^που προβλέπονται από της διατάξεις της παρ. 6 του άρθρου 22 του Ν. 1599/1986, δηλώνω ότι:</w:t>
      </w:r>
    </w:p>
    <w:p>
      <w:pPr>
        <w:spacing w:before="240" w:after="240"/>
        <w:rPr>
          <w:lang w:val="el" w:eastAsia="el"/>
        </w:rPr>
      </w:pPr>
      <w:r>
        <w:rPr>
          <w:i/>
          <w:iCs/>
          <w:lang w:val="el" w:eastAsia="el"/>
        </w:rPr>
        <w:t>φιλοξενώ, yia την προσωρινή διαμονή του, τον/την (ονοματεπώνυμο) του (πατρώνυμο) με Α.φ.Μ.: τηλ και τα άτομα που συνοικούν μόνιμα μαζί του, σύνολο άτομα, από ./. ./20 (ημερομηνία έναρξης της φιλοξενίας) στην κύρια κατοικία μου επί της οδού στην Δ.Κ. της ΔΕ. της Π.Ε. Στην εν λό\/ω κατοικία μου διαμένουμε μόνιμα, εκτός των φιλοξενουμένων, άτομα. Η κατοικία μου δεν έχει χαρακτηριστεί ως κτίριο ακατάλληλο ^ια χρήση.</w:t>
      </w:r>
    </w:p>
    <w:p>
      <w:pPr>
        <w:spacing w:before="240" w:after="240"/>
        <w:rPr>
          <w:lang w:val="el" w:eastAsia="el"/>
        </w:rPr>
      </w:pPr>
      <w:r>
        <w:rPr>
          <w:i/>
          <w:iCs/>
          <w:lang w:val="el" w:eastAsia="el"/>
        </w:rPr>
        <w:t>Σας υποβάλλω τις δηλώσεις E1 και £2 του 20 , το τελευταίο υποβληϋέν £9 και εκτύπωση ΕΝφΙΑ 20 Οι εν λό\/ω δηλώσεις είναι οι αρχικές και δεν υπάρχουν μεταβολές.</w:t>
      </w:r>
    </w:p>
    <w:p>
      <w:pPr>
        <w:spacing w:before="240" w:after="240"/>
        <w:rPr>
          <w:lang w:val="el" w:eastAsia="el"/>
        </w:rPr>
      </w:pPr>
      <w:r>
        <w:rPr>
          <w:lang w:val="el" w:eastAsia="el"/>
        </w:rPr>
        <w:t xml:space="preserve">• </w:t>
      </w:r>
      <w:r>
        <w:rPr>
          <w:i/>
          <w:iCs/>
          <w:lang w:val="el" w:eastAsia="el"/>
        </w:rPr>
        <w:t>Συναινώ/δεν συναινώ (διαγράφεται ότι δεν ισχύει) να ζητηθούν από την Ανεξάρτητη Αρχή Δημοσίων Εσόδων οποιαδήποτε στοιχεία απαιτούνται προκειμένου να εξεταστεί η παρούσα αίτηση.</w:t>
      </w:r>
    </w:p>
    <w:p>
      <w:pPr>
        <w:spacing w:before="240" w:after="240"/>
        <w:rPr>
          <w:lang w:val="el" w:eastAsia="el"/>
        </w:rPr>
      </w:pPr>
      <w:r>
        <w:rPr>
          <w:lang w:val="el" w:eastAsia="el"/>
        </w:rPr>
        <w:t xml:space="preserve">• </w:t>
      </w:r>
      <w:r>
        <w:rPr>
          <w:i/>
          <w:iCs/>
          <w:lang w:val="el" w:eastAsia="el"/>
        </w:rPr>
        <w:t xml:space="preserve">Συναινώ στην επεξεργασία των δεδομένων προσωπικού χαρακτήρα που συνοδεύουν την υπεύθυνη δήλωσή μου και στην αξιοποίηση αυτών ^ια επιστημονικούς σκοπούς προς όφελος του δημόσιου συμφέροντος και έχω ενημερωθεί για το δικαίωμα ανάκλησης της συναίνεσης. </w:t>
      </w:r>
      <w:r>
        <w:rPr>
          <w:lang w:val="el" w:eastAsia="el"/>
        </w:rPr>
        <w:t xml:space="preserve">Κμερομηνία: / /202 </w:t>
      </w:r>
    </w:p>
    <w:p>
      <w:pPr>
        <w:spacing w:before="240" w:after="240"/>
        <w:rPr>
          <w:lang w:val="el" w:eastAsia="el"/>
        </w:rPr>
      </w:pPr>
      <w:r>
        <w:rPr>
          <w:lang w:val="el" w:eastAsia="el"/>
        </w:rPr>
        <w:t xml:space="preserve">Ο - H </w:t>
      </w:r>
      <w:r>
        <w:rPr>
          <w:i/>
          <w:iCs/>
          <w:lang w:val="el" w:eastAsia="el"/>
        </w:rPr>
        <w:t>Δηλών/ουσα</w:t>
      </w:r>
    </w:p>
    <w:p>
      <w:pPr>
        <w:spacing w:before="240" w:after="240"/>
        <w:rPr>
          <w:lang w:val="el" w:eastAsia="el"/>
        </w:rPr>
      </w:pPr>
      <w:r>
        <w:rPr>
          <w:lang w:val="el" w:eastAsia="el"/>
        </w:rPr>
        <w:t>{Υπογραφή}</w:t>
      </w:r>
    </w:p>
    <w:p>
      <w:pPr>
        <w:spacing w:before="240" w:after="240"/>
        <w:rPr>
          <w:lang w:val="el" w:eastAsia="el"/>
        </w:rPr>
      </w:pPr>
      <w:r>
        <w:rPr>
          <w:lang w:val="el" w:eastAsia="el"/>
        </w:rPr>
        <w:t>(1(Αναγράφεται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ΑνανΡ^Φ^ται ολογράφως.</w:t>
      </w:r>
    </w:p>
    <w:p>
      <w:pPr>
        <w:spacing w:before="240" w:after="240"/>
        <w:rPr>
          <w:lang w:val="el" w:eastAsia="el"/>
        </w:rPr>
      </w:pPr>
      <w:r>
        <w:rPr>
          <w:lang w:val="el" w:eastAsia="el"/>
        </w:rPr>
        <w:t>{ 3) «Όποιος εν γνώσει του δηλώνει ψευδή γεγονότα ή αρνειται ή αποκρύπτει τα αληθινά με έγγραφη υπεύθυνη δήλωση του άρθρου Β τιμωρείται με φυλάκιση τουλάχιστον τριών μηνών. Εάν ο υπαίτιος αυτών των πράξεων σκόπευε να προσπορίσει στον εαυτόν του η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 4)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lang w:val="el" w:eastAsia="el"/>
        </w:rPr>
        <w:t>ΥΠΟΔΕΙΓΜΑ 6 – ΕΝΟΙΚΙΑΣΤΗΣ / ΣΥΓΚΑΤΟΙΚΗΣΗ</w:t>
      </w:r>
    </w:p>
    <w:p>
      <w:pPr>
        <w:spacing w:before="240" w:after="240"/>
        <w:rPr>
          <w:lang w:val="el" w:eastAsia="el"/>
        </w:rPr>
      </w:pPr>
      <w:r>
        <w:rPr>
          <w:lang w:val="el" w:eastAsia="el"/>
        </w:rPr>
        <w:t>1“ ΤΡΙΜΗΝΟ</w:t>
      </w:r>
    </w:p>
    <w:p>
      <w:pPr>
        <w:spacing w:before="240" w:after="240"/>
        <w:rPr>
          <w:lang w:val="el" w:eastAsia="el"/>
        </w:rPr>
      </w:pPr>
      <w:r>
        <w:rPr>
          <w:lang w:val="el" w:eastAsia="el"/>
        </w:rPr>
        <w:t>ΕΝΟΙΚΙΑΣΤΗΣ - ΣΥΓΚΑΤΟΙΚΗΣΗ (φιλοζεκα)</w:t>
      </w:r>
    </w:p>
    <w:p>
      <w:pPr>
        <w:spacing w:before="240" w:after="240"/>
        <w:rPr>
          <w:lang w:val="el" w:eastAsia="el"/>
        </w:rPr>
      </w:pPr>
      <w:r>
        <w:rPr>
          <w:b/>
          <w:bCs/>
          <w:lang w:val="el" w:eastAsia="el"/>
        </w:rPr>
        <w:t>ΥΠΕΥΘΥΝΗ ΔΗΛΩΣΗ</w:t>
      </w:r>
    </w:p>
    <w:p>
      <w:pPr>
        <w:spacing w:before="240" w:after="240"/>
        <w:rPr>
          <w:lang w:val="el" w:eastAsia="el"/>
        </w:rPr>
      </w:pPr>
      <w:r>
        <w:rPr>
          <w:lang w:val="el" w:eastAsia="el"/>
        </w:rPr>
        <w:t>|ιίρ9ρο Β N.1559/15S6I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46"/>
        <w:gridCol w:w="44"/>
        <w:gridCol w:w="35"/>
        <w:gridCol w:w="286"/>
        <w:gridCol w:w="4847"/>
        <w:gridCol w:w="15"/>
        <w:gridCol w:w="286"/>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 ακρίβεια τωυ στοιχείων που υποβάλλονται με αυτή τη δήλωση μπορεί να ελεγχθεί με βάση το αρχείο άλλων υπηρεσιών (άρθρο S, παρ. 4 Ν. 1599/1986}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ΠΡ0ςΙ'&gt;: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Ο-ΗΌνομα: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Κατουιίας: 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A.CD.M.</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(E-mail):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κυρώσεις ■’&gt;, που προβλέπονται από της διατάξεις της παρ. 6 του άρθρου 22 του Ν. 1599/1986, δηλώνω ότι:</w:t>
      </w:r>
    </w:p>
    <w:p>
      <w:pPr>
        <w:spacing w:before="240" w:after="240"/>
        <w:rPr>
          <w:lang w:val="el" w:eastAsia="el"/>
        </w:rPr>
      </w:pPr>
      <w:r>
        <w:rPr>
          <w:i/>
          <w:iCs/>
          <w:lang w:val="el" w:eastAsia="el"/>
        </w:rPr>
        <w:t>Για την προσωρινή διαμονή μου από /. /20 (ημερομηνία έναρξης της φιλοξενίας) φιλοξενούμαι με τα άτομα που συνοικούν μόνιμα μαζί μου, σύνολο άτομα, στην κατοικία του (ονοματεπώνυμο) του (πατρώνυμο) με Α.φ.Μ.: τηλ. στην οποία δεν έχω ούτε ενώ ούτε τα άτομα που συνοικούσαν μαζί μου στην πληνεισα κατοικία, πλήρη ή ψιλή κυριότητα ή επικαρπία ή συγκυριότητα. Η εν λόγω κατοικία δεν έχει χαρακτηριστεί ως κτίριο ακατάλληλο για χρήση.</w:t>
      </w:r>
    </w:p>
    <w:p>
      <w:pPr>
        <w:spacing w:before="240" w:after="240"/>
        <w:rPr>
          <w:lang w:val="el" w:eastAsia="el"/>
        </w:rPr>
      </w:pPr>
      <w:r>
        <w:rPr>
          <w:i/>
          <w:iCs/>
          <w:lang w:val="el" w:eastAsia="el"/>
        </w:rPr>
        <w:t>Σας υποβάλλω τις δηλώσεις ΕΙ και E2 του 20 , το τελευταίο υποβληΰέν £9 και εκτύπωση ΕΝΦΙΑ 20 Οι εν λόγω δηλώσεις είναι οι αρχικές και δεν υπάρχουν μεταβολές.</w:t>
      </w:r>
    </w:p>
    <w:p>
      <w:pPr>
        <w:spacing w:before="240" w:after="240"/>
        <w:rPr>
          <w:lang w:val="el" w:eastAsia="el"/>
        </w:rPr>
      </w:pPr>
      <w:r>
        <w:rPr>
          <w:lang w:val="el" w:eastAsia="el"/>
        </w:rPr>
        <w:t xml:space="preserve">• </w:t>
      </w:r>
      <w:r>
        <w:rPr>
          <w:i/>
          <w:iCs/>
          <w:lang w:val="el" w:eastAsia="el"/>
        </w:rPr>
        <w:t>Ο λογαριασμός στον οποίο επιθυμώ να κατατεθεί η επιδότηση συγκατοίκησης είναι ο λογαριασμός που τηρώ στ. με ΙΒΑΝ φωτοτυπία του οποίου σας προσκομίζω.</w:t>
      </w:r>
    </w:p>
    <w:p>
      <w:pPr>
        <w:spacing w:before="240" w:after="240"/>
        <w:rPr>
          <w:lang w:val="el" w:eastAsia="el"/>
        </w:rPr>
      </w:pPr>
      <w:r>
        <w:rPr>
          <w:i/>
          <w:iCs/>
          <w:lang w:val="el" w:eastAsia="el"/>
        </w:rPr>
        <w:t xml:space="preserve">Ο Α.φ.Μ. μου είναι </w:t>
      </w:r>
    </w:p>
    <w:p>
      <w:pPr>
        <w:spacing w:before="240" w:after="240"/>
        <w:rPr>
          <w:lang w:val="el" w:eastAsia="el"/>
        </w:rPr>
      </w:pPr>
      <w:r>
        <w:rPr>
          <w:lang w:val="el" w:eastAsia="el"/>
        </w:rPr>
        <w:t xml:space="preserve">• </w:t>
      </w:r>
      <w:r>
        <w:rPr>
          <w:i/>
          <w:iCs/>
          <w:lang w:val="el" w:eastAsia="el"/>
        </w:rPr>
        <w:t>Συναινώ/δεν συναινώ (διαγράφεται ότι δεν ισχύει) να ζητηθούν από την Ανεξάρτητη Αρχή Δημοσίων Εσόδων στην αρμόδια υπηρεσία οποιαδήποτε στοιχεία απαιτούνται προκειμένου να εξεταστεί η παρούσα αίτησή μου.</w:t>
      </w:r>
    </w:p>
    <w:p>
      <w:pPr>
        <w:spacing w:before="240" w:after="240"/>
        <w:rPr>
          <w:lang w:val="el" w:eastAsia="el"/>
        </w:rPr>
      </w:pPr>
      <w:r>
        <w:rPr>
          <w:lang w:val="el" w:eastAsia="el"/>
        </w:rPr>
        <w:t xml:space="preserve">* </w:t>
      </w:r>
      <w:r>
        <w:rPr>
          <w:i/>
          <w:iCs/>
          <w:lang w:val="el" w:eastAsia="el"/>
        </w:rPr>
        <w:t>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 και έχω ενημερωθεί για το δικαίωμα ανάκλησης της συναίνεσης.</w:t>
      </w:r>
    </w:p>
    <w:p>
      <w:pPr>
        <w:spacing w:before="240" w:after="240"/>
        <w:rPr>
          <w:lang w:val="el" w:eastAsia="el"/>
        </w:rPr>
      </w:pPr>
      <w:r>
        <w:rPr>
          <w:lang w:val="el" w:eastAsia="el"/>
        </w:rPr>
        <w:t xml:space="preserve">Ημερομηνία: / /20 </w:t>
      </w:r>
    </w:p>
    <w:p>
      <w:pPr>
        <w:spacing w:before="240" w:after="240"/>
        <w:rPr>
          <w:lang w:val="el" w:eastAsia="el"/>
        </w:rPr>
      </w:pPr>
      <w:r>
        <w:rPr>
          <w:lang w:val="el" w:eastAsia="el"/>
        </w:rPr>
        <w:t>Ο - H Δηλών/ουσα (Υπογραφή)</w:t>
      </w:r>
    </w:p>
    <w:p>
      <w:pPr>
        <w:spacing w:before="240" w:after="240"/>
        <w:rPr>
          <w:lang w:val="el" w:eastAsia="el"/>
        </w:rPr>
      </w:pPr>
      <w:r>
        <w:rPr>
          <w:lang w:val="el" w:eastAsia="el"/>
        </w:rPr>
        <w:t>(1J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«Οποιος εν γνώσει του Βηλώνει ψευδή γεγονότα ή αρνειται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{4)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lang w:val="el" w:eastAsia="el"/>
        </w:rPr>
        <w:t xml:space="preserve">ΥΠΟΔΕΙΓΜΑ 7 </w:t>
      </w:r>
      <w:r>
        <w:rPr>
          <w:b/>
          <w:bCs/>
          <w:lang w:val="el" w:eastAsia="el"/>
        </w:rPr>
        <w:t xml:space="preserve">– </w:t>
      </w:r>
      <w:r>
        <w:rPr>
          <w:lang w:val="el" w:eastAsia="el"/>
        </w:rPr>
        <w:t>ΙΔΙΟΚΤΗΤΗΣ ή ΣΥΝΙΔΙΟΚΤΗΤΗΣ ή ΧΡΗΣΤΗΣ ΚΑΤΑ ΔΩΡΕΑΝ ΠΑΡΑΧΩΡΗΣΗ ή ΕΠΙΚΑΡΠΩΤΗΣ /ΕΝΟΙΚΙΟ</w:t>
      </w:r>
    </w:p>
    <w:p>
      <w:pPr>
        <w:spacing w:before="240" w:after="240"/>
        <w:rPr>
          <w:lang w:val="el" w:eastAsia="el"/>
        </w:rPr>
      </w:pPr>
      <w:r>
        <w:rPr>
          <w:b/>
          <w:bCs/>
          <w:lang w:val="el" w:eastAsia="el"/>
        </w:rPr>
        <w:t>2"&amp; ΕΠΟΜΕΝΑ ΤΡΙΜΗΝΑ</w:t>
      </w:r>
    </w:p>
    <w:p>
      <w:pPr>
        <w:spacing w:before="240" w:after="240"/>
        <w:rPr>
          <w:lang w:val="el" w:eastAsia="el"/>
        </w:rPr>
      </w:pPr>
      <w:r>
        <w:rPr>
          <w:lang w:val="el" w:eastAsia="el"/>
        </w:rPr>
        <w:t>ΙΔΙΟΚΤΗΤΗΣ ή ΣΥΝΙΔΙΟΚΤΗΤΗΣ ή ΧΡΗΣΤΗΣ ΚΑΤΑ ΔΩΡΕΑΝ ΠΑΡΑΧΩΡΗΣΗ ή ΕΠΙΚΑΡΠΩΤΗΣ - ΕΝΟΙΚΙΟ</w:t>
      </w:r>
    </w:p>
    <w:p>
      <w:pPr>
        <w:spacing w:before="240" w:after="240"/>
        <w:rPr>
          <w:lang w:val="el" w:eastAsia="el"/>
        </w:rPr>
      </w:pPr>
      <w:r>
        <w:rPr>
          <w:b/>
          <w:bCs/>
          <w:lang w:val="el" w:eastAsia="el"/>
        </w:rPr>
        <w:t>ΥΠΕΥΘΥΝΗ ΔΗΛΩΣΗ</w:t>
      </w:r>
    </w:p>
    <w:p>
      <w:pPr>
        <w:spacing w:before="240" w:after="240"/>
        <w:rPr>
          <w:lang w:val="el" w:eastAsia="el"/>
        </w:rPr>
      </w:pPr>
      <w:r>
        <w:rPr>
          <w:lang w:val="el" w:eastAsia="el"/>
        </w:rPr>
        <w:t>(ιίρ9ρο Β N.1SS9/1SB6|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43"/>
        <w:gridCol w:w="47"/>
        <w:gridCol w:w="36"/>
        <w:gridCol w:w="286"/>
        <w:gridCol w:w="4847"/>
        <w:gridCol w:w="15"/>
        <w:gridCol w:w="286"/>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 ακρίβεια των στοιχείων που υποβάλλονται με αυτή τη δήλωση μπορεί να ελεγχθεί με βάση το αρχείο άλλων υπηρεσιών (άρθρο 8, παρ. 4 Ν. 1599/1986)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Ο-Ηϋνομα: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και 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 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A.CD.M</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(E-mail):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ννωρίζοντας τις κυρώσεις ·® που προβλέπονται από της διατάξεις της παρ. 6 του άρθρου 22 του Ν. 1599/1986, δηλώνω ότι:</w:t>
      </w:r>
    </w:p>
    <w:p>
      <w:pPr>
        <w:spacing w:before="240" w:after="240"/>
        <w:rPr>
          <w:lang w:val="el" w:eastAsia="el"/>
        </w:rPr>
      </w:pPr>
      <w:r>
        <w:rPr>
          <w:lang w:val="el" w:eastAsia="el"/>
        </w:rPr>
        <w:t xml:space="preserve">• Ο Λογαριασμός </w:t>
      </w:r>
      <w:r>
        <w:rPr>
          <w:i/>
          <w:iCs/>
          <w:lang w:val="el" w:eastAsia="el"/>
        </w:rPr>
        <w:t xml:space="preserve">στον οποίο επιθυμώ να κατατεϋεί η επιδότηση ενοικίου είναι ο λογαριασμός που τηρώ στ. με ΙΒΑΝ ,φωτοτυπία του οποίου σας προσκομίζω. Ο Α.φ.Μ. μου είναι </w:t>
      </w:r>
    </w:p>
    <w:p>
      <w:pPr>
        <w:spacing w:before="240" w:after="240"/>
        <w:rPr>
          <w:lang w:val="el" w:eastAsia="el"/>
        </w:rPr>
      </w:pPr>
      <w:r>
        <w:rPr>
          <w:lang w:val="el" w:eastAsia="el"/>
        </w:rPr>
        <w:t xml:space="preserve">• Δεν </w:t>
      </w:r>
      <w:r>
        <w:rPr>
          <w:i/>
          <w:iCs/>
          <w:lang w:val="el" w:eastAsia="el"/>
        </w:rPr>
        <w:t>υπάρχει μεταβολή/υπάρχει μεταβολή (διαγράφεται ότι δεν ισχύει) των φορολογικών μου στοιχείων που σας έχω ήδη υποβάλλει/και σας υποβάλλω τα ισχύοντα.</w:t>
      </w:r>
    </w:p>
    <w:p>
      <w:pPr>
        <w:spacing w:before="240" w:after="240"/>
        <w:rPr>
          <w:lang w:val="el" w:eastAsia="el"/>
        </w:rPr>
      </w:pPr>
      <w:r>
        <w:rPr>
          <w:lang w:val="el" w:eastAsia="el"/>
        </w:rPr>
        <w:t xml:space="preserve">• </w:t>
      </w:r>
      <w:r>
        <w:rPr>
          <w:i/>
          <w:iCs/>
          <w:lang w:val="el" w:eastAsia="el"/>
        </w:rPr>
        <w:t>Συναινώ/δεν συναινώ (διαγράφεται ότι δεν ισχύει) να ζητηθούν από την Ανεξάρτητη Αρχή Δημοσίων Εσόδων οποιαδήποτε στοιχεία απαιτούνται προκειμένου να εξεταστεί η παρούσα αίτησή μου.</w:t>
      </w:r>
    </w:p>
    <w:p>
      <w:pPr>
        <w:spacing w:before="240" w:after="240"/>
        <w:rPr>
          <w:lang w:val="el" w:eastAsia="el"/>
        </w:rPr>
      </w:pPr>
      <w:r>
        <w:rPr>
          <w:lang w:val="el" w:eastAsia="el"/>
        </w:rPr>
        <w:t xml:space="preserve">• </w:t>
      </w:r>
      <w:r>
        <w:rPr>
          <w:i/>
          <w:iCs/>
          <w:lang w:val="el" w:eastAsia="el"/>
        </w:rPr>
        <w:t>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 και έχω ενημερωθεί για το δυταίωμα ανάκλησης της συναίνεσης.</w:t>
      </w:r>
    </w:p>
    <w:p>
      <w:pPr>
        <w:spacing w:before="240" w:after="240"/>
        <w:rPr>
          <w:lang w:val="el" w:eastAsia="el"/>
        </w:rPr>
      </w:pPr>
      <w:r>
        <w:rPr>
          <w:lang w:val="el" w:eastAsia="el"/>
        </w:rPr>
        <w:t xml:space="preserve">Ημερομηνία: / /20 </w:t>
      </w:r>
    </w:p>
    <w:p>
      <w:pPr>
        <w:spacing w:before="240" w:after="240"/>
        <w:rPr>
          <w:lang w:val="el" w:eastAsia="el"/>
        </w:rPr>
      </w:pPr>
      <w:r>
        <w:rPr>
          <w:lang w:val="el" w:eastAsia="el"/>
        </w:rPr>
        <w:t>Ο - Η Δηλών/ουσα</w:t>
      </w:r>
    </w:p>
    <w:p>
      <w:pPr>
        <w:spacing w:before="240" w:after="240"/>
        <w:rPr>
          <w:lang w:val="el" w:eastAsia="el"/>
        </w:rPr>
      </w:pPr>
      <w:r>
        <w:rPr>
          <w:lang w:val="el" w:eastAsia="el"/>
        </w:rPr>
        <w:t>{Υπογραφή}</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«'Οποιος εν γνώσει του δηλώνει ψευδή νεγονότα ή αρνειται ή αποκρύπτει τα αληθινά με έγγραφη υπεύθυνη δήλωση του άρθρου 3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{4)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lang w:val="el" w:eastAsia="el"/>
        </w:rPr>
        <w:t>2° και ΕΠΟΜΕΝΑ ΤΡΙΜΗΝΑ</w:t>
      </w:r>
    </w:p>
    <w:p>
      <w:pPr>
        <w:spacing w:before="240" w:after="240"/>
        <w:rPr>
          <w:lang w:val="el" w:eastAsia="el"/>
        </w:rPr>
      </w:pPr>
      <w:r>
        <w:rPr>
          <w:lang w:val="el" w:eastAsia="el"/>
        </w:rPr>
        <w:t>ΥΠΟΔΕΙΓΜΑ 8</w:t>
      </w:r>
      <w:r>
        <w:rPr>
          <w:b/>
          <w:bCs/>
          <w:lang w:val="el" w:eastAsia="el"/>
        </w:rPr>
        <w:t>–</w:t>
      </w:r>
      <w:r>
        <w:rPr>
          <w:lang w:val="el" w:eastAsia="el"/>
        </w:rPr>
        <w:t>ΙΔΙΟΚΤΗΤΗΣ ή ΣΥΝΙΔΙΟΚΤΗΤΗΣ ή ΧΡΗΣΤΗΣ ΚΑΤΑ ΔΩΡΕΑΝ ΠΑΡΑΧΩΡΗΣΗ ή ΕΠΙΚΑΡΠΩΤΗΣ /ΣΥΓΚΑΤΟΙΚΗΣΗ</w:t>
      </w:r>
    </w:p>
    <w:p>
      <w:pPr>
        <w:spacing w:before="240" w:after="240"/>
        <w:rPr>
          <w:lang w:val="el" w:eastAsia="el"/>
        </w:rPr>
      </w:pPr>
      <w:r>
        <w:rPr>
          <w:lang w:val="el" w:eastAsia="el"/>
        </w:rPr>
        <w:t>ΙΔΙΟΚΤΗΤΗΣ ή ΣΥΝΙΔΙΟΚΤΗΤΗΣ ήΧΡΗΣΤΗΣ ΚΑΤΑ ΔΩΡΕΑΝ ΠΑΡΑΧΩΡΗΣΗή ΕΠΙΚΑΡΠΩΤΗΣ - ΣΥΓΚΑΤΟΙΚΗΣΗ (φιλοξενία)</w:t>
      </w:r>
    </w:p>
    <w:p>
      <w:pPr>
        <w:spacing w:before="240" w:after="240"/>
        <w:rPr>
          <w:lang w:val="el" w:eastAsia="el"/>
        </w:rPr>
      </w:pPr>
      <w:r>
        <w:rPr>
          <w:b/>
          <w:bCs/>
          <w:lang w:val="el" w:eastAsia="el"/>
        </w:rPr>
        <w:t>ΥΠΕΥΘΥΝΗ ΔΗΛΩΣΗ</w:t>
      </w:r>
    </w:p>
    <w:p>
      <w:pPr>
        <w:spacing w:before="240" w:after="240"/>
        <w:rPr>
          <w:lang w:val="el" w:eastAsia="el"/>
        </w:rPr>
      </w:pPr>
      <w:r>
        <w:rPr>
          <w:lang w:val="el" w:eastAsia="el"/>
        </w:rPr>
        <w:t>|άρ9ρο 9 ΓΊ.1599/1936)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37"/>
        <w:gridCol w:w="51"/>
        <w:gridCol w:w="35"/>
        <w:gridCol w:w="286"/>
        <w:gridCol w:w="4850"/>
        <w:gridCol w:w="15"/>
        <w:gridCol w:w="286"/>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ακρίβεια των στοιχείων που υποβάλλονται με αυτή τη δήλωση μπορεί να ελεγχθεί με βάση το αρχείο άλλων υπηρεσιών (άρθρο 8, παρ. 4 Ν. 1599/1986)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Ο-ΗΌνομα: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και 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 αυτότητας: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Κατουάας: 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(E-mail):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κυρώσεις ΙΊ, που προβλέπονται από της διατάξεις της παρ. 6 του άρθρου 22 του Ν. 1599/1986. δηλώνω ότι:</w:t>
      </w:r>
    </w:p>
    <w:p>
      <w:pPr>
        <w:spacing w:before="240" w:after="240"/>
        <w:rPr>
          <w:lang w:val="el" w:eastAsia="el"/>
        </w:rPr>
      </w:pPr>
      <w:r>
        <w:rPr>
          <w:i/>
          <w:iCs/>
          <w:lang w:val="el" w:eastAsia="el"/>
        </w:rPr>
        <w:t>Για την προσωρινή διαμονή μου από ./. ./20 (ημερομηνία έναρξης φιλοξενίας ' τριμήνου) έως και</w:t>
      </w:r>
      <w:r>
        <w:rPr>
          <w:lang w:val="el" w:eastAsia="el"/>
        </w:rPr>
        <w:t xml:space="preserve"> ./. ./20 </w:t>
      </w:r>
      <w:r>
        <w:rPr>
          <w:i/>
          <w:iCs/>
          <w:lang w:val="el" w:eastAsia="el"/>
        </w:rPr>
        <w:t>(ημερομηνία λήξης φιλοξενίας ' τριμήνου) φιλοξενήθηκα με τα άτομα που συνοικούν μόνιμα μαζί μου, σύνολο άτομα, στην κατοικία του (ονοματεπώνυμο) του (πατρώνυμο) με Α.Φ.Μ.: τηλ στην οποία δεν έχω ούτε εγώ ούτε τα άτομα που συνοικούσαν μαζί μου στην πληγείσα κατοικία, πλήρη ή ψιλή κυριότητα ή επικαρπία ή συγκυριότητα. Η εν λόγω κατοικία δεν έχει χαρακτηριστεί ως κτίριο ακατάλληλο για χρήση.</w:t>
      </w:r>
    </w:p>
    <w:p>
      <w:pPr>
        <w:spacing w:before="240" w:after="240"/>
        <w:rPr>
          <w:lang w:val="el" w:eastAsia="el"/>
        </w:rPr>
      </w:pPr>
      <w:r>
        <w:rPr>
          <w:lang w:val="el" w:eastAsia="el"/>
        </w:rPr>
        <w:t xml:space="preserve">• </w:t>
      </w:r>
      <w:r>
        <w:rPr>
          <w:i/>
          <w:iCs/>
          <w:lang w:val="el" w:eastAsia="el"/>
        </w:rPr>
        <w:t>Ο λογαριασμός στον οποίο επιθυμώ να κατατεθεί η επιδότηση συγκατοίκησης είναι ο λογαριασμός που τηρώ στ. με ΙΒΑΝ ,φωτοτυπία του οποίου σας προσκομίζω. Ο Α.φ.Μ. μου είναι</w:t>
      </w:r>
      <w:r>
        <w:rPr>
          <w:lang w:val="el" w:eastAsia="el"/>
        </w:rPr>
        <w:t xml:space="preserve"> Δεν </w:t>
      </w:r>
      <w:r>
        <w:rPr>
          <w:i/>
          <w:iCs/>
          <w:lang w:val="el" w:eastAsia="el"/>
        </w:rPr>
        <w:t>υπάρχει μεταβολή/υπάρχει μεταβολή (διαγράφεται ότι δεν ισχύει) των φορολογικών μου στοιχείων που σας έχω ήδη υποβάλλει/και σας υποβάλλω τα ισχύοντα.</w:t>
      </w:r>
    </w:p>
    <w:p>
      <w:pPr>
        <w:spacing w:before="240" w:after="240"/>
        <w:rPr>
          <w:lang w:val="el" w:eastAsia="el"/>
        </w:rPr>
      </w:pPr>
      <w:r>
        <w:rPr>
          <w:lang w:val="el" w:eastAsia="el"/>
        </w:rPr>
        <w:t xml:space="preserve">• </w:t>
      </w:r>
      <w:r>
        <w:rPr>
          <w:i/>
          <w:iCs/>
          <w:lang w:val="el" w:eastAsia="el"/>
        </w:rPr>
        <w:t>Συναινώ/δεν συναινώ (διαγράφεται ότι δεν ισχύει) να ζητηθούν από την Ανεξάρτητη Αρχή Δημοσίων Εσόδων στην αρμόδια υπηρεσία οποιαδήποτε στοιχεία απαιτούνται προκειμένου να εξεταστεί η παρούσα αίτησή μου.</w:t>
      </w:r>
    </w:p>
    <w:p>
      <w:pPr>
        <w:spacing w:before="240" w:after="240"/>
        <w:rPr>
          <w:lang w:val="el" w:eastAsia="el"/>
        </w:rPr>
      </w:pPr>
      <w:r>
        <w:rPr>
          <w:lang w:val="el" w:eastAsia="el"/>
        </w:rPr>
        <w:t xml:space="preserve">* </w:t>
      </w:r>
      <w:r>
        <w:rPr>
          <w:i/>
          <w:iCs/>
          <w:lang w:val="el" w:eastAsia="el"/>
        </w:rPr>
        <w:t>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 και έχω ενημερωθεί για το δικαίωμα ανάκλησης της συναίνεσης.</w:t>
      </w:r>
    </w:p>
    <w:p>
      <w:pPr>
        <w:spacing w:before="240" w:after="240"/>
        <w:rPr>
          <w:lang w:val="el" w:eastAsia="el"/>
        </w:rPr>
      </w:pPr>
      <w:r>
        <w:rPr>
          <w:lang w:val="el" w:eastAsia="el"/>
        </w:rPr>
        <w:t xml:space="preserve">Ημερομηνία: / /20 </w:t>
      </w:r>
    </w:p>
    <w:p>
      <w:pPr>
        <w:spacing w:before="240" w:after="240"/>
        <w:rPr>
          <w:lang w:val="el" w:eastAsia="el"/>
        </w:rPr>
      </w:pPr>
      <w:r>
        <w:rPr>
          <w:lang w:val="el" w:eastAsia="el"/>
        </w:rPr>
        <w:t>Ο - Η Δηλών/ουσα</w:t>
      </w:r>
    </w:p>
    <w:p>
      <w:pPr>
        <w:spacing w:before="240" w:after="240"/>
        <w:rPr>
          <w:lang w:val="el" w:eastAsia="el"/>
        </w:rPr>
      </w:pPr>
      <w:r>
        <w:rPr>
          <w:lang w:val="el" w:eastAsia="el"/>
        </w:rPr>
        <w:t>(Υπογραφή)</w:t>
      </w:r>
    </w:p>
    <w:p>
      <w:pPr>
        <w:spacing w:before="240" w:after="240"/>
        <w:rPr>
          <w:lang w:val="el" w:eastAsia="el"/>
        </w:rPr>
      </w:pPr>
      <w:r>
        <w:rPr>
          <w:lang w:val="el" w:eastAsia="el"/>
        </w:rPr>
        <w:t>{1) ΑνανράφετΗΐ ατό τον Ενειαφερόμενο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«Οποιος εν γνώαει του δηλώνει ψευδή γεγονότα ή αρνειται ή αποκρύπτει τα αληθινά με έγγραφη υπεύθυνη δήλωση του άρθρου 3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{4)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lang w:val="el" w:eastAsia="el"/>
        </w:rPr>
        <w:t xml:space="preserve">ΥΠΟΔΕΙΓΜΑ 9 </w:t>
      </w:r>
      <w:r>
        <w:rPr>
          <w:b/>
          <w:bCs/>
          <w:lang w:val="el" w:eastAsia="el"/>
        </w:rPr>
        <w:t xml:space="preserve">– </w:t>
      </w:r>
      <w:r>
        <w:rPr>
          <w:lang w:val="el" w:eastAsia="el"/>
        </w:rPr>
        <w:t>ΦΙΛΟΞΕΝΩΝ</w:t>
      </w:r>
    </w:p>
    <w:p>
      <w:pPr>
        <w:spacing w:before="240" w:after="240"/>
        <w:rPr>
          <w:lang w:val="el" w:eastAsia="el"/>
        </w:rPr>
      </w:pPr>
      <w:r>
        <w:rPr>
          <w:lang w:val="el" w:eastAsia="el"/>
        </w:rPr>
        <w:t>2° &amp; ΕΠΟΜΕΜΑ ΤΡΙΜΗΝΑ</w:t>
      </w:r>
    </w:p>
    <w:p>
      <w:pPr>
        <w:spacing w:before="240" w:after="240"/>
        <w:rPr>
          <w:lang w:val="el" w:eastAsia="el"/>
        </w:rPr>
      </w:pPr>
      <w:r>
        <w:rPr>
          <w:lang w:val="el" w:eastAsia="el"/>
        </w:rPr>
        <w:t>ΦΙΛΟΞΕΝΩΝ</w:t>
      </w:r>
    </w:p>
    <w:p>
      <w:pPr>
        <w:spacing w:before="240" w:after="240"/>
        <w:rPr>
          <w:lang w:val="el" w:eastAsia="el"/>
        </w:rPr>
      </w:pPr>
      <w:r>
        <w:rPr>
          <w:b/>
          <w:bCs/>
          <w:lang w:val="el" w:eastAsia="el"/>
        </w:rPr>
        <w:t>ΥΠΕΥΘΥΝΗ ΔΗΛΩΣΗ</w:t>
      </w:r>
    </w:p>
    <w:p>
      <w:pPr>
        <w:spacing w:before="240" w:after="240"/>
        <w:rPr>
          <w:lang w:val="el" w:eastAsia="el"/>
        </w:rPr>
      </w:pPr>
      <w:r>
        <w:rPr>
          <w:lang w:val="el" w:eastAsia="el"/>
        </w:rPr>
        <w:t>(άρθρο</w:t>
      </w:r>
      <w:r>
        <w:rPr>
          <w:lang w:val="el" w:eastAsia="el"/>
        </w:rPr>
        <w:t>β</w:t>
      </w:r>
      <w:r>
        <w:rPr>
          <w:lang w:val="el" w:eastAsia="el"/>
        </w:rPr>
        <w:t xml:space="preserve"> N.1599/1SE6I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44"/>
        <w:gridCol w:w="51"/>
        <w:gridCol w:w="36"/>
        <w:gridCol w:w="286"/>
        <w:gridCol w:w="4842"/>
        <w:gridCol w:w="15"/>
        <w:gridCol w:w="286"/>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ακρίβεια των στοιχείων που υποβάλλονται με αυτή τη δήλωση μπορεί να ελεγχθεί με βάση το αρχείο άλλων υπηρεσιών (άρθρο 8, παρ. 4 Ν. 1599/1986)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ΠΡΟςΙ'Ι:</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και Επώνυμο ΓΙατέρα: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καιΕπώνυμοΜητέρας: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γέννησητ^’^</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 αυτότητας: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 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Α.Ο.Μ.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Κλεκτρ. Ταχυδρομείου (E-mail):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κυρώσεις ■*&gt;/ που προβλέπονται από της διατάξεις της παρ. 6 του άρθρου 22 του Ν. 1599/1986, δηλώνω ότι:</w:t>
      </w:r>
    </w:p>
    <w:p>
      <w:pPr>
        <w:spacing w:before="240" w:after="240"/>
        <w:rPr>
          <w:lang w:val="el" w:eastAsia="el"/>
        </w:rPr>
      </w:pPr>
      <w:r>
        <w:rPr>
          <w:lang w:val="el" w:eastAsia="el"/>
        </w:rPr>
        <w:t xml:space="preserve">• </w:t>
      </w:r>
      <w:r>
        <w:rPr>
          <w:i/>
          <w:iCs/>
          <w:lang w:val="el" w:eastAsia="el"/>
        </w:rPr>
        <w:t>φιλοξένησα, \/ία την προσωρινή διαμονή του, τον (ονοματεπώνυμο)</w:t>
      </w:r>
    </w:p>
    <w:p>
      <w:pPr>
        <w:spacing w:before="240" w:after="240"/>
        <w:rPr>
          <w:lang w:val="el" w:eastAsia="el"/>
        </w:rPr>
      </w:pPr>
      <w:r>
        <w:rPr>
          <w:i/>
          <w:iCs/>
          <w:lang w:val="el" w:eastAsia="el"/>
        </w:rPr>
        <w:t>του (πατρώνυμο) με Α.φ.Μ.:</w:t>
      </w:r>
    </w:p>
    <w:p>
      <w:pPr>
        <w:spacing w:before="240" w:after="240"/>
        <w:rPr>
          <w:lang w:val="el" w:eastAsia="el"/>
        </w:rPr>
      </w:pPr>
      <w:r>
        <w:rPr>
          <w:i/>
          <w:iCs/>
          <w:lang w:val="el" w:eastAsia="el"/>
        </w:rPr>
        <w:t xml:space="preserve">τηλ και τα άτομα που συνοικούν μόνιμα μαζί του, σύνολο άτομα, από ./. /20 (ημερομηνία έναρξης φιλοξενίας ' τριμήνου) έως και ./. ./20. (ημερομηνία λήξης φιλοξενίας ' τριμήνου) στην κύρια κατοικία μου επί της οδού στην Δ.Κ. της ΔΕ. της Π.Ε. Στην εν λόγω κατοικία μου διαμένουμε μόνιμα, </w:t>
      </w:r>
      <w:r>
        <w:rPr>
          <w:i/>
          <w:iCs/>
          <w:u w:val="single"/>
          <w:lang w:val="el" w:eastAsia="el"/>
        </w:rPr>
        <w:t>εκτός των φιλοξενουμένων,</w:t>
      </w:r>
      <w:r>
        <w:rPr>
          <w:i/>
          <w:iCs/>
          <w:lang w:val="el" w:eastAsia="el"/>
        </w:rPr>
        <w:t xml:space="preserve"> άτομα. Η εν λόγω κατοικία δεν έχει χαρακτηριστεί ως κτίριο μη κατοικήσιμο ακατάλληλο για χρήση. Δεν υπάρχει μεταβολή/υπάρχει μεταβολή (διαγράφεται ότι δεν ισχύει) των φορολογικών μου στοιχείων που σας έχω ήδη υποβάλλει/και σας υποβάλλω τα ισχύοντα.</w:t>
      </w:r>
    </w:p>
    <w:p>
      <w:pPr>
        <w:spacing w:before="240" w:after="240"/>
        <w:rPr>
          <w:lang w:val="el" w:eastAsia="el"/>
        </w:rPr>
      </w:pPr>
      <w:r>
        <w:rPr>
          <w:lang w:val="el" w:eastAsia="el"/>
        </w:rPr>
        <w:t xml:space="preserve">• </w:t>
      </w:r>
      <w:r>
        <w:rPr>
          <w:i/>
          <w:iCs/>
          <w:lang w:val="el" w:eastAsia="el"/>
        </w:rPr>
        <w:t>Συναινώ/δεν συναινώ (διαγράφεται ότι δεν ισχύει) να ζητηθούν από την Ανεξάρτητη Αρχή Δημοσίων Εσόδων οποιαδήποτε στοιχεία απαιτούνται προκειμένου να εξεταστεί η παρούσα αίτηση.</w:t>
      </w:r>
    </w:p>
    <w:p>
      <w:pPr>
        <w:spacing w:before="240" w:after="240"/>
        <w:rPr>
          <w:lang w:val="el" w:eastAsia="el"/>
        </w:rPr>
      </w:pPr>
      <w:r>
        <w:rPr>
          <w:lang w:val="el" w:eastAsia="el"/>
        </w:rPr>
        <w:t xml:space="preserve">• </w:t>
      </w:r>
      <w:r>
        <w:rPr>
          <w:i/>
          <w:iCs/>
          <w:lang w:val="el" w:eastAsia="el"/>
        </w:rPr>
        <w:t>Συναινώ στην επεξεργασία των δεδομένων προσωπικού χαρακτήρα που συνοδεύουν την υπεύϋυνη δήλωσή μου και στην αξιοποίηση αυτών για επιστημονικούς σκοπούς προς όφελος του δημόσιου συμφέροντος και έχω ενημερωθεί για το δικαίωμα ανάκλησης της συναίνεσης.</w:t>
      </w:r>
    </w:p>
    <w:p>
      <w:pPr>
        <w:spacing w:before="240" w:after="240"/>
        <w:rPr>
          <w:lang w:val="el" w:eastAsia="el"/>
        </w:rPr>
      </w:pPr>
      <w:r>
        <w:rPr>
          <w:lang w:val="el" w:eastAsia="el"/>
        </w:rPr>
        <w:t xml:space="preserve">Μμερομηνία: / /20 </w:t>
      </w:r>
    </w:p>
    <w:p>
      <w:pPr>
        <w:spacing w:before="240" w:after="240"/>
        <w:rPr>
          <w:lang w:val="el" w:eastAsia="el"/>
        </w:rPr>
      </w:pPr>
      <w:r>
        <w:rPr>
          <w:lang w:val="el" w:eastAsia="el"/>
        </w:rPr>
        <w:t>Ο — Η Δηλών/ουσα</w:t>
      </w:r>
    </w:p>
    <w:p>
      <w:pPr>
        <w:spacing w:before="240" w:after="240"/>
        <w:rPr>
          <w:lang w:val="el" w:eastAsia="el"/>
        </w:rPr>
      </w:pPr>
      <w:r>
        <w:rPr>
          <w:lang w:val="el" w:eastAsia="el"/>
        </w:rPr>
        <w:t>{Υπογραφή)</w:t>
      </w:r>
    </w:p>
    <w:p>
      <w:pPr>
        <w:spacing w:before="240" w:after="240"/>
        <w:rPr>
          <w:lang w:val="el" w:eastAsia="el"/>
        </w:rPr>
      </w:pPr>
      <w:r>
        <w:rPr>
          <w:lang w:val="el" w:eastAsia="el"/>
        </w:rPr>
        <w:t>(1&gt; Ανα^ιράφΕται από τον ΕνειαφΕρόμΕνο πολίτη η Αρχή ή η ΥπηρΕσία του δημόσιου τομέα, που απΕυθύνίται η αίτηση.</w:t>
      </w:r>
    </w:p>
    <w:p>
      <w:pPr>
        <w:spacing w:before="240" w:after="240"/>
        <w:rPr>
          <w:lang w:val="el" w:eastAsia="el"/>
        </w:rPr>
      </w:pPr>
      <w:r>
        <w:rPr>
          <w:lang w:val="el" w:eastAsia="el"/>
        </w:rPr>
        <w:t>(2} Αναγράφεται ολογράφϋλς.</w:t>
      </w:r>
    </w:p>
    <w:p>
      <w:pPr>
        <w:spacing w:before="240" w:after="240"/>
        <w:rPr>
          <w:lang w:val="el" w:eastAsia="el"/>
        </w:rPr>
      </w:pPr>
      <w:r>
        <w:rPr>
          <w:lang w:val="el" w:eastAsia="el"/>
        </w:rPr>
        <w:t>(3} οΟποιος εν γνώσει του δηλώνει ψευδή γενονότα ή αρνειται ή αποκρύπτει τα αληθινά με έγγραφη υπεύθυνη δήλωαη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(4&gt;ΐ£ περίπτωση ανεπάρκειας χώρου η δήλωση συνεχίζεται στην πίσω όψη τηςκαι υπογράφεται από τον δηλούντα ή την δηλούσα.</w:t>
      </w:r>
    </w:p>
    <w:p>
      <w:pPr>
        <w:spacing w:before="240" w:after="240"/>
        <w:rPr>
          <w:lang w:val="el" w:eastAsia="el"/>
        </w:rPr>
      </w:pPr>
      <w:r>
        <w:rPr>
          <w:lang w:val="el" w:eastAsia="el"/>
        </w:rPr>
        <w:t xml:space="preserve">ΥΠΟΔΕΙΓΜΑ 10 </w:t>
      </w:r>
      <w:r>
        <w:rPr>
          <w:b/>
          <w:bCs/>
          <w:lang w:val="el" w:eastAsia="el"/>
        </w:rPr>
        <w:t xml:space="preserve">– </w:t>
      </w:r>
      <w:r>
        <w:rPr>
          <w:lang w:val="el" w:eastAsia="el"/>
        </w:rPr>
        <w:t>ΕΝΟΙΚΙΑΣΤΗΣ / ΣΥΓΚΑΤΟΙΚΗΣΗ</w:t>
      </w:r>
    </w:p>
    <w:p>
      <w:pPr>
        <w:spacing w:before="240" w:after="240"/>
        <w:rPr>
          <w:lang w:val="el" w:eastAsia="el"/>
        </w:rPr>
      </w:pPr>
      <w:r>
        <w:rPr>
          <w:lang w:val="el" w:eastAsia="el"/>
        </w:rPr>
        <w:t>2“ ΤΡΙΜΗΝΟ</w:t>
      </w:r>
    </w:p>
    <w:p>
      <w:pPr>
        <w:spacing w:before="240" w:after="240"/>
        <w:rPr>
          <w:lang w:val="el" w:eastAsia="el"/>
        </w:rPr>
      </w:pPr>
      <w:r>
        <w:rPr>
          <w:lang w:val="el" w:eastAsia="el"/>
        </w:rPr>
        <w:t>^^ΕΝΟΙΚΙΑΣΤΗΣ - ΣΥΓΚΑΤΟΙΚΗΣΗ (φ^οξ^ίοιΙ</w:t>
      </w:r>
    </w:p>
    <w:p>
      <w:pPr>
        <w:spacing w:before="240" w:after="240"/>
        <w:rPr>
          <w:lang w:val="el" w:eastAsia="el"/>
        </w:rPr>
      </w:pPr>
      <w:r>
        <w:rPr>
          <w:b/>
          <w:bCs/>
          <w:lang w:val="el" w:eastAsia="el"/>
        </w:rPr>
        <w:t>ΥΠΕΥΘΥΝΗ ΔΗΛΩΣΗ</w:t>
      </w:r>
    </w:p>
    <w:p>
      <w:pPr>
        <w:spacing w:before="240" w:after="240"/>
        <w:rPr>
          <w:lang w:val="el" w:eastAsia="el"/>
        </w:rPr>
      </w:pPr>
      <w:r>
        <w:rPr>
          <w:lang w:val="el" w:eastAsia="el"/>
        </w:rPr>
        <w:t>(άρθροS Ν.1599/1986]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36"/>
        <w:gridCol w:w="55"/>
        <w:gridCol w:w="35"/>
        <w:gridCol w:w="286"/>
        <w:gridCol w:w="4847"/>
        <w:gridCol w:w="15"/>
        <w:gridCol w:w="286"/>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ακρίβεια των στοιχείων που υποβάλλονται με αυτή τη δήλωση μπορεί να ελεγχθεί με βάση το αρχείο άλλων υπηρεσιών (άρθρο 8, παρ. 4 Ν. 1599/1986)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ΠΡΟΣΐ‘1:</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Ο-ΗΟνομα: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νέννησηιί^;</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Αρι6μός Δελτίου Ταυτότητας: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 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(E-mail):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Ά’υριζο'ντατ τις κυρώσεις t”, που προβλέπονται από της διατάξεις της παρ. 6 του άρθρου 22 του Ν. 1599/1986, δηλώνω ότι:</w:t>
      </w:r>
    </w:p>
    <w:p>
      <w:pPr>
        <w:spacing w:before="240" w:after="240"/>
        <w:rPr>
          <w:lang w:val="el" w:eastAsia="el"/>
        </w:rPr>
      </w:pPr>
      <w:r>
        <w:rPr>
          <w:i/>
          <w:iCs/>
          <w:lang w:val="el" w:eastAsia="el"/>
        </w:rPr>
        <w:t>Για την προσωρινή διαμονή μου από</w:t>
      </w:r>
      <w:r>
        <w:rPr>
          <w:lang w:val="el" w:eastAsia="el"/>
        </w:rPr>
        <w:t xml:space="preserve"> ./. ./20 </w:t>
      </w:r>
      <w:r>
        <w:rPr>
          <w:i/>
          <w:iCs/>
          <w:lang w:val="el" w:eastAsia="el"/>
        </w:rPr>
        <w:t>(ημερομηνία έναρξης φιλοξενίας 2°‘^ τριμήνου) έως και ./. ./20 (ημερομηνία λήξης φιλοξενίας 2"“ τριμήνου) φιλοξενήθηκα με τα άτομα που συνοικούν μόνιμα μαζί μου, σύνολο άτομα, στην κατοικία του (ονοματεπώνυμο) του (πατρώνυμο) με Α.φ.Μ.: τηλ στην οποία δεν έχω ούτε ε\/ώ ούτε μέλος της οικογένειάς μου πλήρη ή φιλή κυριότητα ή επικαρπία ή συγκυριότητα. Η ενλό^ω κατοικία δεν έχει χαρακτηριστεί ως κτίριο ακατάλληλο yia χρήση.</w:t>
      </w:r>
    </w:p>
    <w:p>
      <w:pPr>
        <w:spacing w:before="240" w:after="240"/>
        <w:rPr>
          <w:lang w:val="el" w:eastAsia="el"/>
        </w:rPr>
      </w:pPr>
      <w:r>
        <w:rPr>
          <w:lang w:val="el" w:eastAsia="el"/>
        </w:rPr>
        <w:t xml:space="preserve">• </w:t>
      </w:r>
      <w:r>
        <w:rPr>
          <w:i/>
          <w:iCs/>
          <w:lang w:val="el" w:eastAsia="el"/>
        </w:rPr>
        <w:t>Ο λογαριασμός στον οποίο επιθυμώ να κατατεθεί η επιδότηση συγκατοίκησης είναι ο λογαριασμός που τηρώ στ. με ΙΒΑΝ ,φωτοτυπία του οποίου σας προσκομίζω. Ο Α.φ.Μ. μου είναι</w:t>
      </w:r>
      <w:r>
        <w:rPr>
          <w:lang w:val="el" w:eastAsia="el"/>
        </w:rPr>
        <w:t xml:space="preserve"> Δει /</w:t>
      </w:r>
      <w:r>
        <w:rPr>
          <w:i/>
          <w:iCs/>
          <w:lang w:val="el" w:eastAsia="el"/>
        </w:rPr>
        <w:t>υπάρχει μεταβολή/υπάρχει μεταβολή (διαγράφεται ότι δεν ισχύει) των φορολογικών μου στοιχείων που σας έχω ήδη υποβάλλει/και σας υποβάλλω τα ισχύοντα.</w:t>
      </w:r>
    </w:p>
    <w:p>
      <w:pPr>
        <w:spacing w:before="240" w:after="240"/>
        <w:rPr>
          <w:lang w:val="el" w:eastAsia="el"/>
        </w:rPr>
      </w:pPr>
      <w:r>
        <w:rPr>
          <w:lang w:val="el" w:eastAsia="el"/>
        </w:rPr>
        <w:t xml:space="preserve">• </w:t>
      </w:r>
      <w:r>
        <w:rPr>
          <w:i/>
          <w:iCs/>
          <w:lang w:val="el" w:eastAsia="el"/>
        </w:rPr>
        <w:t>Συναινώ/δεν συναινώ (διαγράφεται ότι δεν ισχύει) να ζητηθούν από την Ανεξάρτητη Αρχή Δημοσίων Εσόδων οποιαδήποτε στοιχεία απαιτούνται προκειμένου να εξεταστεί η παρούσα αίτησή μου.</w:t>
      </w:r>
    </w:p>
    <w:p>
      <w:pPr>
        <w:spacing w:before="240" w:after="240"/>
        <w:rPr>
          <w:lang w:val="el" w:eastAsia="el"/>
        </w:rPr>
      </w:pPr>
      <w:r>
        <w:rPr>
          <w:lang w:val="el" w:eastAsia="el"/>
        </w:rPr>
        <w:t xml:space="preserve">* </w:t>
      </w:r>
      <w:r>
        <w:rPr>
          <w:i/>
          <w:iCs/>
          <w:lang w:val="el" w:eastAsia="el"/>
        </w:rPr>
        <w:t>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 και έχω ενημερωθεί για το δικαίωμα ανάκλησης της συναίνεσης.</w:t>
      </w:r>
    </w:p>
    <w:p>
      <w:pPr>
        <w:spacing w:before="240" w:after="240"/>
        <w:rPr>
          <w:lang w:val="el" w:eastAsia="el"/>
        </w:rPr>
      </w:pPr>
      <w:r>
        <w:rPr>
          <w:lang w:val="el" w:eastAsia="el"/>
        </w:rPr>
        <w:t xml:space="preserve">Ημερομπνία: / /20 </w:t>
      </w:r>
    </w:p>
    <w:p>
      <w:pPr>
        <w:spacing w:before="240" w:after="240"/>
        <w:rPr>
          <w:lang w:val="el" w:eastAsia="el"/>
        </w:rPr>
      </w:pPr>
      <w:r>
        <w:rPr>
          <w:lang w:val="el" w:eastAsia="el"/>
        </w:rPr>
        <w:t xml:space="preserve">Ο - Η </w:t>
      </w:r>
      <w:r>
        <w:rPr>
          <w:i/>
          <w:iCs/>
          <w:lang w:val="el" w:eastAsia="el"/>
        </w:rPr>
        <w:t>Δηλών/ουσα</w:t>
      </w:r>
    </w:p>
    <w:p>
      <w:pPr>
        <w:spacing w:before="240" w:after="240"/>
        <w:rPr>
          <w:lang w:val="el" w:eastAsia="el"/>
        </w:rPr>
      </w:pPr>
      <w:r>
        <w:rPr>
          <w:lang w:val="el" w:eastAsia="el"/>
        </w:rPr>
        <w:t>(Υπογραφή)</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 του δηλώνει ψευδή γεγονότα ή αρνειται ή αποκρύπτει τα αληθινά με έγγραφη υπεύθυνη δήλωση του άρθρου 3 τιμωρειταΕ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{4)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lang w:val="el" w:eastAsia="el"/>
        </w:rPr>
        <w:t>ΥΠΟΔΕΙΓΜΑ 11 – ΦΙΛΟΞΕΝΩΝ</w:t>
      </w:r>
    </w:p>
    <w:p>
      <w:pPr>
        <w:spacing w:before="240" w:after="240"/>
        <w:rPr>
          <w:lang w:val="el" w:eastAsia="el"/>
        </w:rPr>
      </w:pPr>
      <w:r>
        <w:rPr>
          <w:lang w:val="el" w:eastAsia="el"/>
        </w:rPr>
        <w:t>2“ ΤΡΙΜΗΝΟ</w:t>
      </w:r>
    </w:p>
    <w:p>
      <w:pPr>
        <w:spacing w:before="240" w:after="240"/>
        <w:rPr>
          <w:lang w:val="el" w:eastAsia="el"/>
        </w:rPr>
      </w:pPr>
      <w:r>
        <w:rPr>
          <w:lang w:val="el" w:eastAsia="el"/>
        </w:rPr>
        <w:t>ΦΙΛΟΞΕΝΩΝ</w:t>
      </w:r>
    </w:p>
    <w:p>
      <w:pPr>
        <w:spacing w:before="240" w:after="240"/>
        <w:rPr>
          <w:lang w:val="el" w:eastAsia="el"/>
        </w:rPr>
      </w:pPr>
      <w:r>
        <w:rPr>
          <w:b/>
          <w:bCs/>
          <w:lang w:val="el" w:eastAsia="el"/>
        </w:rPr>
        <w:t>ΥΠΕΥΘΥΝΗ ΔΗΛΩΣΗ</w:t>
      </w:r>
    </w:p>
    <w:p>
      <w:pPr>
        <w:spacing w:before="240" w:after="240"/>
        <w:rPr>
          <w:lang w:val="el" w:eastAsia="el"/>
        </w:rPr>
      </w:pPr>
      <w:r>
        <w:rPr>
          <w:lang w:val="el" w:eastAsia="el"/>
        </w:rPr>
        <w:t>(άρθροa Ν.1599/1986)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33"/>
        <w:gridCol w:w="51"/>
        <w:gridCol w:w="34"/>
        <w:gridCol w:w="286"/>
        <w:gridCol w:w="4855"/>
        <w:gridCol w:w="15"/>
        <w:gridCol w:w="286"/>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ακρίβεια των στοιχείων που υποβάλλονται με αυτή τη δήλωση μπορεί να ελεγχθεί με βάση το αρχείο άλλων υπηρεσιών (άρθρο 8, παρ. 4 Ν. 1599/1986)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ΠΡΟΣί'Ι:</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και Επώνυμο ΓΙατέρα;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καιΕπώνυμο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 αυτότητας: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 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(E-mail];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κυρώσεις ’ζιιου προβλέπονται από της διατάζεις της παρ. 6 του άρθρου 22 του Ν. 1599/1986, δηλώνω ότι:</w:t>
      </w:r>
    </w:p>
    <w:p>
      <w:pPr>
        <w:spacing w:before="240" w:after="240"/>
        <w:rPr>
          <w:lang w:val="el" w:eastAsia="el"/>
        </w:rPr>
      </w:pPr>
      <w:r>
        <w:rPr>
          <w:i/>
          <w:iCs/>
          <w:lang w:val="el" w:eastAsia="el"/>
        </w:rPr>
        <w:t xml:space="preserve">Φιλοξένησα, yia την προσωρινή διαμονή του, τον (ονοματεπώνυμο) του (πατρώνυμο) με Α.φ.Μ.: τηλ και τα άτομα που συνοικούν μόνιμα μαζί του, σύνολο άτομα, από ./. ./20 (ημερομηνία έναρξης φιλοξενίας 2”" τριμήνου) έως και ./. ./20. (ημερομηνία λήξης φιλοξενίας 2°“ τριμήνου) στην κύρια κατοικία μου επί της οδού στην T.K. της ΔΕ. της Π.Ε. Στην εν λό^ω κατοικία μου διαμένουμε μόνιμα, </w:t>
      </w:r>
      <w:r>
        <w:rPr>
          <w:i/>
          <w:iCs/>
          <w:u w:val="single"/>
          <w:lang w:val="el" w:eastAsia="el"/>
        </w:rPr>
        <w:t>εκτός των φιλοξενουμένων,</w:t>
      </w:r>
      <w:r>
        <w:rPr>
          <w:i/>
          <w:iCs/>
          <w:lang w:val="el" w:eastAsia="el"/>
        </w:rPr>
        <w:t xml:space="preserve"> άτομα.</w:t>
      </w:r>
    </w:p>
    <w:p>
      <w:pPr>
        <w:spacing w:before="240" w:after="240"/>
        <w:rPr>
          <w:lang w:val="el" w:eastAsia="el"/>
        </w:rPr>
      </w:pPr>
      <w:r>
        <w:rPr>
          <w:i/>
          <w:iCs/>
          <w:lang w:val="el" w:eastAsia="el"/>
        </w:rPr>
        <w:t>Η εν λόγω κατοικία δεν έχει χαρακτηριστεί ως κτίριο μη κατοικήσιμο ακατάλληλο για χρήση. Δεν υπάρχει μεταβολή/υπάρχει μεταβολή (διαγράφεται ότι δεν ισχύει) των φορολογικών μου στοιχείων που σας έχω ήδη υποβάλλει/και σας υποβάλλω τα ισχύοντα.</w:t>
      </w:r>
    </w:p>
    <w:p>
      <w:pPr>
        <w:spacing w:before="240" w:after="240"/>
        <w:rPr>
          <w:lang w:val="el" w:eastAsia="el"/>
        </w:rPr>
      </w:pPr>
      <w:r>
        <w:rPr>
          <w:lang w:val="el" w:eastAsia="el"/>
        </w:rPr>
        <w:t xml:space="preserve">• </w:t>
      </w:r>
      <w:r>
        <w:rPr>
          <w:i/>
          <w:iCs/>
          <w:lang w:val="el" w:eastAsia="el"/>
        </w:rPr>
        <w:t>Συναινώ/δεν συναινώ (διαγράφεται ότι δεν ισχύει) να ζητηθούν από την Ανεξάρτητη Αρχή Δημοσίων Εσόδων οποιαδήποτε στοιχεία απαιτούνται προκειμένου να εξεταστεί η παρούσα αίτηση.</w:t>
      </w:r>
    </w:p>
    <w:p>
      <w:pPr>
        <w:spacing w:before="240" w:after="240"/>
        <w:rPr>
          <w:lang w:val="el" w:eastAsia="el"/>
        </w:rPr>
      </w:pPr>
      <w:r>
        <w:rPr>
          <w:lang w:val="el" w:eastAsia="el"/>
        </w:rPr>
        <w:t xml:space="preserve">* </w:t>
      </w:r>
      <w:r>
        <w:rPr>
          <w:i/>
          <w:iCs/>
          <w:lang w:val="el" w:eastAsia="el"/>
        </w:rPr>
        <w:t>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 και έχω ενημερωθεί για το δικαίωμα ανάκλησης της συναίνεσης.</w:t>
      </w:r>
    </w:p>
    <w:p>
      <w:pPr>
        <w:spacing w:before="240" w:after="240"/>
        <w:rPr>
          <w:lang w:val="el" w:eastAsia="el"/>
        </w:rPr>
      </w:pPr>
      <w:r>
        <w:rPr>
          <w:lang w:val="el" w:eastAsia="el"/>
        </w:rPr>
        <w:t xml:space="preserve">Ημερομηνία: / /20 </w:t>
      </w:r>
    </w:p>
    <w:p>
      <w:pPr>
        <w:spacing w:before="240" w:after="240"/>
        <w:rPr>
          <w:lang w:val="el" w:eastAsia="el"/>
        </w:rPr>
      </w:pPr>
      <w:r>
        <w:rPr>
          <w:lang w:val="el" w:eastAsia="el"/>
        </w:rPr>
        <w:t>Ο — Η Δηλών/ουσα</w:t>
      </w:r>
    </w:p>
    <w:p>
      <w:pPr>
        <w:spacing w:before="240" w:after="240"/>
        <w:rPr>
          <w:lang w:val="el" w:eastAsia="el"/>
        </w:rPr>
      </w:pPr>
      <w:r>
        <w:rPr>
          <w:lang w:val="el" w:eastAsia="el"/>
        </w:rPr>
        <w:t>{Υπογραφή}</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(3&gt; πΟποίος εν γνώσει του δηλώνει ψευδή γεγονότα ή αρνειται ή αποκρύπτει τα αληθινά με έγγραφη υπεύθυνη δήλωση του άρθρου 3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(4&gt;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30 Οκτωβρίου 2025</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80"/>
        <w:gridCol w:w="46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ΑΘΑΝΑΣΙΟΣ ΠΕΤΡΑΛΙΑΣ</w:t>
            </w:r>
          </w:p>
        </w:tc>
      </w:tr>
    </w:tbl>
    <w:p>
      <w:pPr>
        <w:spacing w:before="240" w:after="240"/>
        <w:rPr>
          <w:lang w:val="el" w:eastAsia="el"/>
        </w:rPr>
      </w:pPr>
      <w:r>
        <w:rPr>
          <w:lang w:val="el" w:eastAsia="el"/>
        </w:rPr>
        <w:t>Υφυπουργός</w:t>
      </w:r>
    </w:p>
    <w:p>
      <w:pPr>
        <w:spacing w:before="240" w:after="240"/>
        <w:rPr>
          <w:lang w:val="el" w:eastAsia="el"/>
        </w:rPr>
      </w:pPr>
      <w:r>
        <w:rPr>
          <w:lang w:val="el" w:eastAsia="el"/>
        </w:rPr>
        <w:t>Κλιματικής Κρίσης</w:t>
      </w:r>
    </w:p>
    <w:p>
      <w:pPr>
        <w:spacing w:before="240" w:after="240"/>
        <w:rPr>
          <w:lang w:val="el" w:eastAsia="el"/>
        </w:rPr>
      </w:pPr>
      <w:r>
        <w:rPr>
          <w:lang w:val="el" w:eastAsia="el"/>
        </w:rPr>
        <w:t>και Πολιτικής Προστασίας</w:t>
      </w:r>
    </w:p>
    <w:p>
      <w:pPr>
        <w:spacing w:before="240" w:after="240"/>
        <w:rPr>
          <w:lang w:val="el" w:eastAsia="el"/>
        </w:rPr>
      </w:pPr>
      <w:r>
        <w:rPr>
          <w:b/>
          <w:bCs/>
          <w:lang w:val="el" w:eastAsia="el"/>
        </w:rPr>
        <w:t>ΚΩΝΣΤΑΝΤΙΝΟΣ ΚΑΤΣΑΦΑΔΟΣ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