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210668 ΕΞ 202</w:t>
      </w:r>
      <w:r>
        <w:rPr>
          <w:lang w:val="el" w:eastAsia="el"/>
        </w:rPr>
        <w:t xml:space="preserve">5 </w:t>
      </w:r>
    </w:p>
    <w:p>
      <w:pPr>
        <w:pStyle w:val="PreambelText"/>
        <w:spacing w:before="240" w:after="240"/>
        <w:rPr>
          <w:lang w:val="el" w:eastAsia="el"/>
        </w:rPr>
      </w:pPr>
      <w:r>
        <w:rPr>
          <w:b/>
          <w:bCs/>
          <w:lang w:val="el" w:eastAsia="el"/>
        </w:rPr>
        <w:t>Τροποποίηση της υπό στοιχεία οικ. 188204 ΕΞ 2022/21.12.2022 κοινής υπουργικής απόφασης «Ηλεκτρονική διακίνηση δικαιολογητικών δαπανών» (Β’ 6607).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ΕΣΩΤΕΡΙΚΩΝ - ΔΙΚΑΙΟΣΥΝΗΣ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α’ της παρ. 2 του άρθρου 69ΣΤ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β)</w:t>
      </w:r>
      <w:r>
        <w:rPr>
          <w:lang w:val="en" w:eastAsia="en"/>
        </w:rPr>
        <w:tab/>
      </w:r>
      <w:r>
        <w:rPr>
          <w:lang w:val="el" w:eastAsia="el"/>
        </w:rPr>
        <w:t>των άρθρων 75 έως και 90 του ν. 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(Α’ 240),</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ε) του ν. 4622/2019 «Επιτελικό Κράτος: οργάνωση, λειτουργία και διαφάνεια της Κυβέρνησης, των κυβερνητικών οργάνων και της κεντρικής δημόσιας διοίκησης» (Α’ 133), στ) το π.δ. 79/2023 «Διορισμός Υπουργών, Αναπληρωτών Υπουργών και Υφυπουργών» (Α’ 131),</w:t>
      </w:r>
    </w:p>
    <w:p>
      <w:pPr>
        <w:pStyle w:val="StructureList1"/>
        <w:spacing w:before="120" w:after="0"/>
        <w:rPr>
          <w:lang w:val="el" w:eastAsia="el"/>
        </w:rPr>
      </w:pPr>
      <w:r>
        <w:rPr>
          <w:lang w:val="el" w:eastAsia="el"/>
        </w:rPr>
        <w:t>ζ)</w:t>
      </w:r>
      <w:r>
        <w:rPr>
          <w:lang w:val="en" w:eastAsia="en"/>
        </w:rPr>
        <w:tab/>
      </w:r>
      <w:r>
        <w:rPr>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η)</w:t>
      </w:r>
      <w:r>
        <w:rPr>
          <w:lang w:val="en" w:eastAsia="en"/>
        </w:rPr>
        <w:tab/>
      </w:r>
      <w:r>
        <w:rPr>
          <w:lang w:val="el" w:eastAsia="el"/>
        </w:rPr>
        <w:t>το π.δ. 32/2024 «Διορισμός Υπουργών και Υφυπουργών» (Α’ 91),</w:t>
      </w:r>
    </w:p>
    <w:p>
      <w:pPr>
        <w:pStyle w:val="StructureList1"/>
        <w:spacing w:before="120" w:after="0"/>
        <w:rPr>
          <w:lang w:val="el" w:eastAsia="el"/>
        </w:rPr>
      </w:pPr>
      <w:r>
        <w:rPr>
          <w:lang w:val="el" w:eastAsia="el"/>
        </w:rPr>
        <w:t>θ)</w:t>
      </w:r>
      <w:r>
        <w:rPr>
          <w:lang w:val="en" w:eastAsia="en"/>
        </w:rPr>
        <w:tab/>
      </w:r>
      <w:r>
        <w:rPr>
          <w:lang w:val="el" w:eastAsia="el"/>
        </w:rPr>
        <w:t>το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2. Την υπό στοιχεία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 xml:space="preserve">3. Tο </w:t>
      </w:r>
    </w:p>
    <w:p>
      <w:pPr>
        <w:pStyle w:val="PreambelText"/>
        <w:spacing w:before="240" w:after="240"/>
        <w:rPr>
          <w:lang w:val="el" w:eastAsia="el"/>
        </w:rPr>
      </w:pPr>
      <w:r>
        <w:rPr>
          <w:lang w:val="el" w:eastAsia="el"/>
        </w:rPr>
        <w:t>υπό στοιχεία Φ.820/11/125546 Σ.18057/1.10.2025 έγγραφο του Τμήματος Οικονομικής Μέριμνας και Λογιστικού της Διεύθυνσης Οικονομικού της Γενικής Διεύθυνσης Οικονομικού Σχεδιασμού και Υποστήριξης του Υπουργείου Εθνικής Άμυνας, αναφορικά με την παράταση εξαίρεσης υπαγωγής του Υπουργείου Εθνικής Άμυνας από την Ηλεκτρονική Διακίνηση Δικαιολογητικών Δαπανών.</w:t>
      </w:r>
    </w:p>
    <w:p>
      <w:pPr>
        <w:pStyle w:val="PreambelText"/>
        <w:spacing w:before="240" w:after="240"/>
        <w:rPr>
          <w:lang w:val="el" w:eastAsia="el"/>
        </w:rPr>
      </w:pPr>
      <w:r>
        <w:rPr>
          <w:lang w:val="el" w:eastAsia="el"/>
        </w:rPr>
        <w:t>4. Το υπό στοιχεία 142756/ΓΔ2/5.11.2025 έγγραφο της Γενικής Διεύθυνσης Οικονομικών Υπηρεσιών του Υπουργείου Παιδείας, Θρησκευμάτων και Αθλητισμού, με θέμα: «Αίτημα παράτασης της εξαίρεσης από την υπαγωγή στο σύστημα της Ηλεκτρονικής Διακίνησης Δικαιολογητικών».</w:t>
      </w:r>
    </w:p>
    <w:p>
      <w:pPr>
        <w:pStyle w:val="PreambelText"/>
        <w:spacing w:before="240" w:after="240"/>
        <w:rPr>
          <w:lang w:val="el" w:eastAsia="el"/>
        </w:rPr>
      </w:pPr>
      <w:r>
        <w:rPr>
          <w:lang w:val="el" w:eastAsia="el"/>
        </w:rPr>
        <w:t>5. Την από 10.11.2025 επιστολή του Διοικητή της Ανεξάρτητης Αρχής Δημοσίων Εσόδων προς τον Υφυπουργό Εθνικής Οικονομίας και Οικονομικών, Αθανάσιο Πετραλιά και τη Γενική Γραμματέα Δημοσιονομικής Πολιτικής, Παυλίνα Καρασιώτου, αναφορικά με την παράταση της έναρξης ισχύος της υπό στοιχεία οικ. 188204 ΕΞ 2022/21.12.2022 κοινής υπουργικής απόφασης «Ηλεκτρονική διακίνηση δικαιολογητικών δαπανών» ως προς τις δαπάνες των Περιφερειακών Υπηρεσιών της ΑΑΔΕ (πλην των παγίων).</w:t>
      </w:r>
    </w:p>
    <w:p>
      <w:pPr>
        <w:pStyle w:val="PreambelText"/>
        <w:spacing w:before="240" w:after="240"/>
        <w:rPr>
          <w:lang w:val="el" w:eastAsia="el"/>
        </w:rPr>
      </w:pPr>
      <w:r>
        <w:rPr>
          <w:lang w:val="el" w:eastAsia="el"/>
        </w:rPr>
        <w:t>6. Το υπ’ αρ. 499428/31.10.2025 έγγραφο της Γενικής Διεύθυνσης Οικονομικών Υπηρεσιών του Υπουργείου Πολιτισμού, με θέμα: «Συνέχιση της εκκαθάρισης και ενταλματοποίησης των δαπανών των δευτερευόντων διατακτών του ΥΠΠΟ από τις κατά τόπο αρμόδιες ΔΥΕΕ του ΓΛΚ».</w:t>
      </w:r>
    </w:p>
    <w:p>
      <w:pPr>
        <w:pStyle w:val="PreambelText"/>
        <w:spacing w:before="240" w:after="240"/>
        <w:rPr>
          <w:lang w:val="el" w:eastAsia="el"/>
        </w:rPr>
      </w:pPr>
      <w:r>
        <w:rPr>
          <w:lang w:val="el" w:eastAsia="el"/>
        </w:rPr>
        <w:t>7. Την υφιστάμενη υπηρεσιακή ανάγκη καθορισμού της διαδικασίας ηλεκτρονικής διακίνησης των δικαιολογητικών, βάσει των οποίων εκκαθαρίζονται και εντέλλονται προς πληρωμή οι δαπάνες των φορέων της Κεντρικής Διοίκησης.</w:t>
      </w:r>
    </w:p>
    <w:p>
      <w:pPr>
        <w:pStyle w:val="PreambelText"/>
        <w:spacing w:before="240" w:after="240"/>
        <w:rPr>
          <w:lang w:val="el" w:eastAsia="el"/>
        </w:rPr>
      </w:pPr>
      <w:r>
        <w:rPr>
          <w:lang w:val="el" w:eastAsia="el"/>
        </w:rPr>
        <w:t>8. Την ανάγκη τροποποίησης της υπό στοιχεία οικ. 188204 ΕΞ 2022/21.12.2022 (Β’ 6607) κοινής υπουργικής απόφασης, προκειμένου να επιλυθούν δυσχέρειες κατά την εφαρμογή της Ηλεκτρονικής Διακίνησης Δικαιολογητικών.</w:t>
      </w:r>
    </w:p>
    <w:p>
      <w:pPr>
        <w:pStyle w:val="PreambelText"/>
        <w:spacing w:before="240" w:after="240"/>
        <w:rPr>
          <w:lang w:val="el" w:eastAsia="el"/>
        </w:rPr>
      </w:pPr>
      <w:r>
        <w:rPr>
          <w:lang w:val="el" w:eastAsia="el"/>
        </w:rPr>
        <w:t>9. Το γεγονός ότι από την απόφαση αυτή δεν προκαλείται επιπλέον δαπάνη σε βάρος του κρατικού προϋπολογισμού.</w:t>
      </w:r>
    </w:p>
    <w:p>
      <w:pPr>
        <w:pStyle w:val="PreambelText"/>
        <w:spacing w:before="240" w:after="240"/>
        <w:rPr>
          <w:lang w:val="el" w:eastAsia="el"/>
        </w:rPr>
      </w:pPr>
      <w:r>
        <w:rPr>
          <w:lang w:val="el" w:eastAsia="el"/>
        </w:rPr>
        <w:t>10. Το γεγονός ότι η παρούσα απόφαση δεν αφορά σε διοικητική διαδικασία για την οποία υπάρχει υποχρέωση καταχώρισης στο ΕΜΔΔ - ΜΙΤΟΣ,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Ηλεκτρονική Διακίνηση Δικαιολογητικών</w:t>
      </w:r>
    </w:p>
    <w:p>
      <w:pPr>
        <w:spacing w:before="240" w:after="240"/>
        <w:rPr>
          <w:lang w:val="el" w:eastAsia="el"/>
        </w:rPr>
      </w:pPr>
      <w:r>
        <w:rPr>
          <w:lang w:val="el" w:eastAsia="el"/>
        </w:rPr>
        <w:t>Δαπανών</w:t>
      </w:r>
    </w:p>
    <w:p>
      <w:pPr>
        <w:spacing w:before="240" w:after="240"/>
        <w:rPr>
          <w:lang w:val="el" w:eastAsia="el"/>
        </w:rPr>
      </w:pPr>
      <w:r>
        <w:rPr>
          <w:lang w:val="el" w:eastAsia="el"/>
        </w:rPr>
        <w:t>Στο άρθρο 7 της υπό στοιχεία 188204 ΕΞ 2022/ 21.12.2022 κοινής απόφασης των Υπουργών Οικονομικών, Δικαιοσύνης, Εσωτερικών, Επικρατείας και του Αναπληρωτή Υπουργού Οικονομικών «Ηλεκτρονική διακίνηση δικαιολογητικών δαπανών» (Β’ 6607), όπως αντικαταστάθηκε με το άρθρο 1 της υπό στοιχεία 173007 ΕΞ 2024/20.11.2024 (Β’ 6450) κοινής υπουργικής απόφασης, περί του χρόνου έναρξης ισχύος της ηλεκτρονικής διακίνησης δικαιολογητικών, η φράση «1.1.2026» αντικαθίσταται από τη φράση «1.1.2027»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Με την επιφύλαξη των διατάξεων των παρ. 4 και 5 του άρθρου 6 της παρούσας, η ΗΔΔ εφαρμόζεται σε όλη την Κεντρική Διοίκηση για το σύνολο των δαπανών της πλην των κατωτέρω περιπτώσεων, για τις οποίες η έναρξη ισχύος ορίζεται από 1.1.2027:</w:t>
      </w:r>
    </w:p>
    <w:p>
      <w:pPr>
        <w:spacing w:before="240" w:after="240"/>
        <w:rPr>
          <w:lang w:val="el" w:eastAsia="el"/>
        </w:rPr>
      </w:pPr>
      <w:r>
        <w:rPr>
          <w:lang w:val="el" w:eastAsia="el"/>
        </w:rPr>
        <w:t>α. το Υπουργείο Εθνικής Άμυνας.</w:t>
      </w:r>
    </w:p>
    <w:p>
      <w:pPr>
        <w:spacing w:before="240" w:after="240"/>
        <w:rPr>
          <w:lang w:val="el" w:eastAsia="el"/>
        </w:rPr>
      </w:pPr>
      <w:r>
        <w:rPr>
          <w:lang w:val="el" w:eastAsia="el"/>
        </w:rPr>
        <w:t>β. Δαπάνες των περιφερειακών υπηρεσιών του Υπουργείου Παιδείας, Θρησκευμάτων και Αθλητισμού, που αποτελούν ειδικούς φορείς στον προϋπολογισμό τους.</w:t>
      </w:r>
    </w:p>
    <w:p>
      <w:pPr>
        <w:spacing w:before="240" w:after="240"/>
        <w:rPr>
          <w:lang w:val="el" w:eastAsia="el"/>
        </w:rPr>
      </w:pPr>
      <w:r>
        <w:rPr>
          <w:lang w:val="el" w:eastAsia="el"/>
        </w:rPr>
        <w:t>γ. Δαπάνες των δευτερευόντων διατακτών του Υπουργείου Πολιτισμού.</w:t>
      </w:r>
    </w:p>
    <w:p>
      <w:pPr>
        <w:spacing w:before="240" w:after="240"/>
        <w:rPr>
          <w:lang w:val="el" w:eastAsia="el"/>
        </w:rPr>
      </w:pPr>
      <w:r>
        <w:rPr>
          <w:lang w:val="el" w:eastAsia="el"/>
        </w:rPr>
        <w:t>δ. Δαπάνες που ανάγονται στις καταπτώσεις εγγυήσεων του Ελληνικού Δημοσίου προς τις τράπεζες και τους εξομοιούμενους με αυτές φορείς.</w:t>
      </w:r>
    </w:p>
    <w:p>
      <w:pPr>
        <w:spacing w:before="240" w:after="240"/>
        <w:rPr>
          <w:lang w:val="el" w:eastAsia="el"/>
        </w:rPr>
      </w:pPr>
      <w:r>
        <w:rPr>
          <w:lang w:val="el" w:eastAsia="el"/>
        </w:rPr>
        <w:t>ε. Δαπάνες, πλην αυτών πάγιου λειτουργικού χαρακτήρα (ηλεκτρικής ενέργειας, ύδρευσης, επικοινωνιών, μισθωμάτων και κοινοχρήστων) των περιφερειακών υπηρεσιών της ΑΑΔΕ που αποτελούν Ειδικούς Φορείς στον προϋπολογισμό της.</w:t>
      </w:r>
    </w:p>
    <w:p>
      <w:pPr>
        <w:spacing w:before="240" w:after="240"/>
        <w:rPr>
          <w:lang w:val="el" w:eastAsia="el"/>
        </w:rPr>
      </w:pPr>
      <w:r>
        <w:rPr>
          <w:lang w:val="el" w:eastAsia="el"/>
        </w:rPr>
        <w:t>Στις ανωτέρω περιπτώσεις τα δικαιολογητικά δαπανών διακινούνται εκτός της ΗΔΔ.».</w:t>
      </w:r>
    </w:p>
    <w:p>
      <w:pPr>
        <w:spacing w:before="240" w:after="240"/>
        <w:rPr>
          <w:lang w:val="el" w:eastAsia="el"/>
        </w:rPr>
      </w:pPr>
      <w:r>
        <w:rPr>
          <w:lang w:val="el" w:eastAsia="el"/>
        </w:rPr>
        <w:t>H ισχύς της παρούσας αρχίζει από την 1η.1.2026.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Δεκεμβρίου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ΚΥΡΙΑΚΟΣ</w:t>
      </w:r>
    </w:p>
    <w:p>
      <w:pPr>
        <w:spacing w:before="240" w:after="240"/>
        <w:rPr>
          <w:lang w:val="el" w:eastAsia="el"/>
        </w:rPr>
      </w:pPr>
      <w:r>
        <w:rPr>
          <w:lang w:val="el" w:eastAsia="el"/>
        </w:rPr>
        <w:t>ΠΙΕΡΡΑΚΑΚΗΣ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w:t>
      </w:r>
    </w:p>
    <w:p>
      <w:pPr>
        <w:spacing w:before="240" w:after="240"/>
        <w:rPr>
          <w:lang w:val="el" w:eastAsia="el"/>
        </w:rPr>
      </w:pPr>
      <w:r>
        <w:rPr>
          <w:lang w:val="el" w:eastAsia="el"/>
        </w:rPr>
        <w:t>ΛΙΒΑΝΙΟΣ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ΓΕΩΡΓΙΟΣΦΛΩΡΙΔΗΣ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