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31/12/2025</w:t>
      </w:r>
    </w:p>
    <w:p>
      <w:pPr>
        <w:pStyle w:val="PreambelText"/>
        <w:spacing w:before="240" w:after="240"/>
        <w:rPr>
          <w:lang w:val="el" w:eastAsia="el"/>
        </w:rPr>
      </w:pPr>
      <w:r>
        <w:rPr>
          <w:lang w:val="el" w:eastAsia="el"/>
        </w:rPr>
        <w:t>Αριθμός Απόφασης: Α.1202</w:t>
      </w:r>
    </w:p>
    <w:p>
      <w:pPr>
        <w:pStyle w:val="PreambelText"/>
        <w:spacing w:before="240" w:after="240"/>
        <w:rPr>
          <w:lang w:val="el" w:eastAsia="el"/>
        </w:rPr>
      </w:pPr>
      <w:r>
        <w:rPr>
          <w:lang w:val="el" w:eastAsia="el"/>
        </w:rPr>
        <w:t>Α. Π. Αποστολέα: Α1202</w:t>
      </w:r>
    </w:p>
    <w:p>
      <w:pPr>
        <w:pStyle w:val="PreambelText"/>
        <w:spacing w:before="240" w:after="240"/>
        <w:rPr>
          <w:lang w:val="el" w:eastAsia="el"/>
        </w:rPr>
      </w:pPr>
      <w:r>
        <w:rPr>
          <w:lang w:val="el" w:eastAsia="el"/>
        </w:rPr>
        <w:t>Ημ/νία Αποστολής: 31/12/2025</w:t>
      </w:r>
    </w:p>
    <w:p>
      <w:pPr>
        <w:pStyle w:val="PreambelText"/>
        <w:spacing w:before="240" w:after="240"/>
        <w:rPr>
          <w:lang w:val="el" w:eastAsia="el"/>
        </w:rPr>
      </w:pPr>
      <w:r>
        <w:rPr>
          <w:b/>
          <w:bCs/>
          <w:lang w:val="el" w:eastAsia="el"/>
        </w:rPr>
        <w:t>ΑΔΑ: 62ΒΠ46ΜΠ3Ζ-ΗΞΔ</w:t>
      </w:r>
    </w:p>
    <w:p>
      <w:pPr>
        <w:pStyle w:val="PreambelText"/>
        <w:spacing w:before="240" w:after="240"/>
        <w:rPr>
          <w:lang w:val="el" w:eastAsia="el"/>
        </w:rPr>
      </w:pPr>
      <w:r>
        <w:rPr>
          <w:b/>
          <w:bCs/>
          <w:lang w:val="el" w:eastAsia="el"/>
        </w:rPr>
        <w:t>Αριθ. ΦΕΚ: Β΄7207</w:t>
      </w:r>
    </w:p>
    <w:p>
      <w:pPr>
        <w:pStyle w:val="PreambelText"/>
        <w:spacing w:before="240" w:after="240"/>
        <w:rPr>
          <w:lang w:val="el" w:eastAsia="el"/>
        </w:rPr>
      </w:pPr>
      <w:r>
        <w:rPr>
          <w:b/>
          <w:bCs/>
          <w:lang w:val="el" w:eastAsia="el"/>
        </w:rPr>
        <w:t>Αθήνα, 31 Δεκεμβρίου 2025</w:t>
      </w:r>
    </w:p>
    <w:p>
      <w:pPr>
        <w:pStyle w:val="PreambelText"/>
        <w:spacing w:before="240" w:after="240"/>
        <w:rPr>
          <w:lang w:val="el" w:eastAsia="el"/>
        </w:rPr>
      </w:pPr>
      <w:r>
        <w:rPr>
          <w:b/>
          <w:bCs/>
          <w:lang w:val="el" w:eastAsia="el"/>
        </w:rPr>
        <w:t>Α.1202</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ΕΛΕΓΚΤΙΚΩΝ ΔΙΑΔΙΚΑΣΙΩΝ (ΔΙ.ΕΛ.ΔΙ.)</w:t>
      </w:r>
    </w:p>
    <w:p>
      <w:pPr>
        <w:pStyle w:val="PreambelText"/>
        <w:spacing w:before="240" w:after="240"/>
        <w:rPr>
          <w:lang w:val="el" w:eastAsia="el"/>
        </w:rPr>
      </w:pPr>
      <w:r>
        <w:rPr>
          <w:b/>
          <w:bCs/>
          <w:lang w:val="el" w:eastAsia="el"/>
        </w:rPr>
        <w:t>ΥΠΟΔΙΕΥΘΥΝΣΗ ΨΗΦΙΑΚΗΣ ΑΠΕΙΚΟΝΙΣΗΣ ΣΥΝΑΛΛΑΓΩΝ ΚΑΙ ΛΟΓΙΣΤΙΚΩΝ ΠΡΟΤΥΠΩΝ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ΛΟΓΙΣΤΙΚΩΝ ΠΡΟΤΥΠΩΝ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Τροποποίηση της υπό στοιχεία ΠΟΛ.1002/31.12.2014 απόφασης της Γενικής Γραμματέως Δημοσίων Εσόδων (Γ.Γ.Δ.Ε.)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 (Β΄3/2015)</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11 του άρθρου 12 του ν.4308/2014 (Α΄251), β) του Κεφαλαίου Α΄«Σύσταση Ανεξάρτητης Αρχής Δημοσίων Εσόδων» του ν. 4389/2016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υπό στοιχεία ΠΟΛ.1002/31.12.2014 απόφαση της Γενικής Γραμματέως Δημοσίων Εσόδων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 (Β΄3/2015).</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5294ΕΞ2020/17.01.2020 (Υ.Ο.Δ.Δ. 27) του Υπουργού</w:t>
      </w:r>
    </w:p>
    <w:p>
      <w:pPr>
        <w:spacing w:before="240" w:after="240"/>
        <w:rPr>
          <w:lang w:val="el" w:eastAsia="el"/>
        </w:rPr>
      </w:pPr>
      <w:r>
        <w:rPr>
          <w:b/>
          <w:bCs/>
          <w:lang w:val="el" w:eastAsia="el"/>
        </w:rPr>
        <w:t>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παροχής πρόσθετου χρόνου προσαρμογής των επιχειρήσεων στην υποχρέωση χρήσης ΦΗΜ για τις περιπτώσεις έκδοσης αποδείξεων λιανικών συναλλαγών από τα ταμειακά συστήματα των αυτόματων μηχανημάτων – πωλητών, λαμβάνοντας υπόψη ότι οι τύποι ΦΗΜ που υποστηρίζουν τη διενέργεια συναλλαγών μέσω των ως άνω μηχανημάτων βρίσκονται σε διαδικασία ανάπτυξης, ενώ παράλληλα βρίσκεται σε εξέλιξη διαδικασία καταγραφής του συνόλου των Αυτόματων Πωλητών που λειτουργούν στην ελληνική επικράτεια σε σχετικό Μητρώο που αναπτύσσει η Ανεξάρτητη Αρχή Δημοσίων Εσόδων (ΑΑΔΕ) με σκοπό τον συντονισμό της εγκατάστασης ταμειακών συστημάτων και της διασύνδεσης αυτών με ηλεκτρονικά μέσα πληρωμών.</w:t>
      </w:r>
    </w:p>
    <w:p>
      <w:pPr>
        <w:spacing w:before="240" w:after="240"/>
        <w:rPr>
          <w:lang w:val="el" w:eastAsia="el"/>
        </w:rPr>
      </w:pPr>
      <w:r>
        <w:rPr>
          <w:lang w:val="el" w:eastAsia="el"/>
        </w:rPr>
        <w:t xml:space="preserve">5. </w:t>
      </w:r>
      <w:r>
        <w:rPr>
          <w:b/>
          <w:bCs/>
          <w:lang w:val="el" w:eastAsia="el"/>
        </w:rPr>
        <w:t>Το γεγονός ότι, από τις διατάξεις της απόφασης αυτής, δεν προκαλείται δαπάνη σε βάρος του Προϋπολογισμού της ΑΑΔΕ.</w:t>
      </w:r>
    </w:p>
    <w:p>
      <w:pPr>
        <w:spacing w:before="240" w:after="240"/>
        <w:rPr>
          <w:lang w:val="el" w:eastAsia="el"/>
        </w:rPr>
      </w:pPr>
      <w:r>
        <w:rPr>
          <w:lang w:val="el" w:eastAsia="el"/>
        </w:rPr>
        <w:t xml:space="preserve">6.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 -ΜΙΤΟΣ.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ΠΟΛ.1002/31.12.2014 απόφαση της Γενικής Γραμματέως Δημοσίων Εσόδων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 (Β’ 3/2015),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περ. ζ’ της παρ. 4 του άρθρου 1 αντικαθίσταται ως εξής:</w:t>
      </w:r>
    </w:p>
    <w:p>
      <w:pPr>
        <w:spacing w:before="240" w:after="240"/>
        <w:rPr>
          <w:lang w:val="el" w:eastAsia="el"/>
        </w:rPr>
      </w:pPr>
      <w:r>
        <w:rPr>
          <w:b/>
          <w:bCs/>
          <w:lang w:val="el" w:eastAsia="el"/>
        </w:rPr>
        <w:t>«ζ) Οι αποδείξεις λιανικών συναλλαγών που εκδίδονται για συναλλαγές που αφορούν σε πωλήσεις αγαθών ή παροχή υπηρεσιών από αυτόματα μηχανήματα – πωλητές, (π.χ. αυτόματοι πωλητές αναψυκτικών, τροφίμων, πλυσίματος αυτοκινήτων, ρούχων κ.λπ.) έως και την 30.06.2026. Από τις παραπάνω περιπτώσεις, εξαιρούνται οι συναλλαγές που διενεργούνται μέσω αυτόματων μηχανημάτων πώλησης υγρών καυσίμων.».</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υποθηκοφυλακεία),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Επιχειρησιακών Διαδικασιών-Τμήμα Β’</w:t>
      </w:r>
    </w:p>
    <w:p>
      <w:pPr>
        <w:spacing w:before="240" w:after="240"/>
        <w:rPr>
          <w:lang w:val="el" w:eastAsia="el"/>
        </w:rPr>
      </w:pPr>
      <w:r>
        <w:rPr>
          <w:lang w:val="el" w:eastAsia="el"/>
        </w:rPr>
        <w:t xml:space="preserve">8. </w:t>
      </w:r>
      <w:r>
        <w:rPr>
          <w:b/>
          <w:bCs/>
          <w:lang w:val="el" w:eastAsia="el"/>
        </w:rPr>
        <w:t>Διεύθυνση Ελεγκτικών Διαδικασιών- Τμήμα A’</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ΚΑΛΑΪΤΖΙ∆ΗΣ ΓΕΩΡΓΙΟΣ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