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Ο Ο Ν ΡΑΞ Ν Ι ΡΟ Ω Μ ΜΑ Α α α ε α ς ή α η ο i e xe @aade gr Α ΜΟ Σ Ο Ο Α Ε Ι Μ ΜΑ Α α ν ίκ α ς ο η ο i e ade g w .aade gr Α ΜΟ Σ Ε Σ Ο Ο Μ ΜΑ Α Γ α ρ ί ς α ς ή α η α i e f ade gr w .aade gr Α ΜΟ Σ ΜΕΣ Σ Ο Ο Μ ΜΑ ΠΑ α α α ς ή α η ο i e ade gr w .aade 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ΕΝ ο ξ ρ ρ ρ ρ ρ ρ ρ ρ ι . Ε Ι ΕΝ ο ξ ι ρ ρ . ρ ς ) ση ι ρ ς ση ς ι β ς ύ φ κ η ι ν ξ ρ ε ξ π ιαί ς ή Φ. Α ) η π ι ρ ρ ρ . π ιαί ό ς ή Φ. Α ) κ η ι ο ζ ω ν σ π ν φ ω ι ο ε κ ο α , ν ι ε ώ ρ ρ ρ ) π ια ό ς ή Φ. Α ) κ η ι αν η ς ν ς ί ς ο ό ς ο ς ε ς ς δ ς ρ ρ ρ ρ . π ιαί ό ς ή Φ. Α ) ν ε κ ο μ ρ ς ι ε ς ί ρ ρ ρ ρ . ) π ιαί ό ς ή Φ. Α ) ν ι π ρ ή ρ ρ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μ ι ί ό ς Φ. Α ) ι η η ρ ο ι ρ ρ . ο ξ ς α α ς ρ ρ ρ ρ ο ς ς ν α α ί ς ρ ρ ρ ρ ο ς δ σί ώ κ ή ρ ρ ρ ρ .Π.Α ρ ω Α Ε. σι σ σ ρ ρ ρ .Π.Α θώ ισ θά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ρ ρ .Π.Α ρ ρ ρ ρ .Π.Α α σ Κ Μ.Μ Α Ε. ρ ρ ρ ρ . ρ μ π ι ζ ω ξ ι ς Κ Μ.Μ Ε. ρ ε ς σφ θάρ ι ς π φ ι π ι π σφ ξ π ι ζ ω α ρ σί ς ί α σ σι ρ ρ . σ μ ρ ρ ρ ι ρ ι ρ ρ . έ ί σ μ α δ σί ς π α ν δ ρ ρ ι φ ί μ β ρ ρ ρ ρ ρ ρ ι ρ ι . α ν σ π ί σ π ύ η α η α ν δ ρ ρ ρ ρ ρ . ι ω ικ ά δ ρ ρ , ν ε ι ρ ρ ι . ι σ μ ε β ξ ρ ρ ρ ι . υ μ ι π ν ν , θώ ι π π ικ α κ ρ π ς ι ο ξ ρ ώ ρ μ ρ ι ρ ρ . ι ρ ρ ρ . ο μ ώ α α ρ ρ . ρ ρ ρ ρ ο ς α ο ο ό Ε Α ΜΟ Σ ) ρ ρ ρ ρ ρ ρ ι φ κ η ι ρ ο ο ι . , ίσ ν ι έ κ θε ς π σ κ η υ σκ ο σ ς, ι υ ξ ι η , ι ν , ι ικ ν π νι ο ς. ρ φ ι , ή ν π ι ο ρ ρ φ ι , κ ή ι ζ ω α σ π ν ε φ ι ο ε κ ο α , ν ι ε ώ . ο ρ ρ φ ι , κ ι α η ς ν ς ί ς ο ε κ ό ς ο ς ε ς ς δ ς. ο ρ φ ι , ν ι ε ο μ ρ ς, ι ε ς ί ο ρ ρ φ ι ο , ν ι π ο ρ φ , ι η η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 ρ ι φ ί υ α π π ο ο ο α υ υ ο ρ ρ φ ω κ υ α ά ί ΠΑ ξ ω κ ή ά ί ι υ α ο ν 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ρ ρ φ ο ΠΑ σι . ο ρ φ ΠΑ ν κ ή α ν υ ) ο ρ ρ φ ι Κ Μ.Μ Α Ε. ρ ρ ρ φ π ι ζ 5 2 ξ Κ Μ.Μ Α Ε., ν ε π ι β ό α ο η π 1 2 ό ι π ρ ν ρ π ο ν ε ρ ρ φ θάρ σφ ι ι ι ι π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ρ φ π ι ζ ω α ρ η σί ς, ν ν ρ α σ σι μ ό ά ς ρ ρ . π ε α ο ο ό ρ ρ . α ρ ρ φ ι ο α ι α ά ά ί σ α ρ ρ . ο ρ ρ φ α ε Ο α Ε. Ε . ι π ν ι ν , ε ι π σε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ι ς υ ικ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κ ρ π νι αμ ς ι ά ι ς υ αμ ς ι ι ο ι ΕΜΠΜΕ ο ρ ρ φ ξ ι σκ α α ρ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ο η α ξ ρ ρ ρ ρ ρ ρ ρ ρ ι .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ρ ρ ο ς ν ν ι ξ ς α ρ . ν ικ ς θο α θε ά π ρ ο . ν ρ κ η ν ι , ς ι ά ξ ς ο ε . ε ρ ρ ρ ο ο ό ι ση π ί ς, θο ς, α ’ ρ ρ ρ ι ρ ρ ι π ξ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 ι ς α ρ ρ ρ θο ς, α φ ρ ρ ρ π ρ ο ε ρ ρ ρ ο ο ό ι π ξ ς, ό ό π ο π ι , ι α ε ς π ξ ι ά π . β ά κ ε ρ ν ο π σί π ο π φ έ ,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ο ο σί π ση ς. π ση ς ο ι μ ι ι φ ι ι ρ κ φ π ν ο . . ρ . β α κ ή . ε ρ ρ ο ο ό ι π α ρ , π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 ι ν α ε η 9 1 ν ισ ν ι φ , έ , μ η η π σκ , ι ι α ά ί φ ς , ν ή ν ι ξ ς κ ή υ ν ο ρ . ί ά ι ς π α ρ ι ο ι π ε α φ π ύ ι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) π ν κ η π ή ι , ) φ ι έ φ υ σκ π ι υ ι ι ο ι ρ ε ρ β ί ι ι , ι ι α β υ π ξ , ιαί ν ώ , ο η O ) ε , O ε α ο ι , ο α ε ρ ί π φ ι ί . ε ι , ι ι φ π ση ο ο ρ ί ο . . η ρ ρ . β α κ ή . ε ρ φ ι ρ ρ ο ο ό ι ε π ση ο ο ι π ση ς ρ ρ ε π ση θο ι θε έ δ σί ς, δ σ ρ δ ι ς ή . ) Ε., ς ι β ή . Ε., α ρ ρ ρ ε π ση ο ο μ ι ρ ρ ρ ι ρ ι ε ή π σ ο ο ι π ι ρ μ ι ρ ρ ρ ρ ε π ση ο ο ε ρ ρ α ι α ρ θε ι σ α ε π π ση ρ ρ ρ ρ ε ρ ρ ο ο ό ι α ρ ρ ι ) ρ ρ .δ ) ρ ρ .ν . ι ρ ρ ρ ι ρ ρ ρ ρ ρ ι ι ρ ρ . ρ ρ . ρ ι ρ ρ ι ρ ρ . ρ ρ . θώ θ ξ ό ι ν ι ξ φ κ ή ι ρ ρ . α ρ ο ο ό ρ ρ ρ . π π ια ς Φ. Α ) ι ) φ η ι ε ς ι ό ς θ ς, ν π σσ ι π ι ) φ ι ό κ η ς αν ι ς υ π σσ ι π ι ρ ρ ρ μ ε ι : ι π σσ ι κ η ι ε ς ι ό ς θ ς, ν ι α ν ί ς ί ς δ ω ο ο ι φ , ι 2 ι ο ι κ η ν ν υ . ι π σσ ι π Φ. Α ι ό κ η ς ανό ι ς ο φ » α ρ ρ ο ο ό φ ρ ρ ρ . π π ιαί ς ή Φ. Α ) η ι ο ζ ω ν σ π ν ε φ ω ι ο ε κ ο α , ν ι ε ώ π σσ ι π ι ρ ρ ρ . μ ε ι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π σσ ι κ η , α ί ε ό ς α , υ ε ε ρ 1 π ση ρ α ι ε ν σ π ΕΝ Ε 4 2 ή π ση ο , ς ι ά ι ε ά ι έ ς α κ η υ π ί ι φ π α ι π ρ ρ μ , υ ν π ση π . π ι κ η ρ ι κ ω , α ν ε ά π 1 2 δ. ό ς ε ιάς, ς ο κ σ ι ό ς σ π ς α ά ό ς ρ π ς ι ς υ ε κ ό ς ν , θώ ι ά ρ 4 2 π ση φ ς κ ω ι ό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 ι ε κ ε κ ό ε ώ 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 ρ ο ο ό ί φ ’ ρ ρ ρ . ι κ η ι αν η ς ν ι ί ς ε κ ό ς ο ς π σσ ι π ι ρ ρ ρ . ε ι : ι π σσ ι ) κ η , ι ν π η ν ρ ο η ι ρ ς ι ι ξ ικ μ ο ρ ς σ ση ά ο ρ σ ς,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ν ε ί ς, α ρ κ δ ο κ ρ ί ς δ ω ο ο ι ε φ ι 2 2 ο ι κ η ν υ . ) α , α ε α π ρ μ ά ι Α ω η ικ υ ση ω ο ά ι ρ , ι 2 2 ο ι η ν υ . α Α ν ε α , φ β ε μ α π ν ικ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ι ά ι ά ι η κ δ κ r go gr , π , π ε , ε α ε ι ι β ι π ξ ί σι ο π ξ ε α α α ρ ρ ο δ σ ς . 2 κ η ι αν η ς ν ς ι ς ο κ ό ς ο ς ε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δ ς π σσ ι ι ο κ η ν υ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ρ ρ ο ο ό φ ρ ρ ρ . π π ιαί ς ή Φ. Α ) ι ν ε κ ο μ ρ ς ι ε ς ί π σσ ι π ι ρ ρ ρ . μ ι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π σσ ι ν ε κ ο μ ρ ς ι ε ς ί ν π ι υ η ν Α Ε.Φ.Κ Ε. 3 1 ι Α Ε.Φ.Κ Ε. 3 1 π σε , α ν ε ί ς, α ρ κ δ ο κ ρ ί ς δ ω ο ο ι ε φ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2 2 ι ο ι κ η ν υ . π ά ι ί π ι υ , ι α ε ί ά ι έ ι α » α ρ ρ ο ο ό ρ ρ . π π ιαί ό ή Φ. Α ) ε ι ρ π π Φ. Α ι ν ι π : . π σσ ι ν ν π η ν δ α η ν π σε ικ μ ο σί ς σ σ κ ν , α ν ε ί ς α ρ κ δ ο κ ρ ς δ ω ο ο ι ε φ , 1 2 ι ι η ν υ . π ά ι ί ο π ι υ , ι ο .» α ρ ρ ρ ο ο ό φ ό ς ρ ρ . ο ξ ς ν ί κ ή ι ρ ό ς ι ι η η ι ό ρ ρ . μ ε ι : ο ο ξ ς ν ί κ ή ι κ ή ι ο ξ ς ν ί ή υ π ε ι ή ρ ρ . α κ: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 ο ξ ς κ ή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2"/>
        <w:gridCol w:w="456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2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3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4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5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6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0 0 0 0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7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9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0 0 0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0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ξ ς κ ή ί υ ν φ ι κ , π ε ι ά ιδι ς ρ ρ ρ . ι ιδι ι , ι α ρ ρ ρ ξ ο φ ι α ι ρ φ ό ς ρ ό ρ ο ξ κ ς ο υ ι ά ό ς , α ε κ δ 0 ρ ό ρ ι ι ι α έ σ ί ρ κ η η , θώ ι ν υ ρ ι ά ι ρ ς ό ς ί , ν ιδι ς α ε , ί μ ά ε ι η ρ ν κ ξ ς ρ ς ό ς, μ ά ε ι η ο ξ ς ο ρ ό ι ό Φ. Α ι ρ ό ρ ι ι η η , ι π . ι μ ά ο ι π ο φ θώ ι ι , ρ 1 2 , α ρ . ν η , η α έ ν ρ ι ν υ ρ ι α ρ ρ ρ ο ο ό δ φ ό ς ρ . ύ ν ο ξ ς, ι ί π υ ο ξ ς ι ι η η ι ρ ρ . μ ε ι : ρ ύ ν ο ξ ς. Φ. Α π ρ ρ ρ υ ν ι ν ο ξ κ η ς : ) ξ κ η ς κ ή δ ) ξ κ η ς ι κ δ 0 κ η ς ι α 0 π ξ κ η ς π α ι α 0 0 0 ν ύ α α ο φ ρ ι ο ξ κ η ς α ε κ δ 0 ο ξ ς ς ρ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σσ ι ρ π σε ο ο , ρ ρ . ς ξ ς υ ό ο ο η ι α α α α ν ν ι η η κ η ς ο ξ κ η ς υ ι ξ ι υ ι ξ ι α σ ί ι ρ κ η η , θώ ι ν υ ρ ι Ν Φ. Α ι υ ι ι ξ ι η η ι π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ά ο ι π ο φ θώ ι ι ρ κ 2 ά . ν η , η α έ ν ρ ι ν υ ρ ι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 ο ο ό η ρ ο ς . ρ ι φ ο ξ ς , α α ί ς, : ς π π π ρ α π π ο ο , η ύ ί ν ι ,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μ ά ε ι ω , α α ί έ β α , π η ν π , μ ά ε ι ξ ω . ρ ι ρ φ α ν σι σκ , ρ , ς ρ ι α ε ε ρ ο ο ό ρ ρ ρ ο ς . δ φ ε α α α ί ς α ρ ρ ρ » ρ π ν ξ ρ ι π ι . α ρ ρ ο ό ρ ρ ρ .Π.Α . ’ ν θ ι ι ρ ρ ρ μ ε ι : ς ρ ι : ) ο , ω ι , σκ ώ ι ρ σ σ , θμ θε φ , ) θε ι π , ρ σ , σ ση ρ ν ς β π π ς ρ ο ό ω ι ν ι υ . σκ σ ς ω υ ί ά , ρ ρ ς , ά ί ο α κ ή ι α ν ί ε α κ ή π η α φ ο . ε ί ι ε ι . α ν κ ε ο ί ι ν κ π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σί σό σ η θώ . ς σί σό ι σι ρ , σκ α σ η θώ , α ω π ι ν α ρ δ ι π β υ , ν ρ ν β ι . ξ υ ι ν α ο , ι ν α π ι π ι θά ρ ι σκ ζ ι α ι π β φ ι π , υ α ο . α ρ ρ ο ο ό ρ ρ ρ .Π.Α . ν θί ι ι ρ ρ ρ μ ε ι : ξ μ ά ο ) ε σ , μ α ο ω σι . ) , κ ρ δ θώ ρ . α μ ά ε π σ θώ , η π ν ι ρ σμ σ : ε ό ρ σμ ι , ρ σ ε σ θώ , π π ν ι ρ δ ι σ θώ φ . ξ ’ ι ρ φ υ ε ι ρ π ρ φ ρ ρ . ΕΚ » α ρ ο ο ό φ ρ ρ ρ .Π.Α . ι ρ ε κ ή ν π ι ρ ρ ρ μ ε ι : ς θά δ , ρ ξ ρ ό ε ι ) α σώ θά, ν ι ι π υ ρ θ ι σκ σκ ζ ι π η η ν υ , ά σδή ν , κ ή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ρ ε κ ν ισ κ σ σ ν ν σ , π ξ κ ν ισ ξ η ρ φ ξ θώ δ μ ά ο ι π ν ι . ς θά δ ρ ς ο ι α ι α , ι ρ ρ . ΕΚ ς θά δ ρ ς ο ι π ν β α α . σκ δ θμ υ ρ ν ρ ρ Ε Η. Ε. Ε Σ Μ.Η Ε. Ε.. ) ι ίας, ι ν ι ρ , π . α ρ ρ ο ο ό φ ρ ρ . ο Κ Μ.Μ Α Ε. ι μ η : δ σί β ση δ ε ι ς ξ ) ν ώ π ς ι δ σί ς φ ρ ρ , ε ι ι α ά ί . ν θε , ε ι π δ , ν μ ά ε ύ η ν ι , α α ξ ε α ρ ι ν υ ι ν κ » α ρ ρ ο ο ό ρ σ , α φ ρ ρ ρ . ρ ο ο ρ ρ π 2 2 α ρ ρ ρ ο ο ό π ι ζ 2 Κ Μ.Μ Α Ε., ν ε π ι β ό α ο π 1 ό ι π ρ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ρ π ο ν ε μ ά ο ι φ ρ ρ ο ο ς δ. ι σσ ι α ν ε ρ ρ ο ο ό η ρ ρ ρ φ : υ μ ι ι π . π ι ι , ε ο ε σ ση ι ι π σφ ) σφ ι ρ ρ μ η ι η σ π ση ι δ α ρ ς ι ι δ σ ώ ν , σφ θαρ , ώ π α ρ , ι α π ρ ί ι ν π ε ς ό π ί φ ι ώ π α ρ δ δ , ε δ δ , , ν δ ς, , θ ι σφ θά ι ς. ρ π κ ε ς, π ι ν ν φ ω ι δ σί ή ν , ε π ί ι π έ ν ι υ ί . . ρ ρ ι ν ι β ρ ι . π φ π ί , α φ ν ι π σφ θα ν ι ι ι ω ι ι . π ε ε ι θ π ί σσ σ ση ι ι π ) σ π ση , α ρ ς, ο α ε ς ία σ π ση , ρ μ , ρ . σφ θά ι ς π ν φ ι π ι π σφ ε , ρ θ ν ε ξ , μ α ο ο φ ρ ι ρ ρ ρ ο ς . » ε ρ ρ ο ο ό η ν ρ ρ ρ . φ , ι ι ρ μ η : έ , φ ι π δ σί ς, μ ά ο ι π ν ς ι π ν ι , ε π ι ά , α π η δ σί ρ ρ , ν ρ π ί , ι σσ π ο α ξ ξ ρ ρ ρ ν . ξ α , ρ π ι ζ ω α ρ η σί ς, ν η ν ρ α σι μ ό ά ς ρ ρ . π ε α ρ φ ρ ό υ σσ ν ρ ο α ι ρ φ ξ π ι π ρ ρ η σί ς α ί έ φ π ι π έ η ξ ς, θώ ι ρ κ ο ι ο υ θε ι α ο υ , ι π ι ω σφ , ρ ς ικ μ ς ω ικ , σσ ι ξ ι π ι κ ρ ρ . σ ν κ α , ε ξ ν μ α σ ρ φ ρ ρ ρ ί ζ ν φ ε ξ 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 ρ ρ ο ό ν σ θη ρ ρ ρ . : </w:t>
      </w:r>
      <w:r>
        <w:rPr>
          <w:b/>
          <w:bCs/>
          <w:i/>
          <w:iCs/>
          <w:lang w:val="el" w:eastAsia="el"/>
        </w:rPr>
        <w:t xml:space="preserve">ησ </w:t>
      </w:r>
      <w:r>
        <w:rPr>
          <w:b/>
          <w:bCs/>
          <w:i/>
          <w:iCs/>
          <w:lang w:val="el" w:eastAsia="el"/>
        </w:rPr>
        <w:t xml:space="preserve">» </w:t>
      </w:r>
      <w:r>
        <w:rPr>
          <w:b/>
          <w:bCs/>
          <w:i/>
          <w:iCs/>
          <w:lang w:val="el" w:eastAsia="el"/>
        </w:rPr>
        <w:t>ί ησ ο τ ση τι ση η ς η τ ν κ φό τ ς ύ η ει ύ ων α π ν τη α η ης ο</w:t>
      </w:r>
      <w:r>
        <w:rPr>
          <w:b/>
          <w:bCs/>
          <w:lang w:val="el" w:eastAsia="el"/>
        </w:rPr>
        <w:t xml:space="preserve"> ε ρ ρ ο ο ό φ ρ ρ ρ . » : ρ ί έ ρ , ι ρ ι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ρ ρ ο ο ό φ ρ ρ ρ . ι ρ μ η : θε ο ν α ά ί σ μ . ί ο σκ ο σ , α ά ί σ μ ε ρ ρ ρ ο ό ν σ θη ρ ρ ρ . : ) ο ρ , ι ο ω ικ α ε δ 0 » ε ρ ρ ρ ο ο ό φ ν θώ ι ρ ρ ρ . ι ρ μ η : ρ ρ ι π ι π ν κ ισ ρ β ση θή ϊ ω α ρ ρ ρ . π ε κ σμ ϊ ω π ι π ι ϊ ι π ε ρ ρ ο ο ό ρ . ρ μ η ρ υ ρ ι ρ ρ μ : σι ί σ μ : . ο υ υ , υ ση Φ. ., σκ σ α ο ο υ ση ν φ σι ί ο π ο ί ι ο α φ σ ς σ ση , δ α ς ι . ι π ι ε ζ ω ) υ , υ σ Φ. ., ι ρ , ο ι ι υ ση ω ν ίας, ν φ ι ο θε , η ι κ ή κ δ ι ν φ η ξ η κ , α α ξ ς ξ κ ή ά ρ ρ φ α ι σφ ά σφ , , σφ ο , ι α μ α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β α ά ε ί π ο ί . ε ί ρ , α ι α α ε κ ι ή η ι ή ι α μ ά ση ν δ ρ π ρ ρ ρ ρ ρ ε ί ή μ η ι ή π μ φ α ό ή μ ω ι ή α π ο π π π ρ ρ ρ ρ ρ ρ φ α ν δ ρ ρ , φ ε μ α ο η ι ή η ς ρ ρ ρ » ε ρ ρ ρ ο ο ό η φ ρ ρ ρ . ) ή ο ί ι ) φ ρ π ρ 7 2 π ση ι ι ρ π ς δ ι ρ ρ ρ . μ η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ί ν σ δ σί ς ρ π , ε ε α ρ ρ ρ . δ δ ρ ί δ σί ς ε ι π δ ν ν σ ι μ ά ε ν π δ σί ς ρ ί ο ί π π δ σί ς κ ι » ε ρ ρ ρ ο ό η ρ ρ ρ . ) ή ο ί ι ) φ ι α ι ρ ρ ρ . μ η : ε ο ί , , α , α ι α θέ ση μ ση σφ α ε ς ξ π ι ) α ό φ ι ξ α ο ι α ν δ ρ ρ α ι α α ε ι π ίε υ ο , α , θώ ι , ι θ’ δ α ε ση ε π ρ ρ ρ ρ ρ υ , ι ω π ι ω ι ι π ν ι , π π α ρ ς, α π μ α ε μ , ν ρ ι ικ π α β α ε , υ α ν ί σ έ α ε ω ι ν ν ι π υ ι ι ρ π ν ω , ι α ε μ π ν ρ ο ικ ε ι , ο α π ση μ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ί ι α ε α δ α ς, ικ ν κ , α ρ , π ρ ρ ρ ρ π ν σφ β ι ν κ , υ π ή π ση ρ ρ ρ ι , α ε ί ι φ φ α ν δ ρ , ε ι μ α ό ο , ι π ρ ρ » ε ρ ρ ρ ο ο ό ν σ θη ρ . : ί μ β π ση ί δ σί ς μ κ α ρ ι ρ α ν δ ρ ρ , α ρ ρ , α ι κ π ν ί δ σί ς, α θέ ί ο μ β ί υ ε π η ξ π ι φ , ν ς . ύ η μ β α ν β π ο β . σ θε ύ η ν ά ε π ο β , θέ φ ί ο μ β ρ ρ π ία ο ι 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ίας α ρ ρ ξ ι δ σί ε ι σα.» ε ρ ρ ρ ο ο ό η ρ . ) φ ή ο ί , ) ρ φ ρ φ ή ε ι π ί ι β ξ φ ι ρ . μ η : ρ ε φ α ν δ ρ ρ φ α ν δ ρ ρ ώ π ία ο ί δ σί ε ι κ ρ ε π ε ε π ς ρ ρ ρ ν ε ρ ε ι π σι . θ ς ρ , α , α α π ί ι α θέ ση μ . ε π ι ς υ , δ σί σ μ ι ε ι μ κ ρ ν η β α , ρ ι ν ρ ρ ρ ο ο ς ι ι σ π ι » ε ρ ρ ρ ο ο ό η . ) φ ή ο ί ι ρ ι ) β ξ φ ι ρ ρ μ η : α ν σ ο ί ι δ δ σί ς, α ρ ρ ν σ ι η ν σ ι έ δ σί ς ν π ι , η ι κ θ ι ι δ ρ . ι ρ ρ .ν ν φ μ ν ν σ ε ς ικ σ π α ρ ρ ικ σ π υ ι ν σ ικ σ ν σ ικ ν σ ι ρ φ δ , α ικ ρ ρ ο ικ . α ρ ς μ ά ε έ σμ μ ε ώ π ία ο ί π θώ ι δ δ σ έ ρ σκ σ έ ς σμ π έ μ α ο η ι σ ) ν σ ύ ο π ση ο ίας ν ρ ρ θ’ δ π η ί . ε ρ ρ ρ ο ο ό η ρ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φ ύ η ζ ν φ ς ω φ ς, έ ρ ρ ρ ι ρ ρ μ : π η π α η α ν δ ρ ρ ε ξ ρ ο ικ , ν ρ ρ ο ι δ σ ικ αρ ύ η π α ν δ ρ ρ α ξ ρ ί δ έ ν ώ ε . α ν δ ρ ρ ρ ν κ ν κ ύ ε ι α μ ο φ α ν φ α ρ ρ ρ ρ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ρ ρ ο ό η ρ ρ ρ . φ η η ι η ώ φ ς ι ρ μ η : α ε ο ω ι , α ρ ρ , ά ν δ ρ ρ , ν ι έ ι ’ ρ α ν ό η α σφ α έ ρ ρ ι ο ι έ ρ ρ 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ρ ρ ο ο ό η φ ρ ρ ρ . : φ ε α ω α ο ω , ε π ο ε ρ ρ ρ ο ο ό η φ ρ ρ ρ . : μ , β π η π π σ π ρ κ ι ο ν β ι α ρ ν μ ι ε ρ ρ ρ ο ο ό φ ν θώ ι η α ε Π. ) ρ ρ ρ . ι ρ ρ ρ . μ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: ι σ α ν δ ρ ρ ι ε ) ε μ ά υ , ) ε κ ό ν σ ξ μ β ε α ι ε ε ς ι έ η ξ ς, ώ π ρ ε ς ο , π ί ο π σί ε ά μ ά ο π ι . π ση υ ι ν ρ π ν σ η ν ε α ι ω ι π ι ν ι ν ω π ι ι π ι ό ώ π ι ν η ν π υ , π ι ν π κ α ν σ ν π ν έ , ν φ π ι , π ω ν υ π έ ι ξ ν σ ι α σ σ , ε π ε α ί ι π ί ε δ ο β α . ν φ , π ε ι ε ρ ο ό η ρ . : έ ς ρ , θε ο α ι α ι ε ε α , ι ο ω ικ , θε ό ε α ι π ι . ε ί ρ ι π ι δ ρ π π θέ ρ ρ .δ ι π ρ ρ . » 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ρ ρ ο ό ) η ρ ρ . ξ έ ι η ρ ρ υ ρ ι : π ς ώ π α ρ , ι ο ς ί δ σί σ μ , ι ν ρ ε ε π δ ς ί ή ρ ί έ ί α ι α ι α μ ο ι ο ω ικ ε α η ν ο ν δ μ ε ά ν δ ρ ρ ί ρ ί ι κ ι ι ν ε α μ ν α ν δ ρ ρ , ι ι έ π ρ ρ ν ο έ ς ί ε π α ρ ν ι ο , υ υ ι ι ε . δ σ ρ ί ε ο έ ς ί , κ ε ι ρ ί ο α ε ο ι ο ω ι . π ε ς ώ π α ρ , ι ο ί δ σί μ ί ν ρ ι ε π δ σί . α ο ό υ , ν ά ί δ σί . ι ε α ν δ ρ ρ 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ρ ρ ο ό ν σ θ φ ρ ρ ρ . ση .» η ν φ ρ μ ό ι ρ μ ό ι ρ ρ ρ . μ η : α η ι , α ξ . Ε. Ε ) ι π ν ι ν , ε ι π σε ρ ικ . ρ ι ς υ ικ α κ ρ π νι αμ ς ι ά ι ς υ αμ ι ι ο ι ΕΜΠΜΕ , ν σ ε 2 ν φ ι ί π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 ρ η , α ι μ ι ιαί , ε ι κ ο π ία ί μ π π υ ι β α ο ω: ) π ξ π ) ι ιαί π ή ι ιαί , π ι ιαί , π ι ν ιαί , π δ ν ι ρ ν ιαί , π ρ ν ρ ν ν ι ιαί , π ν ι δ ιαί , π ) δ ι ε ή ιαί , π π ε ή ι ιαί , π » ε ρ ρ ρ ο ό αν ρ ρ . ι ώ ) υ μ ρ μ η .» ) .» ση .» ν σ θ η ν φ ρ μ ό ό .» ν σ η ν π » .» ν θη ν π ε ρ ρ ι ρ μ η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μ ρ α ι α ι ι έ , ι ι π ν ι ν , π σε ρ ικ . ρ ι ς υ ικ α κ ρ π νι αμ ς ι ά ι ς υ αμ ς ι ι ι Ε. . Μ.Π.Μ Ε. Ε.) , σ ρ ρ ν φ ι ί π π ρ η , α ο ι ία μ α ρ ί ρ ο ξ ε π υ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 ν ι ε ι κ ο ε ρ ρ ι ε μ ρ , μ α ο ω υ ε μ . α ι α ο ρ ί ρ ο ξ . ε ρ ρ ρ ο ό ν ' ι ' ρ ρ ο ς . υ α α ρ ρ . ρ η : ρ ρ ι π ω σί π : ) ξ υ ι α ρ ρ . ι ι π ι ) υ ι α ρ ρ . ε ή , ε ν ε φ ε ι ιμ σ ση δ , α δ ς α π μ ά ο ι ι π ι ε ρ ρ ρ ρ . ιαί π μ ά ο ι ι π α ν ι υ ν ι ο .» ε ρ ρ ο ο ό ι ρ ρ ρ ρ ι π ι π ι . α ρ ρ ο ό υ ρ π ε ή , ν ι φ ξ . π σμ Ε ρ ρ ρ ρ ρ ρ ρ ρ ι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Σ Η ΤΗ Η Χ Σ ΜΟ Ν Ν ΡΓ Ι Σ Ι Μ Σ Ο Ρ Σ Ε ί κ . Η α ς ρο ι ς ν ρ κ ν ρ θ ν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Ε ) ς ο κ Ι Ι ΟΙ Σ Α κ ν π ο ) ι ι ρε ά ρ φ ι ό Γ α ε ρ μ ο ς ο ς ι μό ς ε ι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ρ φ ρ ς μο ρ φ ο μ ε ς ς ο ς ρι ς σι ά ι ο μα , ρ μ ρ ς ο ς ί ι ρ ς ς ο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ς ς ο 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