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 ΤΜΗΜΑ Β΄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Καρ. Σερβίας 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101 84 - Αθήνα 210 3375456/192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deaf@aade.gr</w:t>
        </w:r>
      </w:hyperlink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του άρθρου 46 του ν.5082/2024 «Ενίσχυση του Εθνικού Συστήματος Επαγγελματικής Εκπαίδευσης και Κατάρτισης και άλλες επείγουσες διατάξεις» (Α΄ 9).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ΠΕΡΙΛΗΨΗ</w:t>
      </w:r>
      <w:r>
        <w:rPr>
          <w:b/>
          <w:bCs/>
          <w:lang w:val="el" w:eastAsia="el"/>
        </w:rPr>
        <w:br/>
      </w:r>
      <w:r>
        <w:rPr>
          <w:b/>
          <w:bCs/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του άρθρου 46 του ν.5082/2024.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του κάτωθι άρθρου του ν. 5082/2024: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«Φορολογική αντιμετώπιση χρεογράφων που εκδίδει το Ελληνικό Δημόσιο - Αντικατάσταση παρ. 4 άρθρου 52 ν. 5045/2023»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άρθρο 46 αφορά πιστωτικά ιδρύματα της περ. 1 της παρ. 1 του άρθρου 3 του ν. 4261/2014 (Α’ 107) που εδρεύουν στην Ελλάδα.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για ενημέρωση και εφαρμογή τις διατάξεις του άρθρου 46 του ν.5082/2024 (Α΄9),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«Φορολογική αντιμετώπιση χρεογράφων που εκδίδει το Ελληνικό Δημόσιο - Αντικατάσταση παρ. 4 άρθρου 52 ν. 5045/2023»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Σύμφωνα με την παρ.1 του άρθρου 46 του κοινοποιούμενου νόμου, στην παρ. 4 του άρθρου 52 του ν. 5045/2023 (Α΄ 136), οι λέξεις «Το παρόν δεν εφαρμόζεται» αντικαθίστανται με τις λέξεις «Οι παρ. 1 και 2 δεν εφαρμόζονται», μετά την αναφορά στον «ν.4261/2014 (Α’ 107)», προστίθεται η φράση «που εδρεύουν στην Ελλάδα» και η παρ. 4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«4. Οι παρ. 1 και 2 δεν εφαρμόζονται για τα πιστωτικά ιδρύματα της περ. 1 της παρ. 1 του άρθρου 3 του ν. 4261/2014 (Α΄ 107) που εδρεύουν στην Ελλάδα.»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 διάταξη της παρ.2 του άρθρου 46 του κοινοποιούμενου νόμου, ορίζεται ότι η παρ. 1 του άρθρου 46 ισχύει από τη θέση σε ισχύ του άρθρου 52 του ν. 5045/2023. Ειδικότερα, σύμφωνα με την παρ. 7 του άρθρου 72 του ν. 5045/2023 (Α’ 136), το άρθρο 52 του Κεφαλαίου Β’ του Μέρους Δ’ (άρθρα 48-53) του ίδιου νόμου τέθηκε σε ισχύ από τη δημοσίευσή του (29.07.2023).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ΑΝΕΞΑΡΤΗΤΗΣΑΡΧΗΣ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 απόσπασμα ΦΕΚ Α΄9/19.01.2024, άρθρο 46 του ν. 5082/2024.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στην ιστοσελίδα της Α.Α.Δ.Ε.)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Α΄(πλην των αποδεκτών προς ενέργεια), Β΄ και Δ΄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Κεντρική Υπηρεσία του Νομικού Συμβουλίου του Κράτους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Γεν. Γραμματέα Φορολογικής Πολιτικής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Φορολογικής Πολιτικής της Γενικής Γραμματείας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Γραφείο κ. κ. Γενικών Διευθυντών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Νομικής Υποστήριξης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Αυτοτελές Τμήμα Συντονισμού Μεταρρυθμιστικών Δράσεων και Επικοινωνίας (Α.Τ.Σ.ΜΕ.Δ.Ε.)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Άμεσης Φορολογίας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af@aade.gr" TargetMode="External" /><Relationship Id="rId5" Type="http://schemas.openxmlformats.org/officeDocument/2006/relationships/hyperlink" Target="http://www.aade.g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