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των διατάξεων της παρ. 2 του άρθρου 53 του ν.5194/2025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(Α΄66) με τίτλο «Σύσταση και οργάνωση νομικού προσώπου δημοσίου δικαίου με την επωνυμία «Σύλλογος Διαιτολόγων - Διατροφολόγων Ελλάδος» και άλλες διατάξεις»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ΠΕΡΙΛΗΨΗ</w:t>
      </w:r>
      <w:r>
        <w:rPr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Κοινοποίηση της παρ. 2 του άρθρου 53 του ν. 5194/2025 (Α΄66).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Β) 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Κοινοποίηση των διατάξεων της παρ. 2 του άρθρου 53 του ν. 5194/2025 «Αποζημίωση διδακτικού προσωπικού Μητρώων Εκπαιδευτών Υπηρεσίας Πολιτικής Αεροπορίας και αυτοτελής φορολόγηση αποζημίωσης Ελεγκτών Εναέριας Κυκλοφορίας επί οριστικής απώλειας ειδικότητας — Τροποποίηση παρ. 4 άρθρου 34 ν. 2682/1999»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Γ) ΠΕΔΙΟ ΕΦΑΡΜΟΓΗΣ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Οι διατάξεις της παρ. 2 του άρθρου 53 αφορούν στους ελεγκτές εναέριας κυκλοφορίας στους οποίους καταβάλλεται η αποζημίωση που προβλέπεται στο π.δ. 8/2004 (Α’ 4) καθώς και στην έναρξη ισχύος.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συνημμένα, για ενημέρωση και εφαρμογή, τις διατάξεις της παρ. 2 του άρθρου 53 του ν. 5194/2025 (Α΄66),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«Αποζημίωση διδακτικού προσωπικού Μητρώων Εκπαιδευτών Υπηρεσίας Πολιτικής Αεροπορίας και αυτοτελής φορολόγηση αποζημίωσης Ελεγκτών Εναέριας Κυκλοφορίας επί οριστικής απώλειας ειδικότητας — Τροποποίηση παρ. 4 άρθρου 34 ν. 2682/1999»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Σύμφωνα με τις διατάξεις της παρ. 2 του άρθρου 53 του κοινοποιούμενου νόμου, ορίζεται ότι: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«2. Η αποζημίωση που προβλέπεται στο π.δ. 8/2004 (Α’ 4), που καταβάλλεται στους ελεγκτές εναέριας κυκλοφορίας σε περίπτωση οριστικής απώλειας ειδικότητας, φορολογείται αυτοτελώς, σύμφωνα με την παρ. 3 του άρθρου 15 του Κώδικα Φορολογίας Εισοδήματος (ν. 4172/2013, Α 167), με εξάντληση της φορολογικής υποχρέωσης. Το πρώτο εδάφιο ισχύει για τα εισοδήματα που αποκτώνται από το φορολογικό έτος 2025 και μετά.».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ΑΡΧΗΣ ΔΗΜΟΣΙΩΝΕΣΟΔΩΝ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ΚΟΛΥΒΟΔΙΑΚΟΥ ΜΑΡΙΝΑ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α/α ΔΔΑΔ Γ 1147013 ΕΞ 2024/23-12-24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Συνημμένο: Απόσπασμα του ΦΕΚ Α΄66/02.05.2025 (ν. 5194/2025)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Ι.ΑΠΟΔΕΚΤΕΣ ΓΙΑ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ΔΙΕΥΘΥΝΣΗ ΣΤΡΑΤΗΓΙΚΗΣ ΤΕΧΝΟΛΟΓΙΩΝ ΠΛΗΡΟΦΟΡΙΚΗΣ (ΔΙ.Σ.ΤΕ.ΠΛ) για ανάρτηση στην ιστοσελίδα της ΑΑΔΕ και την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ΙΙ.ΑΠΟΔΕΚΤΕΣ ΓΙΑ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Γραμματέα Φορολογικής Πολιτικής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Α΄ (περ. 1 &amp; 4)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Β΄ (περ. 1 &amp; 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III.ΕΣΩΤΕΡΙΚΗ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ΑΑΔΕ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Γραφεία Γενικού Διευθυντή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Διευθυντή Φορολογικών Λειτουργιών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Διευθύνσεις, Αυτοτελή Τμήματα και Αυτοτελή Γραφεία της ΓΔΦ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Νομικής Υποστήριξης της ΑΑΔΕ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Άμεσης Φορολογίας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