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 ΝΙΚΗ ΗΜ 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 ΙΟ Ι ΟΝ 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ΝΙ Η Μ Α Ρ Λ ΓΙΚ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θ ν υ ρ ρ τ Φ 50 Ξ2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ΕΙΑ ΕΜΑ Ν. / Η Ε ΙΩ .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ΙΔΙ Ω Ρ Α ΑΝΑ ΗΣ ΜΗΜΑ Α ΄ / ΣΗ ΠΟΣ ΗΡ ΞΗΣ ΠΣ ΜΗΜΑ Α αι ΝΣΗ Ε Ι ΟΝΟΜ Κ ΥΣ ΗΜΑ ΗΜ / ΣΗ Ε ΕΙΑ Ι Ι Α ΙΩΝ ΜΗΜΑ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Α</w:t>
      </w:r>
      <w:r>
        <w:rPr>
          <w:b/>
          <w:bCs/>
          <w:lang w:val="el" w:eastAsia="el"/>
        </w:rPr>
        <w:t xml:space="preserve"> δ γ ε ι τ ν αρξη ε το γ Σ μ τ CS ν ί h se SO S </w:t>
      </w:r>
      <w:r>
        <w:rPr>
          <w:lang w:val="el" w:eastAsia="el"/>
        </w:rPr>
        <w:t>υ ’ α . Φ Ξ20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υ ’ α ΦΚ Ξ20 Ε ΄ Κ50 Ξ20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ΟΜ Ο Λ</w:t>
      </w:r>
      <w:r>
        <w:rPr>
          <w:b/>
          <w:bCs/>
          <w:lang w:val="el" w:eastAsia="el"/>
        </w:rPr>
        <w:t>ω ) χ ή . οι οπ α ια α . ο α η ορ ογι ή ικ ύν α λ ια » ε τικ τ ται ο ν μέ ε ς θ ι ο ω ε ού ι . ε . ι σω ά η δ ί Κ τ ε ό δίκ το . ρ λέ ο ται κ πώσε ια ί η πο ε ω ε ΦΚ ρ των πό α α τ ή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υ ε τρ ι ού η γ ου ο ρ λέ ετ τ ονι μό Κ ο α οι οπ ε ε ω χε ώ τ . ρ λέ ο ται α λ τικ ι πώσε ο ν η α ο α ω έ ο ύστ M S α ε τό λε ρ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 λέον ε ω χε α η ε ε ε λ ι α αρ ω ι ή ρ ί M S τ ώ α ό </w:t>
      </w:r>
      <w:r>
        <w:rPr>
          <w:b/>
          <w:bCs/>
          <w:u w:val="single"/>
          <w:lang w:val="el" w:eastAsia="el"/>
        </w:rPr>
        <w:t>ο ορ ό ο ια ικ ί αρ ή</w:t>
      </w:r>
      <w:r>
        <w:rPr>
          <w:b/>
          <w:bCs/>
          <w:lang w:val="el" w:eastAsia="el"/>
        </w:rPr>
        <w:t xml:space="preserve"> ρ ι ό τάδιο πως η α ε ν τ ο ε ω ε έ κ λ ς λ α ύμφω α ε . ια ι ε ρ των . .Κ πό α τ α τ ή , ο ι ούν ό ω ό ώ ρ ο ή ο ροο μό υνε ο ν α ρ </w:t>
      </w:r>
      <w:r>
        <w:rPr>
          <w:b/>
          <w:bCs/>
          <w:u w:val="single"/>
          <w:lang w:val="el" w:eastAsia="el"/>
        </w:rPr>
        <w:t>μα ο ν ε ά υ η υ</w:t>
      </w:r>
      <w:r>
        <w:rPr>
          <w:b/>
          <w:bCs/>
          <w:lang w:val="el" w:eastAsia="el"/>
        </w:rPr>
        <w:t xml:space="preserve"> οδ </w:t>
      </w:r>
      <w:r>
        <w:rPr>
          <w:b/>
          <w:bCs/>
          <w:u w:val="single"/>
          <w:lang w:val="el" w:eastAsia="el"/>
        </w:rPr>
        <w:t xml:space="preserve">ο . . Ε Κ 27 στ ο ό </w:t>
      </w:r>
      <w:r>
        <w:rPr>
          <w:b/>
          <w:bCs/>
          <w:u w:val="single"/>
          <w:lang w:val="el" w:eastAsia="el"/>
        </w:rPr>
        <w:t xml:space="preserve">6/2010 </w:t>
      </w:r>
      <w:r>
        <w:rPr>
          <w:b/>
          <w:bCs/>
          <w:u w:val="single"/>
          <w:lang w:val="el" w:eastAsia="el"/>
        </w:rPr>
        <w:t>ια ι ε ρ</w:t>
      </w:r>
      <w:r>
        <w:rPr>
          <w:b/>
          <w:bCs/>
          <w:lang w:val="el" w:eastAsia="el"/>
        </w:rPr>
        <w:t xml:space="preserve"> των ΦΚ ο ι </w:t>
      </w:r>
      <w:r>
        <w:rPr>
          <w:b/>
          <w:bCs/>
          <w:u w:val="single"/>
          <w:lang w:val="el" w:eastAsia="el"/>
        </w:rPr>
        <w:t>ούν ό ο όμεν ε ροο μό</w:t>
      </w:r>
      <w:r>
        <w:rPr>
          <w:b/>
          <w:bCs/>
          <w:lang w:val="el" w:eastAsia="el"/>
        </w:rPr>
        <w:t xml:space="preserve"> ώ α α ά </w:t>
      </w:r>
      <w:r>
        <w:rPr>
          <w:b/>
          <w:bCs/>
          <w:u w:val="single"/>
          <w:lang w:val="el" w:eastAsia="el"/>
        </w:rPr>
        <w:t>υ η ν έ ια πώ</w:t>
      </w:r>
      <w:r>
        <w:rPr>
          <w:b/>
          <w:bCs/>
          <w:lang w:val="el" w:eastAsia="el"/>
        </w:rPr>
        <w:t xml:space="preserve">σε ο λέ ο τ ό </w:t>
      </w:r>
      <w:r>
        <w:rPr>
          <w:b/>
          <w:bCs/>
          <w:u w:val="single"/>
          <w:lang w:val="el" w:eastAsia="el"/>
        </w:rPr>
        <w:t>α α ερ τ η .</w:t>
      </w:r>
      <w:r>
        <w:rPr>
          <w:b/>
          <w:bCs/>
          <w:lang w:val="el" w:eastAsia="el"/>
        </w:rPr>
        <w:t xml:space="preserve"> ο ορ τ αρ </w:t>
      </w:r>
      <w:r>
        <w:rPr>
          <w:b/>
          <w:bCs/>
          <w:u w:val="single"/>
          <w:lang w:val="el" w:eastAsia="el"/>
        </w:rPr>
        <w:t>α ή ε τρ ι ώ η υ ά ό</w:t>
      </w:r>
      <w:r>
        <w:rPr>
          <w:b/>
          <w:bCs/>
          <w:lang w:val="el" w:eastAsia="el"/>
        </w:rPr>
        <w:t xml:space="preserve"> τ ή α πο </w:t>
      </w:r>
      <w:r>
        <w:rPr>
          <w:b/>
          <w:bCs/>
          <w:u w:val="single"/>
          <w:lang w:val="el" w:eastAsia="el"/>
        </w:rPr>
        <w:t>ο ή ε τρ ι ή α ορ αρ α ή</w:t>
      </w:r>
      <w:r>
        <w:rPr>
          <w:b/>
          <w:bCs/>
          <w:lang w:val="el" w:eastAsia="el"/>
        </w:rPr>
        <w:t xml:space="preserve"> ροϊ των ό αρ </w:t>
      </w:r>
      <w:r>
        <w:rPr>
          <w:b/>
          <w:bCs/>
          <w:u w:val="single"/>
          <w:lang w:val="el" w:eastAsia="el"/>
        </w:rPr>
        <w:t xml:space="preserve">ή τ </w:t>
      </w:r>
      <w:r>
        <w:rPr>
          <w:b/>
          <w:bCs/>
          <w:u w:val="single"/>
          <w:lang w:val="el" w:eastAsia="el"/>
        </w:rPr>
        <w:t xml:space="preserve">Ι ΟΠΟΙ ΣΗ Ε ΙΚΩ ΣΤ </w:t>
      </w:r>
      <w:r>
        <w:rPr>
          <w:b/>
          <w:bCs/>
          <w:u w:val="single"/>
          <w:lang w:val="el" w:eastAsia="el"/>
        </w:rPr>
        <w:t>CS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το ς κ ρ έ ους ο ε τ α τ ς γ ρ μέ ους αρ ή τ ο α κ τ έ οι τ ώ α , αρ ε ρ βα η τ η α ογρ ι ό ύστ α M S έ ω α ο </w:t>
      </w:r>
      <w:r>
        <w:rPr>
          <w:b/>
          <w:bCs/>
          <w:lang w:val="el" w:eastAsia="el"/>
        </w:rPr>
        <w:t xml:space="preserve">tr d </w:t>
      </w:r>
      <w:r>
        <w:rPr>
          <w:b/>
          <w:bCs/>
          <w:lang w:val="el" w:eastAsia="el"/>
        </w:rPr>
        <w:t xml:space="preserve">ι αρ α ή πο ο ή αι με ω ε τρ ι ώ υ ά ρ βα η κ ρ έ ο ε τ α γ ρ μέ ω αρ η τ τ όγω ο ή αι ιστ ο ή ς ό </w:t>
      </w:r>
      <w:r>
        <w:rPr>
          <w:b/>
          <w:bCs/>
          <w:lang w:val="el" w:eastAsia="el"/>
        </w:rPr>
        <w:t xml:space="preserve">AXIS NET </w:t>
      </w:r>
      <w:r>
        <w:rPr>
          <w:b/>
          <w:bCs/>
          <w:lang w:val="el" w:eastAsia="el"/>
        </w:rPr>
        <w:t xml:space="preserve">ρ ω α τ ν ται α σι ν ι ιε ε όγω ια ικ πο ο ή αι με ω τρ ι ώ η υ ά ) ομίμους τιπρ ώ ο ς τελ τ ά ε ι . ως ο ε α χύε ο αι α ο ν ίση ιστ ο η α ό το S ΕΤ ρ βα ομί ω τιπρ ώ ων ω ι τ τ ε τρ ι ή α ο ή M S α ε τρ ι ή σι ό η ια ικ ι ό ή ς α α ο ο ή τ , ί ε έ ω ε τρ ι ή πηρ ί ια ε η σι ε έ ε τρ ι ή σι ό η , ρ ει ε ά ερ τ η α α τ α ερ τ η ό ιο ω ε έ χου ορ ογι ή ο η γ ρ έ ου αρ ή τ ρ λε ό ε η ό ε ια τυπ ε σι ό η ι ηγί ιστ ο η ρ τ ομίμ τιπρ ώ ων ς ό ΕΤ ηγί ρ η ε τ ι ή πηρ ί σι ο ε α α υ τ α M S ι τρ ι ή πο ο ή η υ ά ό ς ούς ρ τ , ε ρ έ ους ο ε τ , ε μέ ους αρ ή τ </w:t>
      </w:r>
      <w:r>
        <w:rPr>
          <w:b/>
          <w:bCs/>
          <w:u w:val="single"/>
          <w:lang w:val="el" w:eastAsia="el"/>
        </w:rPr>
        <w:t>) α</w:t>
      </w:r>
      <w:r>
        <w:rPr>
          <w:b/>
          <w:bCs/>
          <w:lang w:val="el" w:eastAsia="el"/>
        </w:rPr>
        <w:t xml:space="preserve"> ε ρ ι ό τ αρ ο ται τ ε ί α της Γ.Γ.Π. . ( </w:t>
      </w:r>
      <w:r>
        <w:rPr>
          <w:b/>
          <w:bCs/>
          <w:u w:val="single"/>
          <w:lang w:val="el" w:eastAsia="el"/>
        </w:rPr>
        <w:t>i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Γ Ε ΑΡΜΟΓ Σ Ω Ν Η Τ ΟΝΙ Ω Δ ΑΣΙ ραλα λ τ ο ικ Διο κ τ κ Ε γράφ </w:t>
      </w:r>
      <w:r>
        <w:rPr>
          <w:b/>
          <w:bCs/>
          <w:u w:val="single"/>
          <w:lang w:val="el" w:eastAsia="el"/>
        </w:rPr>
        <w:t xml:space="preserve">( </w:t>
      </w:r>
      <w:r>
        <w:rPr>
          <w:b/>
          <w:bCs/>
          <w:u w:val="single"/>
          <w:lang w:val="el" w:eastAsia="el"/>
        </w:rPr>
        <w:t xml:space="preserve">ήνυ α ΙΕ80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ν ε α την ο τ ή ρ των ά λ Κ</w:t>
      </w:r>
      <w:r>
        <w:rPr>
          <w:b/>
          <w:bCs/>
          <w:lang w:val="el" w:eastAsia="el"/>
        </w:rPr>
        <w:t xml:space="preserve"> η α ογρ ι έ ια ικ ο ολουθ ν ο τ ή ρ των . .Κ πό α τ α τ ή ό α ε ρ έ ο ο ε τ γ ρ μέ ο ο τ έ κ έ ο ε λ ος ρ α αρ ή τ ώ α , ύμ ω α ε ηλα ή κ ρ έ ο ο ε τ ε ρ έ ο αρ ή τ λ ) α όλουθ ο τ έ κ ρ έ ος ο τ γ ρ μέ ος ο τ έ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 ά λ χέ ιο ή υ α </w:t>
      </w:r>
      <w:r>
        <w:rPr>
          <w:b/>
          <w:bCs/>
          <w:lang w:val="el" w:eastAsia="el"/>
        </w:rPr>
        <w:t xml:space="preserve">5 </w:t>
      </w:r>
      <w:r>
        <w:rPr>
          <w:b/>
          <w:bCs/>
          <w:lang w:val="el" w:eastAsia="el"/>
        </w:rPr>
        <w:t xml:space="preserve">τ ό ια ή ο ο τ ή ό ια ικ ρ ιν η α ογ ι ού έ χου χε ώ τ ε χε ίου . ό . . ο τ έ αρ ή τ ικ ρ η ή υ α </w:t>
      </w:r>
      <w:r>
        <w:rPr>
          <w:b/>
          <w:bCs/>
          <w:lang w:val="el" w:eastAsia="el"/>
        </w:rPr>
        <w:t xml:space="preserve">01 </w:t>
      </w:r>
      <w:r>
        <w:rPr>
          <w:b/>
          <w:bCs/>
          <w:lang w:val="el" w:eastAsia="el"/>
        </w:rPr>
        <w:t xml:space="preserve">α βά ε ο α ό ω ικ ό </w:t>
      </w:r>
      <w:r>
        <w:rPr>
          <w:b/>
          <w:bCs/>
          <w:lang w:val="el" w:eastAsia="el"/>
        </w:rPr>
        <w:t xml:space="preserve">οικη κ ω κ αφ ά </w:t>
      </w:r>
      <w:r>
        <w:rPr>
          <w:b/>
          <w:bCs/>
          <w:lang w:val="el" w:eastAsia="el"/>
        </w:rPr>
        <w:t xml:space="preserve">t at e er e </w:t>
      </w:r>
      <w:r>
        <w:rPr>
          <w:b/>
          <w:bCs/>
          <w:lang w:val="el" w:eastAsia="el"/>
        </w:rPr>
        <w:t xml:space="preserve">C </w:t>
      </w:r>
      <w:r>
        <w:rPr>
          <w:b/>
          <w:bCs/>
          <w:lang w:val="el" w:eastAsia="el"/>
        </w:rPr>
        <w:t xml:space="preserve">ο ο ε ό α </w:t>
      </w:r>
      <w:r>
        <w:rPr>
          <w:b/>
          <w:bCs/>
          <w:u w:val="single"/>
          <w:lang w:val="el" w:eastAsia="el"/>
        </w:rPr>
        <w:t>ώ η τ κ οπ τ α</w:t>
      </w:r>
      <w:r>
        <w:rPr>
          <w:b/>
          <w:bCs/>
          <w:lang w:val="el" w:eastAsia="el"/>
        </w:rPr>
        <w:t xml:space="preserve"> τ ο τ έ </w:t>
      </w:r>
      <w:r>
        <w:rPr>
          <w:b/>
          <w:bCs/>
          <w:u w:val="single"/>
          <w:lang w:val="el" w:eastAsia="el"/>
        </w:rPr>
        <w:t>ο τ έ π α ά ια ί</w:t>
      </w:r>
      <w:r>
        <w:rPr>
          <w:b/>
          <w:bCs/>
          <w:lang w:val="el" w:eastAsia="el"/>
        </w:rPr>
        <w:t xml:space="preserve"> η η ό ε ό τ </w:t>
      </w:r>
      <w:r>
        <w:rPr>
          <w:b/>
          <w:bCs/>
          <w:u w:val="single"/>
          <w:lang w:val="el" w:eastAsia="el"/>
        </w:rPr>
        <w:t xml:space="preserve">ια ικ ί η α ορ α ω </w:t>
      </w:r>
      <w:r>
        <w:rPr>
          <w:b/>
          <w:bCs/>
          <w:lang w:val="el" w:eastAsia="el"/>
        </w:rPr>
        <w:t xml:space="preserve">έ ο ύστ α τό ε </w:t>
      </w:r>
      <w:r>
        <w:rPr>
          <w:b/>
          <w:bCs/>
          <w:u w:val="single"/>
          <w:lang w:val="el" w:eastAsia="el"/>
        </w:rPr>
        <w:t>ρ ί τ ο ο ή α</w:t>
      </w:r>
      <w:r>
        <w:rPr>
          <w:b/>
          <w:bCs/>
          <w:lang w:val="el" w:eastAsia="el"/>
        </w:rPr>
        <w:t xml:space="preserve"> ό ετ . </w:t>
      </w:r>
      <w:r>
        <w:rPr>
          <w:b/>
          <w:bCs/>
          <w:i/>
          <w:iCs/>
          <w:lang w:val="el" w:eastAsia="el"/>
        </w:rPr>
        <w:t xml:space="preserve">ιπ </w:t>
      </w:r>
      <w:r>
        <w:rPr>
          <w:b/>
          <w:bCs/>
          <w:i/>
          <w:iCs/>
          <w:u w:val="single"/>
          <w:lang w:val="el" w:eastAsia="el"/>
        </w:rPr>
        <w:t>πο ς ο ι α α</w:t>
      </w:r>
      <w:r>
        <w:rPr>
          <w:b/>
          <w:bCs/>
          <w:i/>
          <w:iCs/>
          <w:lang w:val="el" w:eastAsia="el"/>
        </w:rPr>
        <w:t xml:space="preserve"> ο </w:t>
      </w:r>
      <w:r>
        <w:rPr>
          <w:b/>
          <w:bCs/>
          <w:i/>
          <w:iCs/>
          <w:u w:val="single"/>
          <w:lang w:val="el" w:eastAsia="el"/>
        </w:rPr>
        <w:t>ο όντ ο ε ντ ι</w:t>
      </w:r>
      <w:r>
        <w:rPr>
          <w:b/>
          <w:bCs/>
          <w:i/>
          <w:iCs/>
          <w:lang w:val="el" w:eastAsia="el"/>
        </w:rPr>
        <w:t xml:space="preserve"> Φ Κ φ ς </w:t>
      </w:r>
      <w:r>
        <w:rPr>
          <w:b/>
          <w:bCs/>
          <w:i/>
          <w:iCs/>
          <w:u w:val="single"/>
          <w:lang w:val="el" w:eastAsia="el"/>
        </w:rPr>
        <w:t>ω ο ντ γ φ ο ο</w:t>
      </w:r>
      <w:r>
        <w:rPr>
          <w:b/>
          <w:bCs/>
          <w:i/>
          <w:iCs/>
          <w:lang w:val="el" w:eastAsia="el"/>
        </w:rPr>
        <w:t>δ π 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γ φ ο η ε νά ωστ α κ οικητικό ω κ φ ς </w:t>
      </w:r>
      <w:r>
        <w:rPr>
          <w:b/>
          <w:bCs/>
          <w:i/>
          <w:iCs/>
          <w:lang w:val="el" w:eastAsia="el"/>
        </w:rPr>
        <w:t>( C</w:t>
      </w:r>
      <w:r>
        <w:rPr>
          <w:b/>
          <w:bCs/>
          <w:u w:val="single"/>
          <w:lang w:val="el" w:eastAsia="el"/>
        </w:rPr>
        <w:t>ν ε κα την παρ α ή ρ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τρ ι ό ή υ α Ε ια ά ετ ό ό ια ή </w:t>
      </w:r>
      <w:r>
        <w:rPr>
          <w:b/>
          <w:bCs/>
          <w:u w:val="single"/>
          <w:lang w:val="el" w:eastAsia="el"/>
        </w:rPr>
        <w:t>ο τ ή τ ό ια ή ρ μο ηλα ή τ ω ε χου ορ ι ή ο η γ ρ μέ ου αρ ή τ τ ώ α</w:t>
      </w:r>
      <w:r>
        <w:rPr>
          <w:b/>
          <w:bCs/>
          <w:lang w:val="el" w:eastAsia="el"/>
        </w:rPr>
        <w:t xml:space="preserve"> α ρ τ α ε τρ ι ά τ ιστ ο έ ο αρ ή τ πι η α ε αρ ή τ α ερ τ ι γ ρ μέ ος ικ χο α λ ρ ω ο . ο αρ α βά ε ρ τα ΦΚ ό λ η ε ιστ ο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αλλ ή . ΟΚ α εν ε ά ε γ ρ μέ ου αρ ή τ ά ε ια π΄ , ω ε έ χου ο ητηθ τ ι ε ο ήπο ρ φο έ ο πωμέ ο τίτυπ αρ α ή ρ τ ΦΚ ρ έ ω ό λ η ό ικ χα αλλ ρ ω α . ε ά η ιστ ο ό αλλ ή αρ ά ω ονι μο , οι οπ ν ια ο ηγί μ ν Ε . τ ρ τ θ ο ν τ ο ρ μο , αρ ή τ ε ε α η ε ε α ε ά ρ φο έ ο τ ρο ώ ως, γ ω λ ) ω έ χου ι α αρ α ή ρ των α έ τας η ό ικ α ορ χε ού ρ ε έ ου α ιε ε η ν ρ ε τρ ι ή πο ή ορ αρ α ή , ε χ πο ρ οντ α ό την α ό ια 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υσι οί ε χοι α αρ α ή ρ των ει μα η ι δο η ελ η ι ή υ η ε ούνται ά ο α α ε ο ρ των κ τα ι χύοντ αρ α ή ρ των α ό ο ται α α ογί ι π΄ .6 ρ α πο ε ο ορ στ α ε ρ ί ορ ογι ώ ο ώ .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τ η ια ίστ η λ μά π) π΄ . π ε α τηρ ο ώ ο γ ρ μέ ου ιτηδευμα α α π΄ . . ο ο ερ τ ε αρ α ή ρ των γ ρ μέ ους αρ ή τ ε ο αρ ο η ρ κε τ ή ικ ο ί ω ε λ το ό ιο ω ε έ χου ο έ μα ιε ε η των έ χ χόν λ μα λεον μα όμιμ ύρ λ ) α ρ οντ α ν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πηρ ι ή φρ α α πο ρ ή ό ό ιο ι ε χο ω ε ό πάλ η ο ε α τυ έ ο τίτυπ ε τρ ι ού η ού γ σε ε έ θ ε έ χου όγους ιε κ υ ση ι ή α ο ή M S αρ ε υνα τύπ η ε ο ή ά ογη ε λε ό ε ό Δ ο ο ερ α βά οντ α ι έ ληρ ορ . ύστ α ίση αρ ε υνα ρ ο ή α τύπ η τ η μα ΙΕ σε πλ κ ε τ ε α ά τ ξ εω έ ο τίγ ο τιτύπ τ χε ή θ η χου ε χε έ ι ιστ ε ό ιου ω ε αρ ίδε τ πρ ω ο α ή τ ρ ίρ η με ω ι ί α τ ε ιχε η α ι ε τρ ι ή πο ο ή α ορ αρ α ή ( Ε ε βά η τα ο έ μα το έ χου ερ τ η ο ή π΄ . όσ ιε η χος ό ω ε ια ορ ό ω ε έ χου γ ρ μέ ου αρ ή τ τυπ έ ο τίτυπ ί ο ο α ρ ε ο έ α έ χου χε ή έ χου ο τ λ ε ε τ ω ε έ χου αρ τ ε χε ό ι ι α τ ό γ ρ ε έ ου α η θ ν πό η α ορολόγηση ροϊ των μο οι οπ ν ύ φω α α ε ω τ πρ ω ο αρ ή τ πι η α ε ό ιοι ω οί πάλ η οι ιε κ υ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χ ύν α α ητο ν α ρ ά ν ί η α τυπ ουν ερ ό ε ο ο ήπ ε ρ μό ώ α όμη α ε α ορ λ ω ε χου ε ά ερ τ η άντως πρ ω ο γ ρ μέ ου αρ ή τ τ αρ ο η ρ ει α τ ιά η ω ε ο ιε ε ε υσ ε χο όσ ητηθ πωμ ο τίτυπ όγω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οβ ή ς ανα άς αρα αβ ς μ νυμα Ι </w:t>
      </w:r>
      <w:r>
        <w:rPr>
          <w:b/>
          <w:bCs/>
          <w:u w:val="single"/>
          <w:lang w:val="el" w:eastAsia="el"/>
        </w:rPr>
        <w:t xml:space="preserve">18 </w:t>
      </w:r>
      <w:r>
        <w:rPr>
          <w:b/>
          <w:bCs/>
          <w:u w:val="single"/>
          <w:lang w:val="el" w:eastAsia="el"/>
        </w:rPr>
        <w:t>ο ο ή α α α ό το ιστ ο έ ο παρ ή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>Μετά την παρ α ή ρ των α οκλή η απαιτούμενων κατά περίπτωση ελέγχων, το αργότερο εντός 5 εργασίμων ε ό αρ α ή ρ των, ο παρ ή τ κ ρ έ ος ο ε τ ε ρ μέ ος αρ ή τ ) πο ά λ ε τρ ι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«Αναφορά Παραλαβής» (</w:t>
      </w:r>
      <w:r>
        <w:rPr>
          <w:b/>
          <w:bCs/>
          <w:lang w:val="el" w:eastAsia="el"/>
        </w:rPr>
        <w:t>ΙΕ818</w:t>
      </w:r>
      <w:r>
        <w:rPr>
          <w:b/>
          <w:bCs/>
          <w:lang w:val="el" w:eastAsia="el"/>
        </w:rPr>
        <w:t>), μέσω του EMCS.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ιση α εται ότι σε περ τ η ιε έ ε χω αρ α ή α ορ αρ α ή εν ρ ει πο ά λ ρ οκ ή η έ χ</w:t>
      </w:r>
      <w:r>
        <w:rPr>
          <w:b/>
          <w:bCs/>
          <w:lang w:val="el" w:eastAsia="el"/>
        </w:rPr>
        <w:t xml:space="preserve"> α ο μα αρ α ή ύν ν ο ν τις α ουθ τ ές: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>α α ή δε τή κ ι α οπ</w:t>
      </w:r>
      <w:r>
        <w:rPr>
          <w:b/>
          <w:bCs/>
          <w:lang w:val="el" w:eastAsia="el"/>
        </w:rPr>
        <w:t>οιητική ιλ ε η θ τα π μα ταπο ρ ται α τ ρ τα ο ερ α βά οντ τ ε τρ ι ό ό ο α γίνονται αποδεκτά από τον παραλήπτη.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>α α ή δε τή α α όχι α οπ</w:t>
      </w:r>
      <w:r>
        <w:rPr>
          <w:b/>
          <w:bCs/>
          <w:lang w:val="el" w:eastAsia="el"/>
        </w:rPr>
        <w:t>οιητική ιλ ε αρ η θ τα π μα εν ταπο οντ α α τ ρ τα ο ερ α βά οντ τ ε τρ ι ό η ό γ ο (π.χ. υπάρχουν διαφορές/ελλείμματα, φθορές κατά την μεταφορά κλπ), λ παρ τ γ οντ α ο εκ α το αρ ή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α ή ο τεται </w:t>
      </w:r>
      <w:r>
        <w:rPr>
          <w:b/>
          <w:bCs/>
          <w:lang w:val="el" w:eastAsia="el"/>
        </w:rPr>
        <w:t>ιλ ε όκ η ο ό ρ των εν ί ε ο εκ ό αρ ή τ .χ. ρ τα εν ταπο ρ ται τ παραγγελία). Στην περίπτωση αυτή ο αποστολέας οφείλει να υποβάλλει μήνυμα «Αλλαγή προορισμού» (</w:t>
      </w:r>
      <w:r>
        <w:rPr>
          <w:b/>
          <w:bCs/>
          <w:lang w:val="el" w:eastAsia="el"/>
        </w:rPr>
        <w:t>ΙΕ813</w:t>
      </w:r>
      <w:r>
        <w:rPr>
          <w:b/>
          <w:bCs/>
          <w:lang w:val="el" w:eastAsia="el"/>
        </w:rPr>
        <w:t>), προκειμένου είτε να προωθηθούν ρ τα ε λ αρ ή τ α ιστ ούν τ κ τ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α ή ο τ εν μέρει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ιλ ε ο ρ των εν ί ε ο εκ ό αρ ή τ .χ. έ των εν τα ο ρ τ αρ γ ί ) ερ τ η τ ο τ έ ε ε ί η πο ά λ ή υ λ ή ρ ού» (ΙΕ ρ ε έ ου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ν ρ τα ο εν ί ται ο εκ ε λ αρ ή τ ν ιστ ούν τ ε κ τ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ο ή α ορ αρ α ή , τ τρ ι ό ή υ α τό ό τ ε ο ρ λ ο ται ό ονι μό α ω ν μπληρωμα ά τ η ά ρ τα» ρ τα α α βά οντ ε ά η ς ω ικ ς ροϊ 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ΟΠΣΤ, εκφρασμένα στις μονάδες που χρησιμοποιούνται ανά κατηγορία προϊόντος (π.χ. λίτρα άνυδρα για την αιθυλική αλκοόλη κλπ.) για την αρ ολούθ η φορ ογι ή α ο η μέ ω το ΠΣ πί η υμπλη ε αι η ι σή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προκειμένου να πιστωθεί στο ΟΠΣΤ. Ο τρόπος καταχώρησης του πεδίου αυτού είναι: Κωδικός Τελωνείου (4 ψηφία), Έτος Καταχώρησης (4 ψηφία) α Α ό Κ ώ η ( έ 6 ψ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χ α έ Ε νικά ρ ντ » ατ ο τ ι όν ς πε ιπτ ς αρα αβ ρο τ από φ ο ο ι ή πο ήκη </w:t>
      </w: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α χ α ς τησ θε ς σ μ αι ιώ ατ χ ο ι ς ε ιπτ αρα αβ ς πό ο ογική πο ήκη κ ι πό ε γε ραμμ ο α αλήπτ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>πλή ωση λη ο ιώ υ</w:t>
      </w:r>
      <w:r>
        <w:rPr>
          <w:b/>
          <w:bCs/>
          <w:lang w:val="el" w:eastAsia="el"/>
        </w:rPr>
        <w:t xml:space="preserve"> παιτ τα ι </w:t>
      </w:r>
      <w:r>
        <w:rPr>
          <w:b/>
          <w:bCs/>
          <w:u w:val="single"/>
          <w:lang w:val="el" w:eastAsia="el"/>
        </w:rPr>
        <w:t>ω ε α ου δε ναι μη νο ραφ μ α σ Π</w:t>
      </w:r>
      <w:r>
        <w:rPr>
          <w:b/>
          <w:bCs/>
          <w:lang w:val="el" w:eastAsia="el"/>
        </w:rPr>
        <w:t xml:space="preserve">ΣΤ </w:t>
      </w:r>
      <w:r>
        <w:rPr>
          <w:b/>
          <w:bCs/>
          <w:u w:val="single"/>
          <w:lang w:val="el" w:eastAsia="el"/>
        </w:rPr>
        <w:t xml:space="preserve">ο ο ή της α α ορ αρ α ή ό το Τελ ε ά αρ ή ε ιότ ερ τ </w:t>
      </w:r>
      <w:r>
        <w:rPr>
          <w:b/>
          <w:bCs/>
          <w:lang w:val="el" w:eastAsia="el"/>
        </w:rPr>
        <w:t xml:space="preserve">ι γ ρ μέ ου αρ ή τ α ικ χος αλ α ή α μό . α εν ε α ν θ γ ρ μέ ος αρ ή τ ά ε π΄ , ε ε α πο ά λ ή ω η α ορ ι αρ α ή ρ των ο ερ α βά ε α τ ε α α α . Κ 68 ε τρ ι ή πο ο ή ορ αρ α ή ω M S ε ό ιο ε χ ή π . ΦΚ Ξ20 Ε ) ό ιο ε π ίσ α υνδρ ε ε έ α ικ ογ έ ε ε τ ε α ιστ έ ο ρ τ κ ρ έ ο ο ε τ γ μέ ο αρ ή τ ι πο ο ή α ορ αρ α ή υμπλή η α πο ο ή ορ αρ α ή ρ μα ο α ιο ο ο ό α ο ή ω ε ο α ό α ο ή των ε ώ ρ τ </w:t>
      </w:r>
      <w:r>
        <w:rPr>
          <w:b/>
          <w:bCs/>
          <w:lang w:val="el" w:eastAsia="el"/>
        </w:rPr>
        <w:t xml:space="preserve">ισημαίνε ι α πλή ωση ς ναφοράς αρα αβ ς ( ή υ α ΙΕ81 ) προς υ οβ ή έ το CS παιτ τα διαίτερη ρο ρο κρίβει αι θό τ λ ε ω ω , αθό ή υ α υ ιδέ ι όρθωση με τ ν οβ ή </w:t>
      </w:r>
      <w:r>
        <w:rPr>
          <w:b/>
          <w:bCs/>
          <w:u w:val="single"/>
          <w:lang w:val="el" w:eastAsia="el"/>
        </w:rPr>
        <w:t xml:space="preserve">οβ ή η ύ ατ οι Κ θυ ησ ς ΙΕ8 </w:t>
      </w:r>
      <w:r>
        <w:rPr>
          <w:b/>
          <w:bCs/>
          <w:u w:val="single"/>
          <w:lang w:val="el" w:eastAsia="el"/>
        </w:rPr>
        <w:t>7</w:t>
      </w:r>
      <w:r>
        <w:rPr>
          <w:b/>
          <w:bCs/>
          <w:lang w:val="el" w:eastAsia="el"/>
        </w:rPr>
        <w:t xml:space="preserve">ε ερ τ η τ η πο ο ή α ορ αρ α ή ό ια </w:t>
      </w:r>
      <w:r>
        <w:rPr>
          <w:b/>
          <w:bCs/>
          <w:u w:val="single"/>
          <w:lang w:val="el" w:eastAsia="el"/>
        </w:rPr>
        <w:t xml:space="preserve">ή τ ή τ ή ου ο ε θ ύνα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ο τ λ υ α ενθ μι η </w:t>
      </w:r>
      <w:r>
        <w:rPr>
          <w:b/>
          <w:bCs/>
          <w:u w:val="single"/>
          <w:lang w:val="el" w:eastAsia="el"/>
        </w:rPr>
        <w:t xml:space="preserve">02 </w:t>
      </w:r>
      <w:r>
        <w:rPr>
          <w:b/>
          <w:bCs/>
          <w:u w:val="single"/>
          <w:lang w:val="el" w:eastAsia="el"/>
        </w:rPr>
        <w:t xml:space="preserve">τ ω ε έ χου </w:t>
      </w:r>
      <w:r>
        <w:rPr>
          <w:b/>
          <w:bCs/>
          <w:lang w:val="el" w:eastAsia="el"/>
        </w:rPr>
        <w:t>α</w:t>
      </w:r>
      <w:r>
        <w:rPr>
          <w:b/>
          <w:bCs/>
          <w:u w:val="single"/>
          <w:lang w:val="el" w:eastAsia="el"/>
        </w:rPr>
        <w:t xml:space="preserve">ρ ή τ με το οπ το ιση ε ω </w:t>
      </w:r>
      <w:r>
        <w:rPr>
          <w:b/>
          <w:bCs/>
          <w:u w:val="single"/>
          <w:lang w:val="el" w:eastAsia="el"/>
        </w:rPr>
        <w:t xml:space="preserve">πρό ε ο </w:t>
      </w:r>
      <w:r>
        <w:rPr>
          <w:b/>
          <w:bCs/>
          <w:lang w:val="el" w:eastAsia="el"/>
        </w:rPr>
        <w:t>τι</w:t>
      </w:r>
      <w:r>
        <w:rPr>
          <w:b/>
          <w:bCs/>
          <w:u w:val="single"/>
          <w:lang w:val="el" w:eastAsia="el"/>
        </w:rPr>
        <w:t xml:space="preserve">ς ερ τ ε τ ω ε έ χου αρ ή τ α </w:t>
      </w:r>
      <w:r>
        <w:rPr>
          <w:b/>
          <w:bCs/>
          <w:lang w:val="el" w:eastAsia="el"/>
        </w:rPr>
        <w:t>ε</w:t>
      </w:r>
      <w:r>
        <w:rPr>
          <w:b/>
          <w:bCs/>
          <w:u w:val="single"/>
          <w:lang w:val="el" w:eastAsia="el"/>
        </w:rPr>
        <w:t xml:space="preserve">ρ τ η π α πο ά λ ν ή υ α οι α στ η </w:t>
      </w:r>
      <w:r>
        <w:rPr>
          <w:b/>
          <w:bCs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 xml:space="preserve">ρ ε έ ου α ο τ ουν ή ε τ ό ια ή ο τ ή τ ο τ έ ι α στ η υ όητο α ή υ α τ εν α πο ρ η π ο α ορ </w:t>
      </w:r>
      <w:r>
        <w:rPr>
          <w:b/>
          <w:bCs/>
          <w:lang w:val="el" w:eastAsia="el"/>
        </w:rPr>
        <w:t>α</w:t>
      </w:r>
      <w:r>
        <w:rPr>
          <w:b/>
          <w:bCs/>
          <w:u w:val="single"/>
          <w:lang w:val="el" w:eastAsia="el"/>
        </w:rPr>
        <w:t xml:space="preserve">ρ α ή κ ετ ή υ α τ ύ α πο ά λ α ό ο τ έ α α ό ό ια ή το ο ο ή </w:t>
      </w:r>
      <w:r>
        <w:rPr>
          <w:b/>
          <w:bCs/>
          <w:u w:val="single"/>
          <w:lang w:val="el" w:eastAsia="el"/>
        </w:rPr>
        <w:t>πά η ύ ατ ου αμβ ν τ ι πό ε ω ε έ χ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αρα ήπ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έ ω η υ ά τ ω ε έ χου αρ ή τ α τ αρ ή τ τ λ ται έ ω α ο ή υ α ο ορά </w:t>
      </w:r>
      <w:r>
        <w:rPr>
          <w:b/>
          <w:bCs/>
          <w:u w:val="single"/>
          <w:lang w:val="el" w:eastAsia="el"/>
        </w:rPr>
        <w:t xml:space="preserve">ύ η » </w:t>
      </w:r>
      <w:r>
        <w:rPr>
          <w:b/>
          <w:bCs/>
          <w:u w:val="single"/>
          <w:lang w:val="el" w:eastAsia="el"/>
        </w:rPr>
        <w:t xml:space="preserve">10 </w:t>
      </w:r>
      <w:r>
        <w:rPr>
          <w:b/>
          <w:bCs/>
          <w:u w:val="single"/>
          <w:lang w:val="el" w:eastAsia="el"/>
        </w:rPr>
        <w:t xml:space="preserve">α α η ύ α </w:t>
      </w:r>
      <w:r>
        <w:rPr>
          <w:b/>
          <w:bCs/>
          <w:lang w:val="el" w:eastAsia="el"/>
        </w:rPr>
        <w:t xml:space="preserve">ο ορούν </w:t>
      </w:r>
      <w:r>
        <w:rPr>
          <w:b/>
          <w:bCs/>
          <w:u w:val="single"/>
          <w:lang w:val="el" w:eastAsia="el"/>
        </w:rPr>
        <w:t>λ ή ρ μο α ω τ ο</w:t>
      </w:r>
      <w:r>
        <w:rPr>
          <w:b/>
          <w:bCs/>
          <w:lang w:val="el" w:eastAsia="el"/>
        </w:rPr>
        <w:t xml:space="preserve"> η λ ή </w:t>
      </w:r>
      <w:r>
        <w:rPr>
          <w:b/>
          <w:bCs/>
          <w:u w:val="single"/>
          <w:lang w:val="el" w:eastAsia="el"/>
        </w:rPr>
        <w:t xml:space="preserve">μο </w:t>
      </w:r>
      <w:r>
        <w:rPr>
          <w:b/>
          <w:bCs/>
          <w:u w:val="single"/>
          <w:lang w:val="el" w:eastAsia="el"/>
        </w:rPr>
        <w:t xml:space="preserve">0 </w:t>
      </w:r>
      <w:r>
        <w:rPr>
          <w:b/>
          <w:bCs/>
          <w:u w:val="single"/>
          <w:lang w:val="el" w:eastAsia="el"/>
        </w:rPr>
        <w:t>πά η ύ ατ π υπο λλοντ ι πό το Τ ω ε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ε ε ικ ερ τ ε ύ α α πο ά λ έ ω M S ή υ α α τ η </w:t>
      </w:r>
      <w:r>
        <w:rPr>
          <w:b/>
          <w:bCs/>
          <w:lang w:val="el" w:eastAsia="el"/>
        </w:rPr>
        <w:t xml:space="preserve">04 </w:t>
      </w:r>
      <w:r>
        <w:rPr>
          <w:b/>
          <w:bCs/>
          <w:lang w:val="el" w:eastAsia="el"/>
        </w:rPr>
        <w:t xml:space="preserve">ρ α ο ή ο ο τ ή π ε έ ου - α ά ε λη ο α τ η ι υγκ ρ έ η ια ί η - ) α λ ε τα μη ύ α πο ι τεχν ς λ ους λε ο ν ή κ ν υ χρ ι μό Κ τ η κ - </w:t>
      </w:r>
      <w:r>
        <w:rPr>
          <w:b/>
          <w:bCs/>
          <w:u w:val="single"/>
          <w:lang w:val="el" w:eastAsia="el"/>
        </w:rPr>
        <w:t>α ά ε την ι τ ότ της δι ί η ( στ ότ ω ε ίση ύνα α πο ά ε ή υ α</w:t>
      </w:r>
      <w:r>
        <w:rPr>
          <w:b/>
          <w:bCs/>
          <w:lang w:val="el" w:eastAsia="el"/>
        </w:rPr>
        <w:t xml:space="preserve"> α ά τηση 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>τ α ο ή ο ο τ ή ι</w:t>
      </w:r>
      <w:r>
        <w:rPr>
          <w:b/>
          <w:bCs/>
          <w:lang w:val="el" w:eastAsia="el"/>
        </w:rPr>
        <w:t xml:space="preserve"> α α τήσε α ε</w:t>
      </w:r>
      <w:r>
        <w:rPr>
          <w:b/>
          <w:bCs/>
          <w:u w:val="single"/>
          <w:lang w:val="el" w:eastAsia="el"/>
        </w:rPr>
        <w:t>ρ σό ο εν ν ε η</w:t>
      </w:r>
      <w:r>
        <w:rPr>
          <w:b/>
          <w:bCs/>
          <w:lang w:val="el" w:eastAsia="el"/>
        </w:rPr>
        <w:t xml:space="preserve"> ι ό ορ </w:t>
      </w:r>
      <w:r>
        <w:rPr>
          <w:b/>
          <w:bCs/>
          <w:u w:val="single"/>
          <w:lang w:val="el" w:eastAsia="el"/>
        </w:rPr>
        <w:t xml:space="preserve">έραν τ ανω ω ισημαίνοντ ι ακόλο α: </w:t>
      </w:r>
      <w:r>
        <w:rPr>
          <w:b/>
          <w:bCs/>
          <w:lang w:val="el" w:eastAsia="el"/>
        </w:rPr>
        <w:t>τις ερ τ ε αρ α ή ρ των ό γ ρ μέ ο αρ ή τ ερ τ ι ά ε μέ ο αρ ή τ α α η ΦΚ εν α ω ιοι η ός ω ικ ορ χε ού τ η ρ ούμεν αρ τ ό. α ω τ ο ι υσχέ η στη 44 της Δ ΦΚ την ερ τ η α ή ρ των ό ερ τ ι ά γ ρ μέ ο αρ ή τ ε α ο ή Κ α πο ο ή α ορ αρ α ή ό ιοι ω ε οί πά λ οι ρ α ουν ε λ ι ο τίστο η ει τ χε η τις ερ τ ε ο ε ερ τ ι ά γ μέ ου αρ ή τ ε δο ό ω ε ο εν α η α ογρ η έ ο τ ΠΣΤ χε ή έ η οκλή η ια ικ ί ρ ει α ο τ λ ε τ ση ΦΚ ι τίστο ε έ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πί η ο α α ρ η έ α τ ΠΣΤ τυπ ουν ι λί α ώ η ε τρ ι ώ η γ ω ό α ο ή M S α ε ό ι λί α ώ η τύπ Δ ο τυπ ε ω ΠΣΤ ι τυ ώσε τ ν παρ λ α γ κοπ ς ε έ χου. τυπ ρ α ο ρ λέ ο τ τ . α τ . Κ ο ρ ι ο ο ν η α ορ α ω έ ο ύστ α α τό ε ί ε ουν α ρ κομίζοντ ς δι ε ε ους τ ιο ω ε ο α ω ν ε ικ ε ρ ο ι λί τ τικ τ ν ό τίστο α ε τρ ι ά γ α ρ α ο υσχέ η τ όγω ι λί ω ε χο ρ α ουν ε στ έ χους ι ια τ ρ η τ ε ο ερ α βά οντ τ ε έ ορ αρ α ή ο πο ά λ ται ό ς αρ ή τ , ε χέ η ε ός ε ε ια ιστ τα ς έ χους α αρ α ή α ε χε ά π ά γ α όγι ορ έ λ )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ιια ίστ η ομιμότ ια ικ ι . ν α α ό ο ται α α ογί ε ύουσες α χε ά ε ε χο α ο τ ορ ογι ώ ο , γ ρ μέ αρ η τ λ ., την δι φά η τ υμφε των το ο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ρ ο ρ η έ α ο ώ 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ε ούς παλ ή ους, ο ν η τ ε ό ση ο τ ΠΣΤ ε ηγί χε ιο ρ η ) ε π΄ ΠΣΤ Ξ20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ΤΙ Ρ ΤΜΗ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ΝΙΚΟ Μ Ε ΗΜ ΤΡΗΣ ΟΠ ΥΛ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