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ΟΡΘΗ ΕΠΑΝΑΛΗΨΗ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ΟίΚΟΝΟΜΙΚΩΝ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30 Δεκεμβρίου 2010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Αριθ.Πρωτ: </w:t>
      </w:r>
      <w:r>
        <w:rPr>
          <w:b/>
          <w:bCs/>
          <w:lang w:val="el" w:eastAsia="el"/>
        </w:rPr>
        <w:t>ΠΟΑ 1207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ΥΠΟΥΡΓΕΙΟΥ ΟίΚΟΝΟΜΙΚΩΝ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Δ/νςη Διεθνών Οικονομικών Σχεςεων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Α’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ΦΟΡΟΛΟΓΙΚΩΝ ΘΕΜΑΤΩΝ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Τηλέφωνο Fax 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; Καρ. Σερβίας 8 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Ι Αναστασίου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2103375859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2103375854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;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ypoik@otenet.gr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Θέμα: Έναρξη εφαρμογής της Σύμβασης Αποφυγής Διπλής Φορολογίας μεταξύ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Ελλάδας-Καναδά.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γνωρίζουμε ότι από 1 Ιανουαρίου 2011, θα τεθεί σε εφαρμογή η Σύμβαση για την Αποφυγή της Διπλής Φορολογίας του εισοδήματος μεταξύ: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Ελλάδας &amp; Καναδά Ν.3824/2010 - Φ.Ε.Κ. 27 τ.Α/25.02.2010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ενημερώνουμε επίσης ότι το ΦΕΚ της ΣΑΔΦ Ελλάδος - Σερβίας είναι 28 Α'./25.02.2010 και όχι 88 όπως εκ παραδρομής αναγράφηκε στην ΠΟΛ 1167/2010.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διευκόλυνσή σας, επισυνάπτεται συγκεντρωτικός πίνακας με όλες τις Συμβάσεις αποφυγής διπλής φορολογίας που έχουν τεθεί σε εφαρμογή. Στον εν λόγω πίνακα συμπεριλαμβάνεται και το ως άνω αναφερόμενο κράτος.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Διευθυντής Γ Κουνάδης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ΠΡΟΪΣΤΑΜΕΝΟΣ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Δ.Ο.Σ. Τμήμα Α' (3)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1589"/>
        <w:gridCol w:w="1687"/>
        <w:gridCol w:w="1141"/>
        <w:gridCol w:w="1482"/>
        <w:gridCol w:w="1319"/>
        <w:gridCol w:w="165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ΣΥΜΒΑΣΕΙΣ ΑΠΟΦΥΓΗΣ ΤΗΣ ΔΙΠΛΗΣ ΦΟΡΟΛΟΓΙΑΣ ΤΟΥ ΕΙΣΟΔΗΜΑΤΟΣ / ΚΕΦΑΛΑΙΟΥ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Έκδοση 30.12.2010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ΧΩΡΕΣ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Φ.Ε.Κ.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ΕΝΑΡΞΗ ΙΣΧΥΟΣ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ΕΝΑΡΞΗ ΕΦΑΡΜΟΓΗΣ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Αζερμπαϊτζάν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Ν.3826/2010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19.02.2009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29.09.2010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Αίγυπτος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Ν.3484/2006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170/2006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27.11.2004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23.08.2006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Αλβανία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Ν.2755/1999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252/1999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14.07.1995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13.12.2000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Αρμενία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Ν.3014/2002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103/2002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12.05.1999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18.07.2002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Αυστρία (αναθεώρηση)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Ν.Δ. 994/1971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Ν.3724/2008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210/1971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253/2008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18.07.2007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01.04.2009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Βέλγιο (αναθεώρηση)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Ν.Δ.117/1969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Ν.3407/2005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41/1969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266/2005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25.05.2004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30.12.2005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Βουλγαρία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Πρωτόκολλο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Ν.2255/1994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Ν.2927/2001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195/1994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140/2001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15.02.1991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22.01.2002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Γαλλία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Ν.Δ.4386/1964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192/1964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&amp; 73/1965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21.08.1963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31.12.1964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31.01.1966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Γερμανία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Α.Ν.52/1967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134/1967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18.04.1966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09.12.1967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Γεωργία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Ν.3045/2002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198/2002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10.05.1999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20.10.2002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Ν.1986/1991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18.05.1989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18.01.1992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Ελβετία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Ν.1502/1984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192/1984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16.06.1983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21.02.1985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Εσθονία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Ν.3682/2008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145/2008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04.04.2006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17.04.1997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Ην. Βασίλειο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Ν.Δ.2732/1953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329/1953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25.06.1953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15.01.1954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01.01.1951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01.07.1952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Ην. Πολιτείες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Ν.Δ.2548/1953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231&amp; 333/1953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20.02.1950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30.12.1953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30.12.1953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693"/>
        <w:gridCol w:w="1780"/>
        <w:gridCol w:w="1203"/>
        <w:gridCol w:w="1391"/>
        <w:gridCol w:w="1391"/>
        <w:gridCol w:w="139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Ν.Δ.4580/1966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235/1966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11.02.1965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17.03.1965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Ιρλανδία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Ν.3300/2004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262/2004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24.11.2003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29.12.2004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Ν.3684/2008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147/2008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07.07.2008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Ισπανία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Ν.3015/2002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104/2002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24.10.1995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06.03.1998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Ν.2572/1998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04.12.2000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06.03.1998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Ιταλία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(αναθεώρηση)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A.N. 23/1967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Ν.1927/1991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109/1967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03.09.1987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20.09.1991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Καναδάς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Ν.3824/2010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29.06.2009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16.12.2010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Ν.3823/2010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27.10.2008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20.03.2010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Ν.3331/2005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03.06.2002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11.11.2005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Κορέα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Ν.2571/1998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20.03.1995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10.07.1998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Ν.3330/2005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02.03.2003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20.04.2005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Κροατία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Ν.2653/1998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250/1998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18.10.1996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18.12.1998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Κύπρος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Α.Ν.573/1968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223/1968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30.03.1968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16.01.1969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Λετονία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Ν.3318/2005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27.03.2002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07.03.2005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Λιθουανία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Ν.3356/2005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15.05.2002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05.12.2005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Λουξεμβούργο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Ν.2319/1995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127/1995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22.11.1991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26.08.1995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Μάλτα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Ν.3681/2008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144/2008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13.10.2006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30.08.2008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Μαρόκο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Ν.3820/2010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20.03.2007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17.11.2010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Μεξικό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Ν.3406/2005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265/2005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13.04.2004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07.12.2005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Μολδαβία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Ν.3357/2005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153/2005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29.03.2004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11.07.2005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Αφρική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Ν.3085/2002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319/2002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19.11.1998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19.02.2003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Νορβηγία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Ν.1924/1991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27.04.1988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16.09.1991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Ολλανδία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Ν.1455/1984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89/1984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16.07.1981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17.07.1984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Ουγγαρία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Ν.1496/1984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178/1984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25.05.1983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17.02.1985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Ουκρανία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Ν.3046/2002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199/2002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06.11.2000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26.09.2003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01.01.2004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749"/>
        <w:gridCol w:w="1603"/>
        <w:gridCol w:w="1228"/>
        <w:gridCol w:w="1420"/>
        <w:gridCol w:w="1420"/>
        <w:gridCol w:w="141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Ουζμπεκιστάν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Ν.2659/1998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268/1998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01.04.1997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15.01.1999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Πολωνία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Ν.1939/1991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37/1991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20.11.1987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28.09.1991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Πορτογαλία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Ν.3009/2002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02.12.1999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13.08.2002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Ρουμανία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Ν.2279/1995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9/1995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17.09.1991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07.04.1995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Ρωσία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(μερική τροποποίηση)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Ν.3047/2002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Ν.3679/2008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200/2002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142/2008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26.06.2000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10.05.2007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20.12.2007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01.01.2008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Σαουδική Αραβία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Ν.3821/2010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19.06.2008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01.04.2010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Σερβία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Ν.3825/2010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11.11.2008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08.06.2010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Σλοβακία^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Ν.1838/1989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86/1989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23.10.1986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23.05.1989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Σλοβενία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Ν.3084/2002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318/2002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05.06.2001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08.12.2003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Σουηδία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Ν.4300/1963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73/1963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06.10.1961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20.08.1963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Τουρκία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Ν.3228/2004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32/2004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02.12.2003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05.03.2004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Τσεχία^^^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Ν.1838/1989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86/1989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23.10.1986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23.05.1989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Τυνησία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Ν.3742/2009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23/2009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31.10.1992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29.09.2010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01.01.2011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Φινλανδία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Ν.1191/1981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206/1981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20.01.1980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23.08.1981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01.01.1982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' Υπογραφή Σύμβασης με Τσεχοσλοβακία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Διευθύνσεις, Τμήματα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Υπηρεσίες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ιιι. Περιοδικό "Φορολογική Επιθεώρηση"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K.Y.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Περιφερειακές Διευθύνσεις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Δ.Ε.Κ.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Π.Ε.Κ.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poik@oten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