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 ΕΙ Φ Λ ΓΙ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Θ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Η Ο Ο Ι Υ ΣΗ Ο Λ ΓΙ Σ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χ ρ. β ας 1 χ ς: ΗΝ ληρο ο α φ ρή ων ax ΕΝ. Ρ ΕΙ ΛΗΡΟ Ο Ν Σ Τ 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Ε Γ Ν /Υ ( χ ν ή 1 &amp; Θ κη Μοσ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ΕΝ. ΝΣΗ Φ Ρ Ο ΙΚ Ν Ε Ε Χ Ν ΣΗ Ε Ε Χ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δ ί σ ή ωση ε ων ο ο έ ώσε ο ο ί ς ε Ο π Ε5 α ο ών σ ν ε ι ή ν κα ι ν (Ε3 α πό β ο ν ο ο τ 2 (ΦΕ 58 , αρ ι ο κ ευ ρ ια τ σ λή ω ν αρ πά ε ων </w:t>
      </w:r>
      <w:r>
        <w:rPr>
          <w:b/>
          <w:bCs/>
          <w:u w:val="single"/>
          <w:lang w:val="el" w:eastAsia="el"/>
        </w:rPr>
        <w:t>ΔΗΛΩΣΗ Ρ Λ ΓΙ Ε ΣΟ ΗΜ ΟΣ . , Ε</w:t>
      </w:r>
      <w:r>
        <w:rPr>
          <w:b/>
          <w:bCs/>
          <w:lang w:val="el" w:eastAsia="el"/>
        </w:rPr>
        <w:t xml:space="preserve"> ( πο </w:t>
      </w:r>
      <w:r>
        <w:rPr>
          <w:u w:val="single"/>
          <w:lang w:val="el" w:eastAsia="el"/>
        </w:rPr>
        <w:t>τ ο πα ε φθ ε</w:t>
      </w:r>
      <w:r>
        <w:rPr>
          <w:lang w:val="el" w:eastAsia="el"/>
        </w:rPr>
        <w:t xml:space="preserve"> κά ο </w:t>
      </w:r>
      <w:r>
        <w:rPr>
          <w:u w:val="single"/>
          <w:lang w:val="el" w:eastAsia="el"/>
        </w:rPr>
        <w:t>ο τ ε ρ. ρ ο</w:t>
      </w:r>
      <w:r>
        <w:rPr>
          <w:lang w:val="el" w:eastAsia="el"/>
        </w:rPr>
        <w:t xml:space="preserve"> τ ργ </w:t>
      </w:r>
      <w:r>
        <w:rPr>
          <w:u w:val="single"/>
          <w:lang w:val="el" w:eastAsia="el"/>
        </w:rPr>
        <w:t>ο ή ο υ ς ώσ ό</w:t>
      </w:r>
      <w:r>
        <w:rPr>
          <w:lang w:val="el" w:eastAsia="el"/>
        </w:rPr>
        <w:t xml:space="preserve"> σο τ ών </w:t>
      </w:r>
      <w:r>
        <w:rPr>
          <w:u w:val="single"/>
          <w:lang w:val="el" w:eastAsia="el"/>
        </w:rPr>
        <w:t xml:space="preserve">ών πρ πων </w:t>
      </w:r>
      <w:r>
        <w:rPr>
          <w:b/>
          <w:bCs/>
          <w:u w:val="single"/>
          <w:lang w:val="el" w:eastAsia="el"/>
        </w:rPr>
        <w:t xml:space="preserve">α «ΣΤΟ Χ Α Ο ΟΚΕΙΜΕΝΟ ΣΤΟ Ρ » </w:t>
      </w:r>
      <w:r>
        <w:rPr>
          <w:lang w:val="el" w:eastAsia="el"/>
        </w:rPr>
        <w:t xml:space="preserve">ί κα υ πα ε φθ αν ι ό ο ν ρα ι ή γο ς : η π., ύ ασ ιό α ού ι ατ χ ρη ώο </w:t>
      </w:r>
      <w:r>
        <w:rPr>
          <w:b/>
          <w:bCs/>
          <w:u w:val="single"/>
          <w:lang w:val="el" w:eastAsia="el"/>
        </w:rPr>
        <w:t>α « ΟΤΕΛ Μ Η ΟΡ Λ ΓΙ Η ΣΗ</w:t>
      </w:r>
      <w:r>
        <w:rPr>
          <w:b/>
          <w:bCs/>
          <w:lang w:val="el" w:eastAsia="el"/>
        </w:rPr>
        <w:t xml:space="preserve">τ πί κα υ ρο ν ή </w:t>
      </w:r>
      <w:r>
        <w:rPr>
          <w:b/>
          <w:bCs/>
          <w:lang w:val="el" w:eastAsia="el"/>
        </w:rPr>
        <w:t xml:space="preserve">πά σ ά θρο υ ν </w:t>
      </w:r>
      <w:r>
        <w:rPr>
          <w:b/>
          <w:bCs/>
          <w:lang w:val="el" w:eastAsia="el"/>
        </w:rPr>
        <w:t xml:space="preserve">ρ ο υ ρο έ σ ε ο η α α ασ σ ν πλ κά πό 3 κα ο α, ων ρθ Φ Ε ια ά ρό π Ε. .Ε , Ε .λπ ), ι . , Ε , ο ραξ Σ α ν σ ο α ο σ ο ι η άγγε μ ο ο ο ς ο ρο έ ι πό ρθ α α Φ Ε ν ι α ο ια έ δ ο ρο ύ πό ασ ες σ ο ι λη άτ πό 1 α ο . .χ ε ο ο α , ρο έ ι πό ρθ ο Φ , ν ι αι ν . ε ν α ο ε ο ο ί ς ν ιο άν ό ε ν ι έ δ ρο τ πό ασ ο σ ι ό η ά. ώς ν ά ρ α .λπ. πό έ δ ο πο αι ο ύ πό ασ ο σ ο ι η πο ι π ασ ο ι ω πό κ ριμ ε δ ο ο ι κέ α ε ο ο ς, α λπ. ί 6 ΠΟΛ 2 3 γή ς </w:t>
      </w:r>
      <w:r>
        <w:rPr>
          <w:b/>
          <w:bCs/>
          <w:lang w:val="el" w:eastAsia="el"/>
        </w:rPr>
        <w:t xml:space="preserve">πά ) στο θρο 7 τ υ ν </w:t>
      </w:r>
      <w:r>
        <w:rPr>
          <w:b/>
          <w:bCs/>
          <w:lang w:val="el" w:eastAsia="el"/>
        </w:rPr>
        <w:t>ρθ ρ έ ό ε ρα άφ ρθ Φ Ε ν ο ν ύ λο γα ν ν 2) χ ε όδ , ν ρο ο άθ ο ε ε ο ο ας ν ε δ ν ο ί πό ρ αι ν ατ ε 3) δ , ρο ό ρ θμ ν γαζο ν ο ίσ α ρο ο χ ε ίο ν αμ α πό ιο άν χ έ ε 10 Β ΠΟΛ 1 6 2 ό α τ Υ ο γο Ο ο ών . σ ε ο ο ς α ε δ ν 2) χ ώ ε ιό ν ο ν φ ο ι ρο ο αρ γρα ο α ν άπο α πό υ ρο τ ση ε ο ο ς α ε έ δ ν ό ν χ ν ε ι ν αι ι λ ωθ χ ρι έ ε ίο φο ο ή μ χ . ν ι η ο άν ή μ ο ο ίας ατ α μ ή ρ ο υ α ρο ετ ς ση ρο πι υ η ύ λ γασ ώ , η η γ ν κα ε αι υ ο ε ν ο λε ε π ό δ ωση φ ο ς γι ο έ ή τ ά ο γε τ μ ι ι λέ φ ά ό ο ε ε λλ ι ρό ό ο ο ο ι π ξ ν 1 (Φ 1 ) ι τ ξ ν ρο ο ν αρ γρά ν α μ ή ι ο ο ε ν ι πό δ άτ ξ ή π ξ σ ε ι η ο ρό ρα πό τ ο, ν ατ θ γασ ας. ι ε α μ ή ν πα απά ή δ ε η 1 Β Π Λ 1 2 ί , ρ ε θ υ ρ πο ο άγε ο ο ο έ ση λάδ α ε αρ γωγή αφ γο λο ο ρο ρο τ αφ ή πα λάσ πό ό ο π α λο ε μ ) ο ο έ ό υ ό ρό πο ασ ο είτ γγε μ τ κο ό , ι ν Ε Π. ο Ε , ο ραξ ς ο ασ ιο ο τ τ κ ο έ ό υ ό ρό π ασ ο είτ α γε μ τ ά τ κο ό , ν ι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Π. , ο . , Ε ο ραξ ς ο ασ ιο ο τ τ ο κ ε άθ ε τ σ ι ό ο έ αρ γωγή ι τ ρα ώ γων δ μ ο ε ν ε β τ ι ο φ ο η ε . ο έ ρέ ε η μο ο τ πο λε κά ι ό λη πα ν πο δ γ ι Ε λάδ . </w:t>
      </w:r>
      <w:r>
        <w:rPr>
          <w:b/>
          <w:bCs/>
          <w:lang w:val="el" w:eastAsia="el"/>
        </w:rPr>
        <w:t xml:space="preserve">πά σ ά θρο 1 τ υ ν </w:t>
      </w:r>
      <w:r>
        <w:rPr>
          <w:b/>
          <w:bCs/>
          <w:lang w:val="el" w:eastAsia="el"/>
        </w:rPr>
        <w:t>ρθ ο υ α έ ι ο ο ά ί α ρέ α ίε ι , ρο ε χ ν ξ αι δρύ ρο π Π.Ε Ε ξ ν χ ν ι ή ν ε ι α ν ι Ε ί ξ ν χ ν ν ι ρή ν ρέ ε α ι κατ ρα ς ο τ σ τ λλο π ν ι ν ρο ό χ ρέ άπο φ ο ε ο ατ α αιτ ω φ ν ι τ αγωγ ί ν πών Ε , ο ε ι τ αγωγ υ ο ατ σ ν ν λλο πών Ε ό χ ν ρέ ε άν ρο χ ι τ η ή φ πό υ ν χ ν ν άχ τ ί ς ν ή μ ή μ α πο έ α τ η ν ή μ φ α ό χ ν . ο ς Π.Ε ο ε χ ν λλ Π.Ε λλη φ α ρ π ή α Ο.Ε ), λλά ρο χ πό χ ν ία ρέ ε ο ε τ ά ο Π.Ε ερ ι ω αμ ρο ό ς ρο ατ ο α ν ν ο ρέ ε ο ό χ ρή με α ε Π.Ε ο ο ο ε τ ά πό ’ ατ ο ί ς). ς ν χ ν τ κή ρο πι ή ε β ί ατ ο ς Β Σ ί ξ αρ . ατ ε θ ο α μ ο ι ή ν ά τ πό ν με γασ ν με π ητ έ , ο κές, αρ η ε ώ . ς ε ί ε ξ ξ ά λω κα τ ά ο 1 ν δ 1 ε α μ ή κα ε χ ν ν ο ί ι ρθ ο υ γε χ ν ι ή δ μ ο ν ως αν ε μ ε γασ ν κα ύ λ ο τ κα σ ε μ λλ κ ν με α ε κέ άγ ι . ρθ ο ρο έ ε ε ο ο ίας αθ ρών ε δ ν ρο χ πό τ σ χ ν ς τ ρώ δι ό α ρ ε ι έ ρί ς υ ο ο ι ρώτ α ό ο ε ωση ε ο ο ίας ατ μ δ κα γ α τ ό ο ο μ ε μ κα μ δ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1 Β ΠΟΛ 7 2 γή μ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’ Κ ΣΗ Ρ ΕΛ Ν ΚΤΛ.</w:t>
      </w:r>
      <w:r>
        <w:rPr>
          <w:b/>
          <w:bCs/>
          <w:lang w:val="el" w:eastAsia="el"/>
        </w:rPr>
        <w:t>τ ί κα υ ρο ν .α α ό λλα ή ό ο φ ό η ν ών πρ πων τ αρ ρθ 2 Κ . ) τ ξ αρ γρά ο ρθ ο 3 ν τ σ ε αρ γρα ο ρθ ο Ε αι έ δ λ ν ο έ ν αρ γρά ο θ ο ομ ρυ , ό ρυ ιρίε ο ν σ ο ί ο σ ο ι γγε μ , σ έ δ ο έ , σ δ ο ες, φ ν α ραξ ες αρ γρά ο ρ ο Β . , ο ο ο ι ε έ ς ατ (25 ). ά, ρυ α ό υ α ο ν λη ο α ο σ ι η άγ ε μ , ο ες ο ν , ξ ο ν ε ι αμ ν ι α ν ι , έ δ ν λο ο ρυ ο υ ά ρό πα αι ο ν υ ά ρ π , ο ο ο ς ο ν ς ε ο ς ατ 2 ), φ ρο ο ς α η τ μ ι ε 3) ρυ ο υ ά ρ πα ε 3) ο ν υ ά ρ πα, ο αλύ α ο . ο ς ν ο ν ι ο δ ο ν ς ο ο ι ρί φ ί ι η τ αμ β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μ β ρο ορ ε ι α μ ή ο άθ α ο ν τ 50 ) ν ε δ ν ς ο ν ς, ο δ ώθ αν μ τ ο ε ε ωσ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 ε ιχ η τ ή μ ι ο ε αθ ρό ε ι α κε ρ τ ό φ ο ο ς ν κε δ ν τ ν πρ π ε ε τ ισ ων ρυ ί ων ο νών , α ρη ή μ αθ ο άθ , π ο ν αι ών ι ε ρχ ή α ωσ ο ο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ν φ ρο , ρυ ο ο ν , ο πε ε ε ι ες ή κο ν , φ ο ο ε τ γι η τ α α ό ό ε τ ς κο ν σ ς ο ο σ . υ ι ες ρ ο 7 1 ε ύ τ ων ν , ι ο ες αθ ς ατ ι ή μ ρ ο υ ά ρ πα, λο α ο τ σ ε , ν ά τ π τ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ς σ αρ πά , πεδ ο πο ο ο ο ι ο ατ 20 ) έ δ ν ρυ ν ί ων υ ώ ρο πων αι ν υ ών ρο ων ο ς λη ο ο α ο ε αμ ν ι α ν ι ο αι ε ο έ α 25 ) έ δ ων ν ο πώ ί ων αι ο ν ετ ό ρ ο ρό πα).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ε ν υ ν α μ ο ι ι ν χ ώ ή ν πο α χ α ό 1 1 κα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θ ο ΦΕΚ ι ε ή ο ά έ . ι ο α ρο ε ργι ο τ α ο τ πό λ κή ασ , ο ών α ω ο . ά ρό πα . ρθ Φ Ε ρ ό ι ή σφ άς υ ι λε οψη ί ν ιδί ν ε τ ύ ιο άγγ μ γρ . α μ ν τ ε ν υ ν ρο ί κα ΄ ίτ ς ο ν γρά ε ου ιβ λλε ά . . α ί 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΄ Σ Ο Υ Ω .» ρο . σφ Γ αρ. ν 2 » ο α γρά ο ι τ ο ν λο ο σ ά ΡΟ ΟΧ</w:t>
      </w:r>
      <w:r>
        <w:rPr>
          <w:b/>
          <w:bCs/>
          <w:u w:val="single"/>
          <w:lang w:val="el" w:eastAsia="el"/>
        </w:rPr>
        <w:t xml:space="preserve">• ρο ε μέ η ωθ . ί κα έ ε πα αιτ ς σ λη ωθ ο π κα Θ τ τ σ ς ε ο • ωδι ριθ κα ΄ λη ών ρο έ πό ιβ ρ σφ ς Γ ς λη ών ι ρ σφ Γ ν γρά ε ο ί κα π κα Γ΄ γι υ ο ο τ ν δ ν ρ ε ξ ρα ρ φ ρθ ο Ε α ο ο ς </w:t>
      </w:r>
      <w:r>
        <w:rPr>
          <w:b/>
          <w:bCs/>
          <w:u w:val="single"/>
          <w:lang w:val="el" w:eastAsia="el"/>
        </w:rPr>
        <w:t xml:space="preserve">ι οι κ ύ κ ου </w:t>
      </w:r>
      <w:r>
        <w:rPr>
          <w:b/>
          <w:bCs/>
          <w:u w:val="single"/>
          <w:lang w:val="el" w:eastAsia="el"/>
        </w:rPr>
        <w:t xml:space="preserve">ο μ λλε ι ο ά ιβ τ ά ν ς ή ο λλ ωση ό ο ο α αθ ρά δ ρο χ ι π μ λλε </w:t>
      </w:r>
      <w:r>
        <w:rPr>
          <w:b/>
          <w:bCs/>
          <w:u w:val="single"/>
          <w:lang w:val="el" w:eastAsia="el"/>
        </w:rPr>
        <w:t xml:space="preserve">ι ο τοκ τ </w:t>
      </w:r>
      <w:r>
        <w:rPr>
          <w:b/>
          <w:bCs/>
          <w:u w:val="single"/>
          <w:lang w:val="el" w:eastAsia="el"/>
        </w:rPr>
        <w:t xml:space="preserve">η ε τ άθ , ί ο ν ε δ ν ο ν λο ε ρ ε ο ο ο η . αθ ρ έ δ ρο χ ι πό μ λε ν άν ό ι ν ο ο ο σ ο κ ν ς. ς ε τ λλε ν αρ πά υ ν πό </w:t>
      </w:r>
      <w:r>
        <w:rPr>
          <w:b/>
          <w:bCs/>
          <w:u w:val="single"/>
          <w:lang w:val="el" w:eastAsia="el"/>
        </w:rPr>
        <w:t xml:space="preserve">ι ύ πόχ ε υ ς α ά υ υ θρου υ </w:t>
      </w:r>
      <w:r>
        <w:rPr>
          <w:b/>
          <w:bCs/>
          <w:u w:val="single"/>
          <w:lang w:val="el" w:eastAsia="el"/>
        </w:rPr>
        <w:t xml:space="preserve">Ο.Ε , Ε λπ.), αθ ρ έ δ ο ο ι ν ών ν υ μ λλε ι </w:t>
      </w:r>
      <w:r>
        <w:rPr>
          <w:b/>
          <w:bCs/>
          <w:u w:val="single"/>
          <w:lang w:val="el" w:eastAsia="el"/>
        </w:rPr>
        <w:t xml:space="preserve">ι τοκ τ </w:t>
      </w:r>
      <w:r>
        <w:rPr>
          <w:b/>
          <w:bCs/>
          <w:u w:val="single"/>
          <w:lang w:val="el" w:eastAsia="el"/>
        </w:rPr>
        <w:t xml:space="preserve">, ε ί ση μ λλε άν πό υ ρμ ο ξ ρθ φο ο ία ιχ η τ ή μ αι ο ό η ν ο ών ε δ ν σ ό ν ο πρ πο . </w:t>
      </w:r>
      <w:r>
        <w:rPr>
          <w:b/>
          <w:bCs/>
          <w:u w:val="single"/>
          <w:lang w:val="el" w:eastAsia="el"/>
        </w:rPr>
        <w:t>,</w:t>
      </w:r>
      <w:r>
        <w:rPr>
          <w:b/>
          <w:bCs/>
          <w:u w:val="single"/>
          <w:lang w:val="el" w:eastAsia="el"/>
        </w:rPr>
        <w:t xml:space="preserve"> ο ή ω ό έν ο α </w:t>
      </w:r>
      <w:r>
        <w:rPr>
          <w:b/>
          <w:bCs/>
          <w:u w:val="single"/>
          <w:lang w:val="el" w:eastAsia="el"/>
        </w:rPr>
        <w:t>ο ο ό</w:t>
      </w:r>
      <w:r>
        <w:rPr>
          <w:b/>
          <w:bCs/>
          <w:u w:val="single"/>
          <w:lang w:val="el" w:eastAsia="el"/>
        </w:rPr>
        <w:t xml:space="preserve"> τ ξ ρθ ο ό ε ι ο ν </w:t>
      </w:r>
      <w:r>
        <w:rPr>
          <w:b/>
          <w:bCs/>
          <w:u w:val="single"/>
          <w:lang w:val="el" w:eastAsia="el"/>
        </w:rPr>
        <w:t>σ ο α</w:t>
      </w:r>
      <w:r>
        <w:rPr>
          <w:b/>
          <w:bCs/>
          <w:u w:val="single"/>
          <w:lang w:val="el" w:eastAsia="el"/>
        </w:rPr>
        <w:t xml:space="preserve"> ό σ ο </w:t>
      </w:r>
      <w:r>
        <w:rPr>
          <w:b/>
          <w:bCs/>
          <w:u w:val="single"/>
          <w:lang w:val="el" w:eastAsia="el"/>
        </w:rPr>
        <w:t xml:space="preserve">χ ρηση α </w:t>
      </w:r>
      <w:r>
        <w:rPr>
          <w:b/>
          <w:bCs/>
          <w:u w:val="single"/>
          <w:lang w:val="el" w:eastAsia="el"/>
        </w:rPr>
        <w:t xml:space="preserve">αι ν </w:t>
      </w:r>
      <w:r>
        <w:rPr>
          <w:b/>
          <w:bCs/>
          <w:u w:val="single"/>
          <w:lang w:val="el" w:eastAsia="el"/>
        </w:rPr>
        <w:t>λλο ν ε</w:t>
      </w:r>
      <w:r>
        <w:rPr>
          <w:b/>
          <w:bCs/>
          <w:u w:val="single"/>
          <w:lang w:val="el" w:eastAsia="el"/>
        </w:rPr>
        <w:t xml:space="preserve"> ασ ιό ς, ως .χ υ ο αν ι </w:t>
      </w:r>
      <w:r>
        <w:rPr>
          <w:b/>
          <w:bCs/>
          <w:u w:val="single"/>
          <w:lang w:val="el" w:eastAsia="el"/>
        </w:rPr>
        <w:t>μ σ α</w:t>
      </w:r>
      <w:r>
        <w:rPr>
          <w:b/>
          <w:bCs/>
          <w:u w:val="single"/>
          <w:lang w:val="el" w:eastAsia="el"/>
        </w:rPr>
        <w:t xml:space="preserve"> ν (ε κατ ο ) </w:t>
      </w:r>
      <w:r>
        <w:rPr>
          <w:b/>
          <w:bCs/>
          <w:u w:val="single"/>
          <w:lang w:val="el" w:eastAsia="el"/>
        </w:rPr>
        <w:t xml:space="preserve">α α γ α </w:t>
      </w:r>
      <w:r>
        <w:rPr>
          <w:b/>
          <w:bCs/>
          <w:u w:val="single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ί ο , , ΄ αι ά ό πα ο ρε , , αι ν . αθ ρά έ </w:t>
      </w:r>
      <w:r>
        <w:rPr>
          <w:b/>
          <w:bCs/>
          <w:u w:val="single"/>
          <w:lang w:val="el" w:eastAsia="el"/>
        </w:rPr>
        <w:t>ε ς ν χ</w:t>
      </w:r>
      <w:r>
        <w:rPr>
          <w:b/>
          <w:bCs/>
          <w:u w:val="single"/>
          <w:lang w:val="el" w:eastAsia="el"/>
        </w:rPr>
        <w:t xml:space="preserve"> ι σ 1 0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ο ο η ο ρ πο α ι η τ μ β ρ ν ε ίρων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683"/>
        <w:gridCol w:w="86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ροι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ο βή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4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ρος μ κ ύ π ο υ : Χ 1 8 ε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ο </w:t>
      </w:r>
      <w:r>
        <w:rPr>
          <w:b/>
          <w:bCs/>
          <w:u w:val="single"/>
          <w:lang w:val="el" w:eastAsia="el"/>
        </w:rPr>
        <w:t>ος</w:t>
      </w:r>
      <w:r>
        <w:rPr>
          <w:b/>
          <w:bCs/>
          <w:u w:val="single"/>
          <w:lang w:val="el" w:eastAsia="el"/>
        </w:rPr>
        <w:t xml:space="preserve"> άν ί ο . ρ ο ο α ς ρυ ο υ ό ρό πο ο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u w:val="single"/>
          <w:lang w:val="el" w:eastAsia="el"/>
        </w:rPr>
        <w:t>θ ς α ρό π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. α ρά κέ δ ε ιρε ς α χ ι 9 ε ώ ο ο ί ρο πο ι ι η μ β ρ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134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ροι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.Π. ο βή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1 0 0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1 0 </w:t>
      </w:r>
      <w:r>
        <w:rPr>
          <w:b/>
          <w:bCs/>
          <w:u w:val="single"/>
          <w:lang w:val="el" w:eastAsia="el"/>
        </w:rPr>
        <w:t>Χ</w:t>
      </w:r>
      <w:r>
        <w:rPr>
          <w:b/>
          <w:bCs/>
          <w:u w:val="single"/>
          <w:lang w:val="el" w:eastAsia="el"/>
        </w:rPr>
        <w:t xml:space="preserve"> 6 0 </w:t>
      </w:r>
      <w:r>
        <w:rPr>
          <w:b/>
          <w:bCs/>
          <w:u w:val="single"/>
          <w:lang w:val="el" w:eastAsia="el"/>
        </w:rPr>
        <w:t>2</w:t>
      </w:r>
      <w:r>
        <w:rPr>
          <w:b/>
          <w:bCs/>
          <w:u w:val="single"/>
          <w:lang w:val="el" w:eastAsia="el"/>
        </w:rPr>
        <w:t xml:space="preserve"> = 1 5 </w:t>
      </w:r>
      <w:r>
        <w:rPr>
          <w:b/>
          <w:bCs/>
          <w:u w:val="single"/>
          <w:lang w:val="el" w:eastAsia="el"/>
        </w:rPr>
        <w:t>ύν</w:t>
      </w:r>
      <w:r>
        <w:rPr>
          <w:b/>
          <w:bCs/>
          <w:u w:val="single"/>
          <w:lang w:val="el" w:eastAsia="el"/>
        </w:rPr>
        <w:t xml:space="preserve"> 1 1 ε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δ ν ν α ο ο ο η ε α ν , ρέ ν ν γρ φ α ί κα Βλέ ε σ ο ίες γ Πί κα Ι ) τ ρώτ ο ρ αν ι ά» » φ ά ό ο λη ωμ ό π. ο ν ο ι αθ ων ε . ΄ αρ ρ ο 2 ν ό ο ο ε ε σ ρ ωση ατ λλε ά αξ ρο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ή ωσ , αρ πτ 5 ι ο υ α ο ών σ α ο ε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΄ Ρ Λ ΓΙ Η Ρ Σ Γ ΟΤΕΛ Μ ΣΗ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πί κα υ ροστέθηκε: α) ο κ.α. 041 για την αναγραφή του σχηματιζόμενου αφορολόγητου αποθεματικού, που ρο έ π ξ ρ ου 71 του ν. 3842/2 ε ο ο ών ι ων ε τεχνίας (οι ό ο ρο ο α δ δ ασ ες α ρμ ή ν Β ΠΟΛ 6 ο ο γ ή πό α ο γών Ο ο ν κα Παι ς ου Μάθ κα ρ ε ν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β)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ο κ.α. 530 για την αναγραφή των απαλλασσόμενων κερδών μέχρι 30.000 ευρώ, των ρ ν ο ς η πο λε στ ά υ ά ρ π ο τ ρξ α ιό ς λη ώσε κ έ τ ι ς (π ρ. 7 άρθ ο 6 τ Κ Φ Ε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ί α Ε «Ε ΣΟ ΗΜ ΙΝΗ</w:t>
      </w:r>
      <w:r>
        <w:rPr>
          <w:b/>
          <w:bCs/>
          <w:u w:val="single"/>
          <w:lang w:val="el" w:eastAsia="el"/>
        </w:rPr>
        <w:t>ί κα Ε΄ « Ο Μ Ο ΝΗ δ αι 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α)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στον υποπίνακα ΕΚΜΙΣΘΩΣΗ ΑΚΙΝΗΤΩΝ, ο κα υ ρο ε η ν γρα ή ο πό σ τ ό ρθ ο 2 τ Κ . αι σ υ ο κα ΕΚ Σ Ω Η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ο κα υ αθ ρό σό ρο ύ τ πό ο ά κα ρ π τ ε πό ε σθ ση φ ά ν ι ών ο ν </w:t>
      </w:r>
      <w:r>
        <w:rPr>
          <w:b/>
          <w:bCs/>
          <w:u w:val="single"/>
          <w:lang w:val="el" w:eastAsia="el"/>
        </w:rPr>
        <w:t xml:space="preserve">πό ν ε ο α α λλό μ τ ο ατ β σ ε μ σθ τ </w:t>
      </w:r>
      <w:r>
        <w:rPr>
          <w:b/>
          <w:bCs/>
          <w:u w:val="single"/>
          <w:lang w:val="el" w:eastAsia="el"/>
        </w:rPr>
        <w:t>α ΄ ΤΟΙ Ε Ρ Ν ΚΕΡ ΩΝ ΣΤΟ Ε Ρ ΜΕΛ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ό ν ίρων - μελών θ ε ε ο ό η ε ς. ό ο υ ί κα ΄ ρο Ο ν ων - μελών α ν γρά ε ν ι ό ρό πο ρυ ε ό ρυ ο κο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γρά τε τ ιδ ε ο / μ ο α σ η : ) ν ό πρ πο (Ν Π.), φυ ό π ό π ο ρυ μ (Ο.Μ. , ) υ ό ρό πο ρυ ο Ε.Μ.) αι υ ό ρό πο ο ν .τ 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 Ο ο ο ν ε δ ν ο ν λο ο ρυ υ ρό πα φ ί κα ο ν ε δ ν ν ο ο ων μ ών μ φ ε σ τ π κα ίση , ί κα , πα ε θ ε λλω ών ρο πων πό ο ί σέ ρα α ι η τ μ ο φ ο ο άμ ν ν ι η κή μ πό ιρε ο λλ ωση ν σ ρο ο ατ ξ ν ρι πό α μ ρ ε άβ ι τ μ πό λλη ε ο ν ί , λ ς ρα ί κα ν γρά 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ων / μ ών (μ ι τ ε ) πο έ πά ε ε η τ α α ό ε ι τ ρα ς κα ν γρά ο ι ί ων ών ο άρ ρη πό . κα υ αρ , </w:t>
      </w:r>
      <w:r>
        <w:rPr>
          <w:b/>
          <w:bCs/>
          <w:u w:val="single"/>
          <w:lang w:val="el" w:eastAsia="el"/>
        </w:rPr>
        <w:t>ι τ ι α σ σ αι έ α ατ σ</w:t>
      </w:r>
      <w:r>
        <w:rPr>
          <w:b/>
          <w:bCs/>
          <w:u w:val="single"/>
          <w:lang w:val="el" w:eastAsia="el"/>
        </w:rPr>
        <w:t xml:space="preserve"> ε </w:t>
      </w:r>
      <w:r>
        <w:rPr>
          <w:b/>
          <w:bCs/>
          <w:u w:val="single"/>
          <w:lang w:val="el" w:eastAsia="el"/>
        </w:rPr>
        <w:t xml:space="preserve">πα ό π κα </w:t>
      </w:r>
      <w:r>
        <w:rPr>
          <w:b/>
          <w:bCs/>
          <w:u w:val="single"/>
          <w:lang w:val="el" w:eastAsia="el"/>
        </w:rPr>
        <w:t xml:space="preserve">Μ Χ ΟΓΡ ΚΟ Δ ΙΟ Ι ΟΝΟΜ Κ Ν ΣΤΟΙ ΩΝ Ε3 </w:t>
      </w:r>
      <w:r>
        <w:rPr>
          <w:b/>
          <w:bCs/>
          <w:u w:val="single"/>
          <w:lang w:val="el" w:eastAsia="el"/>
        </w:rPr>
        <w:t>ατ ε ν αρ γρά ων ς ρ ο</w:t>
      </w:r>
      <w:r>
        <w:rPr>
          <w:b/>
          <w:bCs/>
          <w:u w:val="single"/>
          <w:lang w:val="el" w:eastAsia="el"/>
        </w:rPr>
        <w:t xml:space="preserve"> 2 </w:t>
      </w:r>
      <w:r>
        <w:rPr>
          <w:b/>
          <w:bCs/>
          <w:u w:val="single"/>
          <w:lang w:val="el" w:eastAsia="el"/>
        </w:rPr>
        <w:t>ο ο αν ρά ρα ο α ρθ Φ</w:t>
      </w:r>
      <w:r>
        <w:rPr>
          <w:b/>
          <w:bCs/>
          <w:u w:val="single"/>
          <w:lang w:val="el" w:eastAsia="el"/>
        </w:rPr>
        <w:t xml:space="preserve"> α πό 1 2 </w:t>
      </w:r>
      <w:r>
        <w:rPr>
          <w:b/>
          <w:bCs/>
          <w:u w:val="single"/>
          <w:lang w:val="el" w:eastAsia="el"/>
        </w:rPr>
        <w:t xml:space="preserve">αθ ρό σό ν ρχι ν αι ν ών αθ ς αι </w:t>
      </w:r>
      <w:r>
        <w:rPr>
          <w:b/>
          <w:bCs/>
          <w:u w:val="single"/>
          <w:lang w:val="el" w:eastAsia="el"/>
        </w:rPr>
        <w:t>ν ε λόγ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έ α β έ ε ρο ορ ε ι ιστ ά β αι Σ ρο ε ό π Φ Ε ο ο ό ν α ο σχ ε τ σ ωλο ρο τ σ τ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υ ί κα ΄ ο πα ε φ ά πα ν ο φ ν ο ρχι τ , αθ ατ ργή ν ξ ο ν ρο ορ σμ αθ ο τ ε , π ρέ ωσ ο μ » λ ο κο λό ο . τ ξ θ 2 ο ο αν ξ ρθ ων ς 2 Φ 25 , ά δ ασ υ χ ν υ ο λλό ν δ ώσε ν φ ο ο ί ς ε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ή ο ρξ ή ρο αν δ μ τ ρο ε ν ατ β ή ο ό ο ρ ο 3 2 9 αι μ τ δ ατ ξ τ 3 χ αν β ν ατ ο ς α ς ο ορ ο έ δ ο ά στον πίνακα Ι' του εντύπου Ε3, θα μεταφέρουν </w:t>
      </w:r>
      <w:r>
        <w:rPr>
          <w:b/>
          <w:bCs/>
          <w:u w:val="single"/>
          <w:lang w:val="el" w:eastAsia="el"/>
        </w:rPr>
        <w:t xml:space="preserve">μόνο τα δεδομένα των βιβλίων και </w:t>
      </w:r>
      <w:r>
        <w:rPr>
          <w:b/>
          <w:bCs/>
          <w:u w:val="single"/>
          <w:lang w:val="el" w:eastAsia="el"/>
        </w:rPr>
        <w:t>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Τέλος, για τις υπόψη διατάξεις του άρθρου 79 του ν. 3842/2010, αναφορικά με τον αυτοέλεγχο των υποβαλλόμενων δηλώσεων, εκδόθηκε η ΠΟΛ. 1191/17.12.2010 διαταγή.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τι ότ α : </w:t>
      </w:r>
      <w:r>
        <w:rPr>
          <w:b/>
          <w:bCs/>
          <w:u w:val="single"/>
          <w:lang w:val="el" w:eastAsia="el"/>
        </w:rPr>
        <w:t>χ ρήσε ς σ ς ε πορευ ή κ α ς ϊό</w:t>
      </w:r>
      <w:r>
        <w:rPr>
          <w:b/>
          <w:bCs/>
          <w:u w:val="single"/>
          <w:lang w:val="el" w:eastAsia="el"/>
        </w:rPr>
        <w:t>ι ή ώλη ε ν αι αρ γωγή ρο ν ρέ ε δηλώνουν ποσό ακαθάριστων εσόδων(</w:t>
      </w:r>
      <w:r>
        <w:rPr>
          <w:b/>
          <w:bCs/>
          <w:u w:val="single"/>
          <w:lang w:val="el" w:eastAsia="el"/>
        </w:rPr>
        <w:t>κ.α. 125</w:t>
      </w:r>
      <w:r>
        <w:rPr>
          <w:b/>
          <w:bCs/>
          <w:u w:val="single"/>
          <w:lang w:val="el" w:eastAsia="el"/>
        </w:rPr>
        <w:t>) τουλάχιστον ίσο ή μεγαλύτερο αυτού που ρο ύ τ πό ο λαπλα σ θ σμ ό ωλη ν (εμπορευμάτων ή προϊόντων)(</w:t>
      </w:r>
      <w:r>
        <w:rPr>
          <w:b/>
          <w:bCs/>
          <w:u w:val="single"/>
          <w:lang w:val="el" w:eastAsia="el"/>
        </w:rPr>
        <w:t>κ.α.121</w:t>
      </w:r>
      <w:r>
        <w:rPr>
          <w:b/>
          <w:bCs/>
          <w:u w:val="single"/>
          <w:lang w:val="el" w:eastAsia="el"/>
        </w:rPr>
        <w:t xml:space="preserve">) και των εξόδων και δαπανών, ε α ν ν άθ ε ί σ α ν πο ν ο ν λο ο </w:t>
      </w:r>
      <w:r>
        <w:rPr>
          <w:b/>
          <w:bCs/>
          <w:u w:val="single"/>
          <w:lang w:val="el" w:eastAsia="el"/>
        </w:rPr>
        <w:t>. 122</w:t>
      </w:r>
      <w:r>
        <w:rPr>
          <w:b/>
          <w:bCs/>
          <w:u w:val="single"/>
          <w:lang w:val="el" w:eastAsia="el"/>
        </w:rPr>
        <w:t>), με το συντελεστή αναγωγής(</w:t>
      </w:r>
      <w:r>
        <w:rPr>
          <w:b/>
          <w:bCs/>
          <w:u w:val="single"/>
          <w:lang w:val="el" w:eastAsia="el"/>
        </w:rPr>
        <w:t>κ.α. 101</w:t>
      </w:r>
      <w:r>
        <w:rPr>
          <w:b/>
          <w:bCs/>
          <w:u w:val="single"/>
          <w:lang w:val="el" w:eastAsia="el"/>
        </w:rPr>
        <w:t>) αυτού σε ακαθάριστα έσοδα. Ως συντελεστής ν γωγή αμ ν ε ο ρο ύ τ πό λάσ τ ρι ρι τ 10 αι α ο σ ρι ατ 10 ον ρο ε δ κό ε α ρο έ δ Μ Σ Κ Κ ). ε ε τ σ ο ρο έ ι η Σ Κ α μ ε ι ο ν Σ Κ Κ ου κα ο ο υ σ ρ ε ι ή ε ισσ Σ Κ , α μ ε θ ε ρο ύ τ π αί ε ν ι ώ αθ ρών ε δ ν ρο ύ α μ ή ν Σ Κ Κ α α κα ρ ν ν ν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κα ρ ν ε </w:t>
      </w:r>
      <w:r>
        <w:rPr>
          <w:b/>
          <w:bCs/>
          <w:u w:val="single"/>
          <w:lang w:val="el" w:eastAsia="el"/>
        </w:rPr>
        <w:t xml:space="preserve">ν τ δ χ πε όδ </w:t>
      </w:r>
      <w:r>
        <w:rPr>
          <w:b/>
          <w:bCs/>
          <w:u w:val="single"/>
          <w:lang w:val="el" w:eastAsia="el"/>
        </w:rPr>
        <w:t xml:space="preserve">ό ατ </w:t>
      </w:r>
      <w:r>
        <w:rPr>
          <w:b/>
          <w:bCs/>
          <w:u w:val="single"/>
          <w:lang w:val="el" w:eastAsia="el"/>
        </w:rPr>
        <w:t>ο ο ι ν γω</w:t>
      </w:r>
      <w:r>
        <w:rPr>
          <w:b/>
          <w:bCs/>
          <w:u w:val="single"/>
          <w:lang w:val="el" w:eastAsia="el"/>
        </w:rPr>
        <w:t xml:space="preserve">γή ρο ύ τ αδ ό ριθ ε ισσ α π </w:t>
      </w:r>
      <w:r>
        <w:rPr>
          <w:b/>
          <w:bCs/>
          <w:u w:val="single"/>
          <w:lang w:val="el" w:eastAsia="el"/>
        </w:rPr>
        <w:t>έ αδ ά ηφ α υ</w:t>
      </w:r>
      <w:r>
        <w:rPr>
          <w:b/>
          <w:bCs/>
          <w:u w:val="single"/>
          <w:lang w:val="el" w:eastAsia="el"/>
        </w:rPr>
        <w:t xml:space="preserve"> ( .χ ε ν γωγή 2 π </w:t>
      </w:r>
      <w:r>
        <w:rPr>
          <w:b/>
          <w:bCs/>
          <w:u w:val="single"/>
          <w:lang w:val="el" w:eastAsia="el"/>
        </w:rPr>
        <w:t>σ 1 2 ).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ρήσε ς ιγ π οχ ς υπ ε</w:t>
      </w:r>
      <w:r>
        <w:rPr>
          <w:b/>
          <w:bCs/>
          <w:u w:val="single"/>
          <w:lang w:val="el" w:eastAsia="el"/>
        </w:rPr>
        <w:t>ι ι ώ α ο η ρέ ε ών ο κα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εσόδων(</w:t>
      </w:r>
      <w:r>
        <w:rPr>
          <w:b/>
          <w:bCs/>
          <w:u w:val="single"/>
          <w:lang w:val="el" w:eastAsia="el"/>
        </w:rPr>
        <w:t>κ.α. 105</w:t>
      </w:r>
      <w:r>
        <w:rPr>
          <w:b/>
          <w:bCs/>
          <w:u w:val="single"/>
          <w:lang w:val="el" w:eastAsia="el"/>
        </w:rPr>
        <w:t>) τουλάχιστον ίσο ή μεγαλύτερο αυτού που προκύπτει από τον ο λαπλα σ θ ο τ ν ό ν αι πα ν ε ι α ν ν κάθε περίπτωση και των αποσβέσεων που αναλογούν(</w:t>
      </w:r>
      <w:r>
        <w:rPr>
          <w:b/>
          <w:bCs/>
          <w:u w:val="single"/>
          <w:lang w:val="el" w:eastAsia="el"/>
        </w:rPr>
        <w:t>κ.α. 102</w:t>
      </w:r>
      <w:r>
        <w:rPr>
          <w:b/>
          <w:bCs/>
          <w:u w:val="single"/>
          <w:lang w:val="el" w:eastAsia="el"/>
        </w:rPr>
        <w:t>), με το συντελεστή αναγωγής αυτού σε ακαθάριστα έσοδα. Ως συντελεστής αναγωγής(</w:t>
      </w:r>
      <w:r>
        <w:rPr>
          <w:b/>
          <w:bCs/>
          <w:u w:val="single"/>
          <w:lang w:val="el" w:eastAsia="el"/>
        </w:rPr>
        <w:t>κ.α. 104</w:t>
      </w:r>
      <w:r>
        <w:rPr>
          <w:b/>
          <w:bCs/>
          <w:u w:val="single"/>
          <w:lang w:val="el" w:eastAsia="el"/>
        </w:rPr>
        <w:t xml:space="preserve">) λαμβάνεται ο ε ρο ύ τ πό λάσ τ ο ι ριθ ατ 10 α αρ σ ρ τ ρο ε δ ε α ρ έ δ Μ Σ Κ Κ ). ε τ ρο έ ε ι η Σ Κ α μ ε ι ο ν Σ Κ Κ κα ο υ σ . ρο ε ε ους του ενός Μ.Σ Κ Κ , </w:t>
      </w:r>
      <w:r>
        <w:rPr>
          <w:b/>
          <w:bCs/>
          <w:u w:val="single"/>
          <w:lang w:val="el" w:eastAsia="el"/>
        </w:rPr>
        <w:t>α μ ε ι</w:t>
      </w:r>
      <w:r>
        <w:rPr>
          <w:b/>
          <w:bCs/>
          <w:u w:val="single"/>
          <w:lang w:val="el" w:eastAsia="el"/>
        </w:rPr>
        <w:t xml:space="preserve"> θ ε ο ρο τ πό </w:t>
      </w:r>
      <w:r>
        <w:rPr>
          <w:b/>
          <w:bCs/>
          <w:u w:val="single"/>
          <w:lang w:val="el" w:eastAsia="el"/>
        </w:rPr>
        <w:t xml:space="preserve">ι ών αθ ρών </w:t>
      </w:r>
      <w:r>
        <w:rPr>
          <w:b/>
          <w:bCs/>
          <w:u w:val="single"/>
          <w:lang w:val="el" w:eastAsia="el"/>
        </w:rPr>
        <w:t xml:space="preserve">ε δ ν ο ρο ύ α μ ή ν Σ Κ Κ ατ </w:t>
      </w:r>
      <w:r>
        <w:rPr>
          <w:b/>
          <w:bCs/>
          <w:u w:val="single"/>
          <w:lang w:val="el" w:eastAsia="el"/>
        </w:rPr>
        <w:t>ατ ο ία κα ρ</w:t>
      </w:r>
      <w:r>
        <w:rPr>
          <w:b/>
          <w:bCs/>
          <w:u w:val="single"/>
          <w:lang w:val="el" w:eastAsia="el"/>
        </w:rPr>
        <w:t xml:space="preserve"> ν ν ν ι ών κα ρισ ν ν </w:t>
      </w:r>
      <w:r>
        <w:rPr>
          <w:b/>
          <w:bCs/>
          <w:u w:val="single"/>
          <w:lang w:val="el" w:eastAsia="el"/>
        </w:rPr>
        <w:t>χ πε όδ αδ α ρ</w:t>
      </w:r>
      <w:r>
        <w:rPr>
          <w:b/>
          <w:bCs/>
          <w:u w:val="single"/>
          <w:lang w:val="el" w:eastAsia="el"/>
        </w:rPr>
        <w:t xml:space="preserve"> ώς ρο η ν ρο ε αχ </w:t>
      </w:r>
      <w:r>
        <w:rPr>
          <w:b/>
          <w:bCs/>
          <w:u w:val="single"/>
          <w:lang w:val="el" w:eastAsia="el"/>
        </w:rPr>
        <w:t>υ ε χ ρ ε</w:t>
      </w:r>
      <w:r>
        <w:rPr>
          <w:b/>
          <w:bCs/>
          <w:u w:val="single"/>
          <w:lang w:val="el" w:eastAsia="el"/>
        </w:rPr>
        <w:t xml:space="preserve"> ών ο κα ρ ν ν ο ρο τ </w:t>
      </w:r>
      <w:r>
        <w:rPr>
          <w:b/>
          <w:bCs/>
          <w:u w:val="single"/>
          <w:lang w:val="el" w:eastAsia="el"/>
        </w:rPr>
        <w:t>ως αι</w:t>
      </w:r>
      <w:r>
        <w:rPr>
          <w:b/>
          <w:bCs/>
          <w:u w:val="single"/>
          <w:lang w:val="el" w:eastAsia="el"/>
        </w:rPr>
        <w:t xml:space="preserve"> ή ώλη ε τ ν αι αρ γωγή </w:t>
      </w:r>
      <w:r>
        <w:rPr>
          <w:b/>
          <w:bCs/>
          <w:u w:val="single"/>
          <w:lang w:val="el" w:eastAsia="el"/>
        </w:rPr>
        <w:t>ρο όν ν ο ς</w:t>
      </w:r>
      <w:r>
        <w:rPr>
          <w:b/>
          <w:bCs/>
          <w:u w:val="single"/>
          <w:lang w:val="el" w:eastAsia="el"/>
        </w:rPr>
        <w:t xml:space="preserve"> ν φ ο ρο ο ε τ σ ’ </w:t>
      </w:r>
      <w:r>
        <w:rPr>
          <w:b/>
          <w:bCs/>
          <w:u w:val="single"/>
          <w:lang w:val="el" w:eastAsia="el"/>
        </w:rPr>
        <w:t>ι ή ώλη</w:t>
      </w:r>
      <w:r>
        <w:rPr>
          <w:b/>
          <w:bCs/>
          <w:u w:val="single"/>
          <w:lang w:val="el" w:eastAsia="el"/>
        </w:rPr>
        <w:t xml:space="preserve"> ο ε τ ν α αρ γωγή ρο ά ο </w:t>
      </w:r>
      <w:r>
        <w:rPr>
          <w:b/>
          <w:bCs/>
          <w:u w:val="single"/>
          <w:lang w:val="el" w:eastAsia="el"/>
        </w:rPr>
        <w:t xml:space="preserve">αι π ν αθ </w:t>
      </w:r>
      <w:r>
        <w:rPr>
          <w:b/>
          <w:bCs/>
          <w:u w:val="single"/>
          <w:lang w:val="el" w:eastAsia="el"/>
        </w:rPr>
        <w:t xml:space="preserve">ς αι π , ν λο α αι στην προ ε </w:t>
      </w:r>
      <w:r>
        <w:rPr>
          <w:b/>
          <w:bCs/>
          <w:u w:val="single"/>
          <w:lang w:val="el" w:eastAsia="el"/>
        </w:rPr>
        <w:t xml:space="preserve">ε ί ση </w:t>
      </w:r>
      <w:r>
        <w:rPr>
          <w:b/>
          <w:bCs/>
          <w:u w:val="single"/>
          <w:lang w:val="el" w:eastAsia="el"/>
        </w:rPr>
        <w:t xml:space="preserve">κ χ ρήσε ς σ πορευ ά α ς οϊόν οχ ς υπ ρε </w:t>
      </w:r>
      <w:r>
        <w:rPr>
          <w:b/>
          <w:bCs/>
          <w:u w:val="single"/>
          <w:lang w:val="el" w:eastAsia="el"/>
        </w:rPr>
        <w:t>ι τ ι</w:t>
      </w:r>
      <w:r>
        <w:rPr>
          <w:b/>
          <w:bCs/>
          <w:u w:val="single"/>
          <w:lang w:val="el" w:eastAsia="el"/>
        </w:rPr>
        <w:t xml:space="preserve"> ώλη ε τ ν αι αρ γωγή ρο όν ν αι αρ </w:t>
      </w:r>
      <w:r>
        <w:rPr>
          <w:b/>
          <w:bCs/>
          <w:u w:val="single"/>
          <w:lang w:val="el" w:eastAsia="el"/>
        </w:rPr>
        <w:t>η ε ν ρέ ε α</w:t>
      </w:r>
      <w:r>
        <w:rPr>
          <w:b/>
          <w:bCs/>
          <w:u w:val="single"/>
          <w:lang w:val="el" w:eastAsia="el"/>
        </w:rPr>
        <w:t xml:space="preserve"> ών ο κα ρ ν ν άχ στ </w:t>
      </w:r>
      <w:r>
        <w:rPr>
          <w:b/>
          <w:bCs/>
          <w:u w:val="single"/>
          <w:lang w:val="el" w:eastAsia="el"/>
        </w:rPr>
        <w:t>αλύ θ</w:t>
      </w:r>
      <w:r>
        <w:rPr>
          <w:b/>
          <w:bCs/>
          <w:u w:val="single"/>
          <w:lang w:val="el" w:eastAsia="el"/>
        </w:rPr>
        <w:t xml:space="preserve"> τ ν κα ι ν ν ο ρο ο α </w:t>
      </w:r>
      <w:r>
        <w:rPr>
          <w:b/>
          <w:bCs/>
          <w:u w:val="single"/>
          <w:lang w:val="el" w:eastAsia="el"/>
        </w:rPr>
        <w:t>ατ ο ία ασ</w:t>
      </w:r>
      <w:r>
        <w:rPr>
          <w:b/>
          <w:bCs/>
          <w:u w:val="single"/>
          <w:lang w:val="el" w:eastAsia="el"/>
        </w:rPr>
        <w:t xml:space="preserve"> ς ων ι ό ρ ο ο ε τ σ </w:t>
      </w:r>
      <w:r>
        <w:rPr>
          <w:b/>
          <w:bCs/>
          <w:u w:val="single"/>
          <w:lang w:val="el" w:eastAsia="el"/>
        </w:rPr>
        <w:t>’ αι , με</w:t>
      </w:r>
      <w:r>
        <w:rPr>
          <w:b/>
          <w:bCs/>
          <w:u w:val="single"/>
          <w:lang w:val="el" w:eastAsia="el"/>
        </w:rPr>
        <w:t xml:space="preserve"> ν ο ν πα ί α ν λο α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u w:val="single"/>
          <w:lang w:val="el" w:eastAsia="el"/>
        </w:rPr>
        <w:t xml:space="preserve"> ν κα ρι ν νκάθ α ιό ς ο ακαθάριστων εσόδων της διαχειριστικής περιόδου από όλες τις δραστηριότητες. </w:t>
      </w:r>
      <w:r>
        <w:rPr>
          <w:b/>
          <w:bCs/>
          <w:u w:val="single"/>
          <w:lang w:val="el" w:eastAsia="el"/>
        </w:rPr>
        <w:t>ιγ ε θ οι α ε</w:t>
      </w:r>
      <w:r>
        <w:rPr>
          <w:b/>
          <w:bCs/>
          <w:u w:val="single"/>
          <w:lang w:val="el" w:eastAsia="el"/>
        </w:rPr>
        <w:t>ι μ ώς αγγ μ ες έ ε ών ο κα ρ ν εσόδων(</w:t>
      </w:r>
      <w:r>
        <w:rPr>
          <w:b/>
          <w:bCs/>
          <w:u w:val="single"/>
          <w:lang w:val="el" w:eastAsia="el"/>
        </w:rPr>
        <w:t>κ.α.115</w:t>
      </w:r>
      <w:r>
        <w:rPr>
          <w:b/>
          <w:bCs/>
          <w:u w:val="single"/>
          <w:lang w:val="el" w:eastAsia="el"/>
        </w:rPr>
        <w:t xml:space="preserve">) τουλάχιστον ίσο ή μεγαλύτερο αυτού που προκύπτει με τη διαδικασία ο ρο ε ι ή μ ώ αρ η ε αδ ρέ ε ών ο κα ρισ ν ν άχ αλύ ο υ ρο ύ τ π ο λαπλα σ θ ο σμ ν ό αι πα ν ε α ν ν άθ ε ί ση αι ν πο ο λο ο </w:t>
      </w:r>
      <w:r>
        <w:rPr>
          <w:b/>
          <w:b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112</w:t>
      </w:r>
      <w:r>
        <w:rPr>
          <w:b/>
          <w:bCs/>
          <w:u w:val="single"/>
          <w:lang w:val="el" w:eastAsia="el"/>
        </w:rPr>
        <w:t>), με το συντελεστή αναγωγής(</w:t>
      </w:r>
      <w:r>
        <w:rPr>
          <w:b/>
          <w:bCs/>
          <w:u w:val="single"/>
          <w:lang w:val="el" w:eastAsia="el"/>
        </w:rPr>
        <w:t>κ.α. 114</w:t>
      </w:r>
      <w:r>
        <w:rPr>
          <w:b/>
          <w:bCs/>
          <w:u w:val="single"/>
          <w:lang w:val="el" w:eastAsia="el"/>
        </w:rPr>
        <w:t>) αυτού σε ακαθάριστα έσοδα. Ως συντελεστής ν γωγή αμ ν ι ε ο ρο ύ τ π λάσ τ ρι ρι τ 10 αι α ο σ ρι ατ 10 ον ρο ε ε αθ ρών μ ν ε ε ί τ ο ρο έ α ε γγε μ α ε θ ρών ν Ε.1 ΠΟΛ μ ε ο ν ε ν αθ ρών μ ν (</w:t>
      </w:r>
      <w:r>
        <w:rPr>
          <w:b/>
          <w:bCs/>
          <w:u w:val="single"/>
          <w:lang w:val="el" w:eastAsia="el"/>
        </w:rPr>
        <w:t>47,75%</w:t>
      </w:r>
      <w:r>
        <w:rPr>
          <w:b/>
          <w:bCs/>
          <w:u w:val="single"/>
          <w:lang w:val="el" w:eastAsia="el"/>
        </w:rPr>
        <w:t>). ρο ε μέ ι ο αγγε μ ε ι ο ε αθ ρών μ ν ρμ ε θ ό ε ο ρο τ πό ν ι ν αθ ρών ε δ ν ο ρο ύ α μ ή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ν αθ ρών μ ν ατ α ο ί κα ρ ν ν ν ι ών </w:t>
      </w:r>
      <w:r>
        <w:rPr>
          <w:b/>
          <w:bCs/>
          <w:u w:val="single"/>
          <w:lang w:val="el" w:eastAsia="el"/>
        </w:rPr>
        <w:t>κα ρ ν ε ν τ δ χ πε όδ ο ς ν φ ο ι ιο άν ε ί ση ι ρή ώ</w:t>
      </w:r>
      <w:r>
        <w:rPr>
          <w:b/>
          <w:bCs/>
          <w:u w:val="single"/>
          <w:lang w:val="el" w:eastAsia="el"/>
        </w:rPr>
        <w:t xml:space="preserve">αρ η ν ο αι πά αθ ς αι πο </w:t>
      </w:r>
      <w:r>
        <w:rPr>
          <w:b/>
          <w:bCs/>
          <w:u w:val="single"/>
          <w:lang w:val="el" w:eastAsia="el"/>
        </w:rPr>
        <w:t xml:space="preserve">ς </w:t>
      </w:r>
      <w:r>
        <w:rPr>
          <w:b/>
          <w:bCs/>
          <w:u w:val="single"/>
          <w:lang w:val="el" w:eastAsia="el"/>
        </w:rPr>
        <w:t xml:space="preserve">α λο α αι ρο ε πε ση </w:t>
      </w:r>
      <w:r>
        <w:rPr>
          <w:b/>
          <w:bCs/>
          <w:u w:val="single"/>
          <w:lang w:val="el" w:eastAsia="el"/>
        </w:rPr>
        <w:t>θ οι α ε ε ά λη ησ</w:t>
      </w:r>
      <w:r>
        <w:rPr>
          <w:b/>
          <w:bCs/>
          <w:u w:val="single"/>
          <w:lang w:val="el" w:eastAsia="el"/>
        </w:rPr>
        <w:t>η εμ</w:t>
      </w:r>
      <w:r>
        <w:rPr>
          <w:b/>
          <w:bCs/>
          <w:u w:val="single"/>
          <w:lang w:val="el" w:eastAsia="el"/>
        </w:rPr>
        <w:t>πορι ής α ριότ τ σ ς ε πορευ ά ή κ α ς π οϊόν ή κ οχ ς υπ ρε</w:t>
      </w:r>
      <w:r>
        <w:rPr>
          <w:b/>
          <w:bCs/>
          <w:u w:val="single"/>
          <w:lang w:val="el" w:eastAsia="el"/>
        </w:rPr>
        <w:t>σιών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ε ο αγγε μ τ ο αρ λλ α σ ο αι ο ι ασ ώλη ε ν αι αρ γωγή ρο όν ν αι αρ η ε ν ρέ ε ών ο κα ρ ν ν άχ στ αλύ υ ο ρο ύ τ πό ο κα ρ ν ν ο ρο ο ατ ατ ο ία α ιό ς ων ι ρ ε σε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’ αι , α ε ση α ν λο η α μ ή ν ί ο ι ρο ο ε ί ση γ’ σ ά ε ιμε ν κ ν δ πα </w:t>
      </w:r>
      <w:r>
        <w:rPr>
          <w:b/>
          <w:bCs/>
          <w:u w:val="single"/>
          <w:lang w:val="el" w:eastAsia="el"/>
        </w:rPr>
        <w:t xml:space="preserve">α α κ δ υ μ στο τοέ </w:t>
      </w:r>
      <w:r>
        <w:rPr>
          <w:b/>
          <w:bCs/>
          <w:u w:val="single"/>
          <w:lang w:val="el" w:eastAsia="el"/>
        </w:rPr>
        <w:t>κα ρ ως ρο ύ αρ πά ε ι τ σε ο λαπλα σ Σ Κ Κ ο ν Σ Κ Κ θ ό . Κ ατ ε ί ση κ 1 1 ρο ύ ου α ρά έ υ έ χ κ . έ κρ ι μ τ λο ιστ ά α ρά κ βάσε ν δ τ ξ Φ ι ν β ί ν Β Σ κ α ι ώς ι ο αλύ α ρο ο ό η κ ρο ε υ φ θ αν δ ώσ φ ο ε τ (έ α κ ι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έ δ ά ι ο ι ρ ο ο ό η αλύ α π κρ ι κων Σ και Ι ) α πρ ρ ο μ τ ο π κα Ζ΄.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</w:t>
      </w:r>
      <w:r>
        <w:rPr>
          <w:b/>
          <w:bCs/>
          <w:u w:val="single"/>
          <w:lang w:val="el" w:eastAsia="el"/>
        </w:rPr>
        <w:t>α α γ α</w:t>
      </w:r>
      <w:r>
        <w:rPr>
          <w:b/>
          <w:bCs/>
          <w:u w:val="single"/>
          <w:lang w:val="el" w:eastAsia="el"/>
        </w:rPr>
        <w:t>. , ο σ ε τ μ τ ε γωγή ν α ι ών ε τ ν κα τ λ ν ή ώλη α ν (Μ Σ Κ Κ , κα τ ε κα ο ί ς Β Σ , κ τ δ χ ή π ίο 1 1 2 πα ο ζε κ ο δ σ ν ο ν β ν κα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αθ ρ 0 Κ ωλη ν ο τ ν 0 0 ο α πά (π ι α ν ν κα τ ν α ο ν πο α λο ο 0 ί κα Ι Ε σ λη ών ς ε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 1 0 : 1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0 1 0 1 1 1 1 : 0 0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, ο ε λλε φ ο έ ν γλωσ ν ( Σ Κ Κ 3 αι β κα ο ί ς Κ Σ , κα χ ρι ή πε οδ 1 1 2 αρ ζ τ κό ο σ τ τ ο ν β ί ν κα σ ν αθ ρ 0 0 ο α πά (π ι α ν ν κα τ ν α ο ν πο α λο ο 0 1 0 : 1 : 0 0 1 3 1 1 0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ε αρ γρά ο ρ ο υ ή ε πό ο ο ό η ν ο ών ι ρή ν ο α ο ο ο ο ο ο ι λογ ά ί ν κα ρ στ ν ν ι ο πο α ό 1 2 κα π κα ΙΓ΄ ε ο Ε ατ ξ αρ γρά ων ς ρ ο 2 λλα ε ό ο ρο ν ε δ ν ν ι ρ ν ρθ ο Φ Ε α δι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με τ α τοκ ν τ δ μ σ χ ήσ ς (Τ ) </w:t>
      </w:r>
      <w:r>
        <w:rPr>
          <w:b/>
          <w:bCs/>
          <w:u w:val="single"/>
          <w:lang w:val="el" w:eastAsia="el"/>
        </w:rPr>
        <w:t>ι λλε υ 2 ι ο ορ ο αθ ρά δ ο ι ά σ ο β αι α Β Σ , αδ ε έ ξ ο ο ς τ . ι ρώτ ς μ χ ή ε ιό α απά ι ρή ο ο ο μ ρ ο αθ ρο , ρο υ η ατ ο α ς ε ο δ α ν λο α ε μ λλ Ι δ σ μ ρ ο ο ρο ύ τ ρο ύ η υ ν ι ι ο α ό λη άτ π κ ες δ 20 ατ ο ατ α α 10 ) αι ια α ό τ π ι δ 50 ατ ο ατ ο ν α 30 ). ι γαζ ξ Ι μ ρτά ο ν ι ατ ε κ ώ 5 . υ ιο ί ο α ν λο α χ ό ε μ λλ τ α ι ο ς μ ρ έ δ ρώ α ο ν γρά ο ι .α κα ο α θ ρά δ α ο ρο ύ τ ο ι αι ν γρά ο ι .α κα δ θ ο ο κα μ έ ο ι σ .α πί κα ο Ε ) χ ρήσε ς με σ ς ε βα κ λ ρε ε σ ΚΤΕΛ ή υ ό 1 2 α ρ ο αθ ρά έ ο ι ά σ ο β αι α Β Σ , αδ ε έ ξ ο ο ί ς σο α ο ς ατ ργ τ ι ο ό η μ τ τ υ . ο ς ρο ισμ ν ε δ ν ρο ο ί ε ο ιστ ά ι λη ών ι ν κε Τ ι ο ρο ι ο Β κα ς βι Κ Σ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ρήσε ς με σ ς φ ρτ γ τοκ τ δ μ α χ ήσ ς </w:t>
      </w:r>
      <w:r>
        <w:rPr>
          <w:b/>
          <w:bCs/>
          <w:u w:val="single"/>
          <w:lang w:val="el" w:eastAsia="el"/>
        </w:rPr>
        <w:t>ή υ πό 1 2 α ρο ο αθ ά έ ο ι ά σ ο β αι α Β Σ , αδ ε έ ο ο ο ί ς τ α ο ς ατ ργε ι ι ς υ ο ό η ου ό ο α β λο ν λο α φέ ιμο τ ι ό οκτ ι ο α ε τ ο ο ο τ υ ση ο ς ρο ο ι ν ε δ ν ί ο ά αι λη ών ι ί κε α ο ρ ε ρή ο ο ατ ο ς β Β . .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χ ρήσε ς με σ ς ικι ό ε α α α ε ισμ υ</w:t>
        </w:r>
      </w:hyperlink>
      <w:r>
        <w:rPr>
          <w:b/>
          <w:bCs/>
          <w:u w:val="single"/>
          <w:lang w:val="el" w:eastAsia="el"/>
        </w:rPr>
        <w:t xml:space="preserve"> με ο έ ι ά α </w:t>
      </w:r>
      <w:r>
        <w:rPr>
          <w:b/>
          <w:bCs/>
          <w:u w:val="single"/>
          <w:lang w:val="el" w:eastAsia="el"/>
        </w:rPr>
        <w:t>ι ρή υ πό 7 2 α ρο ορ αθ ρά έ δ ο ι ά σ ο β αι α Β Σ , αδ ε έ ξ ο ο ί ς . ς ατ ργ τ ό 7 2 α ό ο ο η ν ι ν υ ν α π ο ή α β λλό ο φ ι ρώτ ς μ χ ιστι ε ιό αρ πά ι ο ο ο ατ ή ατ ου τ πο ή ό ο ά η τ ο ο ο έ σ υ σχ ΠΟΛ 1 2 1 2 δ τ γή ς),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ς ρο ι ν ε δ ν ί ιστ ά ι ο ά δ χ πε όδ 2 κα λ ών ι ο π κε Σ κα Ζ ε ο Ε προ ε γ π ο Β κα ς βι τ Β Σ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χ ρήσε ς με σ ς κατα η κ κ ( ping </w:t>
      </w:r>
      <w:r>
        <w:rPr>
          <w:b/>
          <w:bCs/>
          <w:u w:val="single"/>
          <w:lang w:val="el" w:eastAsia="el"/>
        </w:rPr>
        <w:t>ι ή υ πό 1 2 α ο ο ο ι ο α αι Β . αδ έ τ ε ο ο ί ς σο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ς ατ ργε ι ό ο ο ό η ν ν υ ν α πο ο ή κα λλό ο ε φ ο ς ρο ι ν ε δ ν ί ά αι λη ών ι ί κε α ο ρ ε ρή ο ο ατ ο ς β Β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χ ρήσε ς κλ στι ά α π α κλ στι ά α π τ σε κ ν τ λ κ α ρ </w:t>
      </w:r>
      <w:r>
        <w:rPr>
          <w:b/>
          <w:bCs/>
          <w:u w:val="single"/>
          <w:lang w:val="el" w:eastAsia="el"/>
        </w:rPr>
        <w:t>ή υ πό α ο ορ ο αθ ρά δ ο ι ά ο α Β . χ ε ιό αν β ί α ατ ο ς, ο ό ο ρέ ε ατ β η ων α ξ ο ν ι λλα ή ατ ο ίας ν β ί ε ιο ισθ δ α ι ε τ γία η ή αν β τ ο ίας. ό ν γρά ε .α κα Σ τ ε ο α ηφ ε α καθ ρ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ωση φ ο ίας ε τ . ο ς ρο ο ι ν ε δ ν ο άσ π 1 2 ς 1 2 ί ι ο ά α η ών ι κε Τ α ο ( πρ μέ γ ι ρή π Β κα ο ς Β . . υ ε ν αρ π ν ών β ών ί κα ο αρ ν ε ο φ Χ Τ Ι) α ι ο 1 6 2 ι ί κα Σ ρο ε ηφ ό ό ο χ ή ε ι π 2 ς πο λε ά πλα ω λι ν ωλη ν κα ι ν ωλη ν σ κ λα έ γο έ . ι πό ιο άν ι ή ατ ο ό χ ε ι ο ο ο ή αν μ ρ ο σο ατ β λλό ατ πο ο ή ο ό ατ ε ση ν α α Σ , ά υ ε ι ν γρα ο ι λη ο ο ι κ ο ε ο ο ο ο ς ο ότ ά χ ή ε ο πρ ορ στ ε λ ι ό α ο σ βι ν κα σ ν τ Κ Β Σ , πρ ε α ο ι α αν στ πί κε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ατ ξ αρ γρά ο ρθ ο σ ι ο ι ό ρ ν ε δ ν πό 7 α , ιτ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πα λάσ ν πό η β ί ν Β Σ ο ν β ατ ο βι ο γο ών αι ρα β ία ατ ο ίας .χ ράκ ε ρα ών αχ αι πα ν ν (ΠΡΟΠΟ, Λ σ φ , ε ώλε κ.λ τ τ σ υ ι ο ό σ ο ο ν ο ν β α ίας ) ν γο ών λ ών ι υ κα σ τ πί κα Σ τ ε ο Ε κα σ υ ο κα α τ ί κα Τ α πά ο ο ο ό σ ν γρα ο δα ο ο λ ο κο ό ο α ε ση ο αχ ξ ρ ο 3 2 αυ ν γρα ο ί κα ο κω 1 ι ό ο ο ό σ ο ν ατ ο ίας, ρο ο ι έ ρ ύ τ πό λή ωση κα Τ α ο ν ε δ ν ο ρο ύ πό β ατ ο ίας ό ε η β ί ν αι πό β τ ο ίας έ ι σ κωδ </w:t>
      </w:r>
      <w:r>
        <w:rPr>
          <w:b/>
          <w:bCs/>
          <w:u w:val="single"/>
          <w:lang w:val="el" w:eastAsia="el"/>
        </w:rPr>
        <w:t>ια ώ ρά ς α μ ρώ α ρολ γι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ό φ ς </w:t>
      </w:r>
      <w:r>
        <w:rPr>
          <w:b/>
          <w:bCs/>
          <w:u w:val="single"/>
          <w:lang w:val="el" w:eastAsia="el"/>
        </w:rPr>
        <w:t>ων ρθ ο 3 2 ο α ε ι α ν κα ο ο ο ν μ ωσ ατ α ο ία πα ν ί κα ο ν ό ων ο πο ί κα ο ν γρά ο ι ρ ν ι ν ε ν αι ριθ ν πα ο α ί κα ο ι μ ν ι ι η μ υ κά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 ΟΧ</w:t>
      </w:r>
      <w:r>
        <w:rPr>
          <w:b/>
          <w:bCs/>
          <w:u w:val="single"/>
          <w:lang w:val="el" w:eastAsia="el"/>
        </w:rPr>
        <w:t xml:space="preserve">ο ο ρο τ ό ί κα ο ο ή ν μ φ ση φ ε : ι τ έ χ ή αι ό ε αρ ρ. ρθ Φ Ε ο ί α ς Β Σ ν λο α ασ , </w:t>
      </w:r>
      <w:r>
        <w:rPr>
          <w:b/>
          <w:bCs/>
          <w:u w:val="single"/>
          <w:lang w:val="el" w:eastAsia="el"/>
        </w:rPr>
        <w:t xml:space="preserve">ύ α </w:t>
      </w:r>
      <w:r>
        <w:rPr>
          <w:b/>
          <w:bCs/>
          <w:u w:val="single"/>
          <w:lang w:val="el" w:eastAsia="el"/>
        </w:rPr>
        <w:t xml:space="preserve">ο κα </w:t>
      </w:r>
      <w:r>
        <w:rPr>
          <w:b/>
          <w:bCs/>
          <w:u w:val="single"/>
          <w:lang w:val="el" w:eastAsia="el"/>
        </w:rPr>
        <w:t xml:space="preserve">΄ </w:t>
      </w:r>
      <w:r>
        <w:rPr>
          <w:b/>
          <w:bCs/>
          <w:u w:val="single"/>
          <w:lang w:val="el" w:eastAsia="el"/>
        </w:rPr>
        <w:t xml:space="preserve">ί κα </w:t>
      </w:r>
      <w:r>
        <w:rPr>
          <w:b/>
          <w:bCs/>
          <w:u w:val="single"/>
          <w:lang w:val="el" w:eastAsia="el"/>
        </w:rPr>
        <w:t xml:space="preserve">Τ΄ </w:t>
      </w:r>
      <w:r>
        <w:rPr>
          <w:b/>
          <w:bCs/>
          <w:u w:val="single"/>
          <w:lang w:val="el" w:eastAsia="el"/>
        </w:rPr>
        <w:t xml:space="preserve">ίδας </w:t>
      </w:r>
      <w:r>
        <w:rPr>
          <w:b/>
          <w:bCs/>
          <w:u w:val="single"/>
          <w:lang w:val="el" w:eastAsia="el"/>
        </w:rPr>
        <w:t xml:space="preserve">που Ε </w:t>
      </w:r>
      <w:r>
        <w:rPr>
          <w:b/>
          <w:bCs/>
          <w:u w:val="single"/>
          <w:lang w:val="el" w:eastAsia="el"/>
        </w:rPr>
        <w:t xml:space="preserve">ι τ έ χ ή αι ό ε αρ ρ. ρθ Φ Ε ο ί ΄ ατ ο ί ς Σ </w:t>
      </w:r>
      <w:r>
        <w:rPr>
          <w:b/>
          <w:bCs/>
          <w:u w:val="single"/>
          <w:lang w:val="el" w:eastAsia="el"/>
        </w:rPr>
        <w:t xml:space="preserve">ς μ ώ ς ρολ γουμέ υ </w:t>
      </w:r>
      <w:r>
        <w:rPr>
          <w:b/>
          <w:bCs/>
          <w:u w:val="single"/>
          <w:lang w:val="el" w:eastAsia="el"/>
        </w:rPr>
        <w:t xml:space="preserve">ρ ίδ ς ο ν γρά ε ι ό ο ρο ύ π ατ σ σ ν μ φ </w:t>
      </w:r>
      <w:r>
        <w:rPr>
          <w:b/>
          <w:bCs/>
          <w:u w:val="single"/>
          <w:lang w:val="el" w:eastAsia="el"/>
        </w:rPr>
        <w:t xml:space="preserve">ΟΛ ΚΟ ΟΣΟ ΗΣ Ρ ΣΗ : ………. ………. </w:t>
      </w:r>
      <w:r>
        <w:rPr>
          <w:b/>
          <w:bCs/>
          <w:u w:val="single"/>
          <w:lang w:val="el" w:eastAsia="el"/>
        </w:rPr>
        <w:t xml:space="preserve">σ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ίο ό ε αρ γ . ρθ . ) α φ η ς </w:t>
      </w:r>
      <w:r>
        <w:rPr>
          <w:b/>
          <w:bCs/>
          <w:u w:val="single"/>
          <w:lang w:val="el" w:eastAsia="el"/>
        </w:rPr>
        <w:t xml:space="preserve">που </w:t>
      </w:r>
      <w:r>
        <w:rPr>
          <w:b/>
          <w:bCs/>
          <w:u w:val="single"/>
          <w:lang w:val="el" w:eastAsia="el"/>
        </w:rPr>
        <w:t xml:space="preserve">ε ί σ υ ε ζε λη ωθ ο ο ωδ ο 0 4 αι τ διας ς </w:t>
      </w:r>
      <w:r>
        <w:rPr>
          <w:b/>
          <w:bCs/>
          <w:u w:val="single"/>
          <w:lang w:val="el" w:eastAsia="el"/>
        </w:rPr>
        <w:t xml:space="preserve">ημε ώ τ α α α ποβλ θ ποχ ε ά α κ ο 3 Ι ου 2 </w:t>
      </w:r>
      <w:r>
        <w:rPr>
          <w:b/>
          <w:bCs/>
          <w:u w:val="single"/>
          <w:lang w:val="el" w:eastAsia="el"/>
        </w:rPr>
        <w:t xml:space="preserve">, ρο ο κύ λιοι ε ς ς ν φ κά λή ω ν ε ων Ε κα Ε α ο ν κα ε τ σ </w:t>
      </w:r>
      <w:r>
        <w:rPr>
          <w:b/>
          <w:bCs/>
          <w:u w:val="single"/>
          <w:lang w:val="el" w:eastAsia="el"/>
        </w:rPr>
        <w:t xml:space="preserve">Ο ΟΣ Ι ΟΝΟΜ ΚΩΝ ΗΜ ΤΡΙΟ ΚΟ Ε </w:t>
      </w:r>
      <w:r>
        <w:rPr>
          <w:b/>
          <w:bCs/>
          <w:u w:val="single"/>
          <w:lang w:val="el" w:eastAsia="el"/>
        </w:rPr>
        <w:t>Η</w:t>
      </w:r>
      <w:r>
        <w:rPr>
          <w:b/>
          <w:bCs/>
          <w:u w:val="single"/>
          <w:lang w:val="el" w:eastAsia="el"/>
        </w:rPr>
        <w:t xml:space="preserve"> Κα ρολ ό φ ς 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Κ Ι ΟΠΟΙΗΣΗ </w:t>
      </w:r>
      <w:r>
        <w:rPr>
          <w:b/>
          <w:bCs/>
          <w:u w:val="single"/>
          <w:lang w:val="el" w:eastAsia="el"/>
        </w:rPr>
        <w:t>ημόσ ε Ο κ μ κ ρε ε . ι ον μ κ θε ήσ ς υ τ υ θε ητ στ ς ε τ υ . Ε 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μά γ υ ε μογ τ υ Τ ε ιοδ κ « Φ Ρ Λ ΓΙ Η Ε ΙΘΕ ΡΗΣΗ .Ο. . δ τ Πιν ω ( τ ς 1 κ ) και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τ ιν ω ’ , Ι ’ (ε τ ς 1 , Γ’ Ζ’ ΣΤ’ α Η’ δ τ ιν ω Β α ΚΓ’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ΩΤ ΚΗ ΔΙ ΜΗ </w:t>
      </w:r>
      <w:r>
        <w:rPr>
          <w:b/>
          <w:bCs/>
          <w:u w:val="single"/>
          <w:lang w:val="el" w:eastAsia="el"/>
        </w:rPr>
        <w:t>ρα ο κ υ γ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 ο κ πουργ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 ο κ ε ρα α ρολ γι α ε α ώ Θ ά ρα ο κ ε ρα α . Πλ οβί ρα ο κ ε κ ύ Δ ε θ ρολ γί (3)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 ο κ ε ρολ γί ρα α κ κ ε κ Δ ε θ ρα ο Τύπ υ κ ημοσ ω Σχ ρα ο επι οι κ ληροφ ρησ ς Πολι ε Οι ον ικής θε ησ ς ισ κλ υ 5 ή ε κ Γρα μ α Π ροφ ρια Συσ μ ε κ Δ ΚΕ. . Ο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μο Η (Δ.3 ρα ο κ ι θ Δ. ρολ γί Ε σο μ ς (Δ.1 ή α (20 , Β’(10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 ο κ ι θ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υ Τμήμ 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ΠΩ Μ Α Ε Ε ΡΙΣ ΠΑ Γ Λ ΦΜ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ΠΕΥΘ Ν Σ Λ ΓΙ Η ΦΟ Τ Χ ΚΟΣ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Η ΦΟ Ι Σ Ω ρ ρ 3 ΚΦ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τα σ ίω η α μό φωσ ς η τήλ ( ε τ α ί το π σ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7525"/>
        <w:gridCol w:w="704"/>
        <w:gridCol w:w="7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Δ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ΚΟ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 Ω Η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μι θ ο ίς κ ι αμ ι ς σ κ τα λ β ίσ σφ λ τ ν ε φορ κ τ.λ ρ α 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κ ι κ θ εί ο α β ς εταί ν μελ ν Ο Ε , Ε 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Π. κ λ ε αν γ ρ ν α 1 π αα ρ α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ρεέ η ς έχ ι 0 ο σ λ π σ θαρ ι ή ατ ς ή τω κ δ υ π κ ου α λ γ μο φόσο έχ κ τα εθε σ Παρ κ τα η &amp; ίν ή ε λ άπ ζ .) π . ., π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φάλ τρα ομ δ ασ άλ η ζ ς ερ τ ϋλ λ ύ ωπ ύ τά τ μέρ ς π υ ρβα τ π ο π με ρ ) 1 . α,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ν γ τη ε κ υ ι σ ή η η Ι.Χ α οκ των ίε ίι κ ητ μι θ μ ή ε a g ν απ τ ο ε ρ ) ρ ν τα ο αν τ ι ς π κ ς ΙΙ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 ν ή τώσεω γ ν υ ε α γ ίν αι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8502"/>
        <w:gridCol w:w="286"/>
        <w:gridCol w:w="2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ι λ ι μ τα όρο ε δ μ τος κ τ.λ ) υ ε ί α ( ,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βέσ ι γ ρ ι κ σ ο ί ο τω ν μί ω § , ρ. 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ν δ φήμ η η κ αβ λ του δ φημ τι τ λ υ Τ κ τ.λ ) § , ρ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ώματ ε τα ς χ ατ δ τ ς μ θ η κ των τά το έρος α λ γ ύ τη αξί του οι δ υ , ρ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ρ ω η απ ν λ ύ ξ ς αφο ο γ τω εσ δ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 τής τηλ φω ς λ γ ρι μο α υ τη π η η ρ ρ μ ς τ 5 % κ λ γ με τ ν ρι μ τω πασ λ έ υ λ ν ι ετα ω . πλ ρ ν τα ο αν τ ι ς π κ ς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 ς ή ρ ς, ό τι α ι χ η ατ ς π ι ς 1 .)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 λ πο μ σ ων γ ς γ τη κ τά ε η την αρ ό ι Ο ίγ αφ υ τ ς α ασης το εγ άφο βά η το π κ τα λ ται.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ν χ ρί ι λ γ τ ου .Κ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αρο ς ε μα ή ε ς π ο ε γ ζ με ω ο π αγ ς ι τα ικ ς τωτ ς κ ρτες σ ελ χ λ φόσο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υ ν χ εί τη μ θ δ σ ) α γ ρ ν α ρ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αραλ β αγ ών απ τρ ο π σ ε χέ η με α ό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ιμολ γ ί ε όσ ν β ίκ ται κ ός Ε δο ( ι ν ς υ λ γ ς)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αν γ ρ αι γ έκ ω η ( ρ.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α 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ΣΥΝΟΛΟ (**)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ΗΜ ΩΣ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έχ υ κ τα θ ή β ι εί οι ασ αλ τ ς ει φ ρ ε έχ υ κ τ λ γ τεί ή ν χ ι υ βλ θ ί Π. το ΙΚ χ ος λ ι αί η η ο το ι ί ασ αλ τι ταμ ίγ ην βεβ σ των οφε με ν ασ αλ τι ε φ ρ ν κ ι το ί ς α ησ ς αυ ής βάλ ν α ε ην κ τά τ ση φορ λ γ αν μ ρ ω η . η ρ ω η υ ή , δ τη εί α το δ ί α α γ ι η ης δα ς μ θ δ σ ς, φόσο υ ρέχ τα ο ν φε ό ε . ) γ τι τομ ς επ ι ή ε κ γ το χ ε υ τ ς π ραγ . το άρ ρ υ 2 του Κ . υ τηρ ύ βιβλ κ τηγ ρ το Κ Β α λ γ μ τη ρ τηρ τ τα, σ υ </w:t>
      </w:r>
      <w:r>
        <w:rPr>
          <w:b/>
          <w:bCs/>
          <w:u w:val="single"/>
          <w:lang w:val="el" w:eastAsia="el"/>
        </w:rPr>
        <w:t xml:space="preserve">κ 6 5 κ ι </w:t>
      </w:r>
      <w:r>
        <w:rPr>
          <w:b/>
          <w:bCs/>
          <w:u w:val="single"/>
          <w:lang w:val="el" w:eastAsia="el"/>
        </w:rPr>
        <w:t xml:space="preserve">ο π κ ου κ </w:t>
      </w:r>
      <w:r>
        <w:rPr>
          <w:b/>
          <w:bCs/>
          <w:u w:val="single"/>
          <w:lang w:val="el" w:eastAsia="el"/>
        </w:rPr>
        <w:t xml:space="preserve">Τ </w:t>
      </w:r>
      <w:r>
        <w:rPr>
          <w:b/>
          <w:bCs/>
          <w:u w:val="single"/>
          <w:lang w:val="el" w:eastAsia="el"/>
        </w:rPr>
        <w:t xml:space="preserve">ης 2 λ α ου </w:t>
      </w:r>
      <w:r>
        <w:rPr>
          <w:b/>
          <w:bCs/>
          <w:u w:val="single"/>
          <w:lang w:val="el" w:eastAsia="el"/>
        </w:rPr>
        <w:t xml:space="preserve">ύ </w:t>
      </w:r>
      <w:r>
        <w:rPr>
          <w:b/>
          <w:bCs/>
          <w:u w:val="single"/>
          <w:lang w:val="el" w:eastAsia="el"/>
        </w:rPr>
        <w:t xml:space="preserve">ι γ τι ατομικ ς π ι ή ε κ γ το χ ε υ τ ς π ραγ . το άρ ρ υ 2 του Κ . υ τηρ ύ βιβλ Γ΄ κ τηγ ρ το Κ Β </w:t>
      </w:r>
      <w:r>
        <w:rPr>
          <w:b/>
          <w:bCs/>
          <w:u w:val="single"/>
          <w:lang w:val="el" w:eastAsia="el"/>
        </w:rPr>
        <w:t xml:space="preserve">τι « η ώ ει Φ έ , </w:t>
      </w:r>
      <w:r>
        <w:rPr>
          <w:b/>
          <w:bCs/>
          <w:u w:val="single"/>
          <w:lang w:val="el" w:eastAsia="el"/>
        </w:rPr>
        <w:t xml:space="preserve">ης τ αρτη σ λ ας ου ι υ εν υ θα γ άφεται το σ λ ό υ θα κ ε α τη άστα η ν μ ρ ω η </w:t>
      </w:r>
      <w:r>
        <w:rPr>
          <w:b/>
          <w:bCs/>
          <w:u w:val="single"/>
          <w:lang w:val="el" w:eastAsia="el"/>
        </w:rPr>
        <w:t xml:space="preserve">Ο ΚΟ ΠΟ Ο Κ Τ Η Ω Η : ………… …… …. </w:t>
      </w:r>
      <w:r>
        <w:rPr>
          <w:b/>
          <w:bCs/>
          <w:u w:val="single"/>
          <w:lang w:val="el" w:eastAsia="el"/>
        </w:rPr>
        <w:t xml:space="preserve">, με τη η ε σ ό ι το τε αί υ (υ χ ε ι ραγ . 4 ρθ ο 2 ο Φ ) τη σ χ ι α ετ φέ ετα τον </w:t>
      </w:r>
      <w:r>
        <w:rPr>
          <w:b/>
          <w:bCs/>
          <w:u w:val="single"/>
          <w:lang w:val="el" w:eastAsia="el"/>
        </w:rPr>
        <w:t xml:space="preserve">0 </w:t>
      </w:r>
      <w:r>
        <w:rPr>
          <w:b/>
          <w:bCs/>
          <w:u w:val="single"/>
          <w:lang w:val="el" w:eastAsia="el"/>
        </w:rPr>
        <w:t xml:space="preserve">ς ε ερ ς σ λ ας τ υ </w:t>
      </w: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η π ρ ω α ή ε ει ζ τα ν σ πλ ωθο ι λ ι κ δ ί1 01 ,0 ,4 0 0 1 κ 0 3 της ί ι σ λ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Η ΙΝΗΤ Ε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582"/>
        <w:gridCol w:w="899"/>
        <w:gridCol w:w="287"/>
        <w:gridCol w:w="287"/>
        <w:gridCol w:w="538"/>
        <w:gridCol w:w="943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Κ Λ Ρ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Κ Λ Ρ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ΚΕ Δ Ε. .Χ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940"/>
        <w:gridCol w:w="484"/>
        <w:gridCol w:w="466"/>
        <w:gridCol w:w="212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Μ Ε ΙΠΤ Ε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Ο 16 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940"/>
        <w:gridCol w:w="484"/>
        <w:gridCol w:w="466"/>
        <w:gridCol w:w="174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Η ΠΤ Ε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Η ΙΝ Τ Λ Ω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940"/>
        <w:gridCol w:w="286"/>
        <w:gridCol w:w="1463"/>
        <w:gridCol w:w="286"/>
        <w:gridCol w:w="757"/>
        <w:gridCol w:w="439"/>
        <w:gridCol w:w="286"/>
        <w:gridCol w:w="101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Η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ΝΗΤ Ν β)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ΜΗ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×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ς : φαρμόζ τα τα ο ( εί ι εγ λ ε ο τ υ (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Η Ι Λ Σ Σ ΟΡΟ ΙΚ Ο Η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ΠΩ Μ Α Ε Ε ΡΙΣ ΠΑ Γ Λ ΦΜ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ΠΕΥΘ Ν Σ Λ ΓΙ Η ΦΟ Τ Χ ΚΟΣ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Η Ο Τ Ε Ω Ο ΣΟ Μ Κ Ε Ω Ο ( Π τ λ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2180"/>
        <w:gridCol w:w="1003"/>
        <w:gridCol w:w="758"/>
        <w:gridCol w:w="1003"/>
        <w:gridCol w:w="763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ΦΟ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ΙΣ Τ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Κ Ε Χ Ρ Σ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Κ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ΝΗΤ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Κ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ΜΕ ΗΝ Λ Σ Σ Ο ΙΚ Ο Η Ρ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&#967; &#961;&#942;&#963;&#949; &#962; &#956;&#949; &#963; &#962; &#953;&#954;&#953; &#972; &#949;&#945; &#945; &#945; &#949; &#953;&#963;&#956;&#965;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