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ΓΟ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</w:t>
      </w:r>
      <w:r>
        <w:rPr>
          <w:b/>
          <w:bCs/>
          <w:lang w:val="el" w:eastAsia="el"/>
        </w:rPr>
        <w:t>1 0 3 9 Ε 2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Σ βί ς 10 ή Μ ς 1 9 4 1 9 4 i te 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χο ν ι ει ε οτρ φ ρό ι α ο ε ης ν </w:t>
      </w:r>
      <w:r>
        <w:rPr>
          <w:lang w:val="el" w:eastAsia="el"/>
        </w:rPr>
        <w:t>. 9 50 1 6 2 1 / 0 Ο . 9 50 2 9 2 1 / 0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υν χ ι ν τέρ χετ ών γγρ φω ς ι υ ε ε μένου λέγχ υ τα ι αγόμεν φ</w:t>
      </w:r>
      <w:r>
        <w:rPr>
          <w:u w:val="single"/>
          <w:lang w:val="el" w:eastAsia="el"/>
        </w:rPr>
        <w:t>ιμα αι οτ φ</w:t>
      </w:r>
      <w:r>
        <w:rPr>
          <w:lang w:val="el" w:eastAsia="el"/>
        </w:rPr>
        <w:t xml:space="preserve">ές, ατ γ γής έλευ ης π ν ας οι π ύ ε ι ν μέρ σ αι </w:t>
      </w:r>
      <w:r>
        <w:rPr>
          <w:u w:val="single"/>
          <w:lang w:val="el" w:eastAsia="el"/>
        </w:rPr>
        <w:t>μεση φ ρ ογή</w:t>
      </w:r>
      <w:r>
        <w:rPr>
          <w:lang w:val="el" w:eastAsia="el"/>
        </w:rPr>
        <w:t xml:space="preserve"> ν τ λεστι ό ν μό ρ . 9 /2011 ς π ϊ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φ ξή ν ι ν π ολή ι ι ών ρ ν υ ι π υ ι αγω ή ν ν όγω μπ ρ υ άτ ν π ρ 0 1 ότ ρ π λων κή υ ς ζ υ σοχ εξής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 εφ ρ ογή</w:t>
      </w:r>
      <w:r>
        <w:rPr>
          <w:lang w:val="el" w:eastAsia="el"/>
        </w:rPr>
        <w:t xml:space="preserve"> οι π ι ύ ε ς μός φ ρ όζ τ ι ε θ ι αγόμεν ρ φίμων αι οτ φ ν ατ γωγής έλευ ης π ν ς ν φ ρ ογή υ όγω ατ φ ρ ογή υ ρ ρ υ υ ύ ε υν υ σμό ε ν ν 9 4 7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φι</w:t>
      </w:r>
      <w:r>
        <w:rPr>
          <w:lang w:val="el" w:eastAsia="el"/>
        </w:rPr>
        <w:t xml:space="preserve"> εωρ ύ λ ϊτ υ ο ν ι ατ λωθο π ν ρ π είτ π υ εί ς ί ετ π μ τ π ίσ 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τ φέ</w:t>
      </w:r>
      <w:r>
        <w:rPr>
          <w:lang w:val="el" w:eastAsia="el"/>
        </w:rPr>
        <w:t xml:space="preserve"> εωρ ύ ι λα ϊν υ ο ν ι π κλε τι ά ι ν ι τ φή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ι την γκρ η ς ι αγωγής</w:t>
      </w:r>
      <w:r>
        <w:rPr>
          <w:i/>
          <w:iCs/>
          <w:u w:val="single"/>
          <w:lang w:val="el" w:eastAsia="el"/>
        </w:rPr>
        <w:t>ε ό ο ο ί</w:t>
      </w:r>
      <w:r>
        <w:rPr>
          <w:u w:val="single"/>
          <w:lang w:val="el" w:eastAsia="el"/>
        </w:rPr>
        <w:t xml:space="preserve"> φίμων οτ φώ ατ γωγής έλευ ης π ν ς α π ι υ δ ύ τ ι π χετ ή </w:t>
      </w:r>
      <w:r>
        <w:rPr>
          <w:b/>
          <w:bCs/>
          <w:u w:val="single"/>
          <w:lang w:val="el" w:eastAsia="el"/>
        </w:rPr>
        <w:t xml:space="preserve">ή ωση </w:t>
      </w:r>
      <w:r>
        <w:rPr>
          <w:u w:val="single"/>
          <w:lang w:val="el" w:eastAsia="el"/>
        </w:rPr>
        <w:t>δ ι μα το ρ ρ μα υ ν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κδ ο ι ν ές ς αι π ς π ίς α μφ ίτ ι </w:t>
      </w:r>
      <w:r>
        <w:rPr>
          <w:i/>
          <w:iCs/>
          <w:u w:val="single"/>
          <w:lang w:val="el" w:eastAsia="el"/>
        </w:rPr>
        <w:t>ή η κ ς ω ής</w:t>
      </w:r>
      <w:r>
        <w:rPr>
          <w:u w:val="single"/>
          <w:lang w:val="el" w:eastAsia="el"/>
        </w:rPr>
        <w:t xml:space="preserve"> π αθ η ρ όδ ς λλη έ ρ ς ρ ρ αι ρ ρ ν π ί α χ ι ρ κτ ρ </w:t>
      </w:r>
      <w:r>
        <w:rPr>
          <w:i/>
          <w:iCs/>
          <w:u w:val="single"/>
          <w:lang w:val="el" w:eastAsia="el"/>
        </w:rPr>
        <w:t>ής ς</w:t>
      </w:r>
      <w:r>
        <w:rPr>
          <w:u w:val="single"/>
          <w:lang w:val="el" w:eastAsia="el"/>
        </w:rPr>
        <w:t xml:space="preserve"> π ς λωσης το π δ </w:t>
      </w:r>
      <w:r>
        <w:rPr>
          <w:b/>
          <w:bCs/>
          <w:u w:val="single"/>
          <w:lang w:val="el" w:eastAsia="el"/>
        </w:rPr>
        <w:t xml:space="preserve">ορτί ιν ε ό ια ι την η ο ορί ε ων την ω σ </w:t>
      </w:r>
      <w:r>
        <w:rPr>
          <w:u w:val="single"/>
          <w:lang w:val="el" w:eastAsia="el"/>
        </w:rPr>
        <w:t xml:space="preserve">μ ν γρ φή ς μερ μη ς π εση ς φ γί α αι γρ φή υ </w:t>
      </w:r>
      <w:r>
        <w:rPr>
          <w:u w:val="single"/>
          <w:lang w:val="el" w:eastAsia="el"/>
        </w:rPr>
        <w:t>ν τ λμέν υ λεγκτ της ρ όδ ς λλην ής ρ ς ύ υ πρ σωπο ι τη σκόμι η ς λ σ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σκόμι η ς ν τ ρ λωσης το λων ί ε μφ ι μεν κρ η ι αγωγής αρ </w:t>
      </w:r>
      <w:r>
        <w:rPr>
          <w:u w:val="single"/>
          <w:lang w:val="el" w:eastAsia="el"/>
        </w:rPr>
        <w:t>ι ι αγωγέα υ μπ ρ ύ ατ ς ρ ρ 5 ρ</w:t>
      </w:r>
      <w:r>
        <w:rPr>
          <w:u w:val="single"/>
          <w:lang w:val="el" w:eastAsia="el"/>
        </w:rPr>
        <w:t xml:space="preserve"> ν </w:t>
      </w:r>
      <w:r>
        <w:rPr>
          <w:u w:val="single"/>
          <w:lang w:val="el" w:eastAsia="el"/>
        </w:rPr>
        <w:t xml:space="preserve">γό υ η ι αγω ής ε η υμμορ ύ εν π ϊ ντ </w:t>
      </w:r>
      <w:r>
        <w:rPr>
          <w:u w:val="single"/>
          <w:lang w:val="el" w:eastAsia="el"/>
        </w:rPr>
        <w:t xml:space="preserve">ε </w:t>
      </w:r>
      <w:r>
        <w:rPr>
          <w:u w:val="single"/>
          <w:lang w:val="el" w:eastAsia="el"/>
        </w:rPr>
        <w:t xml:space="preserve">ρ σ ι αγωγή ϊ ν υμμορ ύ εν ν </w:t>
      </w:r>
      <w:r>
        <w:rPr>
          <w:u w:val="single"/>
          <w:lang w:val="el" w:eastAsia="el"/>
        </w:rPr>
        <w:t xml:space="preserve">ε ρ μεν το ρ ρ υ οι π ύ εν υ ι λων ι κές ρ ς ε π π υ ι αγωγή αι ν υ ε υν ρ ασί ε υ ρ όδ υ ρ ί ι ν π ρ υ σφ λει ν π τρ φή υ τη χ ρ κατα ωγής </w:t>
      </w:r>
      <w:r>
        <w:rPr>
          <w:u w:val="single"/>
          <w:lang w:val="el" w:eastAsia="el"/>
        </w:rPr>
        <w:t>ρ η χύ ς αι δ ς φ ρ ογή</w:t>
      </w:r>
      <w:r>
        <w:rPr>
          <w:u w:val="single"/>
          <w:lang w:val="el" w:eastAsia="el"/>
        </w:rPr>
        <w:t xml:space="preserve"> οι π ι ύ ε ς χύ ι αι φ ρ όζ τ ι π 7 ρ υ 0 1 ως 0 υ 0 1 ρ ρ 9 υ ν αι α π ν ξε ζετα ην ίβ ση.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λων ι κές ρ ς υν ρ άζον ε αθ η ρ όδ ς ς λέγχ υ ν ι αγόμεν ν μπ ρ υ άτ ν τα γκεκρ έν ημεί ι όδο λέγ υ ν ϊ ν ι ν φέρο μεσα την ύ υ ή ας π ι δ π τ υ χέρ ι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Η ι ς γ </w:t>
      </w:r>
      <w:r>
        <w:rPr>
          <w:sz w:val="30"/>
          <w:szCs w:val="30"/>
          <w:u w:val="single"/>
          <w:vertAlign w:val="superscript"/>
          <w:lang w:val="el" w:eastAsia="el"/>
        </w:rPr>
        <w:t>μ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: </w:t>
      </w:r>
      <w:r>
        <w:rPr>
          <w:u w:val="single"/>
          <w:lang w:val="el" w:eastAsia="el"/>
        </w:rPr>
        <w:t>κ Κα ός (ΕΕ) 2 (σε 4 t : r ro a.eu ex i v ex i v o uri J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 ΕΙ λ ι ρ φ ρ ι α μ</w:t>
      </w:r>
      <w:r>
        <w:rPr>
          <w:u w:val="single"/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 Π ΙΗ ΕΝΙΚΗ Σ ΙΚΟ ΟΜΙΚΗ</w:t>
      </w:r>
      <w:r>
        <w:rPr>
          <w:u w:val="single"/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</w:t>
      </w:r>
      <w:r>
        <w:rPr>
          <w:u w:val="single"/>
          <w:lang w:val="el" w:eastAsia="el"/>
        </w:rPr>
        <w:t xml:space="preserve"> ς ρ σι </w:t>
      </w:r>
      <w:r>
        <w:rPr>
          <w:u w:val="single"/>
          <w:lang w:val="el" w:eastAsia="el"/>
        </w:rPr>
        <w:t>. . ι κ ς θ</w:t>
      </w:r>
      <w:r>
        <w:rPr>
          <w:u w:val="single"/>
          <w:lang w:val="el" w:eastAsia="el"/>
        </w:rPr>
        <w:t xml:space="preserve">εω σ ι </w:t>
      </w:r>
      <w:r>
        <w:rPr>
          <w:u w:val="single"/>
          <w:lang w:val="el" w:eastAsia="el"/>
        </w:rPr>
        <w:t>.Ε. . ρ φε ι ς</w:t>
      </w:r>
      <w:r>
        <w:rPr>
          <w:u w:val="single"/>
          <w:lang w:val="el" w:eastAsia="el"/>
        </w:rPr>
        <w:t xml:space="preserve"> ι </w:t>
      </w:r>
      <w:r>
        <w:rPr>
          <w:u w:val="single"/>
          <w:lang w:val="el" w:eastAsia="el"/>
        </w:rPr>
        <w:t>τικ ς, εσ κ ς</w:t>
      </w:r>
      <w:r>
        <w:rPr>
          <w:u w:val="single"/>
          <w:lang w:val="el" w:eastAsia="el"/>
        </w:rPr>
        <w:t xml:space="preserve"> ρ </w:t>
      </w:r>
      <w:r>
        <w:rPr>
          <w:u w:val="single"/>
          <w:lang w:val="el" w:eastAsia="el"/>
        </w:rPr>
        <w:t>ρ οδ κ λ ι έμα α</w:t>
      </w:r>
      <w:r>
        <w:rPr>
          <w:u w:val="single"/>
          <w:lang w:val="el" w:eastAsia="el"/>
        </w:rPr>
        <w:t xml:space="preserve"> ΕΝΙΚΟ ΕΙΟ Ρ μ κ ε κ κ οφίμ 6 1521 να Ο ΕΙΟ Ο ΝΩ ΙΚΗ Σ ΕΝΙΚΗ Ρ Μ Ι ά γ 0181 να . Φ ηφισ ας 24 α ρ δο , 15 6 να . Ο ΕΙΟ ΚΗ ΟΦ ΜΩ η Μ πο η , η Π Ε Προ Φυ ρα ή α , 0176 να ax 10 2383 7)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ΜΟΣ Ν Κ ΙΣ Σ α κου 2, 8532 ι άς κ ελ στώ νώ ι ά 8 85 1 ΙΡ κ ελ στώ ε κ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ου ο ώ ο 3 46 5 Σ ΝΙΚΗ Β μ ας , 0671 ν ax 10 6164 4) εν κ π με τη ω λ μ ας , 0671 να ax 10 6 λ νο α κ μ κ π μελ τή ο ας 2, 0558 να ax 10 2325 7) </w:t>
      </w:r>
      <w:r>
        <w:rPr>
          <w:u w:val="single"/>
          <w:lang w:val="el" w:eastAsia="el"/>
        </w:rPr>
        <w:t xml:space="preserve">. Σ ΡΙΚ ΟΜΗ </w:t>
      </w:r>
      <w:r>
        <w:rPr>
          <w:u w:val="single"/>
          <w:lang w:val="el" w:eastAsia="el"/>
        </w:rPr>
        <w:t>ρ εί εν έα ορ κ λ ακώ εμά ω . α λ ρ εί εν η λ ί Φ . η τη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9η μ ίγ α ι 7 Φ , 3 ε κ κ σεω Σ) 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