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Σ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Κ Μ Κ 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Φ Ρ Ο 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 Ν Θ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ΓΕΝ. Υ ΣΗ ΦΟ Λ ΓΙ ΣΗ ΦΟ Λ ΓΙ Σ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ΕΝ. Υ ΣΗ ΦΟ Λ ΓΙΚ Ν Ε Χ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Ε Ε Χ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π ρο ύ ε αρ γρά ρ ο ν 3 2 ατ ε ς αρ ρ ο 2 ς ν ρί ο κό ο γ ο θ κα ο φ ε α μ ή : ξ αρ γρά ο θ ο 3 . ρ ε φ αρ γρα ρθ Φ 2 1 ς ή : ε ρ ύ η ε ιο ς ο ρο χ πό γν στ ρκή θ ή η ή ιτ α, ο ο ο ο ε λη πο τ ραγ τ η ι ρ , τ ο ο ε τ ό λλε τ ε , πα λά ό ό ο άτ ξ ρο μέ υ ο ο η ς ό η ε ες ε ν ε αγγε μ τ ν τ χ ή κατ ο ο α ε θ πρ ύ » τ σ ή ση η κή θ τ ν 3 α φ ε ό μ τ ν αυ ξ ς αθ ε ο ρο π ί τ ο ρο ύ φ ς η ή ρο ε α ο ων σ τ ε άρ α αι 2 1 ο ε ι ς ρ χ πό ε αγγέ τ . αι πό τ η ο ο ι ρο υ ρί μ ιβ ε ο ο ο ο ο ε πο ε ραγ τ ή η ή ιτ α τ η η ε ο ε ι» ι ρσ θ μ ι ς ρο η φ ου υ πα άγρ φ 3 ζετ α πλέ κα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Κ ι ξ υ ν φ ο ι ο δ ρο η ε ου ς, ρο χ ι π γνωσ η ή α ιτ ρο ε , ρό ε ια ρο ύ ε ιο ς ο ρο ύ τ πό κή αι η ή αι α ε ο ο ο , λη έ ρο π ξη ι η ή ιτ ρο ε ό ω ρο ύ η ο ο ο κ ριμ ξ , πα λά δ ξ ε ε ο πο ι αν ο έ , ο δ ρο η ε ιο ς ρα τ ε αι ο ο ο ε τ ς πό ε γγέ μ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ύ η ε ι ς ο ε φ ε ι κί ε ο σ ο φ , ε , τ α, , άφ ε ο άφ άσ ύ ς ε γραφ , (μ , ο ), κ τ λπ. τ α μ ή υ ν τ ξ ν ι άθ έ χ ι, ι ν α ρο ύ τ κε ι ρο τ ο ρ ε έ χ ι αι ν πί ι κ έ ε ρ α μ μ δ έ τ ιδ ιτ . υ κ ριμ , πα τ ρο ο έ χ αι ι ο ο τ τ αρ θ ν ε ν ο ι ν κατ ο ι ν ι ν ε έ ο ο ν ρο ιστ μ ρτ ως χ ή λλε ιβ τ ών υ ι ν ς ή Τ ), μ λλ ιβ ών ε φο ω ν Τ Ε . ρή ι ο ο ε ν ατ β λλ ο ό ν στ , ως ι ρή μ λλ ο τ ών υ ν , μ λλ ιαζο ν μ τ ν αι αμ ισμ μ λλε a λαν ν ι ν ωλη ν αι ι ν ωλη ν ι αϊ έ γο έ λπ., ως ρο ε ν ξ ρ ο .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 λλα ν ραγ σο τ α λλα ο , ε ο ο ε π ι σε ό ο ο ο ν ο ε μ η β ν αι ν πό λλα α, ό λπ ν δ ε ι ε τ η β β ί ί , ξ ρθ ο Φ Ε , ως ν ρι ατ τ ε ρθ 3 2 α ρ σό ν ρχι τ ν ών ε ε ι ή ε κα ιστες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α υ ε τ σ λλα ι ραγ ά έ αι λλα ο ο ο έ δ τ ο ο αθ ρ ε ργ ό , ε ί τ ση ο ο ι β ΄ ατ ο ς, ρο ε ν κειμ ή ι ο ύ ν ραγ τ ε ι μ αλύ ο ό τ α με ό ο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Κ ρ ε πό αρ πά ε ι σ ι , π ο ρο τ ο ι έ δ λλά η χ ή ε ο ΧΛΧΖ Ζ Ζ ΧΧΖΖ Ζ Ζ ΖΖ αγγε μ τ ο ο λλά μ ρ ο , τ ατ πο ο ή ό ο ι άλυ η ο ύ ιο ς, αμ ν ό η α ιστ κά κέ δ ε ε ι αλύ α τ ν τ τ ν ό ρα άν ρο ύ τ ο ο ο ο ο ν ο ν έ χ ι ο α ο δ ο ρ ύ ε ς ι λ ο α ο ι ο ο ή ω ι αλ ι έ ο πο τ πό ι ν ασ ιό αι ό α πο ν ι. ε άθ ε τ ο δ ρο η ε ας α ι θε α ε χ ρο ε ο ο η ς πό η ί ν αγγε τ ν πα τ ι έ χ ι α τ ν ι ραγ τ ά χ ως ν φ ο ι αρ πά , αι ί έ χ ι αι τ ν πά πό τ ε ιο κών ω ο πο ο π τ ε ιο κών ν ως ο ε ι α ό ξ ν ά θ ων 1 κα Κ Φ ε ε σε ς πο ν ο ρο ύ ε ιο ς ρο χ ι πό ρε ν λπ. ρέ ατ β λλ ι ν λο ν η κλπ. κα ν στ ρ π ο υ ή . αρ πά ξ σχ ι ο ρο η ε ας ρο υ ε ρι ήφι α δ ν ατ λο ών ράξ ν ί ι δι ε τ σ ν ο ο ο ν ο αλο ι π σο τ ο ο ο ο ρτά σ τ ξ α ε τ σ , ως ν φ ο ι αρ π ν αρ γρα ο α υ π ν ι πό λλα , κα ρισ β ία, ό λπ. ό ω ξ α μ ο ι ια ρο ύ ε ιο ς ο ρο ύ ρι ήφι τ ν αδ ρ ύ ιο ς ο ο τ ή π ν ι πό ε χ θ ρο ύ . ο ο τ ι πο ξε ο χ ό αυ ι ο ο α ό α πο δ π θ ε α τ έ χ ά τ πό αρ πά , ρ ε ο δ ο ρο ύ η ε ο ε ωθ πό ο ο ο ο ρ πα ι πό τ ι ε τ ρα ρά ο ρθ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Κ Φ Ε , π ε αγγ μ ή α ο ών αι ο ο ο αυτό ο ο ό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ΟΥ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 Κ </w:t>
      </w:r>
      <w:r>
        <w:rPr>
          <w:u w:val="single"/>
          <w:lang w:val="el" w:eastAsia="el"/>
        </w:rPr>
        <w:t>ΙΝ ΟΜ Σ Ο ΓΙ Ε ΕΙ Ι ΟΠΟΙ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έ Επ θε ή Υ ι ή Υ η . . α Πε ε ακέ κτ ά α Ε Κ ι Π.Ε Κ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ΓΠ Ε α</w:t>
      </w:r>
      <w:r>
        <w:rPr>
          <w:lang w:val="el" w:eastAsia="el"/>
        </w:rPr>
        <w:t xml:space="preserve"> ών ( 3 </w:t>
      </w:r>
      <w:r>
        <w:rPr>
          <w:u w:val="single"/>
          <w:lang w:val="el" w:eastAsia="el"/>
        </w:rPr>
        <w:t xml:space="preserve">Ω ΟΜ ραφ ο . ο γ Γρα ε ο . υ ο </w:t>
      </w:r>
      <w:r>
        <w:rPr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Γρα ε ο . ο Γ </w:t>
      </w:r>
      <w:r>
        <w:rPr>
          <w:lang w:val="el" w:eastAsia="el"/>
        </w:rPr>
        <w:t>αμ Φ ο ώ &amp; ων 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 ε ο . . Γε ώ ν ραφ ο &amp;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ΕΠΟ ε Ο ο ι Φ ο ίας ( , τ τ , , Γ΄ ραφ ο . Φ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ε κ Φ ο ο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