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ΤΕ Σ </w:t>
      </w:r>
      <w:r>
        <w:rPr>
          <w:b/>
          <w:bCs/>
          <w:u w:val="single"/>
          <w:lang w:val="el" w:eastAsia="el"/>
        </w:rPr>
        <w:t>Ρ ΙΚΩ Ε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Ρ Λ ΓΙ Ω &amp; ΕΛ Ν Ω ΘΕ ΕΝΙΚΗ Δ Ε ΣΗ Ρ Λ ΓΙ ΣΗ Ρ Λ ΓΙ ΣΟ ΗΜ ΟΣ Δ12 Μ Μ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λ οκα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δ γί γ α τ ε μογή α τ υ θρου υ </w:t>
      </w:r>
      <w:r>
        <w:rPr>
          <w:lang w:val="el" w:eastAsia="el"/>
        </w:rPr>
        <w:t xml:space="preserve">α ο ο ξ ρθ Ε ) ς πα έ ακό ο ίες γ ο θ κα ο φ α μ ή </w:t>
      </w:r>
      <w:r>
        <w:rPr>
          <w:b/>
          <w:bCs/>
          <w:lang w:val="el" w:eastAsia="el"/>
        </w:rPr>
        <w:t xml:space="preserve">ρο ρολ γί ε ισμ κ κ δ π υ δ α ο ν τ ν ικά π όσ </w:t>
      </w:r>
      <w:r>
        <w:rPr>
          <w:lang w:val="el" w:eastAsia="el"/>
        </w:rPr>
        <w:t>ξ αρ γρά ρθ υ ν κατ σ θ ε αρ γρα ο θ ο 1 ξ λλ ι αρ κρά ό ε έ δ πέ ν ι ες φ σ μ β ν αι ο ν η ο ίου α μ β ν γα αλλ ρο πι α ς ι τ ν ρο τ ν υ ρό πα πά λλ π , σε ρο πων δ ε ας, ν ά τ ν ατ β ή ι η ε ρ ε αρ κρά ό γε τ αι ν ν ισμ ν ί φ ν ν ατ ν αθ ς α ν η ο ι γατοϋ αλλ ι ρο πι έ δ φ ν ασ .δ 1 ο ο λλ ο σ ο έ ση υ ίσ τ ν ν ι τ τ ξ 1 κέρδ ό μ λλ λο ν σ ο λλε ο ο ό από τ δ τ ε τ α ό και ο ά , αθ ς α ν αιο ν ι τ ν ι λ ό α ο ά ά ρό π ο πα άσ ι ο ο ίας σο τ σ ή ξ ι ια ο τ η πα λαγή α ρξ σχ π άπε λ δ ) μ ς ν ι τ ν ο πο τ ε ά α ι κ ν ν Ε ) γε τ αρ κρ τ ό ο αθ σ δι ε υ ξ , ο α ν ατ ε ν Φ Ε , ο ε με ό ι λλ διο . ί , αν σμ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ν ρτ υ ακί πα λάσ ι πό ο σ τ , ατ ωσ τ ν δ τ ν τ παρ. ά ο τ ν , ν α ν σμ ν ν ι α ο , ά ι ο ά ρό πα α ου , λπ αθ ς αι ά ρό πα δ ο ι ρα α .χ ο ο αν ή ή σ ς ή η ή υ ι κη υ ο κη υ κο ν υ ν ν . ρα ν ή απαν έ α. , ια α ατ ργή πα αγή π ο σο γε τ πα ακρ τ φ σ ε τ ωσ ν τ ξ ν αρ γρά ρθ ο Φ Ε αρ κρά ό ο ρέ γε αι ρο τ ο α ε ιρίε σ ων δ ατ ξ τ κ. 1 ερ ιτ ω, ξ δ ς αρ γρά ο ε , αρ κρά ό σο ο ν φ ο ι ιο άν α ε τ ο ο ο ο έ ν ιο ι ν τ α ε υ ρό π ο ο ο ο ι ι ά τ , ε α ν ν αι ν ι τ ν ε α ο αρ κρά , ο α ρο ε ο ό ν τ ν ε έ ξ κ ι ε ο τ πιστ τ υ ο ο ό ο ι αρ μ , υ κό ρό π ρά τ πό πή ν ν ο ώ α ε α ω, σο π κί α σθ , ι ο ου ώ, ι ό σό ώ. ο ο ν λο ε σό υ σ λί κα ρ ο Φ ν χ 9 ώ. αδ κε ρ γε ο 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 ε τ ο λι κίο ο ι ατ ο τ ε αρ κ άτησ ν ν ε δ ν . ο ως ι ι άν α υ αχ ο ο έ ατ ε α , ό ε ό ό ηφι ό ο α ακρ τ πό ν ο ατ λ ό η . ό ο ηφ ε ς π ο ε ο σ ηφισ υ από τ ί , τ ξ ς ρτου φ ς αρ γρά ο ε ι, ν πή ν ε ρ ί ν δ ν αι ε ι α ν ι πό λλο ρό πο αρ γρά ο θ ο πό ο ο ο ε πο σε ωση ο ε ι πό ξ αρ γρά ο ρ ο φ ε τ ο τ φ πο έ ή πα ακρ σ β ρο τ αι ν λο ε σ ν πό τ ί δ ο ρο χ ι α π πά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ρά , ν ν ι ο λε αχ ε οδ 1 ν ε έ δ ο , π ο α πο α ν σμ 0 0 ώ. τ κα ρισ ό ω ιρία ια λε όμ χ ή πε μ ν ι ύ ά ων 0 0 ε ώ πό μ τ ι ο αρ κρα ε ό ) 0 ώ. σ ν φ αν ιο άν , ν μ ν ι ι πό με ίσμ ρα ) ου 0 8.0 0 0 0 0 . ο ς πό ο ν 0 0 ώ 8.0 ) ο ο ε αρ κρα α πο σε λ ό ια ν έ δ , φ ι ο ν 0 ο ν λο ε τ ο σέ ρ ξ αι ο πο φ ν 0 ώ ερ ιτ ω, ο ν η θ ν ι τ ν ο ν ε 0 2.0 0 α ρι ο π τ α ατ ν ε α ιο ησ ε ε ο ε , ηφ ο ό ο πο έ πα ακρ α α λο ε σ α 3 ε ώ) ρ ε ε ί ση ο ν ο η ες αι αρ λλ ρά ε ή α πό με ίσμ ) λλε ν , ο ρα ρα ε ό 10 , ατ ε ί ση , ο ν η θ υ ν ι τ ν ο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ραγ τ ν ό ω αρ η δ ν α ο ρια πο ο α ε αιτ ω, ό ο ο αρ κρ τ υ , ο αρ κο ο ο αρ ασ πα , ό ηφι λο ο ς αρ κρα υ ό ο , πό ο ρο ύ τ έ δ ρ αν ρο ε ηφισ ό ο αρ κρα ν ι ν έ δ έ ς ή , λλά αι ηφι λο ν ι ς ρ ό ή π τ ξ ό υ ν γ ρί ε για πτ ση α ό τ κα ρ ε ς κα θ ρ ι ως ο ι ή φ ά α ν μ φ ση ν πο ε τ ν ο ή ωση φ ο ίας ε τ . ερ ιτ ω, τ ξ ς αρ γ άφ ρο έ εν γε αρ κρά ό ο ίσμ ατ β λλε πή θυ ατ ν ν ή α λλο ρά ο ωπ ϊκή ση , ό έ ρ ο ρ ο 1 ο μ τ θη τ ό ς α δ 4 Ε μη έ τ έ ) α ε π αρ κρά ό ό ω ίσμ ρο έ αι πό ξ αρ θ ο 1 ρο ε γε αρ κρά ό ο ρέ λλ ή ι ά α ο πή ια 2) άχ α τ ο ο ο ε άν δ ως ο ο δ 1 αδ πό 1 2 α . ι α μ ή τ ω, ο λη ών λή ωση ατ ό κρι ν πο τ ν πό ε ή ε ί , λλο π ι ι ρ ε ο ε ά πό έ φ ο ν φ ο ι αρά τ α ό ε τ πο α ό ν φ αρ ρ ό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γε αρ κρά ό ιο άν ε ι τ σε , ι πα αίτ ρο σ ο δ ι ρα ο α ή , πό κωτ κτ λλ ρ α ρχ κ ρ ρας, πό ο α ρο ύ τ έ θ ο ά πα ι άν ρο ο ρο ό ί σ υ πα τ ν π ι σ , θ ε ί τ υ λλ πή ς α ακύ ν ρο ύ τ πό ό αν νυμ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 ν ατ ό ή ης πό α πό κτ ή ή ε ν ν λη θε , γε τ αρ κρά ό ο τ μ ρ ο σ πο ε ς πρ έ α τ ή σ ε πο υ ή λή ο ο ο ς ο φ ξ λάδ ς α ρά α μ ι ρί αυξ ι ) τ ς λλο πή ι λή ωση ι πό ς τ ι η ι ή ρ κρα ό ο τ ε ί ση ό ο έ ε ρο ό πέ πό ν ο ο ό λλο πή ρο ρ ο ε ι ί π κωτ κτ χετ κά δ ασ ο ο ο ο ο τ ι άν ε ί τ πό ρι σθ λλο πή ρέ ε ο λε Ο Υ ο πο αρ κρα ό ο τ ό ύ λο π ση ε δ πή ίας ο ατ ε τ , υ πο σ αρ κρα ό ο α ς ρο ί ή ση ι λη ν ισμ ν . ι λέ π ρ ε ο λε ω ο ών αρ κρα ό τ ν ρέ ε ατ β η εκ ρη ατ άπο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ο ι λλο πή ό . η ν ι ί λλο πή α ιρί ς ρέ ε ν φ ε ι ι ο αρ σ ο φ θ ό ο ο ε ι άπ α τ ο ωτ ι ( Ε 2 1 7 έ γρα μ ς). ι τ ο ατ β λλ ι πό π ν ν ιρί ι ία λλο πή ι ο α μ δ ών ατ ών τ ιατ ατ β λλο ι α ρα τ Ε π χ ή , λη ο ι ρ ο ρο έ ι π δ υ π χ άχ ίο , ή φ λπ.), α ι πό σ πο λή ο ο ς Σ. . ο φ ξ λάδ ς α ρά ο α λλ π ι α η ι σχ ) ι ό υ αφε ό υ ό ό ρ πο επ ) ρέ ό ρί ς, ό αρ κρά ο σχ α ε σ έ ξ ε πα λ γή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ε πο ε ε αρ κρά ν ι ωθ και , ο ρο αρ κρ τ ό ν ν αι α ε σε , ί ο η η , τ πα ακρ τ ό πρ ε ν ιστ ε . ι ν ν ία ο αν τ ση μ η τ αιο ε , ρο ό η ο ο ο ή χ ο ρο έ πό ε . . ο ε ο λε τ ύ ακά χ η τ κή άπε λπ.) σ α μ τ πα α ιο ο ά α ό σ κα α ε ο ι . τ , ακα ατ χ ρε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τ ων Σ , ι άθ α ε δ ή ο ο ο χ ση με ε ο ό ς υ αθ ε ί κα ο δ ο γε ο ι ών αι υ άσ α η ά ε χ πό ρμ ο ο ι ή ρχή. ύ ων υ ο α χ ρο τ ύ ακε ν ε ν υ ο ί ε τ κριβ ο αι ών δ ια ι ο α ατ β λ αθ ό ο ν τ ν . ε ε τ ο ρ ύ ε ο αρ κρα ό ο ατ ι τ ί πό άσ ρμ ο ύ κ . , τ ξ ς αρ γρά ο ί αρ κ άτ ό ε ό ε ι α έ απο ά) αρ ν ή ν ο ν ε α α ού ι πό σ ε ή ε , κ τ κ ι υ αρ κ άτ ό τ ν πο τ ών κερδ αρ θ ν ή ν , ως υ ν ε β ί ς ρί τ α γωγή τ σ μ τ ι ν τ ω α μ ή ε α αιο ο πο τ ρτι αθ ν φ ε η πο τ ά ρο χ ι π έ ως ι νωστ α α η πο υ σ μ ν φ ό ρο ο αρ ρα ο α μ ων πα άγρ φ 2 ρθ ο υ α έ δ π ε κρί ι α ό γ έ ε πό α ρί ι . δι ι έ δ ο ν χ ό κρι ν ν ε δ ν πό κτ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ή ε ν ν , γε ι αρ κρά ό ε ο α 21 ) αρ κρ τ υ ν ε τ ο ο ο ή ο έ σ ν αιο ν ι ύ αξ ν ιζομ ν ίτ φ αρ ρθ ο 5 τ Κ Φ Ε αδ α ια σμ τ ο κρ ι ρο ν ν ν ιρίε ο έ ση αρ κρα ό ο ε αρ κρά ο υ ν ε ι ο ο κή ο έ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ν ι υ , α ε ο ν φ θ ε ι ν , αδ ι υ ά ό πα ο ο ο ι ικά σο , ε α ν ν αι ν ι τ ν ε α ο αρ κρά , ο ρ έ ι ο ό ν ν πό ί γ έ δ ξ κ ε ο ή πι τ υ ο ο φ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δή ι ν ό α κτ ή ε ε ν ν ίσμ ρ πό ή ι ι ο ρο ν αρ κρά ό ο λε ε άτ η ΟΛ 4 κύ λ ς ί τ ν μα σμ τ υ ρέ ε ο ο ο ν β αι ο λο ο ο ητ ή ωση ο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ι ό ρό ή ωση ο ο ρί ο υ . ση , ρέ ε πο σο ό ο ς ν ρο , ρί ρο ή . ς ι έ δ αρ θ ν ή ν ο νε αν πό α τ κτ ε ν ν ι ήφ α αρ κρα ε ο λε ε ή άτ ξ αρ τ ε ι πο ό ο 2 προ ες α ό τ ό ο ισ ά τ ο κρίν ι κ ή ε ή ε ν ν ρί προ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ε αρ γρά ο ν α αρ γρ φ ρ ο ά ίσ τ ο ρ τ υ ά ρό πα άτ ο λά πό λλο πέ ν ν σ τ ε , τ υ γε αρ κρά ε ως ί αι ο σπρά πό πή ρό π , ο γε τ α ακρ ό ε σ ν φ θ αν ι άν . ν τ ω ι ι τ άττο π τ 1 α . ά ίσ τ ο ρά ι γε τ αρ κρά φ μ σ ε ο έ ε τ (21 ).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κρά ιο άν ό ο 21 ) α ε ι ο ο ο ή ο έ ση α ού ια τ υ . δή υ ά ρό πα άττο τ πό λλο πή ι τ ς πέ ό ο ς πο υ λόγω ά η ο ο ή ο έ ση αρ κρά ο ) α ι ο ς ν πι ο λλο πή ρο ε , α μ ή ν φ ο ι 1 Β ΠΟ . ατ γ ς. αδ ι πο υ ή τ ή ό ο α ί ο ο ατ β η λλο πή δι λή ο ία), αρ κρά ό , γε τ πό ς β άπ α ρό ο σά ε π λλο πή αδ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ο ρο ύ φ ί ε ο ό ο ατ β ή υ ου ε γε αρ κρά ο ι έ δ άττο υ ά ό πα ά ο λ δ πό λλο π ν μ φ μ ν ν τ κα β ή μ ν ρ ε ε δή ι ι ι πό ήφ ράξ ά ό πα ά ο άδ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λλο π ο γή αρ κρ τ ό λε ε ή ξ αρ τ ρέ ν πο σο δια ο ε ό φ ι ο 2 ρί πρ υ ή ς πό αρ κρα ό ο αρ γρά ο υ ατ χ ρο Κ (ε ό ο 1 . ξ αρ γρά ο ρ αρ γρα ρθ τ σ ’ σ ο , δι ι σο ο ν φ ο ι αρ με , ών . λπ ), αρ κρά ο γε τ ατ ατ β ή ί ση αι ν σο τ υ α άθ ί σ πό κριση σο ο π κτ ε ή ε ν ν ε ε τ ο ν ίσμ π έ αρ θ ν ή ν αρ κρά ό ο γε 1) πό ή η πό α πό ε ή ε ν ν τα τ κτ φ ά ο ίσμ , αρ κρά ό γε ατ τ β ή ί ση ν ιο ν τ ι άθ ση 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τ λή η α α πό ο η ό ιο. ό ο αρ κρ τ ι ε άν ε ι τ σ π δε ο ή ω ο ά α ό πό υ ο ι αρ κ άτ πό ο η ο τ ο ωσ πό αρ κρα ό ο σο ν ό ι ξ πό ο χ δ 1 Β ΠΟΛ 1 2 πό α ο ο ο ών Ε. πα αίτ ά ρο ρμ έ . πό αρ κρα υ ό ο ατ χ ρο Ε ( δο φ ο 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, ν ρα α ό σ ν ξ ο ε ων τ ξ αρ θ ο Φ , η ο σ τ ν και , ο ν γρά ο ι α ό κρι ν ν π ε ή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πό ο α ρο χ ι ε α α ο ηθ έ δ ο αν , α ς αι ρ ν ν άθ ι ί ο τος κα ό ο αρ κρα ε 1 ΟΛ. 3 2 κύ λιός ς). ι ν ν μ , ο αρ κρα ό ο σ ες ς ν τ ξ , ι ο η ο α ού πό την ΕΧΑΕ και πό τ κα β λλο τ 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 ρο τ ο ν αν ο ι ή ρο ν αρ κρά ό ο λε ε ή τ ξ αι επ ε ρο σμ τ υ ρο ι ατ β αν ν ι τ ν ή ν ν ο ω κρι χ ό πό τ ) 2 2 2 τ γή ι τ ν ιρίε ο ε ι με τη διαν ν ι ών ι τ ν κτ γενική συνέλευση των μετόχων τους, να παρακρατήσουν και να αποδώσουν τον ε ό ό ο 21% μέσα στις προ ες ο ε , ι ο ο ν ι τ ο κρι ρο ν ν ά τ ν αιο ι ο α ν αι ρ ίσμ ο γ ασ ν ατ β ή ρ τ . ι ο υ ο ν αν α γή ε αρ κρ τ ό ο η ι σ δ α , πρ ε ια τ ε α ή τ ν δ ξ ν τ ν ά θ ω 1 κα 1 ο ν γρά ε α π ιο αι ος τ ν κα η ν πο ν ί , ι έ δ αρ θ ν ή ν ο ν ι πό α τ κ ή ε ν ν ρέ ε ιση ν σ ν μ ο ας του Ν.Σ. ο π τ πό Ε ΟΛ. κ λ ς) ό πό τ ν σο ν υ ν ι ό κριση υ ν πό κτ ή ή ε ν ν ί , κύ λι ς ί τ ν ο με τ πό τ κτ πο ά ρο ν ή ν πό α κ ε ή ε αρ κ ατή ό ο ο ο ο ε ο ατ ό ο κ ε ή ε ν ν ι υ ν η , πό σ τ κ ε ή ε . ε , δ αρ θ ν ή ν ν ν ο αν αν μέσα στο έτος 2010 με απ α τ κ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συνέλευσης των μετόχων, επί των οποίων παρακρατήθηκε φόρος 10% με βάση τις προϊσχύσασες διατάξεις του ν. 3697/2008, οφείλεται επιπλέον φόρος 11% (21% - 10%), ο ρ ε ο ο ρ ες πό ό ο ιστι ά τ ο κρίν ι κ ή ε ή ε ν ν ρί προ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αρ γρά ο ο ο ού ι τ σ ’ α αρ γ άφ ρθ ο 1 ά ό ε αρ κρά ό ν έ δ ν πών ν νύμ ν ν αθ ς αι τ λ ο πή ρ ε . ξ ί ε ί ση ’ αρ γρ φ με ίσμ , ο , μ β ών . λπ.), ό ε ια αρ ρά ό ι πή ν ε ο ατ λλε ι ίσμ λλ π ρο ε π ρ ρθ ο , υ γε λάδ α ύ ω ατ β ή με α πε ). α ρε ά ν ίσμ ο σπρά υ ό ρ πο άτ ο λά , ό λλο π ν ν ιρία αρ μ λλο πή α σο τ πο δε διο ε ό ό ο 21 ), ά α ο ω Υ ο άγ ό πό υ ο λλο πή α ή ί ση ί σ τ ση β ί λλο πή ι ς, φ ό τ τ ι θ πτωσ ό αξ υ λλά ί ση απ ι ο ατ ο αρ ατ ή ο τ λλ ς ν ό ιο ν σμ τ ν ρ ε ρο ο ί κωτ ε κ ρας, ο α α ατ β λλο σμ τ λλ ρμ ς ρχής κε ρ ρας,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ο ο ύ τ ο ν ι τ ν ο ό ο ο αρ κρα α ατ β ή ι ν α πό ό ο ο αρ κρα τ σ τ πιο πά δ ξ κατ χ ρο σ Κ Ε ρ ε ν ιο ν ό η ισμ ν ι ά ρό π θ ο ή , ά ρ πα ε δ ο ο ρα α, λπ.), α ο ο έ ση ι α ακρ ό ο ν ε ό ε έ ξ ό ο άρθ Φ Ε ) ν ε τ σ ν ο άρ ή ατ ι , ως υ ν ύ ιο άν , ι ο σ ν φ ο ι αρ γρα ο παρ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αρ γρά ο ρ αρ γρα θ ο Φ ε ίπτ ση σ ο β λλε α ακρ τ ό ε έ δ ο ν ισμ α π ε ιο υ ά ά ρό πα π λλο πά σε ς ρο πων δ ε ιο ς α ακρ τ ό υ α ε ο ο ο ο έ ν ιο ν ι ν τ , α ε υ ά ρό πα ο ο ο ο ι ι ά τ , ε α ν ν αι ό η ν πό ε ατ τ ο ε αρ κρά , α ο ρ ε ι ο η ν ν πό ε ξ α ο ή ι τ ο ο ο φ τ ο ά ν φ ο αρ γρα ο ρο ς ν ε ν ο ραγ τ ού π ν ι . ά πό αρ κρ τ ό α μ ή ων τ ξ αρ γρά ο ο υ ατ ε ε . ’ α . ρθ ο Φ Ε ως τ αν τ αρ γρα ο τ ο ο ού ρθ ο α αρ κρά ό ο γε τ 1) πό ή η πό α πό ε ν ί ν αι πό αρ κρ τ ό ο ό πό υ ο αρ κρά δ ά ι ν έ δ τ Ε Π.Ε ή 2 (οι ο 2 κα δ ό μ τ ΟΛ. 7 4 2 κύ λι ς αρ τ θ ε ό ξ πο ρα ή α ο ι ό ρ ωσ ο ο ο ς ρί ι ή υ ώσ αρ τ ως πό αρ κρ τ ό ο ραγ ο ι ε γάσ α ο ί ρί ρ υ . πό αρ κ ατ ό η ο τ ι ο ωσ 5 1 μ ο ο ο ή ε ΟΛ. 6 5 κύ λ ό ς. πό αρ κρα υ ό ο ατ χ ρο ι εί ό ο α ν έ ν Ε αι ό ο ι ν έ σ ι ν . ρ ε ι Π. ο ες άβ ρα ρο ρ πο ή ε ε ν πό ίρο , ν ν ε δ ν γε αρ κρά ό ς ρ ε αρ κρά πό λλά ο αρ κρά ο α ό ν 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ν (χ ό λ ης τ πό α τ ν ε ί ων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τ ξ ς αρ γρά ο ί αρ κ άτ ό ε ό ε ι α έ απο ά) αρ ν ή ν ν Π.Ε ν ο ν ε α α ού πό σ ν ρμ ν γάν ν ά δ ρ θ ν ή ν ν Π.Ε ο σχηματισθεί μέχρι 31.12.2010 (κέρδη ισολογισμών με 31.12.2009, σε περίπτωση ομαλής χ ε αι υ πο τ πό ο , ρο σχ τ ξ ς π ρ. ρθ Φ Ε ), ως σχ ν πριν την τροποποίησή τους με την παρ. 15 του άρθρου 14 του κοινοποιούμενου νόμου, ατ ό κ ισ Π.Ε , αρ ι πο ά , ε ση αν ε α α οπο 1 α μ ή ατ ξ ς ε . αρ ρθ Φ α γε αρ κρά ό ο ι εν γε α αρ κρά ο τ πο τ , λλά υ αν ε α α ο ο ού πο τ ) ο ι ρξ ν τ ξ ν του νέου νόμου σχετικά με το χρό τ ν ν α ό σ σ Ε Π.Ε τ 31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Δεκεμβρίο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αν φ ό ρο ο αρ ρα ο έχουν εφα μ ων αρ γρα ο ρθ ο αν έ δ κρ ι πό ρμ γαν πό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 ρ α ι έ δ ο ν χ ό κρι ν ν ε δ ν πό ρμ γαν ), γε τ αρ κρ τ ό ο ε α (21%). Με την παρακράτηση αυτή εξαντλείται η φορολογική υποχρέωση των δικαιούχων, ι ύ ξ ν ί ο ι ίτ φ ο ε . ρ. ρθ ο Φ Ε φυσ ά ρό π ο ο ο ο ι ια ά , ε ι α ν ν α ν ό η ν πό , ε κα τ ο σ πα κρ τ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Με τις διατάξεις της παραγράφου 8 προστέθηκε νέα περίπτωση η’ στην αρ γρα ο ρ ο ά δ ο ρ τ υ ά ρό πα ά λ δ πό λ ο πή ε ι . σ ξ ς έ δ υ γε τ αρ κρά ό ο ε , ως αι δ ο ρά πό πή Π. δια ό πα, ο ί γε αρ κρά ό ε σ ν φ θ ν ι άν . ν ω σχ ι έ ο ρά ι πό 1 α ά ο σπρά γε τ αρ κρ τ φ σ ε ε ο ε τ 21 ).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κρά ιο άν ό ο 21 ) α ε ι ο ο ο ή ο έ ση τ δ α για τ 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, ατ ξ ε ό ε αρ κρ τ ό ι άν ε ι σ ι υ γε λά ατ ή με α άπ ). ά έ δ ο ρά ρό πο άτ λάδ , πό λλ ή ε αι ο αρ λλο πή α ο δε ε ό 21 ), ά αξ ο ή ωσ Ο Υ ο άγε ό μ πό α ε τ ο έ σ α λο πή κ τ β ή π τ ο ά ν φ ο ι αρ γρά αι αρ ς, πρ μέ γι τ μ σμ λλ πή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ν πό αρ κρα ό ο αρ γρά ο ατ χ ρο σ Κ 0 (ε δο φ ο . ξ ρα ρά ν α σ θ ε αρ γρα ο ρθ ο Κ Φ Ε τ ν δ ατ ξ ε ιβ λλε φ μ ε ε ο ατ 2 ) ο ν ε δ ν ν ών ρο πων αδι ν ν αι ν ν . ο ο ο α ο ών ι ιστι ή ωσ ο λλ ό κα ρ ά ρό πα α . ρθ ο λπ.) ξ . ’ αρ ρθ ο Φ Ε αι ε ο ο ίας ο ο ι ρξ καθ ρ ως ι α. υ ι ό ο πλ ο , ο λ ά ρό πα ίσκο ι δ καθ ρ για πο λ ό . ερ ιτ ω, διε ξ δι ι ο ατ τ λλο π ν ρο π ν ι ν ομ ρυ ν αι ό ρ , α μ ή ξ αρ ρ ο Φ αδ ο ο ο ι ε ο ρο έ ε ι π ρο π έ ιρίε , φ ί ι η τ μ β ι 3) ρυ ο υ ά ρό πα αλύ α ο . ο υ ιχ η τ ή μ β ό ε ι ο ο α ε ατ , ν ά ν ι ι ά ο ή λλο π . α ν τ ω ό υ ο ι π ιο ς α ό λη ο σ ο ρά ο ο α ρο πι . ι ο ατ σ ν λλο πών ρο π ν ι ν ο ε γο λάδ ο λλο τ δ ση Ε Π Λ 1 5 Υ Ο ). ν τ ω α μ ή ων αρ γρα ο ρθ υ ο α ν κά ι ο ε ο ο ί ς ε ι ο α ατ 24 ). ο ς ν ν ιο ισμ χ ε ίο υπ δ άμ ή ο ο η ι ά σο ο ο , ρο σχ τ ξ ς υ ε ο ο ε , ό ω ρξ α ε ιό αβ ρα , ν χ ε αχ ο ο ο ε ο ο , ν ιρία χ ε 9 8 οι ο ό ο ο ο ε . ατ ξ αρ γρά ο ατ σ θ ε αρ ρ ο Φ Ε ά β αρ κρ τ ό ο έ ε α α ο ού πέ ν , ι α ιρισμ ι ό ή κτ ο ο ο ν ρθ ων α Φ ωνα ν φ ι ι άν . , διε ξ ρο έ ε ι αρ κρ τ ό ο α έ ο γε ν κα σ σ λλο πή λάδ ρο έ α σ ά λη μ ε κα σ σ τ σ α λο πή ξ αρ γρά ο ι λλ ι αρ κρ τ ό ο αι ατ αν ε α α ο ό πο τ πτ σ ν πτ ι κ ν ν 2 1 1 λπ.) ω ραγ τ ο αρ γωγι ών ε ν ό α, ξ ς ρο έ ι ά πο τ ά ν ν ι ό ι αρ κρά ό σ ατ ξ ρ ρ ο ε . αρ ρ ο Φ Ε ατ ε πτωσ α ε αιτ ω, ο ή ρο ι σ ξ ν πτ ι κών ν σ ν ο ν τ αν δ η ή ο ν ν ρο ε ο ο η ε έ ξ φ ί αρ κρα φ ε ε τ σ ε α αι ν ι άν πο τ ώ αι ό λη ο ρο ο ν ώ ν άρθ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άρθ ια ε α α ησ π χ ύ η ε α α λπ ), ό ε ρα ρά ό σ δι ε ν ν υ αι σ ξ ν ρθ ων αι Φ αιτ ω, ιο άν πο τ ά άγο ι ο ο ε έ τ ξ , ρ έ ι ή ο ε α αιο ο αν φ ί ε ό ο ο π ρα ρα πο ά ν τ κών ν α α ηθ ν ρι πό ήφ ση αι ο αρ κρα ό λε ή ξ αρ τ ως ο φ ο αυ πο ο ου ρί ρο 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αρ γρά ο ν ρι τ ’, β , ’ αι δ’ αρ ρθ ο . , ’, δ’ αι ε’, ν αι ρο ι ε πτωσ ’ ο ρ ε πα λαγή πό ο δ ο ρά πέ ν ν ι ε ιο πό ι ες ο α λλο ρά ωπα ή ση ο ατ ν ν τ ε ν ρθ ο 1 πα λαγή ρέ ι ρο ό ό ω έ δ ν ο ι ο ρ σ φ ο ό πο τ ο η ν ο αρ πο τ ατ χ ε τ αθ ρό ο ν ε δ ν ο άττε πό λλο πή δ φ ε ό ο ο αρ κρα ο άν πο τ τ σ αν ε α α ο ησ τ ό ω ή ε μ ε τ σ πα ακ άτησ ό ο σ , τ α ή ν τ ε ν ρ ρ ο ε . ρ. ρ ο . , ατ ε τ σ α μ ο ν ν τ ξ ν αρ ρθ δ ό αρ κρα ό ο ηφ ε ο ο ατ β ε αρ κρα ε λλο πή ς ρο ε ο σ ηφι α πό ν ν τ ω ων αρ γρα ο τ πο τ ν ι α ό δ ν (31 2 και μ . ξ αρ γρά ο ο ο ο τ ε . αρ ρθ ο . ά ό τ ν τ ν πό πή ιρία ε ιο ι . ξ ε ι ς ό τ ν ν υ ν ό κριση ν αν ν ε δ ν πό ε ν ων ατ ν λο ία ν ν σ ν ν ες,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σχ τ ξ ς ό τ ν τ ν υ ν ισθ ο κρ ε ο πό ε ν ω ν ά τ ν πρ ύ κέ δ γ ν ή τ ξ αρ γρά ο ι αρ ρ ο . ε τ ση , ά ό τ ν ε δ ν πό λλο πή ι ορ σμ αι ρο πι . α, ξ ς ό τ ια έ δ π λλ π ε , ρ ό ραξ ν ν ά τ ν έ δ υ γο ι λάδ ρα λλ πή ν ο χ ι π λλ πή ρ π ή ι ε ό τ ι ων ες τ ε , ό ή η χ ή ε όδ λλο ο ο ρο πο ξ αρ γρά ο ν κατ σ θ ε ε . αρ ρθ ο Φ σ ς πό ο χ ή ν ώ ρο πων αρ θ ο , Π.Ε , λπ.) ρε τ α αρ θ πό ρ πι κ ες πε ι ε τ η πή κ ι τ α λο πή κλπ.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αρ γρά ν κατ σ θ ε ιο ’ αρ θ ο Φ Ε , ί ν φ ά αι ε . αρ ρθ ως αν τ ξ ς αρ γρά ο ρθ ο ο ο ού αδ ε τ σ ν ε ν πό ν ν ες ο πα λά ι ο ο δι ών ξ ν ν αθ ς αι ε ι σε ν ε α α ο ησ δ ν ι ο τ η ο σο τ , αν ό ο σο ο θ ο Φ Ε γε αρ κρά ο ων αρ ρθ ο αι ε . αρ ρθ 5 διο ν ο , τ δ τ ε παρα ρά α α σ θ ε τ τ ε ε φ αρ θ ο τ Φ Ε , ν ί ι ν φ ά ι ε . α . ρθ δι ως αν ατ ξ ς αρ γρά ο ρ ο ο ο ού αδ ε ί τ ν ε α α ο ησ φ ο ό η ν πο κώ Ε , Π.Ε α ιρισμ ν έ αό σο ο σ αρ θ ο Φ Ε γε τ α αρ κρ τ ο ων αρ ρ ο α ε παρ. ά θ 5 ίδ ου ν α ε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ρ φ </w:t>
      </w:r>
      <w:r>
        <w:rPr>
          <w:b/>
          <w:bCs/>
          <w:lang w:val="el" w:eastAsia="el"/>
        </w:rPr>
        <w:t>Ο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μ έ </w:t>
      </w:r>
      <w:r>
        <w:rPr>
          <w:u w:val="single"/>
          <w:lang w:val="el" w:eastAsia="el"/>
        </w:rPr>
        <w:t>ύ λα</w:t>
      </w:r>
      <w:r>
        <w:rPr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( τ α</w:t>
      </w:r>
      <w:r>
        <w:rPr>
          <w:lang w:val="el" w:eastAsia="el"/>
        </w:rPr>
        <w:t xml:space="preserve"> α </w:t>
      </w:r>
      <w:r>
        <w:rPr>
          <w:u w:val="single"/>
          <w:lang w:val="el" w:eastAsia="el"/>
        </w:rPr>
        <w:t>ι ο έ ιθε ρ ι ή Υ η ε . . α</w:t>
      </w:r>
      <w:r>
        <w:rPr>
          <w:lang w:val="el" w:eastAsia="el"/>
        </w:rPr>
        <w:t xml:space="preserve"> Περ κ τ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.Γ.Π.Σ Ε α ών Η/Υ ( ο κων Τ εκτ ν ρι αι , ΄ τ ν ρι ν κα 7 , Η΄ ΄, Ι , Ι , Β ,ΙΓ΄ , Ι , ΙΣ , ΙΖ , ΙΗ΄, Ι ΄, Κ , , Κ αι ΄ ο γε ο ο , γων αι αυ ς, ε ν ν κα Π ς λ. Κ ν γο 8 ΗΝ ο γε ο ο ν ι ο ο κής ο α έ χ ν ΕΛΤ , </w:t>
      </w:r>
      <w:r>
        <w:rPr>
          <w:u w:val="single"/>
          <w:lang w:val="el" w:eastAsia="el"/>
        </w:rPr>
        <w:t>ή 6</w:t>
      </w:r>
      <w:r>
        <w:rPr>
          <w:lang w:val="el" w:eastAsia="el"/>
        </w:rPr>
        <w:t xml:space="preserve"> Ν </w:t>
      </w:r>
      <w:r>
        <w:rPr>
          <w:u w:val="single"/>
          <w:lang w:val="el" w:eastAsia="el"/>
        </w:rPr>
        <w:t>η τ ν</w:t>
      </w:r>
      <w:r>
        <w:rPr>
          <w:lang w:val="el" w:eastAsia="el"/>
        </w:rPr>
        <w:t xml:space="preserve"> Ε , Λ φ ο 1 4 Η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γο ραφ κ. Υ υ ο γ ραφ κ. Γε ραμ τ ο ο ών κα ων ακών Θ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 ε Ο ο ή Επι ρη στ λ 8 ΗΝ Φ ο ς Ε τ ( τ ( , Β ( , Γ’ ( ραφ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