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Λ Ν Κ Μ Κ ΟΥ ΕΙ Ο Κ Ν ΜΙΚ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ΕΝΙΚ ΓΡ Φ Ρ Ο ΙΚ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ΝΕ Ν Θ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ΕΝΙΚ Υ ΣΗ ΦΟ Λ ΓΙ Υ ΣΗ ΦΟ Λ ΓΙ Σ Μ Μ , Β Υ ΣΗ Ω Κ Ν Ο ΓΙΩ 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: ρ. Σ β ας 1 χ 1 ΗΝ ληρο ο κ , αν γο ο ο λ αύ ων 3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οι π ίησ ρισμ α υ Φ 0 , υ 3 Φ 0 2 α α α ς α ά υ υ ά θρου υ ν 3 Φ 6 . </w:t>
      </w:r>
      <w:r>
        <w:rPr>
          <w:lang w:val="el" w:eastAsia="el"/>
        </w:rPr>
        <w:t>α ο ο ού ατ ε ν ρθ ν αι 3 2 ο έ φ έ » ΦΕΚ /3 0 , ά ν ο ών υ ι ν ς ή Φ. Χ ) αι ατ δι ο ς ι ή η ν ν υ λο ο ίας . ξ ρθ ο ν 3 (ΦΕ /3 ν φ ά τ ό ο εν γε ν πο ν ξ ς ν δ ν αθ ς αι τ ξ αρ ρ ο 3 ΦΕΚ / 0 2 , ο ες ατ ρ ι ξ ν ε τ ν ’ ν αρ γρά ων αι ρθ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ν φ ο ι ε αξ δ α αι ν . αι ς ν ρί ο ια την θ κα φ ε ρμ ή , κ ο : </w:t>
      </w:r>
      <w:r>
        <w:rPr>
          <w:b/>
          <w:bCs/>
          <w:lang w:val="el" w:eastAsia="el"/>
        </w:rPr>
        <w:t xml:space="preserve">Ε Α Ο ι ς υ ν 3 ρο 1 . κ α κ π ίοδ ς και κ γορ οπ ησ τ με ρώ </w:t>
      </w:r>
      <w:r>
        <w:rPr>
          <w:lang w:val="el" w:eastAsia="el"/>
        </w:rPr>
        <w:t xml:space="preserve">ι α ρθ ς β ή ζετ ο ε ίο ο χ ε ου α ή μέ α πό ή υ β κής ε στ μ δ . υ ν μ τ ι σ </w:t>
      </w:r>
      <w:r>
        <w:rPr>
          <w:b/>
          <w:bCs/>
          <w:lang w:val="el" w:eastAsia="el"/>
        </w:rPr>
        <w:t xml:space="preserve">ε Ο κ Με ρώ </w:t>
      </w:r>
      <w:r>
        <w:rPr>
          <w:lang w:val="el" w:eastAsia="el"/>
        </w:rPr>
        <w:t>ι δ ες ο δ ε ο ο δ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αρ ν πό ξ σχ 3 2 ε ε ση β σ , ά ο ε ι ατ τ λλ η ο ί ς. ό ο έ ση υ ε α ι ο μ β β σ από κλ ο . ι έ ς τ ή ε όδ 30 0 2 τ ιο ο ν μ φ ών ως ε ή: </w:t>
      </w:r>
      <w:r>
        <w:rPr>
          <w:b/>
          <w:bCs/>
          <w:lang w:val="el" w:eastAsia="el"/>
        </w:rPr>
        <w:t xml:space="preserve">κ κ ι ν ς Ε πορευ α κ ρέ ) ομ χ α έ ρε μ κ ρ </w:t>
      </w:r>
      <w:r>
        <w:rPr>
          <w:lang w:val="el" w:eastAsia="el"/>
        </w:rPr>
        <w:t>ες εν γο ι υ τ ρ ο υ α ε τ ο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 κ ε ρ α σ μω </w:t>
      </w:r>
      <w:r>
        <w:rPr>
          <w:lang w:val="el" w:eastAsia="el"/>
        </w:rPr>
        <w:t>ο γο . υ τ ρο ν πό 5 α εθ φ ι ρ ι ρχι έ ο η ατ ο υ ε α ν φ ρών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αυ ν κα α ά τ . </w:t>
      </w:r>
      <w:r>
        <w:rPr>
          <w:b/>
          <w:bCs/>
          <w:lang w:val="el" w:eastAsia="el"/>
        </w:rPr>
        <w:t xml:space="preserve">ρο 1 . α δ κ σφ ρά α ρήγ σ ώ υκλ φ ρία α α κ ίοδ </w:t>
      </w:r>
      <w:r>
        <w:rPr>
          <w:lang w:val="el" w:eastAsia="el"/>
        </w:rPr>
        <w:t xml:space="preserve">ι η δ ν υ λο ίας . φ ό φ ι ε ες α β λλ ά α έ ου ή ο ά ν λο α ατ ο ία α τ μ ρο φ ο ο τ ς ε : α δ ώ για πρ τ τ </w:t>
      </w: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 xml:space="preserve">χ </w:t>
      </w:r>
      <w:r>
        <w:rPr>
          <w:b/>
          <w:bCs/>
          <w:lang w:val="el" w:eastAsia="el"/>
        </w:rPr>
        <w:t xml:space="preserve">2. </w:t>
      </w:r>
      <w:r>
        <w:rPr>
          <w:lang w:val="el" w:eastAsia="el"/>
        </w:rPr>
        <w:t xml:space="preserve">ώ γ ά ό κα μ ι τ . ι πε κό ώ γ ά κα μ ι σ ρά . ν ι δ ι ατ ία ή φ ς ε ε ιο ν ο ε ε άς δ αμ φ ν ι ως κ ο ς ο τ δ </w:t>
      </w:r>
      <w:r>
        <w:rPr>
          <w:b/>
          <w:bCs/>
          <w:lang w:val="el" w:eastAsia="el"/>
        </w:rPr>
        <w:t xml:space="preserve">27 0 </w:t>
      </w:r>
      <w:r>
        <w:rPr>
          <w:lang w:val="el" w:eastAsia="el"/>
        </w:rPr>
        <w:t xml:space="preserve">ώ γ πρ τ </w:t>
      </w: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 xml:space="preserve">ε χ δ </w:t>
      </w:r>
      <w:r>
        <w:rPr>
          <w:b/>
          <w:bCs/>
          <w:lang w:val="el" w:eastAsia="el"/>
        </w:rPr>
        <w:t xml:space="preserve">3. </w:t>
      </w:r>
      <w:r>
        <w:rPr>
          <w:lang w:val="el" w:eastAsia="el"/>
        </w:rPr>
        <w:t>ώ γ ά ό κα μ ι ρά . ο δι ο άς ο α β λε ια ή η ς δ ς . ο ε ς ο α πί τ ν φ ών ε ν ιμε ό κα τ ίτ γ α τ λή τ δ ς. η ν ή ο α β λλ α η ν δ ν υ λο ο ς . ό ο γε ο φ ών πό ρθ φ ε ες , Ε) αι ατ β β σ . δ υ λ ο ς β σ ν δ ξ ν τ ρθ 1 ν υ ό ε ι ατ β ή ο δι άς ι ιτ ή η ς ς ε ατ λλε ρμ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αι ατ χ ρε τ τ ο </w:t>
      </w:r>
      <w:r>
        <w:rPr>
          <w:b/>
          <w:bCs/>
          <w:lang w:val="el" w:eastAsia="el"/>
        </w:rPr>
        <w:t xml:space="preserve">δ κ σφ ρά ρτ γά . υ πα ν υ υκλ φ ρία </w:t>
      </w:r>
      <w:r>
        <w:rPr>
          <w:lang w:val="el" w:eastAsia="el"/>
        </w:rPr>
        <w:t xml:space="preserve">ων ρθ ο ι </w:t>
      </w:r>
      <w:r>
        <w:rPr>
          <w:b/>
          <w:bCs/>
          <w:lang w:val="el" w:eastAsia="el"/>
        </w:rPr>
        <w:t xml:space="preserve">. Ε </w:t>
      </w:r>
      <w:r>
        <w:rPr>
          <w:lang w:val="el" w:eastAsia="el"/>
        </w:rPr>
        <w:t xml:space="preserve">τ ο </w:t>
      </w:r>
      <w:r>
        <w:rPr>
          <w:b/>
          <w:bCs/>
          <w:lang w:val="el" w:eastAsia="el"/>
        </w:rPr>
        <w:t xml:space="preserve">σφ ρά ρτ γά . υ πα υ υκλ φ ρία </w:t>
      </w:r>
      <w:r>
        <w:rPr>
          <w:lang w:val="el" w:eastAsia="el"/>
        </w:rPr>
        <w:t xml:space="preserve">ατ χ ρο ε ή π ά αξ ά τ ν φ τ ών Ι ό ο ή η ε ι ο ά ο πα τ έ ου α ή α ν ν ση δ ς ν φ ν ε φ ε ά π τ θ ο πα . 5 ν 3 ατ β ο ή ο ά ί ή ο </w:t>
      </w:r>
      <w:r>
        <w:rPr>
          <w:b/>
          <w:bCs/>
          <w:lang w:val="el" w:eastAsia="el"/>
        </w:rPr>
        <w:t xml:space="preserve">ήλ α ολ ς ς δ κ ς σφ ρ . α υ θρου 3 </w:t>
      </w:r>
      <w:r>
        <w:rPr>
          <w:lang w:val="el" w:eastAsia="el"/>
        </w:rPr>
        <w:t xml:space="preserve">ως τ σ υ ό μ . ερ ιτ ω, ατ ξ αρ ς ν ρθ ο α ο δι σφ άς, ως ρο αν ν τ ω, ν ι δ κά ατ ρκ β τ ή ε ιό ε , ξ σχ αδ 0 2 α ή 0 2 ση α ν ρα ρχ άθ ο κ ως ε : τ ν ε τ </w:t>
      </w:r>
      <w:r>
        <w:rPr>
          <w:b/>
          <w:bCs/>
          <w:lang w:val="el" w:eastAsia="el"/>
        </w:rPr>
        <w:t xml:space="preserve">3 υ α χ κ ύ π σ ύ 0 2 ) </w:t>
      </w:r>
      <w:r>
        <w:rPr>
          <w:lang w:val="el" w:eastAsia="el"/>
        </w:rPr>
        <w:t xml:space="preserve">ν έ ε α </w:t>
      </w:r>
      <w:r>
        <w:rPr>
          <w:b/>
          <w:bCs/>
          <w:lang w:val="el" w:eastAsia="el"/>
        </w:rPr>
        <w:t xml:space="preserve">3 υ α χ κ ύ π σ ύ 0 </w:t>
      </w:r>
      <w:r>
        <w:rPr>
          <w:lang w:val="el" w:eastAsia="el"/>
        </w:rPr>
        <w:t xml:space="preserve">α τ τ ν ε α </w:t>
      </w:r>
      <w:r>
        <w:rPr>
          <w:b/>
          <w:bCs/>
          <w:lang w:val="el" w:eastAsia="el"/>
        </w:rPr>
        <w:t xml:space="preserve">3 υ α χ κ ύ π σ ύ 0 </w:t>
      </w:r>
      <w:r>
        <w:rPr>
          <w:lang w:val="el" w:eastAsia="el"/>
        </w:rPr>
        <w:t xml:space="preserve">π ας της μ β τ ή πε ε δι ή ε ά α ν ίσ ό ρξ 3 30 0 2 , ως η ε π ξ ρ υ ατ ργ ι α ξ 3 ΦΕΚ 1 </w:t>
      </w:r>
      <w:r>
        <w:rPr>
          <w:b/>
          <w:bCs/>
          <w:lang w:val="el" w:eastAsia="el"/>
        </w:rPr>
        <w:t xml:space="preserve">ρο . ιβά ς Δ Χ τοκ ν τ ν α υκλ φ ρία υ α ε α κ π ίοδ </w:t>
      </w:r>
      <w:r>
        <w:rPr>
          <w:lang w:val="el" w:eastAsia="el"/>
        </w:rPr>
        <w:t xml:space="preserve">ύ ων θ ο 2 Χ ά τ ο ί ς ε β β ζο δ ράξ ς ε ζωή α υ ιό ά τ . β σ ν ι τ τ φ ι ς φυσ ά ά ρ πα), τ γο ατ ρξ ό πο ξ ρο ρ φ τ ο ι ες ο λη ο πα ς ρο ή φ λπ., 4 4 1 κύ λ ο γε ου ο ν φ ών αι τ ν . ι λο ο ία . Χ υ ν ατ β τ γο ν ατ ρξ φ κώ ι ή ν ο ρο ρμ αν ξ ν ρθ ων αι π ι ε χ α η ών ι πό η αγγε μ ας μι ς) κα λ πώ ε κατ σ ν (χ ρω σ θ κ. .π . ε γο φ ή ς ρο ι υ ο υ λ ο ίας υ τ ρξ 30 σχ ιθ ρω 1 1 2 ο γ ου ο ν φ ν αι ν μ 4 0 ). ά β β σ υ ν σ ε ς ωή ο ή αρ πό λη ο ιτ ρό πα ρθ .δ 2 αρ α μ α υ ά ή γ ή τ η ο ρ έ ι ρθ . 2 ά ρο πό δ ς σ γγέ μ ο φ έ αι πό τ ν λο ών πρ ο ν τ ν 3 2 </w:t>
      </w:r>
      <w:r>
        <w:rPr>
          <w:b/>
          <w:bCs/>
          <w:lang w:val="el" w:eastAsia="el"/>
        </w:rPr>
        <w:t xml:space="preserve">ρο . . λογ σμ ς υ ρου πε α α α Δ Χ υ δ θη ε ιν ς ε βρίου υ α ε ιβάζε ε τή ε ομη α ί ε χ μ ς </w:t>
      </w:r>
      <w:r>
        <w:rPr>
          <w:lang w:val="el" w:eastAsia="el"/>
        </w:rPr>
        <w:t xml:space="preserve">τ ξ υ λλά ε ό ο ο ι ε ξ δ ς αι Χ α ς ε ή </w:t>
      </w:r>
      <w:r>
        <w:rPr>
          <w:b/>
          <w:bCs/>
          <w:lang w:val="el" w:eastAsia="el"/>
        </w:rPr>
        <w:t xml:space="preserve">α α κ ε π ά α </w:t>
      </w:r>
      <w:r>
        <w:rPr>
          <w:lang w:val="el" w:eastAsia="el"/>
        </w:rPr>
        <w:t xml:space="preserve">αδ α πο δ πρ τ Σ τ ίο αι ζ ι πό υ ο , ρο ορ ε ι ατ η ε αξ ς σ ο ά ο έ ε λη ωθ α πό τ ς ν ς δ ς π ρ. θ ο , αι ε ι ίσ υ ων δ ξ ν α </w:t>
      </w:r>
      <w:r>
        <w:rPr>
          <w:b/>
          <w:bCs/>
          <w:lang w:val="el" w:eastAsia="el"/>
        </w:rPr>
        <w:t xml:space="preserve">) α υ χ μ ς </w:t>
      </w:r>
      <w:r>
        <w:rPr>
          <w:lang w:val="el" w:eastAsia="el"/>
        </w:rPr>
        <w:t xml:space="preserve">ι ρο ι ε ξ ς τ β σ ο ί ε </w:t>
      </w:r>
      <w:r>
        <w:rPr>
          <w:b/>
          <w:bCs/>
          <w:lang w:val="el" w:eastAsia="el"/>
        </w:rPr>
        <w:t xml:space="preserve">α α ή α σ ς </w:t>
      </w:r>
      <w:r>
        <w:rPr>
          <w:lang w:val="el" w:eastAsia="el"/>
        </w:rPr>
        <w:t xml:space="preserve">υ ο ν γρά ε ι ρ ό Κ Β Σ </w:t>
      </w:r>
      <w:r>
        <w:rPr>
          <w:b/>
          <w:bCs/>
          <w:lang w:val="el" w:eastAsia="el"/>
        </w:rPr>
        <w:t xml:space="preserve">ρος υ α α τ ς π ά ά α </w:t>
      </w:r>
      <w:r>
        <w:rPr>
          <w:lang w:val="el" w:eastAsia="el"/>
        </w:rPr>
        <w:t xml:space="preserve">ι τ πο ί α ίας . </w:t>
      </w:r>
      <w:r>
        <w:rPr>
          <w:b/>
          <w:bCs/>
          <w:lang w:val="el" w:eastAsia="el"/>
        </w:rPr>
        <w:t xml:space="preserve">ρος πε α υ χ μ ς </w:t>
      </w:r>
      <w:r>
        <w:rPr>
          <w:lang w:val="el" w:eastAsia="el"/>
        </w:rPr>
        <w:t xml:space="preserve">ι ο ί ρ γμ ξ ρ ε , ρο ε πο μ υ η αξ α ν τ ω </w:t>
      </w:r>
      <w:r>
        <w:rPr>
          <w:u w:val="single"/>
          <w:lang w:val="el" w:eastAsia="el"/>
        </w:rPr>
        <w:t>δ ν αμ ν ι ό η τ ο</w:t>
      </w:r>
      <w:r>
        <w:rPr>
          <w:lang w:val="el" w:eastAsia="el"/>
        </w:rPr>
        <w:t xml:space="preserve"> υ ι ως υ </w:t>
      </w:r>
      <w:r>
        <w:rPr>
          <w:u w:val="single"/>
          <w:lang w:val="el" w:eastAsia="el"/>
        </w:rPr>
        <w:t xml:space="preserve">ν γρά ε σ ά α κυ λο ίας τ τ . </w:t>
      </w:r>
      <w:r>
        <w:rPr>
          <w:b/>
          <w:bCs/>
          <w:lang w:val="el" w:eastAsia="el"/>
        </w:rPr>
        <w:t xml:space="preserve">ρο . . ΄ λογ σμ ς υ ρου πε α α α υ θη ε ε ς ε βρίου τ υ κ ε ιβάζε ί ε τ όχ μ τ ς α ς α α υ χ μ ς υ τή δ </w:t>
      </w:r>
      <w:r>
        <w:rPr>
          <w:lang w:val="el" w:eastAsia="el"/>
        </w:rPr>
        <w:t xml:space="preserve">ρο ο ο ο σχ αι αλα δ ό ο ε αξ ς ο ί πο ί αξ ς . υ ώς, ι β σ ο αμ ν ρα ο ό σ πό </w:t>
      </w:r>
      <w:r>
        <w:rPr>
          <w:u w:val="single"/>
          <w:lang w:val="el" w:eastAsia="el"/>
        </w:rPr>
        <w:t>0 2 ς 2 ό ο ο</w:t>
      </w:r>
      <w:r>
        <w:rPr>
          <w:lang w:val="el" w:eastAsia="el"/>
        </w:rPr>
        <w:t xml:space="preserve"> ί ε ικού ο ή </w:t>
      </w:r>
      <w:r>
        <w:rPr>
          <w:u w:val="single"/>
          <w:lang w:val="el" w:eastAsia="el"/>
        </w:rPr>
        <w:t>ο άς σ ν τ ε ν ρ.</w:t>
      </w:r>
      <w:r>
        <w:rPr>
          <w:lang w:val="el" w:eastAsia="el"/>
        </w:rPr>
        <w:t xml:space="preserve"> ρ ο ν στ δ </w:t>
      </w:r>
      <w:r>
        <w:rPr>
          <w:u w:val="single"/>
          <w:lang w:val="el" w:eastAsia="el"/>
        </w:rPr>
        <w:t>ί ξ ς τ , πό</w:t>
      </w:r>
      <w:r>
        <w:rPr>
          <w:lang w:val="el" w:eastAsia="el"/>
        </w:rPr>
        <w:t xml:space="preserve"> 2 α ό ο ο </w:t>
      </w:r>
      <w:r>
        <w:rPr>
          <w:u w:val="single"/>
          <w:lang w:val="el" w:eastAsia="el"/>
        </w:rPr>
        <w:t>ν ν ο ν ε ή ε ο ς</w:t>
      </w:r>
      <w:r>
        <w:rPr>
          <w:lang w:val="el" w:eastAsia="el"/>
        </w:rPr>
        <w:t xml:space="preserve"> ο ν ξ ς α </w:t>
      </w:r>
      <w:r>
        <w:rPr>
          <w:u w:val="single"/>
          <w:lang w:val="el" w:eastAsia="el"/>
        </w:rPr>
        <w:t>αξ ς ν μ ο τ .</w:t>
      </w:r>
      <w:r>
        <w:rPr>
          <w:lang w:val="el" w:eastAsia="el"/>
        </w:rPr>
        <w:t xml:space="preserve"> ό ε ι ατ β ή ο άν ό ο ι ο ι έ ρή ο β ζο . υ ί δ δ αδ ωλη ) ο ιών ι πό ρμ . ατ χ ρε ό ωλη ι τ κή φυσ ό ρ πο ε ρ στ δο ο γι δ ) α γι ) α ό ωλη ι ρό πο ε ριστ ό ο γι δ ) αι γι ) ν . ατ β ή ν ν τ ω ο ν ί πα , ή ο ω ατ β ή ό ρθ ο 3 2 ς ό , ρο στ ρμ ας ι ο ο τ λήτ ς ρι α ό μ β β σ σ Υ ο γ ο ο ν ο ών κα ν ωση υ άφ ι α πό η προ πο ι ρ ο ε ι ς ιο ο ό ατ ή ο ο γε ο ο ν φ ών αι ν φ ν γρά ε ο π α β κα ο ριθ τ ο ο ράχθη </w:t>
      </w:r>
      <w:r>
        <w:rPr>
          <w:b/>
          <w:bCs/>
          <w:lang w:val="el" w:eastAsia="el"/>
        </w:rPr>
        <w:t xml:space="preserve">ρο π . </w:t>
      </w:r>
      <w:r>
        <w:rPr>
          <w:lang w:val="el" w:eastAsia="el"/>
        </w:rPr>
        <w:t xml:space="preserve">ό ο ε α ίας ς αι αλα ς δ ς α ς α τ τ β λλε ι ε τ σ β σ ό ω χ ν ο ών ε ε ν μ ο τ ε ή μ φ ν μ φ ών ε ν </w:t>
      </w:r>
      <w:r>
        <w:rPr>
          <w:b/>
          <w:bCs/>
          <w:lang w:val="el" w:eastAsia="el"/>
        </w:rPr>
        <w:t xml:space="preserve">Ε Α Ο ι ς τ υ ν 3 0 ρο 1 π . </w:t>
      </w:r>
      <w:r>
        <w:rPr>
          <w:lang w:val="el" w:eastAsia="el"/>
        </w:rPr>
        <w:t xml:space="preserve">ι ξ α αγρ φ υ πό ευ 30 0 αθ ε ι τ σ ’ ν αρ γρά ων α ρ ο 2 1 Φ 1 0 1 , ως ο ο ο </w:t>
      </w:r>
      <w:r>
        <w:rPr>
          <w:u w:val="single"/>
          <w:lang w:val="el" w:eastAsia="el"/>
        </w:rPr>
        <w:t>αρ γρα ο ρ ο 3 2 ά ο ο ο</w:t>
      </w:r>
      <w:r>
        <w:rPr>
          <w:u w:val="single"/>
          <w:lang w:val="el" w:eastAsia="el"/>
        </w:rPr>
        <w:t>αξ ατ β σ ς α τ . ατ ργο ι πό 0 αρ 1 ά ο 2 τ ν 3 2 Φ. 6 /3 0 2 ό ω ό ο ο α β αν πό 1 α ι έ ο 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κε ρ , ο ε αξ ς . ο σπρ χ ν πό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 πό 1 ς ο αρ , σ ν ξ αρ 2 ρθ 3 2 αθ ς ι ρθ 2 1 ε ι έ ο ο ό ο αξ ς . Χ ο ρο έ ι αρ 1 ρθ ο ε δ ών ο ε τ κώ φ ών ε ο ό ατ β ο ε . ΄ τ ν ρ. α 2 ρ ο ν 2 </w:t>
      </w:r>
      <w:r>
        <w:rPr>
          <w:b/>
          <w:bCs/>
          <w:lang w:val="el" w:eastAsia="el"/>
        </w:rPr>
        <w:t xml:space="preserve">ρο 1 π . σ έ ς μα τ ς α ώ Δ ε μ ομη δ σ ς ι 0 </w:t>
      </w:r>
      <w:r>
        <w:rPr>
          <w:lang w:val="el" w:eastAsia="el"/>
        </w:rPr>
        <w:t>ι λή σ λαί ών ο ε κώ φ ών ως υ αθ ώ ε 2 αι ν θ πώλε ε α α ο ρο τ υ ι ν . πε ε ωση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αγο άς κα τ μ τ ε ο ή α ί τ ν α ν τ , μ δ ξ τ παρ. θ ο 2 ΦΕ /3 9 2 υ ζον ι τ ν πο ν τ ξ ς τ ν α ν α ν α, ξ αρ θ ο ε αγγ μ α δ υ λ ί ς ν υ ν Φ. ), ως υ ο έ ι ρ α α 2 α α δ ες . ρ ν 2 ή ρ αι ν ά τ ν ρό ε ι τ έ μ λλε , ο ν λλ , μ λ ε ή λλη ή φ ο ατ ή πο ξ ν ι άν δ ν , σ χ ο ό δ σ πό τ ί 3) έ ς κα ε τ 7) έ έ ρξ ο ς ιο άν τ ξ ν γνωρί ε ο ατ ν αθ ρών ε δ ν αγγε μ ν ο ατ δ ες ν ών φ ών . ών ομ ρχι κών ι ων πό ς α ατ ι ή ο ξ ς υ ν ς ο τ ι ο ν πο ι ξ δ ς ατ έ ν . </w:t>
      </w:r>
      <w:r>
        <w:rPr>
          <w:u w:val="single"/>
          <w:lang w:val="el" w:eastAsia="el"/>
        </w:rPr>
        <w:t>ι ο υ α ρο ε</w:t>
      </w:r>
      <w:r>
        <w:rPr>
          <w:lang w:val="el" w:eastAsia="el"/>
        </w:rPr>
        <w:t xml:space="preserve"> ε ε ος ό ο ο </w:t>
      </w:r>
      <w:r>
        <w:rPr>
          <w:u w:val="single"/>
          <w:lang w:val="el" w:eastAsia="el"/>
        </w:rPr>
        <w:t>ξ ς ν ι άν δ ν αμ ν ό η τ ρ υ ο α γρά ε ά κυ λο ο ς ν τ ω ξ ω υ μ φ ν</w:t>
      </w:r>
      <w:r>
        <w:rPr>
          <w:lang w:val="el" w:eastAsia="el"/>
        </w:rPr>
        <w:t xml:space="preserve"> τ ε α .7 ρθ </w:t>
      </w:r>
      <w:r>
        <w:rPr>
          <w:u w:val="single"/>
          <w:lang w:val="el" w:eastAsia="el"/>
        </w:rPr>
        <w:t>τ ν 3 ο ε ως ακ</w:t>
      </w:r>
      <w:r>
        <w:rPr>
          <w:lang w:val="el" w:eastAsia="el"/>
        </w:rPr>
        <w:t xml:space="preserve"> ς ) α (1 0 ε ώ για πρ τ τ χ δ 2.0 ε ώ γ θ ε ό κα μ ι τ τ . ) Χ ι κό 1. ε ώ γ ά κα μ ι σ ρά 40 τ . ι ατ ο φ άς ε α δών ξ ν δ ν μ φ ν ς ε ή: ) Ε ε (27 0 ε ώ γ πρ τ Τ χ δ (3. ε ώ γ θ ε ό κα ι τ άν (4 τ . τ ε α, ξ ε ν δ ν υ λο ο ί ς, ως ρ ίζον ι ν τ ω, ό ε ι αι α πό ή θ ο ε ν λο α ρι ν ν πό 3, ν στ ) ο ε ο ς, ς ε ή: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119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οσ κα έ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 ή 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(ή 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(ή 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 (ή 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ή 1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ε ν αι ο ν ν πό επ ς αι ν ε ε ακρ ή φ έ ε ο ι ε ρχι ρέ ε η ο είτ θ ά π χ ε οδ χ ε ι λή η ό ξ ς δ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 πο ν ι ο ε τ άθ ή ε ί ση φ ί πο ν ωση ο ίας τ φο ο ή ν μ φ ση ρο ύ ει η υ έ ε ό έ 5) ο α ρ ο ο ο ρθ Φ αρ ε ο η ρο ύ τ ό β , ια ό ο ί ς ο ο ή ν π ων ν ε ι ή ν ν ά τ π α ε με ε γασ ν τ . ερ ιτ ω α ά ι ατ δ μ λλ ρχι κών ο τ ών ν γ ρί ε λ ρο η ν ο ν ν πο ν ο ρο ύ τ κα ε α μ ή ν α τ ω, ατ πε ε α (5 ). ι πό ξ ς ν δ ν . Χ φ ά ο ι ό ρ σ ν ε δ ν ν αγό ν αγγε μ τ ν ι φ ν γν ρι ό πο ο ο ί ο μ ρ ξ ς ς, ως υ ρ ύπτει με βάση τις διατάξ αρ ρθ ο 2 αι ό ί πρ γμ β σ ς (κόσ αγ άς). Κ τ ι τ ν α ωτ ω, έ π σ τ ν ό η πο ν ί να φ σ ν πο ε τ ν ατ ο ή ωση ο ο ί ς ν ι ν αγγε ν ο ατ δ ες ρι πό ευ 2 2 . λ ν μ φ ση , αγ ι η ών ά αι ρ ή ν γι ο έ απ α ν ο α ό π πά αξ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 ρ υ πό γρά ε ι στο </w:t>
      </w:r>
      <w:r>
        <w:rPr>
          <w:b/>
          <w:bCs/>
          <w:lang w:val="el" w:eastAsia="el"/>
        </w:rPr>
        <w:t xml:space="preserve">κωδ. 312 </w:t>
      </w:r>
      <w:r>
        <w:rPr>
          <w:lang w:val="el" w:eastAsia="el"/>
        </w:rPr>
        <w:t xml:space="preserve">του </w:t>
      </w:r>
      <w:r>
        <w:rPr>
          <w:b/>
          <w:bCs/>
          <w:lang w:val="el" w:eastAsia="el"/>
        </w:rPr>
        <w:t xml:space="preserve">πίν α </w:t>
      </w:r>
      <w:r>
        <w:rPr>
          <w:lang w:val="el" w:eastAsia="el"/>
        </w:rPr>
        <w:t xml:space="preserve">τ ο ο ο ος α μ φ ν </w:t>
      </w:r>
      <w:r>
        <w:rPr>
          <w:b/>
          <w:bCs/>
          <w:lang w:val="el" w:eastAsia="el"/>
        </w:rPr>
        <w:t xml:space="preserve">ω </w:t>
      </w:r>
      <w:r>
        <w:rPr>
          <w:lang w:val="el" w:eastAsia="el"/>
        </w:rPr>
        <w:t>ι λέ αι πο γο ί ί ς ν α ί ν ν υλι ών υ ων ο ν ο ατ υ ι η τ π δ 2 , ε ί ση . ή αι μ λλ διενέργεια των αποσβέσεων επί της αξίας της άδειας του Φ.Δ.Χ γίνεται από τον ιδιοκτήτη - μ κα α μ σθ τή - εκμ λ ε τ φ τ ού. ερ ιτ ω, α β σ ν δ ν υ λο ο ς . Χ , ρι πο λή ως ξ , αρ τ γο α εν γή ο ε ό πο ξ ς. ς γο α ο ε π ό ο ο ο ξ ας δ ς ο π πό ρο ο α πο λε ά ι πό ο πο ι ο α έ ε ρ πό . α αι ε ί ση άς υ ότ ς ν ε ν δ ν φ ε ρ ο α ς αι τ ο χ ν ν αγό ν ι ν ν ά τ ν σμ ί ν πτ κ ή ό ρ τ πλή η α τ αξ ς τ ν α ν Φ Χ ί ξ ς αρ ρθ 2 ρο ε ι, τ σ κ ή τ γίας αγγ μ ό ξ οδ ο α ρ άρ β δ ς, να ό ία υ πί σ ά α τ σ ξ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15. </w:t>
      </w:r>
      <w:r>
        <w:rPr>
          <w:lang w:val="el" w:eastAsia="el"/>
        </w:rPr>
        <w:t xml:space="preserve">Διευκρινίζεται ότι η ΠΟΛ. 1089/1995, με την οποία παρεχόταν, από τη χρήση 1995, πτ ση ρί ι η ά μ λλε ο τ ών 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εν γ ν ν χ έ αι έ φ έ , αψ ήφ 3 2 ΦΕ ο ε ο ό ρο ορ ι ς ι ή . ση , πό 0 2 π ση π ν ρί α η ν κα ρίσ ν ν ο ρο χ ι ό εν γε ν ών ο τ ών φ ών ων ΟΛ. 0 τ α ε ν νωτ ω, ί ι τ δ ά ι μ λλ . εθ ν αι ών ο ών αι ι ή ρέ τ πτ ση πα ν ρί ιο ο ο ί αθ ρί ν ο ρο χ ι π γε αι ών κώ ο ε τ ών ο ών ρο ε ατ σ ο ό σ ο ρο ρι πα τ ρ σ ιε ν αρ σ ών ο μ ν ι ωτ ι ό πό μ λε ν ο ών ι πά ν υ ε ν αι ών ρ ν ο ατ χ ρο ι β . πα τ τ ο ώ ο ί ί έ , ατ α τ σ λλα ή </w:t>
      </w:r>
      <w:r>
        <w:rPr>
          <w:b/>
          <w:bCs/>
          <w:lang w:val="el" w:eastAsia="el"/>
        </w:rPr>
        <w:t>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ΚΟ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ΣΥΝΗΜΜΕΝΑ</w:t>
      </w: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α) Άρθρο 18 ν. 3888/2010 (ΦΕΚ 175Α’/30.9.2010) - Έξι (6) φύλλα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 (ΦΕ 1 3 0 2 κτ (8) φ λα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θ ο 2 πα .1 ν 2 (ΦΕ 3 3 2 3 φύ λα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χέδ ο ωση ατ β ό ο ρθ 3 2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φύ λο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χέδ ο ωση α β ή δι ή άς αρ α ρ ο τ ν 3 1) φύ λο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Ι. ΑΠΟΔΕΚΤΕΣ ΓΙΑ ΕΝΕΡΓΕΙΑ - ΚΟΙΝΟΠΟΙΗΣΗ </w:t>
      </w:r>
      <w:r>
        <w:rPr>
          <w:lang w:val="el" w:eastAsia="el"/>
        </w:rPr>
        <w:t>ο π κα Β ( τ α α ερ ε τ μ αρ κλη ο ο ηθ ε ομ ρχ κ οική ι ο έ ιθε ρ ι ή Υ η ε Ε κα τ Περ ε κ ε ε ή Γρα τ λη ο ο κών Σ ν Ε α μ ών Η/ ( ο γε ο ο ν φ ών αι ν ε ή φ ών ο ών φ ών ών φ ών σ σ ς α άν 9 Παπ γο μ ο ν στ ν άδ Ο.Φ Ε α ν αν λή υ άτ σ ί ν ο ών φ ών ΣΧ ει α ς αν λή μ ο αγγε τ ν τ ν ο τ ών ιν ν Π Ε Φ ε β ν 1 &amp; Λ ν 2 4 αν λαδ ή μ οφ ων ρώ υ ν ς ή φαί 1 &amp; Φ ο Σ α αμ γκά τ αν λή μ ο τ ν ο τ ών 1 ρη ε α ς υ άτ σ ς φ άς ό ων ρών υ ν . λα αι Θ ν Π ιστ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ωμ τ ο φ ών ρών ο ίμ ν λάδ ς ο ων ερ ή ωμ τ ο γγε μ τ ν ι ν δ ν φ άς ρώ υ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κε ς ρ κη ί π » κ β 1 Θ λο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αν λή μ αγγ μ ν ν ο ν ν ί ων 4 Πάτ α </w:t>
      </w:r>
      <w:r>
        <w:rPr>
          <w:u w:val="single"/>
          <w:lang w:val="el" w:eastAsia="el"/>
        </w:rPr>
        <w:t>ωμ τ οκτ ν</w:t>
      </w:r>
      <w:r>
        <w:rPr>
          <w:lang w:val="el" w:eastAsia="el"/>
        </w:rPr>
        <w:t xml:space="preserve"> ο τ ών ν ν φ ν . ι ί ς </w:t>
      </w:r>
      <w:r>
        <w:rPr>
          <w:u w:val="single"/>
          <w:lang w:val="el" w:eastAsia="el"/>
        </w:rPr>
        <w:t>ρό ο » Μ Π.</w:t>
      </w:r>
      <w:r>
        <w:rPr>
          <w:lang w:val="el" w:eastAsia="el"/>
        </w:rPr>
        <w:t xml:space="preserve">Ε Ο τ ί ε λο η , 0 </w:t>
      </w:r>
      <w:r>
        <w:rPr>
          <w:b/>
          <w:bCs/>
          <w:u w:val="single"/>
          <w:lang w:val="el" w:eastAsia="el"/>
        </w:rPr>
        <w:t>Ι ΩΤ ΚΗ Δ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Υ ο γο ραφ κ. Υ υ ο γ ραφ κ. Γε ραμ τ ο ο ών κα ων ακών Θ 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αφ .κ. Γε ών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κα ν Σ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ή ν Ο ο κής Ε ιθε ρ λέ 5 ε τ Φ ο έ κα Φ ο ς Ε τ τ ( , ( , Γ’ (3)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Γε ο ν Φ ο ίας 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ν Φ ο ο ί ς σο (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2"/>
        <w:gridCol w:w="651"/>
        <w:gridCol w:w="1999"/>
        <w:gridCol w:w="2548"/>
      </w:tblGrid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 Σ Κ ΤΑΒΟ Σ Φ Ρ 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ρου 10 του 3887 2 10 ( Α’ 174)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βά τ λη α ομική π ίρηση Ε, Ε, ΠΕ Ε) ) λή ρια μετα ορ κ ΠΕ ή ΑΕ που ιδρ ηκ μ τις διατ ις τω ά θρ 3, 4, 5, το 3887/2010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ΠΟΒ ΛΛ Ι α τα β ση ί τα όγ γχώ υ τα ρ κ τ ιρ ι τα ρ πή τ ς ετ ιρ κ ς μ ρ ς αυτώ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Μ:…… …… …… ……… …… …….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Α:…… …… ……… …… …….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Δ. …… ……… …… …… ..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… …… …… ……… …… ……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Α:… …… … ……… …… …….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…… … ……… …… …… ..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Τ … ……… …… ……..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ΙΑ ΑΤ … … ……… …… …… ..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Ε ΗΣ ……… …… …… 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ΟΧΗ ΑΤ : … ……… …… ……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ΑΤ … ….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…….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ΞΙΑ ΠΑΛ ΙΑ ΑΔΕ ΑΣ Φ Δ Χ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ά θ.14 π .7 &amp; 8)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……………… …...*3% =………… …….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ΑΞΙΑ ΟΧΗΜΑΤΟΣ Φ.Δ.Χ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(αξία τιμολογίου): *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3% = 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ΞΙΑ Ν Σ ΑΔΕ ΑΣ Δ Χ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ά θ.14 π .7 &amp; )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………………… ………*2% =……… ………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ΑΞΙΑ ΟΧΗΜΑΤΟΣ Φ.Δ.Χ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(αξία τιμολογίου):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*2% = 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ΠΑΞ Κ ΤΑΒΛ Ε Σ Φ Ρ Σ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Σ ΞΙΑΣ ΟΧ ΜΑ Σ ( ): ……… ……………………………………... ...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Σ Α ΑΣ ΑΔΕ ΑΣ β) …… ………… …………………………………… 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 Λ Κ ΤΑΒΛ Θ ΤΟ ΦΟ Υ α+ …… ……………………………….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ΣΗ Δ ΠΛ Τ Π Υ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ΙΩΘΗΚ Ν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θ. κα ημ …… ……………………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.Χ Κ:…………… … . ΠΟ ……………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σ ρ ξ ς: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 ρ α π ρ λα : ……………………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ητ ς:………………… ……………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Αγορ στής: …………………………….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ϊσ άμ ς της Δ. .Υ: …………………….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Νόμ μ υσ οδοτημ ι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 υ Αγορ στή: ……………………….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 υ Π τή:………………………… 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Ο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 ΤΗ Δ Ο.Υ: … …………….. Ρ Θ. ΤΑΧ ΙΣ Σ: ………………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2"/>
        <w:gridCol w:w="531"/>
        <w:gridCol w:w="531"/>
        <w:gridCol w:w="1619"/>
        <w:gridCol w:w="1619"/>
        <w:gridCol w:w="1619"/>
      </w:tblGrid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 Σ Κ ΤΑΒΟ Σ ΕΙΔ Κ Σ ΕΙΣΦ Ρ Σ ης παρ 7 κ ι 8 του ρ ρου 14 του 3887/201 (Φ Α’ 174)</w:t>
            </w: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ΠΟΒ ΛΛ Ι: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π η τα ορ κ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Ε Ε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χ ι τα εί ο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ρ ρο ου 3887/2010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η χ ρήγ η ά ει κ φ ρίας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Δ Χ.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ά τη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 τικ ε οδο ό 30/ 9/2010 έ 30/06 2013.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ΡΜ Δ Α Δ.Ο Υ:</w:t>
            </w: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ΩΝΥ Α ΕΠ ή ΑΕ</w:t>
            </w: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ΙΧΕ Α ΔΙ Χ Ρ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ΝΟΜΑ Κ Ι ΕΠ Ν 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ΡΜ Δ Α Δ.Ο Υ: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.Φ Μ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ΝΣ :</w:t>
            </w: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ΠΟΛ Γ Σ Σ ΕΙΔ Σ ΕΙΣΦ Ρ Σ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π σ ε δι ς ε σ ρ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επί του α ικού ποσού)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1.01.2011 0%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1.01.2012 5%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1.01.2013 5%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το ΠΡ ΤΟ τό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0.000 €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.500 €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.500 €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κ θε π μ έ κ ι Ε Τ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.000 €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.400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.300 €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.300 €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κ θε π μ κ ι τ υς Ν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.500 €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.050 €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75 €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τη κ τηγ ρ Ε δι ς Μ τα ρ ς Πε ρ λ ιοε δώ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το ΠΡ ΤΟ τό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7.000 €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8.900 €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7.550 €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7.550 €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κ θε π μ κ ι χρ τους Ν ΔΥΟ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.000 €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.100 €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.950 €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.950 €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 Ρ Α ΟΧΗΜ ΤΟ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 Β Σ: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ΞΙΑ ΝΕΑΣ ΑΔΕ ΑΣ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ΠΑΞ Κ ΤΑΒΛ Ε Σ ΕΙΣΦ Ρ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ΙΩΘΗΚ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οσό Ειδικ ς Ει ρ :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.Χ Κ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θ. κα Ημ Δ π οτύπου: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 ρ α π λαβ ς: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σ ρ ξ ς: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ϊσ άμ ς της Δ. .Υ:</w:t>
            </w: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 αχε ρ σ ής: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Νόμ μ Ε σ οδοτημ :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